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B2" w:rsidRDefault="00A201B2" w:rsidP="00091812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9CF91F907BD94433989FF847F77611AE"/>
          </w:placeholder>
          <w:text/>
        </w:sdtPr>
        <w:sdtEndPr>
          <w:rPr>
            <w:rStyle w:val="a4"/>
            <w:b w:val="0"/>
          </w:rPr>
        </w:sdtEndPr>
        <w:sdtContent>
          <w:r>
            <w:rPr>
              <w:rStyle w:val="92"/>
            </w:rPr>
            <w:t>22.12/2015-02</w:t>
          </w:r>
        </w:sdtContent>
      </w:sdt>
    </w:p>
    <w:p w:rsidR="002B1CEF" w:rsidRDefault="00A201B2" w:rsidP="00091812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r>
        <w:rPr>
          <w:i/>
        </w:rPr>
        <w:t>рассмотрения заявок</w:t>
      </w:r>
    </w:p>
    <w:p w:rsidR="00A201B2" w:rsidRDefault="00ED518C" w:rsidP="00091812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sdt>
        <w:sdtPr>
          <w:id w:val="-1145045785"/>
          <w:placeholder>
            <w:docPart w:val="D8F5C39AB44D4C81A4AF538CAF2E7FA5"/>
          </w:placeholder>
        </w:sdtPr>
        <w:sdtEndPr/>
        <w:sdtContent>
          <w:r w:rsidR="00A201B2">
            <w:t>о</w:t>
          </w:r>
          <w:r w:rsidR="00A201B2" w:rsidRPr="00F641FE">
            <w:t>ткрытый запрос котировок в бумажной форме на право заключения договора на оказание услуг по аварийно-техническому обслуживанию инженерных систем и коммуникаций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197C5E" w:rsidRPr="006C5C5B" w:rsidTr="00197C5E">
        <w:trPr>
          <w:trHeight w:val="494"/>
        </w:trPr>
        <w:tc>
          <w:tcPr>
            <w:tcW w:w="4253" w:type="dxa"/>
            <w:shd w:val="clear" w:color="auto" w:fill="auto"/>
          </w:tcPr>
          <w:p w:rsidR="00197C5E" w:rsidRPr="006C5C5B" w:rsidRDefault="00197C5E" w:rsidP="000B07D7">
            <w:pPr>
              <w:pStyle w:val="aff0"/>
              <w:tabs>
                <w:tab w:val="left" w:pos="2977"/>
                <w:tab w:val="left" w:pos="3544"/>
              </w:tabs>
              <w:ind w:left="34" w:hanging="34"/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2210443"/>
                <w:placeholder>
                  <w:docPart w:val="05E080EC1B3B4054B91E1BAA17CCE371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0B07D7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197C5E" w:rsidRPr="006C5C5B" w:rsidRDefault="00197C5E" w:rsidP="003143F1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1363EF5AA85F48D39FAB5E784F27BD14"/>
            </w:placeholder>
            <w:date w:fullDate="2015-12-22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197C5E" w:rsidRPr="006C5C5B" w:rsidRDefault="000B07D7" w:rsidP="000B07D7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22 декабря 2015 г.</w:t>
                </w:r>
              </w:p>
            </w:tc>
          </w:sdtContent>
        </w:sdt>
      </w:tr>
    </w:tbl>
    <w:p w:rsidR="00197C5E" w:rsidRDefault="00197C5E" w:rsidP="00CF5E75">
      <w:pPr>
        <w:pStyle w:val="aff0"/>
        <w:tabs>
          <w:tab w:val="left" w:pos="2977"/>
          <w:tab w:val="left" w:pos="3544"/>
        </w:tabs>
        <w:spacing w:before="360"/>
        <w:ind w:left="0" w:firstLine="0"/>
        <w:rPr>
          <w:b/>
        </w:rPr>
      </w:pPr>
      <w:r>
        <w:rPr>
          <w:b/>
        </w:rPr>
        <w:t>Наименование</w:t>
      </w:r>
      <w:r w:rsidRPr="00925F53">
        <w:rPr>
          <w:b/>
        </w:rPr>
        <w:t xml:space="preserve"> закупки:</w:t>
      </w:r>
      <w:r w:rsidRPr="00047F0A">
        <w:t xml:space="preserve"> </w:t>
      </w:r>
      <w:sdt>
        <w:sdtPr>
          <w:id w:val="925392152"/>
          <w:placeholder>
            <w:docPart w:val="B0ADD1A90557415E951F276990D86EC1"/>
          </w:placeholder>
        </w:sdtPr>
        <w:sdtEndPr/>
        <w:sdtContent>
          <w:sdt>
            <w:sdtPr>
              <w:id w:val="-1891262620"/>
              <w:placeholder>
                <w:docPart w:val="BE8035BB9522490A94B2D9EAD5CA609B"/>
              </w:placeholder>
            </w:sdtPr>
            <w:sdtEndPr/>
            <w:sdtContent>
              <w:r w:rsidR="000B07D7" w:rsidRPr="00F641FE">
                <w:t>Открытый запрос котировок в бумажной форме на право заключения договора на оказание услуг по аварийно-техническому обслуживанию инженерных систем и коммуникаций</w:t>
              </w:r>
            </w:sdtContent>
          </w:sdt>
        </w:sdtContent>
      </w:sdt>
      <w: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rStyle w:val="42"/>
        </w:rPr>
      </w:pPr>
      <w:r>
        <w:rPr>
          <w:b/>
        </w:rPr>
        <w:t>Номер</w:t>
      </w:r>
      <w:r w:rsidRPr="00925F53">
        <w:rPr>
          <w:b/>
        </w:rPr>
        <w:t xml:space="preserve"> закупки:</w:t>
      </w:r>
      <w:r>
        <w:rPr>
          <w:b/>
        </w:rPr>
        <w:t xml:space="preserve"> </w:t>
      </w:r>
      <w:sdt>
        <w:sdtPr>
          <w:rPr>
            <w:rStyle w:val="42"/>
          </w:rPr>
          <w:id w:val="2210445"/>
          <w:placeholder>
            <w:docPart w:val="A1DBA6FEEBC341FCAB9954447E8A10F9"/>
          </w:placeholder>
          <w:text/>
        </w:sdtPr>
        <w:sdtEndPr>
          <w:rPr>
            <w:rStyle w:val="a4"/>
            <w:b/>
          </w:rPr>
        </w:sdtEndPr>
        <w:sdtContent>
          <w:r w:rsidR="000B07D7">
            <w:rPr>
              <w:rStyle w:val="42"/>
            </w:rPr>
            <w:t>40</w:t>
          </w:r>
        </w:sdtContent>
      </w:sdt>
    </w:p>
    <w:p w:rsidR="00197C5E" w:rsidRPr="00BE292C" w:rsidRDefault="00197C5E" w:rsidP="00CF5E75">
      <w:pPr>
        <w:pStyle w:val="aff0"/>
        <w:tabs>
          <w:tab w:val="left" w:pos="2977"/>
          <w:tab w:val="left" w:pos="3544"/>
        </w:tabs>
        <w:ind w:left="0" w:firstLine="0"/>
      </w:pPr>
      <w:r w:rsidRPr="0027023E">
        <w:rPr>
          <w:b/>
        </w:rPr>
        <w:t xml:space="preserve">Способ </w:t>
      </w:r>
      <w:r>
        <w:rPr>
          <w:b/>
        </w:rPr>
        <w:t xml:space="preserve">и форма </w:t>
      </w:r>
      <w:r w:rsidRPr="0027023E">
        <w:rPr>
          <w:b/>
        </w:rPr>
        <w:t>закупки:</w:t>
      </w:r>
      <w:r>
        <w:rPr>
          <w:b/>
        </w:rPr>
        <w:t xml:space="preserve"> </w:t>
      </w:r>
      <w:r w:rsidR="00B657D4">
        <w:t>к</w:t>
      </w:r>
      <w:r w:rsidR="00220ED9" w:rsidRPr="00220ED9">
        <w:t xml:space="preserve">онкурс </w:t>
      </w:r>
      <w:sdt>
        <w:sdtPr>
          <w:rPr>
            <w:rStyle w:val="60"/>
          </w:rPr>
          <w:id w:val="2210447"/>
          <w:placeholder>
            <w:docPart w:val="70927D72CA1640F99A1B7C6FCABA1237"/>
          </w:placeholder>
          <w:dropDownList>
            <w:listItem w:value="-"/>
            <w:listItem w:displayText="в открытой электронной форме" w:value="в открытой электронной форме"/>
            <w:listItem w:displayText="в открытой бумажной форме" w:value="в открытой бумажной форме"/>
            <w:listItem w:displayText="в закрытой бумажной форме" w:value="в закрытой бумажной форме"/>
          </w:dropDownList>
        </w:sdtPr>
        <w:sdtEndPr>
          <w:rPr>
            <w:rStyle w:val="60"/>
          </w:rPr>
        </w:sdtEndPr>
        <w:sdtContent>
          <w:r w:rsidR="000B07D7">
            <w:rPr>
              <w:rStyle w:val="60"/>
            </w:rPr>
            <w:t>в открытой бумажной форме</w:t>
          </w:r>
        </w:sdtContent>
      </w:sdt>
      <w:r w:rsidR="00D95A72">
        <w:rPr>
          <w:rStyle w:val="60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>
        <w:rPr>
          <w:b/>
        </w:rPr>
        <w:t>Квалификационный отбор</w:t>
      </w:r>
      <w:r w:rsidR="007D3848">
        <w:rPr>
          <w:b/>
        </w:rPr>
        <w:t>:</w:t>
      </w:r>
      <w:r w:rsidRPr="00740362">
        <w:rPr>
          <w:rStyle w:val="60"/>
        </w:rPr>
        <w:t xml:space="preserve"> </w:t>
      </w:r>
      <w:sdt>
        <w:sdtPr>
          <w:rPr>
            <w:rStyle w:val="60"/>
          </w:rPr>
          <w:id w:val="2210448"/>
          <w:placeholder>
            <w:docPart w:val="8E07D7CA868345D6B39C895C41276596"/>
          </w:placeholder>
          <w:dropDownList>
            <w:listItem w:value="-"/>
            <w:listItem w:displayText="не проводился" w:value="не проводился"/>
            <w:listItem w:displayText="закупка проводится по результатам квалификационного отбора" w:value="закупка проводится по результатам квалификационного отбора"/>
          </w:dropDownList>
        </w:sdtPr>
        <w:sdtEndPr>
          <w:rPr>
            <w:rStyle w:val="60"/>
          </w:rPr>
        </w:sdtEndPr>
        <w:sdtContent>
          <w:r w:rsidR="000B07D7">
            <w:rPr>
              <w:rStyle w:val="60"/>
            </w:rPr>
            <w:t>не проводился</w:t>
          </w:r>
        </w:sdtContent>
      </w:sdt>
      <w:r w:rsidRPr="00D95A72">
        <w:t>.</w:t>
      </w:r>
    </w:p>
    <w:p w:rsidR="00197C5E" w:rsidRDefault="00091812" w:rsidP="00CF5E75">
      <w:pPr>
        <w:pStyle w:val="aff0"/>
        <w:tabs>
          <w:tab w:val="left" w:pos="2977"/>
          <w:tab w:val="left" w:pos="3544"/>
        </w:tabs>
        <w:ind w:left="0" w:firstLine="0"/>
        <w:rPr>
          <w:rStyle w:val="44"/>
        </w:rPr>
      </w:pPr>
      <w:r>
        <w:rPr>
          <w:b/>
        </w:rPr>
        <w:t>Этап</w:t>
      </w:r>
      <w:r w:rsidR="00197C5E">
        <w:rPr>
          <w:b/>
        </w:rPr>
        <w:t xml:space="preserve"> закупки</w:t>
      </w:r>
      <w:r w:rsidR="00197C5E" w:rsidRPr="00891282">
        <w:rPr>
          <w:b/>
        </w:rPr>
        <w:t>:</w:t>
      </w:r>
      <w:r w:rsidR="00197C5E">
        <w:rPr>
          <w:b/>
        </w:rPr>
        <w:t xml:space="preserve"> </w:t>
      </w:r>
      <w:sdt>
        <w:sdtPr>
          <w:rPr>
            <w:rStyle w:val="44"/>
          </w:rPr>
          <w:id w:val="2210501"/>
          <w:placeholder>
            <w:docPart w:val="9FCE41C206B34E9DA66D9490274166F0"/>
          </w:placeholder>
          <w:dropDownList>
            <w:listItem w:value="-"/>
            <w:listItem w:displayText="второй этап двухэтапной закупки" w:value="второй этап двухэтапной закупки"/>
            <w:listItem w:displayText="закупка одноэтапная" w:value="закупка одноэтапная"/>
          </w:dropDownList>
        </w:sdtPr>
        <w:sdtEndPr>
          <w:rPr>
            <w:rStyle w:val="44"/>
          </w:rPr>
        </w:sdtEndPr>
        <w:sdtContent>
          <w:r w:rsidR="000B07D7">
            <w:rPr>
              <w:rStyle w:val="44"/>
            </w:rPr>
            <w:t>закупка одноэтапная</w:t>
          </w:r>
        </w:sdtContent>
      </w:sdt>
      <w:r w:rsidR="00D95A72" w:rsidRPr="00220ED9">
        <w:rPr>
          <w:rStyle w:val="44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</w:pPr>
      <w:r w:rsidRPr="00490FDB">
        <w:rPr>
          <w:b/>
        </w:rPr>
        <w:t xml:space="preserve">Наименование </w:t>
      </w:r>
      <w:r>
        <w:rPr>
          <w:b/>
        </w:rPr>
        <w:t xml:space="preserve">и адрес </w:t>
      </w:r>
      <w:r w:rsidRPr="00490FDB">
        <w:rPr>
          <w:b/>
        </w:rPr>
        <w:t xml:space="preserve">электронной </w:t>
      </w:r>
      <w:r>
        <w:rPr>
          <w:b/>
        </w:rPr>
        <w:t xml:space="preserve">торговой </w:t>
      </w:r>
      <w:r w:rsidRPr="00490FDB">
        <w:rPr>
          <w:b/>
        </w:rPr>
        <w:t xml:space="preserve">площадки </w:t>
      </w:r>
      <w:r>
        <w:rPr>
          <w:b/>
        </w:rPr>
        <w:t xml:space="preserve">(ЭТП) </w:t>
      </w:r>
      <w:r w:rsidRPr="00490FDB">
        <w:rPr>
          <w:b/>
        </w:rPr>
        <w:t>в информацио</w:t>
      </w:r>
      <w:r>
        <w:rPr>
          <w:b/>
        </w:rPr>
        <w:t>нно-телекоммуникационной сети «Интернет»</w:t>
      </w:r>
      <w:r w:rsidRPr="0060372C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111"/>
          </w:rPr>
          <w:id w:val="-1021397177"/>
          <w:placeholder>
            <w:docPart w:val="EB5C1785573D42EF86C83CB250AFE459"/>
          </w:placeholder>
          <w:comboBox>
            <w:listItem w:value="-"/>
            <w:listItem w:displayText="ООО «ЭТП» (www.etprf.ru)" w:value="ООО «ЭТП» (www.etprf.ru)"/>
            <w:listItem w:displayText="ЭТП не используется" w:value="ЭТП не используется"/>
          </w:comboBox>
        </w:sdtPr>
        <w:sdtEndPr>
          <w:rPr>
            <w:rStyle w:val="a4"/>
            <w:b/>
          </w:rPr>
        </w:sdtEndPr>
        <w:sdtContent>
          <w:r w:rsidR="000B07D7">
            <w:rPr>
              <w:rStyle w:val="111"/>
            </w:rPr>
            <w:t>ЭТП не используется</w:t>
          </w:r>
        </w:sdtContent>
      </w:sdt>
      <w:r>
        <w:rPr>
          <w:rStyle w:val="111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BB4F50">
        <w:rPr>
          <w:b/>
        </w:rPr>
        <w:t>Сведения о закупаемой продукции:</w:t>
      </w:r>
    </w:p>
    <w:p w:rsidR="00220ED9" w:rsidRPr="00C45CBA" w:rsidRDefault="00220ED9" w:rsidP="00CF5E75">
      <w:pPr>
        <w:pStyle w:val="aff0"/>
        <w:tabs>
          <w:tab w:val="left" w:pos="2977"/>
          <w:tab w:val="left" w:pos="3544"/>
        </w:tabs>
        <w:ind w:left="0" w:firstLine="0"/>
      </w:pPr>
      <w:r>
        <w:t>Лот</w:t>
      </w:r>
      <w:sdt>
        <w:sdtPr>
          <w:id w:val="345604429"/>
          <w:placeholder>
            <w:docPart w:val="8F57ADCB33B24251957F2CA2F49C7B0F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EndPr/>
        <w:sdtContent>
          <w:r w:rsidR="000B07D7">
            <w:t xml:space="preserve">: закупка </w:t>
          </w:r>
          <w:proofErr w:type="spellStart"/>
          <w:r w:rsidR="000B07D7">
            <w:t>однолотовая</w:t>
          </w:r>
          <w:proofErr w:type="spellEnd"/>
          <w:r w:rsidR="000B07D7">
            <w:t>:</w:t>
          </w:r>
        </w:sdtContent>
      </w:sdt>
    </w:p>
    <w:p w:rsidR="000B07D7" w:rsidRPr="00091812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 w:rsidRPr="00091812">
        <w:t xml:space="preserve">Предмет </w:t>
      </w:r>
      <w:r>
        <w:t>договора (лота)</w:t>
      </w:r>
      <w:r w:rsidRPr="00091812">
        <w:t>:</w:t>
      </w:r>
      <w:r>
        <w:t xml:space="preserve"> </w:t>
      </w:r>
      <w:sdt>
        <w:sdtPr>
          <w:id w:val="-865597078"/>
          <w:placeholder>
            <w:docPart w:val="CB6208041F68476DAD083F76DAA8E160"/>
          </w:placeholder>
        </w:sdtPr>
        <w:sdtEndPr/>
        <w:sdtContent>
          <w:r>
            <w:t>П</w:t>
          </w:r>
          <w:r w:rsidRPr="00F641FE">
            <w:t>раво заключения договора на оказание услуг по аварийно-техническому обслуживанию инженерных систем и коммуникаций</w:t>
          </w:r>
        </w:sdtContent>
      </w:sdt>
      <w:r>
        <w:t>;</w:t>
      </w:r>
    </w:p>
    <w:p w:rsidR="000B07D7" w:rsidRPr="005A2C36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 (лота): </w:t>
      </w:r>
      <w:sdt>
        <w:sdtPr>
          <w:id w:val="1985576166"/>
          <w:placeholder>
            <w:docPart w:val="FF199D8A490D48519BA9B0FFFD29C8A4"/>
          </w:placeholder>
        </w:sdtPr>
        <w:sdtEndPr/>
        <w:sdtContent>
          <w:sdt>
            <w:sdtPr>
              <w:id w:val="-998490828"/>
              <w:placeholder>
                <w:docPart w:val="C56219363FB740A9B3CE57F2A8579262"/>
              </w:placeholder>
            </w:sdtPr>
            <w:sdtEndPr/>
            <w:sdtContent>
              <w:r>
                <w:t>1</w:t>
              </w:r>
              <w:r w:rsidRPr="00BC53D2">
                <w:t>70 000 (</w:t>
              </w:r>
              <w:r>
                <w:t>сто</w:t>
              </w:r>
              <w:r w:rsidRPr="00BC53D2">
                <w:t xml:space="preserve"> семьдесят тысяч) рублей 00 коп</w:t>
              </w:r>
              <w:proofErr w:type="gramStart"/>
              <w:r w:rsidRPr="00BC53D2">
                <w:t>.</w:t>
              </w:r>
              <w:proofErr w:type="gramEnd"/>
              <w:r w:rsidRPr="00BC53D2">
                <w:t xml:space="preserve"> </w:t>
              </w:r>
              <w:proofErr w:type="gramStart"/>
              <w:r w:rsidRPr="00BC53D2">
                <w:t>с</w:t>
              </w:r>
              <w:proofErr w:type="gramEnd"/>
              <w:r w:rsidRPr="00BC53D2">
                <w:t xml:space="preserve"> учетом всех налогов и других обязательных платежей, подлежащих уплате в соответствии с нормами законодательства, как максимально возможная сумма всех платежей по договору</w:t>
              </w:r>
            </w:sdtContent>
          </w:sdt>
        </w:sdtContent>
      </w:sdt>
      <w:r w:rsidRPr="005A2C36">
        <w:t>;</w:t>
      </w:r>
    </w:p>
    <w:p w:rsidR="000B07D7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Объем закупаемой продукции: </w:t>
      </w:r>
      <w:sdt>
        <w:sdtPr>
          <w:id w:val="-815267872"/>
          <w:placeholder>
            <w:docPart w:val="27C2FE23B8204BE8B334C59C5D0840FC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EndPr/>
        <w:sdtContent>
          <w:r w:rsidRPr="00236FF2">
            <w:t>в соответствии с требованиями к продукции (раздел 9 документации о закупке)</w:t>
          </w:r>
        </w:sdtContent>
      </w:sdt>
      <w:r>
        <w:t>;</w:t>
      </w:r>
    </w:p>
    <w:p w:rsidR="000B07D7" w:rsidRPr="001037C9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Срок исполнения договора: </w:t>
      </w:r>
      <w:sdt>
        <w:sdtPr>
          <w:id w:val="-1816638135"/>
          <w:placeholder>
            <w:docPart w:val="818E69EA9A5C443C8A7CD2400F09351E"/>
          </w:placeholder>
        </w:sdtPr>
        <w:sdtEndPr/>
        <w:sdtContent>
          <w:r w:rsidR="00747E7A">
            <w:t>01.01.2016 – 31.12.</w:t>
          </w:r>
          <w:r>
            <w:t xml:space="preserve">2016 </w:t>
          </w:r>
        </w:sdtContent>
      </w:sdt>
      <w:r>
        <w:t>.</w:t>
      </w:r>
    </w:p>
    <w:p w:rsidR="00197C5E" w:rsidRDefault="00197C5E" w:rsidP="003143F1">
      <w:pPr>
        <w:pStyle w:val="aff0"/>
        <w:tabs>
          <w:tab w:val="left" w:pos="2977"/>
          <w:tab w:val="left" w:pos="3544"/>
        </w:tabs>
        <w:ind w:left="0" w:firstLine="0"/>
      </w:pPr>
      <w:r>
        <w:rPr>
          <w:b/>
        </w:rPr>
        <w:t>Д</w:t>
      </w:r>
      <w:r w:rsidR="002B1CEF" w:rsidRPr="00BD701F">
        <w:rPr>
          <w:b/>
        </w:rPr>
        <w:t>ата</w:t>
      </w:r>
      <w:r w:rsidR="002B1CEF">
        <w:rPr>
          <w:b/>
        </w:rPr>
        <w:t xml:space="preserve"> и время</w:t>
      </w:r>
      <w:r w:rsidR="006D235F">
        <w:rPr>
          <w:b/>
        </w:rPr>
        <w:t xml:space="preserve"> проведения заседания закупочной комиссии</w:t>
      </w:r>
      <w:r w:rsidR="002B1CEF" w:rsidRPr="00925F53">
        <w:rPr>
          <w:b/>
        </w:rPr>
        <w:t>:</w:t>
      </w:r>
      <w:r w:rsidR="002B1CEF">
        <w:rPr>
          <w:b/>
        </w:rPr>
        <w:t xml:space="preserve"> </w:t>
      </w:r>
      <w:sdt>
        <w:sdtPr>
          <w:rPr>
            <w:rStyle w:val="51"/>
          </w:rPr>
          <w:id w:val="-1525785387"/>
          <w:placeholder>
            <w:docPart w:val="5FABF0CEDC794757B5E87978BFD8D654"/>
          </w:placeholder>
          <w:date w:fullDate="2015-12-22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0B07D7">
            <w:rPr>
              <w:rStyle w:val="51"/>
            </w:rPr>
            <w:t>22 декабря 2015 г.</w:t>
          </w:r>
        </w:sdtContent>
      </w:sdt>
      <w:r w:rsidR="00004269">
        <w:rPr>
          <w:rStyle w:val="51"/>
        </w:rPr>
        <w:t xml:space="preserve">, </w:t>
      </w:r>
      <w:r w:rsidR="002B1CEF" w:rsidRPr="00AE5CD5">
        <w:t>в</w:t>
      </w:r>
      <w:r w:rsidR="002B1CEF">
        <w:rPr>
          <w:i/>
        </w:rPr>
        <w:t xml:space="preserve"> </w:t>
      </w:r>
      <w:sdt>
        <w:sdtPr>
          <w:rPr>
            <w:rStyle w:val="42"/>
          </w:rPr>
          <w:id w:val="-1504885962"/>
          <w:placeholder>
            <w:docPart w:val="8239FD8C717E453CBEAB2C414FAD8894"/>
          </w:placeholder>
          <w:text/>
        </w:sdtPr>
        <w:sdtEndPr>
          <w:rPr>
            <w:rStyle w:val="a4"/>
            <w:b/>
          </w:rPr>
        </w:sdtEndPr>
        <w:sdtContent>
          <w:r w:rsidR="000B07D7">
            <w:rPr>
              <w:rStyle w:val="42"/>
            </w:rPr>
            <w:t>12</w:t>
          </w:r>
        </w:sdtContent>
      </w:sdt>
      <w:r w:rsidR="002B1CEF">
        <w:rPr>
          <w:rStyle w:val="42"/>
        </w:rPr>
        <w:t xml:space="preserve"> </w:t>
      </w:r>
      <w:r w:rsidR="002B1CEF" w:rsidRPr="000F51F3">
        <w:t>часов</w:t>
      </w:r>
      <w:r w:rsidR="002B1CEF" w:rsidRPr="000F51F3">
        <w:rPr>
          <w:rStyle w:val="42"/>
        </w:rPr>
        <w:t xml:space="preserve"> </w:t>
      </w:r>
      <w:sdt>
        <w:sdtPr>
          <w:rPr>
            <w:rStyle w:val="42"/>
          </w:rPr>
          <w:id w:val="-816643267"/>
          <w:placeholder>
            <w:docPart w:val="08B16F73CF7C444C8DCE4CA0AC2E0595"/>
          </w:placeholder>
          <w:text/>
        </w:sdtPr>
        <w:sdtEndPr>
          <w:rPr>
            <w:rStyle w:val="a4"/>
            <w:b/>
          </w:rPr>
        </w:sdtEndPr>
        <w:sdtContent>
          <w:r w:rsidR="000B07D7">
            <w:rPr>
              <w:rStyle w:val="42"/>
            </w:rPr>
            <w:t>30</w:t>
          </w:r>
        </w:sdtContent>
      </w:sdt>
      <w:r w:rsidR="002B1CEF">
        <w:rPr>
          <w:b/>
        </w:rPr>
        <w:t xml:space="preserve"> </w:t>
      </w:r>
      <w:r w:rsidR="002B1CEF" w:rsidRPr="000F51F3">
        <w:t>минут</w:t>
      </w:r>
      <w:r w:rsidR="002B1CEF">
        <w:t xml:space="preserve"> </w:t>
      </w:r>
      <w:r w:rsidR="005E4B6D">
        <w:t>(</w:t>
      </w:r>
      <w:r w:rsidR="001C313D">
        <w:t>время местное</w:t>
      </w:r>
      <w:r w:rsidR="005E4B6D">
        <w:t>)</w:t>
      </w:r>
      <w:r w:rsidR="002B1CEF">
        <w:t>.</w:t>
      </w:r>
    </w:p>
    <w:p w:rsidR="006D235F" w:rsidRPr="00197C5E" w:rsidRDefault="006D235F" w:rsidP="003143F1">
      <w:pPr>
        <w:pStyle w:val="aff0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-2096314236"/>
          <w:placeholder>
            <w:docPart w:val="1AFBB65EAAAE48038F2CD91CE5929AAD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 w:rsidR="000B07D7">
            <w:rPr>
              <w:rStyle w:val="60"/>
            </w:rPr>
            <w:t>очная</w:t>
          </w:r>
        </w:sdtContent>
      </w:sdt>
      <w:r w:rsidR="00F94B85">
        <w:rPr>
          <w:rStyle w:val="60"/>
        </w:rPr>
        <w:t>.</w:t>
      </w:r>
    </w:p>
    <w:p w:rsidR="0040406E" w:rsidRDefault="00296B35" w:rsidP="0040406E">
      <w:pPr>
        <w:pStyle w:val="aff0"/>
        <w:tabs>
          <w:tab w:val="left" w:pos="2977"/>
          <w:tab w:val="left" w:pos="3544"/>
        </w:tabs>
        <w:ind w:left="0" w:firstLine="0"/>
      </w:pPr>
      <w:r>
        <w:rPr>
          <w:b/>
        </w:rPr>
        <w:t xml:space="preserve">Наименование и состав закупочной </w:t>
      </w:r>
      <w:r w:rsidRPr="00190B01">
        <w:rPr>
          <w:b/>
        </w:rPr>
        <w:t>комиссии</w:t>
      </w:r>
      <w:r w:rsidRPr="000B65D6">
        <w:rPr>
          <w:b/>
        </w:rPr>
        <w:t>:</w:t>
      </w:r>
      <w:r>
        <w:rPr>
          <w:i/>
        </w:rPr>
        <w:t xml:space="preserve"> </w:t>
      </w:r>
      <w:r w:rsidR="0040406E">
        <w:rPr>
          <w:b/>
        </w:rPr>
        <w:t>Наименование и состав закупочной комиссии:</w:t>
      </w:r>
      <w:r w:rsidR="0040406E">
        <w:rPr>
          <w:i/>
        </w:rPr>
        <w:t xml:space="preserve"> </w:t>
      </w:r>
      <w:r w:rsidR="0040406E">
        <w:t>Состав</w:t>
      </w:r>
      <w:r w:rsidR="0040406E">
        <w:rPr>
          <w:i/>
        </w:rPr>
        <w:t xml:space="preserve"> </w:t>
      </w:r>
      <w:sdt>
        <w:sdtPr>
          <w:id w:val="-966431540"/>
          <w:placeholder>
            <w:docPart w:val="8318CD57FE8A4F90BA1F878D294FEFD6"/>
          </w:placeholder>
        </w:sdtPr>
        <w:sdtEndPr/>
        <w:sdtContent>
          <w:r w:rsidR="0040406E">
            <w:t>Конкурсной комиссии по организации закупочной деятельности</w:t>
          </w:r>
        </w:sdtContent>
      </w:sdt>
      <w:r w:rsidR="0040406E">
        <w:rPr>
          <w:i/>
        </w:rPr>
        <w:t xml:space="preserve"> </w:t>
      </w:r>
      <w:r w:rsidR="0040406E">
        <w:t>(далее – «закупочная комиссия»)</w:t>
      </w:r>
      <w:r w:rsidR="0040406E">
        <w:rPr>
          <w:i/>
        </w:rPr>
        <w:t xml:space="preserve"> </w:t>
      </w:r>
      <w:r w:rsidR="0040406E">
        <w:t xml:space="preserve">утвержден </w:t>
      </w:r>
      <w:sdt>
        <w:sdtPr>
          <w:id w:val="351073585"/>
          <w:placeholder>
            <w:docPart w:val="D6401194C3794FFDBCF711F068597B10"/>
          </w:placeholder>
        </w:sdtPr>
        <w:sdtEndPr/>
        <w:sdtContent>
          <w:r w:rsidR="0040406E">
            <w:t>Приказом генерального директора ПАО «ИНЭУМ им. И.С. Брука» №063 от 7 августа 2015 г</w:t>
          </w:r>
        </w:sdtContent>
      </w:sdt>
      <w:r w:rsidR="0040406E">
        <w:rPr>
          <w:i/>
        </w:rPr>
        <w:t xml:space="preserve">. </w:t>
      </w:r>
      <w:r w:rsidR="0040406E">
        <w:t xml:space="preserve">В закупочную комиссию входит </w:t>
      </w:r>
      <w:sdt>
        <w:sdtPr>
          <w:id w:val="-708877341"/>
          <w:placeholder>
            <w:docPart w:val="E8EAE507FB364432B7C548B7C3AC2119"/>
          </w:placeholder>
        </w:sdtPr>
        <w:sdtEndPr/>
        <w:sdtContent>
          <w:r w:rsidR="0040406E">
            <w:t>6 (Шесть)</w:t>
          </w:r>
        </w:sdtContent>
      </w:sdt>
      <w:r w:rsidR="0040406E">
        <w:t xml:space="preserve"> членов, из них в заседании приняло </w:t>
      </w:r>
      <w:r w:rsidR="0040406E">
        <w:lastRenderedPageBreak/>
        <w:t xml:space="preserve">участие </w:t>
      </w:r>
      <w:sdt>
        <w:sdtPr>
          <w:id w:val="1334953145"/>
          <w:placeholder>
            <w:docPart w:val="DE5D243408AB4C2B9DE09A8F56993D6B"/>
          </w:placeholder>
        </w:sdtPr>
        <w:sdtEndPr/>
        <w:sdtContent>
          <w:r w:rsidR="009C4273">
            <w:t>4</w:t>
          </w:r>
          <w:r w:rsidR="0040406E">
            <w:t xml:space="preserve"> (</w:t>
          </w:r>
          <w:r w:rsidR="009C4273">
            <w:t>четыре</w:t>
          </w:r>
          <w:r w:rsidR="0040406E">
            <w:t>) член</w:t>
          </w:r>
          <w:r w:rsidR="00A201B2">
            <w:t>а</w:t>
          </w:r>
        </w:sdtContent>
      </w:sdt>
      <w:r w:rsidR="0040406E">
        <w:t xml:space="preserve"> – кворум для принятия решений имеется, комиссия правомочна.</w:t>
      </w:r>
    </w:p>
    <w:p w:rsidR="006749E3" w:rsidRDefault="006749E3" w:rsidP="00322407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 w:rsidR="00F0076E"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6749E3" w:rsidRPr="003069D7" w:rsidRDefault="006749E3" w:rsidP="003143F1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442C8A">
        <w:rPr>
          <w:b/>
          <w:bCs/>
          <w:caps/>
        </w:rPr>
        <w:t>Вопрос</w:t>
      </w:r>
      <w:r w:rsidR="00442C8A" w:rsidRPr="00442C8A">
        <w:rPr>
          <w:b/>
          <w:bCs/>
          <w:caps/>
        </w:rPr>
        <w:t xml:space="preserve"> №</w:t>
      </w:r>
      <w:r w:rsidR="000B07D7">
        <w:rPr>
          <w:b/>
          <w:bCs/>
          <w:caps/>
        </w:rPr>
        <w:t>1</w:t>
      </w:r>
      <w:r w:rsidRPr="003069D7">
        <w:rPr>
          <w:b/>
        </w:rPr>
        <w:t xml:space="preserve">: </w:t>
      </w:r>
      <w:r w:rsidR="003968DE">
        <w:rPr>
          <w:b/>
        </w:rPr>
        <w:t>Утверждение результатов р</w:t>
      </w:r>
      <w:r w:rsidRPr="00D93663">
        <w:rPr>
          <w:b/>
        </w:rPr>
        <w:t>ассмотрени</w:t>
      </w:r>
      <w:r w:rsidR="003968DE">
        <w:rPr>
          <w:b/>
        </w:rPr>
        <w:t>я</w:t>
      </w:r>
      <w:r w:rsidRPr="00D93663">
        <w:rPr>
          <w:b/>
        </w:rPr>
        <w:t xml:space="preserve"> заявок, поданных на</w:t>
      </w:r>
      <w:r w:rsidR="00D549A4" w:rsidRPr="00D93663">
        <w:rPr>
          <w:b/>
        </w:rPr>
        <w:t xml:space="preserve"> </w:t>
      </w:r>
      <w:r w:rsidR="005E4B6D">
        <w:rPr>
          <w:b/>
        </w:rPr>
        <w:t xml:space="preserve">участие в </w:t>
      </w:r>
      <w:r w:rsidR="00D549A4" w:rsidRPr="00D93663">
        <w:rPr>
          <w:b/>
        </w:rPr>
        <w:t>закупк</w:t>
      </w:r>
      <w:r w:rsidR="005E4B6D">
        <w:rPr>
          <w:b/>
        </w:rPr>
        <w:t>е</w:t>
      </w:r>
      <w:r w:rsidRPr="00D44844">
        <w:t>.</w:t>
      </w:r>
    </w:p>
    <w:p w:rsidR="006749E3" w:rsidRPr="00D429B9" w:rsidRDefault="006749E3" w:rsidP="003143F1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0B07D7" w:rsidRDefault="008D2241" w:rsidP="00875ACD">
      <w:pPr>
        <w:pStyle w:val="aff0"/>
        <w:numPr>
          <w:ilvl w:val="0"/>
          <w:numId w:val="18"/>
        </w:numPr>
        <w:tabs>
          <w:tab w:val="left" w:pos="567"/>
          <w:tab w:val="left" w:pos="3544"/>
        </w:tabs>
        <w:spacing w:before="0"/>
        <w:ind w:hanging="357"/>
      </w:pPr>
      <w:r>
        <w:t xml:space="preserve">По результатам процедуры </w:t>
      </w:r>
      <w:sdt>
        <w:sdtPr>
          <w:rPr>
            <w:rStyle w:val="60"/>
          </w:rPr>
          <w:id w:val="-1530636203"/>
          <w:placeholder>
            <w:docPart w:val="5379C88B5A94425FB1BC9E2FCD9AA600"/>
          </w:placeholder>
          <w:dropDownList>
            <w:listItem w:value="-"/>
            <w:listItem w:displayText="вскрытия поступивших конвертов с заявками" w:value="вскрытия поступивших конвертов с заявками"/>
            <w:listItem w:displayText="открытия доступа к поданным заявкам" w:value="открытия доступа к поданным заявкам"/>
          </w:dropDownList>
        </w:sdtPr>
        <w:sdtEndPr>
          <w:rPr>
            <w:rStyle w:val="60"/>
          </w:rPr>
        </w:sdtEndPr>
        <w:sdtContent>
          <w:r w:rsidR="000B07D7">
            <w:rPr>
              <w:rStyle w:val="60"/>
            </w:rPr>
            <w:t>вскрытия поступивших конвертов с заявками</w:t>
          </w:r>
        </w:sdtContent>
      </w:sdt>
      <w:r>
        <w:t xml:space="preserve"> </w:t>
      </w:r>
      <w:r w:rsidR="00EB1BC3">
        <w:t>(Протокол №</w:t>
      </w:r>
      <w:sdt>
        <w:sdtPr>
          <w:id w:val="2210954"/>
          <w:placeholder>
            <w:docPart w:val="10788F2462DF43BF983B216C36589853"/>
          </w:placeholder>
        </w:sdtPr>
        <w:sdtEndPr/>
        <w:sdtContent>
          <w:r w:rsidR="000B07D7">
            <w:t>22.12/2015-01 от 22.12.2015 г.</w:t>
          </w:r>
        </w:sdtContent>
      </w:sdt>
      <w:r w:rsidR="00EB1BC3">
        <w:t>) на</w:t>
      </w:r>
      <w:r w:rsidR="000B07D7">
        <w:t xml:space="preserve"> участие в закупке</w:t>
      </w:r>
      <w:r w:rsidR="000B07D7" w:rsidRPr="000B07D7">
        <w:t xml:space="preserve"> </w:t>
      </w:r>
      <w:sdt>
        <w:sdtPr>
          <w:id w:val="-1487083203"/>
          <w:placeholder>
            <w:docPart w:val="18AF37BA555247F7AEA160BF3DFE79B9"/>
          </w:placeholder>
          <w:comboBox>
            <w:listItem w:value="-"/>
            <w:listItem w:displayText="поступила 1 (одна) заявка следующего участника процедуры закупки" w:value="поступила 1 (одна) заявка следующего участника процедуры закупки"/>
            <w:listItem w:displayText="поступило ___ (_____) заяв__ следующих участников процедуры закупки" w:value="поступило ___ (_____) заяв__ следующих участников процедуры закупки"/>
          </w:comboBox>
        </w:sdtPr>
        <w:sdtEndPr/>
        <w:sdtContent>
          <w:r w:rsidR="000B07D7">
            <w:t>поступило 2 (две) заявки следующих участников процедуры закупки</w:t>
          </w:r>
        </w:sdtContent>
      </w:sdt>
      <w:r w:rsidR="000B07D7">
        <w:t>:</w:t>
      </w:r>
    </w:p>
    <w:p w:rsidR="000B07D7" w:rsidRDefault="00ED518C" w:rsidP="00875ACD">
      <w:pPr>
        <w:pStyle w:val="aff0"/>
        <w:numPr>
          <w:ilvl w:val="0"/>
          <w:numId w:val="19"/>
        </w:numPr>
        <w:tabs>
          <w:tab w:val="left" w:pos="1134"/>
          <w:tab w:val="left" w:pos="3544"/>
        </w:tabs>
        <w:spacing w:before="0"/>
        <w:ind w:hanging="357"/>
      </w:pPr>
      <w:sdt>
        <w:sdtPr>
          <w:id w:val="-2124373492"/>
          <w:placeholder>
            <w:docPart w:val="4B564380F26648D3B467E449D7B1139A"/>
          </w:placeholder>
        </w:sdtPr>
        <w:sdtEndPr/>
        <w:sdtContent>
          <w:r w:rsidR="000B07D7">
            <w:t>ООО «СДС-сервис»</w:t>
          </w:r>
        </w:sdtContent>
      </w:sdt>
      <w:r w:rsidR="000B07D7">
        <w:t>;</w:t>
      </w:r>
    </w:p>
    <w:p w:rsidR="000B07D7" w:rsidRDefault="00ED518C" w:rsidP="00875ACD">
      <w:pPr>
        <w:pStyle w:val="aff0"/>
        <w:numPr>
          <w:ilvl w:val="0"/>
          <w:numId w:val="19"/>
        </w:numPr>
        <w:tabs>
          <w:tab w:val="left" w:pos="1134"/>
          <w:tab w:val="left" w:pos="3544"/>
        </w:tabs>
        <w:spacing w:before="0"/>
        <w:ind w:hanging="357"/>
      </w:pPr>
      <w:sdt>
        <w:sdtPr>
          <w:id w:val="-380557181"/>
          <w:placeholder>
            <w:docPart w:val="6C26699DE1CF4EBA9919C21C0CD8EC2C"/>
          </w:placeholder>
        </w:sdtPr>
        <w:sdtEndPr/>
        <w:sdtContent>
          <w:r w:rsidR="000B07D7" w:rsidRPr="000B07D7">
            <w:t>ОАО «Аварийная служба Северного округа города Москвы»</w:t>
          </w:r>
        </w:sdtContent>
      </w:sdt>
      <w:r w:rsidR="000B07D7">
        <w:t>;</w:t>
      </w:r>
    </w:p>
    <w:p w:rsidR="006749E3" w:rsidRPr="009C4273" w:rsidRDefault="004E59D3" w:rsidP="000B07D7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</w:pPr>
      <w:r>
        <w:t>Закупочная к</w:t>
      </w:r>
      <w:r w:rsidR="006749E3" w:rsidRPr="00437551">
        <w:t xml:space="preserve">омиссия рассмотрела </w:t>
      </w:r>
      <w:sdt>
        <w:sdtPr>
          <w:rPr>
            <w:rStyle w:val="103"/>
          </w:rPr>
          <w:id w:val="1147010067"/>
          <w:placeholder>
            <w:docPart w:val="20C72DFABBCE4CAE95F0B5E2C52556D8"/>
          </w:placeholder>
          <w:comboBox>
            <w:listItem w:value="-"/>
            <w:listItem w:displayText="заявку участника" w:value="заявку участника"/>
            <w:listItem w:displayText="заявки участников" w:value="заявки участников"/>
          </w:comboBox>
        </w:sdtPr>
        <w:sdtEndPr>
          <w:rPr>
            <w:rStyle w:val="a4"/>
          </w:rPr>
        </w:sdtEndPr>
        <w:sdtContent>
          <w:r w:rsidR="000B07D7">
            <w:rPr>
              <w:rStyle w:val="103"/>
            </w:rPr>
            <w:t>заявки участников</w:t>
          </w:r>
        </w:sdtContent>
      </w:sdt>
      <w:r w:rsidR="00E16D3C" w:rsidRPr="00437551">
        <w:t xml:space="preserve"> </w:t>
      </w:r>
      <w:r w:rsidR="00C7320B">
        <w:t xml:space="preserve">процедуры закупки </w:t>
      </w:r>
      <w:r w:rsidR="006749E3" w:rsidRPr="00437551">
        <w:t>на соответствие</w:t>
      </w:r>
      <w:r w:rsidR="00D001C3">
        <w:t xml:space="preserve"> </w:t>
      </w:r>
      <w:r w:rsidR="002C7CF2">
        <w:t xml:space="preserve">установленным в </w:t>
      </w:r>
      <w:r w:rsidR="001C313D">
        <w:t>п.</w:t>
      </w:r>
      <w:r w:rsidR="00E62C1F">
        <w:t xml:space="preserve"> </w:t>
      </w:r>
      <w:sdt>
        <w:sdtPr>
          <w:id w:val="-1892797303"/>
          <w:placeholder>
            <w:docPart w:val="F332E6338E5F4294A78C3D1512ABF828"/>
          </w:placeholder>
        </w:sdtPr>
        <w:sdtEndPr/>
        <w:sdtContent>
          <w:r w:rsidR="000B07D7">
            <w:t>2</w:t>
          </w:r>
          <w:r w:rsidR="00A201B2">
            <w:t>5</w:t>
          </w:r>
        </w:sdtContent>
      </w:sdt>
      <w:r w:rsidR="00E62C1F">
        <w:t xml:space="preserve"> </w:t>
      </w:r>
      <w:r w:rsidR="002C7CF2">
        <w:t>информационной карты документации о закупке критериям отбора</w:t>
      </w:r>
      <w:r w:rsidR="001C3CB4">
        <w:rPr>
          <w:i/>
        </w:rPr>
        <w:t>.</w:t>
      </w:r>
    </w:p>
    <w:p w:rsidR="006749E3" w:rsidRDefault="006749E3" w:rsidP="003143F1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</w:p>
    <w:p w:rsidR="0038121E" w:rsidRPr="002904B4" w:rsidDel="00E0690C" w:rsidRDefault="007A357D" w:rsidP="00AA3A73">
      <w:pPr>
        <w:pStyle w:val="aff0"/>
        <w:numPr>
          <w:ilvl w:val="0"/>
          <w:numId w:val="3"/>
        </w:numPr>
        <w:tabs>
          <w:tab w:val="left" w:pos="567"/>
          <w:tab w:val="left" w:pos="3544"/>
        </w:tabs>
        <w:spacing w:after="120"/>
        <w:ind w:left="567" w:hanging="567"/>
      </w:pPr>
      <w:r>
        <w:t xml:space="preserve">Утвердить </w:t>
      </w:r>
      <w:r w:rsidR="00CF144E">
        <w:t>результат</w:t>
      </w:r>
      <w:r>
        <w:t>ы</w:t>
      </w:r>
      <w:r w:rsidR="00CF144E">
        <w:t xml:space="preserve"> рассмотрения </w:t>
      </w:r>
      <w:sdt>
        <w:sdtPr>
          <w:rPr>
            <w:rStyle w:val="103"/>
          </w:rPr>
          <w:id w:val="-562091293"/>
          <w:placeholder>
            <w:docPart w:val="328175017D294FDEAAF2FC44B0336BE4"/>
          </w:placeholder>
          <w:comboBox>
            <w:listItem w:value="-"/>
            <w:listItem w:displayText="заявки" w:value="заявки"/>
            <w:listItem w:displayText="заявок" w:value="заявок"/>
          </w:comboBox>
        </w:sdtPr>
        <w:sdtEndPr>
          <w:rPr>
            <w:rStyle w:val="a4"/>
          </w:rPr>
        </w:sdtEndPr>
        <w:sdtContent>
          <w:r w:rsidR="000B07D7">
            <w:rPr>
              <w:rStyle w:val="103"/>
            </w:rPr>
            <w:t>заявок</w:t>
          </w:r>
        </w:sdtContent>
      </w:sdt>
      <w:r w:rsidR="00D504BF" w:rsidRPr="00D504BF">
        <w:t>:</w:t>
      </w:r>
    </w:p>
    <w:tbl>
      <w:tblPr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67"/>
        <w:gridCol w:w="2694"/>
        <w:gridCol w:w="1275"/>
        <w:gridCol w:w="378"/>
        <w:gridCol w:w="1941"/>
        <w:gridCol w:w="91"/>
        <w:gridCol w:w="190"/>
        <w:gridCol w:w="3070"/>
        <w:gridCol w:w="97"/>
      </w:tblGrid>
      <w:tr w:rsidR="00C07EB2" w:rsidRPr="00875ACD" w:rsidTr="00E177BD">
        <w:trPr>
          <w:gridBefore w:val="1"/>
          <w:gridAfter w:val="1"/>
          <w:wBefore w:w="108" w:type="dxa"/>
          <w:wAfter w:w="97" w:type="dxa"/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2" w:rsidRPr="00875ACD" w:rsidRDefault="00C07EB2" w:rsidP="00AA3A73">
            <w:pPr>
              <w:pStyle w:val="aff0"/>
              <w:keepNext/>
              <w:tabs>
                <w:tab w:val="left" w:pos="709"/>
                <w:tab w:val="left" w:pos="3544"/>
              </w:tabs>
              <w:ind w:left="-5" w:firstLine="5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 xml:space="preserve">№ </w:t>
            </w:r>
            <w:r w:rsidRPr="00875ACD">
              <w:rPr>
                <w:sz w:val="24"/>
                <w:szCs w:val="24"/>
              </w:rPr>
              <w:br/>
            </w:r>
            <w:proofErr w:type="gramStart"/>
            <w:r w:rsidRPr="00875ACD">
              <w:rPr>
                <w:sz w:val="24"/>
                <w:szCs w:val="24"/>
              </w:rPr>
              <w:t>п</w:t>
            </w:r>
            <w:proofErr w:type="gramEnd"/>
            <w:r w:rsidRPr="00875ACD">
              <w:rPr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2" w:rsidRPr="00875ACD" w:rsidRDefault="00C07EB2" w:rsidP="00AA3A73">
            <w:pPr>
              <w:pStyle w:val="aff0"/>
              <w:keepNext/>
              <w:tabs>
                <w:tab w:val="left" w:pos="0"/>
                <w:tab w:val="left" w:pos="3544"/>
              </w:tabs>
              <w:ind w:left="34" w:firstLine="0"/>
              <w:jc w:val="center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2" w:rsidRPr="00875ACD" w:rsidRDefault="00C07EB2" w:rsidP="00AA3A73">
            <w:pPr>
              <w:pStyle w:val="aff0"/>
              <w:keepNext/>
              <w:tabs>
                <w:tab w:val="left" w:pos="3544"/>
              </w:tabs>
              <w:ind w:left="0" w:hanging="108"/>
              <w:jc w:val="center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Вид предложения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2" w:rsidRPr="00875ACD" w:rsidRDefault="00C07EB2" w:rsidP="00AA3A73">
            <w:pPr>
              <w:pStyle w:val="aff0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Принятое решение / основание для принятого решения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B2" w:rsidRPr="00875ACD" w:rsidRDefault="0036343A" w:rsidP="00AA3A73">
            <w:pPr>
              <w:pStyle w:val="aff0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 xml:space="preserve">Результаты голосования </w:t>
            </w:r>
          </w:p>
        </w:tc>
      </w:tr>
      <w:tr w:rsidR="000B07D7" w:rsidRPr="00875ACD" w:rsidTr="00E177BD">
        <w:trPr>
          <w:gridBefore w:val="1"/>
          <w:gridAfter w:val="1"/>
          <w:wBefore w:w="108" w:type="dxa"/>
          <w:wAfter w:w="97" w:type="dxa"/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D7" w:rsidRPr="00875ACD" w:rsidRDefault="000B07D7" w:rsidP="00AA3A73">
            <w:pPr>
              <w:pStyle w:val="aff0"/>
              <w:keepNext/>
              <w:numPr>
                <w:ilvl w:val="0"/>
                <w:numId w:val="14"/>
              </w:numPr>
              <w:tabs>
                <w:tab w:val="left" w:pos="459"/>
                <w:tab w:val="left" w:pos="3544"/>
              </w:tabs>
              <w:ind w:left="459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16"/>
                <w:szCs w:val="24"/>
              </w:rPr>
              <w:id w:val="-864975730"/>
              <w:placeholder>
                <w:docPart w:val="146039ECBC7249E2AD6D383C7D03A570"/>
              </w:placeholder>
            </w:sdtPr>
            <w:sdtEndPr>
              <w:rPr>
                <w:rStyle w:val="16"/>
              </w:rPr>
            </w:sdtEndPr>
            <w:sdtContent>
              <w:p w:rsidR="00E177BD" w:rsidRDefault="000B07D7">
                <w:pPr>
                  <w:pStyle w:val="aff0"/>
                  <w:tabs>
                    <w:tab w:val="left" w:pos="0"/>
                    <w:tab w:val="left" w:pos="3544"/>
                  </w:tabs>
                  <w:spacing w:before="60"/>
                  <w:ind w:left="0" w:firstLine="0"/>
                  <w:jc w:val="left"/>
                  <w:rPr>
                    <w:rStyle w:val="16"/>
                    <w:szCs w:val="24"/>
                  </w:rPr>
                </w:pPr>
                <w:r w:rsidRPr="009F73E2">
                  <w:rPr>
                    <w:rStyle w:val="16"/>
                    <w:szCs w:val="24"/>
                  </w:rPr>
                  <w:t xml:space="preserve">ООО </w:t>
                </w:r>
                <w:r w:rsidR="009F73E2" w:rsidRPr="009F73E2">
                  <w:rPr>
                    <w:rStyle w:val="16"/>
                    <w:bCs/>
                    <w:szCs w:val="24"/>
                  </w:rPr>
                  <w:t xml:space="preserve">«СДС </w:t>
                </w:r>
                <w:proofErr w:type="spellStart"/>
                <w:r w:rsidR="009F73E2" w:rsidRPr="009F73E2">
                  <w:rPr>
                    <w:rStyle w:val="16"/>
                    <w:bCs/>
                    <w:szCs w:val="24"/>
                  </w:rPr>
                  <w:t>ПроектСтрой</w:t>
                </w:r>
                <w:proofErr w:type="spellEnd"/>
                <w:r w:rsidR="009F73E2" w:rsidRPr="009F73E2">
                  <w:rPr>
                    <w:rStyle w:val="16"/>
                    <w:bCs/>
                    <w:szCs w:val="24"/>
                  </w:rPr>
                  <w:t>»</w:t>
                </w:r>
                <w:r w:rsidR="00E177BD" w:rsidRPr="009F73E2">
                  <w:rPr>
                    <w:rStyle w:val="16"/>
                    <w:szCs w:val="24"/>
                  </w:rPr>
                  <w:t xml:space="preserve"> ИНН</w:t>
                </w:r>
                <w:r w:rsidR="00E177BD">
                  <w:rPr>
                    <w:rStyle w:val="16"/>
                    <w:szCs w:val="24"/>
                  </w:rPr>
                  <w:t xml:space="preserve"> 7706777313 КПП 770601001</w:t>
                </w:r>
                <w:bookmarkStart w:id="0" w:name="_GoBack"/>
                <w:bookmarkEnd w:id="0"/>
              </w:p>
              <w:p w:rsidR="00E177BD" w:rsidRDefault="00E177BD">
                <w:pPr>
                  <w:pStyle w:val="aff0"/>
                  <w:tabs>
                    <w:tab w:val="left" w:pos="0"/>
                    <w:tab w:val="left" w:pos="3544"/>
                  </w:tabs>
                  <w:spacing w:before="60"/>
                  <w:ind w:left="0" w:firstLine="0"/>
                  <w:jc w:val="left"/>
                  <w:rPr>
                    <w:rStyle w:val="16"/>
                    <w:szCs w:val="24"/>
                  </w:rPr>
                </w:pPr>
                <w:r>
                  <w:rPr>
                    <w:rStyle w:val="16"/>
                    <w:szCs w:val="24"/>
                  </w:rPr>
                  <w:t>ОГРН 1127746509879</w:t>
                </w:r>
              </w:p>
              <w:p w:rsidR="000B07D7" w:rsidRPr="00875ACD" w:rsidRDefault="00E177BD">
                <w:pPr>
                  <w:pStyle w:val="aff0"/>
                  <w:tabs>
                    <w:tab w:val="left" w:pos="0"/>
                    <w:tab w:val="left" w:pos="3544"/>
                  </w:tabs>
                  <w:spacing w:before="60"/>
                  <w:ind w:left="0"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rStyle w:val="16"/>
                    <w:szCs w:val="24"/>
                  </w:rPr>
                  <w:t>Адрес местонахождения: 119049, г. Москва,  Ленинский пр. д. 4, стр. 1А</w:t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07D7" w:rsidRPr="00875ACD" w:rsidRDefault="00ED518C">
            <w:pPr>
              <w:pStyle w:val="aff0"/>
              <w:tabs>
                <w:tab w:val="left" w:pos="709"/>
                <w:tab w:val="left" w:pos="3544"/>
              </w:tabs>
              <w:spacing w:before="60"/>
              <w:ind w:left="113" w:right="113" w:firstLine="0"/>
              <w:jc w:val="right"/>
              <w:rPr>
                <w:sz w:val="24"/>
                <w:szCs w:val="24"/>
              </w:rPr>
            </w:pPr>
            <w:sdt>
              <w:sdtPr>
                <w:rPr>
                  <w:rStyle w:val="300"/>
                  <w:szCs w:val="24"/>
                </w:rPr>
                <w:id w:val="-1250880870"/>
                <w:placeholder>
                  <w:docPart w:val="96A12171C35F4E5CA3273FD352ACB4BD"/>
                </w:placeholder>
                <w:dropDownList>
                  <w:listItem w:value="-"/>
                  <w:listItem w:displayText="Основное предложение" w:value="Основное предложение"/>
                  <w:listItem w:displayText="Альтернативное предложение №1" w:value="Альтернативное предложение №1"/>
                  <w:listItem w:displayText="Альтернативное предложение №2" w:value="Альтернативное предложение №2"/>
                  <w:listItem w:displayText="Альтернативное предложение №3" w:value="Альтернативное предложение №3"/>
                  <w:listItem w:displayText="Альтернативное предложение №4" w:value="Альтернативное предложение №4"/>
                  <w:listItem w:displayText="Альтернативное предложение №5" w:value="Альтернативное предложение №5"/>
                </w:dropDownList>
              </w:sdtPr>
              <w:sdtEndPr>
                <w:rPr>
                  <w:rStyle w:val="300"/>
                </w:rPr>
              </w:sdtEndPr>
              <w:sdtContent>
                <w:r w:rsidR="000B07D7" w:rsidRPr="00875ACD">
                  <w:rPr>
                    <w:rStyle w:val="300"/>
                    <w:szCs w:val="24"/>
                  </w:rPr>
                  <w:t>Основное предложение</w:t>
                </w:r>
              </w:sdtContent>
            </w:sdt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D7" w:rsidRPr="00875ACD" w:rsidRDefault="00ED518C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rStyle w:val="16"/>
                <w:szCs w:val="24"/>
              </w:rPr>
            </w:pPr>
            <w:sdt>
              <w:sdtPr>
                <w:rPr>
                  <w:rStyle w:val="300"/>
                  <w:szCs w:val="24"/>
                </w:rPr>
                <w:id w:val="1817993579"/>
                <w:placeholder>
                  <w:docPart w:val="A651DA08644B4BDA859076181650C184"/>
                </w:placeholder>
                <w:dropDownList>
                  <w:listItem w:value="-"/>
                  <w:listItem w:displayText="Допустить к участию в закупке." w:value="Допустить к участию в закупке."/>
                  <w:listItem w:displayText="Отказать в допуске к участию в закупке." w:value="Отказать в допуске к участию в закупке."/>
                </w:dropDownList>
              </w:sdtPr>
              <w:sdtEndPr>
                <w:rPr>
                  <w:rStyle w:val="300"/>
                </w:rPr>
              </w:sdtEndPr>
              <w:sdtContent>
                <w:r w:rsidR="000B07D7" w:rsidRPr="00875ACD">
                  <w:rPr>
                    <w:rStyle w:val="1100"/>
                    <w:sz w:val="24"/>
                    <w:szCs w:val="24"/>
                  </w:rPr>
                  <w:t>Допустить к участию в закупке.</w:t>
                </w:r>
              </w:sdtContent>
            </w:sdt>
          </w:p>
          <w:p w:rsidR="000B07D7" w:rsidRPr="00875ACD" w:rsidRDefault="000B07D7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D7" w:rsidRPr="00875ACD" w:rsidRDefault="000B07D7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За</w:t>
            </w:r>
            <w:r w:rsidRPr="00875ACD">
              <w:rPr>
                <w:sz w:val="24"/>
                <w:szCs w:val="24"/>
              </w:rPr>
              <w:t>» –</w:t>
            </w:r>
            <w:sdt>
              <w:sdtPr>
                <w:rPr>
                  <w:rStyle w:val="102"/>
                  <w:szCs w:val="24"/>
                </w:rPr>
                <w:id w:val="-1577968061"/>
                <w:placeholder>
                  <w:docPart w:val="F5C575AE2E2241AF825668234F67A78A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102"/>
                </w:rPr>
              </w:sdtEndPr>
              <w:sdtContent>
                <w:r w:rsidR="00A201B2">
                  <w:rPr>
                    <w:rStyle w:val="102"/>
                    <w:szCs w:val="24"/>
                  </w:rPr>
                  <w:t>4 голоса;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0B07D7" w:rsidRPr="00875ACD" w:rsidRDefault="000B07D7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Против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-1094472698"/>
                <w:placeholder>
                  <w:docPart w:val="056C3ACF1506431693E183BA59D04056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102"/>
                </w:rPr>
              </w:sdtEndPr>
              <w:sdtContent>
                <w:r w:rsidRPr="00875ACD">
                  <w:rPr>
                    <w:rStyle w:val="102"/>
                    <w:szCs w:val="24"/>
                  </w:rPr>
                  <w:t>0 голосов;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0B07D7" w:rsidRPr="00875ACD" w:rsidRDefault="000B07D7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rStyle w:val="300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Воздержался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-171578732"/>
                <w:placeholder>
                  <w:docPart w:val="683E0F2CE80C48C799CCC515C075ECF7"/>
                </w:placeholder>
                <w:comboBox>
                  <w:listItem w:value="-"/>
                  <w:listItem w:displayText="0 голосов." w:value="0 голосов."/>
                  <w:listItem w:displayText="1 голос." w:value="1 голос."/>
                  <w:listItem w:displayText="2 голоса." w:value="2 голоса."/>
                  <w:listItem w:displayText="3 голоса." w:value="3 голоса."/>
                  <w:listItem w:displayText="4 голоса." w:value="4 голоса."/>
                  <w:listItem w:displayText="5 голосов." w:value="5 голосов."/>
                  <w:listItem w:displayText="6 голосов." w:value="6 голосов."/>
                  <w:listItem w:displayText="7 голосов." w:value="7 голосов."/>
                  <w:listItem w:displayText="8 голосов." w:value="8 голосов."/>
                  <w:listItem w:displayText="9 голосов." w:value="9 голосов."/>
                  <w:listItem w:displayText="10 голосов." w:value="10 голосов."/>
                </w:comboBox>
              </w:sdtPr>
              <w:sdtEndPr>
                <w:rPr>
                  <w:rStyle w:val="102"/>
                </w:rPr>
              </w:sdtEndPr>
              <w:sdtContent>
                <w:r w:rsidRPr="00875ACD">
                  <w:rPr>
                    <w:rStyle w:val="102"/>
                    <w:szCs w:val="24"/>
                  </w:rPr>
                  <w:t>0 голосов.</w:t>
                </w:r>
              </w:sdtContent>
            </w:sdt>
          </w:p>
        </w:tc>
      </w:tr>
      <w:tr w:rsidR="000B07D7" w:rsidRPr="00875ACD" w:rsidTr="00E177BD">
        <w:trPr>
          <w:gridBefore w:val="1"/>
          <w:gridAfter w:val="1"/>
          <w:wBefore w:w="108" w:type="dxa"/>
          <w:wAfter w:w="97" w:type="dxa"/>
          <w:trHeight w:val="38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7D7" w:rsidRPr="00875ACD" w:rsidRDefault="000B07D7" w:rsidP="00C47932">
            <w:pPr>
              <w:pStyle w:val="aff0"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16"/>
                <w:szCs w:val="24"/>
              </w:rPr>
              <w:id w:val="1444424289"/>
              <w:placeholder>
                <w:docPart w:val="9D9A9FABDBCB4DA699B76982D59BCB41"/>
              </w:placeholder>
            </w:sdtPr>
            <w:sdtEndPr>
              <w:rPr>
                <w:rStyle w:val="16"/>
              </w:rPr>
            </w:sdtEndPr>
            <w:sdtContent>
              <w:p w:rsidR="00E177BD" w:rsidRDefault="000B07D7" w:rsidP="00E177BD">
                <w:pPr>
                  <w:pStyle w:val="aff0"/>
                  <w:tabs>
                    <w:tab w:val="left" w:pos="0"/>
                    <w:tab w:val="left" w:pos="3544"/>
                  </w:tabs>
                  <w:spacing w:before="60"/>
                  <w:ind w:left="0" w:firstLine="0"/>
                  <w:jc w:val="left"/>
                  <w:rPr>
                    <w:rStyle w:val="16"/>
                    <w:szCs w:val="24"/>
                  </w:rPr>
                </w:pPr>
                <w:r w:rsidRPr="00875ACD">
                  <w:rPr>
                    <w:rStyle w:val="16"/>
                    <w:szCs w:val="24"/>
                  </w:rPr>
                  <w:t>ОАО «Аварийная служба Северного округа города Москвы»</w:t>
                </w:r>
                <w:r w:rsidR="00E177BD">
                  <w:rPr>
                    <w:rStyle w:val="16"/>
                    <w:szCs w:val="24"/>
                  </w:rPr>
                  <w:t xml:space="preserve"> ИНН 7706777313 КПП 770601001</w:t>
                </w:r>
              </w:p>
              <w:p w:rsidR="00E177BD" w:rsidRDefault="00E177BD" w:rsidP="00E177BD">
                <w:pPr>
                  <w:pStyle w:val="aff0"/>
                  <w:tabs>
                    <w:tab w:val="left" w:pos="0"/>
                    <w:tab w:val="left" w:pos="3544"/>
                  </w:tabs>
                  <w:spacing w:before="60"/>
                  <w:ind w:left="0" w:firstLine="0"/>
                  <w:jc w:val="left"/>
                  <w:rPr>
                    <w:rStyle w:val="16"/>
                    <w:szCs w:val="24"/>
                  </w:rPr>
                </w:pPr>
                <w:r>
                  <w:rPr>
                    <w:rStyle w:val="16"/>
                    <w:szCs w:val="24"/>
                  </w:rPr>
                  <w:t>ОГРН 1127746509879</w:t>
                </w:r>
              </w:p>
              <w:p w:rsidR="000B07D7" w:rsidRPr="00875ACD" w:rsidRDefault="00E177BD" w:rsidP="00E177BD">
                <w:pPr>
                  <w:pStyle w:val="aff0"/>
                  <w:tabs>
                    <w:tab w:val="left" w:pos="0"/>
                    <w:tab w:val="left" w:pos="3544"/>
                  </w:tabs>
                  <w:spacing w:before="60"/>
                  <w:ind w:left="0"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rStyle w:val="16"/>
                    <w:szCs w:val="24"/>
                  </w:rPr>
                  <w:t>Адрес местонахождения: 125040, г. Москва,  Ленинградский пр. д. 30, стр. 3</w:t>
                </w:r>
              </w:p>
            </w:sdtContent>
          </w:sdt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07D7" w:rsidRPr="00875ACD" w:rsidRDefault="00ED518C">
            <w:pPr>
              <w:pStyle w:val="aff0"/>
              <w:tabs>
                <w:tab w:val="left" w:pos="709"/>
                <w:tab w:val="left" w:pos="3544"/>
              </w:tabs>
              <w:spacing w:before="60"/>
              <w:ind w:left="113" w:right="113" w:firstLine="0"/>
              <w:jc w:val="right"/>
              <w:rPr>
                <w:sz w:val="24"/>
                <w:szCs w:val="24"/>
              </w:rPr>
            </w:pPr>
            <w:sdt>
              <w:sdtPr>
                <w:rPr>
                  <w:rStyle w:val="300"/>
                  <w:szCs w:val="24"/>
                </w:rPr>
                <w:id w:val="-673881248"/>
                <w:placeholder>
                  <w:docPart w:val="94C0FAB945C44161B66E42929234FC18"/>
                </w:placeholder>
                <w:dropDownList>
                  <w:listItem w:value="-"/>
                  <w:listItem w:displayText="Основное предложение" w:value="Основное предложение"/>
                  <w:listItem w:displayText="Альтернативное предложение №1" w:value="Альтернативное предложение №1"/>
                  <w:listItem w:displayText="Альтернативное предложение №2" w:value="Альтернативное предложение №2"/>
                  <w:listItem w:displayText="Альтернативное предложение №3" w:value="Альтернативное предложение №3"/>
                  <w:listItem w:displayText="Альтернативное предложение №4" w:value="Альтернативное предложение №4"/>
                  <w:listItem w:displayText="Альтернативное предложение №5" w:value="Альтернативное предложение №5"/>
                </w:dropDownList>
              </w:sdtPr>
              <w:sdtEndPr>
                <w:rPr>
                  <w:rStyle w:val="300"/>
                </w:rPr>
              </w:sdtEndPr>
              <w:sdtContent>
                <w:r w:rsidR="000B07D7" w:rsidRPr="00875ACD">
                  <w:rPr>
                    <w:rStyle w:val="300"/>
                    <w:szCs w:val="24"/>
                  </w:rPr>
                  <w:t>Основное предложение</w:t>
                </w:r>
              </w:sdtContent>
            </w:sdt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D7" w:rsidRPr="00875ACD" w:rsidRDefault="00ED518C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rStyle w:val="16"/>
                <w:szCs w:val="24"/>
              </w:rPr>
            </w:pPr>
            <w:sdt>
              <w:sdtPr>
                <w:rPr>
                  <w:rStyle w:val="300"/>
                  <w:szCs w:val="24"/>
                </w:rPr>
                <w:id w:val="-1363361059"/>
                <w:placeholder>
                  <w:docPart w:val="491A5DFE9D7E406DBD4A6B31E9A8C683"/>
                </w:placeholder>
                <w:dropDownList>
                  <w:listItem w:value="-"/>
                  <w:listItem w:displayText="Допустить к участию в закупке." w:value="Допустить к участию в закупке."/>
                  <w:listItem w:displayText="Отказать в допуске к участию в закупке." w:value="Отказать в допуске к участию в закупке."/>
                </w:dropDownList>
              </w:sdtPr>
              <w:sdtEndPr>
                <w:rPr>
                  <w:rStyle w:val="300"/>
                </w:rPr>
              </w:sdtEndPr>
              <w:sdtContent>
                <w:r w:rsidR="000B07D7" w:rsidRPr="00875ACD">
                  <w:rPr>
                    <w:rStyle w:val="1100"/>
                    <w:sz w:val="24"/>
                    <w:szCs w:val="24"/>
                  </w:rPr>
                  <w:t>Допустить к участию в закупке.</w:t>
                </w:r>
              </w:sdtContent>
            </w:sdt>
          </w:p>
          <w:p w:rsidR="000B07D7" w:rsidRPr="00875ACD" w:rsidRDefault="000B07D7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D7" w:rsidRPr="00875ACD" w:rsidRDefault="000B07D7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За</w:t>
            </w:r>
            <w:r w:rsidRPr="00875ACD">
              <w:rPr>
                <w:sz w:val="24"/>
                <w:szCs w:val="24"/>
              </w:rPr>
              <w:t>» –</w:t>
            </w:r>
            <w:sdt>
              <w:sdtPr>
                <w:rPr>
                  <w:rStyle w:val="102"/>
                  <w:szCs w:val="24"/>
                </w:rPr>
                <w:id w:val="-348727275"/>
                <w:placeholder>
                  <w:docPart w:val="21B371ABB0D14A2C8AD7FBF30EC7C339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102"/>
                </w:rPr>
              </w:sdtEndPr>
              <w:sdtContent>
                <w:r w:rsidR="00A201B2">
                  <w:rPr>
                    <w:rStyle w:val="102"/>
                    <w:szCs w:val="24"/>
                  </w:rPr>
                  <w:t>4 голоса;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0B07D7" w:rsidRPr="00875ACD" w:rsidRDefault="000B07D7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Против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143944569"/>
                <w:placeholder>
                  <w:docPart w:val="FF472CC50C974BF79DC4D7D869EE2E96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102"/>
                </w:rPr>
              </w:sdtEndPr>
              <w:sdtContent>
                <w:r w:rsidRPr="00875ACD">
                  <w:rPr>
                    <w:rStyle w:val="102"/>
                    <w:szCs w:val="24"/>
                  </w:rPr>
                  <w:t>0 голосов;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0B07D7" w:rsidRPr="00875ACD" w:rsidRDefault="000B07D7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rStyle w:val="300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Воздержался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1769187172"/>
                <w:placeholder>
                  <w:docPart w:val="4579F27EB6A8417CB298C81489BB8C41"/>
                </w:placeholder>
                <w:comboBox>
                  <w:listItem w:value="-"/>
                  <w:listItem w:displayText="0 голосов." w:value="0 голосов."/>
                  <w:listItem w:displayText="1 голос." w:value="1 голос."/>
                  <w:listItem w:displayText="2 голоса." w:value="2 голоса."/>
                  <w:listItem w:displayText="3 голоса." w:value="3 голоса."/>
                  <w:listItem w:displayText="4 голоса." w:value="4 голоса."/>
                  <w:listItem w:displayText="5 голосов." w:value="5 голосов."/>
                  <w:listItem w:displayText="6 голосов." w:value="6 голосов."/>
                  <w:listItem w:displayText="7 голосов." w:value="7 голосов."/>
                  <w:listItem w:displayText="8 голосов." w:value="8 голосов."/>
                  <w:listItem w:displayText="9 голосов." w:value="9 голосов."/>
                  <w:listItem w:displayText="10 голосов." w:value="10 голосов."/>
                </w:comboBox>
              </w:sdtPr>
              <w:sdtEndPr>
                <w:rPr>
                  <w:rStyle w:val="102"/>
                </w:rPr>
              </w:sdtEndPr>
              <w:sdtContent>
                <w:r w:rsidRPr="00875ACD">
                  <w:rPr>
                    <w:rStyle w:val="102"/>
                    <w:szCs w:val="24"/>
                  </w:rPr>
                  <w:t>0 голосов.</w:t>
                </w:r>
              </w:sdtContent>
            </w:sdt>
          </w:p>
        </w:tc>
      </w:tr>
      <w:tr w:rsidR="009C4273" w:rsidTr="00E17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gridSpan w:val="4"/>
            <w:shd w:val="clear" w:color="auto" w:fill="auto"/>
          </w:tcPr>
          <w:p w:rsidR="009C4273" w:rsidRPr="00D3193A" w:rsidRDefault="009C4273" w:rsidP="00475D9A">
            <w:pPr>
              <w:pStyle w:val="aff0"/>
              <w:tabs>
                <w:tab w:val="left" w:pos="2977"/>
                <w:tab w:val="left" w:pos="4253"/>
              </w:tabs>
            </w:pPr>
            <w:r>
              <w:lastRenderedPageBreak/>
              <w:t>Члены</w:t>
            </w:r>
            <w:r w:rsidRPr="00D3193A">
              <w:t xml:space="preserve"> </w:t>
            </w:r>
            <w:r>
              <w:t>закупочной к</w:t>
            </w:r>
            <w:r w:rsidRPr="007E5487">
              <w:t>омиссии:</w:t>
            </w:r>
            <w:r>
              <w:t xml:space="preserve"> </w:t>
            </w:r>
          </w:p>
        </w:tc>
        <w:tc>
          <w:tcPr>
            <w:tcW w:w="378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gridSpan w:val="2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gridSpan w:val="2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Черныш М.Ю./</w:t>
            </w:r>
          </w:p>
        </w:tc>
      </w:tr>
      <w:tr w:rsidR="009C4273" w:rsidTr="00E17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644" w:type="dxa"/>
            <w:gridSpan w:val="4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  <w:jc w:val="left"/>
            </w:pPr>
          </w:p>
        </w:tc>
        <w:tc>
          <w:tcPr>
            <w:tcW w:w="378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gridSpan w:val="2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9C4273" w:rsidTr="00E17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644" w:type="dxa"/>
            <w:gridSpan w:val="4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78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gridSpan w:val="2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gridSpan w:val="2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Павлов С.М./</w:t>
            </w:r>
          </w:p>
        </w:tc>
      </w:tr>
      <w:tr w:rsidR="009C4273" w:rsidTr="00E17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644" w:type="dxa"/>
            <w:gridSpan w:val="4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78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gridSpan w:val="2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9C4273" w:rsidTr="00E17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644" w:type="dxa"/>
            <w:gridSpan w:val="4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78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gridSpan w:val="2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gridSpan w:val="2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Зуб А.В./</w:t>
            </w:r>
          </w:p>
        </w:tc>
      </w:tr>
      <w:tr w:rsidR="009C4273" w:rsidTr="00E17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644" w:type="dxa"/>
            <w:gridSpan w:val="4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78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gridSpan w:val="2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9C4273" w:rsidTr="00E17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644" w:type="dxa"/>
            <w:gridSpan w:val="4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78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gridSpan w:val="2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gridSpan w:val="2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  <w:tr w:rsidR="009C4273" w:rsidTr="00E17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gridSpan w:val="4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 xml:space="preserve">Секретарь </w:t>
            </w:r>
            <w:r>
              <w:t>закупочной к</w:t>
            </w:r>
            <w:r w:rsidRPr="007E5487">
              <w:t>омиссии</w:t>
            </w:r>
            <w:r w:rsidRPr="00D3193A">
              <w:t>:</w:t>
            </w:r>
          </w:p>
        </w:tc>
        <w:tc>
          <w:tcPr>
            <w:tcW w:w="378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gridSpan w:val="2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gridSpan w:val="2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</w:tbl>
    <w:p w:rsidR="009C4273" w:rsidRPr="00C42A57" w:rsidRDefault="009C4273" w:rsidP="00875ACD">
      <w:pPr>
        <w:pStyle w:val="aff0"/>
        <w:tabs>
          <w:tab w:val="left" w:pos="2977"/>
          <w:tab w:val="left" w:pos="3544"/>
        </w:tabs>
        <w:spacing w:before="0"/>
        <w:ind w:left="0" w:firstLine="0"/>
        <w:jc w:val="left"/>
        <w:rPr>
          <w:color w:val="808080" w:themeColor="background1" w:themeShade="80"/>
        </w:rPr>
      </w:pPr>
    </w:p>
    <w:sectPr w:rsidR="009C4273" w:rsidRPr="00C42A57" w:rsidSect="0053607A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18C" w:rsidRDefault="00ED518C">
      <w:r>
        <w:separator/>
      </w:r>
    </w:p>
  </w:endnote>
  <w:endnote w:type="continuationSeparator" w:id="0">
    <w:p w:rsidR="00ED518C" w:rsidRDefault="00ED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C" w:rsidRDefault="00261606">
    <w:pPr>
      <w:pStyle w:val="ae"/>
      <w:jc w:val="right"/>
    </w:pPr>
    <w:r>
      <w:fldChar w:fldCharType="begin"/>
    </w:r>
    <w:r w:rsidR="0099341C">
      <w:instrText>PAGE   \* MERGEFORMAT</w:instrText>
    </w:r>
    <w:r>
      <w:fldChar w:fldCharType="separate"/>
    </w:r>
    <w:r w:rsidR="009F73E2">
      <w:rPr>
        <w:noProof/>
      </w:rPr>
      <w:t>2</w:t>
    </w:r>
    <w:r>
      <w:rPr>
        <w:noProof/>
      </w:rPr>
      <w:fldChar w:fldCharType="end"/>
    </w:r>
  </w:p>
  <w:p w:rsidR="0099341C" w:rsidRDefault="0099341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18C" w:rsidRDefault="00ED518C">
      <w:r>
        <w:separator/>
      </w:r>
    </w:p>
  </w:footnote>
  <w:footnote w:type="continuationSeparator" w:id="0">
    <w:p w:rsidR="00ED518C" w:rsidRDefault="00ED5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C" w:rsidRPr="00801F4C" w:rsidRDefault="0099341C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4D0E"/>
    <w:multiLevelType w:val="hybridMultilevel"/>
    <w:tmpl w:val="29BEBBD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1795C"/>
    <w:multiLevelType w:val="hybridMultilevel"/>
    <w:tmpl w:val="46046428"/>
    <w:lvl w:ilvl="0" w:tplc="04190005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E22E99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42B6D"/>
    <w:multiLevelType w:val="hybridMultilevel"/>
    <w:tmpl w:val="B5807860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47ACB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BBB40E0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11">
    <w:nsid w:val="4C692310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308F5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403A0"/>
    <w:multiLevelType w:val="hybridMultilevel"/>
    <w:tmpl w:val="B8809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A7B69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32AFE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16"/>
  </w:num>
  <w:num w:numId="9">
    <w:abstractNumId w:val="2"/>
  </w:num>
  <w:num w:numId="10">
    <w:abstractNumId w:val="8"/>
  </w:num>
  <w:num w:numId="11">
    <w:abstractNumId w:val="14"/>
  </w:num>
  <w:num w:numId="12">
    <w:abstractNumId w:val="12"/>
  </w:num>
  <w:num w:numId="13">
    <w:abstractNumId w:val="6"/>
  </w:num>
  <w:num w:numId="14">
    <w:abstractNumId w:val="11"/>
  </w:num>
  <w:num w:numId="15">
    <w:abstractNumId w:val="3"/>
  </w:num>
  <w:num w:numId="16">
    <w:abstractNumId w:val="15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D7"/>
    <w:rsid w:val="0000176C"/>
    <w:rsid w:val="00001EC5"/>
    <w:rsid w:val="00004269"/>
    <w:rsid w:val="000044CB"/>
    <w:rsid w:val="00006239"/>
    <w:rsid w:val="000078EF"/>
    <w:rsid w:val="00011E87"/>
    <w:rsid w:val="00013695"/>
    <w:rsid w:val="00013A7D"/>
    <w:rsid w:val="0001584A"/>
    <w:rsid w:val="00016AE3"/>
    <w:rsid w:val="000216C2"/>
    <w:rsid w:val="00024906"/>
    <w:rsid w:val="0002592C"/>
    <w:rsid w:val="00027034"/>
    <w:rsid w:val="00027348"/>
    <w:rsid w:val="000304A5"/>
    <w:rsid w:val="0003078B"/>
    <w:rsid w:val="00030D3F"/>
    <w:rsid w:val="00030DBF"/>
    <w:rsid w:val="00031992"/>
    <w:rsid w:val="00031E92"/>
    <w:rsid w:val="00032902"/>
    <w:rsid w:val="00034A24"/>
    <w:rsid w:val="00034E09"/>
    <w:rsid w:val="00035AA3"/>
    <w:rsid w:val="00043668"/>
    <w:rsid w:val="0004398E"/>
    <w:rsid w:val="00044E40"/>
    <w:rsid w:val="00045A75"/>
    <w:rsid w:val="00046D8E"/>
    <w:rsid w:val="00046DC3"/>
    <w:rsid w:val="000518FB"/>
    <w:rsid w:val="00051EF7"/>
    <w:rsid w:val="00053B53"/>
    <w:rsid w:val="000548F6"/>
    <w:rsid w:val="00057CFE"/>
    <w:rsid w:val="00060526"/>
    <w:rsid w:val="00061A46"/>
    <w:rsid w:val="000649CF"/>
    <w:rsid w:val="000700F3"/>
    <w:rsid w:val="000716BE"/>
    <w:rsid w:val="00071C83"/>
    <w:rsid w:val="00073FB9"/>
    <w:rsid w:val="00074058"/>
    <w:rsid w:val="00091812"/>
    <w:rsid w:val="000923C7"/>
    <w:rsid w:val="00092FC4"/>
    <w:rsid w:val="000A1FD9"/>
    <w:rsid w:val="000A5279"/>
    <w:rsid w:val="000B03E1"/>
    <w:rsid w:val="000B0517"/>
    <w:rsid w:val="000B0555"/>
    <w:rsid w:val="000B07D7"/>
    <w:rsid w:val="000B09F2"/>
    <w:rsid w:val="000B14F0"/>
    <w:rsid w:val="000B2413"/>
    <w:rsid w:val="000B256C"/>
    <w:rsid w:val="000B5C1B"/>
    <w:rsid w:val="000B65D6"/>
    <w:rsid w:val="000B6A54"/>
    <w:rsid w:val="000C0B52"/>
    <w:rsid w:val="000C0FAE"/>
    <w:rsid w:val="000C122B"/>
    <w:rsid w:val="000C3680"/>
    <w:rsid w:val="000C6709"/>
    <w:rsid w:val="000D23BD"/>
    <w:rsid w:val="000D6A21"/>
    <w:rsid w:val="000D7ECA"/>
    <w:rsid w:val="000E05A0"/>
    <w:rsid w:val="000E1878"/>
    <w:rsid w:val="000F02C1"/>
    <w:rsid w:val="000F16E6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1070A"/>
    <w:rsid w:val="001127EA"/>
    <w:rsid w:val="0011417E"/>
    <w:rsid w:val="0011528A"/>
    <w:rsid w:val="00121751"/>
    <w:rsid w:val="00127EE6"/>
    <w:rsid w:val="001301EE"/>
    <w:rsid w:val="0013134D"/>
    <w:rsid w:val="00133797"/>
    <w:rsid w:val="001348DA"/>
    <w:rsid w:val="0013578D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1BDF"/>
    <w:rsid w:val="0016246D"/>
    <w:rsid w:val="00163C51"/>
    <w:rsid w:val="00165DF3"/>
    <w:rsid w:val="00175DD7"/>
    <w:rsid w:val="00177B7B"/>
    <w:rsid w:val="0018353D"/>
    <w:rsid w:val="001840AA"/>
    <w:rsid w:val="00186FC7"/>
    <w:rsid w:val="001915AF"/>
    <w:rsid w:val="00191676"/>
    <w:rsid w:val="00191895"/>
    <w:rsid w:val="00193FDC"/>
    <w:rsid w:val="001947E4"/>
    <w:rsid w:val="001950F6"/>
    <w:rsid w:val="00195C63"/>
    <w:rsid w:val="001966B2"/>
    <w:rsid w:val="00196AB7"/>
    <w:rsid w:val="00196FED"/>
    <w:rsid w:val="00197C5E"/>
    <w:rsid w:val="001A1382"/>
    <w:rsid w:val="001A332E"/>
    <w:rsid w:val="001A4487"/>
    <w:rsid w:val="001A6637"/>
    <w:rsid w:val="001A6732"/>
    <w:rsid w:val="001B04F2"/>
    <w:rsid w:val="001B0916"/>
    <w:rsid w:val="001B17BD"/>
    <w:rsid w:val="001B1996"/>
    <w:rsid w:val="001B342E"/>
    <w:rsid w:val="001B5542"/>
    <w:rsid w:val="001B751F"/>
    <w:rsid w:val="001C0D52"/>
    <w:rsid w:val="001C25C3"/>
    <w:rsid w:val="001C2BDE"/>
    <w:rsid w:val="001C313D"/>
    <w:rsid w:val="001C3CB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BAC"/>
    <w:rsid w:val="001E2CA7"/>
    <w:rsid w:val="001E3489"/>
    <w:rsid w:val="001E41EE"/>
    <w:rsid w:val="001E5113"/>
    <w:rsid w:val="001E5D9E"/>
    <w:rsid w:val="001F16BD"/>
    <w:rsid w:val="001F308A"/>
    <w:rsid w:val="001F5087"/>
    <w:rsid w:val="001F5FDD"/>
    <w:rsid w:val="001F72E7"/>
    <w:rsid w:val="001F7BD9"/>
    <w:rsid w:val="002000FE"/>
    <w:rsid w:val="00203818"/>
    <w:rsid w:val="00204010"/>
    <w:rsid w:val="00205C26"/>
    <w:rsid w:val="00211F52"/>
    <w:rsid w:val="00213AC8"/>
    <w:rsid w:val="00215764"/>
    <w:rsid w:val="00220CF0"/>
    <w:rsid w:val="00220ED9"/>
    <w:rsid w:val="0022120B"/>
    <w:rsid w:val="00221792"/>
    <w:rsid w:val="00222E30"/>
    <w:rsid w:val="002248FE"/>
    <w:rsid w:val="00224C66"/>
    <w:rsid w:val="00226E0A"/>
    <w:rsid w:val="00227C8E"/>
    <w:rsid w:val="00230670"/>
    <w:rsid w:val="00230CCD"/>
    <w:rsid w:val="00231E17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54D9"/>
    <w:rsid w:val="00246F53"/>
    <w:rsid w:val="00252723"/>
    <w:rsid w:val="0025370D"/>
    <w:rsid w:val="00254C66"/>
    <w:rsid w:val="0025533C"/>
    <w:rsid w:val="00261606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77F19"/>
    <w:rsid w:val="0028068D"/>
    <w:rsid w:val="00282AB3"/>
    <w:rsid w:val="00282D8F"/>
    <w:rsid w:val="00284966"/>
    <w:rsid w:val="00285CBD"/>
    <w:rsid w:val="00287BC8"/>
    <w:rsid w:val="00287DC3"/>
    <w:rsid w:val="0029000C"/>
    <w:rsid w:val="002904B4"/>
    <w:rsid w:val="0029241A"/>
    <w:rsid w:val="0029303F"/>
    <w:rsid w:val="0029392E"/>
    <w:rsid w:val="00293E21"/>
    <w:rsid w:val="002946ED"/>
    <w:rsid w:val="00296B35"/>
    <w:rsid w:val="002A36C5"/>
    <w:rsid w:val="002A6A10"/>
    <w:rsid w:val="002B09B2"/>
    <w:rsid w:val="002B19E3"/>
    <w:rsid w:val="002B1CEF"/>
    <w:rsid w:val="002B5632"/>
    <w:rsid w:val="002B7F4A"/>
    <w:rsid w:val="002C0089"/>
    <w:rsid w:val="002C0368"/>
    <w:rsid w:val="002C3EF0"/>
    <w:rsid w:val="002C4B67"/>
    <w:rsid w:val="002C534C"/>
    <w:rsid w:val="002C6B92"/>
    <w:rsid w:val="002C7CF2"/>
    <w:rsid w:val="002D1FAE"/>
    <w:rsid w:val="002D574F"/>
    <w:rsid w:val="002D77BE"/>
    <w:rsid w:val="002D7ECF"/>
    <w:rsid w:val="002E0AAF"/>
    <w:rsid w:val="002E0D50"/>
    <w:rsid w:val="002E42BD"/>
    <w:rsid w:val="002E42D9"/>
    <w:rsid w:val="002E46C5"/>
    <w:rsid w:val="002E6C5A"/>
    <w:rsid w:val="002E7292"/>
    <w:rsid w:val="002E7EBB"/>
    <w:rsid w:val="002F1AC4"/>
    <w:rsid w:val="00300BEF"/>
    <w:rsid w:val="00301E4E"/>
    <w:rsid w:val="00301E9F"/>
    <w:rsid w:val="00302149"/>
    <w:rsid w:val="00303A35"/>
    <w:rsid w:val="00304778"/>
    <w:rsid w:val="00306098"/>
    <w:rsid w:val="003065F5"/>
    <w:rsid w:val="003069D7"/>
    <w:rsid w:val="0031148E"/>
    <w:rsid w:val="00311E51"/>
    <w:rsid w:val="003143F1"/>
    <w:rsid w:val="00315010"/>
    <w:rsid w:val="0031506F"/>
    <w:rsid w:val="0032043A"/>
    <w:rsid w:val="00322144"/>
    <w:rsid w:val="00322407"/>
    <w:rsid w:val="00322D69"/>
    <w:rsid w:val="00325E95"/>
    <w:rsid w:val="00326351"/>
    <w:rsid w:val="003330B7"/>
    <w:rsid w:val="0033365D"/>
    <w:rsid w:val="00334BD7"/>
    <w:rsid w:val="0033576C"/>
    <w:rsid w:val="00335A6F"/>
    <w:rsid w:val="0033776B"/>
    <w:rsid w:val="00341A6B"/>
    <w:rsid w:val="00342B27"/>
    <w:rsid w:val="00343FA9"/>
    <w:rsid w:val="00346BB3"/>
    <w:rsid w:val="00347E65"/>
    <w:rsid w:val="003512D8"/>
    <w:rsid w:val="003515DC"/>
    <w:rsid w:val="00351F1D"/>
    <w:rsid w:val="0035211A"/>
    <w:rsid w:val="003521BD"/>
    <w:rsid w:val="003622BA"/>
    <w:rsid w:val="0036339F"/>
    <w:rsid w:val="0036343A"/>
    <w:rsid w:val="0036347E"/>
    <w:rsid w:val="00366754"/>
    <w:rsid w:val="003669D7"/>
    <w:rsid w:val="0036781A"/>
    <w:rsid w:val="00367BC7"/>
    <w:rsid w:val="0037146A"/>
    <w:rsid w:val="00373F75"/>
    <w:rsid w:val="0037676B"/>
    <w:rsid w:val="0038121E"/>
    <w:rsid w:val="00382D16"/>
    <w:rsid w:val="0038304B"/>
    <w:rsid w:val="00385601"/>
    <w:rsid w:val="003868AC"/>
    <w:rsid w:val="00386D5E"/>
    <w:rsid w:val="003872D5"/>
    <w:rsid w:val="003902AB"/>
    <w:rsid w:val="00391F60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A5097"/>
    <w:rsid w:val="003B0D45"/>
    <w:rsid w:val="003B2E00"/>
    <w:rsid w:val="003B54EC"/>
    <w:rsid w:val="003B6D4D"/>
    <w:rsid w:val="003C073A"/>
    <w:rsid w:val="003C1069"/>
    <w:rsid w:val="003C2AC3"/>
    <w:rsid w:val="003C5336"/>
    <w:rsid w:val="003C5345"/>
    <w:rsid w:val="003C6083"/>
    <w:rsid w:val="003C65A7"/>
    <w:rsid w:val="003D0166"/>
    <w:rsid w:val="003D421F"/>
    <w:rsid w:val="003D525F"/>
    <w:rsid w:val="003D6848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406E"/>
    <w:rsid w:val="00405082"/>
    <w:rsid w:val="00405DCB"/>
    <w:rsid w:val="00406382"/>
    <w:rsid w:val="0040733C"/>
    <w:rsid w:val="00407AD7"/>
    <w:rsid w:val="00410578"/>
    <w:rsid w:val="00412C54"/>
    <w:rsid w:val="004134DB"/>
    <w:rsid w:val="00413747"/>
    <w:rsid w:val="00415EB2"/>
    <w:rsid w:val="0041658B"/>
    <w:rsid w:val="004168F6"/>
    <w:rsid w:val="00421788"/>
    <w:rsid w:val="00421D3F"/>
    <w:rsid w:val="00426044"/>
    <w:rsid w:val="00430C7B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1C7E"/>
    <w:rsid w:val="00455B60"/>
    <w:rsid w:val="0045742D"/>
    <w:rsid w:val="004604AB"/>
    <w:rsid w:val="004606E3"/>
    <w:rsid w:val="00461CFA"/>
    <w:rsid w:val="00461F49"/>
    <w:rsid w:val="004649BA"/>
    <w:rsid w:val="00464D07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75C80"/>
    <w:rsid w:val="00480F04"/>
    <w:rsid w:val="004826CF"/>
    <w:rsid w:val="004830DE"/>
    <w:rsid w:val="004836A1"/>
    <w:rsid w:val="004864D7"/>
    <w:rsid w:val="004866A1"/>
    <w:rsid w:val="00486710"/>
    <w:rsid w:val="004869E9"/>
    <w:rsid w:val="004905E4"/>
    <w:rsid w:val="00490FDB"/>
    <w:rsid w:val="00494F7C"/>
    <w:rsid w:val="00495BB3"/>
    <w:rsid w:val="004A0A14"/>
    <w:rsid w:val="004A220D"/>
    <w:rsid w:val="004A2283"/>
    <w:rsid w:val="004A6370"/>
    <w:rsid w:val="004A6FD9"/>
    <w:rsid w:val="004B281A"/>
    <w:rsid w:val="004B2960"/>
    <w:rsid w:val="004B4E38"/>
    <w:rsid w:val="004B60EE"/>
    <w:rsid w:val="004C179E"/>
    <w:rsid w:val="004C1C1A"/>
    <w:rsid w:val="004C1CA9"/>
    <w:rsid w:val="004C2D1D"/>
    <w:rsid w:val="004C38EB"/>
    <w:rsid w:val="004C6E9F"/>
    <w:rsid w:val="004C7589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2E9E"/>
    <w:rsid w:val="004E4184"/>
    <w:rsid w:val="004E59D3"/>
    <w:rsid w:val="004E5D2F"/>
    <w:rsid w:val="004E61AB"/>
    <w:rsid w:val="004E7A57"/>
    <w:rsid w:val="004E7C2E"/>
    <w:rsid w:val="004F237E"/>
    <w:rsid w:val="004F23A8"/>
    <w:rsid w:val="004F37D8"/>
    <w:rsid w:val="004F50FE"/>
    <w:rsid w:val="004F67E1"/>
    <w:rsid w:val="00501799"/>
    <w:rsid w:val="0050399A"/>
    <w:rsid w:val="00503F14"/>
    <w:rsid w:val="00504B2D"/>
    <w:rsid w:val="00506170"/>
    <w:rsid w:val="005106B9"/>
    <w:rsid w:val="00512D46"/>
    <w:rsid w:val="005163B9"/>
    <w:rsid w:val="00517101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47C9"/>
    <w:rsid w:val="0053607A"/>
    <w:rsid w:val="00537127"/>
    <w:rsid w:val="00537226"/>
    <w:rsid w:val="005420ED"/>
    <w:rsid w:val="0055136B"/>
    <w:rsid w:val="0055184F"/>
    <w:rsid w:val="00557165"/>
    <w:rsid w:val="00560775"/>
    <w:rsid w:val="00563F98"/>
    <w:rsid w:val="00564CA2"/>
    <w:rsid w:val="00571A28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4FFA"/>
    <w:rsid w:val="005959A4"/>
    <w:rsid w:val="0059763C"/>
    <w:rsid w:val="005A1486"/>
    <w:rsid w:val="005A1B76"/>
    <w:rsid w:val="005A2C36"/>
    <w:rsid w:val="005B1048"/>
    <w:rsid w:val="005B1377"/>
    <w:rsid w:val="005B2032"/>
    <w:rsid w:val="005B22E4"/>
    <w:rsid w:val="005B5028"/>
    <w:rsid w:val="005C1318"/>
    <w:rsid w:val="005C20E2"/>
    <w:rsid w:val="005C2E0F"/>
    <w:rsid w:val="005C2F16"/>
    <w:rsid w:val="005C30F9"/>
    <w:rsid w:val="005C416B"/>
    <w:rsid w:val="005C45C1"/>
    <w:rsid w:val="005C77B3"/>
    <w:rsid w:val="005D1FC3"/>
    <w:rsid w:val="005D2B2F"/>
    <w:rsid w:val="005D5701"/>
    <w:rsid w:val="005D5DF9"/>
    <w:rsid w:val="005D5E60"/>
    <w:rsid w:val="005D6213"/>
    <w:rsid w:val="005D6230"/>
    <w:rsid w:val="005E1244"/>
    <w:rsid w:val="005E1679"/>
    <w:rsid w:val="005E2B3A"/>
    <w:rsid w:val="005E4B6D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326B1"/>
    <w:rsid w:val="00633697"/>
    <w:rsid w:val="00636690"/>
    <w:rsid w:val="006404D4"/>
    <w:rsid w:val="00641816"/>
    <w:rsid w:val="00644C4A"/>
    <w:rsid w:val="006465BE"/>
    <w:rsid w:val="00650FB1"/>
    <w:rsid w:val="00651581"/>
    <w:rsid w:val="00652005"/>
    <w:rsid w:val="00653567"/>
    <w:rsid w:val="00653902"/>
    <w:rsid w:val="00654DE9"/>
    <w:rsid w:val="0065505C"/>
    <w:rsid w:val="00655F55"/>
    <w:rsid w:val="00663309"/>
    <w:rsid w:val="00663FD1"/>
    <w:rsid w:val="006655E6"/>
    <w:rsid w:val="00672060"/>
    <w:rsid w:val="0067255E"/>
    <w:rsid w:val="006749E3"/>
    <w:rsid w:val="00676740"/>
    <w:rsid w:val="0068078F"/>
    <w:rsid w:val="00682809"/>
    <w:rsid w:val="00683059"/>
    <w:rsid w:val="00690A14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3886"/>
    <w:rsid w:val="006C5C5B"/>
    <w:rsid w:val="006D235F"/>
    <w:rsid w:val="006D27FB"/>
    <w:rsid w:val="006D2E4A"/>
    <w:rsid w:val="006D361D"/>
    <w:rsid w:val="006D3AE5"/>
    <w:rsid w:val="006D6ADD"/>
    <w:rsid w:val="006E09C4"/>
    <w:rsid w:val="006E182E"/>
    <w:rsid w:val="006E3359"/>
    <w:rsid w:val="006E4001"/>
    <w:rsid w:val="006E45BD"/>
    <w:rsid w:val="006F1204"/>
    <w:rsid w:val="006F1719"/>
    <w:rsid w:val="006F1F47"/>
    <w:rsid w:val="006F4A0E"/>
    <w:rsid w:val="006F5103"/>
    <w:rsid w:val="006F5F25"/>
    <w:rsid w:val="00706525"/>
    <w:rsid w:val="00707E5F"/>
    <w:rsid w:val="0071102E"/>
    <w:rsid w:val="00711D0A"/>
    <w:rsid w:val="007129D1"/>
    <w:rsid w:val="0071431B"/>
    <w:rsid w:val="00714C97"/>
    <w:rsid w:val="00715D54"/>
    <w:rsid w:val="00723395"/>
    <w:rsid w:val="00724551"/>
    <w:rsid w:val="00724589"/>
    <w:rsid w:val="007251EE"/>
    <w:rsid w:val="0072788B"/>
    <w:rsid w:val="00727F7F"/>
    <w:rsid w:val="007321FE"/>
    <w:rsid w:val="00734558"/>
    <w:rsid w:val="00736381"/>
    <w:rsid w:val="00737EEF"/>
    <w:rsid w:val="00746422"/>
    <w:rsid w:val="00746B53"/>
    <w:rsid w:val="0074721F"/>
    <w:rsid w:val="00747A76"/>
    <w:rsid w:val="00747E7A"/>
    <w:rsid w:val="00747E93"/>
    <w:rsid w:val="00750FAA"/>
    <w:rsid w:val="00751907"/>
    <w:rsid w:val="00752A9B"/>
    <w:rsid w:val="007531B5"/>
    <w:rsid w:val="00753599"/>
    <w:rsid w:val="00754EE8"/>
    <w:rsid w:val="007559AE"/>
    <w:rsid w:val="007571C2"/>
    <w:rsid w:val="00761452"/>
    <w:rsid w:val="00763890"/>
    <w:rsid w:val="007641A0"/>
    <w:rsid w:val="00765400"/>
    <w:rsid w:val="00766952"/>
    <w:rsid w:val="00772EAF"/>
    <w:rsid w:val="0077322A"/>
    <w:rsid w:val="00774CE7"/>
    <w:rsid w:val="00774F5A"/>
    <w:rsid w:val="00777DA2"/>
    <w:rsid w:val="0078115A"/>
    <w:rsid w:val="007827B3"/>
    <w:rsid w:val="00784BCB"/>
    <w:rsid w:val="00784DB9"/>
    <w:rsid w:val="00787243"/>
    <w:rsid w:val="0078759A"/>
    <w:rsid w:val="00787BE6"/>
    <w:rsid w:val="007917D5"/>
    <w:rsid w:val="007A17F7"/>
    <w:rsid w:val="007A336C"/>
    <w:rsid w:val="007A357D"/>
    <w:rsid w:val="007A5F08"/>
    <w:rsid w:val="007B0C69"/>
    <w:rsid w:val="007B1406"/>
    <w:rsid w:val="007B412F"/>
    <w:rsid w:val="007B481B"/>
    <w:rsid w:val="007B562D"/>
    <w:rsid w:val="007B6093"/>
    <w:rsid w:val="007B689D"/>
    <w:rsid w:val="007B6DBE"/>
    <w:rsid w:val="007B77E6"/>
    <w:rsid w:val="007C1CFE"/>
    <w:rsid w:val="007C65A5"/>
    <w:rsid w:val="007C7284"/>
    <w:rsid w:val="007C7484"/>
    <w:rsid w:val="007D0CDA"/>
    <w:rsid w:val="007D2A39"/>
    <w:rsid w:val="007D2D73"/>
    <w:rsid w:val="007D3848"/>
    <w:rsid w:val="007D7084"/>
    <w:rsid w:val="007D74BC"/>
    <w:rsid w:val="007E1D22"/>
    <w:rsid w:val="007E34CE"/>
    <w:rsid w:val="007E5487"/>
    <w:rsid w:val="007F03CC"/>
    <w:rsid w:val="007F1C4B"/>
    <w:rsid w:val="007F2754"/>
    <w:rsid w:val="007F3977"/>
    <w:rsid w:val="007F56DF"/>
    <w:rsid w:val="007F6003"/>
    <w:rsid w:val="007F68AC"/>
    <w:rsid w:val="007F7879"/>
    <w:rsid w:val="00801015"/>
    <w:rsid w:val="00801F4C"/>
    <w:rsid w:val="00803ECA"/>
    <w:rsid w:val="00805658"/>
    <w:rsid w:val="00806C37"/>
    <w:rsid w:val="00807125"/>
    <w:rsid w:val="0081269D"/>
    <w:rsid w:val="0081429A"/>
    <w:rsid w:val="008157F6"/>
    <w:rsid w:val="00816FE6"/>
    <w:rsid w:val="00820EBA"/>
    <w:rsid w:val="00821143"/>
    <w:rsid w:val="008213F8"/>
    <w:rsid w:val="00821540"/>
    <w:rsid w:val="008218F5"/>
    <w:rsid w:val="008247AF"/>
    <w:rsid w:val="0083107D"/>
    <w:rsid w:val="0083439E"/>
    <w:rsid w:val="00835787"/>
    <w:rsid w:val="00835FE4"/>
    <w:rsid w:val="008367D7"/>
    <w:rsid w:val="00841007"/>
    <w:rsid w:val="00843653"/>
    <w:rsid w:val="00844672"/>
    <w:rsid w:val="008466EF"/>
    <w:rsid w:val="008503FE"/>
    <w:rsid w:val="00854E7F"/>
    <w:rsid w:val="00856FAD"/>
    <w:rsid w:val="00857DB1"/>
    <w:rsid w:val="00862F4E"/>
    <w:rsid w:val="00863B32"/>
    <w:rsid w:val="00864CED"/>
    <w:rsid w:val="0086514B"/>
    <w:rsid w:val="008655B9"/>
    <w:rsid w:val="00865D1F"/>
    <w:rsid w:val="00867ACC"/>
    <w:rsid w:val="00867BDF"/>
    <w:rsid w:val="00872B06"/>
    <w:rsid w:val="0087393C"/>
    <w:rsid w:val="00873EB5"/>
    <w:rsid w:val="00874573"/>
    <w:rsid w:val="00874900"/>
    <w:rsid w:val="00875ACD"/>
    <w:rsid w:val="00875B92"/>
    <w:rsid w:val="00875ED4"/>
    <w:rsid w:val="008775D2"/>
    <w:rsid w:val="00880659"/>
    <w:rsid w:val="0088622C"/>
    <w:rsid w:val="008909CD"/>
    <w:rsid w:val="00891282"/>
    <w:rsid w:val="00892B3F"/>
    <w:rsid w:val="00894CE2"/>
    <w:rsid w:val="0089571D"/>
    <w:rsid w:val="008A031B"/>
    <w:rsid w:val="008A0C2E"/>
    <w:rsid w:val="008A23A3"/>
    <w:rsid w:val="008A3DA7"/>
    <w:rsid w:val="008A485C"/>
    <w:rsid w:val="008A6DE7"/>
    <w:rsid w:val="008A77F3"/>
    <w:rsid w:val="008A7ECA"/>
    <w:rsid w:val="008B0EEB"/>
    <w:rsid w:val="008B4135"/>
    <w:rsid w:val="008B4CB1"/>
    <w:rsid w:val="008B4FAF"/>
    <w:rsid w:val="008B5AE1"/>
    <w:rsid w:val="008B6BC3"/>
    <w:rsid w:val="008B746A"/>
    <w:rsid w:val="008C00D0"/>
    <w:rsid w:val="008C32C6"/>
    <w:rsid w:val="008C3CCE"/>
    <w:rsid w:val="008C3E5C"/>
    <w:rsid w:val="008C64D8"/>
    <w:rsid w:val="008C729F"/>
    <w:rsid w:val="008D2241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34E4"/>
    <w:rsid w:val="008E5897"/>
    <w:rsid w:val="008F10F8"/>
    <w:rsid w:val="008F2AF8"/>
    <w:rsid w:val="008F3A7D"/>
    <w:rsid w:val="008F46BC"/>
    <w:rsid w:val="0090044C"/>
    <w:rsid w:val="00900594"/>
    <w:rsid w:val="00902070"/>
    <w:rsid w:val="009020A6"/>
    <w:rsid w:val="009032D5"/>
    <w:rsid w:val="00904AE2"/>
    <w:rsid w:val="00906610"/>
    <w:rsid w:val="0091091A"/>
    <w:rsid w:val="0091267C"/>
    <w:rsid w:val="00912BF9"/>
    <w:rsid w:val="0091404C"/>
    <w:rsid w:val="00920BB9"/>
    <w:rsid w:val="009226CA"/>
    <w:rsid w:val="00922923"/>
    <w:rsid w:val="00923059"/>
    <w:rsid w:val="009237BC"/>
    <w:rsid w:val="00924C3C"/>
    <w:rsid w:val="00925121"/>
    <w:rsid w:val="00925F53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50BE9"/>
    <w:rsid w:val="009529A7"/>
    <w:rsid w:val="00953869"/>
    <w:rsid w:val="0095769A"/>
    <w:rsid w:val="0096074B"/>
    <w:rsid w:val="009663C5"/>
    <w:rsid w:val="009663F6"/>
    <w:rsid w:val="009667E8"/>
    <w:rsid w:val="009669A5"/>
    <w:rsid w:val="00966FA7"/>
    <w:rsid w:val="00970C4D"/>
    <w:rsid w:val="0097112B"/>
    <w:rsid w:val="009748C7"/>
    <w:rsid w:val="00975440"/>
    <w:rsid w:val="00975808"/>
    <w:rsid w:val="00977BA5"/>
    <w:rsid w:val="00977E12"/>
    <w:rsid w:val="009806E4"/>
    <w:rsid w:val="009814E9"/>
    <w:rsid w:val="00981CA7"/>
    <w:rsid w:val="00982D38"/>
    <w:rsid w:val="00985F20"/>
    <w:rsid w:val="009871F9"/>
    <w:rsid w:val="00991BBB"/>
    <w:rsid w:val="0099341C"/>
    <w:rsid w:val="009936A0"/>
    <w:rsid w:val="00993BEA"/>
    <w:rsid w:val="0099540F"/>
    <w:rsid w:val="0099693F"/>
    <w:rsid w:val="00997281"/>
    <w:rsid w:val="00997880"/>
    <w:rsid w:val="009A3596"/>
    <w:rsid w:val="009A48DC"/>
    <w:rsid w:val="009A526D"/>
    <w:rsid w:val="009A6B3F"/>
    <w:rsid w:val="009B0F5A"/>
    <w:rsid w:val="009B2C9F"/>
    <w:rsid w:val="009B785E"/>
    <w:rsid w:val="009B7BE4"/>
    <w:rsid w:val="009C0B7B"/>
    <w:rsid w:val="009C3577"/>
    <w:rsid w:val="009C3BB3"/>
    <w:rsid w:val="009C4273"/>
    <w:rsid w:val="009C74A2"/>
    <w:rsid w:val="009C7BBD"/>
    <w:rsid w:val="009D1620"/>
    <w:rsid w:val="009D2B57"/>
    <w:rsid w:val="009D51DF"/>
    <w:rsid w:val="009D6074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5F9"/>
    <w:rsid w:val="009F650D"/>
    <w:rsid w:val="009F73E2"/>
    <w:rsid w:val="00A008EE"/>
    <w:rsid w:val="00A02CAE"/>
    <w:rsid w:val="00A05405"/>
    <w:rsid w:val="00A06B25"/>
    <w:rsid w:val="00A13926"/>
    <w:rsid w:val="00A13DB6"/>
    <w:rsid w:val="00A1512B"/>
    <w:rsid w:val="00A201B2"/>
    <w:rsid w:val="00A25D3F"/>
    <w:rsid w:val="00A26923"/>
    <w:rsid w:val="00A26940"/>
    <w:rsid w:val="00A27142"/>
    <w:rsid w:val="00A30A0D"/>
    <w:rsid w:val="00A3124D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47C03"/>
    <w:rsid w:val="00A50D44"/>
    <w:rsid w:val="00A526B4"/>
    <w:rsid w:val="00A5661A"/>
    <w:rsid w:val="00A60826"/>
    <w:rsid w:val="00A60C79"/>
    <w:rsid w:val="00A62E34"/>
    <w:rsid w:val="00A6330F"/>
    <w:rsid w:val="00A6374E"/>
    <w:rsid w:val="00A662A7"/>
    <w:rsid w:val="00A665BA"/>
    <w:rsid w:val="00A714CF"/>
    <w:rsid w:val="00A72B36"/>
    <w:rsid w:val="00A73989"/>
    <w:rsid w:val="00A779AA"/>
    <w:rsid w:val="00A82D33"/>
    <w:rsid w:val="00A82F30"/>
    <w:rsid w:val="00A86170"/>
    <w:rsid w:val="00A86913"/>
    <w:rsid w:val="00A93A02"/>
    <w:rsid w:val="00A96F96"/>
    <w:rsid w:val="00A97949"/>
    <w:rsid w:val="00AA021B"/>
    <w:rsid w:val="00AA36E9"/>
    <w:rsid w:val="00AA3A73"/>
    <w:rsid w:val="00AA4852"/>
    <w:rsid w:val="00AA621C"/>
    <w:rsid w:val="00AA7C3E"/>
    <w:rsid w:val="00AB2A49"/>
    <w:rsid w:val="00AB35C0"/>
    <w:rsid w:val="00AB5861"/>
    <w:rsid w:val="00AB6FBC"/>
    <w:rsid w:val="00AB7267"/>
    <w:rsid w:val="00AB7F6D"/>
    <w:rsid w:val="00AC0226"/>
    <w:rsid w:val="00AC0A97"/>
    <w:rsid w:val="00AC0D47"/>
    <w:rsid w:val="00AC21D4"/>
    <w:rsid w:val="00AC2488"/>
    <w:rsid w:val="00AC3C10"/>
    <w:rsid w:val="00AC43A9"/>
    <w:rsid w:val="00AC535E"/>
    <w:rsid w:val="00AC6EEF"/>
    <w:rsid w:val="00AC737B"/>
    <w:rsid w:val="00AD2868"/>
    <w:rsid w:val="00AD3036"/>
    <w:rsid w:val="00AD471D"/>
    <w:rsid w:val="00AD65C6"/>
    <w:rsid w:val="00AD7010"/>
    <w:rsid w:val="00AD7849"/>
    <w:rsid w:val="00AE035E"/>
    <w:rsid w:val="00AE0598"/>
    <w:rsid w:val="00AE0E27"/>
    <w:rsid w:val="00AE2AFE"/>
    <w:rsid w:val="00AE2DBE"/>
    <w:rsid w:val="00AE4EEF"/>
    <w:rsid w:val="00AE55A0"/>
    <w:rsid w:val="00AE5CD5"/>
    <w:rsid w:val="00AE677D"/>
    <w:rsid w:val="00AF1999"/>
    <w:rsid w:val="00AF2371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0486"/>
    <w:rsid w:val="00B11279"/>
    <w:rsid w:val="00B1197F"/>
    <w:rsid w:val="00B1206D"/>
    <w:rsid w:val="00B142C4"/>
    <w:rsid w:val="00B147F8"/>
    <w:rsid w:val="00B20901"/>
    <w:rsid w:val="00B21390"/>
    <w:rsid w:val="00B213BF"/>
    <w:rsid w:val="00B214FE"/>
    <w:rsid w:val="00B23BC4"/>
    <w:rsid w:val="00B24B2F"/>
    <w:rsid w:val="00B2565C"/>
    <w:rsid w:val="00B273AD"/>
    <w:rsid w:val="00B30164"/>
    <w:rsid w:val="00B30675"/>
    <w:rsid w:val="00B3079B"/>
    <w:rsid w:val="00B329C0"/>
    <w:rsid w:val="00B33EEF"/>
    <w:rsid w:val="00B35823"/>
    <w:rsid w:val="00B36924"/>
    <w:rsid w:val="00B37B74"/>
    <w:rsid w:val="00B37F83"/>
    <w:rsid w:val="00B44B1E"/>
    <w:rsid w:val="00B44FCA"/>
    <w:rsid w:val="00B4545E"/>
    <w:rsid w:val="00B4622E"/>
    <w:rsid w:val="00B51BEC"/>
    <w:rsid w:val="00B6118C"/>
    <w:rsid w:val="00B61D0C"/>
    <w:rsid w:val="00B61E86"/>
    <w:rsid w:val="00B62FD3"/>
    <w:rsid w:val="00B63854"/>
    <w:rsid w:val="00B65094"/>
    <w:rsid w:val="00B657D4"/>
    <w:rsid w:val="00B67488"/>
    <w:rsid w:val="00B7248E"/>
    <w:rsid w:val="00B72945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539"/>
    <w:rsid w:val="00B87431"/>
    <w:rsid w:val="00B9019A"/>
    <w:rsid w:val="00B924A0"/>
    <w:rsid w:val="00B92F03"/>
    <w:rsid w:val="00B95DA6"/>
    <w:rsid w:val="00B96987"/>
    <w:rsid w:val="00BA0CE0"/>
    <w:rsid w:val="00BA20A8"/>
    <w:rsid w:val="00BA2384"/>
    <w:rsid w:val="00BA290E"/>
    <w:rsid w:val="00BA44E0"/>
    <w:rsid w:val="00BA4BB3"/>
    <w:rsid w:val="00BA5724"/>
    <w:rsid w:val="00BA5861"/>
    <w:rsid w:val="00BA6EA1"/>
    <w:rsid w:val="00BB075F"/>
    <w:rsid w:val="00BB13B7"/>
    <w:rsid w:val="00BB2C66"/>
    <w:rsid w:val="00BB654C"/>
    <w:rsid w:val="00BB6D1F"/>
    <w:rsid w:val="00BC01E3"/>
    <w:rsid w:val="00BC12C2"/>
    <w:rsid w:val="00BC22FD"/>
    <w:rsid w:val="00BC5A0F"/>
    <w:rsid w:val="00BC7744"/>
    <w:rsid w:val="00BD05A4"/>
    <w:rsid w:val="00BD6254"/>
    <w:rsid w:val="00BD7CB5"/>
    <w:rsid w:val="00BE019E"/>
    <w:rsid w:val="00BE181C"/>
    <w:rsid w:val="00BE1908"/>
    <w:rsid w:val="00BE292C"/>
    <w:rsid w:val="00BE3675"/>
    <w:rsid w:val="00BE6786"/>
    <w:rsid w:val="00BE7EC9"/>
    <w:rsid w:val="00BF075B"/>
    <w:rsid w:val="00BF4DAC"/>
    <w:rsid w:val="00BF5ECD"/>
    <w:rsid w:val="00BF7588"/>
    <w:rsid w:val="00C000EC"/>
    <w:rsid w:val="00C05BA6"/>
    <w:rsid w:val="00C05BE3"/>
    <w:rsid w:val="00C0696F"/>
    <w:rsid w:val="00C06C4C"/>
    <w:rsid w:val="00C07EB2"/>
    <w:rsid w:val="00C12A64"/>
    <w:rsid w:val="00C12D21"/>
    <w:rsid w:val="00C1333D"/>
    <w:rsid w:val="00C14922"/>
    <w:rsid w:val="00C14BBF"/>
    <w:rsid w:val="00C16F5C"/>
    <w:rsid w:val="00C17EE1"/>
    <w:rsid w:val="00C221AC"/>
    <w:rsid w:val="00C228BA"/>
    <w:rsid w:val="00C22FE1"/>
    <w:rsid w:val="00C254FF"/>
    <w:rsid w:val="00C26345"/>
    <w:rsid w:val="00C30283"/>
    <w:rsid w:val="00C34C81"/>
    <w:rsid w:val="00C36919"/>
    <w:rsid w:val="00C416BE"/>
    <w:rsid w:val="00C42A57"/>
    <w:rsid w:val="00C441E5"/>
    <w:rsid w:val="00C445BA"/>
    <w:rsid w:val="00C44EEB"/>
    <w:rsid w:val="00C4642F"/>
    <w:rsid w:val="00C47932"/>
    <w:rsid w:val="00C50A79"/>
    <w:rsid w:val="00C51023"/>
    <w:rsid w:val="00C51CEF"/>
    <w:rsid w:val="00C52D02"/>
    <w:rsid w:val="00C53543"/>
    <w:rsid w:val="00C53C74"/>
    <w:rsid w:val="00C55108"/>
    <w:rsid w:val="00C55442"/>
    <w:rsid w:val="00C558AA"/>
    <w:rsid w:val="00C57B82"/>
    <w:rsid w:val="00C66FDC"/>
    <w:rsid w:val="00C70191"/>
    <w:rsid w:val="00C716DE"/>
    <w:rsid w:val="00C72464"/>
    <w:rsid w:val="00C7320B"/>
    <w:rsid w:val="00C74C44"/>
    <w:rsid w:val="00C75442"/>
    <w:rsid w:val="00C7736A"/>
    <w:rsid w:val="00C845A5"/>
    <w:rsid w:val="00C85103"/>
    <w:rsid w:val="00C8527C"/>
    <w:rsid w:val="00C94D68"/>
    <w:rsid w:val="00C97095"/>
    <w:rsid w:val="00C97CB4"/>
    <w:rsid w:val="00C97E9A"/>
    <w:rsid w:val="00CA3370"/>
    <w:rsid w:val="00CB08CE"/>
    <w:rsid w:val="00CB0B67"/>
    <w:rsid w:val="00CB0D97"/>
    <w:rsid w:val="00CB2CEB"/>
    <w:rsid w:val="00CC219F"/>
    <w:rsid w:val="00CC22B7"/>
    <w:rsid w:val="00CC25F0"/>
    <w:rsid w:val="00CC3CD4"/>
    <w:rsid w:val="00CC53C9"/>
    <w:rsid w:val="00CC6895"/>
    <w:rsid w:val="00CC6F1A"/>
    <w:rsid w:val="00CC766C"/>
    <w:rsid w:val="00CD0D03"/>
    <w:rsid w:val="00CD1024"/>
    <w:rsid w:val="00CD2AFE"/>
    <w:rsid w:val="00CD3B87"/>
    <w:rsid w:val="00CD6291"/>
    <w:rsid w:val="00CE150E"/>
    <w:rsid w:val="00CE160A"/>
    <w:rsid w:val="00CE62C9"/>
    <w:rsid w:val="00CE67AA"/>
    <w:rsid w:val="00CE74FB"/>
    <w:rsid w:val="00CF0AA3"/>
    <w:rsid w:val="00CF144E"/>
    <w:rsid w:val="00CF202F"/>
    <w:rsid w:val="00CF36C2"/>
    <w:rsid w:val="00CF3B10"/>
    <w:rsid w:val="00CF3D2E"/>
    <w:rsid w:val="00CF537B"/>
    <w:rsid w:val="00CF549F"/>
    <w:rsid w:val="00CF5E75"/>
    <w:rsid w:val="00CF7666"/>
    <w:rsid w:val="00D001C3"/>
    <w:rsid w:val="00D01162"/>
    <w:rsid w:val="00D01498"/>
    <w:rsid w:val="00D0248B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5B36"/>
    <w:rsid w:val="00D27FB6"/>
    <w:rsid w:val="00D3193A"/>
    <w:rsid w:val="00D369F3"/>
    <w:rsid w:val="00D40A4A"/>
    <w:rsid w:val="00D410E3"/>
    <w:rsid w:val="00D4131B"/>
    <w:rsid w:val="00D41A37"/>
    <w:rsid w:val="00D4237C"/>
    <w:rsid w:val="00D429B9"/>
    <w:rsid w:val="00D44796"/>
    <w:rsid w:val="00D44844"/>
    <w:rsid w:val="00D459B1"/>
    <w:rsid w:val="00D46812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5676D"/>
    <w:rsid w:val="00D6289E"/>
    <w:rsid w:val="00D64875"/>
    <w:rsid w:val="00D67CDA"/>
    <w:rsid w:val="00D76156"/>
    <w:rsid w:val="00D80A85"/>
    <w:rsid w:val="00D81BCA"/>
    <w:rsid w:val="00D8313D"/>
    <w:rsid w:val="00D834CA"/>
    <w:rsid w:val="00D90DAD"/>
    <w:rsid w:val="00D92C8D"/>
    <w:rsid w:val="00D93663"/>
    <w:rsid w:val="00D93AE9"/>
    <w:rsid w:val="00D95A72"/>
    <w:rsid w:val="00D96D62"/>
    <w:rsid w:val="00DA07B2"/>
    <w:rsid w:val="00DA7FA7"/>
    <w:rsid w:val="00DB5929"/>
    <w:rsid w:val="00DB5B3D"/>
    <w:rsid w:val="00DB647E"/>
    <w:rsid w:val="00DB660C"/>
    <w:rsid w:val="00DB67CB"/>
    <w:rsid w:val="00DC1A0B"/>
    <w:rsid w:val="00DC1DB3"/>
    <w:rsid w:val="00DC29EE"/>
    <w:rsid w:val="00DC40DA"/>
    <w:rsid w:val="00DC61B3"/>
    <w:rsid w:val="00DC77CE"/>
    <w:rsid w:val="00DC7B9A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05AB"/>
    <w:rsid w:val="00DF10B4"/>
    <w:rsid w:val="00DF2117"/>
    <w:rsid w:val="00DF2919"/>
    <w:rsid w:val="00DF2AFF"/>
    <w:rsid w:val="00DF3A1D"/>
    <w:rsid w:val="00DF597E"/>
    <w:rsid w:val="00DF7AEF"/>
    <w:rsid w:val="00E00349"/>
    <w:rsid w:val="00E02681"/>
    <w:rsid w:val="00E03EE0"/>
    <w:rsid w:val="00E05289"/>
    <w:rsid w:val="00E0690C"/>
    <w:rsid w:val="00E106CB"/>
    <w:rsid w:val="00E10766"/>
    <w:rsid w:val="00E12065"/>
    <w:rsid w:val="00E122B4"/>
    <w:rsid w:val="00E1262F"/>
    <w:rsid w:val="00E15EFB"/>
    <w:rsid w:val="00E16D3C"/>
    <w:rsid w:val="00E17410"/>
    <w:rsid w:val="00E177BD"/>
    <w:rsid w:val="00E17927"/>
    <w:rsid w:val="00E22616"/>
    <w:rsid w:val="00E22ADD"/>
    <w:rsid w:val="00E246B7"/>
    <w:rsid w:val="00E25F58"/>
    <w:rsid w:val="00E27F79"/>
    <w:rsid w:val="00E31791"/>
    <w:rsid w:val="00E3344F"/>
    <w:rsid w:val="00E34A96"/>
    <w:rsid w:val="00E34BD8"/>
    <w:rsid w:val="00E3649E"/>
    <w:rsid w:val="00E36C7A"/>
    <w:rsid w:val="00E36F28"/>
    <w:rsid w:val="00E37DB7"/>
    <w:rsid w:val="00E37E81"/>
    <w:rsid w:val="00E37F99"/>
    <w:rsid w:val="00E412FB"/>
    <w:rsid w:val="00E4186F"/>
    <w:rsid w:val="00E427A8"/>
    <w:rsid w:val="00E44D71"/>
    <w:rsid w:val="00E4674D"/>
    <w:rsid w:val="00E5077D"/>
    <w:rsid w:val="00E50F4E"/>
    <w:rsid w:val="00E51E76"/>
    <w:rsid w:val="00E5232B"/>
    <w:rsid w:val="00E575A6"/>
    <w:rsid w:val="00E6180D"/>
    <w:rsid w:val="00E62C1F"/>
    <w:rsid w:val="00E62C63"/>
    <w:rsid w:val="00E66977"/>
    <w:rsid w:val="00E70953"/>
    <w:rsid w:val="00E73283"/>
    <w:rsid w:val="00E7338C"/>
    <w:rsid w:val="00E75A65"/>
    <w:rsid w:val="00E76103"/>
    <w:rsid w:val="00E80B16"/>
    <w:rsid w:val="00E80B43"/>
    <w:rsid w:val="00E82048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411A"/>
    <w:rsid w:val="00EA4292"/>
    <w:rsid w:val="00EA54C4"/>
    <w:rsid w:val="00EA6B5D"/>
    <w:rsid w:val="00EA7841"/>
    <w:rsid w:val="00EB1BC3"/>
    <w:rsid w:val="00EB1EA8"/>
    <w:rsid w:val="00EB271F"/>
    <w:rsid w:val="00EB3969"/>
    <w:rsid w:val="00EB45DA"/>
    <w:rsid w:val="00EB5CE5"/>
    <w:rsid w:val="00EB6B26"/>
    <w:rsid w:val="00EB6B48"/>
    <w:rsid w:val="00EC1B01"/>
    <w:rsid w:val="00EC2F2E"/>
    <w:rsid w:val="00EC3A8B"/>
    <w:rsid w:val="00EC4CA8"/>
    <w:rsid w:val="00ED0169"/>
    <w:rsid w:val="00ED0CEC"/>
    <w:rsid w:val="00ED2851"/>
    <w:rsid w:val="00ED518C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F00058"/>
    <w:rsid w:val="00F00633"/>
    <w:rsid w:val="00F0076E"/>
    <w:rsid w:val="00F00A30"/>
    <w:rsid w:val="00F01945"/>
    <w:rsid w:val="00F019E1"/>
    <w:rsid w:val="00F054A7"/>
    <w:rsid w:val="00F061A9"/>
    <w:rsid w:val="00F14B37"/>
    <w:rsid w:val="00F15D8F"/>
    <w:rsid w:val="00F15DEA"/>
    <w:rsid w:val="00F1657B"/>
    <w:rsid w:val="00F16690"/>
    <w:rsid w:val="00F2166C"/>
    <w:rsid w:val="00F219BA"/>
    <w:rsid w:val="00F236E3"/>
    <w:rsid w:val="00F25236"/>
    <w:rsid w:val="00F25411"/>
    <w:rsid w:val="00F25FA0"/>
    <w:rsid w:val="00F26AF6"/>
    <w:rsid w:val="00F26DFA"/>
    <w:rsid w:val="00F276C7"/>
    <w:rsid w:val="00F27FB4"/>
    <w:rsid w:val="00F3108C"/>
    <w:rsid w:val="00F31637"/>
    <w:rsid w:val="00F31B2C"/>
    <w:rsid w:val="00F334ED"/>
    <w:rsid w:val="00F33FCB"/>
    <w:rsid w:val="00F34748"/>
    <w:rsid w:val="00F36F54"/>
    <w:rsid w:val="00F371EB"/>
    <w:rsid w:val="00F37CE0"/>
    <w:rsid w:val="00F4110B"/>
    <w:rsid w:val="00F42DB7"/>
    <w:rsid w:val="00F4450E"/>
    <w:rsid w:val="00F46F90"/>
    <w:rsid w:val="00F47AE6"/>
    <w:rsid w:val="00F50742"/>
    <w:rsid w:val="00F5329B"/>
    <w:rsid w:val="00F53312"/>
    <w:rsid w:val="00F55F7D"/>
    <w:rsid w:val="00F56AD1"/>
    <w:rsid w:val="00F62AE5"/>
    <w:rsid w:val="00F62B36"/>
    <w:rsid w:val="00F638E3"/>
    <w:rsid w:val="00F63E37"/>
    <w:rsid w:val="00F67636"/>
    <w:rsid w:val="00F70D20"/>
    <w:rsid w:val="00F739BE"/>
    <w:rsid w:val="00F74321"/>
    <w:rsid w:val="00F74419"/>
    <w:rsid w:val="00F747B0"/>
    <w:rsid w:val="00F762E7"/>
    <w:rsid w:val="00F81761"/>
    <w:rsid w:val="00F82DC7"/>
    <w:rsid w:val="00F87470"/>
    <w:rsid w:val="00F87982"/>
    <w:rsid w:val="00F90161"/>
    <w:rsid w:val="00F91A43"/>
    <w:rsid w:val="00F921A1"/>
    <w:rsid w:val="00F94B85"/>
    <w:rsid w:val="00F95744"/>
    <w:rsid w:val="00F958A5"/>
    <w:rsid w:val="00F963F1"/>
    <w:rsid w:val="00F96CA2"/>
    <w:rsid w:val="00FA03E9"/>
    <w:rsid w:val="00FA04A8"/>
    <w:rsid w:val="00FB0ED3"/>
    <w:rsid w:val="00FB3042"/>
    <w:rsid w:val="00FC152F"/>
    <w:rsid w:val="00FC18D6"/>
    <w:rsid w:val="00FC4128"/>
    <w:rsid w:val="00FC60D9"/>
    <w:rsid w:val="00FD0525"/>
    <w:rsid w:val="00FD39BE"/>
    <w:rsid w:val="00FD39EE"/>
    <w:rsid w:val="00FD4EC9"/>
    <w:rsid w:val="00FD5260"/>
    <w:rsid w:val="00FD530A"/>
    <w:rsid w:val="00FD5986"/>
    <w:rsid w:val="00FD7122"/>
    <w:rsid w:val="00FD743C"/>
    <w:rsid w:val="00FE004B"/>
    <w:rsid w:val="00FE0F4A"/>
    <w:rsid w:val="00FE7FF9"/>
    <w:rsid w:val="00FF01C2"/>
    <w:rsid w:val="00FF0DFC"/>
    <w:rsid w:val="00FF20FA"/>
    <w:rsid w:val="00FF48E2"/>
    <w:rsid w:val="00FF6928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/>
        <w:ind w:left="567" w:hanging="567"/>
        <w:jc w:val="both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9C4273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ind w:left="72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</w:pPr>
  </w:style>
  <w:style w:type="paragraph" w:customStyle="1" w:styleId="211">
    <w:name w:val="Основной текст 211"/>
    <w:basedOn w:val="a3"/>
    <w:rsid w:val="00351F1D"/>
    <w:pPr>
      <w:ind w:firstLine="567"/>
    </w:pPr>
  </w:style>
  <w:style w:type="paragraph" w:customStyle="1" w:styleId="22">
    <w:name w:val="Основной текст 22"/>
    <w:basedOn w:val="a3"/>
    <w:rsid w:val="00E34BD8"/>
    <w:pPr>
      <w:ind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ind w:left="1985" w:hanging="851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ind w:left="2835" w:hanging="850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ind w:left="1134" w:hanging="1134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220ED9"/>
    <w:rPr>
      <w:sz w:val="28"/>
    </w:rPr>
  </w:style>
  <w:style w:type="character" w:customStyle="1" w:styleId="103">
    <w:name w:val="Стиль103"/>
    <w:basedOn w:val="a4"/>
    <w:uiPriority w:val="1"/>
    <w:rsid w:val="008D2241"/>
  </w:style>
  <w:style w:type="character" w:customStyle="1" w:styleId="1000">
    <w:name w:val="Стиль100"/>
    <w:basedOn w:val="a4"/>
    <w:uiPriority w:val="1"/>
    <w:rsid w:val="00C66FDC"/>
    <w:rPr>
      <w:sz w:val="24"/>
    </w:rPr>
  </w:style>
  <w:style w:type="character" w:customStyle="1" w:styleId="101">
    <w:name w:val="Стиль101"/>
    <w:basedOn w:val="a4"/>
    <w:uiPriority w:val="1"/>
    <w:rsid w:val="000B6A54"/>
    <w:rPr>
      <w:sz w:val="24"/>
    </w:rPr>
  </w:style>
  <w:style w:type="paragraph" w:customStyle="1" w:styleId="77DD802917D74F6D9337B459F94B038F">
    <w:name w:val="77DD802917D74F6D9337B459F94B038F"/>
    <w:rsid w:val="00C07EB2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2">
    <w:name w:val="Стиль102"/>
    <w:basedOn w:val="a4"/>
    <w:uiPriority w:val="1"/>
    <w:rsid w:val="00AE4EEF"/>
    <w:rPr>
      <w:sz w:val="24"/>
    </w:rPr>
  </w:style>
  <w:style w:type="character" w:customStyle="1" w:styleId="104">
    <w:name w:val="Стиль104"/>
    <w:basedOn w:val="a4"/>
    <w:uiPriority w:val="1"/>
    <w:rsid w:val="001B0916"/>
    <w:rPr>
      <w:b/>
    </w:rPr>
  </w:style>
  <w:style w:type="character" w:customStyle="1" w:styleId="105">
    <w:name w:val="Стиль105"/>
    <w:basedOn w:val="a4"/>
    <w:uiPriority w:val="1"/>
    <w:rsid w:val="001B0916"/>
    <w:rPr>
      <w:b/>
    </w:rPr>
  </w:style>
  <w:style w:type="character" w:customStyle="1" w:styleId="106">
    <w:name w:val="Стиль106"/>
    <w:basedOn w:val="a4"/>
    <w:uiPriority w:val="1"/>
    <w:rsid w:val="005D5701"/>
    <w:rPr>
      <w:sz w:val="28"/>
    </w:rPr>
  </w:style>
  <w:style w:type="character" w:customStyle="1" w:styleId="107">
    <w:name w:val="Стиль107"/>
    <w:basedOn w:val="a4"/>
    <w:uiPriority w:val="1"/>
    <w:rsid w:val="005D5701"/>
    <w:rPr>
      <w:sz w:val="28"/>
    </w:rPr>
  </w:style>
  <w:style w:type="character" w:customStyle="1" w:styleId="108">
    <w:name w:val="Стиль108"/>
    <w:basedOn w:val="a4"/>
    <w:uiPriority w:val="1"/>
    <w:rsid w:val="00F31637"/>
    <w:rPr>
      <w:b/>
      <w:caps/>
      <w:smallCaps w:val="0"/>
    </w:rPr>
  </w:style>
  <w:style w:type="paragraph" w:customStyle="1" w:styleId="F2FADDFB86644362BEA1F249E07055E0">
    <w:name w:val="F2FADDFB86644362BEA1F249E07055E0"/>
    <w:rsid w:val="00E73283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3">
    <w:name w:val="Текст примечания Знак"/>
    <w:basedOn w:val="a4"/>
    <w:link w:val="af2"/>
    <w:semiHidden/>
    <w:rsid w:val="002C7CF2"/>
  </w:style>
  <w:style w:type="character" w:customStyle="1" w:styleId="109">
    <w:name w:val="Стиль109"/>
    <w:basedOn w:val="a4"/>
    <w:uiPriority w:val="1"/>
    <w:rsid w:val="00EB1EA8"/>
    <w:rPr>
      <w:sz w:val="24"/>
    </w:rPr>
  </w:style>
  <w:style w:type="character" w:customStyle="1" w:styleId="1110">
    <w:name w:val="Стиль111"/>
    <w:basedOn w:val="a4"/>
    <w:uiPriority w:val="1"/>
    <w:rsid w:val="00EB1EA8"/>
    <w:rPr>
      <w:sz w:val="28"/>
    </w:rPr>
  </w:style>
  <w:style w:type="character" w:customStyle="1" w:styleId="1100">
    <w:name w:val="Стиль110"/>
    <w:basedOn w:val="a4"/>
    <w:uiPriority w:val="1"/>
    <w:rsid w:val="00EB1EA8"/>
    <w:rPr>
      <w:sz w:val="28"/>
    </w:rPr>
  </w:style>
  <w:style w:type="character" w:customStyle="1" w:styleId="112">
    <w:name w:val="Стиль112"/>
    <w:basedOn w:val="a4"/>
    <w:uiPriority w:val="1"/>
    <w:rsid w:val="00EB1EA8"/>
    <w:rPr>
      <w:sz w:val="28"/>
    </w:rPr>
  </w:style>
  <w:style w:type="character" w:customStyle="1" w:styleId="FontStyle15">
    <w:name w:val="Font Style15"/>
    <w:basedOn w:val="a4"/>
    <w:uiPriority w:val="99"/>
    <w:rsid w:val="009F73E2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/>
        <w:ind w:left="567" w:hanging="567"/>
        <w:jc w:val="both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9C4273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ind w:left="72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</w:pPr>
  </w:style>
  <w:style w:type="paragraph" w:customStyle="1" w:styleId="211">
    <w:name w:val="Основной текст 211"/>
    <w:basedOn w:val="a3"/>
    <w:rsid w:val="00351F1D"/>
    <w:pPr>
      <w:ind w:firstLine="567"/>
    </w:pPr>
  </w:style>
  <w:style w:type="paragraph" w:customStyle="1" w:styleId="22">
    <w:name w:val="Основной текст 22"/>
    <w:basedOn w:val="a3"/>
    <w:rsid w:val="00E34BD8"/>
    <w:pPr>
      <w:ind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ind w:left="1985" w:hanging="851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ind w:left="2835" w:hanging="850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ind w:left="1134" w:hanging="1134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220ED9"/>
    <w:rPr>
      <w:sz w:val="28"/>
    </w:rPr>
  </w:style>
  <w:style w:type="character" w:customStyle="1" w:styleId="103">
    <w:name w:val="Стиль103"/>
    <w:basedOn w:val="a4"/>
    <w:uiPriority w:val="1"/>
    <w:rsid w:val="008D2241"/>
  </w:style>
  <w:style w:type="character" w:customStyle="1" w:styleId="1000">
    <w:name w:val="Стиль100"/>
    <w:basedOn w:val="a4"/>
    <w:uiPriority w:val="1"/>
    <w:rsid w:val="00C66FDC"/>
    <w:rPr>
      <w:sz w:val="24"/>
    </w:rPr>
  </w:style>
  <w:style w:type="character" w:customStyle="1" w:styleId="101">
    <w:name w:val="Стиль101"/>
    <w:basedOn w:val="a4"/>
    <w:uiPriority w:val="1"/>
    <w:rsid w:val="000B6A54"/>
    <w:rPr>
      <w:sz w:val="24"/>
    </w:rPr>
  </w:style>
  <w:style w:type="paragraph" w:customStyle="1" w:styleId="77DD802917D74F6D9337B459F94B038F">
    <w:name w:val="77DD802917D74F6D9337B459F94B038F"/>
    <w:rsid w:val="00C07EB2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2">
    <w:name w:val="Стиль102"/>
    <w:basedOn w:val="a4"/>
    <w:uiPriority w:val="1"/>
    <w:rsid w:val="00AE4EEF"/>
    <w:rPr>
      <w:sz w:val="24"/>
    </w:rPr>
  </w:style>
  <w:style w:type="character" w:customStyle="1" w:styleId="104">
    <w:name w:val="Стиль104"/>
    <w:basedOn w:val="a4"/>
    <w:uiPriority w:val="1"/>
    <w:rsid w:val="001B0916"/>
    <w:rPr>
      <w:b/>
    </w:rPr>
  </w:style>
  <w:style w:type="character" w:customStyle="1" w:styleId="105">
    <w:name w:val="Стиль105"/>
    <w:basedOn w:val="a4"/>
    <w:uiPriority w:val="1"/>
    <w:rsid w:val="001B0916"/>
    <w:rPr>
      <w:b/>
    </w:rPr>
  </w:style>
  <w:style w:type="character" w:customStyle="1" w:styleId="106">
    <w:name w:val="Стиль106"/>
    <w:basedOn w:val="a4"/>
    <w:uiPriority w:val="1"/>
    <w:rsid w:val="005D5701"/>
    <w:rPr>
      <w:sz w:val="28"/>
    </w:rPr>
  </w:style>
  <w:style w:type="character" w:customStyle="1" w:styleId="107">
    <w:name w:val="Стиль107"/>
    <w:basedOn w:val="a4"/>
    <w:uiPriority w:val="1"/>
    <w:rsid w:val="005D5701"/>
    <w:rPr>
      <w:sz w:val="28"/>
    </w:rPr>
  </w:style>
  <w:style w:type="character" w:customStyle="1" w:styleId="108">
    <w:name w:val="Стиль108"/>
    <w:basedOn w:val="a4"/>
    <w:uiPriority w:val="1"/>
    <w:rsid w:val="00F31637"/>
    <w:rPr>
      <w:b/>
      <w:caps/>
      <w:smallCaps w:val="0"/>
    </w:rPr>
  </w:style>
  <w:style w:type="paragraph" w:customStyle="1" w:styleId="F2FADDFB86644362BEA1F249E07055E0">
    <w:name w:val="F2FADDFB86644362BEA1F249E07055E0"/>
    <w:rsid w:val="00E73283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3">
    <w:name w:val="Текст примечания Знак"/>
    <w:basedOn w:val="a4"/>
    <w:link w:val="af2"/>
    <w:semiHidden/>
    <w:rsid w:val="002C7CF2"/>
  </w:style>
  <w:style w:type="character" w:customStyle="1" w:styleId="109">
    <w:name w:val="Стиль109"/>
    <w:basedOn w:val="a4"/>
    <w:uiPriority w:val="1"/>
    <w:rsid w:val="00EB1EA8"/>
    <w:rPr>
      <w:sz w:val="24"/>
    </w:rPr>
  </w:style>
  <w:style w:type="character" w:customStyle="1" w:styleId="1110">
    <w:name w:val="Стиль111"/>
    <w:basedOn w:val="a4"/>
    <w:uiPriority w:val="1"/>
    <w:rsid w:val="00EB1EA8"/>
    <w:rPr>
      <w:sz w:val="28"/>
    </w:rPr>
  </w:style>
  <w:style w:type="character" w:customStyle="1" w:styleId="1100">
    <w:name w:val="Стиль110"/>
    <w:basedOn w:val="a4"/>
    <w:uiPriority w:val="1"/>
    <w:rsid w:val="00EB1EA8"/>
    <w:rPr>
      <w:sz w:val="28"/>
    </w:rPr>
  </w:style>
  <w:style w:type="character" w:customStyle="1" w:styleId="112">
    <w:name w:val="Стиль112"/>
    <w:basedOn w:val="a4"/>
    <w:uiPriority w:val="1"/>
    <w:rsid w:val="00EB1EA8"/>
    <w:rPr>
      <w:sz w:val="28"/>
    </w:rPr>
  </w:style>
  <w:style w:type="character" w:customStyle="1" w:styleId="FontStyle15">
    <w:name w:val="Font Style15"/>
    <w:basedOn w:val="a4"/>
    <w:uiPriority w:val="99"/>
    <w:rsid w:val="009F73E2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72;&#1094;&#1080;&#1103;\042.%20&#1055;&#1088;&#1086;&#1090;&#1086;&#1082;&#1086;&#1083;_&#1088;&#1072;&#1089;&#1089;&#1084;&#1086;&#1090;&#1088;&#1077;&#1085;&#1080;&#1077;%20&#1079;&#1072;&#1103;&#1074;&#1086;&#1082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E080EC1B3B4054B91E1BAA17CCE3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E9DA-AEE2-4ECF-8540-533423DCB95D}"/>
      </w:docPartPr>
      <w:docPartBody>
        <w:p w:rsidR="009713C4" w:rsidRDefault="00EF09D6">
          <w:pPr>
            <w:pStyle w:val="05E080EC1B3B4054B91E1BAA17CCE371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363EF5AA85F48D39FAB5E784F27B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FC2DFC-5A2E-442A-B5C5-66C88C5849C7}"/>
      </w:docPartPr>
      <w:docPartBody>
        <w:p w:rsidR="009713C4" w:rsidRDefault="00EF09D6">
          <w:pPr>
            <w:pStyle w:val="1363EF5AA85F48D39FAB5E784F27BD14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B0ADD1A90557415E951F276990D86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DFFDA0-18B4-4E7E-B7A4-DC9A18962923}"/>
      </w:docPartPr>
      <w:docPartBody>
        <w:p w:rsidR="009713C4" w:rsidRDefault="00EF09D6">
          <w:pPr>
            <w:pStyle w:val="B0ADD1A90557415E951F276990D86EC1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A1DBA6FEEBC341FCAB9954447E8A10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4CA3CF-6E3E-4ACA-9C7C-A4D2AE7D1945}"/>
      </w:docPartPr>
      <w:docPartBody>
        <w:p w:rsidR="009713C4" w:rsidRDefault="00EF09D6">
          <w:pPr>
            <w:pStyle w:val="A1DBA6FEEBC341FCAB9954447E8A10F9"/>
          </w:pPr>
          <w:r w:rsidRPr="004E7A57">
            <w:rPr>
              <w:rStyle w:val="a3"/>
              <w:i/>
            </w:rPr>
            <w:t>[Указать номер закупки]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</w:rPr>
            <w:footnoteReference w:id="1"/>
          </w:r>
        </w:p>
      </w:docPartBody>
    </w:docPart>
    <w:docPart>
      <w:docPartPr>
        <w:name w:val="70927D72CA1640F99A1B7C6FCABA12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8EB3A-6D12-46EE-BBB5-21C7719A4AB7}"/>
      </w:docPartPr>
      <w:docPartBody>
        <w:p w:rsidR="009713C4" w:rsidRDefault="00EF09D6">
          <w:pPr>
            <w:pStyle w:val="70927D72CA1640F99A1B7C6FCABA1237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8E07D7CA868345D6B39C895C41276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B214C-AD0D-43DE-B763-CDF4CF2B6D8F}"/>
      </w:docPartPr>
      <w:docPartBody>
        <w:p w:rsidR="009713C4" w:rsidRDefault="00EF09D6">
          <w:pPr>
            <w:pStyle w:val="8E07D7CA868345D6B39C895C41276596"/>
          </w:pPr>
          <w:r>
            <w:rPr>
              <w:rStyle w:val="a3"/>
              <w:i/>
            </w:rPr>
            <w:t>[Выбрать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9FCE41C206B34E9DA66D9490274166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4733-CDBE-454A-95D0-A8FB38B23E5A}"/>
      </w:docPartPr>
      <w:docPartBody>
        <w:p w:rsidR="009713C4" w:rsidRDefault="00EF09D6">
          <w:pPr>
            <w:pStyle w:val="9FCE41C206B34E9DA66D9490274166F0"/>
          </w:pPr>
          <w:r w:rsidRPr="004E7A57">
            <w:rPr>
              <w:rStyle w:val="a3"/>
              <w:i/>
            </w:rPr>
            <w:t>[Выбрать этап закупки]</w:t>
          </w:r>
        </w:p>
      </w:docPartBody>
    </w:docPart>
    <w:docPart>
      <w:docPartPr>
        <w:name w:val="EB5C1785573D42EF86C83CB250AFE4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21DCEC-C242-4F3C-A489-9E497707889C}"/>
      </w:docPartPr>
      <w:docPartBody>
        <w:p w:rsidR="009713C4" w:rsidRDefault="00EF09D6">
          <w:pPr>
            <w:pStyle w:val="EB5C1785573D42EF86C83CB250AFE459"/>
          </w:pPr>
          <w:r>
            <w:rPr>
              <w:rStyle w:val="a3"/>
              <w:i/>
            </w:rPr>
            <w:t>[Указать наименование и адрес ЭТП или выбрать из предлагаемых вариантов</w:t>
          </w:r>
          <w:r w:rsidRPr="00AC0D47">
            <w:rPr>
              <w:rStyle w:val="a3"/>
              <w:i/>
            </w:rPr>
            <w:t>]</w:t>
          </w:r>
        </w:p>
      </w:docPartBody>
    </w:docPart>
    <w:docPart>
      <w:docPartPr>
        <w:name w:val="8F57ADCB33B24251957F2CA2F49C7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40C35-8C27-4EEF-8B93-D90BFBBC73E4}"/>
      </w:docPartPr>
      <w:docPartBody>
        <w:p w:rsidR="009713C4" w:rsidRDefault="00EF09D6">
          <w:pPr>
            <w:pStyle w:val="8F57ADCB33B24251957F2CA2F49C7B0F"/>
          </w:pPr>
          <w:r w:rsidRPr="00BA6EA1">
            <w:rPr>
              <w:rStyle w:val="a3"/>
              <w:i/>
            </w:rPr>
            <w:t>[</w:t>
          </w:r>
          <w:r>
            <w:rPr>
              <w:rStyle w:val="a3"/>
              <w:i/>
            </w:rPr>
            <w:t>Выбрать нужное</w:t>
          </w:r>
          <w:r w:rsidRPr="00BA6EA1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  <w:lang w:val="en-US"/>
            </w:rPr>
            <w:footnoteReference w:id="2"/>
          </w:r>
        </w:p>
      </w:docPartBody>
    </w:docPart>
    <w:docPart>
      <w:docPartPr>
        <w:name w:val="5FABF0CEDC794757B5E87978BFD8D6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B520F-D073-42FB-8D91-E4793DC7C9BF}"/>
      </w:docPartPr>
      <w:docPartBody>
        <w:p w:rsidR="009713C4" w:rsidRDefault="00EF09D6">
          <w:pPr>
            <w:pStyle w:val="5FABF0CEDC794757B5E87978BFD8D654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239FD8C717E453CBEAB2C414FAD88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D52E6-9963-41B7-B8EC-DDF232EB9008}"/>
      </w:docPartPr>
      <w:docPartBody>
        <w:p w:rsidR="009713C4" w:rsidRDefault="00EF09D6">
          <w:pPr>
            <w:pStyle w:val="8239FD8C717E453CBEAB2C414FAD8894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08B16F73CF7C444C8DCE4CA0AC2E05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0AF2F1-6F0A-4853-9B7A-A4C86E02B342}"/>
      </w:docPartPr>
      <w:docPartBody>
        <w:p w:rsidR="009713C4" w:rsidRDefault="00EF09D6">
          <w:pPr>
            <w:pStyle w:val="08B16F73CF7C444C8DCE4CA0AC2E059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AFBB65EAAAE48038F2CD91CE5929A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8386B-8BE8-4A8E-BC64-7FB5DF141902}"/>
      </w:docPartPr>
      <w:docPartBody>
        <w:p w:rsidR="009713C4" w:rsidRDefault="00EF09D6">
          <w:pPr>
            <w:pStyle w:val="1AFBB65EAAAE48038F2CD91CE5929AAD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5379C88B5A94425FB1BC9E2FCD9AA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D0D01-D646-4E84-90D1-F33DBE1CE86C}"/>
      </w:docPartPr>
      <w:docPartBody>
        <w:p w:rsidR="009713C4" w:rsidRDefault="00EF09D6">
          <w:pPr>
            <w:pStyle w:val="5379C88B5A94425FB1BC9E2FCD9AA600"/>
          </w:pPr>
          <w:r w:rsidRPr="004E7A57">
            <w:rPr>
              <w:rStyle w:val="a3"/>
              <w:i/>
            </w:rPr>
            <w:t xml:space="preserve">[Выбрать </w:t>
          </w:r>
          <w:r>
            <w:rPr>
              <w:rStyle w:val="a3"/>
              <w:i/>
            </w:rPr>
            <w:t>процедуру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0788F2462DF43BF983B216C36589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E85C3-DC6C-4BB5-B164-E69EC9A9637E}"/>
      </w:docPartPr>
      <w:docPartBody>
        <w:p w:rsidR="009713C4" w:rsidRDefault="00EF09D6">
          <w:pPr>
            <w:pStyle w:val="10788F2462DF43BF983B216C36589853"/>
          </w:pPr>
          <w:r>
            <w:rPr>
              <w:rStyle w:val="a3"/>
              <w:i/>
            </w:rPr>
            <w:t>[У</w:t>
          </w:r>
          <w:r w:rsidRPr="00BC01E3">
            <w:rPr>
              <w:rStyle w:val="a3"/>
              <w:i/>
            </w:rPr>
            <w:t xml:space="preserve">казать </w:t>
          </w:r>
          <w:r>
            <w:rPr>
              <w:rStyle w:val="a3"/>
              <w:i/>
            </w:rPr>
            <w:t xml:space="preserve">реквизиты протокола открытия доступа к поданным заявкам </w:t>
          </w:r>
          <w:r w:rsidRPr="0029303F">
            <w:rPr>
              <w:rStyle w:val="a3"/>
              <w:i/>
            </w:rPr>
            <w:t>/</w:t>
          </w:r>
          <w:r>
            <w:rPr>
              <w:rStyle w:val="a3"/>
              <w:i/>
            </w:rPr>
            <w:t xml:space="preserve"> вскрытия поступивших конвертов с заявками на участие в закупке</w:t>
          </w:r>
          <w:r w:rsidRPr="00BC01E3">
            <w:rPr>
              <w:rStyle w:val="a3"/>
              <w:i/>
            </w:rPr>
            <w:t>]</w:t>
          </w:r>
        </w:p>
      </w:docPartBody>
    </w:docPart>
    <w:docPart>
      <w:docPartPr>
        <w:name w:val="20C72DFABBCE4CAE95F0B5E2C52556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05B7B-D17B-4D6D-8B9B-32A853B9E4FF}"/>
      </w:docPartPr>
      <w:docPartBody>
        <w:p w:rsidR="009713C4" w:rsidRDefault="00EF09D6">
          <w:pPr>
            <w:pStyle w:val="20C72DFABBCE4CAE95F0B5E2C52556D8"/>
          </w:pPr>
          <w:r>
            <w:rPr>
              <w:rStyle w:val="a3"/>
              <w:i/>
            </w:rPr>
            <w:t>[Выбрать нужное, исходя из количества поступивших заявок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F332E6338E5F4294A78C3D1512ABF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C3C55-57CF-44BE-81FD-92258B500666}"/>
      </w:docPartPr>
      <w:docPartBody>
        <w:p w:rsidR="009713C4" w:rsidRDefault="00EF09D6">
          <w:pPr>
            <w:pStyle w:val="F332E6338E5F4294A78C3D1512ABF828"/>
          </w:pPr>
          <w:r>
            <w:rPr>
              <w:rStyle w:val="a3"/>
              <w:i/>
            </w:rPr>
            <w:t>[Указать пункт информационной карты</w:t>
          </w:r>
          <w:r w:rsidRPr="00BC01E3">
            <w:rPr>
              <w:rStyle w:val="a3"/>
              <w:i/>
            </w:rPr>
            <w:t>]</w:t>
          </w:r>
        </w:p>
      </w:docPartBody>
    </w:docPart>
    <w:docPart>
      <w:docPartPr>
        <w:name w:val="328175017D294FDEAAF2FC44B0336B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9A54E6-EC73-4220-A325-DCEF1520D1AD}"/>
      </w:docPartPr>
      <w:docPartBody>
        <w:p w:rsidR="009713C4" w:rsidRDefault="00EF09D6">
          <w:pPr>
            <w:pStyle w:val="328175017D294FDEAAF2FC44B0336BE4"/>
          </w:pPr>
          <w:r>
            <w:rPr>
              <w:rStyle w:val="a3"/>
              <w:i/>
            </w:rPr>
            <w:t>[Выбрать нужное, исходя из количества поступивших заявок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BE8035BB9522490A94B2D9EAD5CA60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E6A88-C4D0-499B-B5FC-08E6885C4ABC}"/>
      </w:docPartPr>
      <w:docPartBody>
        <w:p w:rsidR="009713C4" w:rsidRDefault="00776CB2" w:rsidP="00776CB2">
          <w:pPr>
            <w:pStyle w:val="BE8035BB9522490A94B2D9EAD5CA609B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CB6208041F68476DAD083F76DAA8E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1C4AEB-8363-482A-8B1B-5ECE4B2745FA}"/>
      </w:docPartPr>
      <w:docPartBody>
        <w:p w:rsidR="009713C4" w:rsidRDefault="00776CB2" w:rsidP="00776CB2">
          <w:pPr>
            <w:pStyle w:val="CB6208041F68476DAD083F76DAA8E160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FF199D8A490D48519BA9B0FFFD29C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C361D1-3347-40DE-B589-12F0174B6770}"/>
      </w:docPartPr>
      <w:docPartBody>
        <w:p w:rsidR="009713C4" w:rsidRDefault="00776CB2" w:rsidP="00776CB2">
          <w:pPr>
            <w:pStyle w:val="FF199D8A490D48519BA9B0FFFD29C8A4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C56219363FB740A9B3CE57F2A8579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F63EC3-1563-4197-9D2D-E6B48A21D542}"/>
      </w:docPartPr>
      <w:docPartBody>
        <w:p w:rsidR="009713C4" w:rsidRDefault="00776CB2" w:rsidP="00776CB2">
          <w:pPr>
            <w:pStyle w:val="C56219363FB740A9B3CE57F2A8579262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27C2FE23B8204BE8B334C59C5D0840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DC8D4-EA49-4B18-8FA7-94B95466F8BB}"/>
      </w:docPartPr>
      <w:docPartBody>
        <w:p w:rsidR="009713C4" w:rsidRDefault="00776CB2" w:rsidP="00776CB2">
          <w:pPr>
            <w:pStyle w:val="27C2FE23B8204BE8B334C59C5D0840FC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818E69EA9A5C443C8A7CD2400F093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3C50E-1907-4A2B-8DD6-F2A58976B996}"/>
      </w:docPartPr>
      <w:docPartBody>
        <w:p w:rsidR="009713C4" w:rsidRDefault="00776CB2" w:rsidP="00776CB2">
          <w:pPr>
            <w:pStyle w:val="818E69EA9A5C443C8A7CD2400F09351E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18AF37BA555247F7AEA160BF3DFE79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EF2B99-F4B3-4C39-A28C-49CB9AA29621}"/>
      </w:docPartPr>
      <w:docPartBody>
        <w:p w:rsidR="009713C4" w:rsidRDefault="00776CB2" w:rsidP="00776CB2">
          <w:pPr>
            <w:pStyle w:val="18AF37BA555247F7AEA160BF3DFE79B9"/>
          </w:pPr>
          <w:r>
            <w:rPr>
              <w:rStyle w:val="a3"/>
              <w:i/>
            </w:rPr>
            <w:t>[Выбрать нужное, исходя из количества поступивших заявок (указав количество цифрами и прописью)]</w:t>
          </w:r>
        </w:p>
      </w:docPartBody>
    </w:docPart>
    <w:docPart>
      <w:docPartPr>
        <w:name w:val="4B564380F26648D3B467E449D7B113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B468C-DBF7-407E-BE7F-0E9E3A8B6224}"/>
      </w:docPartPr>
      <w:docPartBody>
        <w:p w:rsidR="009713C4" w:rsidRDefault="00776CB2" w:rsidP="00776CB2">
          <w:pPr>
            <w:pStyle w:val="4B564380F26648D3B467E449D7B1139A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6C26699DE1CF4EBA9919C21C0CD8EC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94EB72-B795-4D16-BA3B-935EF8A4F9C9}"/>
      </w:docPartPr>
      <w:docPartBody>
        <w:p w:rsidR="009713C4" w:rsidRDefault="00776CB2" w:rsidP="00776CB2">
          <w:pPr>
            <w:pStyle w:val="6C26699DE1CF4EBA9919C21C0CD8EC2C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146039ECBC7249E2AD6D383C7D03A5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69D50-3A55-4756-926A-C4C5093815A1}"/>
      </w:docPartPr>
      <w:docPartBody>
        <w:p w:rsidR="00776CB2" w:rsidRDefault="00776CB2">
          <w:pPr>
            <w:pStyle w:val="a9"/>
            <w:tabs>
              <w:tab w:val="left" w:pos="0"/>
              <w:tab w:val="left" w:pos="3544"/>
            </w:tabs>
            <w:spacing w:before="60" w:beforeAutospacing="0" w:after="0" w:afterAutospacing="0"/>
            <w:rPr>
              <w:rStyle w:val="a3"/>
              <w:rFonts w:ascii="Proxima Nova ExCn Rg" w:hAnsi="Proxima Nova ExCn Rg"/>
              <w:i/>
            </w:rPr>
          </w:pPr>
          <w:r>
            <w:rPr>
              <w:rStyle w:val="a3"/>
              <w:rFonts w:ascii="Proxima Nova ExCn Rg" w:hAnsi="Proxima Nova ExCn Rg"/>
              <w:i/>
            </w:rPr>
            <w:t>[Указать сведения об участнике: Организационно-правовая форма, наименование участника (для юридического лица)</w:t>
          </w:r>
        </w:p>
        <w:p w:rsidR="009713C4" w:rsidRDefault="00776CB2" w:rsidP="00776CB2">
          <w:pPr>
            <w:pStyle w:val="146039ECBC7249E2AD6D383C7D03A570"/>
          </w:pPr>
          <w:r>
            <w:rPr>
              <w:rStyle w:val="a3"/>
              <w:i/>
            </w:rPr>
            <w:t>Фамилия, имя, отчество (для физического лица)]</w:t>
          </w:r>
        </w:p>
      </w:docPartBody>
    </w:docPart>
    <w:docPart>
      <w:docPartPr>
        <w:name w:val="96A12171C35F4E5CA3273FD352ACB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452928-EE69-4D62-AB29-0ECA6C223405}"/>
      </w:docPartPr>
      <w:docPartBody>
        <w:p w:rsidR="009713C4" w:rsidRDefault="00776CB2" w:rsidP="00776CB2">
          <w:pPr>
            <w:pStyle w:val="96A12171C35F4E5CA3273FD352ACB4BD"/>
          </w:pPr>
          <w:r>
            <w:rPr>
              <w:i/>
              <w:color w:val="808080" w:themeColor="background1" w:themeShade="80"/>
            </w:rPr>
            <w:t>[Выбрать вид предложения] </w:t>
          </w:r>
          <w:r>
            <w:rPr>
              <w:i/>
              <w:color w:val="808080" w:themeColor="background1" w:themeShade="80"/>
              <w:vertAlign w:val="superscript"/>
            </w:rPr>
            <w:footnoteRef/>
          </w:r>
        </w:p>
      </w:docPartBody>
    </w:docPart>
    <w:docPart>
      <w:docPartPr>
        <w:name w:val="A651DA08644B4BDA859076181650C1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5E603-0BBE-4AB1-B6AB-2400CED9DB23}"/>
      </w:docPartPr>
      <w:docPartBody>
        <w:p w:rsidR="009713C4" w:rsidRDefault="00776CB2" w:rsidP="00776CB2">
          <w:pPr>
            <w:pStyle w:val="A651DA08644B4BDA859076181650C184"/>
          </w:pPr>
          <w:r>
            <w:rPr>
              <w:rStyle w:val="a3"/>
              <w:i/>
            </w:rPr>
            <w:t>[Выбрать решение]</w:t>
          </w:r>
        </w:p>
      </w:docPartBody>
    </w:docPart>
    <w:docPart>
      <w:docPartPr>
        <w:name w:val="F5C575AE2E2241AF825668234F67A7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B54C2D-FBDA-47FE-AE08-ED6912D0F03A}"/>
      </w:docPartPr>
      <w:docPartBody>
        <w:p w:rsidR="009713C4" w:rsidRDefault="00776CB2" w:rsidP="00776CB2">
          <w:pPr>
            <w:pStyle w:val="F5C575AE2E2241AF825668234F67A78A"/>
          </w:pPr>
          <w:r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056C3ACF1506431693E183BA59D040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00B2B-81B5-4BFB-9244-4CD6EF7B2CAE}"/>
      </w:docPartPr>
      <w:docPartBody>
        <w:p w:rsidR="009713C4" w:rsidRDefault="00776CB2" w:rsidP="00776CB2">
          <w:pPr>
            <w:pStyle w:val="056C3ACF1506431693E183BA59D04056"/>
          </w:pPr>
          <w:r>
            <w:rPr>
              <w:rStyle w:val="a3"/>
              <w:i/>
            </w:rPr>
            <w:t>[Указать количество голосов «Против»]</w:t>
          </w:r>
        </w:p>
      </w:docPartBody>
    </w:docPart>
    <w:docPart>
      <w:docPartPr>
        <w:name w:val="683E0F2CE80C48C799CCC515C075E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2EC479-E4F5-401B-83BE-DC91CBCBC32E}"/>
      </w:docPartPr>
      <w:docPartBody>
        <w:p w:rsidR="009713C4" w:rsidRDefault="00776CB2" w:rsidP="00776CB2">
          <w:pPr>
            <w:pStyle w:val="683E0F2CE80C48C799CCC515C075ECF7"/>
          </w:pPr>
          <w:r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94C0FAB945C44161B66E42929234FC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22D907-8285-4595-B0F0-1E3C64EC057A}"/>
      </w:docPartPr>
      <w:docPartBody>
        <w:p w:rsidR="009713C4" w:rsidRDefault="00776CB2" w:rsidP="00776CB2">
          <w:pPr>
            <w:pStyle w:val="94C0FAB945C44161B66E42929234FC18"/>
          </w:pPr>
          <w:r>
            <w:rPr>
              <w:i/>
              <w:color w:val="808080" w:themeColor="background1" w:themeShade="80"/>
            </w:rPr>
            <w:t>[Выбрать вид предложения] </w:t>
          </w:r>
          <w:r>
            <w:rPr>
              <w:i/>
              <w:color w:val="808080" w:themeColor="background1" w:themeShade="80"/>
              <w:vertAlign w:val="superscript"/>
            </w:rPr>
            <w:footnoteRef/>
          </w:r>
        </w:p>
      </w:docPartBody>
    </w:docPart>
    <w:docPart>
      <w:docPartPr>
        <w:name w:val="491A5DFE9D7E406DBD4A6B31E9A8C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089F8D-7F7B-452E-9CD7-815BE6AAAF39}"/>
      </w:docPartPr>
      <w:docPartBody>
        <w:p w:rsidR="009713C4" w:rsidRDefault="00776CB2" w:rsidP="00776CB2">
          <w:pPr>
            <w:pStyle w:val="491A5DFE9D7E406DBD4A6B31E9A8C683"/>
          </w:pPr>
          <w:r>
            <w:rPr>
              <w:rStyle w:val="a3"/>
              <w:i/>
            </w:rPr>
            <w:t>[Выбрать решение]</w:t>
          </w:r>
        </w:p>
      </w:docPartBody>
    </w:docPart>
    <w:docPart>
      <w:docPartPr>
        <w:name w:val="21B371ABB0D14A2C8AD7FBF30EC7C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82B4F9-5EE1-4A37-95E9-B5E2764F9F66}"/>
      </w:docPartPr>
      <w:docPartBody>
        <w:p w:rsidR="009713C4" w:rsidRDefault="00776CB2" w:rsidP="00776CB2">
          <w:pPr>
            <w:pStyle w:val="21B371ABB0D14A2C8AD7FBF30EC7C339"/>
          </w:pPr>
          <w:r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FF472CC50C974BF79DC4D7D869EE2E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4676D-750A-44CA-8A0C-653B9E29C67B}"/>
      </w:docPartPr>
      <w:docPartBody>
        <w:p w:rsidR="009713C4" w:rsidRDefault="00776CB2" w:rsidP="00776CB2">
          <w:pPr>
            <w:pStyle w:val="FF472CC50C974BF79DC4D7D869EE2E96"/>
          </w:pPr>
          <w:r>
            <w:rPr>
              <w:rStyle w:val="a3"/>
              <w:i/>
            </w:rPr>
            <w:t>[Указать количество голосов «Против»]</w:t>
          </w:r>
        </w:p>
      </w:docPartBody>
    </w:docPart>
    <w:docPart>
      <w:docPartPr>
        <w:name w:val="4579F27EB6A8417CB298C81489BB8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5BD8A3-C336-4FD3-B2B0-37C923AFB71E}"/>
      </w:docPartPr>
      <w:docPartBody>
        <w:p w:rsidR="009713C4" w:rsidRDefault="00776CB2" w:rsidP="00776CB2">
          <w:pPr>
            <w:pStyle w:val="4579F27EB6A8417CB298C81489BB8C41"/>
          </w:pPr>
          <w:r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9D9A9FABDBCB4DA699B76982D59BCB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D2D997-0A6B-418C-BD9E-FBCF57386CAC}"/>
      </w:docPartPr>
      <w:docPartBody>
        <w:p w:rsidR="009713C4" w:rsidRDefault="00776CB2" w:rsidP="00776CB2">
          <w:pPr>
            <w:pStyle w:val="9D9A9FABDBCB4DA699B76982D59BCB41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8318CD57FE8A4F90BA1F878D294FEF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1119E2-F32A-47DA-9FFE-4447A323AE56}"/>
      </w:docPartPr>
      <w:docPartBody>
        <w:p w:rsidR="009713C4" w:rsidRDefault="00776CB2" w:rsidP="00776CB2">
          <w:pPr>
            <w:pStyle w:val="8318CD57FE8A4F90BA1F878D294FEFD6"/>
          </w:pPr>
          <w:r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D6401194C3794FFDBCF711F068597B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C36CB-1AFA-4414-B3C5-BAB45E1447B1}"/>
      </w:docPartPr>
      <w:docPartBody>
        <w:p w:rsidR="009713C4" w:rsidRDefault="00776CB2" w:rsidP="00776CB2">
          <w:pPr>
            <w:pStyle w:val="D6401194C3794FFDBCF711F068597B10"/>
          </w:pPr>
          <w:r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E8EAE507FB364432B7C548B7C3AC2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95A8F2-5162-4BE0-BCAD-656B9D718491}"/>
      </w:docPartPr>
      <w:docPartBody>
        <w:p w:rsidR="009713C4" w:rsidRDefault="00776CB2" w:rsidP="00776CB2">
          <w:pPr>
            <w:pStyle w:val="E8EAE507FB364432B7C548B7C3AC2119"/>
          </w:pPr>
          <w:r>
            <w:rPr>
              <w:rStyle w:val="a3"/>
              <w:i/>
            </w:rPr>
            <w:t>[Указать общее количество членов ЗК цифрами и прописью]</w:t>
          </w:r>
        </w:p>
      </w:docPartBody>
    </w:docPart>
    <w:docPart>
      <w:docPartPr>
        <w:name w:val="DE5D243408AB4C2B9DE09A8F56993D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C34ED1-D383-42B0-B154-56A45E5E2F56}"/>
      </w:docPartPr>
      <w:docPartBody>
        <w:p w:rsidR="009713C4" w:rsidRDefault="00776CB2" w:rsidP="00776CB2">
          <w:pPr>
            <w:pStyle w:val="DE5D243408AB4C2B9DE09A8F56993D6B"/>
          </w:pPr>
          <w:r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9CF91F907BD94433989FF847F77611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AE87F-35D3-474C-A157-4D93D4D32319}"/>
      </w:docPartPr>
      <w:docPartBody>
        <w:p w:rsidR="009C6EEA" w:rsidRDefault="00893D8A" w:rsidP="00893D8A">
          <w:pPr>
            <w:pStyle w:val="9CF91F907BD94433989FF847F77611AE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D8F5C39AB44D4C81A4AF538CAF2E7F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03DA21-033A-4D24-9994-B1641EFBA6AC}"/>
      </w:docPartPr>
      <w:docPartBody>
        <w:p w:rsidR="009C6EEA" w:rsidRDefault="00893D8A" w:rsidP="00893D8A">
          <w:pPr>
            <w:pStyle w:val="D8F5C39AB44D4C81A4AF538CAF2E7FA5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602" w:rsidRDefault="00640602">
      <w:pPr>
        <w:spacing w:after="0" w:line="240" w:lineRule="auto"/>
      </w:pPr>
      <w:r>
        <w:separator/>
      </w:r>
    </w:p>
  </w:endnote>
  <w:endnote w:type="continuationSeparator" w:id="0">
    <w:p w:rsidR="00640602" w:rsidRDefault="00640602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602" w:rsidRDefault="00640602">
      <w:pPr>
        <w:spacing w:after="0" w:line="240" w:lineRule="auto"/>
      </w:pPr>
      <w:r>
        <w:separator/>
      </w:r>
    </w:p>
  </w:footnote>
  <w:footnote w:type="continuationSeparator" w:id="0">
    <w:p w:rsidR="00640602" w:rsidRDefault="00640602">
      <w:pPr>
        <w:spacing w:after="0" w:line="240" w:lineRule="auto"/>
      </w:pPr>
      <w:r>
        <w:continuationSeparator/>
      </w:r>
    </w:p>
  </w:footnote>
  <w:footnote w:id="1">
    <w:p w:rsidR="001A7577" w:rsidRPr="003521BD" w:rsidRDefault="00EF09D6" w:rsidP="00220ED9">
      <w:pPr>
        <w:pStyle w:val="89B810FA860A43EEAA6B96F523BCFF421"/>
        <w:spacing w:before="0" w:after="60"/>
        <w:ind w:left="284" w:hanging="284"/>
        <w:rPr>
          <w:sz w:val="26"/>
          <w:szCs w:val="26"/>
        </w:rPr>
      </w:pPr>
      <w:r w:rsidRPr="003521BD">
        <w:rPr>
          <w:sz w:val="26"/>
          <w:szCs w:val="26"/>
        </w:rPr>
        <w:footnoteRef/>
      </w:r>
      <w:r w:rsidRPr="003521BD">
        <w:rPr>
          <w:sz w:val="26"/>
          <w:szCs w:val="26"/>
        </w:rPr>
        <w:t xml:space="preserve"> Указать:</w:t>
      </w:r>
    </w:p>
    <w:p w:rsidR="001A7577" w:rsidRPr="003521BD" w:rsidRDefault="00EF09D6" w:rsidP="001A7577">
      <w:pPr>
        <w:pStyle w:val="a5"/>
        <w:numPr>
          <w:ilvl w:val="0"/>
          <w:numId w:val="1"/>
        </w:numPr>
        <w:spacing w:before="0" w:after="60"/>
        <w:ind w:left="426" w:hanging="426"/>
        <w:rPr>
          <w:rFonts w:ascii="Proxima Nova ExCn Rg" w:hAnsi="Proxima Nova ExCn Rg"/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заказчиков I группы – реестровый номер извещения в ЕИС;</w:t>
      </w:r>
    </w:p>
    <w:p w:rsidR="001A7577" w:rsidRPr="003521BD" w:rsidRDefault="00EF09D6" w:rsidP="001A7577">
      <w:pPr>
        <w:pStyle w:val="a5"/>
        <w:numPr>
          <w:ilvl w:val="0"/>
          <w:numId w:val="1"/>
        </w:numPr>
        <w:spacing w:before="0" w:after="60"/>
        <w:ind w:left="426" w:hanging="426"/>
        <w:rPr>
          <w:rFonts w:ascii="Proxima Nova ExCn Rg" w:hAnsi="Proxima Nova ExCn Rg"/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заказчиков II группы – уникальный номер закупки в соответствии с ПЗ;</w:t>
      </w:r>
    </w:p>
    <w:p w:rsidR="001A7577" w:rsidRPr="003521BD" w:rsidRDefault="00EF09D6" w:rsidP="001A7577">
      <w:pPr>
        <w:pStyle w:val="a5"/>
        <w:numPr>
          <w:ilvl w:val="0"/>
          <w:numId w:val="1"/>
        </w:numPr>
        <w:spacing w:before="0" w:after="60"/>
        <w:ind w:left="426" w:hanging="426"/>
        <w:rPr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1A7577" w:rsidRPr="003521BD" w:rsidRDefault="00EF09D6" w:rsidP="00872B06">
      <w:pPr>
        <w:pStyle w:val="6EAAAA4DDAE04AB7A4C0F39AA11A6E765"/>
        <w:spacing w:before="0" w:after="60"/>
        <w:ind w:left="284" w:hanging="284"/>
        <w:rPr>
          <w:sz w:val="26"/>
          <w:szCs w:val="26"/>
        </w:rPr>
      </w:pPr>
      <w:r w:rsidRPr="003521BD">
        <w:rPr>
          <w:sz w:val="26"/>
          <w:szCs w:val="26"/>
        </w:rPr>
        <w:footnoteRef/>
      </w:r>
      <w:r w:rsidRPr="003521BD">
        <w:rPr>
          <w:sz w:val="26"/>
          <w:szCs w:val="26"/>
        </w:rPr>
        <w:t xml:space="preserve"> Если закупка многолотовая – указать информацию по каждому лоту путем копирования и добавления строк начиная от «Лот №_:» до «Срок исполнения договора:_».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B2"/>
    <w:rsid w:val="00177117"/>
    <w:rsid w:val="00470879"/>
    <w:rsid w:val="00484090"/>
    <w:rsid w:val="00640602"/>
    <w:rsid w:val="00776CB2"/>
    <w:rsid w:val="0087635F"/>
    <w:rsid w:val="00893D8A"/>
    <w:rsid w:val="009713C4"/>
    <w:rsid w:val="009C6EEA"/>
    <w:rsid w:val="00EC6586"/>
    <w:rsid w:val="00EF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893D8A"/>
    <w:rPr>
      <w:color w:val="808080"/>
    </w:rPr>
  </w:style>
  <w:style w:type="paragraph" w:customStyle="1" w:styleId="825219758C0E45DCAAF25B87C50927BC">
    <w:name w:val="825219758C0E45DCAAF25B87C50927BC"/>
  </w:style>
  <w:style w:type="paragraph" w:customStyle="1" w:styleId="05E080EC1B3B4054B91E1BAA17CCE371">
    <w:name w:val="05E080EC1B3B4054B91E1BAA17CCE371"/>
  </w:style>
  <w:style w:type="paragraph" w:customStyle="1" w:styleId="1363EF5AA85F48D39FAB5E784F27BD14">
    <w:name w:val="1363EF5AA85F48D39FAB5E784F27BD14"/>
  </w:style>
  <w:style w:type="paragraph" w:customStyle="1" w:styleId="B0ADD1A90557415E951F276990D86EC1">
    <w:name w:val="B0ADD1A90557415E951F276990D86EC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footnote text"/>
    <w:basedOn w:val="a"/>
    <w:link w:val="a6"/>
    <w:uiPriority w:val="99"/>
    <w:semiHidden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A1DBA6FEEBC341FCAB9954447E8A10F9">
    <w:name w:val="A1DBA6FEEBC341FCAB9954447E8A10F9"/>
  </w:style>
  <w:style w:type="paragraph" w:customStyle="1" w:styleId="70927D72CA1640F99A1B7C6FCABA1237">
    <w:name w:val="70927D72CA1640F99A1B7C6FCABA1237"/>
  </w:style>
  <w:style w:type="paragraph" w:customStyle="1" w:styleId="8E07D7CA868345D6B39C895C41276596">
    <w:name w:val="8E07D7CA868345D6B39C895C41276596"/>
  </w:style>
  <w:style w:type="paragraph" w:customStyle="1" w:styleId="9FCE41C206B34E9DA66D9490274166F0">
    <w:name w:val="9FCE41C206B34E9DA66D9490274166F0"/>
  </w:style>
  <w:style w:type="paragraph" w:customStyle="1" w:styleId="EB5C1785573D42EF86C83CB250AFE459">
    <w:name w:val="EB5C1785573D42EF86C83CB250AFE459"/>
  </w:style>
  <w:style w:type="paragraph" w:customStyle="1" w:styleId="6EAAAA4DDAE04AB7A4C0F39AA11A6E765">
    <w:name w:val="6EAAAA4DDAE04AB7A4C0F39AA11A6E765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F57ADCB33B24251957F2CA2F49C7B0F">
    <w:name w:val="8F57ADCB33B24251957F2CA2F49C7B0F"/>
  </w:style>
  <w:style w:type="paragraph" w:customStyle="1" w:styleId="FF651A4F5A304CC0BDA9249223DA6D19">
    <w:name w:val="FF651A4F5A304CC0BDA9249223DA6D19"/>
  </w:style>
  <w:style w:type="paragraph" w:customStyle="1" w:styleId="783A6F2C80A446968E1EAF247FE199A6">
    <w:name w:val="783A6F2C80A446968E1EAF247FE199A6"/>
  </w:style>
  <w:style w:type="paragraph" w:customStyle="1" w:styleId="7D03D9370DF64D3483179F98106BEB1D">
    <w:name w:val="7D03D9370DF64D3483179F98106BEB1D"/>
  </w:style>
  <w:style w:type="paragraph" w:customStyle="1" w:styleId="01F54965AC1F4E4B8E88DAFEFAA6006B">
    <w:name w:val="01F54965AC1F4E4B8E88DAFEFAA6006B"/>
  </w:style>
  <w:style w:type="paragraph" w:customStyle="1" w:styleId="5FABF0CEDC794757B5E87978BFD8D654">
    <w:name w:val="5FABF0CEDC794757B5E87978BFD8D654"/>
  </w:style>
  <w:style w:type="paragraph" w:customStyle="1" w:styleId="8239FD8C717E453CBEAB2C414FAD8894">
    <w:name w:val="8239FD8C717E453CBEAB2C414FAD8894"/>
  </w:style>
  <w:style w:type="paragraph" w:customStyle="1" w:styleId="08B16F73CF7C444C8DCE4CA0AC2E0595">
    <w:name w:val="08B16F73CF7C444C8DCE4CA0AC2E0595"/>
  </w:style>
  <w:style w:type="paragraph" w:customStyle="1" w:styleId="1AFBB65EAAAE48038F2CD91CE5929AAD">
    <w:name w:val="1AFBB65EAAAE48038F2CD91CE5929AAD"/>
  </w:style>
  <w:style w:type="paragraph" w:customStyle="1" w:styleId="044513D6CFA44C379F02175708A9BD5F">
    <w:name w:val="044513D6CFA44C379F02175708A9BD5F"/>
  </w:style>
  <w:style w:type="paragraph" w:customStyle="1" w:styleId="BE238C70A5AB475FB045295937A2FE93">
    <w:name w:val="BE238C70A5AB475FB045295937A2FE93"/>
  </w:style>
  <w:style w:type="paragraph" w:customStyle="1" w:styleId="622B4B2C4E8F4E0BA4D78DB278665899">
    <w:name w:val="622B4B2C4E8F4E0BA4D78DB278665899"/>
  </w:style>
  <w:style w:type="paragraph" w:customStyle="1" w:styleId="1F6196CFCDB4457CB902E5F6B0D08D71">
    <w:name w:val="1F6196CFCDB4457CB902E5F6B0D08D71"/>
  </w:style>
  <w:style w:type="paragraph" w:customStyle="1" w:styleId="F819D98B0CC848DEB7F03A33761538D1">
    <w:name w:val="F819D98B0CC848DEB7F03A33761538D1"/>
  </w:style>
  <w:style w:type="paragraph" w:customStyle="1" w:styleId="5379C88B5A94425FB1BC9E2FCD9AA600">
    <w:name w:val="5379C88B5A94425FB1BC9E2FCD9AA600"/>
  </w:style>
  <w:style w:type="paragraph" w:customStyle="1" w:styleId="10788F2462DF43BF983B216C36589853">
    <w:name w:val="10788F2462DF43BF983B216C36589853"/>
  </w:style>
  <w:style w:type="paragraph" w:customStyle="1" w:styleId="DE86528104494F249A22B7557D85739A">
    <w:name w:val="DE86528104494F249A22B7557D85739A"/>
  </w:style>
  <w:style w:type="paragraph" w:customStyle="1" w:styleId="806748A8F4234E5C91E3A1FCED9838DD">
    <w:name w:val="806748A8F4234E5C91E3A1FCED9838DD"/>
  </w:style>
  <w:style w:type="paragraph" w:customStyle="1" w:styleId="C0470F50ADA44C39BE8AED6233B13FED">
    <w:name w:val="C0470F50ADA44C39BE8AED6233B13FED"/>
  </w:style>
  <w:style w:type="paragraph" w:customStyle="1" w:styleId="F297AA7587D34F0C8695BB969747E882">
    <w:name w:val="F297AA7587D34F0C8695BB969747E882"/>
  </w:style>
  <w:style w:type="paragraph" w:customStyle="1" w:styleId="20C72DFABBCE4CAE95F0B5E2C52556D8">
    <w:name w:val="20C72DFABBCE4CAE95F0B5E2C52556D8"/>
  </w:style>
  <w:style w:type="paragraph" w:customStyle="1" w:styleId="F332E6338E5F4294A78C3D1512ABF828">
    <w:name w:val="F332E6338E5F4294A78C3D1512ABF828"/>
  </w:style>
  <w:style w:type="paragraph" w:customStyle="1" w:styleId="328175017D294FDEAAF2FC44B0336BE4">
    <w:name w:val="328175017D294FDEAAF2FC44B0336BE4"/>
  </w:style>
  <w:style w:type="paragraph" w:customStyle="1" w:styleId="B136557A10EA48C4B2266FA9807BA328">
    <w:name w:val="B136557A10EA48C4B2266FA9807BA328"/>
  </w:style>
  <w:style w:type="paragraph" w:customStyle="1" w:styleId="a7">
    <w:name w:val="[Ростех] Простой текст (Без уровня)"/>
    <w:link w:val="a8"/>
    <w:uiPriority w:val="99"/>
    <w:qFormat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8">
    <w:name w:val="[Ростех] Простой текст (Без уровня) Знак"/>
    <w:link w:val="a7"/>
    <w:uiPriority w:val="99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5F632472BB045CE800C6C72F1B58029">
    <w:name w:val="45F632472BB045CE800C6C72F1B58029"/>
  </w:style>
  <w:style w:type="paragraph" w:customStyle="1" w:styleId="B5ACECDFB038418CB2AFD246CAD6D085">
    <w:name w:val="B5ACECDFB038418CB2AFD246CAD6D085"/>
  </w:style>
  <w:style w:type="paragraph" w:customStyle="1" w:styleId="7523DF4A107546AD9D95634AB686190B">
    <w:name w:val="7523DF4A107546AD9D95634AB686190B"/>
  </w:style>
  <w:style w:type="paragraph" w:customStyle="1" w:styleId="BE7C6919E87B45528486CD55F3A85F58">
    <w:name w:val="BE7C6919E87B45528486CD55F3A85F58"/>
  </w:style>
  <w:style w:type="paragraph" w:customStyle="1" w:styleId="135F2D6CD8A34E5CB2BF3AC7F67BB6B9">
    <w:name w:val="135F2D6CD8A34E5CB2BF3AC7F67BB6B9"/>
  </w:style>
  <w:style w:type="paragraph" w:customStyle="1" w:styleId="B5F6FCB8F1A4474C9B1A35BB57481464">
    <w:name w:val="B5F6FCB8F1A4474C9B1A35BB57481464"/>
  </w:style>
  <w:style w:type="paragraph" w:customStyle="1" w:styleId="53287AF5ABA6473EAF7A91C58FFFE121">
    <w:name w:val="53287AF5ABA6473EAF7A91C58FFFE121"/>
  </w:style>
  <w:style w:type="paragraph" w:customStyle="1" w:styleId="3641AEE29D0648E084B738BE79857731">
    <w:name w:val="3641AEE29D0648E084B738BE79857731"/>
  </w:style>
  <w:style w:type="paragraph" w:customStyle="1" w:styleId="78E3A11A63DB435BBB4285D092E404EF">
    <w:name w:val="78E3A11A63DB435BBB4285D092E404EF"/>
  </w:style>
  <w:style w:type="paragraph" w:customStyle="1" w:styleId="35AF3831FFE245B0BC2A4B1B220FD34E">
    <w:name w:val="35AF3831FFE245B0BC2A4B1B220FD34E"/>
  </w:style>
  <w:style w:type="paragraph" w:customStyle="1" w:styleId="22B4CC5D65644F48A74864AAD9AC6675">
    <w:name w:val="22B4CC5D65644F48A74864AAD9AC6675"/>
  </w:style>
  <w:style w:type="paragraph" w:customStyle="1" w:styleId="27C66036495C4610B23DCF96BBD96C63">
    <w:name w:val="27C66036495C4610B23DCF96BBD96C63"/>
  </w:style>
  <w:style w:type="paragraph" w:customStyle="1" w:styleId="9345EE4EF0474632A58E48B5F9EA532C">
    <w:name w:val="9345EE4EF0474632A58E48B5F9EA532C"/>
  </w:style>
  <w:style w:type="paragraph" w:customStyle="1" w:styleId="D1DBC0DFB3174C8ABEC3BD973B800084">
    <w:name w:val="D1DBC0DFB3174C8ABEC3BD973B800084"/>
  </w:style>
  <w:style w:type="paragraph" w:customStyle="1" w:styleId="A7C49F13E6C341EBB9C1E30684FBED2B">
    <w:name w:val="A7C49F13E6C341EBB9C1E30684FBED2B"/>
  </w:style>
  <w:style w:type="paragraph" w:customStyle="1" w:styleId="64F637867A3A44F5B2A52EE6C5FE9978">
    <w:name w:val="64F637867A3A44F5B2A52EE6C5FE9978"/>
  </w:style>
  <w:style w:type="paragraph" w:customStyle="1" w:styleId="ED02B63F23BD4D6F9B148C1C542BB1CB">
    <w:name w:val="ED02B63F23BD4D6F9B148C1C542BB1CB"/>
  </w:style>
  <w:style w:type="paragraph" w:customStyle="1" w:styleId="7307E9E6BAED4756A094CE241768ECD2">
    <w:name w:val="7307E9E6BAED4756A094CE241768ECD2"/>
  </w:style>
  <w:style w:type="paragraph" w:customStyle="1" w:styleId="5232A68DF5094EC6B60F8D818989CAA9">
    <w:name w:val="5232A68DF5094EC6B60F8D818989CAA9"/>
  </w:style>
  <w:style w:type="paragraph" w:customStyle="1" w:styleId="BE8035BB9522490A94B2D9EAD5CA609B">
    <w:name w:val="BE8035BB9522490A94B2D9EAD5CA609B"/>
    <w:rsid w:val="00776CB2"/>
  </w:style>
  <w:style w:type="paragraph" w:customStyle="1" w:styleId="CB6208041F68476DAD083F76DAA8E160">
    <w:name w:val="CB6208041F68476DAD083F76DAA8E160"/>
    <w:rsid w:val="00776CB2"/>
  </w:style>
  <w:style w:type="paragraph" w:customStyle="1" w:styleId="FF199D8A490D48519BA9B0FFFD29C8A4">
    <w:name w:val="FF199D8A490D48519BA9B0FFFD29C8A4"/>
    <w:rsid w:val="00776CB2"/>
  </w:style>
  <w:style w:type="paragraph" w:customStyle="1" w:styleId="C56219363FB740A9B3CE57F2A8579262">
    <w:name w:val="C56219363FB740A9B3CE57F2A8579262"/>
    <w:rsid w:val="00776CB2"/>
  </w:style>
  <w:style w:type="paragraph" w:customStyle="1" w:styleId="27C2FE23B8204BE8B334C59C5D0840FC">
    <w:name w:val="27C2FE23B8204BE8B334C59C5D0840FC"/>
    <w:rsid w:val="00776CB2"/>
  </w:style>
  <w:style w:type="paragraph" w:customStyle="1" w:styleId="77DFEFCB1D3F492B9CF692CA9376E61811">
    <w:name w:val="77DFEFCB1D3F492B9CF692CA9376E61811"/>
    <w:rsid w:val="00776CB2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18E69EA9A5C443C8A7CD2400F09351E">
    <w:name w:val="818E69EA9A5C443C8A7CD2400F09351E"/>
    <w:rsid w:val="00776CB2"/>
  </w:style>
  <w:style w:type="paragraph" w:customStyle="1" w:styleId="18AF37BA555247F7AEA160BF3DFE79B9">
    <w:name w:val="18AF37BA555247F7AEA160BF3DFE79B9"/>
    <w:rsid w:val="00776CB2"/>
  </w:style>
  <w:style w:type="paragraph" w:customStyle="1" w:styleId="4B564380F26648D3B467E449D7B1139A">
    <w:name w:val="4B564380F26648D3B467E449D7B1139A"/>
    <w:rsid w:val="00776CB2"/>
  </w:style>
  <w:style w:type="paragraph" w:customStyle="1" w:styleId="6C26699DE1CF4EBA9919C21C0CD8EC2C">
    <w:name w:val="6C26699DE1CF4EBA9919C21C0CD8EC2C"/>
    <w:rsid w:val="00776CB2"/>
  </w:style>
  <w:style w:type="paragraph" w:customStyle="1" w:styleId="a9">
    <w:name w:val="a"/>
    <w:basedOn w:val="a"/>
    <w:rsid w:val="0077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039ECBC7249E2AD6D383C7D03A570">
    <w:name w:val="146039ECBC7249E2AD6D383C7D03A570"/>
    <w:rsid w:val="00776CB2"/>
  </w:style>
  <w:style w:type="paragraph" w:customStyle="1" w:styleId="96A12171C35F4E5CA3273FD352ACB4BD">
    <w:name w:val="96A12171C35F4E5CA3273FD352ACB4BD"/>
    <w:rsid w:val="00776CB2"/>
  </w:style>
  <w:style w:type="paragraph" w:customStyle="1" w:styleId="A651DA08644B4BDA859076181650C184">
    <w:name w:val="A651DA08644B4BDA859076181650C184"/>
    <w:rsid w:val="00776CB2"/>
  </w:style>
  <w:style w:type="paragraph" w:customStyle="1" w:styleId="F5C575AE2E2241AF825668234F67A78A">
    <w:name w:val="F5C575AE2E2241AF825668234F67A78A"/>
    <w:rsid w:val="00776CB2"/>
  </w:style>
  <w:style w:type="paragraph" w:customStyle="1" w:styleId="056C3ACF1506431693E183BA59D04056">
    <w:name w:val="056C3ACF1506431693E183BA59D04056"/>
    <w:rsid w:val="00776CB2"/>
  </w:style>
  <w:style w:type="paragraph" w:customStyle="1" w:styleId="683E0F2CE80C48C799CCC515C075ECF7">
    <w:name w:val="683E0F2CE80C48C799CCC515C075ECF7"/>
    <w:rsid w:val="00776CB2"/>
  </w:style>
  <w:style w:type="paragraph" w:customStyle="1" w:styleId="31F1CA702C214F02A92FD02D2673B499">
    <w:name w:val="31F1CA702C214F02A92FD02D2673B499"/>
    <w:rsid w:val="00776CB2"/>
  </w:style>
  <w:style w:type="paragraph" w:customStyle="1" w:styleId="94C0FAB945C44161B66E42929234FC18">
    <w:name w:val="94C0FAB945C44161B66E42929234FC18"/>
    <w:rsid w:val="00776CB2"/>
  </w:style>
  <w:style w:type="paragraph" w:customStyle="1" w:styleId="491A5DFE9D7E406DBD4A6B31E9A8C683">
    <w:name w:val="491A5DFE9D7E406DBD4A6B31E9A8C683"/>
    <w:rsid w:val="00776CB2"/>
  </w:style>
  <w:style w:type="paragraph" w:customStyle="1" w:styleId="21B371ABB0D14A2C8AD7FBF30EC7C339">
    <w:name w:val="21B371ABB0D14A2C8AD7FBF30EC7C339"/>
    <w:rsid w:val="00776CB2"/>
  </w:style>
  <w:style w:type="paragraph" w:customStyle="1" w:styleId="FF472CC50C974BF79DC4D7D869EE2E96">
    <w:name w:val="FF472CC50C974BF79DC4D7D869EE2E96"/>
    <w:rsid w:val="00776CB2"/>
  </w:style>
  <w:style w:type="paragraph" w:customStyle="1" w:styleId="4579F27EB6A8417CB298C81489BB8C41">
    <w:name w:val="4579F27EB6A8417CB298C81489BB8C41"/>
    <w:rsid w:val="00776CB2"/>
  </w:style>
  <w:style w:type="paragraph" w:customStyle="1" w:styleId="9D9A9FABDBCB4DA699B76982D59BCB41">
    <w:name w:val="9D9A9FABDBCB4DA699B76982D59BCB41"/>
    <w:rsid w:val="00776CB2"/>
  </w:style>
  <w:style w:type="paragraph" w:customStyle="1" w:styleId="7C55DD9E8999437E89DEE949E18E8A29">
    <w:name w:val="7C55DD9E8999437E89DEE949E18E8A29"/>
    <w:rsid w:val="00776CB2"/>
  </w:style>
  <w:style w:type="paragraph" w:customStyle="1" w:styleId="8318CD57FE8A4F90BA1F878D294FEFD6">
    <w:name w:val="8318CD57FE8A4F90BA1F878D294FEFD6"/>
    <w:rsid w:val="00776CB2"/>
  </w:style>
  <w:style w:type="paragraph" w:customStyle="1" w:styleId="D6401194C3794FFDBCF711F068597B10">
    <w:name w:val="D6401194C3794FFDBCF711F068597B10"/>
    <w:rsid w:val="00776CB2"/>
  </w:style>
  <w:style w:type="paragraph" w:customStyle="1" w:styleId="E8EAE507FB364432B7C548B7C3AC2119">
    <w:name w:val="E8EAE507FB364432B7C548B7C3AC2119"/>
    <w:rsid w:val="00776CB2"/>
  </w:style>
  <w:style w:type="paragraph" w:customStyle="1" w:styleId="DE5D243408AB4C2B9DE09A8F56993D6B">
    <w:name w:val="DE5D243408AB4C2B9DE09A8F56993D6B"/>
    <w:rsid w:val="00776CB2"/>
  </w:style>
  <w:style w:type="paragraph" w:customStyle="1" w:styleId="95695E18C2C04A2D89FB04A18802E04A">
    <w:name w:val="95695E18C2C04A2D89FB04A18802E04A"/>
    <w:rsid w:val="00484090"/>
  </w:style>
  <w:style w:type="paragraph" w:customStyle="1" w:styleId="9CF91F907BD94433989FF847F77611AE">
    <w:name w:val="9CF91F907BD94433989FF847F77611AE"/>
    <w:rsid w:val="00893D8A"/>
  </w:style>
  <w:style w:type="paragraph" w:customStyle="1" w:styleId="D8F5C39AB44D4C81A4AF538CAF2E7FA5">
    <w:name w:val="D8F5C39AB44D4C81A4AF538CAF2E7FA5"/>
    <w:rsid w:val="00893D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893D8A"/>
    <w:rPr>
      <w:color w:val="808080"/>
    </w:rPr>
  </w:style>
  <w:style w:type="paragraph" w:customStyle="1" w:styleId="825219758C0E45DCAAF25B87C50927BC">
    <w:name w:val="825219758C0E45DCAAF25B87C50927BC"/>
  </w:style>
  <w:style w:type="paragraph" w:customStyle="1" w:styleId="05E080EC1B3B4054B91E1BAA17CCE371">
    <w:name w:val="05E080EC1B3B4054B91E1BAA17CCE371"/>
  </w:style>
  <w:style w:type="paragraph" w:customStyle="1" w:styleId="1363EF5AA85F48D39FAB5E784F27BD14">
    <w:name w:val="1363EF5AA85F48D39FAB5E784F27BD14"/>
  </w:style>
  <w:style w:type="paragraph" w:customStyle="1" w:styleId="B0ADD1A90557415E951F276990D86EC1">
    <w:name w:val="B0ADD1A90557415E951F276990D86EC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footnote text"/>
    <w:basedOn w:val="a"/>
    <w:link w:val="a6"/>
    <w:uiPriority w:val="99"/>
    <w:semiHidden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A1DBA6FEEBC341FCAB9954447E8A10F9">
    <w:name w:val="A1DBA6FEEBC341FCAB9954447E8A10F9"/>
  </w:style>
  <w:style w:type="paragraph" w:customStyle="1" w:styleId="70927D72CA1640F99A1B7C6FCABA1237">
    <w:name w:val="70927D72CA1640F99A1B7C6FCABA1237"/>
  </w:style>
  <w:style w:type="paragraph" w:customStyle="1" w:styleId="8E07D7CA868345D6B39C895C41276596">
    <w:name w:val="8E07D7CA868345D6B39C895C41276596"/>
  </w:style>
  <w:style w:type="paragraph" w:customStyle="1" w:styleId="9FCE41C206B34E9DA66D9490274166F0">
    <w:name w:val="9FCE41C206B34E9DA66D9490274166F0"/>
  </w:style>
  <w:style w:type="paragraph" w:customStyle="1" w:styleId="EB5C1785573D42EF86C83CB250AFE459">
    <w:name w:val="EB5C1785573D42EF86C83CB250AFE459"/>
  </w:style>
  <w:style w:type="paragraph" w:customStyle="1" w:styleId="6EAAAA4DDAE04AB7A4C0F39AA11A6E765">
    <w:name w:val="6EAAAA4DDAE04AB7A4C0F39AA11A6E765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F57ADCB33B24251957F2CA2F49C7B0F">
    <w:name w:val="8F57ADCB33B24251957F2CA2F49C7B0F"/>
  </w:style>
  <w:style w:type="paragraph" w:customStyle="1" w:styleId="FF651A4F5A304CC0BDA9249223DA6D19">
    <w:name w:val="FF651A4F5A304CC0BDA9249223DA6D19"/>
  </w:style>
  <w:style w:type="paragraph" w:customStyle="1" w:styleId="783A6F2C80A446968E1EAF247FE199A6">
    <w:name w:val="783A6F2C80A446968E1EAF247FE199A6"/>
  </w:style>
  <w:style w:type="paragraph" w:customStyle="1" w:styleId="7D03D9370DF64D3483179F98106BEB1D">
    <w:name w:val="7D03D9370DF64D3483179F98106BEB1D"/>
  </w:style>
  <w:style w:type="paragraph" w:customStyle="1" w:styleId="01F54965AC1F4E4B8E88DAFEFAA6006B">
    <w:name w:val="01F54965AC1F4E4B8E88DAFEFAA6006B"/>
  </w:style>
  <w:style w:type="paragraph" w:customStyle="1" w:styleId="5FABF0CEDC794757B5E87978BFD8D654">
    <w:name w:val="5FABF0CEDC794757B5E87978BFD8D654"/>
  </w:style>
  <w:style w:type="paragraph" w:customStyle="1" w:styleId="8239FD8C717E453CBEAB2C414FAD8894">
    <w:name w:val="8239FD8C717E453CBEAB2C414FAD8894"/>
  </w:style>
  <w:style w:type="paragraph" w:customStyle="1" w:styleId="08B16F73CF7C444C8DCE4CA0AC2E0595">
    <w:name w:val="08B16F73CF7C444C8DCE4CA0AC2E0595"/>
  </w:style>
  <w:style w:type="paragraph" w:customStyle="1" w:styleId="1AFBB65EAAAE48038F2CD91CE5929AAD">
    <w:name w:val="1AFBB65EAAAE48038F2CD91CE5929AAD"/>
  </w:style>
  <w:style w:type="paragraph" w:customStyle="1" w:styleId="044513D6CFA44C379F02175708A9BD5F">
    <w:name w:val="044513D6CFA44C379F02175708A9BD5F"/>
  </w:style>
  <w:style w:type="paragraph" w:customStyle="1" w:styleId="BE238C70A5AB475FB045295937A2FE93">
    <w:name w:val="BE238C70A5AB475FB045295937A2FE93"/>
  </w:style>
  <w:style w:type="paragraph" w:customStyle="1" w:styleId="622B4B2C4E8F4E0BA4D78DB278665899">
    <w:name w:val="622B4B2C4E8F4E0BA4D78DB278665899"/>
  </w:style>
  <w:style w:type="paragraph" w:customStyle="1" w:styleId="1F6196CFCDB4457CB902E5F6B0D08D71">
    <w:name w:val="1F6196CFCDB4457CB902E5F6B0D08D71"/>
  </w:style>
  <w:style w:type="paragraph" w:customStyle="1" w:styleId="F819D98B0CC848DEB7F03A33761538D1">
    <w:name w:val="F819D98B0CC848DEB7F03A33761538D1"/>
  </w:style>
  <w:style w:type="paragraph" w:customStyle="1" w:styleId="5379C88B5A94425FB1BC9E2FCD9AA600">
    <w:name w:val="5379C88B5A94425FB1BC9E2FCD9AA600"/>
  </w:style>
  <w:style w:type="paragraph" w:customStyle="1" w:styleId="10788F2462DF43BF983B216C36589853">
    <w:name w:val="10788F2462DF43BF983B216C36589853"/>
  </w:style>
  <w:style w:type="paragraph" w:customStyle="1" w:styleId="DE86528104494F249A22B7557D85739A">
    <w:name w:val="DE86528104494F249A22B7557D85739A"/>
  </w:style>
  <w:style w:type="paragraph" w:customStyle="1" w:styleId="806748A8F4234E5C91E3A1FCED9838DD">
    <w:name w:val="806748A8F4234E5C91E3A1FCED9838DD"/>
  </w:style>
  <w:style w:type="paragraph" w:customStyle="1" w:styleId="C0470F50ADA44C39BE8AED6233B13FED">
    <w:name w:val="C0470F50ADA44C39BE8AED6233B13FED"/>
  </w:style>
  <w:style w:type="paragraph" w:customStyle="1" w:styleId="F297AA7587D34F0C8695BB969747E882">
    <w:name w:val="F297AA7587D34F0C8695BB969747E882"/>
  </w:style>
  <w:style w:type="paragraph" w:customStyle="1" w:styleId="20C72DFABBCE4CAE95F0B5E2C52556D8">
    <w:name w:val="20C72DFABBCE4CAE95F0B5E2C52556D8"/>
  </w:style>
  <w:style w:type="paragraph" w:customStyle="1" w:styleId="F332E6338E5F4294A78C3D1512ABF828">
    <w:name w:val="F332E6338E5F4294A78C3D1512ABF828"/>
  </w:style>
  <w:style w:type="paragraph" w:customStyle="1" w:styleId="328175017D294FDEAAF2FC44B0336BE4">
    <w:name w:val="328175017D294FDEAAF2FC44B0336BE4"/>
  </w:style>
  <w:style w:type="paragraph" w:customStyle="1" w:styleId="B136557A10EA48C4B2266FA9807BA328">
    <w:name w:val="B136557A10EA48C4B2266FA9807BA328"/>
  </w:style>
  <w:style w:type="paragraph" w:customStyle="1" w:styleId="a7">
    <w:name w:val="[Ростех] Простой текст (Без уровня)"/>
    <w:link w:val="a8"/>
    <w:uiPriority w:val="99"/>
    <w:qFormat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8">
    <w:name w:val="[Ростех] Простой текст (Без уровня) Знак"/>
    <w:link w:val="a7"/>
    <w:uiPriority w:val="99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5F632472BB045CE800C6C72F1B58029">
    <w:name w:val="45F632472BB045CE800C6C72F1B58029"/>
  </w:style>
  <w:style w:type="paragraph" w:customStyle="1" w:styleId="B5ACECDFB038418CB2AFD246CAD6D085">
    <w:name w:val="B5ACECDFB038418CB2AFD246CAD6D085"/>
  </w:style>
  <w:style w:type="paragraph" w:customStyle="1" w:styleId="7523DF4A107546AD9D95634AB686190B">
    <w:name w:val="7523DF4A107546AD9D95634AB686190B"/>
  </w:style>
  <w:style w:type="paragraph" w:customStyle="1" w:styleId="BE7C6919E87B45528486CD55F3A85F58">
    <w:name w:val="BE7C6919E87B45528486CD55F3A85F58"/>
  </w:style>
  <w:style w:type="paragraph" w:customStyle="1" w:styleId="135F2D6CD8A34E5CB2BF3AC7F67BB6B9">
    <w:name w:val="135F2D6CD8A34E5CB2BF3AC7F67BB6B9"/>
  </w:style>
  <w:style w:type="paragraph" w:customStyle="1" w:styleId="B5F6FCB8F1A4474C9B1A35BB57481464">
    <w:name w:val="B5F6FCB8F1A4474C9B1A35BB57481464"/>
  </w:style>
  <w:style w:type="paragraph" w:customStyle="1" w:styleId="53287AF5ABA6473EAF7A91C58FFFE121">
    <w:name w:val="53287AF5ABA6473EAF7A91C58FFFE121"/>
  </w:style>
  <w:style w:type="paragraph" w:customStyle="1" w:styleId="3641AEE29D0648E084B738BE79857731">
    <w:name w:val="3641AEE29D0648E084B738BE79857731"/>
  </w:style>
  <w:style w:type="paragraph" w:customStyle="1" w:styleId="78E3A11A63DB435BBB4285D092E404EF">
    <w:name w:val="78E3A11A63DB435BBB4285D092E404EF"/>
  </w:style>
  <w:style w:type="paragraph" w:customStyle="1" w:styleId="35AF3831FFE245B0BC2A4B1B220FD34E">
    <w:name w:val="35AF3831FFE245B0BC2A4B1B220FD34E"/>
  </w:style>
  <w:style w:type="paragraph" w:customStyle="1" w:styleId="22B4CC5D65644F48A74864AAD9AC6675">
    <w:name w:val="22B4CC5D65644F48A74864AAD9AC6675"/>
  </w:style>
  <w:style w:type="paragraph" w:customStyle="1" w:styleId="27C66036495C4610B23DCF96BBD96C63">
    <w:name w:val="27C66036495C4610B23DCF96BBD96C63"/>
  </w:style>
  <w:style w:type="paragraph" w:customStyle="1" w:styleId="9345EE4EF0474632A58E48B5F9EA532C">
    <w:name w:val="9345EE4EF0474632A58E48B5F9EA532C"/>
  </w:style>
  <w:style w:type="paragraph" w:customStyle="1" w:styleId="D1DBC0DFB3174C8ABEC3BD973B800084">
    <w:name w:val="D1DBC0DFB3174C8ABEC3BD973B800084"/>
  </w:style>
  <w:style w:type="paragraph" w:customStyle="1" w:styleId="A7C49F13E6C341EBB9C1E30684FBED2B">
    <w:name w:val="A7C49F13E6C341EBB9C1E30684FBED2B"/>
  </w:style>
  <w:style w:type="paragraph" w:customStyle="1" w:styleId="64F637867A3A44F5B2A52EE6C5FE9978">
    <w:name w:val="64F637867A3A44F5B2A52EE6C5FE9978"/>
  </w:style>
  <w:style w:type="paragraph" w:customStyle="1" w:styleId="ED02B63F23BD4D6F9B148C1C542BB1CB">
    <w:name w:val="ED02B63F23BD4D6F9B148C1C542BB1CB"/>
  </w:style>
  <w:style w:type="paragraph" w:customStyle="1" w:styleId="7307E9E6BAED4756A094CE241768ECD2">
    <w:name w:val="7307E9E6BAED4756A094CE241768ECD2"/>
  </w:style>
  <w:style w:type="paragraph" w:customStyle="1" w:styleId="5232A68DF5094EC6B60F8D818989CAA9">
    <w:name w:val="5232A68DF5094EC6B60F8D818989CAA9"/>
  </w:style>
  <w:style w:type="paragraph" w:customStyle="1" w:styleId="BE8035BB9522490A94B2D9EAD5CA609B">
    <w:name w:val="BE8035BB9522490A94B2D9EAD5CA609B"/>
    <w:rsid w:val="00776CB2"/>
  </w:style>
  <w:style w:type="paragraph" w:customStyle="1" w:styleId="CB6208041F68476DAD083F76DAA8E160">
    <w:name w:val="CB6208041F68476DAD083F76DAA8E160"/>
    <w:rsid w:val="00776CB2"/>
  </w:style>
  <w:style w:type="paragraph" w:customStyle="1" w:styleId="FF199D8A490D48519BA9B0FFFD29C8A4">
    <w:name w:val="FF199D8A490D48519BA9B0FFFD29C8A4"/>
    <w:rsid w:val="00776CB2"/>
  </w:style>
  <w:style w:type="paragraph" w:customStyle="1" w:styleId="C56219363FB740A9B3CE57F2A8579262">
    <w:name w:val="C56219363FB740A9B3CE57F2A8579262"/>
    <w:rsid w:val="00776CB2"/>
  </w:style>
  <w:style w:type="paragraph" w:customStyle="1" w:styleId="27C2FE23B8204BE8B334C59C5D0840FC">
    <w:name w:val="27C2FE23B8204BE8B334C59C5D0840FC"/>
    <w:rsid w:val="00776CB2"/>
  </w:style>
  <w:style w:type="paragraph" w:customStyle="1" w:styleId="77DFEFCB1D3F492B9CF692CA9376E61811">
    <w:name w:val="77DFEFCB1D3F492B9CF692CA9376E61811"/>
    <w:rsid w:val="00776CB2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18E69EA9A5C443C8A7CD2400F09351E">
    <w:name w:val="818E69EA9A5C443C8A7CD2400F09351E"/>
    <w:rsid w:val="00776CB2"/>
  </w:style>
  <w:style w:type="paragraph" w:customStyle="1" w:styleId="18AF37BA555247F7AEA160BF3DFE79B9">
    <w:name w:val="18AF37BA555247F7AEA160BF3DFE79B9"/>
    <w:rsid w:val="00776CB2"/>
  </w:style>
  <w:style w:type="paragraph" w:customStyle="1" w:styleId="4B564380F26648D3B467E449D7B1139A">
    <w:name w:val="4B564380F26648D3B467E449D7B1139A"/>
    <w:rsid w:val="00776CB2"/>
  </w:style>
  <w:style w:type="paragraph" w:customStyle="1" w:styleId="6C26699DE1CF4EBA9919C21C0CD8EC2C">
    <w:name w:val="6C26699DE1CF4EBA9919C21C0CD8EC2C"/>
    <w:rsid w:val="00776CB2"/>
  </w:style>
  <w:style w:type="paragraph" w:customStyle="1" w:styleId="a9">
    <w:name w:val="a"/>
    <w:basedOn w:val="a"/>
    <w:rsid w:val="0077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039ECBC7249E2AD6D383C7D03A570">
    <w:name w:val="146039ECBC7249E2AD6D383C7D03A570"/>
    <w:rsid w:val="00776CB2"/>
  </w:style>
  <w:style w:type="paragraph" w:customStyle="1" w:styleId="96A12171C35F4E5CA3273FD352ACB4BD">
    <w:name w:val="96A12171C35F4E5CA3273FD352ACB4BD"/>
    <w:rsid w:val="00776CB2"/>
  </w:style>
  <w:style w:type="paragraph" w:customStyle="1" w:styleId="A651DA08644B4BDA859076181650C184">
    <w:name w:val="A651DA08644B4BDA859076181650C184"/>
    <w:rsid w:val="00776CB2"/>
  </w:style>
  <w:style w:type="paragraph" w:customStyle="1" w:styleId="F5C575AE2E2241AF825668234F67A78A">
    <w:name w:val="F5C575AE2E2241AF825668234F67A78A"/>
    <w:rsid w:val="00776CB2"/>
  </w:style>
  <w:style w:type="paragraph" w:customStyle="1" w:styleId="056C3ACF1506431693E183BA59D04056">
    <w:name w:val="056C3ACF1506431693E183BA59D04056"/>
    <w:rsid w:val="00776CB2"/>
  </w:style>
  <w:style w:type="paragraph" w:customStyle="1" w:styleId="683E0F2CE80C48C799CCC515C075ECF7">
    <w:name w:val="683E0F2CE80C48C799CCC515C075ECF7"/>
    <w:rsid w:val="00776CB2"/>
  </w:style>
  <w:style w:type="paragraph" w:customStyle="1" w:styleId="31F1CA702C214F02A92FD02D2673B499">
    <w:name w:val="31F1CA702C214F02A92FD02D2673B499"/>
    <w:rsid w:val="00776CB2"/>
  </w:style>
  <w:style w:type="paragraph" w:customStyle="1" w:styleId="94C0FAB945C44161B66E42929234FC18">
    <w:name w:val="94C0FAB945C44161B66E42929234FC18"/>
    <w:rsid w:val="00776CB2"/>
  </w:style>
  <w:style w:type="paragraph" w:customStyle="1" w:styleId="491A5DFE9D7E406DBD4A6B31E9A8C683">
    <w:name w:val="491A5DFE9D7E406DBD4A6B31E9A8C683"/>
    <w:rsid w:val="00776CB2"/>
  </w:style>
  <w:style w:type="paragraph" w:customStyle="1" w:styleId="21B371ABB0D14A2C8AD7FBF30EC7C339">
    <w:name w:val="21B371ABB0D14A2C8AD7FBF30EC7C339"/>
    <w:rsid w:val="00776CB2"/>
  </w:style>
  <w:style w:type="paragraph" w:customStyle="1" w:styleId="FF472CC50C974BF79DC4D7D869EE2E96">
    <w:name w:val="FF472CC50C974BF79DC4D7D869EE2E96"/>
    <w:rsid w:val="00776CB2"/>
  </w:style>
  <w:style w:type="paragraph" w:customStyle="1" w:styleId="4579F27EB6A8417CB298C81489BB8C41">
    <w:name w:val="4579F27EB6A8417CB298C81489BB8C41"/>
    <w:rsid w:val="00776CB2"/>
  </w:style>
  <w:style w:type="paragraph" w:customStyle="1" w:styleId="9D9A9FABDBCB4DA699B76982D59BCB41">
    <w:name w:val="9D9A9FABDBCB4DA699B76982D59BCB41"/>
    <w:rsid w:val="00776CB2"/>
  </w:style>
  <w:style w:type="paragraph" w:customStyle="1" w:styleId="7C55DD9E8999437E89DEE949E18E8A29">
    <w:name w:val="7C55DD9E8999437E89DEE949E18E8A29"/>
    <w:rsid w:val="00776CB2"/>
  </w:style>
  <w:style w:type="paragraph" w:customStyle="1" w:styleId="8318CD57FE8A4F90BA1F878D294FEFD6">
    <w:name w:val="8318CD57FE8A4F90BA1F878D294FEFD6"/>
    <w:rsid w:val="00776CB2"/>
  </w:style>
  <w:style w:type="paragraph" w:customStyle="1" w:styleId="D6401194C3794FFDBCF711F068597B10">
    <w:name w:val="D6401194C3794FFDBCF711F068597B10"/>
    <w:rsid w:val="00776CB2"/>
  </w:style>
  <w:style w:type="paragraph" w:customStyle="1" w:styleId="E8EAE507FB364432B7C548B7C3AC2119">
    <w:name w:val="E8EAE507FB364432B7C548B7C3AC2119"/>
    <w:rsid w:val="00776CB2"/>
  </w:style>
  <w:style w:type="paragraph" w:customStyle="1" w:styleId="DE5D243408AB4C2B9DE09A8F56993D6B">
    <w:name w:val="DE5D243408AB4C2B9DE09A8F56993D6B"/>
    <w:rsid w:val="00776CB2"/>
  </w:style>
  <w:style w:type="paragraph" w:customStyle="1" w:styleId="95695E18C2C04A2D89FB04A18802E04A">
    <w:name w:val="95695E18C2C04A2D89FB04A18802E04A"/>
    <w:rsid w:val="00484090"/>
  </w:style>
  <w:style w:type="paragraph" w:customStyle="1" w:styleId="9CF91F907BD94433989FF847F77611AE">
    <w:name w:val="9CF91F907BD94433989FF847F77611AE"/>
    <w:rsid w:val="00893D8A"/>
  </w:style>
  <w:style w:type="paragraph" w:customStyle="1" w:styleId="D8F5C39AB44D4C81A4AF538CAF2E7FA5">
    <w:name w:val="D8F5C39AB44D4C81A4AF538CAF2E7FA5"/>
    <w:rsid w:val="00893D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1CE77-30F0-48B4-8F54-A151FF9F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042. Протокол_рассмотрение заявок</Template>
  <TotalTime>64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3566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9</cp:revision>
  <cp:lastPrinted>2015-12-25T12:55:00Z</cp:lastPrinted>
  <dcterms:created xsi:type="dcterms:W3CDTF">2015-12-23T09:35:00Z</dcterms:created>
  <dcterms:modified xsi:type="dcterms:W3CDTF">2015-12-25T12:56:00Z</dcterms:modified>
</cp:coreProperties>
</file>