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96" w:rsidRDefault="00F25396" w:rsidP="00364234">
      <w:pPr>
        <w:pStyle w:val="aff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AC381EC3953347E7BE4978FD4F3E57AA"/>
          </w:placeholder>
          <w:text/>
        </w:sdtPr>
        <w:sdtEndPr>
          <w:rPr>
            <w:rStyle w:val="a4"/>
            <w:b w:val="0"/>
          </w:rPr>
        </w:sdtEndPr>
        <w:sdtContent>
          <w:r>
            <w:rPr>
              <w:rStyle w:val="92"/>
            </w:rPr>
            <w:t>22.12/2015-03</w:t>
          </w:r>
        </w:sdtContent>
      </w:sdt>
    </w:p>
    <w:p w:rsidR="00AB038B" w:rsidRDefault="00F25396" w:rsidP="00364234">
      <w:pPr>
        <w:pStyle w:val="aff"/>
        <w:tabs>
          <w:tab w:val="left" w:pos="2977"/>
          <w:tab w:val="left" w:pos="3544"/>
        </w:tabs>
        <w:ind w:left="1134"/>
        <w:jc w:val="center"/>
        <w:outlineLvl w:val="0"/>
      </w:pPr>
      <w:r w:rsidRPr="00F25396">
        <w:t>оценка и сопоставление заявок</w:t>
      </w:r>
    </w:p>
    <w:p w:rsidR="00F25396" w:rsidRPr="00F25396" w:rsidRDefault="00EA57DD" w:rsidP="00364234">
      <w:pPr>
        <w:pStyle w:val="aff"/>
        <w:tabs>
          <w:tab w:val="left" w:pos="2977"/>
          <w:tab w:val="left" w:pos="3544"/>
        </w:tabs>
        <w:ind w:left="1134"/>
        <w:jc w:val="center"/>
        <w:outlineLvl w:val="0"/>
      </w:pPr>
      <w:sdt>
        <w:sdtPr>
          <w:id w:val="727570475"/>
          <w:placeholder>
            <w:docPart w:val="133533B948E841F3A6A5F14C60B9EE19"/>
          </w:placeholder>
        </w:sdtPr>
        <w:sdtEndPr/>
        <w:sdtContent>
          <w:r w:rsidR="00F25396" w:rsidRPr="00F641FE">
            <w:t>Открытый запрос котировок в бумажной форме на право заключения договора на оказание услуг по аварийно-техническому обслуживанию инженерных систем и коммуникаций</w:t>
          </w:r>
        </w:sdtContent>
      </w:sdt>
    </w:p>
    <w:p w:rsidR="00F25396" w:rsidRDefault="00F25396" w:rsidP="00364234">
      <w:pPr>
        <w:pStyle w:val="aff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383C3C" w:rsidRPr="006C5C5B" w:rsidTr="00475D9A">
        <w:trPr>
          <w:trHeight w:val="494"/>
        </w:trPr>
        <w:tc>
          <w:tcPr>
            <w:tcW w:w="4253" w:type="dxa"/>
            <w:shd w:val="clear" w:color="auto" w:fill="auto"/>
          </w:tcPr>
          <w:p w:rsidR="00383C3C" w:rsidRPr="006C5C5B" w:rsidRDefault="00383C3C" w:rsidP="00475D9A">
            <w:pPr>
              <w:pStyle w:val="aff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6"/>
                </w:rPr>
                <w:id w:val="2210443"/>
                <w:placeholder>
                  <w:docPart w:val="9266002F8B734AA3A8D74C9397BC14C2"/>
                </w:placeholder>
                <w:text/>
              </w:sdtPr>
              <w:sdtEndPr>
                <w:rPr>
                  <w:rStyle w:val="26"/>
                </w:rPr>
              </w:sdtEndPr>
              <w:sdtContent>
                <w:r>
                  <w:rPr>
                    <w:rStyle w:val="26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383C3C" w:rsidRPr="006C5C5B" w:rsidRDefault="00383C3C" w:rsidP="00475D9A">
            <w:pPr>
              <w:pStyle w:val="aff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6B6AC84D87F740BBB1F9C00D55784A88"/>
            </w:placeholder>
            <w:date w:fullDate="2015-12-22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383C3C" w:rsidRPr="006C5C5B" w:rsidRDefault="00383C3C" w:rsidP="00475D9A">
                <w:pPr>
                  <w:pStyle w:val="aff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22 декабря 2015 г.</w:t>
                </w:r>
              </w:p>
            </w:tc>
          </w:sdtContent>
        </w:sdt>
      </w:tr>
    </w:tbl>
    <w:p w:rsidR="00383C3C" w:rsidRDefault="00383C3C" w:rsidP="00383C3C">
      <w:pPr>
        <w:pStyle w:val="aff"/>
        <w:tabs>
          <w:tab w:val="left" w:pos="2977"/>
          <w:tab w:val="left" w:pos="3544"/>
        </w:tabs>
        <w:spacing w:before="36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4BF384A68A2F412FB7B2BD4183E934F3"/>
          </w:placeholder>
        </w:sdtPr>
        <w:sdtEndPr/>
        <w:sdtContent>
          <w:sdt>
            <w:sdtPr>
              <w:id w:val="-1891262620"/>
              <w:placeholder>
                <w:docPart w:val="1C5CBB74B63D4E6395CCA83E9F512CE2"/>
              </w:placeholder>
            </w:sdtPr>
            <w:sdtEndPr/>
            <w:sdtContent>
              <w:r w:rsidRPr="00F641FE">
                <w:t>Открытый запрос котировок в бумажной форме на право заключения договора на оказание услуг по аварийно-техническому обслуживанию инженерных систем и коммуникаций</w:t>
              </w:r>
            </w:sdtContent>
          </w:sdt>
        </w:sdtContent>
      </w:sdt>
      <w:r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rStyle w:val="42"/>
          </w:rPr>
          <w:id w:val="2210445"/>
          <w:placeholder>
            <w:docPart w:val="C0A74E7FB65B4A2CA63732036110F5C6"/>
          </w:placeholder>
          <w:text/>
        </w:sdtPr>
        <w:sdtEndPr>
          <w:rPr>
            <w:rStyle w:val="a4"/>
            <w:b/>
          </w:rPr>
        </w:sdtEndPr>
        <w:sdtContent>
          <w:r>
            <w:rPr>
              <w:rStyle w:val="42"/>
            </w:rPr>
            <w:t>40</w:t>
          </w:r>
        </w:sdtContent>
      </w:sdt>
    </w:p>
    <w:p w:rsidR="00383C3C" w:rsidRPr="00BE292C" w:rsidRDefault="00383C3C" w:rsidP="00383C3C">
      <w:pPr>
        <w:pStyle w:val="aff"/>
        <w:tabs>
          <w:tab w:val="left" w:pos="2977"/>
          <w:tab w:val="left" w:pos="3544"/>
        </w:tabs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>
        <w:t>к</w:t>
      </w:r>
      <w:r w:rsidRPr="00220ED9">
        <w:t xml:space="preserve">онкурс </w:t>
      </w:r>
      <w:sdt>
        <w:sdtPr>
          <w:rPr>
            <w:rStyle w:val="60"/>
          </w:rPr>
          <w:id w:val="2210447"/>
          <w:placeholder>
            <w:docPart w:val="0B5B936F767846ACB3E3194139CECC32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>
            <w:rPr>
              <w:rStyle w:val="60"/>
            </w:rPr>
            <w:t>в открытой бумажной форме</w:t>
          </w:r>
        </w:sdtContent>
      </w:sdt>
      <w:r>
        <w:rPr>
          <w:rStyle w:val="60"/>
        </w:rPr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  <w:rPr>
          <w:b/>
        </w:rPr>
      </w:pPr>
      <w:r>
        <w:rPr>
          <w:b/>
        </w:rPr>
        <w:t>Квалификационный отбор: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EE57479CA41B46B2A5FB4443BB1E05D5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  <w:rPr>
          <w:i/>
        </w:rPr>
      </w:pPr>
      <w:r>
        <w:rPr>
          <w:b/>
        </w:rPr>
        <w:t>Этап закупки</w:t>
      </w:r>
      <w:r w:rsidRPr="00891282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56C259B8211D40FB89E00F2957A79D7F"/>
          </w:placeholder>
          <w:dropDownList>
            <w:listItem w:value="-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>
            <w:rPr>
              <w:rStyle w:val="44"/>
            </w:rPr>
            <w:t>закупка одноэтапная</w:t>
          </w:r>
        </w:sdtContent>
      </w:sdt>
      <w:r w:rsidRPr="00220ED9">
        <w:rPr>
          <w:rStyle w:val="44"/>
        </w:rPr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111"/>
          </w:rPr>
          <w:id w:val="-1021397177"/>
          <w:placeholder>
            <w:docPart w:val="81CC103775224844B89FA0A70469411E"/>
          </w:placeholder>
          <w:comboBox>
            <w:listItem w:value="-"/>
            <w:listItem w:displayText="ООО «ЭТП» (www.etprf.ru)" w:value="ООО «ЭТП» (www.etprf.ru)"/>
            <w:listItem w:displayText="ЭТП не используется" w:value="ЭТП не используется"/>
          </w:comboBox>
        </w:sdtPr>
        <w:sdtEndPr>
          <w:rPr>
            <w:rStyle w:val="a4"/>
            <w:b/>
          </w:rPr>
        </w:sdtEndPr>
        <w:sdtContent>
          <w:r>
            <w:rPr>
              <w:rStyle w:val="111"/>
            </w:rPr>
            <w:t>ЭТП не используется</w:t>
          </w:r>
        </w:sdtContent>
      </w:sdt>
      <w:r>
        <w:rPr>
          <w:rStyle w:val="111"/>
        </w:rPr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  <w:rPr>
          <w:b/>
        </w:rPr>
      </w:pPr>
      <w:r w:rsidRPr="00BB4F50">
        <w:rPr>
          <w:b/>
        </w:rPr>
        <w:t>Сведения о закупаемой продукции:</w:t>
      </w:r>
    </w:p>
    <w:p w:rsidR="00383C3C" w:rsidRPr="00C45CBA" w:rsidRDefault="00383C3C" w:rsidP="00383C3C">
      <w:pPr>
        <w:pStyle w:val="aff"/>
        <w:tabs>
          <w:tab w:val="left" w:pos="2977"/>
          <w:tab w:val="left" w:pos="3544"/>
        </w:tabs>
      </w:pPr>
      <w:r>
        <w:t>Лот</w:t>
      </w:r>
      <w:sdt>
        <w:sdtPr>
          <w:id w:val="345604429"/>
          <w:placeholder>
            <w:docPart w:val="20A238DADF984330850B3DE06D6B974D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>
            <w:t xml:space="preserve">: закупка </w:t>
          </w:r>
          <w:proofErr w:type="spellStart"/>
          <w:r>
            <w:t>однолотовая</w:t>
          </w:r>
          <w:proofErr w:type="spellEnd"/>
          <w:r>
            <w:t>:</w:t>
          </w:r>
        </w:sdtContent>
      </w:sdt>
    </w:p>
    <w:p w:rsidR="00383C3C" w:rsidRPr="00091812" w:rsidRDefault="00383C3C" w:rsidP="00383C3C">
      <w:pPr>
        <w:pStyle w:val="aff"/>
        <w:numPr>
          <w:ilvl w:val="0"/>
          <w:numId w:val="25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865597078"/>
          <w:placeholder>
            <w:docPart w:val="F31C1CE740154897AA70AAE4443A9816"/>
          </w:placeholder>
        </w:sdtPr>
        <w:sdtEndPr/>
        <w:sdtContent>
          <w:r>
            <w:t>П</w:t>
          </w:r>
          <w:r w:rsidRPr="00F641FE">
            <w:t>раво заключения договора на оказание услуг по аварийно-техническому обслуживанию инженерных систем и коммуникаций</w:t>
          </w:r>
        </w:sdtContent>
      </w:sdt>
      <w:r>
        <w:t>;</w:t>
      </w:r>
    </w:p>
    <w:p w:rsidR="00383C3C" w:rsidRPr="005A2C36" w:rsidRDefault="00383C3C" w:rsidP="00383C3C">
      <w:pPr>
        <w:pStyle w:val="aff"/>
        <w:numPr>
          <w:ilvl w:val="0"/>
          <w:numId w:val="25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E7845EBC531A4C3E9B8F5CC67BD080D9"/>
          </w:placeholder>
        </w:sdtPr>
        <w:sdtEndPr/>
        <w:sdtContent>
          <w:sdt>
            <w:sdtPr>
              <w:id w:val="-998490828"/>
              <w:placeholder>
                <w:docPart w:val="F8CE2519B9924297AFE4DEBD5B8977E7"/>
              </w:placeholder>
            </w:sdtPr>
            <w:sdtEndPr/>
            <w:sdtContent>
              <w:r>
                <w:t>1</w:t>
              </w:r>
              <w:r w:rsidRPr="00BC53D2">
                <w:t>70 000 (</w:t>
              </w:r>
              <w:r>
                <w:t>сто</w:t>
              </w:r>
              <w:r w:rsidRPr="00BC53D2">
                <w:t xml:space="preserve"> семьдесят тысяч) рублей 00 коп. с учетом всех налогов и других обязательных платежей, подлежащих уплате в соответствии с нормами законодательства, как максимально возможная сумма всех платежей по договору</w:t>
              </w:r>
            </w:sdtContent>
          </w:sdt>
        </w:sdtContent>
      </w:sdt>
      <w:r w:rsidRPr="005A2C36">
        <w:t>;</w:t>
      </w:r>
    </w:p>
    <w:p w:rsidR="00383C3C" w:rsidRDefault="00383C3C" w:rsidP="00383C3C">
      <w:pPr>
        <w:pStyle w:val="aff"/>
        <w:numPr>
          <w:ilvl w:val="0"/>
          <w:numId w:val="2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880E1103DF8E468E8C9CFD7C18C372FA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383C3C" w:rsidRPr="001037C9" w:rsidRDefault="00383C3C" w:rsidP="00383C3C">
      <w:pPr>
        <w:pStyle w:val="aff"/>
        <w:numPr>
          <w:ilvl w:val="0"/>
          <w:numId w:val="2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1816638135"/>
          <w:placeholder>
            <w:docPart w:val="93698C37BF9049A29D62F514E1999257"/>
          </w:placeholder>
        </w:sdtPr>
        <w:sdtEndPr/>
        <w:sdtContent>
          <w:r>
            <w:t xml:space="preserve">01.01.2016 – 31.12.2016 </w:t>
          </w:r>
        </w:sdtContent>
      </w:sdt>
      <w:r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25F180CB334E04B5CDC5F56ACFEDFA"/>
          </w:placeholder>
          <w:date w:fullDate="2015-12-22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>
            <w:rPr>
              <w:rStyle w:val="51"/>
            </w:rPr>
            <w:t>22 декабря 2015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73B7ABA860CA487AA5AF47B579D03EE4"/>
          </w:placeholder>
          <w:text/>
        </w:sdtPr>
        <w:sdtEndPr>
          <w:rPr>
            <w:rStyle w:val="a4"/>
            <w:b/>
          </w:rPr>
        </w:sdtEndPr>
        <w:sdtContent>
          <w:r>
            <w:rPr>
              <w:rStyle w:val="42"/>
            </w:rPr>
            <w:t>12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4A3828485A2D4CB8B12A2D31EDB6AE6A"/>
          </w:placeholder>
          <w:text/>
        </w:sdtPr>
        <w:sdtEndPr>
          <w:rPr>
            <w:rStyle w:val="a4"/>
            <w:b/>
          </w:rPr>
        </w:sdtEndPr>
        <w:sdtContent>
          <w:r w:rsidR="008A7390">
            <w:rPr>
              <w:rStyle w:val="42"/>
            </w:rPr>
            <w:t>45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383C3C" w:rsidRPr="00197C5E" w:rsidRDefault="00383C3C" w:rsidP="00383C3C">
      <w:pPr>
        <w:pStyle w:val="aff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D91568AFBE2343068C139C5E05C604D8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383C3C" w:rsidRDefault="00383C3C" w:rsidP="00383C3C">
      <w:pPr>
        <w:pStyle w:val="aff"/>
        <w:tabs>
          <w:tab w:val="left" w:pos="2977"/>
          <w:tab w:val="left" w:pos="3544"/>
        </w:tabs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>
        <w:rPr>
          <w:b/>
        </w:rPr>
        <w:t>Наименование и состав закупочной комиссии:</w:t>
      </w:r>
      <w:r>
        <w:rPr>
          <w:i/>
        </w:rPr>
        <w:t xml:space="preserve"> </w:t>
      </w:r>
      <w:r>
        <w:t>Состав</w:t>
      </w:r>
      <w:r>
        <w:rPr>
          <w:i/>
        </w:rPr>
        <w:t xml:space="preserve"> </w:t>
      </w:r>
      <w:sdt>
        <w:sdtPr>
          <w:id w:val="-966431540"/>
          <w:placeholder>
            <w:docPart w:val="206143ADA17C424182640F22EA5DDAAB"/>
          </w:placeholder>
        </w:sdtPr>
        <w:sdtEndPr/>
        <w:sdtContent>
          <w:r>
            <w:t>Конкурсной комиссии по организации закупочной деятельности</w:t>
          </w:r>
        </w:sdtContent>
      </w:sdt>
      <w:r>
        <w:rPr>
          <w:i/>
        </w:rPr>
        <w:t xml:space="preserve"> </w:t>
      </w:r>
      <w:r>
        <w:t>(далее – «закупочная комиссия»)</w:t>
      </w:r>
      <w:r>
        <w:rPr>
          <w:i/>
        </w:rPr>
        <w:t xml:space="preserve"> </w:t>
      </w:r>
      <w:r>
        <w:t xml:space="preserve">утвержден </w:t>
      </w:r>
      <w:sdt>
        <w:sdtPr>
          <w:id w:val="351073585"/>
          <w:placeholder>
            <w:docPart w:val="2290CF8190874EA1A378FE470CF2862C"/>
          </w:placeholder>
        </w:sdtPr>
        <w:sdtEndPr/>
        <w:sdtContent>
          <w:r>
            <w:t>Приказом генерального директора ПАО «ИНЭУМ им. И.С. Брука» №063 от 7 августа 2015 г</w:t>
          </w:r>
        </w:sdtContent>
      </w:sdt>
      <w:r>
        <w:rPr>
          <w:i/>
        </w:rPr>
        <w:t xml:space="preserve">. </w:t>
      </w:r>
      <w:r>
        <w:t xml:space="preserve">В закупочную комиссию входит </w:t>
      </w:r>
      <w:sdt>
        <w:sdtPr>
          <w:id w:val="-708877341"/>
          <w:placeholder>
            <w:docPart w:val="A2CDC6825AA74BBDAB448B60317CAE77"/>
          </w:placeholder>
        </w:sdtPr>
        <w:sdtEndPr/>
        <w:sdtContent>
          <w:r>
            <w:t>6 (Шесть)</w:t>
          </w:r>
        </w:sdtContent>
      </w:sdt>
      <w:r>
        <w:t xml:space="preserve"> членов, из них в заседании приняло </w:t>
      </w:r>
      <w:r>
        <w:lastRenderedPageBreak/>
        <w:t xml:space="preserve">участие </w:t>
      </w:r>
      <w:sdt>
        <w:sdtPr>
          <w:id w:val="1334953145"/>
          <w:placeholder>
            <w:docPart w:val="24DA2252D70F4D6EA695B0A513988442"/>
          </w:placeholder>
        </w:sdtPr>
        <w:sdtEndPr/>
        <w:sdtContent>
          <w:r w:rsidR="005F4AEA">
            <w:t>4</w:t>
          </w:r>
          <w:r>
            <w:t xml:space="preserve"> (</w:t>
          </w:r>
          <w:r w:rsidR="005F4AEA">
            <w:t>четыре</w:t>
          </w:r>
          <w:r>
            <w:t>) членов</w:t>
          </w:r>
        </w:sdtContent>
      </w:sdt>
      <w:r>
        <w:t xml:space="preserve"> – кворум для принятия решений имеется, комиссия правомочна.</w:t>
      </w:r>
    </w:p>
    <w:p w:rsidR="00435D40" w:rsidRDefault="00AB038B" w:rsidP="00383C3C">
      <w:pPr>
        <w:pStyle w:val="aff"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EF40CE" w:rsidRPr="003069D7" w:rsidRDefault="00EF40CE" w:rsidP="00B312B5">
      <w:pPr>
        <w:pStyle w:val="aff"/>
        <w:keepNext/>
        <w:tabs>
          <w:tab w:val="left" w:pos="2977"/>
          <w:tab w:val="left" w:pos="3544"/>
        </w:tabs>
        <w:spacing w:before="240"/>
        <w:rPr>
          <w:b/>
        </w:rPr>
      </w:pPr>
      <w:r w:rsidRPr="001B751F">
        <w:rPr>
          <w:b/>
          <w:bCs/>
          <w:caps/>
        </w:rPr>
        <w:t>Вопрос №</w:t>
      </w:r>
      <w:r w:rsidR="00383C3C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Pr="008D3D6B">
        <w:rPr>
          <w:b/>
        </w:rPr>
        <w:t>Утверждение результатов оценки и сопоставления заявок</w:t>
      </w:r>
      <w:r w:rsidR="00C84656">
        <w:rPr>
          <w:b/>
        </w:rPr>
        <w:t>, поданных</w:t>
      </w:r>
      <w:r w:rsidR="00721057">
        <w:rPr>
          <w:b/>
        </w:rPr>
        <w:t xml:space="preserve"> на участие в закупке</w:t>
      </w:r>
      <w:r w:rsidRPr="00F054A7">
        <w:t>.</w:t>
      </w:r>
    </w:p>
    <w:p w:rsidR="00EF40CE" w:rsidRPr="00D429B9" w:rsidRDefault="00EF40CE" w:rsidP="00364234">
      <w:pPr>
        <w:pStyle w:val="aff"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EF40CE" w:rsidRPr="0006039A" w:rsidRDefault="00F21394" w:rsidP="00364234">
      <w:pPr>
        <w:pStyle w:val="aff"/>
        <w:numPr>
          <w:ilvl w:val="0"/>
          <w:numId w:val="8"/>
        </w:numPr>
        <w:tabs>
          <w:tab w:val="left" w:pos="2977"/>
          <w:tab w:val="left" w:pos="3544"/>
        </w:tabs>
        <w:spacing w:after="120"/>
        <w:ind w:left="567" w:hanging="567"/>
      </w:pPr>
      <w:r w:rsidRPr="0078095B">
        <w:t>Оценка и сопоставление заявок осуществл</w:t>
      </w:r>
      <w:r w:rsidR="00676E4D">
        <w:t>ена</w:t>
      </w:r>
      <w:r w:rsidRPr="0078095B">
        <w:t xml:space="preserve"> </w:t>
      </w:r>
      <w:r w:rsidR="00676E4D">
        <w:t xml:space="preserve">закупочной комиссией </w:t>
      </w:r>
      <w:r w:rsidRPr="0078095B">
        <w:t xml:space="preserve">в соответствии с критериями оценки (включая </w:t>
      </w:r>
      <w:r w:rsidRPr="0072384F">
        <w:t>подкритери</w:t>
      </w:r>
      <w:r>
        <w:t>и</w:t>
      </w:r>
      <w:r w:rsidRPr="0072384F">
        <w:t xml:space="preserve"> оценки</w:t>
      </w:r>
      <w:r w:rsidR="00D75C4E">
        <w:t xml:space="preserve">) и в порядке, установленными приложением № </w:t>
      </w:r>
      <w:sdt>
        <w:sdtPr>
          <w:rPr>
            <w:rStyle w:val="1100"/>
          </w:rPr>
          <w:id w:val="-79287311"/>
          <w:placeholder>
            <w:docPart w:val="3249D0D33D864228B27435389B8CE747"/>
          </w:placeholder>
        </w:sdtPr>
        <w:sdtEndPr>
          <w:rPr>
            <w:rStyle w:val="a4"/>
          </w:rPr>
        </w:sdtEndPr>
        <w:sdtContent>
          <w:r w:rsidR="00383C3C">
            <w:rPr>
              <w:rStyle w:val="1100"/>
            </w:rPr>
            <w:t>2</w:t>
          </w:r>
        </w:sdtContent>
      </w:sdt>
      <w:r>
        <w:rPr>
          <w:bCs/>
        </w:rPr>
        <w:t xml:space="preserve"> к информационной карте</w:t>
      </w:r>
      <w:r w:rsidRPr="0078095B" w:rsidDel="00AF7835">
        <w:t xml:space="preserve"> </w:t>
      </w:r>
      <w:r w:rsidR="00D75C4E">
        <w:t>документации о закупке</w:t>
      </w:r>
      <w:r w:rsidR="0006039A">
        <w:t xml:space="preserve">, </w:t>
      </w:r>
      <w:r w:rsidR="0006039A" w:rsidRPr="0006039A">
        <w:t xml:space="preserve">с учетом единственного критерия оценки – </w:t>
      </w:r>
      <w:sdt>
        <w:sdtPr>
          <w:id w:val="88766230"/>
          <w:placeholder>
            <w:docPart w:val="E2987E0EBDB249AEB83FAD3A2A29DC41"/>
          </w:placeholder>
          <w:dropDownList>
            <w:listItem w:value="-"/>
            <w:listItem w:displayText="«Цена договора» " w:value="«Цена договора» "/>
            <w:listItem w:displayText="«Цена договора и цена единицы продукции» " w:value="«Цена договора и цена единицы продукции» "/>
            <w:listItem w:displayText="«Цена единицы продукции» " w:value="«Цена единицы продукции» "/>
          </w:dropDownList>
        </w:sdtPr>
        <w:sdtEndPr/>
        <w:sdtContent>
          <w:r w:rsidR="0006039A" w:rsidRPr="0006039A">
            <w:t xml:space="preserve">«Цена договора» </w:t>
          </w:r>
        </w:sdtContent>
      </w:sdt>
      <w:r w:rsidR="00D75C4E">
        <w:t>:</w:t>
      </w:r>
    </w:p>
    <w:p w:rsidR="00EF40CE" w:rsidRDefault="00EF40CE" w:rsidP="00364234">
      <w:pPr>
        <w:pStyle w:val="aff"/>
        <w:tabs>
          <w:tab w:val="left" w:pos="2977"/>
          <w:tab w:val="left" w:pos="3544"/>
        </w:tabs>
        <w:spacing w:before="240" w:after="12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  <w:r>
        <w:rPr>
          <w:b/>
        </w:rPr>
        <w:t xml:space="preserve"> </w:t>
      </w:r>
    </w:p>
    <w:p w:rsidR="00EF40CE" w:rsidRDefault="00E366EF" w:rsidP="00364234">
      <w:pPr>
        <w:pStyle w:val="aff"/>
        <w:numPr>
          <w:ilvl w:val="0"/>
          <w:numId w:val="9"/>
        </w:numPr>
        <w:tabs>
          <w:tab w:val="left" w:pos="567"/>
          <w:tab w:val="left" w:pos="3544"/>
        </w:tabs>
        <w:spacing w:after="120"/>
        <w:ind w:left="567" w:hanging="567"/>
      </w:pPr>
      <w:r>
        <w:t>Ранжир</w:t>
      </w:r>
      <w:r w:rsidR="00383C3C">
        <w:t>овать заявки участников закупки</w:t>
      </w:r>
      <w:r w:rsidR="00EF40CE">
        <w:t xml:space="preserve"> </w:t>
      </w:r>
      <w:r w:rsidR="0006039A" w:rsidRPr="0006039A">
        <w:t>по мере увеличения цен заявок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515"/>
        <w:gridCol w:w="2126"/>
        <w:gridCol w:w="3402"/>
      </w:tblGrid>
      <w:tr w:rsidR="0006039A" w:rsidTr="00F25396">
        <w:trPr>
          <w:trHeight w:val="36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06039A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места в </w:t>
            </w:r>
            <w:proofErr w:type="spellStart"/>
            <w:r>
              <w:rPr>
                <w:sz w:val="24"/>
                <w:szCs w:val="24"/>
              </w:rPr>
              <w:t>ранжировк</w:t>
            </w:r>
            <w:r>
              <w:t>е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06039A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06039A">
            <w:pPr>
              <w:pStyle w:val="aff"/>
              <w:tabs>
                <w:tab w:val="left" w:pos="709"/>
                <w:tab w:val="left" w:pos="3544"/>
              </w:tabs>
              <w:spacing w:before="0"/>
              <w:ind w:right="3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предложения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EA57DD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300"/>
                </w:rPr>
                <w:id w:val="88766447"/>
                <w:placeholder>
                  <w:docPart w:val="3E545246DCD4470891E8853926D43FE7"/>
                </w:placeholder>
                <w:dropDownList>
                  <w:listItem w:value="-"/>
                  <w:listItem w:displayText="Цена заявки" w:value="Цена заявки"/>
                  <w:listItem w:displayText="Окончательная цена заявки" w:value="Окончательная цена заявки"/>
                </w:dropDownList>
              </w:sdtPr>
              <w:sdtEndPr>
                <w:rPr>
                  <w:rStyle w:val="300"/>
                </w:rPr>
              </w:sdtEndPr>
              <w:sdtContent>
                <w:r w:rsidR="0006039A">
                  <w:rPr>
                    <w:rStyle w:val="300"/>
                  </w:rPr>
                  <w:t>Цена заявки</w:t>
                </w:r>
              </w:sdtContent>
            </w:sdt>
            <w:r w:rsidR="0006039A">
              <w:rPr>
                <w:sz w:val="24"/>
                <w:szCs w:val="24"/>
              </w:rPr>
              <w:t xml:space="preserve">, </w:t>
            </w:r>
            <w:sdt>
              <w:sdtPr>
                <w:rPr>
                  <w:rStyle w:val="101"/>
                </w:rPr>
                <w:id w:val="90357077"/>
                <w:placeholder>
                  <w:docPart w:val="B1BADCC09D9840D1944BA4E8687B0251"/>
                </w:placeholder>
              </w:sdtPr>
              <w:sdtEndPr>
                <w:rPr>
                  <w:rStyle w:val="101"/>
                </w:rPr>
              </w:sdtEndPr>
              <w:sdtContent>
                <w:r w:rsidR="0006039A">
                  <w:rPr>
                    <w:rStyle w:val="300"/>
                  </w:rPr>
                  <w:t>«руб</w:t>
                </w:r>
                <w:r w:rsidR="0006039A">
                  <w:rPr>
                    <w:rStyle w:val="300"/>
                    <w:rFonts w:asciiTheme="minorHAnsi" w:hAnsiTheme="minorHAnsi"/>
                  </w:rPr>
                  <w:t>.</w:t>
                </w:r>
                <w:r w:rsidR="0006039A">
                  <w:rPr>
                    <w:rStyle w:val="300"/>
                  </w:rPr>
                  <w:t>»</w:t>
                </w:r>
              </w:sdtContent>
            </w:sdt>
          </w:p>
        </w:tc>
      </w:tr>
      <w:tr w:rsidR="0006039A" w:rsidTr="00F25396">
        <w:trPr>
          <w:trHeight w:val="98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06039A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16"/>
              </w:rPr>
              <w:id w:val="88766448"/>
              <w:placeholder>
                <w:docPart w:val="6CEB86DCAE994E5D89638FD83A3AE8D0"/>
              </w:placeholder>
            </w:sdtPr>
            <w:sdtEndPr>
              <w:rPr>
                <w:rStyle w:val="16"/>
              </w:rPr>
            </w:sdtEndPr>
            <w:sdtContent>
              <w:p w:rsidR="00F25396" w:rsidRPr="007F1794" w:rsidRDefault="007F1794" w:rsidP="00F25396">
                <w:pPr>
                  <w:pStyle w:val="aff"/>
                  <w:tabs>
                    <w:tab w:val="left" w:pos="0"/>
                    <w:tab w:val="left" w:pos="3544"/>
                  </w:tabs>
                  <w:spacing w:before="60"/>
                  <w:jc w:val="left"/>
                  <w:rPr>
                    <w:rStyle w:val="16"/>
                  </w:rPr>
                </w:pPr>
                <w:r>
                  <w:rPr>
                    <w:rStyle w:val="16"/>
                  </w:rPr>
                  <w:t xml:space="preserve">ООО </w:t>
                </w:r>
                <w:r w:rsidRPr="007F1794">
                  <w:rPr>
                    <w:rStyle w:val="16"/>
                    <w:bCs/>
                  </w:rPr>
                  <w:t xml:space="preserve">«СДС </w:t>
                </w:r>
                <w:proofErr w:type="spellStart"/>
                <w:r w:rsidRPr="007F1794">
                  <w:rPr>
                    <w:rStyle w:val="16"/>
                    <w:bCs/>
                  </w:rPr>
                  <w:t>ПроектСтрой</w:t>
                </w:r>
                <w:proofErr w:type="spellEnd"/>
                <w:r w:rsidRPr="007F1794">
                  <w:rPr>
                    <w:rStyle w:val="16"/>
                    <w:bCs/>
                  </w:rPr>
                  <w:t>»</w:t>
                </w:r>
              </w:p>
              <w:sdt>
                <w:sdtPr>
                  <w:rPr>
                    <w:rStyle w:val="16"/>
                    <w:szCs w:val="24"/>
                  </w:rPr>
                  <w:id w:val="-864975730"/>
                  <w:placeholder>
                    <w:docPart w:val="1F5C1FA50F2D480D81C6B5F47865F80F"/>
                  </w:placeholder>
                </w:sdtPr>
                <w:sdtEndPr>
                  <w:rPr>
                    <w:rStyle w:val="16"/>
                  </w:rPr>
                </w:sdtEndPr>
                <w:sdtContent>
                  <w:p w:rsidR="00F25396" w:rsidRDefault="00F25396" w:rsidP="00F25396">
                    <w:pPr>
                      <w:pStyle w:val="aff"/>
                      <w:tabs>
                        <w:tab w:val="left" w:pos="0"/>
                        <w:tab w:val="left" w:pos="3544"/>
                      </w:tabs>
                      <w:spacing w:before="60"/>
                      <w:jc w:val="left"/>
                      <w:rPr>
                        <w:rStyle w:val="16"/>
                        <w:szCs w:val="24"/>
                      </w:rPr>
                    </w:pPr>
                    <w:r>
                      <w:rPr>
                        <w:rStyle w:val="16"/>
                        <w:szCs w:val="24"/>
                      </w:rPr>
                      <w:t>ИНН 7706777313 КПП 770601001</w:t>
                    </w:r>
                  </w:p>
                  <w:p w:rsidR="00F25396" w:rsidRDefault="00F25396" w:rsidP="00F25396">
                    <w:pPr>
                      <w:pStyle w:val="aff"/>
                      <w:tabs>
                        <w:tab w:val="left" w:pos="0"/>
                        <w:tab w:val="left" w:pos="3544"/>
                      </w:tabs>
                      <w:spacing w:before="60"/>
                      <w:jc w:val="left"/>
                      <w:rPr>
                        <w:rStyle w:val="16"/>
                        <w:szCs w:val="24"/>
                      </w:rPr>
                    </w:pPr>
                    <w:r>
                      <w:rPr>
                        <w:rStyle w:val="16"/>
                        <w:szCs w:val="24"/>
                      </w:rPr>
                      <w:t>ОГРН 1127746509879</w:t>
                    </w:r>
                  </w:p>
                  <w:p w:rsidR="0006039A" w:rsidRDefault="00F25396" w:rsidP="00F25396">
                    <w:pPr>
                      <w:pStyle w:val="aff"/>
                      <w:tabs>
                        <w:tab w:val="left" w:pos="0"/>
                        <w:tab w:val="left" w:pos="3544"/>
                      </w:tabs>
                      <w:spacing w:before="60"/>
                      <w:rPr>
                        <w:sz w:val="24"/>
                      </w:rPr>
                    </w:pPr>
                    <w:r>
                      <w:rPr>
                        <w:rStyle w:val="16"/>
                        <w:szCs w:val="24"/>
                      </w:rPr>
                      <w:t>адрес местонахождения: 119049, г. Москва,  Ленинский пр. д. 4, стр. 1А</w:t>
                    </w:r>
                  </w:p>
                </w:sdtContent>
              </w:sdt>
            </w:sdtContent>
          </w:sdt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EA57DD">
            <w:pPr>
              <w:pStyle w:val="aff"/>
              <w:tabs>
                <w:tab w:val="left" w:pos="709"/>
                <w:tab w:val="left" w:pos="3544"/>
              </w:tabs>
              <w:spacing w:before="6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300"/>
                </w:rPr>
                <w:id w:val="88766449"/>
                <w:placeholder>
                  <w:docPart w:val="6FA8D73456AE4FAD88FE49A07B830A6C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06039A">
                  <w:rPr>
                    <w:rStyle w:val="300"/>
                  </w:rPr>
                  <w:t>Основное предложение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EA57DD" w:rsidP="00383C3C">
            <w:pPr>
              <w:pStyle w:val="aff"/>
              <w:tabs>
                <w:tab w:val="left" w:pos="709"/>
                <w:tab w:val="left" w:pos="3544"/>
              </w:tabs>
              <w:spacing w:before="60" w:after="12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6"/>
                </w:rPr>
                <w:id w:val="433633434"/>
                <w:placeholder>
                  <w:docPart w:val="EE4B5029BF8749D89D786102893DAA24"/>
                </w:placeholder>
              </w:sdtPr>
              <w:sdtEndPr>
                <w:rPr>
                  <w:rStyle w:val="16"/>
                </w:rPr>
              </w:sdtEndPr>
              <w:sdtContent>
                <w:r w:rsidR="0006039A">
                  <w:rPr>
                    <w:rStyle w:val="16"/>
                  </w:rPr>
                  <w:t>139 000,00</w:t>
                </w:r>
              </w:sdtContent>
            </w:sdt>
            <w:r w:rsidR="0006039A">
              <w:rPr>
                <w:rStyle w:val="16"/>
              </w:rPr>
              <w:t xml:space="preserve"> </w:t>
            </w:r>
            <w:r w:rsidR="0006039A">
              <w:rPr>
                <w:sz w:val="24"/>
                <w:szCs w:val="24"/>
              </w:rPr>
              <w:t>(</w:t>
            </w:r>
            <w:sdt>
              <w:sdtPr>
                <w:rPr>
                  <w:rStyle w:val="105"/>
                  <w:b/>
                </w:rPr>
                <w:id w:val="1540853815"/>
                <w:placeholder>
                  <w:docPart w:val="BD592C9C18B24171A94EEACF42D8D14C"/>
                </w:placeholder>
                <w:comboBox>
                  <w:listItem w:value="-"/>
                  <w:listItem w:displayText="с НДС" w:value="с НДС"/>
                  <w:listItem w:displayText="НДС не облагается" w:value="НДС не облагается"/>
                </w:comboBox>
              </w:sdtPr>
              <w:sdtEndPr>
                <w:rPr>
                  <w:rStyle w:val="105"/>
                </w:rPr>
              </w:sdtEndPr>
              <w:sdtContent>
                <w:r w:rsidR="0006039A">
                  <w:rPr>
                    <w:rStyle w:val="105"/>
                  </w:rPr>
                  <w:t xml:space="preserve"> с НДС</w:t>
                </w:r>
              </w:sdtContent>
            </w:sdt>
            <w:r w:rsidR="0006039A">
              <w:rPr>
                <w:sz w:val="24"/>
                <w:szCs w:val="24"/>
              </w:rPr>
              <w:t>)</w:t>
            </w:r>
          </w:p>
        </w:tc>
      </w:tr>
      <w:tr w:rsidR="0006039A" w:rsidTr="00F25396">
        <w:trPr>
          <w:trHeight w:val="981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06039A">
            <w:pPr>
              <w:pStyle w:val="aff"/>
              <w:tabs>
                <w:tab w:val="left" w:pos="709"/>
                <w:tab w:val="left" w:pos="3544"/>
              </w:tabs>
              <w:spacing w:befor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Style w:val="16"/>
              </w:rPr>
              <w:id w:val="-78677772"/>
              <w:placeholder>
                <w:docPart w:val="7C2BBF5AD5454B388284A4677D97ECC2"/>
              </w:placeholder>
            </w:sdtPr>
            <w:sdtEndPr>
              <w:rPr>
                <w:rStyle w:val="16"/>
              </w:rPr>
            </w:sdtEndPr>
            <w:sdtContent>
              <w:sdt>
                <w:sdtPr>
                  <w:rPr>
                    <w:rStyle w:val="16"/>
                    <w:szCs w:val="24"/>
                  </w:rPr>
                  <w:id w:val="20904406"/>
                  <w:placeholder>
                    <w:docPart w:val="AF18D0776BC645C48E2937DFC9469D72"/>
                  </w:placeholder>
                </w:sdtPr>
                <w:sdtEndPr>
                  <w:rPr>
                    <w:rStyle w:val="16"/>
                  </w:rPr>
                </w:sdtEndPr>
                <w:sdtContent>
                  <w:sdt>
                    <w:sdtPr>
                      <w:rPr>
                        <w:rStyle w:val="16"/>
                        <w:szCs w:val="24"/>
                      </w:rPr>
                      <w:id w:val="1444424289"/>
                      <w:placeholder>
                        <w:docPart w:val="338D41F6B5F94E729C5B3FD55BE37FB2"/>
                      </w:placeholder>
                    </w:sdtPr>
                    <w:sdtEndPr>
                      <w:rPr>
                        <w:rStyle w:val="16"/>
                      </w:rPr>
                    </w:sdtEndPr>
                    <w:sdtContent>
                      <w:p w:rsidR="00F25396" w:rsidRDefault="00F25396" w:rsidP="00F25396">
                        <w:pPr>
                          <w:pStyle w:val="aff"/>
                          <w:tabs>
                            <w:tab w:val="left" w:pos="0"/>
                            <w:tab w:val="left" w:pos="3544"/>
                          </w:tabs>
                          <w:spacing w:before="60"/>
                          <w:jc w:val="left"/>
                          <w:rPr>
                            <w:rStyle w:val="16"/>
                            <w:szCs w:val="24"/>
                          </w:rPr>
                        </w:pPr>
                        <w:r w:rsidRPr="00875ACD">
                          <w:rPr>
                            <w:rStyle w:val="16"/>
                            <w:szCs w:val="24"/>
                          </w:rPr>
                          <w:t>ОАО «Аварийная служба Северного округа города Москвы»</w:t>
                        </w:r>
                        <w:r>
                          <w:rPr>
                            <w:rStyle w:val="16"/>
                            <w:szCs w:val="24"/>
                          </w:rPr>
                          <w:t xml:space="preserve"> ИНН 7706777313 КПП 770601001</w:t>
                        </w:r>
                      </w:p>
                      <w:p w:rsidR="00F25396" w:rsidRDefault="00F25396" w:rsidP="00F25396">
                        <w:pPr>
                          <w:pStyle w:val="aff"/>
                          <w:tabs>
                            <w:tab w:val="left" w:pos="0"/>
                            <w:tab w:val="left" w:pos="3544"/>
                          </w:tabs>
                          <w:spacing w:before="60"/>
                          <w:jc w:val="left"/>
                          <w:rPr>
                            <w:rStyle w:val="16"/>
                            <w:szCs w:val="24"/>
                          </w:rPr>
                        </w:pPr>
                        <w:r>
                          <w:rPr>
                            <w:rStyle w:val="16"/>
                            <w:szCs w:val="24"/>
                          </w:rPr>
                          <w:t>ОГРН 1127746509879</w:t>
                        </w:r>
                      </w:p>
                      <w:p w:rsidR="0006039A" w:rsidRPr="00F25396" w:rsidRDefault="00F25396" w:rsidP="00F25396">
                        <w:pPr>
                          <w:pStyle w:val="aff"/>
                          <w:tabs>
                            <w:tab w:val="left" w:pos="0"/>
                            <w:tab w:val="left" w:pos="3544"/>
                          </w:tabs>
                          <w:spacing w:before="60"/>
                          <w:jc w:val="lef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16"/>
                            <w:szCs w:val="24"/>
                          </w:rPr>
                          <w:t xml:space="preserve">адрес местонахождения: 125040, г. Москва,  Ленинградский пр. д. 30, стр.3 </w:t>
                        </w:r>
                      </w:p>
                    </w:sdtContent>
                  </w:sdt>
                </w:sdtContent>
              </w:sdt>
            </w:sdtContent>
          </w:sdt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EA57DD">
            <w:pPr>
              <w:pStyle w:val="aff"/>
              <w:tabs>
                <w:tab w:val="left" w:pos="709"/>
                <w:tab w:val="left" w:pos="3544"/>
              </w:tabs>
              <w:spacing w:before="6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300"/>
                </w:rPr>
                <w:id w:val="2113387109"/>
                <w:placeholder>
                  <w:docPart w:val="12B4D15583464E779D100B0C3E707EE1"/>
                </w:placeholder>
                <w:dropDownList>
                  <w:listItem w:value="-"/>
                  <w:listItem w:displayText="Основное предложение" w:value="Основное предложение"/>
                  <w:listItem w:displayText="Альтернативное предложение №1" w:value="Альтернативное предложение №1"/>
                  <w:listItem w:displayText="Альтернативное предложение №2" w:value="Альтернативное предложение №2"/>
                  <w:listItem w:displayText="Альтернативное предложение №3" w:value="Альтернативное предложение №3"/>
                  <w:listItem w:displayText="Альтернативное предложение №4" w:value="Альтернативное предложение №4"/>
                  <w:listItem w:displayText="Альтернативное предложение №5" w:value="Альтернативное предложение №5"/>
                </w:dropDownList>
              </w:sdtPr>
              <w:sdtEndPr>
                <w:rPr>
                  <w:rStyle w:val="300"/>
                </w:rPr>
              </w:sdtEndPr>
              <w:sdtContent>
                <w:r w:rsidR="0006039A">
                  <w:rPr>
                    <w:rStyle w:val="300"/>
                  </w:rPr>
                  <w:t>Основное предложение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9A" w:rsidRDefault="00EA57DD" w:rsidP="00383C3C">
            <w:pPr>
              <w:pStyle w:val="aff"/>
              <w:tabs>
                <w:tab w:val="left" w:pos="709"/>
                <w:tab w:val="left" w:pos="3544"/>
              </w:tabs>
              <w:spacing w:before="60" w:after="120"/>
              <w:jc w:val="left"/>
              <w:rPr>
                <w:sz w:val="24"/>
                <w:szCs w:val="24"/>
              </w:rPr>
            </w:pPr>
            <w:sdt>
              <w:sdtPr>
                <w:rPr>
                  <w:rStyle w:val="16"/>
                </w:rPr>
                <w:id w:val="149484129"/>
                <w:placeholder>
                  <w:docPart w:val="AD1198A3041849B294001A48767AF13D"/>
                </w:placeholder>
              </w:sdtPr>
              <w:sdtEndPr>
                <w:rPr>
                  <w:rStyle w:val="16"/>
                </w:rPr>
              </w:sdtEndPr>
              <w:sdtContent>
                <w:r w:rsidR="0006039A">
                  <w:rPr>
                    <w:rStyle w:val="16"/>
                  </w:rPr>
                  <w:t>150 000,00</w:t>
                </w:r>
              </w:sdtContent>
            </w:sdt>
            <w:r w:rsidR="0006039A">
              <w:rPr>
                <w:rStyle w:val="16"/>
              </w:rPr>
              <w:t xml:space="preserve"> </w:t>
            </w:r>
            <w:r w:rsidR="0006039A">
              <w:rPr>
                <w:sz w:val="24"/>
                <w:szCs w:val="24"/>
              </w:rPr>
              <w:t>(</w:t>
            </w:r>
            <w:sdt>
              <w:sdtPr>
                <w:rPr>
                  <w:rStyle w:val="105"/>
                  <w:b/>
                </w:rPr>
                <w:id w:val="-290363320"/>
                <w:placeholder>
                  <w:docPart w:val="86C4F3B0ACB4489C87B462B7BD2B41FB"/>
                </w:placeholder>
                <w:comboBox>
                  <w:listItem w:value="-"/>
                  <w:listItem w:displayText="с НДС" w:value="с НДС"/>
                  <w:listItem w:displayText="НДС не облагается" w:value="НДС не облагается"/>
                </w:comboBox>
              </w:sdtPr>
              <w:sdtEndPr>
                <w:rPr>
                  <w:rStyle w:val="105"/>
                </w:rPr>
              </w:sdtEndPr>
              <w:sdtContent>
                <w:r w:rsidR="0006039A">
                  <w:rPr>
                    <w:rStyle w:val="105"/>
                  </w:rPr>
                  <w:t xml:space="preserve"> с НДС</w:t>
                </w:r>
              </w:sdtContent>
            </w:sdt>
            <w:r w:rsidR="0006039A">
              <w:rPr>
                <w:sz w:val="24"/>
                <w:szCs w:val="24"/>
              </w:rPr>
              <w:t>)</w:t>
            </w:r>
          </w:p>
        </w:tc>
      </w:tr>
    </w:tbl>
    <w:p w:rsidR="00383C3C" w:rsidRDefault="00383C3C" w:rsidP="00364234">
      <w:pPr>
        <w:pStyle w:val="aff"/>
        <w:tabs>
          <w:tab w:val="left" w:pos="2977"/>
          <w:tab w:val="left" w:pos="3544"/>
        </w:tabs>
        <w:spacing w:after="120"/>
        <w:ind w:left="709" w:hanging="709"/>
        <w:jc w:val="left"/>
        <w:rPr>
          <w:b/>
        </w:rPr>
      </w:pPr>
    </w:p>
    <w:p w:rsidR="00E366EF" w:rsidRPr="004415C3" w:rsidRDefault="00E366EF" w:rsidP="00364234">
      <w:pPr>
        <w:pStyle w:val="aff"/>
        <w:tabs>
          <w:tab w:val="left" w:pos="2977"/>
          <w:tab w:val="left" w:pos="3544"/>
        </w:tabs>
        <w:spacing w:after="120"/>
        <w:ind w:left="709" w:hanging="709"/>
        <w:jc w:val="left"/>
        <w:rPr>
          <w:b/>
        </w:rPr>
      </w:pPr>
      <w:r w:rsidRPr="004415C3">
        <w:rPr>
          <w:b/>
        </w:rPr>
        <w:t>Результаты голосования</w:t>
      </w:r>
      <w:r w:rsidR="00364234">
        <w:rPr>
          <w:b/>
        </w:rPr>
        <w:t xml:space="preserve"> закупочной комиссии</w:t>
      </w:r>
      <w:r w:rsidRPr="004415C3">
        <w:rPr>
          <w:b/>
        </w:rPr>
        <w:t>:</w:t>
      </w:r>
    </w:p>
    <w:p w:rsidR="00E366EF" w:rsidRPr="00C42A57" w:rsidRDefault="00E366EF" w:rsidP="00364234">
      <w:pPr>
        <w:pStyle w:val="aff"/>
        <w:tabs>
          <w:tab w:val="left" w:pos="2977"/>
          <w:tab w:val="left" w:pos="3544"/>
        </w:tabs>
        <w:spacing w:before="0" w:after="12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6"/>
          </w:rPr>
          <w:id w:val="-2074809705"/>
          <w:placeholder>
            <w:docPart w:val="49188E07CC4641C6A73BC959A0B52A6F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F25396">
            <w:rPr>
              <w:rStyle w:val="106"/>
            </w:rPr>
            <w:t>4 голоса;</w:t>
          </w:r>
        </w:sdtContent>
      </w:sdt>
      <w:r w:rsidRPr="00C42A57">
        <w:t> </w:t>
      </w:r>
    </w:p>
    <w:p w:rsidR="00E366EF" w:rsidRDefault="00E366EF" w:rsidP="00364234">
      <w:pPr>
        <w:pStyle w:val="aff"/>
        <w:tabs>
          <w:tab w:val="left" w:pos="2977"/>
          <w:tab w:val="left" w:pos="3544"/>
        </w:tabs>
        <w:spacing w:before="0" w:after="120"/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1057701"/>
          <w:placeholder>
            <w:docPart w:val="61FA0ABCF3734DBE9B0A0BCE9B1B4938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83C3C">
            <w:rPr>
              <w:rStyle w:val="106"/>
            </w:rPr>
            <w:t>0 голосов;</w:t>
          </w:r>
        </w:sdtContent>
      </w:sdt>
      <w:r>
        <w:rPr>
          <w:rStyle w:val="55"/>
        </w:rPr>
        <w:t xml:space="preserve"> </w:t>
      </w:r>
    </w:p>
    <w:p w:rsidR="00E366EF" w:rsidRPr="00C42A57" w:rsidRDefault="00E366EF" w:rsidP="003457B7">
      <w:pPr>
        <w:pStyle w:val="aff"/>
        <w:tabs>
          <w:tab w:val="left" w:pos="2977"/>
          <w:tab w:val="left" w:pos="3544"/>
        </w:tabs>
        <w:spacing w:before="0" w:after="240"/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rPr>
          <w:rStyle w:val="102"/>
        </w:rPr>
        <w:t xml:space="preserve"> </w:t>
      </w:r>
      <w:sdt>
        <w:sdtPr>
          <w:rPr>
            <w:rStyle w:val="107"/>
          </w:rPr>
          <w:id w:val="-1523238455"/>
          <w:placeholder>
            <w:docPart w:val="C064EFEF16CA4B33AE48E3AE5B9FB31A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383C3C">
            <w:rPr>
              <w:rStyle w:val="107"/>
            </w:rPr>
            <w:t>0 голосов.</w:t>
          </w:r>
        </w:sdtContent>
      </w:sdt>
      <w:r w:rsidRPr="00C42A57">
        <w:t> </w:t>
      </w:r>
    </w:p>
    <w:sdt>
      <w:sdtPr>
        <w:rPr>
          <w:rStyle w:val="1110"/>
        </w:rPr>
        <w:alias w:val="Выбрать"/>
        <w:tag w:val="Выбрать"/>
        <w:id w:val="2134822893"/>
        <w:placeholder>
          <w:docPart w:val="0FAF21DDF4F445B9A470B739833C1CCC"/>
        </w:placeholder>
        <w:docPartList>
          <w:docPartGallery w:val="Quick Parts"/>
          <w:docPartCategory w:val="Блок 1"/>
        </w:docPartList>
      </w:sdtPr>
      <w:sdtEndPr>
        <w:rPr>
          <w:rStyle w:val="a4"/>
          <w:color w:val="808080" w:themeColor="background1" w:themeShade="80"/>
        </w:rPr>
      </w:sdtEndPr>
      <w:sdtContent>
        <w:p w:rsidR="00383C3C" w:rsidRPr="003069D7" w:rsidRDefault="00383C3C" w:rsidP="005B7FAE">
          <w:pPr>
            <w:pStyle w:val="aff"/>
            <w:tabs>
              <w:tab w:val="left" w:pos="2977"/>
              <w:tab w:val="left" w:pos="3544"/>
            </w:tabs>
            <w:spacing w:before="240" w:after="120"/>
            <w:rPr>
              <w:b/>
            </w:rPr>
          </w:pPr>
          <w:r w:rsidRPr="001B751F">
            <w:rPr>
              <w:b/>
              <w:bCs/>
              <w:caps/>
            </w:rPr>
            <w:t>Вопрос №</w:t>
          </w:r>
          <w:r w:rsidR="0006039A">
            <w:rPr>
              <w:b/>
              <w:bCs/>
              <w:caps/>
            </w:rPr>
            <w:t>2</w:t>
          </w:r>
          <w:r w:rsidRPr="003069D7">
            <w:rPr>
              <w:b/>
            </w:rPr>
            <w:t xml:space="preserve">: </w:t>
          </w:r>
          <w:r w:rsidRPr="00AE2AFE">
            <w:rPr>
              <w:b/>
            </w:rPr>
            <w:t>Выбор победителя закупки (подведение итогов закупки)</w:t>
          </w:r>
          <w:r w:rsidRPr="00AE2AFE">
            <w:rPr>
              <w:b/>
              <w:i/>
            </w:rPr>
            <w:t>.</w:t>
          </w:r>
        </w:p>
        <w:p w:rsidR="00383C3C" w:rsidRDefault="00383C3C" w:rsidP="005B7FAE">
          <w:pPr>
            <w:pStyle w:val="aff"/>
            <w:tabs>
              <w:tab w:val="left" w:pos="2977"/>
              <w:tab w:val="left" w:pos="3544"/>
            </w:tabs>
            <w:spacing w:before="240" w:after="120"/>
            <w:outlineLvl w:val="0"/>
            <w:rPr>
              <w:b/>
            </w:rPr>
          </w:pPr>
          <w:r>
            <w:rPr>
              <w:b/>
            </w:rPr>
            <w:lastRenderedPageBreak/>
            <w:t>РЕШИЛИ</w:t>
          </w:r>
          <w:r w:rsidRPr="00D429B9">
            <w:rPr>
              <w:b/>
            </w:rPr>
            <w:t>:</w:t>
          </w:r>
          <w:r>
            <w:rPr>
              <w:b/>
            </w:rPr>
            <w:t xml:space="preserve"> </w:t>
          </w:r>
        </w:p>
        <w:p w:rsidR="00383C3C" w:rsidRDefault="00383C3C" w:rsidP="00383C3C">
          <w:pPr>
            <w:pStyle w:val="aff"/>
            <w:numPr>
              <w:ilvl w:val="0"/>
              <w:numId w:val="7"/>
            </w:numPr>
            <w:tabs>
              <w:tab w:val="left" w:pos="567"/>
              <w:tab w:val="left" w:pos="3544"/>
            </w:tabs>
            <w:spacing w:after="120"/>
            <w:ind w:left="567" w:hanging="567"/>
          </w:pPr>
          <w:proofErr w:type="gramStart"/>
          <w:r>
            <w:t xml:space="preserve">На основании приведенной </w:t>
          </w:r>
          <w:proofErr w:type="spellStart"/>
          <w:r>
            <w:t>ранжировки</w:t>
          </w:r>
          <w:proofErr w:type="spellEnd"/>
          <w:r>
            <w:t xml:space="preserve"> заявок признать победителем </w:t>
          </w:r>
          <w:sdt>
            <w:sdtPr>
              <w:rPr>
                <w:rStyle w:val="600"/>
              </w:rPr>
              <w:id w:val="88766457"/>
              <w:placeholder>
                <w:docPart w:val="01C18C8D662F4AAD86ACD3BBE0CA73F1"/>
              </w:placeholder>
            </w:sdtPr>
            <w:sdtEndPr>
              <w:rPr>
                <w:rStyle w:val="a4"/>
              </w:rPr>
            </w:sdtEndPr>
            <w:sdtContent>
              <w:sdt>
                <w:sdtPr>
                  <w:id w:val="423459339"/>
                  <w:placeholder>
                    <w:docPart w:val="EE745AB7B76F4D0ABFF8540C2A08B561"/>
                  </w:placeholder>
                </w:sdtPr>
                <w:sdtEndPr/>
                <w:sdtContent>
                  <w:r w:rsidRPr="00F641FE">
                    <w:t>Открытый запрос котировок в бумажной форме на право заключения договора на оказание услуг по аварийно-техническому обслуживанию инженерных систем и коммуникаций</w:t>
                  </w:r>
                </w:sdtContent>
              </w:sdt>
            </w:sdtContent>
          </w:sdt>
          <w:r>
            <w:t xml:space="preserve"> участника закупки, заявка </w:t>
          </w:r>
          <w:sdt>
            <w:sdtPr>
              <w:id w:val="88766458"/>
              <w:placeholder>
                <w:docPart w:val="DF228329A65E468C8F7E22DB2881C7F4"/>
              </w:placeholder>
              <w:dropDownList>
                <w:listItem w:value="-"/>
                <w:listItem w:displayText="(основное предложение заявки)" w:value="(основное предложение заявки)"/>
                <w:listItem w:displayText="(альтенативное предложение №1 заявки)" w:value="(альтенативное предложение №1 заявки)"/>
                <w:listItem w:displayText="(альтенативное предложение №2 заявки)" w:value="(альтенативное предложение №2 заявки)"/>
                <w:listItem w:displayText="(альтенативное предложение №3 заявки)" w:value="(альтенативное предложение №3 заявки)"/>
                <w:listItem w:displayText="(альтенативное предложение №4 заявки)" w:value="(альтенативное предложение №4 заявки)"/>
                <w:listItem w:displayText="(альтенативное предложение №5 заявки)" w:value="(альтенативное предложение №5 заявки)"/>
              </w:dropDownList>
            </w:sdtPr>
            <w:sdtEndPr/>
            <w:sdtContent>
              <w:r w:rsidRPr="00F25396">
                <w:t>(основное предложение заявки)</w:t>
              </w:r>
            </w:sdtContent>
          </w:sdt>
          <w:r>
            <w:t xml:space="preserve"> которого заняла первое место в </w:t>
          </w:r>
          <w:proofErr w:type="spellStart"/>
          <w:r>
            <w:t>ранжировке</w:t>
          </w:r>
          <w:proofErr w:type="spellEnd"/>
          <w:r>
            <w:t xml:space="preserve"> – </w:t>
          </w:r>
          <w:sdt>
            <w:sdtPr>
              <w:id w:val="88766459"/>
              <w:placeholder>
                <w:docPart w:val="7492B1D5E22D41D99CEB6CA24A01A0C9"/>
              </w:placeholder>
            </w:sdtPr>
            <w:sdtEndPr/>
            <w:sdtContent>
              <w:r w:rsidRPr="00F25396">
                <w:t xml:space="preserve">ООО </w:t>
              </w:r>
              <w:r w:rsidR="005269FC" w:rsidRPr="005269FC">
                <w:rPr>
                  <w:bCs/>
                </w:rPr>
                <w:t xml:space="preserve">«СДС </w:t>
              </w:r>
              <w:proofErr w:type="spellStart"/>
              <w:r w:rsidR="005269FC" w:rsidRPr="005269FC">
                <w:rPr>
                  <w:bCs/>
                </w:rPr>
                <w:t>ПроектСтрой</w:t>
              </w:r>
              <w:proofErr w:type="spellEnd"/>
              <w:r w:rsidR="005269FC" w:rsidRPr="005269FC">
                <w:rPr>
                  <w:bCs/>
                </w:rPr>
                <w:t>»</w:t>
              </w:r>
              <w:r w:rsidR="00F25396" w:rsidRPr="00F25396">
                <w:t xml:space="preserve"> </w:t>
              </w:r>
              <w:sdt>
                <w:sdtPr>
                  <w:id w:val="342445271"/>
                  <w:placeholder>
                    <w:docPart w:val="82358571543A4975BC3661B6ACCCF950"/>
                  </w:placeholder>
                </w:sdtPr>
                <w:sdtEndPr/>
                <w:sdtContent>
                  <w:r w:rsidR="00F25396" w:rsidRPr="00F25396">
                    <w:t xml:space="preserve">ИНН 7706777313 КПП 770601001 ОГРН 1127746509879 </w:t>
                  </w:r>
                  <w:r w:rsidR="00F25396">
                    <w:t>а</w:t>
                  </w:r>
                  <w:r w:rsidR="00F25396" w:rsidRPr="00F25396">
                    <w:t>дрес местонахождения: 119049, г. Москва,  Ленинский пр. д. 4, стр. 1А</w:t>
                  </w:r>
                </w:sdtContent>
              </w:sdt>
              <w:r w:rsidR="00F25396" w:rsidRPr="00F25396">
                <w:t xml:space="preserve"> </w:t>
              </w:r>
            </w:sdtContent>
          </w:sdt>
          <w:r>
            <w:t>, с</w:t>
          </w:r>
          <w:proofErr w:type="gramEnd"/>
          <w:r>
            <w:t xml:space="preserve"> </w:t>
          </w:r>
          <w:proofErr w:type="gramStart"/>
          <w:r>
            <w:t>предложенной</w:t>
          </w:r>
          <w:proofErr w:type="gramEnd"/>
          <w:r>
            <w:t xml:space="preserve"> ценой </w:t>
          </w:r>
          <w:sdt>
            <w:sdtPr>
              <w:id w:val="88766460"/>
              <w:placeholder>
                <w:docPart w:val="C839D0F07CB84B71BB021D6C8EC5FF20"/>
              </w:placeholder>
              <w:dropDownList>
                <w:listItem w:value="-"/>
                <w:listItem w:displayText="договора" w:value="договора"/>
                <w:listItem w:displayText="договора и ценой единицы продукции" w:value="договора и ценой единицы продукции"/>
                <w:listItem w:displayText="за единицу продукции" w:value="за единицу продукции"/>
              </w:dropDownList>
            </w:sdtPr>
            <w:sdtEndPr/>
            <w:sdtContent>
              <w:r>
                <w:t>договора</w:t>
              </w:r>
            </w:sdtContent>
          </w:sdt>
          <w:r>
            <w:t xml:space="preserve">: </w:t>
          </w:r>
          <w:sdt>
            <w:sdtPr>
              <w:id w:val="88766461"/>
              <w:placeholder>
                <w:docPart w:val="84CE7C5A0BC94CF3A93B4F59F1292F9D"/>
              </w:placeholder>
            </w:sdtPr>
            <w:sdtEndPr/>
            <w:sdtContent>
              <w:r w:rsidR="00A47A97">
                <w:t>139 000 (</w:t>
              </w:r>
              <w:r>
                <w:t>сто тридцать девять тысяч) руб. 00 коп</w:t>
              </w:r>
              <w:proofErr w:type="gramStart"/>
              <w:r>
                <w:t>.</w:t>
              </w:r>
              <w:proofErr w:type="gramEnd"/>
              <w:r>
                <w:t xml:space="preserve"> </w:t>
              </w:r>
              <w:proofErr w:type="gramStart"/>
              <w:r>
                <w:t>с</w:t>
              </w:r>
              <w:proofErr w:type="gramEnd"/>
              <w:r>
                <w:t xml:space="preserve"> НДС</w:t>
              </w:r>
              <w:bookmarkStart w:id="0" w:name="_GoBack"/>
            </w:sdtContent>
          </w:sdt>
          <w:bookmarkEnd w:id="0"/>
          <w:r>
            <w:t xml:space="preserve">, с объемом поставляемой продукции: </w:t>
          </w:r>
          <w:sdt>
            <w:sdtPr>
              <w:id w:val="-1401055162"/>
              <w:placeholder>
                <w:docPart w:val="CF082AAF3295402E889D4F80BE3858AC"/>
              </w:placeholder>
              <w:comboBox>
                <w:listItem w:value="-"/>
                <w:listItem w:displayText="в соответствии с техническим заданием" w:value="в соответствии с техническим заданием"/>
              </w:comboBox>
            </w:sdtPr>
            <w:sdtEndPr/>
            <w:sdtContent>
              <w:r w:rsidRPr="00F25396">
                <w:t>в соответствии с требованиями к продукции (раздел 9 документации о закупке)</w:t>
              </w:r>
            </w:sdtContent>
          </w:sdt>
          <w:r>
            <w:t xml:space="preserve">, сроком исполнения договора: </w:t>
          </w:r>
          <w:sdt>
            <w:sdtPr>
              <w:id w:val="855008555"/>
              <w:placeholder>
                <w:docPart w:val="24BD9A3B7167496BA00B7EEE85C34844"/>
              </w:placeholder>
            </w:sdtPr>
            <w:sdtEndPr/>
            <w:sdtContent>
              <w:r w:rsidRPr="00F25396">
                <w:t>с 01.01.2016 по 31.12.2016</w:t>
              </w:r>
            </w:sdtContent>
          </w:sdt>
          <w:r>
            <w:t>.</w:t>
          </w:r>
        </w:p>
        <w:p w:rsidR="00383C3C" w:rsidRPr="004415C3" w:rsidRDefault="00383C3C" w:rsidP="005B7FAE">
          <w:pPr>
            <w:pStyle w:val="aff"/>
            <w:keepNext/>
            <w:tabs>
              <w:tab w:val="left" w:pos="2977"/>
              <w:tab w:val="left" w:pos="3544"/>
            </w:tabs>
            <w:spacing w:after="120"/>
            <w:ind w:left="709" w:hanging="709"/>
            <w:jc w:val="left"/>
            <w:rPr>
              <w:b/>
            </w:rPr>
          </w:pPr>
          <w:r w:rsidRPr="004415C3">
            <w:rPr>
              <w:b/>
            </w:rPr>
            <w:t>Результаты голосования</w:t>
          </w:r>
          <w:r>
            <w:rPr>
              <w:b/>
            </w:rPr>
            <w:t xml:space="preserve"> закупочной комиссии</w:t>
          </w:r>
          <w:r w:rsidRPr="004415C3">
            <w:rPr>
              <w:b/>
            </w:rPr>
            <w:t>:</w:t>
          </w:r>
        </w:p>
        <w:p w:rsidR="00383C3C" w:rsidRPr="00C42A57" w:rsidRDefault="00383C3C" w:rsidP="005B7FAE">
          <w:pPr>
            <w:pStyle w:val="aff"/>
            <w:keepNext/>
            <w:tabs>
              <w:tab w:val="left" w:pos="2977"/>
              <w:tab w:val="left" w:pos="3544"/>
            </w:tabs>
            <w:spacing w:before="0" w:after="120"/>
            <w:jc w:val="left"/>
            <w:rPr>
              <w:color w:val="808080" w:themeColor="background1" w:themeShade="80"/>
            </w:rPr>
          </w:pPr>
          <w:r w:rsidRPr="00C42A57">
            <w:t>«</w:t>
          </w:r>
          <w:r w:rsidRPr="00C42A57">
            <w:rPr>
              <w:b/>
            </w:rPr>
            <w:t>За</w:t>
          </w:r>
          <w:r w:rsidRPr="00C42A57">
            <w:t>» –</w:t>
          </w:r>
          <w:r w:rsidRPr="005D5701">
            <w:rPr>
              <w:rStyle w:val="102"/>
            </w:rPr>
            <w:t xml:space="preserve"> </w:t>
          </w:r>
          <w:sdt>
            <w:sdtPr>
              <w:rPr>
                <w:rStyle w:val="106"/>
              </w:rPr>
              <w:id w:val="-1976742385"/>
              <w:placeholder>
                <w:docPart w:val="475F00D1A3B9430CBFF2FBA8BC554D15"/>
              </w:placeholder>
              <w:comboBox>
                <w:listItem w:value="-"/>
                <w:listItem w:displayText="0 голосов;" w:value="0 голосов;"/>
                <w:listItem w:displayText="1 голос;" w:value="1 голос;"/>
                <w:listItem w:displayText="2 голоса;" w:value="2 голоса;"/>
                <w:listItem w:displayText="3 голоса;" w:value="3 голоса;"/>
                <w:listItem w:displayText="4 голоса;" w:value="4 голоса;"/>
                <w:listItem w:displayText="5 голосов;" w:value="5 голосов;"/>
                <w:listItem w:displayText="6 голосов;" w:value="6 голосов;"/>
                <w:listItem w:displayText="7 голосов;" w:value="7 голосов;"/>
                <w:listItem w:displayText="8 голосов;" w:value="8 голосов;"/>
                <w:listItem w:displayText="9 голосов;" w:value="9 голосов;"/>
                <w:listItem w:displayText="10 голосов;" w:value="10 голосов;"/>
              </w:comboBox>
            </w:sdtPr>
            <w:sdtEndPr>
              <w:rPr>
                <w:rStyle w:val="a4"/>
              </w:rPr>
            </w:sdtEndPr>
            <w:sdtContent>
              <w:r w:rsidR="00F25396">
                <w:rPr>
                  <w:rStyle w:val="106"/>
                </w:rPr>
                <w:t>4 голоса;</w:t>
              </w:r>
            </w:sdtContent>
          </w:sdt>
          <w:r w:rsidRPr="00C42A57">
            <w:t> </w:t>
          </w:r>
        </w:p>
        <w:p w:rsidR="00383C3C" w:rsidRDefault="00383C3C" w:rsidP="005B7FAE">
          <w:pPr>
            <w:pStyle w:val="aff"/>
            <w:tabs>
              <w:tab w:val="left" w:pos="2977"/>
              <w:tab w:val="left" w:pos="3544"/>
            </w:tabs>
            <w:spacing w:before="0" w:after="120"/>
            <w:jc w:val="left"/>
            <w:rPr>
              <w:rStyle w:val="55"/>
            </w:rPr>
          </w:pPr>
          <w:r w:rsidRPr="00C42A57">
            <w:t>«</w:t>
          </w:r>
          <w:r w:rsidRPr="00C42A57">
            <w:rPr>
              <w:b/>
            </w:rPr>
            <w:t>Против</w:t>
          </w:r>
          <w:r w:rsidRPr="00C42A57">
            <w:t>» – </w:t>
          </w:r>
          <w:sdt>
            <w:sdtPr>
              <w:rPr>
                <w:rStyle w:val="106"/>
              </w:rPr>
              <w:id w:val="-397980022"/>
              <w:placeholder>
                <w:docPart w:val="49C6A8420B4147E59D4A3E559E29CB18"/>
              </w:placeholder>
              <w:comboBox>
                <w:listItem w:value="-"/>
                <w:listItem w:displayText="0 голосов;" w:value="0 голосов;"/>
                <w:listItem w:displayText="1 голос;" w:value="1 голос;"/>
                <w:listItem w:displayText="2 голоса;" w:value="2 голоса;"/>
                <w:listItem w:displayText="3 голоса;" w:value="3 голоса;"/>
                <w:listItem w:displayText="4 голоса;" w:value="4 голоса;"/>
                <w:listItem w:displayText="5 голосов;" w:value="5 голосов;"/>
                <w:listItem w:displayText="6 голосов;" w:value="6 голосов;"/>
                <w:listItem w:displayText="7 голосов;" w:value="7 голосов;"/>
                <w:listItem w:displayText="8 голосов;" w:value="8 голосов;"/>
                <w:listItem w:displayText="9 голосов;" w:value="9 голосов;"/>
                <w:listItem w:displayText="10 голосов;" w:value="10 голосов;"/>
              </w:comboBox>
            </w:sdtPr>
            <w:sdtEndPr>
              <w:rPr>
                <w:rStyle w:val="a4"/>
              </w:rPr>
            </w:sdtEndPr>
            <w:sdtContent>
              <w:r>
                <w:rPr>
                  <w:rStyle w:val="106"/>
                </w:rPr>
                <w:t>0 голосов;</w:t>
              </w:r>
            </w:sdtContent>
          </w:sdt>
          <w:r>
            <w:rPr>
              <w:rStyle w:val="55"/>
            </w:rPr>
            <w:t xml:space="preserve"> </w:t>
          </w:r>
        </w:p>
        <w:p w:rsidR="007509E5" w:rsidRDefault="00383C3C" w:rsidP="007509E5">
          <w:pPr>
            <w:pStyle w:val="aff"/>
            <w:tabs>
              <w:tab w:val="left" w:pos="2977"/>
              <w:tab w:val="left" w:pos="3544"/>
            </w:tabs>
            <w:jc w:val="left"/>
            <w:rPr>
              <w:color w:val="808080" w:themeColor="background1" w:themeShade="80"/>
            </w:rPr>
          </w:pPr>
          <w:r w:rsidRPr="00C42A57">
            <w:t>«</w:t>
          </w:r>
          <w:r w:rsidRPr="00C42A57">
            <w:rPr>
              <w:b/>
            </w:rPr>
            <w:t>Воздержался</w:t>
          </w:r>
          <w:r w:rsidRPr="00C42A57">
            <w:t>» –</w:t>
          </w:r>
          <w:r w:rsidRPr="005D5701">
            <w:rPr>
              <w:rStyle w:val="102"/>
            </w:rPr>
            <w:t xml:space="preserve"> </w:t>
          </w:r>
          <w:sdt>
            <w:sdtPr>
              <w:rPr>
                <w:rStyle w:val="107"/>
              </w:rPr>
              <w:id w:val="1618954393"/>
              <w:placeholder>
                <w:docPart w:val="0D57F7E2CFD14B3BB0FE7DCF0F9AA236"/>
              </w:placeholder>
              <w:comboBox>
                <w:listItem w:value="-"/>
                <w:listItem w:displayText="0 голосов." w:value="0 голосов."/>
                <w:listItem w:displayText="1 голос." w:value="1 голос."/>
                <w:listItem w:displayText="2 голоса." w:value="2 голоса."/>
                <w:listItem w:displayText="3 голоса." w:value="3 голоса."/>
                <w:listItem w:displayText="4 голоса." w:value="4 голоса."/>
                <w:listItem w:displayText="5 голосов." w:value="5 голосов."/>
                <w:listItem w:displayText="6 голосов." w:value="6 голосов."/>
                <w:listItem w:displayText="7 голосов." w:value="7 голосов."/>
                <w:listItem w:displayText="8 голосов." w:value="8 голосов."/>
                <w:listItem w:displayText="9 голосов." w:value="9 голосов."/>
                <w:listItem w:displayText="10 голосов." w:value="10 голосов."/>
              </w:comboBox>
            </w:sdtPr>
            <w:sdtEndPr>
              <w:rPr>
                <w:rStyle w:val="a4"/>
                <w:sz w:val="24"/>
                <w:szCs w:val="24"/>
              </w:rPr>
            </w:sdtEndPr>
            <w:sdtContent>
              <w:r>
                <w:rPr>
                  <w:rStyle w:val="107"/>
                </w:rPr>
                <w:t>0 голосов.</w:t>
              </w:r>
            </w:sdtContent>
          </w:sdt>
        </w:p>
      </w:sdtContent>
    </w:sdt>
    <w:p w:rsidR="0006039A" w:rsidRDefault="0006039A" w:rsidP="0006039A">
      <w:pPr>
        <w:pStyle w:val="aff"/>
        <w:tabs>
          <w:tab w:val="left" w:pos="2977"/>
          <w:tab w:val="left" w:pos="3544"/>
        </w:tabs>
        <w:rPr>
          <w:b/>
        </w:rPr>
      </w:pPr>
      <w:r>
        <w:rPr>
          <w:b/>
        </w:rPr>
        <w:t>Подписи</w:t>
      </w:r>
      <w:r w:rsidRPr="009E1063">
        <w:rPr>
          <w:b/>
        </w:rPr>
        <w:t>: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06039A" w:rsidTr="00475D9A">
        <w:tc>
          <w:tcPr>
            <w:tcW w:w="4503" w:type="dxa"/>
            <w:shd w:val="clear" w:color="auto" w:fill="auto"/>
          </w:tcPr>
          <w:p w:rsidR="0006039A" w:rsidRPr="00D3193A" w:rsidRDefault="0006039A" w:rsidP="00475D9A">
            <w:pPr>
              <w:pStyle w:val="aff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06039A" w:rsidTr="00475D9A">
        <w:tc>
          <w:tcPr>
            <w:tcW w:w="4503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4253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06039A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</w:tr>
      <w:tr w:rsidR="0006039A" w:rsidTr="00475D9A">
        <w:tc>
          <w:tcPr>
            <w:tcW w:w="4503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06039A" w:rsidRPr="00892B3F" w:rsidRDefault="0006039A" w:rsidP="00475D9A">
            <w:pPr>
              <w:pStyle w:val="aff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06039A" w:rsidRDefault="0006039A" w:rsidP="007509E5">
      <w:pPr>
        <w:pStyle w:val="aff"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</w:p>
    <w:sectPr w:rsidR="0006039A" w:rsidSect="006E0330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DD" w:rsidRDefault="00EA57DD">
      <w:r>
        <w:separator/>
      </w:r>
    </w:p>
  </w:endnote>
  <w:endnote w:type="continuationSeparator" w:id="0">
    <w:p w:rsidR="00EA57DD" w:rsidRDefault="00EA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A3" w:rsidRDefault="00787547">
    <w:pPr>
      <w:pStyle w:val="ae"/>
      <w:jc w:val="right"/>
    </w:pPr>
    <w:r>
      <w:fldChar w:fldCharType="begin"/>
    </w:r>
    <w:r w:rsidR="00B72CA3">
      <w:instrText>PAGE   \* MERGEFORMAT</w:instrText>
    </w:r>
    <w:r>
      <w:fldChar w:fldCharType="separate"/>
    </w:r>
    <w:r w:rsidR="005269FC">
      <w:rPr>
        <w:noProof/>
      </w:rPr>
      <w:t>3</w:t>
    </w:r>
    <w:r>
      <w:rPr>
        <w:noProof/>
      </w:rPr>
      <w:fldChar w:fldCharType="end"/>
    </w:r>
  </w:p>
  <w:p w:rsidR="00B72CA3" w:rsidRDefault="00B72C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DD" w:rsidRDefault="00EA57DD">
      <w:r>
        <w:separator/>
      </w:r>
    </w:p>
  </w:footnote>
  <w:footnote w:type="continuationSeparator" w:id="0">
    <w:p w:rsidR="00EA57DD" w:rsidRDefault="00EA5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A3" w:rsidRPr="00801F4C" w:rsidRDefault="00B72CA3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1CD8"/>
    <w:multiLevelType w:val="hybridMultilevel"/>
    <w:tmpl w:val="0CB26D8E"/>
    <w:lvl w:ilvl="0" w:tplc="00286A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346A5BC" w:tentative="1">
      <w:start w:val="1"/>
      <w:numFmt w:val="lowerLetter"/>
      <w:lvlText w:val="%2."/>
      <w:lvlJc w:val="left"/>
      <w:pPr>
        <w:ind w:left="1440" w:hanging="360"/>
      </w:pPr>
    </w:lvl>
    <w:lvl w:ilvl="2" w:tplc="C85AA4A4" w:tentative="1">
      <w:start w:val="1"/>
      <w:numFmt w:val="lowerRoman"/>
      <w:lvlText w:val="%3."/>
      <w:lvlJc w:val="right"/>
      <w:pPr>
        <w:ind w:left="2160" w:hanging="180"/>
      </w:pPr>
    </w:lvl>
    <w:lvl w:ilvl="3" w:tplc="919810E8" w:tentative="1">
      <w:start w:val="1"/>
      <w:numFmt w:val="decimal"/>
      <w:lvlText w:val="%4."/>
      <w:lvlJc w:val="left"/>
      <w:pPr>
        <w:ind w:left="2880" w:hanging="360"/>
      </w:pPr>
    </w:lvl>
    <w:lvl w:ilvl="4" w:tplc="FF68C538" w:tentative="1">
      <w:start w:val="1"/>
      <w:numFmt w:val="lowerLetter"/>
      <w:lvlText w:val="%5."/>
      <w:lvlJc w:val="left"/>
      <w:pPr>
        <w:ind w:left="3600" w:hanging="360"/>
      </w:pPr>
    </w:lvl>
    <w:lvl w:ilvl="5" w:tplc="AF0AA326" w:tentative="1">
      <w:start w:val="1"/>
      <w:numFmt w:val="lowerRoman"/>
      <w:lvlText w:val="%6."/>
      <w:lvlJc w:val="right"/>
      <w:pPr>
        <w:ind w:left="4320" w:hanging="180"/>
      </w:pPr>
    </w:lvl>
    <w:lvl w:ilvl="6" w:tplc="65026AD6" w:tentative="1">
      <w:start w:val="1"/>
      <w:numFmt w:val="decimal"/>
      <w:lvlText w:val="%7."/>
      <w:lvlJc w:val="left"/>
      <w:pPr>
        <w:ind w:left="5040" w:hanging="360"/>
      </w:pPr>
    </w:lvl>
    <w:lvl w:ilvl="7" w:tplc="04DE35DE" w:tentative="1">
      <w:start w:val="1"/>
      <w:numFmt w:val="lowerLetter"/>
      <w:lvlText w:val="%8."/>
      <w:lvlJc w:val="left"/>
      <w:pPr>
        <w:ind w:left="5760" w:hanging="360"/>
      </w:pPr>
    </w:lvl>
    <w:lvl w:ilvl="8" w:tplc="EB300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1643"/>
    <w:multiLevelType w:val="hybridMultilevel"/>
    <w:tmpl w:val="8ED86356"/>
    <w:lvl w:ilvl="0" w:tplc="0419000F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22958"/>
    <w:multiLevelType w:val="hybridMultilevel"/>
    <w:tmpl w:val="B5807860"/>
    <w:lvl w:ilvl="0" w:tplc="0419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D0E"/>
    <w:multiLevelType w:val="hybridMultilevel"/>
    <w:tmpl w:val="9BC6A982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6DAC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80541"/>
    <w:multiLevelType w:val="hybridMultilevel"/>
    <w:tmpl w:val="5F92F018"/>
    <w:lvl w:ilvl="0" w:tplc="04190005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6535A"/>
    <w:multiLevelType w:val="hybridMultilevel"/>
    <w:tmpl w:val="D65C078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91857"/>
    <w:multiLevelType w:val="hybridMultilevel"/>
    <w:tmpl w:val="E012C3CE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855F7"/>
    <w:multiLevelType w:val="hybridMultilevel"/>
    <w:tmpl w:val="4C34CF78"/>
    <w:lvl w:ilvl="0" w:tplc="0419000F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2D1D5B1B"/>
    <w:multiLevelType w:val="hybridMultilevel"/>
    <w:tmpl w:val="0DE2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67DD8"/>
    <w:multiLevelType w:val="hybridMultilevel"/>
    <w:tmpl w:val="3982922A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8343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2854846"/>
    <w:multiLevelType w:val="hybridMultilevel"/>
    <w:tmpl w:val="C9CE7EB0"/>
    <w:lvl w:ilvl="0" w:tplc="FA100550">
      <w:start w:val="1"/>
      <w:numFmt w:val="decimal"/>
      <w:lvlText w:val="%1)"/>
      <w:lvlJc w:val="left"/>
      <w:pPr>
        <w:ind w:left="2160" w:hanging="360"/>
      </w:pPr>
    </w:lvl>
    <w:lvl w:ilvl="1" w:tplc="429A758C" w:tentative="1">
      <w:start w:val="1"/>
      <w:numFmt w:val="lowerLetter"/>
      <w:lvlText w:val="%2."/>
      <w:lvlJc w:val="left"/>
      <w:pPr>
        <w:ind w:left="2880" w:hanging="360"/>
      </w:pPr>
    </w:lvl>
    <w:lvl w:ilvl="2" w:tplc="19201E72" w:tentative="1">
      <w:start w:val="1"/>
      <w:numFmt w:val="lowerRoman"/>
      <w:lvlText w:val="%3."/>
      <w:lvlJc w:val="right"/>
      <w:pPr>
        <w:ind w:left="3600" w:hanging="180"/>
      </w:pPr>
    </w:lvl>
    <w:lvl w:ilvl="3" w:tplc="81C27428">
      <w:start w:val="1"/>
      <w:numFmt w:val="decimal"/>
      <w:lvlText w:val="%4."/>
      <w:lvlJc w:val="left"/>
      <w:pPr>
        <w:ind w:left="4320" w:hanging="360"/>
      </w:pPr>
    </w:lvl>
    <w:lvl w:ilvl="4" w:tplc="BA3AF468" w:tentative="1">
      <w:start w:val="1"/>
      <w:numFmt w:val="lowerLetter"/>
      <w:lvlText w:val="%5."/>
      <w:lvlJc w:val="left"/>
      <w:pPr>
        <w:ind w:left="5040" w:hanging="360"/>
      </w:pPr>
    </w:lvl>
    <w:lvl w:ilvl="5" w:tplc="E940C18E" w:tentative="1">
      <w:start w:val="1"/>
      <w:numFmt w:val="lowerRoman"/>
      <w:lvlText w:val="%6."/>
      <w:lvlJc w:val="right"/>
      <w:pPr>
        <w:ind w:left="5760" w:hanging="180"/>
      </w:pPr>
    </w:lvl>
    <w:lvl w:ilvl="6" w:tplc="F0904A42" w:tentative="1">
      <w:start w:val="1"/>
      <w:numFmt w:val="decimal"/>
      <w:lvlText w:val="%7."/>
      <w:lvlJc w:val="left"/>
      <w:pPr>
        <w:ind w:left="6480" w:hanging="360"/>
      </w:pPr>
    </w:lvl>
    <w:lvl w:ilvl="7" w:tplc="2FF4F85E" w:tentative="1">
      <w:start w:val="1"/>
      <w:numFmt w:val="lowerLetter"/>
      <w:lvlText w:val="%8."/>
      <w:lvlJc w:val="left"/>
      <w:pPr>
        <w:ind w:left="7200" w:hanging="360"/>
      </w:pPr>
    </w:lvl>
    <w:lvl w:ilvl="8" w:tplc="EF7AD42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33117B7"/>
    <w:multiLevelType w:val="hybridMultilevel"/>
    <w:tmpl w:val="4AB20332"/>
    <w:lvl w:ilvl="0" w:tplc="4BD80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424EAC"/>
    <w:multiLevelType w:val="hybridMultilevel"/>
    <w:tmpl w:val="0D3E423E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680516"/>
    <w:multiLevelType w:val="hybridMultilevel"/>
    <w:tmpl w:val="B5807860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0064B"/>
    <w:multiLevelType w:val="hybridMultilevel"/>
    <w:tmpl w:val="1B165E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0A1DDF"/>
    <w:multiLevelType w:val="hybridMultilevel"/>
    <w:tmpl w:val="27ECEBF4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87508E"/>
    <w:multiLevelType w:val="hybridMultilevel"/>
    <w:tmpl w:val="2E8643D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A524CC"/>
    <w:multiLevelType w:val="hybridMultilevel"/>
    <w:tmpl w:val="A288D92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E631170"/>
    <w:multiLevelType w:val="hybridMultilevel"/>
    <w:tmpl w:val="D05E5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F02E2C"/>
    <w:multiLevelType w:val="hybridMultilevel"/>
    <w:tmpl w:val="17DA789E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10C20AF"/>
    <w:multiLevelType w:val="hybridMultilevel"/>
    <w:tmpl w:val="2E8643D8"/>
    <w:lvl w:ilvl="0" w:tplc="94DE8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EACAE46" w:tentative="1">
      <w:start w:val="1"/>
      <w:numFmt w:val="lowerLetter"/>
      <w:lvlText w:val="%2."/>
      <w:lvlJc w:val="left"/>
      <w:pPr>
        <w:ind w:left="1440" w:hanging="360"/>
      </w:pPr>
    </w:lvl>
    <w:lvl w:ilvl="2" w:tplc="54F82D30" w:tentative="1">
      <w:start w:val="1"/>
      <w:numFmt w:val="lowerRoman"/>
      <w:lvlText w:val="%3."/>
      <w:lvlJc w:val="right"/>
      <w:pPr>
        <w:ind w:left="2160" w:hanging="180"/>
      </w:pPr>
    </w:lvl>
    <w:lvl w:ilvl="3" w:tplc="13A4CEEA" w:tentative="1">
      <w:start w:val="1"/>
      <w:numFmt w:val="decimal"/>
      <w:lvlText w:val="%4."/>
      <w:lvlJc w:val="left"/>
      <w:pPr>
        <w:ind w:left="2880" w:hanging="360"/>
      </w:pPr>
    </w:lvl>
    <w:lvl w:ilvl="4" w:tplc="7E9238B4" w:tentative="1">
      <w:start w:val="1"/>
      <w:numFmt w:val="lowerLetter"/>
      <w:lvlText w:val="%5."/>
      <w:lvlJc w:val="left"/>
      <w:pPr>
        <w:ind w:left="3600" w:hanging="360"/>
      </w:pPr>
    </w:lvl>
    <w:lvl w:ilvl="5" w:tplc="9B8EFC5A" w:tentative="1">
      <w:start w:val="1"/>
      <w:numFmt w:val="lowerRoman"/>
      <w:lvlText w:val="%6."/>
      <w:lvlJc w:val="right"/>
      <w:pPr>
        <w:ind w:left="4320" w:hanging="180"/>
      </w:pPr>
    </w:lvl>
    <w:lvl w:ilvl="6" w:tplc="ACDA941E" w:tentative="1">
      <w:start w:val="1"/>
      <w:numFmt w:val="decimal"/>
      <w:lvlText w:val="%7."/>
      <w:lvlJc w:val="left"/>
      <w:pPr>
        <w:ind w:left="5040" w:hanging="360"/>
      </w:pPr>
    </w:lvl>
    <w:lvl w:ilvl="7" w:tplc="DB7CD3FC" w:tentative="1">
      <w:start w:val="1"/>
      <w:numFmt w:val="lowerLetter"/>
      <w:lvlText w:val="%8."/>
      <w:lvlJc w:val="left"/>
      <w:pPr>
        <w:ind w:left="5760" w:hanging="360"/>
      </w:pPr>
    </w:lvl>
    <w:lvl w:ilvl="8" w:tplc="F50A0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2">
    <w:nsid w:val="41791152"/>
    <w:multiLevelType w:val="hybridMultilevel"/>
    <w:tmpl w:val="3078B964"/>
    <w:lvl w:ilvl="0" w:tplc="D2A47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7E46FC0" w:tentative="1">
      <w:start w:val="1"/>
      <w:numFmt w:val="lowerLetter"/>
      <w:lvlText w:val="%2."/>
      <w:lvlJc w:val="left"/>
      <w:pPr>
        <w:ind w:left="1440" w:hanging="360"/>
      </w:pPr>
    </w:lvl>
    <w:lvl w:ilvl="2" w:tplc="8B2A4A4E" w:tentative="1">
      <w:start w:val="1"/>
      <w:numFmt w:val="lowerRoman"/>
      <w:lvlText w:val="%3."/>
      <w:lvlJc w:val="right"/>
      <w:pPr>
        <w:ind w:left="2160" w:hanging="180"/>
      </w:pPr>
    </w:lvl>
    <w:lvl w:ilvl="3" w:tplc="F992FC48">
      <w:start w:val="1"/>
      <w:numFmt w:val="decimal"/>
      <w:lvlText w:val="%4."/>
      <w:lvlJc w:val="left"/>
      <w:pPr>
        <w:ind w:left="2880" w:hanging="360"/>
      </w:pPr>
    </w:lvl>
    <w:lvl w:ilvl="4" w:tplc="FA0077EC" w:tentative="1">
      <w:start w:val="1"/>
      <w:numFmt w:val="lowerLetter"/>
      <w:lvlText w:val="%5."/>
      <w:lvlJc w:val="left"/>
      <w:pPr>
        <w:ind w:left="3600" w:hanging="360"/>
      </w:pPr>
    </w:lvl>
    <w:lvl w:ilvl="5" w:tplc="0B8E95B6" w:tentative="1">
      <w:start w:val="1"/>
      <w:numFmt w:val="lowerRoman"/>
      <w:lvlText w:val="%6."/>
      <w:lvlJc w:val="right"/>
      <w:pPr>
        <w:ind w:left="4320" w:hanging="180"/>
      </w:pPr>
    </w:lvl>
    <w:lvl w:ilvl="6" w:tplc="05E2F9F0" w:tentative="1">
      <w:start w:val="1"/>
      <w:numFmt w:val="decimal"/>
      <w:lvlText w:val="%7."/>
      <w:lvlJc w:val="left"/>
      <w:pPr>
        <w:ind w:left="5040" w:hanging="360"/>
      </w:pPr>
    </w:lvl>
    <w:lvl w:ilvl="7" w:tplc="1460FA1C" w:tentative="1">
      <w:start w:val="1"/>
      <w:numFmt w:val="lowerLetter"/>
      <w:lvlText w:val="%8."/>
      <w:lvlJc w:val="left"/>
      <w:pPr>
        <w:ind w:left="5760" w:hanging="360"/>
      </w:pPr>
    </w:lvl>
    <w:lvl w:ilvl="8" w:tplc="B412A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9B5E78"/>
    <w:multiLevelType w:val="hybridMultilevel"/>
    <w:tmpl w:val="1B165E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0C57F4"/>
    <w:multiLevelType w:val="hybridMultilevel"/>
    <w:tmpl w:val="95B854F8"/>
    <w:lvl w:ilvl="0" w:tplc="F3B88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21F76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EB4F5A"/>
    <w:multiLevelType w:val="hybridMultilevel"/>
    <w:tmpl w:val="EE909CD0"/>
    <w:lvl w:ilvl="0" w:tplc="F94C8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B75DBF"/>
    <w:multiLevelType w:val="hybridMultilevel"/>
    <w:tmpl w:val="820466F2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AF6EB5"/>
    <w:multiLevelType w:val="hybridMultilevel"/>
    <w:tmpl w:val="61985B7C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8C25FF"/>
    <w:multiLevelType w:val="hybridMultilevel"/>
    <w:tmpl w:val="CA8AB2F0"/>
    <w:lvl w:ilvl="0" w:tplc="3AD8F9F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5073498"/>
    <w:multiLevelType w:val="hybridMultilevel"/>
    <w:tmpl w:val="18E4393A"/>
    <w:lvl w:ilvl="0" w:tplc="0419000F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>
    <w:nsid w:val="563F79E6"/>
    <w:multiLevelType w:val="hybridMultilevel"/>
    <w:tmpl w:val="2E8643D8"/>
    <w:lvl w:ilvl="0" w:tplc="D31C77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6A4C41"/>
    <w:multiLevelType w:val="hybridMultilevel"/>
    <w:tmpl w:val="FF9C86B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88B1558"/>
    <w:multiLevelType w:val="hybridMultilevel"/>
    <w:tmpl w:val="B5807860"/>
    <w:lvl w:ilvl="0" w:tplc="E6722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F2DD5C" w:tentative="1">
      <w:start w:val="1"/>
      <w:numFmt w:val="lowerLetter"/>
      <w:lvlText w:val="%2."/>
      <w:lvlJc w:val="left"/>
      <w:pPr>
        <w:ind w:left="1440" w:hanging="360"/>
      </w:pPr>
    </w:lvl>
    <w:lvl w:ilvl="2" w:tplc="BE08DA7E" w:tentative="1">
      <w:start w:val="1"/>
      <w:numFmt w:val="lowerRoman"/>
      <w:lvlText w:val="%3."/>
      <w:lvlJc w:val="right"/>
      <w:pPr>
        <w:ind w:left="2160" w:hanging="180"/>
      </w:pPr>
    </w:lvl>
    <w:lvl w:ilvl="3" w:tplc="D018B332" w:tentative="1">
      <w:start w:val="1"/>
      <w:numFmt w:val="decimal"/>
      <w:lvlText w:val="%4."/>
      <w:lvlJc w:val="left"/>
      <w:pPr>
        <w:ind w:left="2880" w:hanging="360"/>
      </w:pPr>
    </w:lvl>
    <w:lvl w:ilvl="4" w:tplc="2D964654" w:tentative="1">
      <w:start w:val="1"/>
      <w:numFmt w:val="lowerLetter"/>
      <w:lvlText w:val="%5."/>
      <w:lvlJc w:val="left"/>
      <w:pPr>
        <w:ind w:left="3600" w:hanging="360"/>
      </w:pPr>
    </w:lvl>
    <w:lvl w:ilvl="5" w:tplc="7E4835BA" w:tentative="1">
      <w:start w:val="1"/>
      <w:numFmt w:val="lowerRoman"/>
      <w:lvlText w:val="%6."/>
      <w:lvlJc w:val="right"/>
      <w:pPr>
        <w:ind w:left="4320" w:hanging="180"/>
      </w:pPr>
    </w:lvl>
    <w:lvl w:ilvl="6" w:tplc="ADBA4726" w:tentative="1">
      <w:start w:val="1"/>
      <w:numFmt w:val="decimal"/>
      <w:lvlText w:val="%7."/>
      <w:lvlJc w:val="left"/>
      <w:pPr>
        <w:ind w:left="5040" w:hanging="360"/>
      </w:pPr>
    </w:lvl>
    <w:lvl w:ilvl="7" w:tplc="D7DA79B4" w:tentative="1">
      <w:start w:val="1"/>
      <w:numFmt w:val="lowerLetter"/>
      <w:lvlText w:val="%8."/>
      <w:lvlJc w:val="left"/>
      <w:pPr>
        <w:ind w:left="5760" w:hanging="360"/>
      </w:pPr>
    </w:lvl>
    <w:lvl w:ilvl="8" w:tplc="6C36C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95E2F69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DE51C3"/>
    <w:multiLevelType w:val="hybridMultilevel"/>
    <w:tmpl w:val="D65C078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6F1D2C"/>
    <w:multiLevelType w:val="hybridMultilevel"/>
    <w:tmpl w:val="1B165E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0D501B"/>
    <w:multiLevelType w:val="hybridMultilevel"/>
    <w:tmpl w:val="3818441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4B552D"/>
    <w:multiLevelType w:val="hybridMultilevel"/>
    <w:tmpl w:val="D05E5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935F6B"/>
    <w:multiLevelType w:val="hybridMultilevel"/>
    <w:tmpl w:val="0DE2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E542A2"/>
    <w:multiLevelType w:val="hybridMultilevel"/>
    <w:tmpl w:val="191E1178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6E951E8C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EE879C7"/>
    <w:multiLevelType w:val="hybridMultilevel"/>
    <w:tmpl w:val="95B854F8"/>
    <w:lvl w:ilvl="0" w:tplc="4BD80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1A75F47"/>
    <w:multiLevelType w:val="hybridMultilevel"/>
    <w:tmpl w:val="C9CE7EB0"/>
    <w:lvl w:ilvl="0" w:tplc="0419000F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1">
    <w:nsid w:val="7476198E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655037"/>
    <w:multiLevelType w:val="hybridMultilevel"/>
    <w:tmpl w:val="0DE2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46"/>
  </w:num>
  <w:num w:numId="4">
    <w:abstractNumId w:val="10"/>
  </w:num>
  <w:num w:numId="5">
    <w:abstractNumId w:val="44"/>
  </w:num>
  <w:num w:numId="6">
    <w:abstractNumId w:val="48"/>
  </w:num>
  <w:num w:numId="7">
    <w:abstractNumId w:val="0"/>
  </w:num>
  <w:num w:numId="8">
    <w:abstractNumId w:val="1"/>
  </w:num>
  <w:num w:numId="9">
    <w:abstractNumId w:val="51"/>
  </w:num>
  <w:num w:numId="10">
    <w:abstractNumId w:val="33"/>
  </w:num>
  <w:num w:numId="11">
    <w:abstractNumId w:val="30"/>
  </w:num>
  <w:num w:numId="12">
    <w:abstractNumId w:val="6"/>
  </w:num>
  <w:num w:numId="13">
    <w:abstractNumId w:val="62"/>
  </w:num>
  <w:num w:numId="14">
    <w:abstractNumId w:val="5"/>
  </w:num>
  <w:num w:numId="15">
    <w:abstractNumId w:val="21"/>
  </w:num>
  <w:num w:numId="16">
    <w:abstractNumId w:val="24"/>
  </w:num>
  <w:num w:numId="17">
    <w:abstractNumId w:val="40"/>
  </w:num>
  <w:num w:numId="18">
    <w:abstractNumId w:val="52"/>
  </w:num>
  <w:num w:numId="19">
    <w:abstractNumId w:val="43"/>
  </w:num>
  <w:num w:numId="20">
    <w:abstractNumId w:val="25"/>
  </w:num>
  <w:num w:numId="21">
    <w:abstractNumId w:val="35"/>
  </w:num>
  <w:num w:numId="22">
    <w:abstractNumId w:val="37"/>
  </w:num>
  <w:num w:numId="23">
    <w:abstractNumId w:val="7"/>
  </w:num>
  <w:num w:numId="24">
    <w:abstractNumId w:val="63"/>
  </w:num>
  <w:num w:numId="25">
    <w:abstractNumId w:val="26"/>
  </w:num>
  <w:num w:numId="26">
    <w:abstractNumId w:val="41"/>
  </w:num>
  <w:num w:numId="27">
    <w:abstractNumId w:val="4"/>
  </w:num>
  <w:num w:numId="28">
    <w:abstractNumId w:val="61"/>
  </w:num>
  <w:num w:numId="29">
    <w:abstractNumId w:val="22"/>
  </w:num>
  <w:num w:numId="30">
    <w:abstractNumId w:val="11"/>
  </w:num>
  <w:num w:numId="31">
    <w:abstractNumId w:val="17"/>
  </w:num>
  <w:num w:numId="32">
    <w:abstractNumId w:val="55"/>
  </w:num>
  <w:num w:numId="33">
    <w:abstractNumId w:val="53"/>
  </w:num>
  <w:num w:numId="34">
    <w:abstractNumId w:val="13"/>
  </w:num>
  <w:num w:numId="35">
    <w:abstractNumId w:val="16"/>
  </w:num>
  <w:num w:numId="36">
    <w:abstractNumId w:val="38"/>
  </w:num>
  <w:num w:numId="37">
    <w:abstractNumId w:val="34"/>
  </w:num>
  <w:num w:numId="38">
    <w:abstractNumId w:val="60"/>
  </w:num>
  <w:num w:numId="39">
    <w:abstractNumId w:val="23"/>
  </w:num>
  <w:num w:numId="40">
    <w:abstractNumId w:val="49"/>
  </w:num>
  <w:num w:numId="41">
    <w:abstractNumId w:val="3"/>
  </w:num>
  <w:num w:numId="42">
    <w:abstractNumId w:val="28"/>
  </w:num>
  <w:num w:numId="43">
    <w:abstractNumId w:val="12"/>
  </w:num>
  <w:num w:numId="44">
    <w:abstractNumId w:val="45"/>
  </w:num>
  <w:num w:numId="45">
    <w:abstractNumId w:val="29"/>
  </w:num>
  <w:num w:numId="46">
    <w:abstractNumId w:val="2"/>
  </w:num>
  <w:num w:numId="47">
    <w:abstractNumId w:val="39"/>
  </w:num>
  <w:num w:numId="48">
    <w:abstractNumId w:val="50"/>
  </w:num>
  <w:num w:numId="49">
    <w:abstractNumId w:val="36"/>
  </w:num>
  <w:num w:numId="50">
    <w:abstractNumId w:val="32"/>
  </w:num>
  <w:num w:numId="51">
    <w:abstractNumId w:val="57"/>
  </w:num>
  <w:num w:numId="52">
    <w:abstractNumId w:val="14"/>
  </w:num>
  <w:num w:numId="53">
    <w:abstractNumId w:val="59"/>
  </w:num>
  <w:num w:numId="54">
    <w:abstractNumId w:val="19"/>
  </w:num>
  <w:num w:numId="55">
    <w:abstractNumId w:val="20"/>
  </w:num>
  <w:num w:numId="56">
    <w:abstractNumId w:val="42"/>
  </w:num>
  <w:num w:numId="57">
    <w:abstractNumId w:val="58"/>
  </w:num>
  <w:num w:numId="58">
    <w:abstractNumId w:val="8"/>
  </w:num>
  <w:num w:numId="59">
    <w:abstractNumId w:val="47"/>
  </w:num>
  <w:num w:numId="60">
    <w:abstractNumId w:val="9"/>
  </w:num>
  <w:num w:numId="61">
    <w:abstractNumId w:val="64"/>
  </w:num>
  <w:num w:numId="62">
    <w:abstractNumId w:val="56"/>
  </w:num>
  <w:num w:numId="63">
    <w:abstractNumId w:val="54"/>
  </w:num>
  <w:num w:numId="64">
    <w:abstractNumId w:val="15"/>
  </w:num>
  <w:num w:numId="65">
    <w:abstractNumId w:val="27"/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3C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7034"/>
    <w:rsid w:val="00027348"/>
    <w:rsid w:val="000304A5"/>
    <w:rsid w:val="0003078B"/>
    <w:rsid w:val="00030D3F"/>
    <w:rsid w:val="00030DBF"/>
    <w:rsid w:val="00031E92"/>
    <w:rsid w:val="00032902"/>
    <w:rsid w:val="00034A24"/>
    <w:rsid w:val="00034E09"/>
    <w:rsid w:val="00035AA3"/>
    <w:rsid w:val="000427E4"/>
    <w:rsid w:val="00043668"/>
    <w:rsid w:val="0004398E"/>
    <w:rsid w:val="00044E40"/>
    <w:rsid w:val="00045A75"/>
    <w:rsid w:val="00046D8E"/>
    <w:rsid w:val="00046DC3"/>
    <w:rsid w:val="000518FB"/>
    <w:rsid w:val="00051EF7"/>
    <w:rsid w:val="00053443"/>
    <w:rsid w:val="00053B53"/>
    <w:rsid w:val="000548F6"/>
    <w:rsid w:val="00057CFE"/>
    <w:rsid w:val="0006039A"/>
    <w:rsid w:val="000612EE"/>
    <w:rsid w:val="00061A46"/>
    <w:rsid w:val="000649CF"/>
    <w:rsid w:val="000700F3"/>
    <w:rsid w:val="000716BE"/>
    <w:rsid w:val="00071C83"/>
    <w:rsid w:val="00073FB9"/>
    <w:rsid w:val="00074058"/>
    <w:rsid w:val="00087AB3"/>
    <w:rsid w:val="000923C7"/>
    <w:rsid w:val="00092FC4"/>
    <w:rsid w:val="000A1FD9"/>
    <w:rsid w:val="000A281F"/>
    <w:rsid w:val="000A5279"/>
    <w:rsid w:val="000B03E1"/>
    <w:rsid w:val="000B0517"/>
    <w:rsid w:val="000B0555"/>
    <w:rsid w:val="000B09F2"/>
    <w:rsid w:val="000B14F0"/>
    <w:rsid w:val="000B2413"/>
    <w:rsid w:val="000B256C"/>
    <w:rsid w:val="000B65D6"/>
    <w:rsid w:val="000C0B52"/>
    <w:rsid w:val="000C0D5B"/>
    <w:rsid w:val="000C122B"/>
    <w:rsid w:val="000C3680"/>
    <w:rsid w:val="000C6709"/>
    <w:rsid w:val="000D0E3E"/>
    <w:rsid w:val="000D23BD"/>
    <w:rsid w:val="000D6A21"/>
    <w:rsid w:val="000D7ECA"/>
    <w:rsid w:val="000E05A0"/>
    <w:rsid w:val="000E75A5"/>
    <w:rsid w:val="000F02C1"/>
    <w:rsid w:val="000F1BD0"/>
    <w:rsid w:val="000F20F5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333C"/>
    <w:rsid w:val="0011528A"/>
    <w:rsid w:val="00121751"/>
    <w:rsid w:val="00127EE6"/>
    <w:rsid w:val="001301EE"/>
    <w:rsid w:val="00132435"/>
    <w:rsid w:val="00133797"/>
    <w:rsid w:val="001348DA"/>
    <w:rsid w:val="0013578D"/>
    <w:rsid w:val="00137EC5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7B7B"/>
    <w:rsid w:val="0018353D"/>
    <w:rsid w:val="001840AA"/>
    <w:rsid w:val="00186FC7"/>
    <w:rsid w:val="00190BB1"/>
    <w:rsid w:val="00190FAE"/>
    <w:rsid w:val="00191895"/>
    <w:rsid w:val="00193FDC"/>
    <w:rsid w:val="001947E4"/>
    <w:rsid w:val="001950F6"/>
    <w:rsid w:val="00195C63"/>
    <w:rsid w:val="001966B2"/>
    <w:rsid w:val="00196AB7"/>
    <w:rsid w:val="00196FED"/>
    <w:rsid w:val="001A1382"/>
    <w:rsid w:val="001A332E"/>
    <w:rsid w:val="001A4487"/>
    <w:rsid w:val="001A6637"/>
    <w:rsid w:val="001A6732"/>
    <w:rsid w:val="001B04F2"/>
    <w:rsid w:val="001B17BD"/>
    <w:rsid w:val="001B1996"/>
    <w:rsid w:val="001B342E"/>
    <w:rsid w:val="001B4AF7"/>
    <w:rsid w:val="001B5542"/>
    <w:rsid w:val="001B751F"/>
    <w:rsid w:val="001C25C3"/>
    <w:rsid w:val="001C2BDE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D9E"/>
    <w:rsid w:val="001E5FF9"/>
    <w:rsid w:val="001F16BD"/>
    <w:rsid w:val="001F5087"/>
    <w:rsid w:val="001F5FDD"/>
    <w:rsid w:val="001F72E7"/>
    <w:rsid w:val="001F7BD9"/>
    <w:rsid w:val="00200829"/>
    <w:rsid w:val="00204010"/>
    <w:rsid w:val="00205C26"/>
    <w:rsid w:val="00211F52"/>
    <w:rsid w:val="00213AC8"/>
    <w:rsid w:val="00215764"/>
    <w:rsid w:val="00220E23"/>
    <w:rsid w:val="0022120B"/>
    <w:rsid w:val="00221792"/>
    <w:rsid w:val="00222E30"/>
    <w:rsid w:val="00224C66"/>
    <w:rsid w:val="00226E0A"/>
    <w:rsid w:val="00227C8E"/>
    <w:rsid w:val="0023048C"/>
    <w:rsid w:val="00230670"/>
    <w:rsid w:val="00231E17"/>
    <w:rsid w:val="00232C24"/>
    <w:rsid w:val="00233373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52723"/>
    <w:rsid w:val="00253127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9000C"/>
    <w:rsid w:val="002904B4"/>
    <w:rsid w:val="0029241A"/>
    <w:rsid w:val="0029303F"/>
    <w:rsid w:val="0029392E"/>
    <w:rsid w:val="00293E21"/>
    <w:rsid w:val="002946ED"/>
    <w:rsid w:val="00296B35"/>
    <w:rsid w:val="002A36C5"/>
    <w:rsid w:val="002A6A10"/>
    <w:rsid w:val="002B09B2"/>
    <w:rsid w:val="002B19E3"/>
    <w:rsid w:val="002B1CEF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77BE"/>
    <w:rsid w:val="002D7ECF"/>
    <w:rsid w:val="002E0AAF"/>
    <w:rsid w:val="002E0D50"/>
    <w:rsid w:val="002E2C02"/>
    <w:rsid w:val="002E42BD"/>
    <w:rsid w:val="002E46C5"/>
    <w:rsid w:val="002E6C5A"/>
    <w:rsid w:val="002E7292"/>
    <w:rsid w:val="002E7EBB"/>
    <w:rsid w:val="002F1AC4"/>
    <w:rsid w:val="002F5365"/>
    <w:rsid w:val="002F79B0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5010"/>
    <w:rsid w:val="0031506F"/>
    <w:rsid w:val="0032043A"/>
    <w:rsid w:val="00320D67"/>
    <w:rsid w:val="00322144"/>
    <w:rsid w:val="00322D69"/>
    <w:rsid w:val="00325E95"/>
    <w:rsid w:val="00326351"/>
    <w:rsid w:val="003272B9"/>
    <w:rsid w:val="003330B7"/>
    <w:rsid w:val="0033365D"/>
    <w:rsid w:val="0033576C"/>
    <w:rsid w:val="00335A6F"/>
    <w:rsid w:val="0033776B"/>
    <w:rsid w:val="00342B27"/>
    <w:rsid w:val="003457B7"/>
    <w:rsid w:val="00346BB3"/>
    <w:rsid w:val="00347E65"/>
    <w:rsid w:val="003512D8"/>
    <w:rsid w:val="003515DC"/>
    <w:rsid w:val="00351F1D"/>
    <w:rsid w:val="0035211A"/>
    <w:rsid w:val="003622BA"/>
    <w:rsid w:val="0036339F"/>
    <w:rsid w:val="0036347E"/>
    <w:rsid w:val="00364234"/>
    <w:rsid w:val="00366754"/>
    <w:rsid w:val="0036781A"/>
    <w:rsid w:val="00367BC7"/>
    <w:rsid w:val="0037146A"/>
    <w:rsid w:val="00373F75"/>
    <w:rsid w:val="0037425D"/>
    <w:rsid w:val="0037676B"/>
    <w:rsid w:val="0038121E"/>
    <w:rsid w:val="00382D16"/>
    <w:rsid w:val="0038304B"/>
    <w:rsid w:val="00383C3C"/>
    <w:rsid w:val="00385601"/>
    <w:rsid w:val="003868AC"/>
    <w:rsid w:val="00386D5E"/>
    <w:rsid w:val="003872D5"/>
    <w:rsid w:val="00391AB9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B0D45"/>
    <w:rsid w:val="003B2E00"/>
    <w:rsid w:val="003B54EC"/>
    <w:rsid w:val="003B750A"/>
    <w:rsid w:val="003C073A"/>
    <w:rsid w:val="003C1069"/>
    <w:rsid w:val="003C2AC3"/>
    <w:rsid w:val="003C5336"/>
    <w:rsid w:val="003C5345"/>
    <w:rsid w:val="003C65A7"/>
    <w:rsid w:val="003D421F"/>
    <w:rsid w:val="003D4DED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C54"/>
    <w:rsid w:val="00413747"/>
    <w:rsid w:val="00415EB2"/>
    <w:rsid w:val="0041658B"/>
    <w:rsid w:val="004168F6"/>
    <w:rsid w:val="00421788"/>
    <w:rsid w:val="00421D3F"/>
    <w:rsid w:val="00426044"/>
    <w:rsid w:val="00431A34"/>
    <w:rsid w:val="004337F0"/>
    <w:rsid w:val="00434297"/>
    <w:rsid w:val="00435D40"/>
    <w:rsid w:val="004361B3"/>
    <w:rsid w:val="004415C3"/>
    <w:rsid w:val="00442C8A"/>
    <w:rsid w:val="0044413B"/>
    <w:rsid w:val="00447316"/>
    <w:rsid w:val="004476D8"/>
    <w:rsid w:val="004476F5"/>
    <w:rsid w:val="00447C87"/>
    <w:rsid w:val="00451C7E"/>
    <w:rsid w:val="00455B60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7758F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4F7C"/>
    <w:rsid w:val="004957C1"/>
    <w:rsid w:val="00495E38"/>
    <w:rsid w:val="004A0A14"/>
    <w:rsid w:val="004A220D"/>
    <w:rsid w:val="004A2283"/>
    <w:rsid w:val="004A6370"/>
    <w:rsid w:val="004B281A"/>
    <w:rsid w:val="004B2960"/>
    <w:rsid w:val="004B4E38"/>
    <w:rsid w:val="004B60EE"/>
    <w:rsid w:val="004C179E"/>
    <w:rsid w:val="004C1C1A"/>
    <w:rsid w:val="004C1CA9"/>
    <w:rsid w:val="004C2D1D"/>
    <w:rsid w:val="004C2E7A"/>
    <w:rsid w:val="004C38EB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3CC8"/>
    <w:rsid w:val="004F50FE"/>
    <w:rsid w:val="00501799"/>
    <w:rsid w:val="0050399A"/>
    <w:rsid w:val="00503F14"/>
    <w:rsid w:val="00504B2D"/>
    <w:rsid w:val="00506170"/>
    <w:rsid w:val="005106B9"/>
    <w:rsid w:val="00512D46"/>
    <w:rsid w:val="00517485"/>
    <w:rsid w:val="0051761D"/>
    <w:rsid w:val="00517AA7"/>
    <w:rsid w:val="00520D3D"/>
    <w:rsid w:val="00520D3E"/>
    <w:rsid w:val="005213D2"/>
    <w:rsid w:val="00523B54"/>
    <w:rsid w:val="00525FF9"/>
    <w:rsid w:val="005269FC"/>
    <w:rsid w:val="00527416"/>
    <w:rsid w:val="005315A2"/>
    <w:rsid w:val="00532DDD"/>
    <w:rsid w:val="005338D8"/>
    <w:rsid w:val="005347C9"/>
    <w:rsid w:val="0053607A"/>
    <w:rsid w:val="00537127"/>
    <w:rsid w:val="00537226"/>
    <w:rsid w:val="005420ED"/>
    <w:rsid w:val="0055136B"/>
    <w:rsid w:val="0055184F"/>
    <w:rsid w:val="00557165"/>
    <w:rsid w:val="00560775"/>
    <w:rsid w:val="00563F98"/>
    <w:rsid w:val="00564CA2"/>
    <w:rsid w:val="00571A28"/>
    <w:rsid w:val="00574B78"/>
    <w:rsid w:val="00574BC4"/>
    <w:rsid w:val="005764CA"/>
    <w:rsid w:val="00576A63"/>
    <w:rsid w:val="00576D10"/>
    <w:rsid w:val="00581B11"/>
    <w:rsid w:val="00582124"/>
    <w:rsid w:val="00583E9D"/>
    <w:rsid w:val="00584479"/>
    <w:rsid w:val="00585C6A"/>
    <w:rsid w:val="00586A59"/>
    <w:rsid w:val="005921F1"/>
    <w:rsid w:val="005933CF"/>
    <w:rsid w:val="00594FFA"/>
    <w:rsid w:val="005959A4"/>
    <w:rsid w:val="00596BBA"/>
    <w:rsid w:val="0059763C"/>
    <w:rsid w:val="005A1486"/>
    <w:rsid w:val="005A1BA1"/>
    <w:rsid w:val="005A2C36"/>
    <w:rsid w:val="005B1048"/>
    <w:rsid w:val="005B1377"/>
    <w:rsid w:val="005B2032"/>
    <w:rsid w:val="005B22E4"/>
    <w:rsid w:val="005B49B6"/>
    <w:rsid w:val="005B5028"/>
    <w:rsid w:val="005B7FAE"/>
    <w:rsid w:val="005C1318"/>
    <w:rsid w:val="005C20E2"/>
    <w:rsid w:val="005C2E0F"/>
    <w:rsid w:val="005C2F16"/>
    <w:rsid w:val="005C30F9"/>
    <w:rsid w:val="005C416B"/>
    <w:rsid w:val="005C45C1"/>
    <w:rsid w:val="005C77B3"/>
    <w:rsid w:val="005D1FC3"/>
    <w:rsid w:val="005D2B2F"/>
    <w:rsid w:val="005D5DF9"/>
    <w:rsid w:val="005D5E60"/>
    <w:rsid w:val="005D6213"/>
    <w:rsid w:val="005D6230"/>
    <w:rsid w:val="005E1679"/>
    <w:rsid w:val="005E2B3A"/>
    <w:rsid w:val="005E6D54"/>
    <w:rsid w:val="005E7E79"/>
    <w:rsid w:val="005F0B9D"/>
    <w:rsid w:val="005F1A5C"/>
    <w:rsid w:val="005F21F5"/>
    <w:rsid w:val="005F3B2D"/>
    <w:rsid w:val="005F3D96"/>
    <w:rsid w:val="005F4AEA"/>
    <w:rsid w:val="005F52CB"/>
    <w:rsid w:val="006032FB"/>
    <w:rsid w:val="0060372C"/>
    <w:rsid w:val="00604658"/>
    <w:rsid w:val="0060708E"/>
    <w:rsid w:val="006114DA"/>
    <w:rsid w:val="00615CCB"/>
    <w:rsid w:val="00616EA4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2735"/>
    <w:rsid w:val="00644C4A"/>
    <w:rsid w:val="00645FFC"/>
    <w:rsid w:val="006465BE"/>
    <w:rsid w:val="00650FB1"/>
    <w:rsid w:val="00651581"/>
    <w:rsid w:val="00652005"/>
    <w:rsid w:val="00653567"/>
    <w:rsid w:val="00653902"/>
    <w:rsid w:val="0065505C"/>
    <w:rsid w:val="00655F55"/>
    <w:rsid w:val="00663309"/>
    <w:rsid w:val="00663FD1"/>
    <w:rsid w:val="006655E6"/>
    <w:rsid w:val="00672060"/>
    <w:rsid w:val="0067255E"/>
    <w:rsid w:val="006749E3"/>
    <w:rsid w:val="00676740"/>
    <w:rsid w:val="00676E4D"/>
    <w:rsid w:val="0068078F"/>
    <w:rsid w:val="00682809"/>
    <w:rsid w:val="00683059"/>
    <w:rsid w:val="00684545"/>
    <w:rsid w:val="00690A14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775"/>
    <w:rsid w:val="006C5C5B"/>
    <w:rsid w:val="006D235F"/>
    <w:rsid w:val="006D27FB"/>
    <w:rsid w:val="006D2E4A"/>
    <w:rsid w:val="006D361D"/>
    <w:rsid w:val="006D3AE5"/>
    <w:rsid w:val="006D6ADD"/>
    <w:rsid w:val="006E0330"/>
    <w:rsid w:val="006E09C4"/>
    <w:rsid w:val="006E0DB4"/>
    <w:rsid w:val="006E182E"/>
    <w:rsid w:val="006E3359"/>
    <w:rsid w:val="006E4001"/>
    <w:rsid w:val="006E45BD"/>
    <w:rsid w:val="006F1204"/>
    <w:rsid w:val="006F1F47"/>
    <w:rsid w:val="006F5103"/>
    <w:rsid w:val="006F5F25"/>
    <w:rsid w:val="00705271"/>
    <w:rsid w:val="00706525"/>
    <w:rsid w:val="00707E5F"/>
    <w:rsid w:val="00711D0A"/>
    <w:rsid w:val="007129D1"/>
    <w:rsid w:val="0071431B"/>
    <w:rsid w:val="00714C97"/>
    <w:rsid w:val="00715D54"/>
    <w:rsid w:val="0071750F"/>
    <w:rsid w:val="00721057"/>
    <w:rsid w:val="00723395"/>
    <w:rsid w:val="00724551"/>
    <w:rsid w:val="007251EE"/>
    <w:rsid w:val="0072788B"/>
    <w:rsid w:val="00727F7F"/>
    <w:rsid w:val="007321FE"/>
    <w:rsid w:val="00734558"/>
    <w:rsid w:val="00736381"/>
    <w:rsid w:val="00737935"/>
    <w:rsid w:val="00737EEF"/>
    <w:rsid w:val="00746422"/>
    <w:rsid w:val="0074676D"/>
    <w:rsid w:val="00746B53"/>
    <w:rsid w:val="0074721F"/>
    <w:rsid w:val="00747A76"/>
    <w:rsid w:val="00747E93"/>
    <w:rsid w:val="007509E5"/>
    <w:rsid w:val="00751907"/>
    <w:rsid w:val="00752A9B"/>
    <w:rsid w:val="007531B5"/>
    <w:rsid w:val="00753599"/>
    <w:rsid w:val="00754EE8"/>
    <w:rsid w:val="007553E3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4C85"/>
    <w:rsid w:val="00784DDE"/>
    <w:rsid w:val="00787243"/>
    <w:rsid w:val="00787547"/>
    <w:rsid w:val="0078759A"/>
    <w:rsid w:val="00787BE6"/>
    <w:rsid w:val="007917D5"/>
    <w:rsid w:val="0079758C"/>
    <w:rsid w:val="007A336C"/>
    <w:rsid w:val="007A5F08"/>
    <w:rsid w:val="007B1406"/>
    <w:rsid w:val="007B412F"/>
    <w:rsid w:val="007B481B"/>
    <w:rsid w:val="007B5388"/>
    <w:rsid w:val="007B562D"/>
    <w:rsid w:val="007B6093"/>
    <w:rsid w:val="007B689D"/>
    <w:rsid w:val="007B6DBE"/>
    <w:rsid w:val="007C1CFE"/>
    <w:rsid w:val="007C65A5"/>
    <w:rsid w:val="007C7284"/>
    <w:rsid w:val="007C7484"/>
    <w:rsid w:val="007D0CDA"/>
    <w:rsid w:val="007D2A39"/>
    <w:rsid w:val="007D2D73"/>
    <w:rsid w:val="007D7084"/>
    <w:rsid w:val="007D74BC"/>
    <w:rsid w:val="007E0B8D"/>
    <w:rsid w:val="007E1D22"/>
    <w:rsid w:val="007E34CE"/>
    <w:rsid w:val="007E5487"/>
    <w:rsid w:val="007F03CC"/>
    <w:rsid w:val="007F1257"/>
    <w:rsid w:val="007F1794"/>
    <w:rsid w:val="007F1C4B"/>
    <w:rsid w:val="007F3977"/>
    <w:rsid w:val="007F4965"/>
    <w:rsid w:val="007F56DF"/>
    <w:rsid w:val="007F6003"/>
    <w:rsid w:val="007F68AC"/>
    <w:rsid w:val="00801015"/>
    <w:rsid w:val="00801F4C"/>
    <w:rsid w:val="00803ECA"/>
    <w:rsid w:val="00805658"/>
    <w:rsid w:val="00806C37"/>
    <w:rsid w:val="00807125"/>
    <w:rsid w:val="0081429A"/>
    <w:rsid w:val="008157F6"/>
    <w:rsid w:val="00816FE6"/>
    <w:rsid w:val="00817D25"/>
    <w:rsid w:val="008203FE"/>
    <w:rsid w:val="00820EBA"/>
    <w:rsid w:val="00821540"/>
    <w:rsid w:val="008218F5"/>
    <w:rsid w:val="0082420B"/>
    <w:rsid w:val="008247AF"/>
    <w:rsid w:val="0083107D"/>
    <w:rsid w:val="00831CA4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393C"/>
    <w:rsid w:val="00874573"/>
    <w:rsid w:val="00874900"/>
    <w:rsid w:val="00875B92"/>
    <w:rsid w:val="00875ED4"/>
    <w:rsid w:val="008775D2"/>
    <w:rsid w:val="00880659"/>
    <w:rsid w:val="0088622C"/>
    <w:rsid w:val="00887EB6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59D0"/>
    <w:rsid w:val="008A6DE7"/>
    <w:rsid w:val="008A7390"/>
    <w:rsid w:val="008A77F3"/>
    <w:rsid w:val="008A7ECA"/>
    <w:rsid w:val="008B0EEB"/>
    <w:rsid w:val="008B4135"/>
    <w:rsid w:val="008B4CB1"/>
    <w:rsid w:val="008B4D47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F10F8"/>
    <w:rsid w:val="008F2AF8"/>
    <w:rsid w:val="008F3A7D"/>
    <w:rsid w:val="008F4223"/>
    <w:rsid w:val="008F46BC"/>
    <w:rsid w:val="0090044C"/>
    <w:rsid w:val="00900594"/>
    <w:rsid w:val="00902070"/>
    <w:rsid w:val="00902E74"/>
    <w:rsid w:val="00903D07"/>
    <w:rsid w:val="009042BF"/>
    <w:rsid w:val="00904AE2"/>
    <w:rsid w:val="00906610"/>
    <w:rsid w:val="0091091A"/>
    <w:rsid w:val="0091267C"/>
    <w:rsid w:val="00912BF9"/>
    <w:rsid w:val="0091404C"/>
    <w:rsid w:val="00920BB9"/>
    <w:rsid w:val="009226CA"/>
    <w:rsid w:val="00922923"/>
    <w:rsid w:val="00923059"/>
    <w:rsid w:val="009237BC"/>
    <w:rsid w:val="00924C3C"/>
    <w:rsid w:val="00925F53"/>
    <w:rsid w:val="00930A43"/>
    <w:rsid w:val="009317E7"/>
    <w:rsid w:val="00931AFC"/>
    <w:rsid w:val="00932C04"/>
    <w:rsid w:val="0093347C"/>
    <w:rsid w:val="009356AA"/>
    <w:rsid w:val="00935E30"/>
    <w:rsid w:val="00936CD1"/>
    <w:rsid w:val="00937540"/>
    <w:rsid w:val="00937576"/>
    <w:rsid w:val="0094436D"/>
    <w:rsid w:val="0094564F"/>
    <w:rsid w:val="009529A7"/>
    <w:rsid w:val="00953869"/>
    <w:rsid w:val="0095769A"/>
    <w:rsid w:val="0096074B"/>
    <w:rsid w:val="00960867"/>
    <w:rsid w:val="009663C5"/>
    <w:rsid w:val="009663F6"/>
    <w:rsid w:val="009669A5"/>
    <w:rsid w:val="00966FA7"/>
    <w:rsid w:val="00970C4D"/>
    <w:rsid w:val="0097112B"/>
    <w:rsid w:val="00975440"/>
    <w:rsid w:val="00975808"/>
    <w:rsid w:val="00977BA5"/>
    <w:rsid w:val="00977E12"/>
    <w:rsid w:val="009806E4"/>
    <w:rsid w:val="009814E9"/>
    <w:rsid w:val="00981CA7"/>
    <w:rsid w:val="009847AD"/>
    <w:rsid w:val="00985F20"/>
    <w:rsid w:val="009871F9"/>
    <w:rsid w:val="0099001B"/>
    <w:rsid w:val="00991BBB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33AD"/>
    <w:rsid w:val="009B4996"/>
    <w:rsid w:val="009B785E"/>
    <w:rsid w:val="009B7BE4"/>
    <w:rsid w:val="009C0B7B"/>
    <w:rsid w:val="009C3577"/>
    <w:rsid w:val="009C3BB3"/>
    <w:rsid w:val="009C4C59"/>
    <w:rsid w:val="009C5AA3"/>
    <w:rsid w:val="009C74A2"/>
    <w:rsid w:val="009D1620"/>
    <w:rsid w:val="009D2A7F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2A"/>
    <w:rsid w:val="009E7338"/>
    <w:rsid w:val="009E7437"/>
    <w:rsid w:val="009E7D25"/>
    <w:rsid w:val="009F00ED"/>
    <w:rsid w:val="009F032B"/>
    <w:rsid w:val="009F0F0A"/>
    <w:rsid w:val="009F25F9"/>
    <w:rsid w:val="009F650D"/>
    <w:rsid w:val="00A008EE"/>
    <w:rsid w:val="00A02CAE"/>
    <w:rsid w:val="00A05405"/>
    <w:rsid w:val="00A05CBE"/>
    <w:rsid w:val="00A06B25"/>
    <w:rsid w:val="00A10124"/>
    <w:rsid w:val="00A11A5D"/>
    <w:rsid w:val="00A13926"/>
    <w:rsid w:val="00A13DB6"/>
    <w:rsid w:val="00A1512B"/>
    <w:rsid w:val="00A246C5"/>
    <w:rsid w:val="00A25D3F"/>
    <w:rsid w:val="00A26923"/>
    <w:rsid w:val="00A26940"/>
    <w:rsid w:val="00A27142"/>
    <w:rsid w:val="00A275CB"/>
    <w:rsid w:val="00A30A0D"/>
    <w:rsid w:val="00A3124D"/>
    <w:rsid w:val="00A33CDC"/>
    <w:rsid w:val="00A352B1"/>
    <w:rsid w:val="00A3583D"/>
    <w:rsid w:val="00A37496"/>
    <w:rsid w:val="00A375BD"/>
    <w:rsid w:val="00A3769E"/>
    <w:rsid w:val="00A37930"/>
    <w:rsid w:val="00A40299"/>
    <w:rsid w:val="00A407E8"/>
    <w:rsid w:val="00A409EA"/>
    <w:rsid w:val="00A41F0B"/>
    <w:rsid w:val="00A4273C"/>
    <w:rsid w:val="00A43138"/>
    <w:rsid w:val="00A43827"/>
    <w:rsid w:val="00A443F5"/>
    <w:rsid w:val="00A47A97"/>
    <w:rsid w:val="00A50D44"/>
    <w:rsid w:val="00A512E4"/>
    <w:rsid w:val="00A526B4"/>
    <w:rsid w:val="00A5661A"/>
    <w:rsid w:val="00A60826"/>
    <w:rsid w:val="00A60C79"/>
    <w:rsid w:val="00A62E34"/>
    <w:rsid w:val="00A6374E"/>
    <w:rsid w:val="00A662A7"/>
    <w:rsid w:val="00A665BA"/>
    <w:rsid w:val="00A677EC"/>
    <w:rsid w:val="00A714CF"/>
    <w:rsid w:val="00A73989"/>
    <w:rsid w:val="00A779AA"/>
    <w:rsid w:val="00A81E16"/>
    <w:rsid w:val="00A82D33"/>
    <w:rsid w:val="00A82F30"/>
    <w:rsid w:val="00A86170"/>
    <w:rsid w:val="00A86913"/>
    <w:rsid w:val="00A96F96"/>
    <w:rsid w:val="00A97949"/>
    <w:rsid w:val="00AA021B"/>
    <w:rsid w:val="00AA36E9"/>
    <w:rsid w:val="00AA4852"/>
    <w:rsid w:val="00AA621C"/>
    <w:rsid w:val="00AB038B"/>
    <w:rsid w:val="00AB2A49"/>
    <w:rsid w:val="00AB6FBC"/>
    <w:rsid w:val="00AB7267"/>
    <w:rsid w:val="00AB7F6D"/>
    <w:rsid w:val="00AC0226"/>
    <w:rsid w:val="00AC0A97"/>
    <w:rsid w:val="00AC0D47"/>
    <w:rsid w:val="00AC2488"/>
    <w:rsid w:val="00AC3B00"/>
    <w:rsid w:val="00AC3C10"/>
    <w:rsid w:val="00AC43A9"/>
    <w:rsid w:val="00AC535E"/>
    <w:rsid w:val="00AC737B"/>
    <w:rsid w:val="00AD2868"/>
    <w:rsid w:val="00AD3036"/>
    <w:rsid w:val="00AD43B0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2ECA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20A2B"/>
    <w:rsid w:val="00B21390"/>
    <w:rsid w:val="00B213BF"/>
    <w:rsid w:val="00B214FE"/>
    <w:rsid w:val="00B22F6F"/>
    <w:rsid w:val="00B23BC4"/>
    <w:rsid w:val="00B24B2F"/>
    <w:rsid w:val="00B273AD"/>
    <w:rsid w:val="00B30164"/>
    <w:rsid w:val="00B30675"/>
    <w:rsid w:val="00B3079B"/>
    <w:rsid w:val="00B312B5"/>
    <w:rsid w:val="00B329C0"/>
    <w:rsid w:val="00B33EEF"/>
    <w:rsid w:val="00B35823"/>
    <w:rsid w:val="00B36924"/>
    <w:rsid w:val="00B37B74"/>
    <w:rsid w:val="00B37F83"/>
    <w:rsid w:val="00B40FCC"/>
    <w:rsid w:val="00B44B1E"/>
    <w:rsid w:val="00B44FCA"/>
    <w:rsid w:val="00B4622E"/>
    <w:rsid w:val="00B51159"/>
    <w:rsid w:val="00B51BEC"/>
    <w:rsid w:val="00B60301"/>
    <w:rsid w:val="00B6118C"/>
    <w:rsid w:val="00B61BFA"/>
    <w:rsid w:val="00B61D0C"/>
    <w:rsid w:val="00B61E86"/>
    <w:rsid w:val="00B62FD3"/>
    <w:rsid w:val="00B65094"/>
    <w:rsid w:val="00B67488"/>
    <w:rsid w:val="00B67D61"/>
    <w:rsid w:val="00B7248E"/>
    <w:rsid w:val="00B72945"/>
    <w:rsid w:val="00B72CA3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1B5"/>
    <w:rsid w:val="00B86539"/>
    <w:rsid w:val="00B87431"/>
    <w:rsid w:val="00B912F5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2CE2"/>
    <w:rsid w:val="00BC3359"/>
    <w:rsid w:val="00BC5A0F"/>
    <w:rsid w:val="00BC7744"/>
    <w:rsid w:val="00BD05A4"/>
    <w:rsid w:val="00BD6254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6EDA"/>
    <w:rsid w:val="00BF7588"/>
    <w:rsid w:val="00C00518"/>
    <w:rsid w:val="00C05BA6"/>
    <w:rsid w:val="00C05BE3"/>
    <w:rsid w:val="00C0696F"/>
    <w:rsid w:val="00C12A64"/>
    <w:rsid w:val="00C12D21"/>
    <w:rsid w:val="00C1333D"/>
    <w:rsid w:val="00C14BBF"/>
    <w:rsid w:val="00C221AC"/>
    <w:rsid w:val="00C228BA"/>
    <w:rsid w:val="00C22FE1"/>
    <w:rsid w:val="00C254FF"/>
    <w:rsid w:val="00C26345"/>
    <w:rsid w:val="00C30283"/>
    <w:rsid w:val="00C314B1"/>
    <w:rsid w:val="00C34C81"/>
    <w:rsid w:val="00C35A31"/>
    <w:rsid w:val="00C36919"/>
    <w:rsid w:val="00C416BE"/>
    <w:rsid w:val="00C42A57"/>
    <w:rsid w:val="00C441E5"/>
    <w:rsid w:val="00C445BA"/>
    <w:rsid w:val="00C44EEB"/>
    <w:rsid w:val="00C4642F"/>
    <w:rsid w:val="00C50A79"/>
    <w:rsid w:val="00C51023"/>
    <w:rsid w:val="00C51111"/>
    <w:rsid w:val="00C52D02"/>
    <w:rsid w:val="00C53543"/>
    <w:rsid w:val="00C55442"/>
    <w:rsid w:val="00C558AA"/>
    <w:rsid w:val="00C57B82"/>
    <w:rsid w:val="00C70191"/>
    <w:rsid w:val="00C72464"/>
    <w:rsid w:val="00C7320B"/>
    <w:rsid w:val="00C74C44"/>
    <w:rsid w:val="00C75442"/>
    <w:rsid w:val="00C7736A"/>
    <w:rsid w:val="00C845A5"/>
    <w:rsid w:val="00C84656"/>
    <w:rsid w:val="00C85103"/>
    <w:rsid w:val="00C8527C"/>
    <w:rsid w:val="00C9141E"/>
    <w:rsid w:val="00C94D68"/>
    <w:rsid w:val="00C950F1"/>
    <w:rsid w:val="00C95BC0"/>
    <w:rsid w:val="00C97095"/>
    <w:rsid w:val="00C97CB4"/>
    <w:rsid w:val="00C97E9A"/>
    <w:rsid w:val="00CA3370"/>
    <w:rsid w:val="00CB08CE"/>
    <w:rsid w:val="00CB0B67"/>
    <w:rsid w:val="00CB0D97"/>
    <w:rsid w:val="00CB2CEB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6291"/>
    <w:rsid w:val="00CE150E"/>
    <w:rsid w:val="00CE160A"/>
    <w:rsid w:val="00CE31A8"/>
    <w:rsid w:val="00CE4046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D01162"/>
    <w:rsid w:val="00D01498"/>
    <w:rsid w:val="00D040A0"/>
    <w:rsid w:val="00D062D1"/>
    <w:rsid w:val="00D06BA4"/>
    <w:rsid w:val="00D10A37"/>
    <w:rsid w:val="00D12D74"/>
    <w:rsid w:val="00D1305B"/>
    <w:rsid w:val="00D1428A"/>
    <w:rsid w:val="00D1449C"/>
    <w:rsid w:val="00D1519D"/>
    <w:rsid w:val="00D156EA"/>
    <w:rsid w:val="00D169E0"/>
    <w:rsid w:val="00D16A29"/>
    <w:rsid w:val="00D22452"/>
    <w:rsid w:val="00D25B36"/>
    <w:rsid w:val="00D27FB6"/>
    <w:rsid w:val="00D3193A"/>
    <w:rsid w:val="00D31FE9"/>
    <w:rsid w:val="00D40A4A"/>
    <w:rsid w:val="00D410E3"/>
    <w:rsid w:val="00D41A37"/>
    <w:rsid w:val="00D429B9"/>
    <w:rsid w:val="00D44796"/>
    <w:rsid w:val="00D44844"/>
    <w:rsid w:val="00D459B1"/>
    <w:rsid w:val="00D4641C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4BC5"/>
    <w:rsid w:val="00D6289E"/>
    <w:rsid w:val="00D67CDA"/>
    <w:rsid w:val="00D75C4E"/>
    <w:rsid w:val="00D76156"/>
    <w:rsid w:val="00D77DE4"/>
    <w:rsid w:val="00D80A85"/>
    <w:rsid w:val="00D81BCA"/>
    <w:rsid w:val="00D8313D"/>
    <w:rsid w:val="00D834CA"/>
    <w:rsid w:val="00D84174"/>
    <w:rsid w:val="00D90DAD"/>
    <w:rsid w:val="00D92C8D"/>
    <w:rsid w:val="00D93663"/>
    <w:rsid w:val="00D93AE9"/>
    <w:rsid w:val="00D96D62"/>
    <w:rsid w:val="00DA07B2"/>
    <w:rsid w:val="00DA647A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57CB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DF5F2C"/>
    <w:rsid w:val="00E00349"/>
    <w:rsid w:val="00E02681"/>
    <w:rsid w:val="00E05289"/>
    <w:rsid w:val="00E0690C"/>
    <w:rsid w:val="00E106CB"/>
    <w:rsid w:val="00E10766"/>
    <w:rsid w:val="00E12065"/>
    <w:rsid w:val="00E1262F"/>
    <w:rsid w:val="00E15EFB"/>
    <w:rsid w:val="00E17410"/>
    <w:rsid w:val="00E22616"/>
    <w:rsid w:val="00E22ADD"/>
    <w:rsid w:val="00E246B7"/>
    <w:rsid w:val="00E2484A"/>
    <w:rsid w:val="00E25F58"/>
    <w:rsid w:val="00E27F79"/>
    <w:rsid w:val="00E309B3"/>
    <w:rsid w:val="00E3344F"/>
    <w:rsid w:val="00E34A96"/>
    <w:rsid w:val="00E34B69"/>
    <w:rsid w:val="00E34BD8"/>
    <w:rsid w:val="00E366EF"/>
    <w:rsid w:val="00E36C7A"/>
    <w:rsid w:val="00E36F28"/>
    <w:rsid w:val="00E37DB7"/>
    <w:rsid w:val="00E37F99"/>
    <w:rsid w:val="00E412FB"/>
    <w:rsid w:val="00E4186F"/>
    <w:rsid w:val="00E427A8"/>
    <w:rsid w:val="00E44D71"/>
    <w:rsid w:val="00E4652F"/>
    <w:rsid w:val="00E4674D"/>
    <w:rsid w:val="00E5077D"/>
    <w:rsid w:val="00E50F4E"/>
    <w:rsid w:val="00E51E76"/>
    <w:rsid w:val="00E5232B"/>
    <w:rsid w:val="00E575A6"/>
    <w:rsid w:val="00E66977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018D"/>
    <w:rsid w:val="00E9101A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57DD"/>
    <w:rsid w:val="00EA5B05"/>
    <w:rsid w:val="00EA6B5D"/>
    <w:rsid w:val="00EA7841"/>
    <w:rsid w:val="00EB3969"/>
    <w:rsid w:val="00EB45DA"/>
    <w:rsid w:val="00EB5CE5"/>
    <w:rsid w:val="00EB6B26"/>
    <w:rsid w:val="00EC2F2E"/>
    <w:rsid w:val="00EC4CA8"/>
    <w:rsid w:val="00ED0169"/>
    <w:rsid w:val="00ED0CEC"/>
    <w:rsid w:val="00ED3ADD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F00058"/>
    <w:rsid w:val="00F00633"/>
    <w:rsid w:val="00F0076E"/>
    <w:rsid w:val="00F00A30"/>
    <w:rsid w:val="00F01945"/>
    <w:rsid w:val="00F054A7"/>
    <w:rsid w:val="00F061A9"/>
    <w:rsid w:val="00F14B37"/>
    <w:rsid w:val="00F15D8F"/>
    <w:rsid w:val="00F15DEA"/>
    <w:rsid w:val="00F1657B"/>
    <w:rsid w:val="00F16690"/>
    <w:rsid w:val="00F21394"/>
    <w:rsid w:val="00F2166C"/>
    <w:rsid w:val="00F219BA"/>
    <w:rsid w:val="00F21A6F"/>
    <w:rsid w:val="00F236E3"/>
    <w:rsid w:val="00F25236"/>
    <w:rsid w:val="00F25396"/>
    <w:rsid w:val="00F25411"/>
    <w:rsid w:val="00F25FA0"/>
    <w:rsid w:val="00F26AF6"/>
    <w:rsid w:val="00F26DFA"/>
    <w:rsid w:val="00F276C7"/>
    <w:rsid w:val="00F27FB4"/>
    <w:rsid w:val="00F3024E"/>
    <w:rsid w:val="00F3108C"/>
    <w:rsid w:val="00F31B2C"/>
    <w:rsid w:val="00F334ED"/>
    <w:rsid w:val="00F33FCB"/>
    <w:rsid w:val="00F34748"/>
    <w:rsid w:val="00F36F54"/>
    <w:rsid w:val="00F37CE0"/>
    <w:rsid w:val="00F4110B"/>
    <w:rsid w:val="00F42DB7"/>
    <w:rsid w:val="00F4450E"/>
    <w:rsid w:val="00F46849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7636"/>
    <w:rsid w:val="00F70D20"/>
    <w:rsid w:val="00F739BE"/>
    <w:rsid w:val="00F74321"/>
    <w:rsid w:val="00F74419"/>
    <w:rsid w:val="00F747B0"/>
    <w:rsid w:val="00F762E7"/>
    <w:rsid w:val="00F81761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96DE5"/>
    <w:rsid w:val="00FA03E9"/>
    <w:rsid w:val="00FA04A8"/>
    <w:rsid w:val="00FB0005"/>
    <w:rsid w:val="00FB0ED3"/>
    <w:rsid w:val="00FB3042"/>
    <w:rsid w:val="00FB51E9"/>
    <w:rsid w:val="00FC152F"/>
    <w:rsid w:val="00FC18D6"/>
    <w:rsid w:val="00FC4128"/>
    <w:rsid w:val="00FC60D9"/>
    <w:rsid w:val="00FD0525"/>
    <w:rsid w:val="00FD2751"/>
    <w:rsid w:val="00FD39BE"/>
    <w:rsid w:val="00FD39EE"/>
    <w:rsid w:val="00FD4EC9"/>
    <w:rsid w:val="00FD530A"/>
    <w:rsid w:val="00FD5986"/>
    <w:rsid w:val="00FD743C"/>
    <w:rsid w:val="00FE004B"/>
    <w:rsid w:val="00FE0F4A"/>
    <w:rsid w:val="00FE5135"/>
    <w:rsid w:val="00FE6A89"/>
    <w:rsid w:val="00FE7FF9"/>
    <w:rsid w:val="00FF01AE"/>
    <w:rsid w:val="00FF01C2"/>
    <w:rsid w:val="00FF0DFC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06039A"/>
    <w:pPr>
      <w:spacing w:before="120"/>
      <w:ind w:left="567" w:hanging="567"/>
      <w:jc w:val="both"/>
    </w:p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ind w:left="0"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spacing w:before="0"/>
      <w:ind w:left="0" w:firstLine="0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before="0" w:line="360" w:lineRule="auto"/>
      <w:ind w:left="1440" w:hanging="360"/>
      <w:jc w:val="left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before="0" w:line="360" w:lineRule="auto"/>
      <w:ind w:left="2160" w:hanging="180"/>
      <w:jc w:val="left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before="0"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before="0" w:line="360" w:lineRule="auto"/>
      <w:ind w:left="2880" w:hanging="360"/>
      <w:jc w:val="left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spacing w:before="0"/>
      <w:ind w:left="0" w:firstLine="0"/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 w:firstLine="0"/>
      <w:jc w:val="left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 w:firstLine="0"/>
      <w:jc w:val="left"/>
    </w:pPr>
    <w:rPr>
      <w:snapToGrid w:val="0"/>
    </w:rPr>
  </w:style>
  <w:style w:type="paragraph" w:styleId="ad">
    <w:name w:val="Title"/>
    <w:basedOn w:val="a3"/>
    <w:qFormat/>
    <w:rsid w:val="004337F0"/>
    <w:pPr>
      <w:spacing w:before="0"/>
      <w:ind w:left="0" w:firstLine="0"/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spacing w:before="0"/>
      <w:ind w:left="0"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  <w:spacing w:before="0"/>
      <w:ind w:left="0" w:firstLine="0"/>
      <w:jc w:val="left"/>
    </w:pPr>
  </w:style>
  <w:style w:type="paragraph" w:styleId="30">
    <w:name w:val="Body Text 3"/>
    <w:basedOn w:val="a3"/>
    <w:rsid w:val="004337F0"/>
    <w:pPr>
      <w:spacing w:before="0"/>
      <w:ind w:left="0" w:firstLine="0"/>
    </w:pPr>
    <w:rPr>
      <w:sz w:val="26"/>
    </w:rPr>
  </w:style>
  <w:style w:type="paragraph" w:styleId="31">
    <w:name w:val="Body Text Indent 3"/>
    <w:basedOn w:val="a3"/>
    <w:rsid w:val="004337F0"/>
    <w:pPr>
      <w:spacing w:before="0" w:after="120"/>
      <w:ind w:left="283" w:firstLine="0"/>
      <w:jc w:val="left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spacing w:before="0"/>
      <w:ind w:left="0" w:firstLine="0"/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semiHidden/>
    <w:rsid w:val="008A0C2E"/>
    <w:pPr>
      <w:spacing w:before="0"/>
      <w:ind w:left="0" w:firstLine="0"/>
      <w:jc w:val="left"/>
    </w:pPr>
  </w:style>
  <w:style w:type="paragraph" w:styleId="af3">
    <w:name w:val="annotation subject"/>
    <w:basedOn w:val="af2"/>
    <w:next w:val="af2"/>
    <w:semiHidden/>
    <w:rsid w:val="008A0C2E"/>
    <w:rPr>
      <w:b/>
      <w:bCs/>
    </w:rPr>
  </w:style>
  <w:style w:type="paragraph" w:styleId="af4">
    <w:name w:val="Balloon Text"/>
    <w:basedOn w:val="a3"/>
    <w:semiHidden/>
    <w:rsid w:val="008A0C2E"/>
    <w:pPr>
      <w:spacing w:before="0"/>
      <w:ind w:left="0" w:firstLine="0"/>
      <w:jc w:val="left"/>
    </w:pPr>
    <w:rPr>
      <w:rFonts w:ascii="Tahoma" w:hAnsi="Tahoma" w:cs="Tahoma"/>
      <w:sz w:val="16"/>
      <w:szCs w:val="16"/>
    </w:rPr>
  </w:style>
  <w:style w:type="paragraph" w:styleId="af5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6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7">
    <w:name w:val="Знак"/>
    <w:basedOn w:val="a3"/>
    <w:rsid w:val="00B273A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 Знак Знак Знак Знак"/>
    <w:basedOn w:val="a3"/>
    <w:rsid w:val="00F4110B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table" w:styleId="af9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 Знак Знак Знак"/>
    <w:basedOn w:val="a3"/>
    <w:rsid w:val="007E34CE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styleId="afb">
    <w:name w:val="footnote text"/>
    <w:basedOn w:val="a3"/>
    <w:link w:val="afc"/>
    <w:uiPriority w:val="99"/>
    <w:rsid w:val="005C45C1"/>
    <w:pPr>
      <w:spacing w:before="0"/>
      <w:ind w:left="0" w:firstLine="0"/>
      <w:jc w:val="left"/>
    </w:pPr>
  </w:style>
  <w:style w:type="character" w:styleId="afd">
    <w:name w:val="footnote reference"/>
    <w:semiHidden/>
    <w:rsid w:val="005C45C1"/>
    <w:rPr>
      <w:vertAlign w:val="superscript"/>
    </w:rPr>
  </w:style>
  <w:style w:type="paragraph" w:styleId="afe">
    <w:name w:val="List Paragraph"/>
    <w:basedOn w:val="a3"/>
    <w:uiPriority w:val="34"/>
    <w:qFormat/>
    <w:rsid w:val="00576A63"/>
    <w:pPr>
      <w:ind w:left="720" w:firstLine="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spacing w:before="0"/>
      <w:ind w:left="0" w:firstLine="567"/>
    </w:pPr>
  </w:style>
  <w:style w:type="paragraph" w:customStyle="1" w:styleId="211">
    <w:name w:val="Основной текст 211"/>
    <w:basedOn w:val="a3"/>
    <w:rsid w:val="00351F1D"/>
    <w:pPr>
      <w:spacing w:before="0"/>
      <w:ind w:left="0" w:firstLine="567"/>
    </w:pPr>
  </w:style>
  <w:style w:type="paragraph" w:customStyle="1" w:styleId="22">
    <w:name w:val="Основной текст 22"/>
    <w:basedOn w:val="a3"/>
    <w:rsid w:val="00E34BD8"/>
    <w:pPr>
      <w:spacing w:before="0"/>
      <w:ind w:left="0"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">
    <w:name w:val="[Ростех] Простой текст (Без уровня)"/>
    <w:link w:val="aff0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0">
    <w:name w:val="[Ростех] Простой текст (Без уровня) Знак"/>
    <w:link w:val="aff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1">
    <w:name w:val="Revision"/>
    <w:hidden/>
    <w:uiPriority w:val="71"/>
    <w:rsid w:val="005D1FC3"/>
  </w:style>
  <w:style w:type="character" w:styleId="aff2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before="0" w:after="160" w:line="240" w:lineRule="exact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3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4">
    <w:name w:val="endnote text"/>
    <w:basedOn w:val="a3"/>
    <w:link w:val="aff5"/>
    <w:semiHidden/>
    <w:unhideWhenUsed/>
    <w:rsid w:val="00E76103"/>
    <w:pPr>
      <w:spacing w:before="0"/>
      <w:ind w:left="0" w:firstLine="0"/>
      <w:jc w:val="left"/>
    </w:pPr>
    <w:rPr>
      <w:sz w:val="20"/>
      <w:szCs w:val="20"/>
    </w:rPr>
  </w:style>
  <w:style w:type="character" w:customStyle="1" w:styleId="aff5">
    <w:name w:val="Текст концевой сноски Знак"/>
    <w:basedOn w:val="a4"/>
    <w:link w:val="aff4"/>
    <w:semiHidden/>
    <w:rsid w:val="00E76103"/>
    <w:rPr>
      <w:sz w:val="20"/>
      <w:szCs w:val="20"/>
    </w:rPr>
  </w:style>
  <w:style w:type="character" w:styleId="aff6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c">
    <w:name w:val="Текст сноски Знак"/>
    <w:basedOn w:val="a4"/>
    <w:link w:val="afb"/>
    <w:uiPriority w:val="99"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AB038B"/>
    <w:rPr>
      <w:sz w:val="28"/>
    </w:rPr>
  </w:style>
  <w:style w:type="paragraph" w:customStyle="1" w:styleId="242358933288469D91AE263576DAD469">
    <w:name w:val="242358933288469D91AE263576DAD469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1">
    <w:name w:val="242358933288469D91AE263576DAD4691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2">
    <w:name w:val="Стиль102"/>
    <w:basedOn w:val="a4"/>
    <w:uiPriority w:val="1"/>
    <w:rsid w:val="00721057"/>
    <w:rPr>
      <w:sz w:val="24"/>
    </w:rPr>
  </w:style>
  <w:style w:type="character" w:customStyle="1" w:styleId="106">
    <w:name w:val="Стиль106"/>
    <w:basedOn w:val="a4"/>
    <w:uiPriority w:val="1"/>
    <w:rsid w:val="00721057"/>
    <w:rPr>
      <w:sz w:val="28"/>
    </w:rPr>
  </w:style>
  <w:style w:type="character" w:customStyle="1" w:styleId="107">
    <w:name w:val="Стиль107"/>
    <w:basedOn w:val="a4"/>
    <w:uiPriority w:val="1"/>
    <w:rsid w:val="00721057"/>
    <w:rPr>
      <w:sz w:val="28"/>
    </w:rPr>
  </w:style>
  <w:style w:type="paragraph" w:customStyle="1" w:styleId="64054D9FE99B4ABD8BE2D7936A555100">
    <w:name w:val="64054D9FE99B4ABD8BE2D7936A555100"/>
    <w:rsid w:val="006E03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2FADDFB86644362BEA1F249E07055E0">
    <w:name w:val="F2FADDFB86644362BEA1F249E07055E0"/>
    <w:rsid w:val="002531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03">
    <w:name w:val="Стиль103"/>
    <w:basedOn w:val="a4"/>
    <w:uiPriority w:val="1"/>
    <w:rsid w:val="00253127"/>
  </w:style>
  <w:style w:type="character" w:customStyle="1" w:styleId="108">
    <w:name w:val="Стиль108"/>
    <w:basedOn w:val="a4"/>
    <w:uiPriority w:val="1"/>
    <w:rsid w:val="00253127"/>
    <w:rPr>
      <w:b/>
      <w:caps/>
      <w:smallCaps w:val="0"/>
    </w:rPr>
  </w:style>
  <w:style w:type="character" w:customStyle="1" w:styleId="101">
    <w:name w:val="Стиль101"/>
    <w:basedOn w:val="a4"/>
    <w:uiPriority w:val="1"/>
    <w:rsid w:val="00960867"/>
    <w:rPr>
      <w:b w:val="0"/>
      <w:sz w:val="24"/>
    </w:rPr>
  </w:style>
  <w:style w:type="character" w:customStyle="1" w:styleId="104">
    <w:name w:val="Стиль104"/>
    <w:basedOn w:val="a4"/>
    <w:uiPriority w:val="1"/>
    <w:rsid w:val="007E0B8D"/>
    <w:rPr>
      <w:sz w:val="24"/>
    </w:rPr>
  </w:style>
  <w:style w:type="character" w:customStyle="1" w:styleId="1000">
    <w:name w:val="Стиль100"/>
    <w:basedOn w:val="a4"/>
    <w:uiPriority w:val="1"/>
    <w:rsid w:val="007E0B8D"/>
    <w:rPr>
      <w:sz w:val="24"/>
    </w:rPr>
  </w:style>
  <w:style w:type="character" w:customStyle="1" w:styleId="109">
    <w:name w:val="Стиль109"/>
    <w:basedOn w:val="a4"/>
    <w:uiPriority w:val="1"/>
    <w:rsid w:val="00A512E4"/>
    <w:rPr>
      <w:sz w:val="28"/>
    </w:rPr>
  </w:style>
  <w:style w:type="character" w:customStyle="1" w:styleId="105">
    <w:name w:val="Стиль105"/>
    <w:basedOn w:val="a4"/>
    <w:uiPriority w:val="1"/>
    <w:rsid w:val="003D4DED"/>
    <w:rPr>
      <w:sz w:val="24"/>
    </w:rPr>
  </w:style>
  <w:style w:type="character" w:customStyle="1" w:styleId="1100">
    <w:name w:val="Стиль110"/>
    <w:basedOn w:val="a4"/>
    <w:uiPriority w:val="1"/>
    <w:rsid w:val="007509E5"/>
    <w:rPr>
      <w:sz w:val="28"/>
    </w:rPr>
  </w:style>
  <w:style w:type="character" w:customStyle="1" w:styleId="1110">
    <w:name w:val="Стиль111"/>
    <w:basedOn w:val="a4"/>
    <w:uiPriority w:val="1"/>
    <w:rsid w:val="007509E5"/>
    <w:rPr>
      <w:color w:val="000000" w:themeColor="text1"/>
      <w:sz w:val="28"/>
    </w:rPr>
  </w:style>
  <w:style w:type="character" w:customStyle="1" w:styleId="112">
    <w:name w:val="Стиль112"/>
    <w:basedOn w:val="a4"/>
    <w:uiPriority w:val="1"/>
    <w:rsid w:val="007509E5"/>
    <w:rPr>
      <w:sz w:val="28"/>
    </w:rPr>
  </w:style>
  <w:style w:type="paragraph" w:customStyle="1" w:styleId="1DFAC97C9CA5466486ACCB099AA1844B">
    <w:name w:val="1DFAC97C9CA5466486ACCB099AA1844B"/>
    <w:rsid w:val="00320D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ff7">
    <w:name w:val="Body Text Indent"/>
    <w:basedOn w:val="a3"/>
    <w:link w:val="aff8"/>
    <w:rsid w:val="0006039A"/>
    <w:pPr>
      <w:spacing w:before="0" w:after="120"/>
      <w:ind w:left="283" w:firstLine="0"/>
      <w:jc w:val="left"/>
    </w:pPr>
  </w:style>
  <w:style w:type="character" w:customStyle="1" w:styleId="aff8">
    <w:name w:val="Основной текст с отступом Знак"/>
    <w:basedOn w:val="a4"/>
    <w:link w:val="aff7"/>
    <w:rsid w:val="0006039A"/>
  </w:style>
  <w:style w:type="character" w:customStyle="1" w:styleId="FontStyle15">
    <w:name w:val="Font Style15"/>
    <w:basedOn w:val="a4"/>
    <w:uiPriority w:val="99"/>
    <w:rsid w:val="007F1794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06039A"/>
    <w:pPr>
      <w:spacing w:before="120"/>
      <w:ind w:left="567" w:hanging="567"/>
      <w:jc w:val="both"/>
    </w:p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ind w:left="0"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spacing w:before="0"/>
      <w:ind w:left="0" w:firstLine="0"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before="0" w:line="360" w:lineRule="auto"/>
      <w:ind w:left="1440" w:hanging="360"/>
      <w:jc w:val="left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before="0" w:line="360" w:lineRule="auto"/>
      <w:ind w:left="2160" w:hanging="180"/>
      <w:jc w:val="left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before="0"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before="0" w:line="360" w:lineRule="auto"/>
      <w:ind w:left="2880" w:hanging="360"/>
      <w:jc w:val="left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spacing w:before="0"/>
      <w:ind w:left="0" w:firstLine="0"/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 w:firstLine="0"/>
      <w:jc w:val="left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 w:firstLine="0"/>
      <w:jc w:val="left"/>
    </w:pPr>
    <w:rPr>
      <w:snapToGrid w:val="0"/>
    </w:rPr>
  </w:style>
  <w:style w:type="paragraph" w:styleId="ad">
    <w:name w:val="Title"/>
    <w:basedOn w:val="a3"/>
    <w:qFormat/>
    <w:rsid w:val="004337F0"/>
    <w:pPr>
      <w:spacing w:before="0"/>
      <w:ind w:left="0" w:firstLine="0"/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spacing w:before="0"/>
      <w:ind w:left="0"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  <w:spacing w:before="0"/>
      <w:ind w:left="0" w:firstLine="0"/>
      <w:jc w:val="left"/>
    </w:pPr>
  </w:style>
  <w:style w:type="paragraph" w:styleId="30">
    <w:name w:val="Body Text 3"/>
    <w:basedOn w:val="a3"/>
    <w:rsid w:val="004337F0"/>
    <w:pPr>
      <w:spacing w:before="0"/>
      <w:ind w:left="0" w:firstLine="0"/>
    </w:pPr>
    <w:rPr>
      <w:sz w:val="26"/>
    </w:rPr>
  </w:style>
  <w:style w:type="paragraph" w:styleId="31">
    <w:name w:val="Body Text Indent 3"/>
    <w:basedOn w:val="a3"/>
    <w:rsid w:val="004337F0"/>
    <w:pPr>
      <w:spacing w:before="0" w:after="120"/>
      <w:ind w:left="283" w:firstLine="0"/>
      <w:jc w:val="left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spacing w:before="0"/>
      <w:ind w:left="0" w:firstLine="0"/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semiHidden/>
    <w:rsid w:val="008A0C2E"/>
    <w:pPr>
      <w:spacing w:before="0"/>
      <w:ind w:left="0" w:firstLine="0"/>
      <w:jc w:val="left"/>
    </w:pPr>
  </w:style>
  <w:style w:type="paragraph" w:styleId="af3">
    <w:name w:val="annotation subject"/>
    <w:basedOn w:val="af2"/>
    <w:next w:val="af2"/>
    <w:semiHidden/>
    <w:rsid w:val="008A0C2E"/>
    <w:rPr>
      <w:b/>
      <w:bCs/>
    </w:rPr>
  </w:style>
  <w:style w:type="paragraph" w:styleId="af4">
    <w:name w:val="Balloon Text"/>
    <w:basedOn w:val="a3"/>
    <w:semiHidden/>
    <w:rsid w:val="008A0C2E"/>
    <w:pPr>
      <w:spacing w:before="0"/>
      <w:ind w:left="0" w:firstLine="0"/>
      <w:jc w:val="left"/>
    </w:pPr>
    <w:rPr>
      <w:rFonts w:ascii="Tahoma" w:hAnsi="Tahoma" w:cs="Tahoma"/>
      <w:sz w:val="16"/>
      <w:szCs w:val="16"/>
    </w:rPr>
  </w:style>
  <w:style w:type="paragraph" w:styleId="af5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6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7">
    <w:name w:val="Знак"/>
    <w:basedOn w:val="a3"/>
    <w:rsid w:val="00B273A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af8">
    <w:name w:val="Знак Знак Знак Знак Знак Знак Знак"/>
    <w:basedOn w:val="a3"/>
    <w:rsid w:val="00F4110B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table" w:styleId="af9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 Знак Знак Знак Знак"/>
    <w:basedOn w:val="a3"/>
    <w:rsid w:val="007E34CE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before="0" w:after="160" w:line="240" w:lineRule="exact"/>
      <w:ind w:left="0" w:firstLine="0"/>
      <w:jc w:val="left"/>
    </w:pPr>
    <w:rPr>
      <w:rFonts w:ascii="Verdana" w:hAnsi="Verdana" w:cs="Verdana"/>
      <w:lang w:val="en-US" w:eastAsia="en-US"/>
    </w:rPr>
  </w:style>
  <w:style w:type="paragraph" w:styleId="afb">
    <w:name w:val="footnote text"/>
    <w:basedOn w:val="a3"/>
    <w:link w:val="afc"/>
    <w:uiPriority w:val="99"/>
    <w:rsid w:val="005C45C1"/>
    <w:pPr>
      <w:spacing w:before="0"/>
      <w:ind w:left="0" w:firstLine="0"/>
      <w:jc w:val="left"/>
    </w:pPr>
  </w:style>
  <w:style w:type="character" w:styleId="afd">
    <w:name w:val="footnote reference"/>
    <w:semiHidden/>
    <w:rsid w:val="005C45C1"/>
    <w:rPr>
      <w:vertAlign w:val="superscript"/>
    </w:rPr>
  </w:style>
  <w:style w:type="paragraph" w:styleId="afe">
    <w:name w:val="List Paragraph"/>
    <w:basedOn w:val="a3"/>
    <w:uiPriority w:val="34"/>
    <w:qFormat/>
    <w:rsid w:val="00576A63"/>
    <w:pPr>
      <w:ind w:left="720" w:firstLine="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spacing w:before="0"/>
      <w:ind w:left="0" w:firstLine="567"/>
    </w:pPr>
  </w:style>
  <w:style w:type="paragraph" w:customStyle="1" w:styleId="211">
    <w:name w:val="Основной текст 211"/>
    <w:basedOn w:val="a3"/>
    <w:rsid w:val="00351F1D"/>
    <w:pPr>
      <w:spacing w:before="0"/>
      <w:ind w:left="0" w:firstLine="567"/>
    </w:pPr>
  </w:style>
  <w:style w:type="paragraph" w:customStyle="1" w:styleId="22">
    <w:name w:val="Основной текст 22"/>
    <w:basedOn w:val="a3"/>
    <w:rsid w:val="00E34BD8"/>
    <w:pPr>
      <w:spacing w:before="0"/>
      <w:ind w:left="0"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">
    <w:name w:val="[Ростех] Простой текст (Без уровня)"/>
    <w:link w:val="aff0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0">
    <w:name w:val="[Ростех] Простой текст (Без уровня) Знак"/>
    <w:link w:val="aff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1">
    <w:name w:val="Revision"/>
    <w:hidden/>
    <w:uiPriority w:val="71"/>
    <w:rsid w:val="005D1FC3"/>
  </w:style>
  <w:style w:type="character" w:styleId="aff2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24">
    <w:name w:val="Знак2"/>
    <w:basedOn w:val="a3"/>
    <w:rsid w:val="0083439E"/>
    <w:pPr>
      <w:spacing w:before="0" w:after="160" w:line="240" w:lineRule="exact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3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6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4">
    <w:name w:val="endnote text"/>
    <w:basedOn w:val="a3"/>
    <w:link w:val="aff5"/>
    <w:semiHidden/>
    <w:unhideWhenUsed/>
    <w:rsid w:val="00E76103"/>
    <w:pPr>
      <w:spacing w:before="0"/>
      <w:ind w:left="0" w:firstLine="0"/>
      <w:jc w:val="left"/>
    </w:pPr>
    <w:rPr>
      <w:sz w:val="20"/>
      <w:szCs w:val="20"/>
    </w:rPr>
  </w:style>
  <w:style w:type="character" w:customStyle="1" w:styleId="aff5">
    <w:name w:val="Текст концевой сноски Знак"/>
    <w:basedOn w:val="a4"/>
    <w:link w:val="aff4"/>
    <w:semiHidden/>
    <w:rsid w:val="00E76103"/>
    <w:rPr>
      <w:sz w:val="20"/>
      <w:szCs w:val="20"/>
    </w:rPr>
  </w:style>
  <w:style w:type="character" w:styleId="aff6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0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c">
    <w:name w:val="Текст сноски Знак"/>
    <w:basedOn w:val="a4"/>
    <w:link w:val="afb"/>
    <w:uiPriority w:val="99"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AB038B"/>
    <w:rPr>
      <w:sz w:val="28"/>
    </w:rPr>
  </w:style>
  <w:style w:type="paragraph" w:customStyle="1" w:styleId="242358933288469D91AE263576DAD469">
    <w:name w:val="242358933288469D91AE263576DAD469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1">
    <w:name w:val="242358933288469D91AE263576DAD4691"/>
    <w:rsid w:val="00AB038B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2">
    <w:name w:val="Стиль102"/>
    <w:basedOn w:val="a4"/>
    <w:uiPriority w:val="1"/>
    <w:rsid w:val="00721057"/>
    <w:rPr>
      <w:sz w:val="24"/>
    </w:rPr>
  </w:style>
  <w:style w:type="character" w:customStyle="1" w:styleId="106">
    <w:name w:val="Стиль106"/>
    <w:basedOn w:val="a4"/>
    <w:uiPriority w:val="1"/>
    <w:rsid w:val="00721057"/>
    <w:rPr>
      <w:sz w:val="28"/>
    </w:rPr>
  </w:style>
  <w:style w:type="character" w:customStyle="1" w:styleId="107">
    <w:name w:val="Стиль107"/>
    <w:basedOn w:val="a4"/>
    <w:uiPriority w:val="1"/>
    <w:rsid w:val="00721057"/>
    <w:rPr>
      <w:sz w:val="28"/>
    </w:rPr>
  </w:style>
  <w:style w:type="paragraph" w:customStyle="1" w:styleId="64054D9FE99B4ABD8BE2D7936A555100">
    <w:name w:val="64054D9FE99B4ABD8BE2D7936A555100"/>
    <w:rsid w:val="006E03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2FADDFB86644362BEA1F249E07055E0">
    <w:name w:val="F2FADDFB86644362BEA1F249E07055E0"/>
    <w:rsid w:val="002531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03">
    <w:name w:val="Стиль103"/>
    <w:basedOn w:val="a4"/>
    <w:uiPriority w:val="1"/>
    <w:rsid w:val="00253127"/>
  </w:style>
  <w:style w:type="character" w:customStyle="1" w:styleId="108">
    <w:name w:val="Стиль108"/>
    <w:basedOn w:val="a4"/>
    <w:uiPriority w:val="1"/>
    <w:rsid w:val="00253127"/>
    <w:rPr>
      <w:b/>
      <w:caps/>
      <w:smallCaps w:val="0"/>
    </w:rPr>
  </w:style>
  <w:style w:type="character" w:customStyle="1" w:styleId="101">
    <w:name w:val="Стиль101"/>
    <w:basedOn w:val="a4"/>
    <w:uiPriority w:val="1"/>
    <w:rsid w:val="00960867"/>
    <w:rPr>
      <w:b w:val="0"/>
      <w:sz w:val="24"/>
    </w:rPr>
  </w:style>
  <w:style w:type="character" w:customStyle="1" w:styleId="104">
    <w:name w:val="Стиль104"/>
    <w:basedOn w:val="a4"/>
    <w:uiPriority w:val="1"/>
    <w:rsid w:val="007E0B8D"/>
    <w:rPr>
      <w:sz w:val="24"/>
    </w:rPr>
  </w:style>
  <w:style w:type="character" w:customStyle="1" w:styleId="1000">
    <w:name w:val="Стиль100"/>
    <w:basedOn w:val="a4"/>
    <w:uiPriority w:val="1"/>
    <w:rsid w:val="007E0B8D"/>
    <w:rPr>
      <w:sz w:val="24"/>
    </w:rPr>
  </w:style>
  <w:style w:type="character" w:customStyle="1" w:styleId="109">
    <w:name w:val="Стиль109"/>
    <w:basedOn w:val="a4"/>
    <w:uiPriority w:val="1"/>
    <w:rsid w:val="00A512E4"/>
    <w:rPr>
      <w:sz w:val="28"/>
    </w:rPr>
  </w:style>
  <w:style w:type="character" w:customStyle="1" w:styleId="105">
    <w:name w:val="Стиль105"/>
    <w:basedOn w:val="a4"/>
    <w:uiPriority w:val="1"/>
    <w:rsid w:val="003D4DED"/>
    <w:rPr>
      <w:sz w:val="24"/>
    </w:rPr>
  </w:style>
  <w:style w:type="character" w:customStyle="1" w:styleId="1100">
    <w:name w:val="Стиль110"/>
    <w:basedOn w:val="a4"/>
    <w:uiPriority w:val="1"/>
    <w:rsid w:val="007509E5"/>
    <w:rPr>
      <w:sz w:val="28"/>
    </w:rPr>
  </w:style>
  <w:style w:type="character" w:customStyle="1" w:styleId="1110">
    <w:name w:val="Стиль111"/>
    <w:basedOn w:val="a4"/>
    <w:uiPriority w:val="1"/>
    <w:rsid w:val="007509E5"/>
    <w:rPr>
      <w:color w:val="000000" w:themeColor="text1"/>
      <w:sz w:val="28"/>
    </w:rPr>
  </w:style>
  <w:style w:type="character" w:customStyle="1" w:styleId="112">
    <w:name w:val="Стиль112"/>
    <w:basedOn w:val="a4"/>
    <w:uiPriority w:val="1"/>
    <w:rsid w:val="007509E5"/>
    <w:rPr>
      <w:sz w:val="28"/>
    </w:rPr>
  </w:style>
  <w:style w:type="paragraph" w:customStyle="1" w:styleId="1DFAC97C9CA5466486ACCB099AA1844B">
    <w:name w:val="1DFAC97C9CA5466486ACCB099AA1844B"/>
    <w:rsid w:val="00320D6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ff7">
    <w:name w:val="Body Text Indent"/>
    <w:basedOn w:val="a3"/>
    <w:link w:val="aff8"/>
    <w:rsid w:val="0006039A"/>
    <w:pPr>
      <w:spacing w:before="0" w:after="120"/>
      <w:ind w:left="283" w:firstLine="0"/>
      <w:jc w:val="left"/>
    </w:pPr>
  </w:style>
  <w:style w:type="character" w:customStyle="1" w:styleId="aff8">
    <w:name w:val="Основной текст с отступом Знак"/>
    <w:basedOn w:val="a4"/>
    <w:link w:val="aff7"/>
    <w:rsid w:val="0006039A"/>
  </w:style>
  <w:style w:type="character" w:customStyle="1" w:styleId="FontStyle15">
    <w:name w:val="Font Style15"/>
    <w:basedOn w:val="a4"/>
    <w:uiPriority w:val="99"/>
    <w:rsid w:val="007F1794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4.%20&#1055;&#1088;&#1086;&#1090;&#1086;&#1082;&#1086;&#1083;%20&#1086;&#1094;&#1077;&#1085;&#1082;&#1072;%20&#1080;%20&#1089;&#1086;&#1087;&#1086;&#1089;&#1090;&#1072;&#1074;&#1083;&#1077;&#1085;&#1080;&#1077;%20&#1079;&#1072;&#1103;&#1074;&#1086;&#1082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49D0D33D864228B27435389B8CE7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1F034-7FAE-4144-85BB-C9C894FD6550}"/>
      </w:docPartPr>
      <w:docPartBody>
        <w:p w:rsidR="0022705D" w:rsidRDefault="008C621C">
          <w:pPr>
            <w:pStyle w:val="3249D0D33D864228B27435389B8CE747"/>
          </w:pPr>
          <w:r>
            <w:rPr>
              <w:rStyle w:val="a3"/>
              <w:i/>
            </w:rPr>
            <w:t>[Указать номер соответствующего приложения к информационной карте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49188E07CC4641C6A73BC959A0B52A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7ED4F-50E8-4DE0-BB20-D27BE6F3C5BF}"/>
      </w:docPartPr>
      <w:docPartBody>
        <w:p w:rsidR="0022705D" w:rsidRDefault="008C621C">
          <w:pPr>
            <w:pStyle w:val="49188E07CC4641C6A73BC959A0B52A6F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1FA0ABCF3734DBE9B0A0BCE9B1B49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B454E-DA77-410F-A7A6-891D201D2795}"/>
      </w:docPartPr>
      <w:docPartBody>
        <w:p w:rsidR="0022705D" w:rsidRDefault="008C621C">
          <w:pPr>
            <w:pStyle w:val="61FA0ABCF3734DBE9B0A0BCE9B1B4938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C064EFEF16CA4B33AE48E3AE5B9FB3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2785D-9757-49F2-8512-60AAC6F72B42}"/>
      </w:docPartPr>
      <w:docPartBody>
        <w:p w:rsidR="0022705D" w:rsidRDefault="008C621C">
          <w:pPr>
            <w:pStyle w:val="C064EFEF16CA4B33AE48E3AE5B9FB31A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0FAF21DDF4F445B9A470B739833C1C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C9CDF1-639F-4D6F-ABBD-10D01F10A2BE}"/>
      </w:docPartPr>
      <w:docPartBody>
        <w:p w:rsidR="0022705D" w:rsidRDefault="008C621C">
          <w:pPr>
            <w:pStyle w:val="0FAF21DDF4F445B9A470B739833C1CCC"/>
          </w:pPr>
          <w:r w:rsidRPr="00D83C27">
            <w:rPr>
              <w:rStyle w:val="a3"/>
              <w:i/>
              <w:color w:val="808080" w:themeColor="background1" w:themeShade="80"/>
            </w:rPr>
            <w:t>[</w:t>
          </w:r>
          <w:r>
            <w:rPr>
              <w:rStyle w:val="a3"/>
              <w:i/>
              <w:color w:val="808080" w:themeColor="background1" w:themeShade="80"/>
            </w:rPr>
            <w:t xml:space="preserve">Экспресс-блок: </w:t>
          </w:r>
          <w:r w:rsidRPr="006E0330">
            <w:rPr>
              <w:rStyle w:val="a3"/>
              <w:i/>
              <w:color w:val="808080" w:themeColor="background1" w:themeShade="80"/>
            </w:rPr>
            <w:t xml:space="preserve">Далее выбрать один из предлагаемых вопросов: </w:t>
          </w:r>
          <w:r>
            <w:rPr>
              <w:rStyle w:val="a3"/>
              <w:i/>
              <w:color w:val="808080" w:themeColor="background1" w:themeShade="80"/>
            </w:rPr>
            <w:t>о проведении постквалификации или о выборе победителя</w:t>
          </w:r>
          <w:r w:rsidRPr="00D83C27">
            <w:rPr>
              <w:rStyle w:val="a3"/>
              <w:i/>
              <w:color w:val="808080" w:themeColor="background1" w:themeShade="80"/>
            </w:rPr>
            <w:t>]</w:t>
          </w:r>
        </w:p>
      </w:docPartBody>
    </w:docPart>
    <w:docPart>
      <w:docPartPr>
        <w:name w:val="4BF384A68A2F412FB7B2BD4183E93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BEEA64-CAE3-4AD1-BFBC-753B02B8A698}"/>
      </w:docPartPr>
      <w:docPartBody>
        <w:p w:rsidR="0022705D" w:rsidRDefault="00E62447" w:rsidP="00E62447">
          <w:pPr>
            <w:pStyle w:val="4BF384A68A2F412FB7B2BD4183E934F3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1C5CBB74B63D4E6395CCA83E9F512C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8AC7D2-E0B8-48FD-9998-A5CA54C58DC0}"/>
      </w:docPartPr>
      <w:docPartBody>
        <w:p w:rsidR="0022705D" w:rsidRDefault="00E62447" w:rsidP="00E62447">
          <w:pPr>
            <w:pStyle w:val="1C5CBB74B63D4E6395CCA83E9F512CE2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0A74E7FB65B4A2CA63732036110F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94DE1B-4486-40F6-9D65-0C4C3638F9A5}"/>
      </w:docPartPr>
      <w:docPartBody>
        <w:p w:rsidR="0022705D" w:rsidRDefault="00E62447" w:rsidP="00E62447">
          <w:pPr>
            <w:pStyle w:val="C0A74E7FB65B4A2CA63732036110F5C6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/>
          </w:r>
        </w:p>
      </w:docPartBody>
    </w:docPart>
    <w:docPart>
      <w:docPartPr>
        <w:name w:val="0B5B936F767846ACB3E3194139CEC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DCB5C-BDE3-46CE-B97B-548CA586250E}"/>
      </w:docPartPr>
      <w:docPartBody>
        <w:p w:rsidR="0022705D" w:rsidRDefault="00E62447" w:rsidP="00E62447">
          <w:pPr>
            <w:pStyle w:val="0B5B936F767846ACB3E3194139CECC32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EE57479CA41B46B2A5FB4443BB1E05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78B97-9E6D-4B55-9948-82D53F5AC648}"/>
      </w:docPartPr>
      <w:docPartBody>
        <w:p w:rsidR="0022705D" w:rsidRDefault="00E62447" w:rsidP="00E62447">
          <w:pPr>
            <w:pStyle w:val="EE57479CA41B46B2A5FB4443BB1E05D5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56C259B8211D40FB89E00F2957A79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A9F4C-B0D7-4B70-86CB-0EE70FA030DA}"/>
      </w:docPartPr>
      <w:docPartBody>
        <w:p w:rsidR="0022705D" w:rsidRDefault="00E62447" w:rsidP="00E62447">
          <w:pPr>
            <w:pStyle w:val="56C259B8211D40FB89E00F2957A79D7F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81CC103775224844B89FA0A7046941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480508-0018-4E13-8950-C4DD1BF01863}"/>
      </w:docPartPr>
      <w:docPartBody>
        <w:p w:rsidR="0022705D" w:rsidRDefault="00E62447" w:rsidP="00E62447">
          <w:pPr>
            <w:pStyle w:val="81CC103775224844B89FA0A70469411E"/>
          </w:pPr>
          <w:r>
            <w:rPr>
              <w:rStyle w:val="a3"/>
              <w:i/>
            </w:rPr>
            <w:t>[Указать наименование и адрес ЭТП или выбрать из предлагаемых вариантов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20A238DADF984330850B3DE06D6B9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75838-F429-4340-AF30-5D323DEC3DC5}"/>
      </w:docPartPr>
      <w:docPartBody>
        <w:p w:rsidR="0022705D" w:rsidRDefault="00E62447" w:rsidP="00E62447">
          <w:pPr>
            <w:pStyle w:val="20A238DADF984330850B3DE06D6B974D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/>
          </w:r>
        </w:p>
      </w:docPartBody>
    </w:docPart>
    <w:docPart>
      <w:docPartPr>
        <w:name w:val="F31C1CE740154897AA70AAE4443A98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9B5B7-D4B8-48C3-AAB3-6BC6EFCD877E}"/>
      </w:docPartPr>
      <w:docPartBody>
        <w:p w:rsidR="0022705D" w:rsidRDefault="00E62447" w:rsidP="00E62447">
          <w:pPr>
            <w:pStyle w:val="F31C1CE740154897AA70AAE4443A9816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E7845EBC531A4C3E9B8F5CC67BD08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B35C7F-1A5B-4FE4-A304-3E68B61F3F23}"/>
      </w:docPartPr>
      <w:docPartBody>
        <w:p w:rsidR="0022705D" w:rsidRDefault="00E62447" w:rsidP="00E62447">
          <w:pPr>
            <w:pStyle w:val="E7845EBC531A4C3E9B8F5CC67BD080D9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F8CE2519B9924297AFE4DEBD5B8977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D76AC9-744A-4037-A7AD-9E3E7CE642E1}"/>
      </w:docPartPr>
      <w:docPartBody>
        <w:p w:rsidR="0022705D" w:rsidRDefault="00E62447" w:rsidP="00E62447">
          <w:pPr>
            <w:pStyle w:val="F8CE2519B9924297AFE4DEBD5B8977E7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880E1103DF8E468E8C9CFD7C18C372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3393D-D201-463C-88A4-A49A6F769189}"/>
      </w:docPartPr>
      <w:docPartBody>
        <w:p w:rsidR="0022705D" w:rsidRDefault="00E62447" w:rsidP="00E62447">
          <w:pPr>
            <w:pStyle w:val="880E1103DF8E468E8C9CFD7C18C372FA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93698C37BF9049A29D62F514E1999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6C161-AD5B-4A0E-9D8B-A2956A99B8FF}"/>
      </w:docPartPr>
      <w:docPartBody>
        <w:p w:rsidR="0022705D" w:rsidRDefault="00E62447" w:rsidP="00E62447">
          <w:pPr>
            <w:pStyle w:val="93698C37BF9049A29D62F514E1999257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5D25F180CB334E04B5CDC5F56ACFE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AC5F8-B5AE-49C5-8016-48C684E42A38}"/>
      </w:docPartPr>
      <w:docPartBody>
        <w:p w:rsidR="0022705D" w:rsidRDefault="00E62447" w:rsidP="00E62447">
          <w:pPr>
            <w:pStyle w:val="5D25F180CB334E04B5CDC5F56ACFEDF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73B7ABA860CA487AA5AF47B579D03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44334-D71E-4342-AF8A-49E46A3E909F}"/>
      </w:docPartPr>
      <w:docPartBody>
        <w:p w:rsidR="0022705D" w:rsidRDefault="00E62447" w:rsidP="00E62447">
          <w:pPr>
            <w:pStyle w:val="73B7ABA860CA487AA5AF47B579D03EE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4A3828485A2D4CB8B12A2D31EDB6A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E5C3F-17C6-47F7-BC30-8BDAB241E4BA}"/>
      </w:docPartPr>
      <w:docPartBody>
        <w:p w:rsidR="0022705D" w:rsidRDefault="00E62447" w:rsidP="00E62447">
          <w:pPr>
            <w:pStyle w:val="4A3828485A2D4CB8B12A2D31EDB6AE6A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D91568AFBE2343068C139C5E05C60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7BDECB-B60C-4FEA-8264-70302C13836B}"/>
      </w:docPartPr>
      <w:docPartBody>
        <w:p w:rsidR="0022705D" w:rsidRDefault="00E62447" w:rsidP="00E62447">
          <w:pPr>
            <w:pStyle w:val="D91568AFBE2343068C139C5E05C604D8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206143ADA17C424182640F22EA5DD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85CB6-1BCE-4F90-BB73-4B809E48CE88}"/>
      </w:docPartPr>
      <w:docPartBody>
        <w:p w:rsidR="0022705D" w:rsidRDefault="00E62447" w:rsidP="00E62447">
          <w:pPr>
            <w:pStyle w:val="206143ADA17C424182640F22EA5DDAAB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2290CF8190874EA1A378FE470CF286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C7015-E864-4327-85FA-05BA29BB300D}"/>
      </w:docPartPr>
      <w:docPartBody>
        <w:p w:rsidR="0022705D" w:rsidRDefault="00E62447" w:rsidP="00E62447">
          <w:pPr>
            <w:pStyle w:val="2290CF8190874EA1A378FE470CF2862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A2CDC6825AA74BBDAB448B60317CA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C20189-6B4E-4B35-B0F3-0C241ABBE9E8}"/>
      </w:docPartPr>
      <w:docPartBody>
        <w:p w:rsidR="0022705D" w:rsidRDefault="00E62447" w:rsidP="00E62447">
          <w:pPr>
            <w:pStyle w:val="A2CDC6825AA74BBDAB448B60317CAE77"/>
          </w:pPr>
          <w:r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24DA2252D70F4D6EA695B0A513988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AA5-BCA6-4E05-BFE7-F3099F73A307}"/>
      </w:docPartPr>
      <w:docPartBody>
        <w:p w:rsidR="0022705D" w:rsidRDefault="00E62447" w:rsidP="00E62447">
          <w:pPr>
            <w:pStyle w:val="24DA2252D70F4D6EA695B0A513988442"/>
          </w:pPr>
          <w:r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9266002F8B734AA3A8D74C9397BC1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12862-4882-4A24-B0BA-134EC6E61128}"/>
      </w:docPartPr>
      <w:docPartBody>
        <w:p w:rsidR="0022705D" w:rsidRDefault="00E62447" w:rsidP="00E62447">
          <w:pPr>
            <w:pStyle w:val="9266002F8B734AA3A8D74C9397BC14C2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6B6AC84D87F740BBB1F9C00D55784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9F4CB-1C62-4913-9FFC-AB33EE3048A3}"/>
      </w:docPartPr>
      <w:docPartBody>
        <w:p w:rsidR="0022705D" w:rsidRDefault="00E62447" w:rsidP="00E62447">
          <w:pPr>
            <w:pStyle w:val="6B6AC84D87F740BBB1F9C00D55784A88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475F00D1A3B9430CBFF2FBA8BC554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735B2-6CB9-4C4A-BE40-68FD30FA36DF}"/>
      </w:docPartPr>
      <w:docPartBody>
        <w:p w:rsidR="0022705D" w:rsidRDefault="00E62447" w:rsidP="00E62447">
          <w:pPr>
            <w:pStyle w:val="475F00D1A3B9430CBFF2FBA8BC554D15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49C6A8420B4147E59D4A3E559E29C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D2732-B074-4CFF-ABF5-717459D57179}"/>
      </w:docPartPr>
      <w:docPartBody>
        <w:p w:rsidR="0022705D" w:rsidRDefault="00E62447" w:rsidP="00E62447">
          <w:pPr>
            <w:pStyle w:val="49C6A8420B4147E59D4A3E559E29CB18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D57F7E2CFD14B3BB0FE7DCF0F9AA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7E3F1-623D-4EBB-BBD4-0513B69C993C}"/>
      </w:docPartPr>
      <w:docPartBody>
        <w:p w:rsidR="0022705D" w:rsidRDefault="00E62447" w:rsidP="00E62447">
          <w:pPr>
            <w:pStyle w:val="0D57F7E2CFD14B3BB0FE7DCF0F9AA236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01C18C8D662F4AAD86ACD3BBE0CA7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E3868-FD77-4834-A2F7-387C34A5A126}"/>
      </w:docPartPr>
      <w:docPartBody>
        <w:p w:rsidR="0022705D" w:rsidRDefault="00E62447" w:rsidP="00E62447">
          <w:pPr>
            <w:pStyle w:val="01C18C8D662F4AAD86ACD3BBE0CA73F1"/>
          </w:pPr>
          <w:r>
            <w:rPr>
              <w:rStyle w:val="a3"/>
              <w:i/>
            </w:rPr>
            <w:t>[Указать форму и способ закупки, предмет закупки; если закупка многолотовая – указать номер лота и предмет лота]</w:t>
          </w:r>
        </w:p>
      </w:docPartBody>
    </w:docPart>
    <w:docPart>
      <w:docPartPr>
        <w:name w:val="DF228329A65E468C8F7E22DB2881C7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37E03-393B-4734-8A5F-3BDB38939CC5}"/>
      </w:docPartPr>
      <w:docPartBody>
        <w:p w:rsidR="0022705D" w:rsidRDefault="00E62447" w:rsidP="00E62447">
          <w:pPr>
            <w:pStyle w:val="DF228329A65E468C8F7E22DB2881C7F4"/>
          </w:pPr>
          <w:r>
            <w:rPr>
              <w:rStyle w:val="a3"/>
              <w:i/>
            </w:rPr>
            <w:t>[Выбрать вид предложения]</w:t>
          </w:r>
        </w:p>
      </w:docPartBody>
    </w:docPart>
    <w:docPart>
      <w:docPartPr>
        <w:name w:val="7492B1D5E22D41D99CEB6CA24A01A0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B46CF-4065-457C-99D6-ED6FBA479DE1}"/>
      </w:docPartPr>
      <w:docPartBody>
        <w:p w:rsidR="0022705D" w:rsidRDefault="00E62447" w:rsidP="00E62447">
          <w:pPr>
            <w:pStyle w:val="7492B1D5E22D41D99CEB6CA24A01A0C9"/>
          </w:pPr>
          <w:r>
            <w:rPr>
              <w:rStyle w:val="a3"/>
              <w:i/>
            </w:rPr>
            <w:t>[Указать организационно-правовую форму, наименование участника закупки, адрес места нахождения (для юридического лица)/фамилию, имя, отчество, паспортные данные, сведения о месте жительства (для физического лица)]</w:t>
          </w:r>
        </w:p>
      </w:docPartBody>
    </w:docPart>
    <w:docPart>
      <w:docPartPr>
        <w:name w:val="C839D0F07CB84B71BB021D6C8EC5FF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9D09F-0FCC-4618-9AD7-B4E8362695C4}"/>
      </w:docPartPr>
      <w:docPartBody>
        <w:p w:rsidR="0022705D" w:rsidRDefault="00E62447" w:rsidP="00E62447">
          <w:pPr>
            <w:pStyle w:val="C839D0F07CB84B71BB021D6C8EC5FF20"/>
          </w:pPr>
          <w:r>
            <w:rPr>
              <w:rStyle w:val="a3"/>
              <w:i/>
            </w:rPr>
            <w:t>[Выбрать вид ценового предложения]</w:t>
          </w:r>
        </w:p>
      </w:docPartBody>
    </w:docPart>
    <w:docPart>
      <w:docPartPr>
        <w:name w:val="84CE7C5A0BC94CF3A93B4F59F1292F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DCF89-A352-41FF-AB7F-D1F4520ADA63}"/>
      </w:docPartPr>
      <w:docPartBody>
        <w:p w:rsidR="0022705D" w:rsidRDefault="00E62447" w:rsidP="00E62447">
          <w:pPr>
            <w:pStyle w:val="84CE7C5A0BC94CF3A93B4F59F1292F9D"/>
          </w:pPr>
          <w:r>
            <w:rPr>
              <w:rStyle w:val="a3"/>
              <w:i/>
            </w:rPr>
            <w:t>[Указать предложенную участником цену цифрами и прописью, с учетом НДС (если применимо), валюту]</w:t>
          </w:r>
        </w:p>
      </w:docPartBody>
    </w:docPart>
    <w:docPart>
      <w:docPartPr>
        <w:name w:val="CF082AAF3295402E889D4F80BE385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0703F0-78AB-48AD-8ECC-AC193C5B21CA}"/>
      </w:docPartPr>
      <w:docPartBody>
        <w:p w:rsidR="0022705D" w:rsidRDefault="00E62447" w:rsidP="00E62447">
          <w:pPr>
            <w:pStyle w:val="CF082AAF3295402E889D4F80BE3858AC"/>
          </w:pPr>
          <w:r>
            <w:rPr>
              <w:i/>
              <w:color w:val="808080" w:themeColor="background1" w:themeShade="80"/>
            </w:rPr>
            <w:t>[Указать объем поставляемой (закупаемой) продукции или выбрать «в соответствии с техническим заданием»]</w:t>
          </w:r>
        </w:p>
      </w:docPartBody>
    </w:docPart>
    <w:docPart>
      <w:docPartPr>
        <w:name w:val="24BD9A3B7167496BA00B7EEE85C34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7EE1C-3F87-46CF-AF33-4C80F38B14A4}"/>
      </w:docPartPr>
      <w:docPartBody>
        <w:p w:rsidR="0022705D" w:rsidRDefault="00E62447" w:rsidP="00E62447">
          <w:pPr>
            <w:pStyle w:val="24BD9A3B7167496BA00B7EEE85C34844"/>
          </w:pPr>
          <w:r>
            <w:rPr>
              <w:rStyle w:val="a3"/>
              <w:i/>
            </w:rPr>
            <w:t>[Указать информацию о сроке исполнении договора]</w:t>
          </w:r>
        </w:p>
      </w:docPartBody>
    </w:docPart>
    <w:docPart>
      <w:docPartPr>
        <w:name w:val="EE745AB7B76F4D0ABFF8540C2A08B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7C3FE6-ED4D-4AF9-AFA5-12AF42802D37}"/>
      </w:docPartPr>
      <w:docPartBody>
        <w:p w:rsidR="0022705D" w:rsidRDefault="00E62447" w:rsidP="00E62447">
          <w:pPr>
            <w:pStyle w:val="EE745AB7B76F4D0ABFF8540C2A08B561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3E545246DCD4470891E8853926D43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739D1F-D2C2-4831-B729-0701A367FCAB}"/>
      </w:docPartPr>
      <w:docPartBody>
        <w:p w:rsidR="00221EC0" w:rsidRDefault="0022705D" w:rsidP="0022705D">
          <w:pPr>
            <w:pStyle w:val="3E545246DCD4470891E8853926D43FE7"/>
          </w:pPr>
          <w:r>
            <w:rPr>
              <w:rStyle w:val="a3"/>
              <w:i/>
            </w:rPr>
            <w:t>[Выбрать ценовое предложение] </w:t>
          </w:r>
          <w:r>
            <w:rPr>
              <w:rStyle w:val="a4"/>
              <w:i/>
              <w:color w:val="808080"/>
            </w:rPr>
            <w:footnoteRef/>
          </w:r>
        </w:p>
      </w:docPartBody>
    </w:docPart>
    <w:docPart>
      <w:docPartPr>
        <w:name w:val="B1BADCC09D9840D1944BA4E8687B02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E4DE3-6006-4AB3-B007-1F4D1D20F76A}"/>
      </w:docPartPr>
      <w:docPartBody>
        <w:p w:rsidR="00221EC0" w:rsidRDefault="0022705D" w:rsidP="0022705D">
          <w:pPr>
            <w:pStyle w:val="B1BADCC09D9840D1944BA4E8687B0251"/>
          </w:pPr>
          <w:r>
            <w:rPr>
              <w:rStyle w:val="a3"/>
              <w:i/>
            </w:rPr>
            <w:t>[Указать «руб.»/ иную валюту при необходимости]</w:t>
          </w:r>
        </w:p>
      </w:docPartBody>
    </w:docPart>
    <w:docPart>
      <w:docPartPr>
        <w:name w:val="6CEB86DCAE994E5D89638FD83A3AE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1F2A64-45DF-4575-A781-54786819DBB3}"/>
      </w:docPartPr>
      <w:docPartBody>
        <w:p w:rsidR="0022705D" w:rsidRDefault="0022705D">
          <w:pPr>
            <w:pStyle w:val="a9"/>
            <w:tabs>
              <w:tab w:val="left" w:pos="709"/>
              <w:tab w:val="left" w:pos="3544"/>
            </w:tabs>
            <w:spacing w:before="60" w:beforeAutospacing="0" w:after="0" w:afterAutospacing="0"/>
            <w:ind w:right="34"/>
            <w:rPr>
              <w:rStyle w:val="a3"/>
              <w:rFonts w:ascii="Proxima Nova ExCn Rg" w:hAnsi="Proxima Nova ExCn Rg"/>
              <w:i/>
            </w:rPr>
          </w:pPr>
          <w:r>
            <w:rPr>
              <w:rStyle w:val="a3"/>
              <w:rFonts w:ascii="Proxima Nova ExCn Rg" w:hAnsi="Proxima Nova ExCn Rg"/>
              <w:i/>
            </w:rPr>
            <w:t>[Организационно-правовая форма, наименование участника</w:t>
          </w:r>
        </w:p>
        <w:p w:rsidR="0022705D" w:rsidRDefault="0022705D">
          <w:pPr>
            <w:pStyle w:val="a9"/>
            <w:tabs>
              <w:tab w:val="left" w:pos="709"/>
              <w:tab w:val="left" w:pos="3544"/>
            </w:tabs>
            <w:spacing w:before="60" w:beforeAutospacing="0" w:after="0" w:afterAutospacing="0"/>
            <w:ind w:right="33"/>
            <w:rPr>
              <w:rStyle w:val="a3"/>
              <w:rFonts w:ascii="Proxima Nova ExCn Rg" w:hAnsi="Proxima Nova ExCn Rg"/>
              <w:i/>
            </w:rPr>
          </w:pPr>
          <w:r>
            <w:rPr>
              <w:rStyle w:val="a3"/>
              <w:rFonts w:ascii="Proxima Nova ExCn Rg" w:hAnsi="Proxima Nova ExCn Rg"/>
              <w:i/>
            </w:rPr>
            <w:t xml:space="preserve"> (для юридического лица)</w:t>
          </w:r>
        </w:p>
        <w:p w:rsidR="00221EC0" w:rsidRDefault="0022705D" w:rsidP="0022705D">
          <w:pPr>
            <w:pStyle w:val="6CEB86DCAE994E5D89638FD83A3AE8D0"/>
          </w:pPr>
          <w:r>
            <w:rPr>
              <w:rStyle w:val="a3"/>
              <w:i/>
            </w:rPr>
            <w:t>Фамилия, имя, отчество (для физического лица )]</w:t>
          </w:r>
        </w:p>
      </w:docPartBody>
    </w:docPart>
    <w:docPart>
      <w:docPartPr>
        <w:name w:val="6FA8D73456AE4FAD88FE49A07B830A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8121F-EAE5-4D4A-8EA9-66561E6224EF}"/>
      </w:docPartPr>
      <w:docPartBody>
        <w:p w:rsidR="00221EC0" w:rsidRDefault="0022705D" w:rsidP="0022705D">
          <w:pPr>
            <w:pStyle w:val="6FA8D73456AE4FAD88FE49A07B830A6C"/>
          </w:pPr>
          <w:r>
            <w:rPr>
              <w:rStyle w:val="a3"/>
              <w:i/>
            </w:rPr>
            <w:t>[Выбрать вид предложения]</w:t>
          </w:r>
        </w:p>
      </w:docPartBody>
    </w:docPart>
    <w:docPart>
      <w:docPartPr>
        <w:name w:val="EE4B5029BF8749D89D786102893DAA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E8DFE7-219A-49BF-86A0-2720AFF2FD40}"/>
      </w:docPartPr>
      <w:docPartBody>
        <w:p w:rsidR="00221EC0" w:rsidRDefault="0022705D" w:rsidP="0022705D">
          <w:pPr>
            <w:pStyle w:val="EE4B5029BF8749D89D786102893DAA24"/>
          </w:pPr>
          <w:r>
            <w:rPr>
              <w:rStyle w:val="a3"/>
              <w:i/>
            </w:rPr>
            <w:t>[Указать цену договора и/или цену за единицу продукции]</w:t>
          </w:r>
        </w:p>
      </w:docPartBody>
    </w:docPart>
    <w:docPart>
      <w:docPartPr>
        <w:name w:val="BD592C9C18B24171A94EEACF42D8D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C81C5-2600-42FB-8143-7933D9BCB394}"/>
      </w:docPartPr>
      <w:docPartBody>
        <w:p w:rsidR="00221EC0" w:rsidRDefault="0022705D" w:rsidP="0022705D">
          <w:pPr>
            <w:pStyle w:val="BD592C9C18B24171A94EEACF42D8D14C"/>
          </w:pPr>
          <w:r>
            <w:rPr>
              <w:rStyle w:val="a3"/>
              <w:i/>
            </w:rPr>
            <w:t>[Выбрать нужное]</w:t>
          </w:r>
        </w:p>
      </w:docPartBody>
    </w:docPart>
    <w:docPart>
      <w:docPartPr>
        <w:name w:val="7C2BBF5AD5454B388284A4677D97E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B2545-572A-48F0-B199-5091651A8185}"/>
      </w:docPartPr>
      <w:docPartBody>
        <w:p w:rsidR="0022705D" w:rsidRDefault="0022705D">
          <w:pPr>
            <w:pStyle w:val="a9"/>
            <w:tabs>
              <w:tab w:val="left" w:pos="709"/>
              <w:tab w:val="left" w:pos="3544"/>
            </w:tabs>
            <w:spacing w:before="60" w:beforeAutospacing="0" w:after="0" w:afterAutospacing="0"/>
            <w:ind w:right="34"/>
            <w:rPr>
              <w:rStyle w:val="a3"/>
              <w:rFonts w:ascii="Proxima Nova ExCn Rg" w:hAnsi="Proxima Nova ExCn Rg"/>
              <w:i/>
            </w:rPr>
          </w:pPr>
          <w:r>
            <w:rPr>
              <w:rStyle w:val="a3"/>
              <w:rFonts w:ascii="Proxima Nova ExCn Rg" w:hAnsi="Proxima Nova ExCn Rg"/>
              <w:i/>
            </w:rPr>
            <w:t>[Организационно-правовая форма, наименование участника</w:t>
          </w:r>
        </w:p>
        <w:p w:rsidR="0022705D" w:rsidRDefault="0022705D">
          <w:pPr>
            <w:pStyle w:val="a9"/>
            <w:tabs>
              <w:tab w:val="left" w:pos="709"/>
              <w:tab w:val="left" w:pos="3544"/>
            </w:tabs>
            <w:spacing w:before="60" w:beforeAutospacing="0" w:after="0" w:afterAutospacing="0"/>
            <w:ind w:right="33"/>
            <w:rPr>
              <w:rStyle w:val="a3"/>
              <w:rFonts w:ascii="Proxima Nova ExCn Rg" w:hAnsi="Proxima Nova ExCn Rg"/>
              <w:i/>
            </w:rPr>
          </w:pPr>
          <w:r>
            <w:rPr>
              <w:rStyle w:val="a3"/>
              <w:rFonts w:ascii="Proxima Nova ExCn Rg" w:hAnsi="Proxima Nova ExCn Rg"/>
              <w:i/>
            </w:rPr>
            <w:t xml:space="preserve"> (для юридического лица)</w:t>
          </w:r>
        </w:p>
        <w:p w:rsidR="00221EC0" w:rsidRDefault="0022705D" w:rsidP="0022705D">
          <w:pPr>
            <w:pStyle w:val="7C2BBF5AD5454B388284A4677D97ECC2"/>
          </w:pPr>
          <w:r>
            <w:rPr>
              <w:rStyle w:val="a3"/>
              <w:i/>
            </w:rPr>
            <w:t>Фамилия, имя, отчество (для физического лица )]</w:t>
          </w:r>
        </w:p>
      </w:docPartBody>
    </w:docPart>
    <w:docPart>
      <w:docPartPr>
        <w:name w:val="AF18D0776BC645C48E2937DFC9469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8595ED-1A42-4728-A022-F76E73F26315}"/>
      </w:docPartPr>
      <w:docPartBody>
        <w:p w:rsidR="00221EC0" w:rsidRDefault="0022705D" w:rsidP="0022705D">
          <w:pPr>
            <w:pStyle w:val="AF18D0776BC645C48E2937DFC9469D72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12B4D15583464E779D100B0C3E707E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C68287-F735-4CB9-BB50-1B2526B9DBB7}"/>
      </w:docPartPr>
      <w:docPartBody>
        <w:p w:rsidR="00221EC0" w:rsidRDefault="0022705D" w:rsidP="0022705D">
          <w:pPr>
            <w:pStyle w:val="12B4D15583464E779D100B0C3E707EE1"/>
          </w:pPr>
          <w:r>
            <w:rPr>
              <w:rStyle w:val="a3"/>
              <w:i/>
            </w:rPr>
            <w:t>[Выбрать вид предложения]</w:t>
          </w:r>
        </w:p>
      </w:docPartBody>
    </w:docPart>
    <w:docPart>
      <w:docPartPr>
        <w:name w:val="AD1198A3041849B294001A48767AF1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D259E7-9F77-4623-90D2-E177F7E8F22E}"/>
      </w:docPartPr>
      <w:docPartBody>
        <w:p w:rsidR="00221EC0" w:rsidRDefault="0022705D" w:rsidP="0022705D">
          <w:pPr>
            <w:pStyle w:val="AD1198A3041849B294001A48767AF13D"/>
          </w:pPr>
          <w:r>
            <w:rPr>
              <w:rStyle w:val="a3"/>
              <w:i/>
            </w:rPr>
            <w:t>[Указать цену договора и/или цену за единицу продукции]</w:t>
          </w:r>
        </w:p>
      </w:docPartBody>
    </w:docPart>
    <w:docPart>
      <w:docPartPr>
        <w:name w:val="86C4F3B0ACB4489C87B462B7BD2B4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FF68D6-C60E-4570-A79B-32B62EC5DED8}"/>
      </w:docPartPr>
      <w:docPartBody>
        <w:p w:rsidR="00221EC0" w:rsidRDefault="0022705D" w:rsidP="0022705D">
          <w:pPr>
            <w:pStyle w:val="86C4F3B0ACB4489C87B462B7BD2B41FB"/>
          </w:pPr>
          <w:r>
            <w:rPr>
              <w:rStyle w:val="a3"/>
              <w:i/>
            </w:rPr>
            <w:t>[Выбрать нужное]</w:t>
          </w:r>
        </w:p>
      </w:docPartBody>
    </w:docPart>
    <w:docPart>
      <w:docPartPr>
        <w:name w:val="E2987E0EBDB249AEB83FAD3A2A29D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280F5-76FB-49D5-AE4A-E44AAEAEDB42}"/>
      </w:docPartPr>
      <w:docPartBody>
        <w:p w:rsidR="00221EC0" w:rsidRDefault="0022705D" w:rsidP="0022705D">
          <w:pPr>
            <w:pStyle w:val="E2987E0EBDB249AEB83FAD3A2A29DC41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критерий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F5C1FA50F2D480D81C6B5F47865F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77369E-BA81-4535-8E70-59A9D85C532C}"/>
      </w:docPartPr>
      <w:docPartBody>
        <w:p w:rsidR="00A65277" w:rsidRDefault="00A65277">
          <w:pPr>
            <w:pStyle w:val="a9"/>
            <w:tabs>
              <w:tab w:val="left" w:pos="0"/>
              <w:tab w:val="left" w:pos="3544"/>
            </w:tabs>
            <w:spacing w:before="60" w:beforeAutospacing="0" w:after="0" w:afterAutospacing="0"/>
            <w:rPr>
              <w:rStyle w:val="a3"/>
              <w:rFonts w:ascii="Proxima Nova ExCn Rg" w:hAnsi="Proxima Nova ExCn Rg"/>
              <w:i/>
            </w:rPr>
          </w:pPr>
          <w:r>
            <w:rPr>
              <w:rStyle w:val="a3"/>
              <w:rFonts w:ascii="Proxima Nova ExCn Rg" w:hAnsi="Proxima Nova ExCn Rg"/>
              <w:i/>
            </w:rPr>
            <w:t>[Указать сведения об участнике: Организационно-правовая форма, наименование участника (для юридического лица)</w:t>
          </w:r>
        </w:p>
        <w:p w:rsidR="005D3FB4" w:rsidRDefault="00A65277" w:rsidP="00A65277">
          <w:pPr>
            <w:pStyle w:val="1F5C1FA50F2D480D81C6B5F47865F80F"/>
          </w:pPr>
          <w:r>
            <w:rPr>
              <w:rStyle w:val="a3"/>
              <w:i/>
            </w:rPr>
            <w:t>Фамилия, имя, отчество (для физического лица)]</w:t>
          </w:r>
        </w:p>
      </w:docPartBody>
    </w:docPart>
    <w:docPart>
      <w:docPartPr>
        <w:name w:val="338D41F6B5F94E729C5B3FD55BE37F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3EB26-AE07-457A-A19F-CA2CB23F0C51}"/>
      </w:docPartPr>
      <w:docPartBody>
        <w:p w:rsidR="005D3FB4" w:rsidRDefault="00A65277" w:rsidP="00A65277">
          <w:pPr>
            <w:pStyle w:val="338D41F6B5F94E729C5B3FD55BE37FB2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82358571543A4975BC3661B6ACCCF9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40ED6E-DE51-4563-A92D-E8584EA3FDEF}"/>
      </w:docPartPr>
      <w:docPartBody>
        <w:p w:rsidR="00A65277" w:rsidRDefault="00A65277">
          <w:pPr>
            <w:pStyle w:val="a9"/>
            <w:tabs>
              <w:tab w:val="left" w:pos="0"/>
              <w:tab w:val="left" w:pos="3544"/>
            </w:tabs>
            <w:spacing w:before="60" w:beforeAutospacing="0" w:after="0" w:afterAutospacing="0"/>
            <w:rPr>
              <w:rStyle w:val="a3"/>
              <w:rFonts w:ascii="Proxima Nova ExCn Rg" w:hAnsi="Proxima Nova ExCn Rg"/>
              <w:i/>
            </w:rPr>
          </w:pPr>
          <w:r>
            <w:rPr>
              <w:rStyle w:val="a3"/>
              <w:rFonts w:ascii="Proxima Nova ExCn Rg" w:hAnsi="Proxima Nova ExCn Rg"/>
              <w:i/>
            </w:rPr>
            <w:t>[Указать сведения об участнике: Организационно-правовая форма, наименование участника (для юридического лица)</w:t>
          </w:r>
        </w:p>
        <w:p w:rsidR="005D3FB4" w:rsidRDefault="00A65277" w:rsidP="00A65277">
          <w:pPr>
            <w:pStyle w:val="82358571543A4975BC3661B6ACCCF950"/>
          </w:pPr>
          <w:r>
            <w:rPr>
              <w:rStyle w:val="a3"/>
              <w:i/>
            </w:rPr>
            <w:t>Фамилия, имя, отчество (для физического лица)]</w:t>
          </w:r>
        </w:p>
      </w:docPartBody>
    </w:docPart>
    <w:docPart>
      <w:docPartPr>
        <w:name w:val="AC381EC3953347E7BE4978FD4F3E5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3D0574-B0F9-4CBD-90EC-9E8FE2C84A4B}"/>
      </w:docPartPr>
      <w:docPartBody>
        <w:p w:rsidR="005D3FB4" w:rsidRDefault="00A65277" w:rsidP="00A65277">
          <w:pPr>
            <w:pStyle w:val="AC381EC3953347E7BE4978FD4F3E57AA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133533B948E841F3A6A5F14C60B9EE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DCDF13-E6E1-4FAE-9DDB-DBAF676450C6}"/>
      </w:docPartPr>
      <w:docPartBody>
        <w:p w:rsidR="005D3FB4" w:rsidRDefault="00A65277" w:rsidP="00A65277">
          <w:pPr>
            <w:pStyle w:val="133533B948E841F3A6A5F14C60B9EE19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02" w:rsidRDefault="00A42F02">
      <w:pPr>
        <w:spacing w:after="0" w:line="240" w:lineRule="auto"/>
      </w:pPr>
      <w:r>
        <w:separator/>
      </w:r>
    </w:p>
  </w:endnote>
  <w:endnote w:type="continuationSeparator" w:id="0">
    <w:p w:rsidR="00A42F02" w:rsidRDefault="00A42F02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Yota InterFace L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02" w:rsidRDefault="00A42F02">
      <w:pPr>
        <w:spacing w:after="0" w:line="240" w:lineRule="auto"/>
      </w:pPr>
      <w:r>
        <w:separator/>
      </w:r>
    </w:p>
  </w:footnote>
  <w:footnote w:type="continuationSeparator" w:id="0">
    <w:p w:rsidR="00A42F02" w:rsidRDefault="00A42F02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75DBF"/>
    <w:multiLevelType w:val="hybridMultilevel"/>
    <w:tmpl w:val="820466F2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47"/>
    <w:rsid w:val="00221EC0"/>
    <w:rsid w:val="0022705D"/>
    <w:rsid w:val="005D3FB4"/>
    <w:rsid w:val="007E6990"/>
    <w:rsid w:val="008C4054"/>
    <w:rsid w:val="008C621C"/>
    <w:rsid w:val="008F50B3"/>
    <w:rsid w:val="00A42F02"/>
    <w:rsid w:val="00A65277"/>
    <w:rsid w:val="00A770BC"/>
    <w:rsid w:val="00C53178"/>
    <w:rsid w:val="00E6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A65277"/>
    <w:rPr>
      <w:color w:val="808080"/>
    </w:rPr>
  </w:style>
  <w:style w:type="paragraph" w:customStyle="1" w:styleId="C183E0D742A5470682B56CD8F4F64794">
    <w:name w:val="C183E0D742A5470682B56CD8F4F64794"/>
  </w:style>
  <w:style w:type="paragraph" w:customStyle="1" w:styleId="3368993EE1AA4650AAB018D14CE2ABAB">
    <w:name w:val="3368993EE1AA4650AAB018D14CE2ABAB"/>
  </w:style>
  <w:style w:type="paragraph" w:customStyle="1" w:styleId="B67805BEC66F4254977D368DC9459CB9">
    <w:name w:val="B67805BEC66F4254977D368DC9459CB9"/>
  </w:style>
  <w:style w:type="paragraph" w:customStyle="1" w:styleId="2A92A1D8173549109F6E5B96138648F2">
    <w:name w:val="2A92A1D8173549109F6E5B96138648F2"/>
  </w:style>
  <w:style w:type="paragraph" w:customStyle="1" w:styleId="89B810FA860A43EEAA6B96F523BCFF421">
    <w:name w:val="89B810FA860A43EEAA6B96F523BCFF421"/>
    <w:rsid w:val="00E62447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66819E51E0C4E0882A8E52608021B25">
    <w:name w:val="E66819E51E0C4E0882A8E52608021B25"/>
  </w:style>
  <w:style w:type="paragraph" w:customStyle="1" w:styleId="719E78F0E79548A089BA123C91CA9856">
    <w:name w:val="719E78F0E79548A089BA123C91CA9856"/>
  </w:style>
  <w:style w:type="paragraph" w:customStyle="1" w:styleId="07847697CB7C47B991F7EE310AD19C3E">
    <w:name w:val="07847697CB7C47B991F7EE310AD19C3E"/>
  </w:style>
  <w:style w:type="paragraph" w:customStyle="1" w:styleId="C9F3E1A2BD8F4B6591FC6ABFEE2E892A">
    <w:name w:val="C9F3E1A2BD8F4B6591FC6ABFEE2E892A"/>
  </w:style>
  <w:style w:type="paragraph" w:customStyle="1" w:styleId="20C3727BD9A54FCEA03562F206D40631">
    <w:name w:val="20C3727BD9A54FCEA03562F206D40631"/>
  </w:style>
  <w:style w:type="paragraph" w:customStyle="1" w:styleId="242358933288469D91AE263576DAD469">
    <w:name w:val="242358933288469D91AE263576DAD46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759624592B4335BA819444CB163110">
    <w:name w:val="17759624592B4335BA819444CB163110"/>
  </w:style>
  <w:style w:type="paragraph" w:customStyle="1" w:styleId="D8133982AA9F40EE964AF4C35ED8AD0A">
    <w:name w:val="D8133982AA9F40EE964AF4C35ED8AD0A"/>
  </w:style>
  <w:style w:type="paragraph" w:customStyle="1" w:styleId="75FCD72E3B7F4575B47D5D6D9E4D28C3">
    <w:name w:val="75FCD72E3B7F4575B47D5D6D9E4D28C3"/>
  </w:style>
  <w:style w:type="paragraph" w:customStyle="1" w:styleId="F3BF06131D84485D9E59C7E3B3F4656E">
    <w:name w:val="F3BF06131D84485D9E59C7E3B3F4656E"/>
  </w:style>
  <w:style w:type="character" w:styleId="a4">
    <w:name w:val="footnote reference"/>
    <w:basedOn w:val="a0"/>
    <w:uiPriority w:val="99"/>
    <w:semiHidden/>
    <w:unhideWhenUsed/>
    <w:rsid w:val="0022705D"/>
  </w:style>
  <w:style w:type="paragraph" w:customStyle="1" w:styleId="AE4F3DE6111F458390EB5130DD2B1938">
    <w:name w:val="AE4F3DE6111F458390EB5130DD2B1938"/>
  </w:style>
  <w:style w:type="paragraph" w:customStyle="1" w:styleId="EF93FDA8F7334C3DB530B11216419FD1">
    <w:name w:val="EF93FDA8F7334C3DB530B11216419FD1"/>
  </w:style>
  <w:style w:type="paragraph" w:customStyle="1" w:styleId="F68F3B65CFF34733ABF407EFBCF08210">
    <w:name w:val="F68F3B65CFF34733ABF407EFBCF08210"/>
  </w:style>
  <w:style w:type="paragraph" w:customStyle="1" w:styleId="97309A3961E64401A12ACEEBBDE03230">
    <w:name w:val="97309A3961E64401A12ACEEBBDE03230"/>
  </w:style>
  <w:style w:type="paragraph" w:customStyle="1" w:styleId="E09343A82E814A249A39E883D40BC445">
    <w:name w:val="E09343A82E814A249A39E883D40BC445"/>
  </w:style>
  <w:style w:type="paragraph" w:customStyle="1" w:styleId="FD494781AF4A46A695D18DDB003512D7">
    <w:name w:val="FD494781AF4A46A695D18DDB003512D7"/>
  </w:style>
  <w:style w:type="paragraph" w:customStyle="1" w:styleId="65B14FE5B55F4E8EB37B281315C25B8A">
    <w:name w:val="65B14FE5B55F4E8EB37B281315C25B8A"/>
  </w:style>
  <w:style w:type="paragraph" w:customStyle="1" w:styleId="090DDC8A60534E10B71BF5C545C44E6D">
    <w:name w:val="090DDC8A60534E10B71BF5C545C44E6D"/>
  </w:style>
  <w:style w:type="paragraph" w:customStyle="1" w:styleId="CED9077A22724F97B32C00BD6DA8C478">
    <w:name w:val="CED9077A22724F97B32C00BD6DA8C478"/>
  </w:style>
  <w:style w:type="paragraph" w:customStyle="1" w:styleId="61D9191EC5AC4A0681D505434C511FBB">
    <w:name w:val="61D9191EC5AC4A0681D505434C511FBB"/>
  </w:style>
  <w:style w:type="paragraph" w:customStyle="1" w:styleId="CB24CF729FBE4833A623D534E5B1EBC2">
    <w:name w:val="CB24CF729FBE4833A623D534E5B1EBC2"/>
  </w:style>
  <w:style w:type="paragraph" w:customStyle="1" w:styleId="4BC50C0028694C83966CE7B36FA2693F">
    <w:name w:val="4BC50C0028694C83966CE7B36FA2693F"/>
  </w:style>
  <w:style w:type="paragraph" w:customStyle="1" w:styleId="7FABD134836846A98C576BC35FA06839">
    <w:name w:val="7FABD134836846A98C576BC35FA06839"/>
  </w:style>
  <w:style w:type="paragraph" w:customStyle="1" w:styleId="B804F39D9F2844869AF407DB11B3DD62">
    <w:name w:val="B804F39D9F2844869AF407DB11B3DD62"/>
  </w:style>
  <w:style w:type="paragraph" w:customStyle="1" w:styleId="95D5D87D70364BC596899971E13D0261">
    <w:name w:val="95D5D87D70364BC596899971E13D0261"/>
  </w:style>
  <w:style w:type="paragraph" w:customStyle="1" w:styleId="03CC3EBA28B145F49832967AB92C1450">
    <w:name w:val="03CC3EBA28B145F49832967AB92C1450"/>
  </w:style>
  <w:style w:type="paragraph" w:customStyle="1" w:styleId="DA425B31ACC64DCC85BA768588539506">
    <w:name w:val="DA425B31ACC64DCC85BA768588539506"/>
  </w:style>
  <w:style w:type="paragraph" w:customStyle="1" w:styleId="a5">
    <w:name w:val="[Ростех] Простой текст (Без уровня)"/>
    <w:link w:val="a6"/>
    <w:uiPriority w:val="99"/>
    <w:qFormat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6">
    <w:name w:val="[Ростех] Простой текст (Без уровня) Знак"/>
    <w:link w:val="a5"/>
    <w:uiPriority w:val="9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7C1517AE07374624B7F34DAC98FC0CDD">
    <w:name w:val="7C1517AE07374624B7F34DAC98FC0CDD"/>
  </w:style>
  <w:style w:type="paragraph" w:styleId="a7">
    <w:name w:val="footnote text"/>
    <w:basedOn w:val="a"/>
    <w:link w:val="a8"/>
    <w:uiPriority w:val="99"/>
    <w:rsid w:val="00E62447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E62447"/>
    <w:rPr>
      <w:rFonts w:ascii="Times New Roman" w:eastAsia="Times New Roman" w:hAnsi="Times New Roman" w:cs="Times New Roman"/>
      <w:sz w:val="24"/>
      <w:szCs w:val="24"/>
    </w:rPr>
  </w:style>
  <w:style w:type="paragraph" w:customStyle="1" w:styleId="169B582952B04B66935AEC207ABF84E9">
    <w:name w:val="169B582952B04B66935AEC207ABF84E9"/>
  </w:style>
  <w:style w:type="paragraph" w:customStyle="1" w:styleId="440B9B87C2144E93B96F992E5DF8ECC2">
    <w:name w:val="440B9B87C2144E93B96F992E5DF8ECC2"/>
  </w:style>
  <w:style w:type="paragraph" w:customStyle="1" w:styleId="1D26428DED1E47A685A471C3A22EE57B">
    <w:name w:val="1D26428DED1E47A685A471C3A22EE57B"/>
  </w:style>
  <w:style w:type="paragraph" w:customStyle="1" w:styleId="514A1261B0164DD6829CC63D85CDFDD5">
    <w:name w:val="514A1261B0164DD6829CC63D85CDFDD5"/>
  </w:style>
  <w:style w:type="paragraph" w:customStyle="1" w:styleId="9821F7B3FA374ED0A7A08A958BE7B84A">
    <w:name w:val="9821F7B3FA374ED0A7A08A958BE7B84A"/>
  </w:style>
  <w:style w:type="paragraph" w:customStyle="1" w:styleId="D12E53AA85B94AC0AEA1221F4509484D">
    <w:name w:val="D12E53AA85B94AC0AEA1221F4509484D"/>
  </w:style>
  <w:style w:type="paragraph" w:customStyle="1" w:styleId="A10BFABA1ED84AD587E5B8DD299785E3">
    <w:name w:val="A10BFABA1ED84AD587E5B8DD299785E3"/>
  </w:style>
  <w:style w:type="paragraph" w:customStyle="1" w:styleId="11DCAD9B94024366AA795CAB43C056F6">
    <w:name w:val="11DCAD9B94024366AA795CAB43C056F6"/>
  </w:style>
  <w:style w:type="paragraph" w:customStyle="1" w:styleId="F31958188CE84D3C828E6386AC0B053D">
    <w:name w:val="F31958188CE84D3C828E6386AC0B053D"/>
  </w:style>
  <w:style w:type="paragraph" w:customStyle="1" w:styleId="1E0EEE7FFA4A4CF2A4A68DB51AC4BE67">
    <w:name w:val="1E0EEE7FFA4A4CF2A4A68DB51AC4BE67"/>
  </w:style>
  <w:style w:type="paragraph" w:customStyle="1" w:styleId="FCDC807F8F944EFB84DF34B9570F1383">
    <w:name w:val="FCDC807F8F944EFB84DF34B9570F1383"/>
  </w:style>
  <w:style w:type="paragraph" w:customStyle="1" w:styleId="CFBAC5128F0247F6A211D769F374C4CB">
    <w:name w:val="CFBAC5128F0247F6A211D769F374C4CB"/>
  </w:style>
  <w:style w:type="paragraph" w:customStyle="1" w:styleId="9ECFCAD4FAF74EA9BF7477516BA89FEA">
    <w:name w:val="9ECFCAD4FAF74EA9BF7477516BA89FEA"/>
  </w:style>
  <w:style w:type="paragraph" w:customStyle="1" w:styleId="820276885A9C48428A8901297CCF68E4">
    <w:name w:val="820276885A9C48428A8901297CCF68E4"/>
  </w:style>
  <w:style w:type="paragraph" w:customStyle="1" w:styleId="BF4E62FCEF19487281C75C7CC4FC3377">
    <w:name w:val="BF4E62FCEF19487281C75C7CC4FC3377"/>
  </w:style>
  <w:style w:type="paragraph" w:customStyle="1" w:styleId="7CA0625AD3B5421882F22E2360475B9C">
    <w:name w:val="7CA0625AD3B5421882F22E2360475B9C"/>
  </w:style>
  <w:style w:type="paragraph" w:customStyle="1" w:styleId="3249D0D33D864228B27435389B8CE747">
    <w:name w:val="3249D0D33D864228B27435389B8CE747"/>
  </w:style>
  <w:style w:type="paragraph" w:customStyle="1" w:styleId="38B7EF2A61DF4AD4A9853E782A9C8CB2">
    <w:name w:val="38B7EF2A61DF4AD4A9853E782A9C8CB2"/>
  </w:style>
  <w:style w:type="paragraph" w:customStyle="1" w:styleId="9AD73741E85D454088AE6917ED225F46">
    <w:name w:val="9AD73741E85D454088AE6917ED225F46"/>
  </w:style>
  <w:style w:type="paragraph" w:customStyle="1" w:styleId="2E00BDF35A984FB5996FFD36E1A88BA8">
    <w:name w:val="2E00BDF35A984FB5996FFD36E1A88BA8"/>
  </w:style>
  <w:style w:type="paragraph" w:customStyle="1" w:styleId="CA3C29A235664B2EAF238558CF715CBB">
    <w:name w:val="CA3C29A235664B2EAF238558CF715CBB"/>
  </w:style>
  <w:style w:type="paragraph" w:customStyle="1" w:styleId="6E7091DBF0954762AD452A33B0CE5B67">
    <w:name w:val="6E7091DBF0954762AD452A33B0CE5B67"/>
  </w:style>
  <w:style w:type="paragraph" w:customStyle="1" w:styleId="C1F795B5F60A4BE292AD5E901CABA481">
    <w:name w:val="C1F795B5F60A4BE292AD5E901CABA481"/>
  </w:style>
  <w:style w:type="paragraph" w:customStyle="1" w:styleId="1C3CBFFCD60F413FA60BBC084AD3F969">
    <w:name w:val="1C3CBFFCD60F413FA60BBC084AD3F969"/>
  </w:style>
  <w:style w:type="paragraph" w:customStyle="1" w:styleId="9CC5F4767C8A4220B11E2318E7AF2969">
    <w:name w:val="9CC5F4767C8A4220B11E2318E7AF2969"/>
  </w:style>
  <w:style w:type="paragraph" w:customStyle="1" w:styleId="25F106600C2549B0899BB40D3D6477B9">
    <w:name w:val="25F106600C2549B0899BB40D3D6477B9"/>
  </w:style>
  <w:style w:type="paragraph" w:customStyle="1" w:styleId="8F3F88ADCFB848328F54952AB62668C6">
    <w:name w:val="8F3F88ADCFB848328F54952AB62668C6"/>
  </w:style>
  <w:style w:type="paragraph" w:customStyle="1" w:styleId="FCC33C03A618494A9F3FCF992826E51C">
    <w:name w:val="FCC33C03A618494A9F3FCF992826E51C"/>
  </w:style>
  <w:style w:type="paragraph" w:customStyle="1" w:styleId="472BFFE4C2F04B23A3ED98925106E166">
    <w:name w:val="472BFFE4C2F04B23A3ED98925106E166"/>
  </w:style>
  <w:style w:type="paragraph" w:customStyle="1" w:styleId="ED8A2C6FACF244E2924818E84BCE8BEF">
    <w:name w:val="ED8A2C6FACF244E2924818E84BCE8BEF"/>
  </w:style>
  <w:style w:type="paragraph" w:customStyle="1" w:styleId="163C1A9CFB3D4E62A78F3EA13A6FA45D">
    <w:name w:val="163C1A9CFB3D4E62A78F3EA13A6FA45D"/>
  </w:style>
  <w:style w:type="paragraph" w:customStyle="1" w:styleId="22DC152185E0479799AEDAD146FFB015">
    <w:name w:val="22DC152185E0479799AEDAD146FFB015"/>
  </w:style>
  <w:style w:type="paragraph" w:customStyle="1" w:styleId="E0B524CFC79741BAAA7BEBC370D12E59">
    <w:name w:val="E0B524CFC79741BAAA7BEBC370D12E59"/>
  </w:style>
  <w:style w:type="paragraph" w:customStyle="1" w:styleId="2462BF5C9D7F496BB3A05EA75F7E0CC6">
    <w:name w:val="2462BF5C9D7F496BB3A05EA75F7E0CC6"/>
  </w:style>
  <w:style w:type="paragraph" w:customStyle="1" w:styleId="907566A321C942DF8C76BB47D65729FB">
    <w:name w:val="907566A321C942DF8C76BB47D65729FB"/>
  </w:style>
  <w:style w:type="paragraph" w:customStyle="1" w:styleId="E1F9BBBBBF314276A686C63B25DCEDCB">
    <w:name w:val="E1F9BBBBBF314276A686C63B25DCEDCB"/>
  </w:style>
  <w:style w:type="paragraph" w:customStyle="1" w:styleId="49188E07CC4641C6A73BC959A0B52A6F">
    <w:name w:val="49188E07CC4641C6A73BC959A0B52A6F"/>
  </w:style>
  <w:style w:type="paragraph" w:customStyle="1" w:styleId="61FA0ABCF3734DBE9B0A0BCE9B1B4938">
    <w:name w:val="61FA0ABCF3734DBE9B0A0BCE9B1B4938"/>
  </w:style>
  <w:style w:type="paragraph" w:customStyle="1" w:styleId="C064EFEF16CA4B33AE48E3AE5B9FB31A">
    <w:name w:val="C064EFEF16CA4B33AE48E3AE5B9FB31A"/>
  </w:style>
  <w:style w:type="paragraph" w:customStyle="1" w:styleId="0FAF21DDF4F445B9A470B739833C1CCC">
    <w:name w:val="0FAF21DDF4F445B9A470B739833C1CCC"/>
  </w:style>
  <w:style w:type="paragraph" w:customStyle="1" w:styleId="4F6DF49949054C55AD3EC8EB605BD1BF">
    <w:name w:val="4F6DF49949054C55AD3EC8EB605BD1BF"/>
  </w:style>
  <w:style w:type="paragraph" w:customStyle="1" w:styleId="E3DDC2B790A0465CB64577D49A69E2D3">
    <w:name w:val="E3DDC2B790A0465CB64577D49A69E2D3"/>
  </w:style>
  <w:style w:type="paragraph" w:customStyle="1" w:styleId="D1FBD9A462D64E4AB0E3F61C2463F542">
    <w:name w:val="D1FBD9A462D64E4AB0E3F61C2463F542"/>
  </w:style>
  <w:style w:type="paragraph" w:customStyle="1" w:styleId="4BF384A68A2F412FB7B2BD4183E934F3">
    <w:name w:val="4BF384A68A2F412FB7B2BD4183E934F3"/>
    <w:rsid w:val="00E62447"/>
  </w:style>
  <w:style w:type="paragraph" w:customStyle="1" w:styleId="1C5CBB74B63D4E6395CCA83E9F512CE2">
    <w:name w:val="1C5CBB74B63D4E6395CCA83E9F512CE2"/>
    <w:rsid w:val="00E62447"/>
  </w:style>
  <w:style w:type="paragraph" w:customStyle="1" w:styleId="C0A74E7FB65B4A2CA63732036110F5C6">
    <w:name w:val="C0A74E7FB65B4A2CA63732036110F5C6"/>
    <w:rsid w:val="00E62447"/>
  </w:style>
  <w:style w:type="paragraph" w:customStyle="1" w:styleId="0B5B936F767846ACB3E3194139CECC32">
    <w:name w:val="0B5B936F767846ACB3E3194139CECC32"/>
    <w:rsid w:val="00E62447"/>
  </w:style>
  <w:style w:type="paragraph" w:customStyle="1" w:styleId="EE57479CA41B46B2A5FB4443BB1E05D5">
    <w:name w:val="EE57479CA41B46B2A5FB4443BB1E05D5"/>
    <w:rsid w:val="00E62447"/>
  </w:style>
  <w:style w:type="paragraph" w:customStyle="1" w:styleId="56C259B8211D40FB89E00F2957A79D7F">
    <w:name w:val="56C259B8211D40FB89E00F2957A79D7F"/>
    <w:rsid w:val="00E62447"/>
  </w:style>
  <w:style w:type="paragraph" w:customStyle="1" w:styleId="81CC103775224844B89FA0A70469411E">
    <w:name w:val="81CC103775224844B89FA0A70469411E"/>
    <w:rsid w:val="00E62447"/>
  </w:style>
  <w:style w:type="paragraph" w:customStyle="1" w:styleId="6EAAAA4DDAE04AB7A4C0F39AA11A6E765">
    <w:name w:val="6EAAAA4DDAE04AB7A4C0F39AA11A6E765"/>
    <w:rsid w:val="00E62447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0A238DADF984330850B3DE06D6B974D">
    <w:name w:val="20A238DADF984330850B3DE06D6B974D"/>
    <w:rsid w:val="00E62447"/>
  </w:style>
  <w:style w:type="paragraph" w:customStyle="1" w:styleId="F31C1CE740154897AA70AAE4443A9816">
    <w:name w:val="F31C1CE740154897AA70AAE4443A9816"/>
    <w:rsid w:val="00E62447"/>
  </w:style>
  <w:style w:type="paragraph" w:customStyle="1" w:styleId="E7845EBC531A4C3E9B8F5CC67BD080D9">
    <w:name w:val="E7845EBC531A4C3E9B8F5CC67BD080D9"/>
    <w:rsid w:val="00E62447"/>
  </w:style>
  <w:style w:type="paragraph" w:customStyle="1" w:styleId="F8CE2519B9924297AFE4DEBD5B8977E7">
    <w:name w:val="F8CE2519B9924297AFE4DEBD5B8977E7"/>
    <w:rsid w:val="00E62447"/>
  </w:style>
  <w:style w:type="paragraph" w:customStyle="1" w:styleId="880E1103DF8E468E8C9CFD7C18C372FA">
    <w:name w:val="880E1103DF8E468E8C9CFD7C18C372FA"/>
    <w:rsid w:val="00E62447"/>
  </w:style>
  <w:style w:type="paragraph" w:customStyle="1" w:styleId="93698C37BF9049A29D62F514E1999257">
    <w:name w:val="93698C37BF9049A29D62F514E1999257"/>
    <w:rsid w:val="00E62447"/>
  </w:style>
  <w:style w:type="paragraph" w:customStyle="1" w:styleId="5D25F180CB334E04B5CDC5F56ACFEDFA">
    <w:name w:val="5D25F180CB334E04B5CDC5F56ACFEDFA"/>
    <w:rsid w:val="00E62447"/>
  </w:style>
  <w:style w:type="paragraph" w:customStyle="1" w:styleId="73B7ABA860CA487AA5AF47B579D03EE4">
    <w:name w:val="73B7ABA860CA487AA5AF47B579D03EE4"/>
    <w:rsid w:val="00E62447"/>
  </w:style>
  <w:style w:type="paragraph" w:customStyle="1" w:styleId="4A3828485A2D4CB8B12A2D31EDB6AE6A">
    <w:name w:val="4A3828485A2D4CB8B12A2D31EDB6AE6A"/>
    <w:rsid w:val="00E62447"/>
  </w:style>
  <w:style w:type="paragraph" w:customStyle="1" w:styleId="D91568AFBE2343068C139C5E05C604D8">
    <w:name w:val="D91568AFBE2343068C139C5E05C604D8"/>
    <w:rsid w:val="00E62447"/>
  </w:style>
  <w:style w:type="paragraph" w:customStyle="1" w:styleId="206143ADA17C424182640F22EA5DDAAB">
    <w:name w:val="206143ADA17C424182640F22EA5DDAAB"/>
    <w:rsid w:val="00E62447"/>
  </w:style>
  <w:style w:type="paragraph" w:customStyle="1" w:styleId="2290CF8190874EA1A378FE470CF2862C">
    <w:name w:val="2290CF8190874EA1A378FE470CF2862C"/>
    <w:rsid w:val="00E62447"/>
  </w:style>
  <w:style w:type="paragraph" w:customStyle="1" w:styleId="A2CDC6825AA74BBDAB448B60317CAE77">
    <w:name w:val="A2CDC6825AA74BBDAB448B60317CAE77"/>
    <w:rsid w:val="00E62447"/>
  </w:style>
  <w:style w:type="paragraph" w:customStyle="1" w:styleId="24DA2252D70F4D6EA695B0A513988442">
    <w:name w:val="24DA2252D70F4D6EA695B0A513988442"/>
    <w:rsid w:val="00E62447"/>
  </w:style>
  <w:style w:type="paragraph" w:customStyle="1" w:styleId="7FCC40C4481B429E9B6BD14C1A96042F">
    <w:name w:val="7FCC40C4481B429E9B6BD14C1A96042F"/>
    <w:rsid w:val="00E62447"/>
  </w:style>
  <w:style w:type="paragraph" w:customStyle="1" w:styleId="3F2DE38F54FC42589F8DF9D6B2222BF9">
    <w:name w:val="3F2DE38F54FC42589F8DF9D6B2222BF9"/>
    <w:rsid w:val="00E62447"/>
  </w:style>
  <w:style w:type="paragraph" w:customStyle="1" w:styleId="9266002F8B734AA3A8D74C9397BC14C2">
    <w:name w:val="9266002F8B734AA3A8D74C9397BC14C2"/>
    <w:rsid w:val="00E62447"/>
  </w:style>
  <w:style w:type="paragraph" w:customStyle="1" w:styleId="6B6AC84D87F740BBB1F9C00D55784A88">
    <w:name w:val="6B6AC84D87F740BBB1F9C00D55784A88"/>
    <w:rsid w:val="00E62447"/>
  </w:style>
  <w:style w:type="paragraph" w:customStyle="1" w:styleId="68F8C34796384CCF8F4AB4BB9C4707A9">
    <w:name w:val="68F8C34796384CCF8F4AB4BB9C4707A9"/>
    <w:rsid w:val="00E62447"/>
  </w:style>
  <w:style w:type="paragraph" w:customStyle="1" w:styleId="61EDA1A12F944BBCAB04410739501CC9">
    <w:name w:val="61EDA1A12F944BBCAB04410739501CC9"/>
    <w:rsid w:val="00E62447"/>
  </w:style>
  <w:style w:type="paragraph" w:customStyle="1" w:styleId="383958B6138341FD9B7EBD8D2F0CD5C8">
    <w:name w:val="383958B6138341FD9B7EBD8D2F0CD5C8"/>
    <w:rsid w:val="00E62447"/>
  </w:style>
  <w:style w:type="paragraph" w:customStyle="1" w:styleId="a9">
    <w:name w:val="a"/>
    <w:basedOn w:val="a"/>
    <w:rsid w:val="00A6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92E57BED4457F909AF818306CC419">
    <w:name w:val="57492E57BED4457F909AF818306CC419"/>
    <w:rsid w:val="00E62447"/>
  </w:style>
  <w:style w:type="paragraph" w:customStyle="1" w:styleId="D24EDE46FA964EED8B3A2CA96C7B595E">
    <w:name w:val="D24EDE46FA964EED8B3A2CA96C7B595E"/>
    <w:rsid w:val="00E62447"/>
  </w:style>
  <w:style w:type="paragraph" w:customStyle="1" w:styleId="8CB19BD143E34A4F9875F0A94F919F7C">
    <w:name w:val="8CB19BD143E34A4F9875F0A94F919F7C"/>
    <w:rsid w:val="00E62447"/>
  </w:style>
  <w:style w:type="paragraph" w:customStyle="1" w:styleId="DBFC816178B04C8FAB62C07AF488AEED">
    <w:name w:val="DBFC816178B04C8FAB62C07AF488AEED"/>
    <w:rsid w:val="00E62447"/>
  </w:style>
  <w:style w:type="paragraph" w:customStyle="1" w:styleId="FA4087B095194A10BF9C84F2A29A3FD8">
    <w:name w:val="FA4087B095194A10BF9C84F2A29A3FD8"/>
    <w:rsid w:val="00E62447"/>
  </w:style>
  <w:style w:type="paragraph" w:customStyle="1" w:styleId="2055BFA57F5A4E2D8FA381BD363175FC">
    <w:name w:val="2055BFA57F5A4E2D8FA381BD363175FC"/>
    <w:rsid w:val="00E62447"/>
  </w:style>
  <w:style w:type="paragraph" w:customStyle="1" w:styleId="14E14D159D344BA5AB17ABA25AFD3460">
    <w:name w:val="14E14D159D344BA5AB17ABA25AFD3460"/>
    <w:rsid w:val="00E62447"/>
  </w:style>
  <w:style w:type="paragraph" w:customStyle="1" w:styleId="E14D4D85733B424B8C5AE3A9B4F0EA46">
    <w:name w:val="E14D4D85733B424B8C5AE3A9B4F0EA46"/>
    <w:rsid w:val="00E62447"/>
  </w:style>
  <w:style w:type="paragraph" w:customStyle="1" w:styleId="6D7D214B61104F70B17ACF95CC6049E8">
    <w:name w:val="6D7D214B61104F70B17ACF95CC6049E8"/>
    <w:rsid w:val="00E62447"/>
  </w:style>
  <w:style w:type="paragraph" w:customStyle="1" w:styleId="784842549D4B4FD0BF0152DE10ADF51A">
    <w:name w:val="784842549D4B4FD0BF0152DE10ADF51A"/>
    <w:rsid w:val="00E62447"/>
  </w:style>
  <w:style w:type="paragraph" w:customStyle="1" w:styleId="59F2051E297043F898750B0AD7DDBD80">
    <w:name w:val="59F2051E297043F898750B0AD7DDBD80"/>
    <w:rsid w:val="00E62447"/>
  </w:style>
  <w:style w:type="paragraph" w:customStyle="1" w:styleId="16FD2EE8F85944A184EBB58DB6018201">
    <w:name w:val="16FD2EE8F85944A184EBB58DB6018201"/>
    <w:rsid w:val="00E62447"/>
  </w:style>
  <w:style w:type="paragraph" w:customStyle="1" w:styleId="C257C2B45AEC4CE9B9263DF86FEF3295">
    <w:name w:val="C257C2B45AEC4CE9B9263DF86FEF3295"/>
    <w:rsid w:val="00E62447"/>
  </w:style>
  <w:style w:type="paragraph" w:customStyle="1" w:styleId="EC5A54C23B0347A5B062FDF3361099AB">
    <w:name w:val="EC5A54C23B0347A5B062FDF3361099AB"/>
    <w:rsid w:val="00E62447"/>
  </w:style>
  <w:style w:type="paragraph" w:customStyle="1" w:styleId="8F352166D5434C2DB2A2FD885841C529">
    <w:name w:val="8F352166D5434C2DB2A2FD885841C529"/>
    <w:rsid w:val="00E62447"/>
  </w:style>
  <w:style w:type="paragraph" w:customStyle="1" w:styleId="F55280E1440F42D188714114EDC5757E">
    <w:name w:val="F55280E1440F42D188714114EDC5757E"/>
    <w:rsid w:val="00E62447"/>
  </w:style>
  <w:style w:type="paragraph" w:customStyle="1" w:styleId="50CAE8782F77423BA75BE83EF96F89BB">
    <w:name w:val="50CAE8782F77423BA75BE83EF96F89BB"/>
    <w:rsid w:val="00E62447"/>
  </w:style>
  <w:style w:type="paragraph" w:customStyle="1" w:styleId="EA6251D07BE84FEDA69FE4FC33E11BD5">
    <w:name w:val="EA6251D07BE84FEDA69FE4FC33E11BD5"/>
    <w:rsid w:val="00E62447"/>
  </w:style>
  <w:style w:type="paragraph" w:customStyle="1" w:styleId="6E776088DE684CFBBC91C2E064054A75">
    <w:name w:val="6E776088DE684CFBBC91C2E064054A75"/>
    <w:rsid w:val="00E62447"/>
  </w:style>
  <w:style w:type="paragraph" w:customStyle="1" w:styleId="D432FE0F6A0848D9B5587AA2C9F8DE42">
    <w:name w:val="D432FE0F6A0848D9B5587AA2C9F8DE42"/>
    <w:rsid w:val="00E62447"/>
  </w:style>
  <w:style w:type="paragraph" w:customStyle="1" w:styleId="16B0328701184DC0940B4404EF1363ED">
    <w:name w:val="16B0328701184DC0940B4404EF1363ED"/>
    <w:rsid w:val="00E62447"/>
  </w:style>
  <w:style w:type="paragraph" w:customStyle="1" w:styleId="309A8600E89F4D6CBDB4752A1D95D5B2">
    <w:name w:val="309A8600E89F4D6CBDB4752A1D95D5B2"/>
    <w:rsid w:val="00E62447"/>
  </w:style>
  <w:style w:type="paragraph" w:customStyle="1" w:styleId="6C79D0984C9140AD8D6E885B896134F9">
    <w:name w:val="6C79D0984C9140AD8D6E885B896134F9"/>
    <w:rsid w:val="00E62447"/>
  </w:style>
  <w:style w:type="paragraph" w:customStyle="1" w:styleId="B5F198A4A56E4622941054CA7FE721E1">
    <w:name w:val="B5F198A4A56E4622941054CA7FE721E1"/>
    <w:rsid w:val="00E62447"/>
  </w:style>
  <w:style w:type="paragraph" w:customStyle="1" w:styleId="B17DE593E63D49649134812B3353ECAE">
    <w:name w:val="B17DE593E63D49649134812B3353ECAE"/>
    <w:rsid w:val="00E62447"/>
  </w:style>
  <w:style w:type="paragraph" w:customStyle="1" w:styleId="475F00D1A3B9430CBFF2FBA8BC554D15">
    <w:name w:val="475F00D1A3B9430CBFF2FBA8BC554D15"/>
    <w:rsid w:val="00E62447"/>
  </w:style>
  <w:style w:type="paragraph" w:customStyle="1" w:styleId="49C6A8420B4147E59D4A3E559E29CB18">
    <w:name w:val="49C6A8420B4147E59D4A3E559E29CB18"/>
    <w:rsid w:val="00E62447"/>
  </w:style>
  <w:style w:type="paragraph" w:customStyle="1" w:styleId="0D57F7E2CFD14B3BB0FE7DCF0F9AA236">
    <w:name w:val="0D57F7E2CFD14B3BB0FE7DCF0F9AA236"/>
    <w:rsid w:val="00E62447"/>
  </w:style>
  <w:style w:type="paragraph" w:customStyle="1" w:styleId="D2F1C7D885A34B6DB8E02468F39A4D02">
    <w:name w:val="D2F1C7D885A34B6DB8E02468F39A4D02"/>
    <w:rsid w:val="00E62447"/>
  </w:style>
  <w:style w:type="paragraph" w:customStyle="1" w:styleId="8352CCA305934973B1BA15965089F075">
    <w:name w:val="8352CCA305934973B1BA15965089F075"/>
    <w:rsid w:val="00E62447"/>
  </w:style>
  <w:style w:type="paragraph" w:customStyle="1" w:styleId="2DEBCA95AC6B48F1807C92FB6101477B">
    <w:name w:val="2DEBCA95AC6B48F1807C92FB6101477B"/>
    <w:rsid w:val="00E62447"/>
  </w:style>
  <w:style w:type="paragraph" w:customStyle="1" w:styleId="5A72A4DAC96B47019A9A74C5E54166F7">
    <w:name w:val="5A72A4DAC96B47019A9A74C5E54166F7"/>
    <w:rsid w:val="00E62447"/>
  </w:style>
  <w:style w:type="paragraph" w:customStyle="1" w:styleId="4F7847E80BE5409690D3690827A9268B">
    <w:name w:val="4F7847E80BE5409690D3690827A9268B"/>
    <w:rsid w:val="00E62447"/>
  </w:style>
  <w:style w:type="paragraph" w:customStyle="1" w:styleId="FEE50955E2F24A05BDA6EF779A6F12F2">
    <w:name w:val="FEE50955E2F24A05BDA6EF779A6F12F2"/>
    <w:rsid w:val="00E62447"/>
  </w:style>
  <w:style w:type="paragraph" w:customStyle="1" w:styleId="33B6778CD41A48C7AD23E5F2339C76EE">
    <w:name w:val="33B6778CD41A48C7AD23E5F2339C76EE"/>
    <w:rsid w:val="00E62447"/>
  </w:style>
  <w:style w:type="paragraph" w:customStyle="1" w:styleId="26738F998E3B4B649A61B686EEC12F70">
    <w:name w:val="26738F998E3B4B649A61B686EEC12F70"/>
    <w:rsid w:val="00E62447"/>
  </w:style>
  <w:style w:type="paragraph" w:customStyle="1" w:styleId="B55643ADB82A4BC19E999575AB9A2B3A">
    <w:name w:val="B55643ADB82A4BC19E999575AB9A2B3A"/>
    <w:rsid w:val="00E62447"/>
  </w:style>
  <w:style w:type="paragraph" w:customStyle="1" w:styleId="A0ADDC41059545BAAA0EC4637CBADABD">
    <w:name w:val="A0ADDC41059545BAAA0EC4637CBADABD"/>
    <w:rsid w:val="00E62447"/>
  </w:style>
  <w:style w:type="paragraph" w:customStyle="1" w:styleId="C88F031CBF3F47C39693C7A0D60A128A">
    <w:name w:val="C88F031CBF3F47C39693C7A0D60A128A"/>
    <w:rsid w:val="00E62447"/>
  </w:style>
  <w:style w:type="paragraph" w:customStyle="1" w:styleId="66FF812C53344428AB14CD004878C992">
    <w:name w:val="66FF812C53344428AB14CD004878C992"/>
    <w:rsid w:val="00E62447"/>
  </w:style>
  <w:style w:type="paragraph" w:customStyle="1" w:styleId="BBFECCC25AE1403C90FA1FD0CADA3D1C">
    <w:name w:val="BBFECCC25AE1403C90FA1FD0CADA3D1C"/>
    <w:rsid w:val="00E62447"/>
  </w:style>
  <w:style w:type="paragraph" w:customStyle="1" w:styleId="941EC0AA231F4FD4A9C20B7D00DFADDC">
    <w:name w:val="941EC0AA231F4FD4A9C20B7D00DFADDC"/>
    <w:rsid w:val="00E62447"/>
  </w:style>
  <w:style w:type="paragraph" w:customStyle="1" w:styleId="EFEE0BA63EF6492AA4DB060A78EAF53B">
    <w:name w:val="EFEE0BA63EF6492AA4DB060A78EAF53B"/>
    <w:rsid w:val="00E62447"/>
  </w:style>
  <w:style w:type="paragraph" w:customStyle="1" w:styleId="01C18C8D662F4AAD86ACD3BBE0CA73F1">
    <w:name w:val="01C18C8D662F4AAD86ACD3BBE0CA73F1"/>
    <w:rsid w:val="00E62447"/>
  </w:style>
  <w:style w:type="paragraph" w:customStyle="1" w:styleId="DF228329A65E468C8F7E22DB2881C7F4">
    <w:name w:val="DF228329A65E468C8F7E22DB2881C7F4"/>
    <w:rsid w:val="00E62447"/>
  </w:style>
  <w:style w:type="paragraph" w:customStyle="1" w:styleId="7492B1D5E22D41D99CEB6CA24A01A0C9">
    <w:name w:val="7492B1D5E22D41D99CEB6CA24A01A0C9"/>
    <w:rsid w:val="00E62447"/>
  </w:style>
  <w:style w:type="paragraph" w:customStyle="1" w:styleId="C839D0F07CB84B71BB021D6C8EC5FF20">
    <w:name w:val="C839D0F07CB84B71BB021D6C8EC5FF20"/>
    <w:rsid w:val="00E62447"/>
  </w:style>
  <w:style w:type="paragraph" w:customStyle="1" w:styleId="84CE7C5A0BC94CF3A93B4F59F1292F9D">
    <w:name w:val="84CE7C5A0BC94CF3A93B4F59F1292F9D"/>
    <w:rsid w:val="00E62447"/>
  </w:style>
  <w:style w:type="paragraph" w:customStyle="1" w:styleId="CF082AAF3295402E889D4F80BE3858AC">
    <w:name w:val="CF082AAF3295402E889D4F80BE3858AC"/>
    <w:rsid w:val="00E62447"/>
  </w:style>
  <w:style w:type="paragraph" w:customStyle="1" w:styleId="24BD9A3B7167496BA00B7EEE85C34844">
    <w:name w:val="24BD9A3B7167496BA00B7EEE85C34844"/>
    <w:rsid w:val="00E62447"/>
  </w:style>
  <w:style w:type="paragraph" w:customStyle="1" w:styleId="EE745AB7B76F4D0ABFF8540C2A08B561">
    <w:name w:val="EE745AB7B76F4D0ABFF8540C2A08B561"/>
    <w:rsid w:val="00E62447"/>
  </w:style>
  <w:style w:type="paragraph" w:customStyle="1" w:styleId="3E545246DCD4470891E8853926D43FE7">
    <w:name w:val="3E545246DCD4470891E8853926D43FE7"/>
    <w:rsid w:val="0022705D"/>
  </w:style>
  <w:style w:type="paragraph" w:customStyle="1" w:styleId="B1BADCC09D9840D1944BA4E8687B0251">
    <w:name w:val="B1BADCC09D9840D1944BA4E8687B0251"/>
    <w:rsid w:val="0022705D"/>
  </w:style>
  <w:style w:type="paragraph" w:customStyle="1" w:styleId="6CEB86DCAE994E5D89638FD83A3AE8D0">
    <w:name w:val="6CEB86DCAE994E5D89638FD83A3AE8D0"/>
    <w:rsid w:val="0022705D"/>
  </w:style>
  <w:style w:type="paragraph" w:customStyle="1" w:styleId="6FA8D73456AE4FAD88FE49A07B830A6C">
    <w:name w:val="6FA8D73456AE4FAD88FE49A07B830A6C"/>
    <w:rsid w:val="0022705D"/>
  </w:style>
  <w:style w:type="paragraph" w:customStyle="1" w:styleId="EE4B5029BF8749D89D786102893DAA24">
    <w:name w:val="EE4B5029BF8749D89D786102893DAA24"/>
    <w:rsid w:val="0022705D"/>
  </w:style>
  <w:style w:type="paragraph" w:customStyle="1" w:styleId="BD592C9C18B24171A94EEACF42D8D14C">
    <w:name w:val="BD592C9C18B24171A94EEACF42D8D14C"/>
    <w:rsid w:val="0022705D"/>
  </w:style>
  <w:style w:type="paragraph" w:customStyle="1" w:styleId="7C2BBF5AD5454B388284A4677D97ECC2">
    <w:name w:val="7C2BBF5AD5454B388284A4677D97ECC2"/>
    <w:rsid w:val="0022705D"/>
  </w:style>
  <w:style w:type="paragraph" w:customStyle="1" w:styleId="AF18D0776BC645C48E2937DFC9469D72">
    <w:name w:val="AF18D0776BC645C48E2937DFC9469D72"/>
    <w:rsid w:val="0022705D"/>
  </w:style>
  <w:style w:type="paragraph" w:customStyle="1" w:styleId="12B4D15583464E779D100B0C3E707EE1">
    <w:name w:val="12B4D15583464E779D100B0C3E707EE1"/>
    <w:rsid w:val="0022705D"/>
  </w:style>
  <w:style w:type="paragraph" w:customStyle="1" w:styleId="AD1198A3041849B294001A48767AF13D">
    <w:name w:val="AD1198A3041849B294001A48767AF13D"/>
    <w:rsid w:val="0022705D"/>
  </w:style>
  <w:style w:type="paragraph" w:customStyle="1" w:styleId="86C4F3B0ACB4489C87B462B7BD2B41FB">
    <w:name w:val="86C4F3B0ACB4489C87B462B7BD2B41FB"/>
    <w:rsid w:val="0022705D"/>
  </w:style>
  <w:style w:type="paragraph" w:customStyle="1" w:styleId="E2987E0EBDB249AEB83FAD3A2A29DC41">
    <w:name w:val="E2987E0EBDB249AEB83FAD3A2A29DC41"/>
    <w:rsid w:val="0022705D"/>
  </w:style>
  <w:style w:type="paragraph" w:customStyle="1" w:styleId="11B63649549241A3B53CE1B8FE8801D7">
    <w:name w:val="11B63649549241A3B53CE1B8FE8801D7"/>
    <w:rsid w:val="0022705D"/>
  </w:style>
  <w:style w:type="paragraph" w:customStyle="1" w:styleId="1F5C1FA50F2D480D81C6B5F47865F80F">
    <w:name w:val="1F5C1FA50F2D480D81C6B5F47865F80F"/>
    <w:rsid w:val="00A65277"/>
  </w:style>
  <w:style w:type="paragraph" w:customStyle="1" w:styleId="338D41F6B5F94E729C5B3FD55BE37FB2">
    <w:name w:val="338D41F6B5F94E729C5B3FD55BE37FB2"/>
    <w:rsid w:val="00A65277"/>
  </w:style>
  <w:style w:type="paragraph" w:customStyle="1" w:styleId="82358571543A4975BC3661B6ACCCF950">
    <w:name w:val="82358571543A4975BC3661B6ACCCF950"/>
    <w:rsid w:val="00A65277"/>
  </w:style>
  <w:style w:type="paragraph" w:customStyle="1" w:styleId="AC381EC3953347E7BE4978FD4F3E57AA">
    <w:name w:val="AC381EC3953347E7BE4978FD4F3E57AA"/>
    <w:rsid w:val="00A65277"/>
  </w:style>
  <w:style w:type="paragraph" w:customStyle="1" w:styleId="133533B948E841F3A6A5F14C60B9EE19">
    <w:name w:val="133533B948E841F3A6A5F14C60B9EE19"/>
    <w:rsid w:val="00A652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A65277"/>
    <w:rPr>
      <w:color w:val="808080"/>
    </w:rPr>
  </w:style>
  <w:style w:type="paragraph" w:customStyle="1" w:styleId="C183E0D742A5470682B56CD8F4F64794">
    <w:name w:val="C183E0D742A5470682B56CD8F4F64794"/>
  </w:style>
  <w:style w:type="paragraph" w:customStyle="1" w:styleId="3368993EE1AA4650AAB018D14CE2ABAB">
    <w:name w:val="3368993EE1AA4650AAB018D14CE2ABAB"/>
  </w:style>
  <w:style w:type="paragraph" w:customStyle="1" w:styleId="B67805BEC66F4254977D368DC9459CB9">
    <w:name w:val="B67805BEC66F4254977D368DC9459CB9"/>
  </w:style>
  <w:style w:type="paragraph" w:customStyle="1" w:styleId="2A92A1D8173549109F6E5B96138648F2">
    <w:name w:val="2A92A1D8173549109F6E5B96138648F2"/>
  </w:style>
  <w:style w:type="paragraph" w:customStyle="1" w:styleId="89B810FA860A43EEAA6B96F523BCFF421">
    <w:name w:val="89B810FA860A43EEAA6B96F523BCFF421"/>
    <w:rsid w:val="00E62447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E66819E51E0C4E0882A8E52608021B25">
    <w:name w:val="E66819E51E0C4E0882A8E52608021B25"/>
  </w:style>
  <w:style w:type="paragraph" w:customStyle="1" w:styleId="719E78F0E79548A089BA123C91CA9856">
    <w:name w:val="719E78F0E79548A089BA123C91CA9856"/>
  </w:style>
  <w:style w:type="paragraph" w:customStyle="1" w:styleId="07847697CB7C47B991F7EE310AD19C3E">
    <w:name w:val="07847697CB7C47B991F7EE310AD19C3E"/>
  </w:style>
  <w:style w:type="paragraph" w:customStyle="1" w:styleId="C9F3E1A2BD8F4B6591FC6ABFEE2E892A">
    <w:name w:val="C9F3E1A2BD8F4B6591FC6ABFEE2E892A"/>
  </w:style>
  <w:style w:type="paragraph" w:customStyle="1" w:styleId="20C3727BD9A54FCEA03562F206D40631">
    <w:name w:val="20C3727BD9A54FCEA03562F206D40631"/>
  </w:style>
  <w:style w:type="paragraph" w:customStyle="1" w:styleId="242358933288469D91AE263576DAD469">
    <w:name w:val="242358933288469D91AE263576DAD469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759624592B4335BA819444CB163110">
    <w:name w:val="17759624592B4335BA819444CB163110"/>
  </w:style>
  <w:style w:type="paragraph" w:customStyle="1" w:styleId="D8133982AA9F40EE964AF4C35ED8AD0A">
    <w:name w:val="D8133982AA9F40EE964AF4C35ED8AD0A"/>
  </w:style>
  <w:style w:type="paragraph" w:customStyle="1" w:styleId="75FCD72E3B7F4575B47D5D6D9E4D28C3">
    <w:name w:val="75FCD72E3B7F4575B47D5D6D9E4D28C3"/>
  </w:style>
  <w:style w:type="paragraph" w:customStyle="1" w:styleId="F3BF06131D84485D9E59C7E3B3F4656E">
    <w:name w:val="F3BF06131D84485D9E59C7E3B3F4656E"/>
  </w:style>
  <w:style w:type="character" w:styleId="a4">
    <w:name w:val="footnote reference"/>
    <w:basedOn w:val="a0"/>
    <w:uiPriority w:val="99"/>
    <w:semiHidden/>
    <w:unhideWhenUsed/>
    <w:rsid w:val="0022705D"/>
  </w:style>
  <w:style w:type="paragraph" w:customStyle="1" w:styleId="AE4F3DE6111F458390EB5130DD2B1938">
    <w:name w:val="AE4F3DE6111F458390EB5130DD2B1938"/>
  </w:style>
  <w:style w:type="paragraph" w:customStyle="1" w:styleId="EF93FDA8F7334C3DB530B11216419FD1">
    <w:name w:val="EF93FDA8F7334C3DB530B11216419FD1"/>
  </w:style>
  <w:style w:type="paragraph" w:customStyle="1" w:styleId="F68F3B65CFF34733ABF407EFBCF08210">
    <w:name w:val="F68F3B65CFF34733ABF407EFBCF08210"/>
  </w:style>
  <w:style w:type="paragraph" w:customStyle="1" w:styleId="97309A3961E64401A12ACEEBBDE03230">
    <w:name w:val="97309A3961E64401A12ACEEBBDE03230"/>
  </w:style>
  <w:style w:type="paragraph" w:customStyle="1" w:styleId="E09343A82E814A249A39E883D40BC445">
    <w:name w:val="E09343A82E814A249A39E883D40BC445"/>
  </w:style>
  <w:style w:type="paragraph" w:customStyle="1" w:styleId="FD494781AF4A46A695D18DDB003512D7">
    <w:name w:val="FD494781AF4A46A695D18DDB003512D7"/>
  </w:style>
  <w:style w:type="paragraph" w:customStyle="1" w:styleId="65B14FE5B55F4E8EB37B281315C25B8A">
    <w:name w:val="65B14FE5B55F4E8EB37B281315C25B8A"/>
  </w:style>
  <w:style w:type="paragraph" w:customStyle="1" w:styleId="090DDC8A60534E10B71BF5C545C44E6D">
    <w:name w:val="090DDC8A60534E10B71BF5C545C44E6D"/>
  </w:style>
  <w:style w:type="paragraph" w:customStyle="1" w:styleId="CED9077A22724F97B32C00BD6DA8C478">
    <w:name w:val="CED9077A22724F97B32C00BD6DA8C478"/>
  </w:style>
  <w:style w:type="paragraph" w:customStyle="1" w:styleId="61D9191EC5AC4A0681D505434C511FBB">
    <w:name w:val="61D9191EC5AC4A0681D505434C511FBB"/>
  </w:style>
  <w:style w:type="paragraph" w:customStyle="1" w:styleId="CB24CF729FBE4833A623D534E5B1EBC2">
    <w:name w:val="CB24CF729FBE4833A623D534E5B1EBC2"/>
  </w:style>
  <w:style w:type="paragraph" w:customStyle="1" w:styleId="4BC50C0028694C83966CE7B36FA2693F">
    <w:name w:val="4BC50C0028694C83966CE7B36FA2693F"/>
  </w:style>
  <w:style w:type="paragraph" w:customStyle="1" w:styleId="7FABD134836846A98C576BC35FA06839">
    <w:name w:val="7FABD134836846A98C576BC35FA06839"/>
  </w:style>
  <w:style w:type="paragraph" w:customStyle="1" w:styleId="B804F39D9F2844869AF407DB11B3DD62">
    <w:name w:val="B804F39D9F2844869AF407DB11B3DD62"/>
  </w:style>
  <w:style w:type="paragraph" w:customStyle="1" w:styleId="95D5D87D70364BC596899971E13D0261">
    <w:name w:val="95D5D87D70364BC596899971E13D0261"/>
  </w:style>
  <w:style w:type="paragraph" w:customStyle="1" w:styleId="03CC3EBA28B145F49832967AB92C1450">
    <w:name w:val="03CC3EBA28B145F49832967AB92C1450"/>
  </w:style>
  <w:style w:type="paragraph" w:customStyle="1" w:styleId="DA425B31ACC64DCC85BA768588539506">
    <w:name w:val="DA425B31ACC64DCC85BA768588539506"/>
  </w:style>
  <w:style w:type="paragraph" w:customStyle="1" w:styleId="a5">
    <w:name w:val="[Ростех] Простой текст (Без уровня)"/>
    <w:link w:val="a6"/>
    <w:uiPriority w:val="99"/>
    <w:qFormat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6">
    <w:name w:val="[Ростех] Простой текст (Без уровня) Знак"/>
    <w:link w:val="a5"/>
    <w:uiPriority w:val="99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7C1517AE07374624B7F34DAC98FC0CDD">
    <w:name w:val="7C1517AE07374624B7F34DAC98FC0CDD"/>
  </w:style>
  <w:style w:type="paragraph" w:styleId="a7">
    <w:name w:val="footnote text"/>
    <w:basedOn w:val="a"/>
    <w:link w:val="a8"/>
    <w:uiPriority w:val="99"/>
    <w:rsid w:val="00E62447"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E62447"/>
    <w:rPr>
      <w:rFonts w:ascii="Times New Roman" w:eastAsia="Times New Roman" w:hAnsi="Times New Roman" w:cs="Times New Roman"/>
      <w:sz w:val="24"/>
      <w:szCs w:val="24"/>
    </w:rPr>
  </w:style>
  <w:style w:type="paragraph" w:customStyle="1" w:styleId="169B582952B04B66935AEC207ABF84E9">
    <w:name w:val="169B582952B04B66935AEC207ABF84E9"/>
  </w:style>
  <w:style w:type="paragraph" w:customStyle="1" w:styleId="440B9B87C2144E93B96F992E5DF8ECC2">
    <w:name w:val="440B9B87C2144E93B96F992E5DF8ECC2"/>
  </w:style>
  <w:style w:type="paragraph" w:customStyle="1" w:styleId="1D26428DED1E47A685A471C3A22EE57B">
    <w:name w:val="1D26428DED1E47A685A471C3A22EE57B"/>
  </w:style>
  <w:style w:type="paragraph" w:customStyle="1" w:styleId="514A1261B0164DD6829CC63D85CDFDD5">
    <w:name w:val="514A1261B0164DD6829CC63D85CDFDD5"/>
  </w:style>
  <w:style w:type="paragraph" w:customStyle="1" w:styleId="9821F7B3FA374ED0A7A08A958BE7B84A">
    <w:name w:val="9821F7B3FA374ED0A7A08A958BE7B84A"/>
  </w:style>
  <w:style w:type="paragraph" w:customStyle="1" w:styleId="D12E53AA85B94AC0AEA1221F4509484D">
    <w:name w:val="D12E53AA85B94AC0AEA1221F4509484D"/>
  </w:style>
  <w:style w:type="paragraph" w:customStyle="1" w:styleId="A10BFABA1ED84AD587E5B8DD299785E3">
    <w:name w:val="A10BFABA1ED84AD587E5B8DD299785E3"/>
  </w:style>
  <w:style w:type="paragraph" w:customStyle="1" w:styleId="11DCAD9B94024366AA795CAB43C056F6">
    <w:name w:val="11DCAD9B94024366AA795CAB43C056F6"/>
  </w:style>
  <w:style w:type="paragraph" w:customStyle="1" w:styleId="F31958188CE84D3C828E6386AC0B053D">
    <w:name w:val="F31958188CE84D3C828E6386AC0B053D"/>
  </w:style>
  <w:style w:type="paragraph" w:customStyle="1" w:styleId="1E0EEE7FFA4A4CF2A4A68DB51AC4BE67">
    <w:name w:val="1E0EEE7FFA4A4CF2A4A68DB51AC4BE67"/>
  </w:style>
  <w:style w:type="paragraph" w:customStyle="1" w:styleId="FCDC807F8F944EFB84DF34B9570F1383">
    <w:name w:val="FCDC807F8F944EFB84DF34B9570F1383"/>
  </w:style>
  <w:style w:type="paragraph" w:customStyle="1" w:styleId="CFBAC5128F0247F6A211D769F374C4CB">
    <w:name w:val="CFBAC5128F0247F6A211D769F374C4CB"/>
  </w:style>
  <w:style w:type="paragraph" w:customStyle="1" w:styleId="9ECFCAD4FAF74EA9BF7477516BA89FEA">
    <w:name w:val="9ECFCAD4FAF74EA9BF7477516BA89FEA"/>
  </w:style>
  <w:style w:type="paragraph" w:customStyle="1" w:styleId="820276885A9C48428A8901297CCF68E4">
    <w:name w:val="820276885A9C48428A8901297CCF68E4"/>
  </w:style>
  <w:style w:type="paragraph" w:customStyle="1" w:styleId="BF4E62FCEF19487281C75C7CC4FC3377">
    <w:name w:val="BF4E62FCEF19487281C75C7CC4FC3377"/>
  </w:style>
  <w:style w:type="paragraph" w:customStyle="1" w:styleId="7CA0625AD3B5421882F22E2360475B9C">
    <w:name w:val="7CA0625AD3B5421882F22E2360475B9C"/>
  </w:style>
  <w:style w:type="paragraph" w:customStyle="1" w:styleId="3249D0D33D864228B27435389B8CE747">
    <w:name w:val="3249D0D33D864228B27435389B8CE747"/>
  </w:style>
  <w:style w:type="paragraph" w:customStyle="1" w:styleId="38B7EF2A61DF4AD4A9853E782A9C8CB2">
    <w:name w:val="38B7EF2A61DF4AD4A9853E782A9C8CB2"/>
  </w:style>
  <w:style w:type="paragraph" w:customStyle="1" w:styleId="9AD73741E85D454088AE6917ED225F46">
    <w:name w:val="9AD73741E85D454088AE6917ED225F46"/>
  </w:style>
  <w:style w:type="paragraph" w:customStyle="1" w:styleId="2E00BDF35A984FB5996FFD36E1A88BA8">
    <w:name w:val="2E00BDF35A984FB5996FFD36E1A88BA8"/>
  </w:style>
  <w:style w:type="paragraph" w:customStyle="1" w:styleId="CA3C29A235664B2EAF238558CF715CBB">
    <w:name w:val="CA3C29A235664B2EAF238558CF715CBB"/>
  </w:style>
  <w:style w:type="paragraph" w:customStyle="1" w:styleId="6E7091DBF0954762AD452A33B0CE5B67">
    <w:name w:val="6E7091DBF0954762AD452A33B0CE5B67"/>
  </w:style>
  <w:style w:type="paragraph" w:customStyle="1" w:styleId="C1F795B5F60A4BE292AD5E901CABA481">
    <w:name w:val="C1F795B5F60A4BE292AD5E901CABA481"/>
  </w:style>
  <w:style w:type="paragraph" w:customStyle="1" w:styleId="1C3CBFFCD60F413FA60BBC084AD3F969">
    <w:name w:val="1C3CBFFCD60F413FA60BBC084AD3F969"/>
  </w:style>
  <w:style w:type="paragraph" w:customStyle="1" w:styleId="9CC5F4767C8A4220B11E2318E7AF2969">
    <w:name w:val="9CC5F4767C8A4220B11E2318E7AF2969"/>
  </w:style>
  <w:style w:type="paragraph" w:customStyle="1" w:styleId="25F106600C2549B0899BB40D3D6477B9">
    <w:name w:val="25F106600C2549B0899BB40D3D6477B9"/>
  </w:style>
  <w:style w:type="paragraph" w:customStyle="1" w:styleId="8F3F88ADCFB848328F54952AB62668C6">
    <w:name w:val="8F3F88ADCFB848328F54952AB62668C6"/>
  </w:style>
  <w:style w:type="paragraph" w:customStyle="1" w:styleId="FCC33C03A618494A9F3FCF992826E51C">
    <w:name w:val="FCC33C03A618494A9F3FCF992826E51C"/>
  </w:style>
  <w:style w:type="paragraph" w:customStyle="1" w:styleId="472BFFE4C2F04B23A3ED98925106E166">
    <w:name w:val="472BFFE4C2F04B23A3ED98925106E166"/>
  </w:style>
  <w:style w:type="paragraph" w:customStyle="1" w:styleId="ED8A2C6FACF244E2924818E84BCE8BEF">
    <w:name w:val="ED8A2C6FACF244E2924818E84BCE8BEF"/>
  </w:style>
  <w:style w:type="paragraph" w:customStyle="1" w:styleId="163C1A9CFB3D4E62A78F3EA13A6FA45D">
    <w:name w:val="163C1A9CFB3D4E62A78F3EA13A6FA45D"/>
  </w:style>
  <w:style w:type="paragraph" w:customStyle="1" w:styleId="22DC152185E0479799AEDAD146FFB015">
    <w:name w:val="22DC152185E0479799AEDAD146FFB015"/>
  </w:style>
  <w:style w:type="paragraph" w:customStyle="1" w:styleId="E0B524CFC79741BAAA7BEBC370D12E59">
    <w:name w:val="E0B524CFC79741BAAA7BEBC370D12E59"/>
  </w:style>
  <w:style w:type="paragraph" w:customStyle="1" w:styleId="2462BF5C9D7F496BB3A05EA75F7E0CC6">
    <w:name w:val="2462BF5C9D7F496BB3A05EA75F7E0CC6"/>
  </w:style>
  <w:style w:type="paragraph" w:customStyle="1" w:styleId="907566A321C942DF8C76BB47D65729FB">
    <w:name w:val="907566A321C942DF8C76BB47D65729FB"/>
  </w:style>
  <w:style w:type="paragraph" w:customStyle="1" w:styleId="E1F9BBBBBF314276A686C63B25DCEDCB">
    <w:name w:val="E1F9BBBBBF314276A686C63B25DCEDCB"/>
  </w:style>
  <w:style w:type="paragraph" w:customStyle="1" w:styleId="49188E07CC4641C6A73BC959A0B52A6F">
    <w:name w:val="49188E07CC4641C6A73BC959A0B52A6F"/>
  </w:style>
  <w:style w:type="paragraph" w:customStyle="1" w:styleId="61FA0ABCF3734DBE9B0A0BCE9B1B4938">
    <w:name w:val="61FA0ABCF3734DBE9B0A0BCE9B1B4938"/>
  </w:style>
  <w:style w:type="paragraph" w:customStyle="1" w:styleId="C064EFEF16CA4B33AE48E3AE5B9FB31A">
    <w:name w:val="C064EFEF16CA4B33AE48E3AE5B9FB31A"/>
  </w:style>
  <w:style w:type="paragraph" w:customStyle="1" w:styleId="0FAF21DDF4F445B9A470B739833C1CCC">
    <w:name w:val="0FAF21DDF4F445B9A470B739833C1CCC"/>
  </w:style>
  <w:style w:type="paragraph" w:customStyle="1" w:styleId="4F6DF49949054C55AD3EC8EB605BD1BF">
    <w:name w:val="4F6DF49949054C55AD3EC8EB605BD1BF"/>
  </w:style>
  <w:style w:type="paragraph" w:customStyle="1" w:styleId="E3DDC2B790A0465CB64577D49A69E2D3">
    <w:name w:val="E3DDC2B790A0465CB64577D49A69E2D3"/>
  </w:style>
  <w:style w:type="paragraph" w:customStyle="1" w:styleId="D1FBD9A462D64E4AB0E3F61C2463F542">
    <w:name w:val="D1FBD9A462D64E4AB0E3F61C2463F542"/>
  </w:style>
  <w:style w:type="paragraph" w:customStyle="1" w:styleId="4BF384A68A2F412FB7B2BD4183E934F3">
    <w:name w:val="4BF384A68A2F412FB7B2BD4183E934F3"/>
    <w:rsid w:val="00E62447"/>
  </w:style>
  <w:style w:type="paragraph" w:customStyle="1" w:styleId="1C5CBB74B63D4E6395CCA83E9F512CE2">
    <w:name w:val="1C5CBB74B63D4E6395CCA83E9F512CE2"/>
    <w:rsid w:val="00E62447"/>
  </w:style>
  <w:style w:type="paragraph" w:customStyle="1" w:styleId="C0A74E7FB65B4A2CA63732036110F5C6">
    <w:name w:val="C0A74E7FB65B4A2CA63732036110F5C6"/>
    <w:rsid w:val="00E62447"/>
  </w:style>
  <w:style w:type="paragraph" w:customStyle="1" w:styleId="0B5B936F767846ACB3E3194139CECC32">
    <w:name w:val="0B5B936F767846ACB3E3194139CECC32"/>
    <w:rsid w:val="00E62447"/>
  </w:style>
  <w:style w:type="paragraph" w:customStyle="1" w:styleId="EE57479CA41B46B2A5FB4443BB1E05D5">
    <w:name w:val="EE57479CA41B46B2A5FB4443BB1E05D5"/>
    <w:rsid w:val="00E62447"/>
  </w:style>
  <w:style w:type="paragraph" w:customStyle="1" w:styleId="56C259B8211D40FB89E00F2957A79D7F">
    <w:name w:val="56C259B8211D40FB89E00F2957A79D7F"/>
    <w:rsid w:val="00E62447"/>
  </w:style>
  <w:style w:type="paragraph" w:customStyle="1" w:styleId="81CC103775224844B89FA0A70469411E">
    <w:name w:val="81CC103775224844B89FA0A70469411E"/>
    <w:rsid w:val="00E62447"/>
  </w:style>
  <w:style w:type="paragraph" w:customStyle="1" w:styleId="6EAAAA4DDAE04AB7A4C0F39AA11A6E765">
    <w:name w:val="6EAAAA4DDAE04AB7A4C0F39AA11A6E765"/>
    <w:rsid w:val="00E62447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20A238DADF984330850B3DE06D6B974D">
    <w:name w:val="20A238DADF984330850B3DE06D6B974D"/>
    <w:rsid w:val="00E62447"/>
  </w:style>
  <w:style w:type="paragraph" w:customStyle="1" w:styleId="F31C1CE740154897AA70AAE4443A9816">
    <w:name w:val="F31C1CE740154897AA70AAE4443A9816"/>
    <w:rsid w:val="00E62447"/>
  </w:style>
  <w:style w:type="paragraph" w:customStyle="1" w:styleId="E7845EBC531A4C3E9B8F5CC67BD080D9">
    <w:name w:val="E7845EBC531A4C3E9B8F5CC67BD080D9"/>
    <w:rsid w:val="00E62447"/>
  </w:style>
  <w:style w:type="paragraph" w:customStyle="1" w:styleId="F8CE2519B9924297AFE4DEBD5B8977E7">
    <w:name w:val="F8CE2519B9924297AFE4DEBD5B8977E7"/>
    <w:rsid w:val="00E62447"/>
  </w:style>
  <w:style w:type="paragraph" w:customStyle="1" w:styleId="880E1103DF8E468E8C9CFD7C18C372FA">
    <w:name w:val="880E1103DF8E468E8C9CFD7C18C372FA"/>
    <w:rsid w:val="00E62447"/>
  </w:style>
  <w:style w:type="paragraph" w:customStyle="1" w:styleId="93698C37BF9049A29D62F514E1999257">
    <w:name w:val="93698C37BF9049A29D62F514E1999257"/>
    <w:rsid w:val="00E62447"/>
  </w:style>
  <w:style w:type="paragraph" w:customStyle="1" w:styleId="5D25F180CB334E04B5CDC5F56ACFEDFA">
    <w:name w:val="5D25F180CB334E04B5CDC5F56ACFEDFA"/>
    <w:rsid w:val="00E62447"/>
  </w:style>
  <w:style w:type="paragraph" w:customStyle="1" w:styleId="73B7ABA860CA487AA5AF47B579D03EE4">
    <w:name w:val="73B7ABA860CA487AA5AF47B579D03EE4"/>
    <w:rsid w:val="00E62447"/>
  </w:style>
  <w:style w:type="paragraph" w:customStyle="1" w:styleId="4A3828485A2D4CB8B12A2D31EDB6AE6A">
    <w:name w:val="4A3828485A2D4CB8B12A2D31EDB6AE6A"/>
    <w:rsid w:val="00E62447"/>
  </w:style>
  <w:style w:type="paragraph" w:customStyle="1" w:styleId="D91568AFBE2343068C139C5E05C604D8">
    <w:name w:val="D91568AFBE2343068C139C5E05C604D8"/>
    <w:rsid w:val="00E62447"/>
  </w:style>
  <w:style w:type="paragraph" w:customStyle="1" w:styleId="206143ADA17C424182640F22EA5DDAAB">
    <w:name w:val="206143ADA17C424182640F22EA5DDAAB"/>
    <w:rsid w:val="00E62447"/>
  </w:style>
  <w:style w:type="paragraph" w:customStyle="1" w:styleId="2290CF8190874EA1A378FE470CF2862C">
    <w:name w:val="2290CF8190874EA1A378FE470CF2862C"/>
    <w:rsid w:val="00E62447"/>
  </w:style>
  <w:style w:type="paragraph" w:customStyle="1" w:styleId="A2CDC6825AA74BBDAB448B60317CAE77">
    <w:name w:val="A2CDC6825AA74BBDAB448B60317CAE77"/>
    <w:rsid w:val="00E62447"/>
  </w:style>
  <w:style w:type="paragraph" w:customStyle="1" w:styleId="24DA2252D70F4D6EA695B0A513988442">
    <w:name w:val="24DA2252D70F4D6EA695B0A513988442"/>
    <w:rsid w:val="00E62447"/>
  </w:style>
  <w:style w:type="paragraph" w:customStyle="1" w:styleId="7FCC40C4481B429E9B6BD14C1A96042F">
    <w:name w:val="7FCC40C4481B429E9B6BD14C1A96042F"/>
    <w:rsid w:val="00E62447"/>
  </w:style>
  <w:style w:type="paragraph" w:customStyle="1" w:styleId="3F2DE38F54FC42589F8DF9D6B2222BF9">
    <w:name w:val="3F2DE38F54FC42589F8DF9D6B2222BF9"/>
    <w:rsid w:val="00E62447"/>
  </w:style>
  <w:style w:type="paragraph" w:customStyle="1" w:styleId="9266002F8B734AA3A8D74C9397BC14C2">
    <w:name w:val="9266002F8B734AA3A8D74C9397BC14C2"/>
    <w:rsid w:val="00E62447"/>
  </w:style>
  <w:style w:type="paragraph" w:customStyle="1" w:styleId="6B6AC84D87F740BBB1F9C00D55784A88">
    <w:name w:val="6B6AC84D87F740BBB1F9C00D55784A88"/>
    <w:rsid w:val="00E62447"/>
  </w:style>
  <w:style w:type="paragraph" w:customStyle="1" w:styleId="68F8C34796384CCF8F4AB4BB9C4707A9">
    <w:name w:val="68F8C34796384CCF8F4AB4BB9C4707A9"/>
    <w:rsid w:val="00E62447"/>
  </w:style>
  <w:style w:type="paragraph" w:customStyle="1" w:styleId="61EDA1A12F944BBCAB04410739501CC9">
    <w:name w:val="61EDA1A12F944BBCAB04410739501CC9"/>
    <w:rsid w:val="00E62447"/>
  </w:style>
  <w:style w:type="paragraph" w:customStyle="1" w:styleId="383958B6138341FD9B7EBD8D2F0CD5C8">
    <w:name w:val="383958B6138341FD9B7EBD8D2F0CD5C8"/>
    <w:rsid w:val="00E62447"/>
  </w:style>
  <w:style w:type="paragraph" w:customStyle="1" w:styleId="a9">
    <w:name w:val="a"/>
    <w:basedOn w:val="a"/>
    <w:rsid w:val="00A65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92E57BED4457F909AF818306CC419">
    <w:name w:val="57492E57BED4457F909AF818306CC419"/>
    <w:rsid w:val="00E62447"/>
  </w:style>
  <w:style w:type="paragraph" w:customStyle="1" w:styleId="D24EDE46FA964EED8B3A2CA96C7B595E">
    <w:name w:val="D24EDE46FA964EED8B3A2CA96C7B595E"/>
    <w:rsid w:val="00E62447"/>
  </w:style>
  <w:style w:type="paragraph" w:customStyle="1" w:styleId="8CB19BD143E34A4F9875F0A94F919F7C">
    <w:name w:val="8CB19BD143E34A4F9875F0A94F919F7C"/>
    <w:rsid w:val="00E62447"/>
  </w:style>
  <w:style w:type="paragraph" w:customStyle="1" w:styleId="DBFC816178B04C8FAB62C07AF488AEED">
    <w:name w:val="DBFC816178B04C8FAB62C07AF488AEED"/>
    <w:rsid w:val="00E62447"/>
  </w:style>
  <w:style w:type="paragraph" w:customStyle="1" w:styleId="FA4087B095194A10BF9C84F2A29A3FD8">
    <w:name w:val="FA4087B095194A10BF9C84F2A29A3FD8"/>
    <w:rsid w:val="00E62447"/>
  </w:style>
  <w:style w:type="paragraph" w:customStyle="1" w:styleId="2055BFA57F5A4E2D8FA381BD363175FC">
    <w:name w:val="2055BFA57F5A4E2D8FA381BD363175FC"/>
    <w:rsid w:val="00E62447"/>
  </w:style>
  <w:style w:type="paragraph" w:customStyle="1" w:styleId="14E14D159D344BA5AB17ABA25AFD3460">
    <w:name w:val="14E14D159D344BA5AB17ABA25AFD3460"/>
    <w:rsid w:val="00E62447"/>
  </w:style>
  <w:style w:type="paragraph" w:customStyle="1" w:styleId="E14D4D85733B424B8C5AE3A9B4F0EA46">
    <w:name w:val="E14D4D85733B424B8C5AE3A9B4F0EA46"/>
    <w:rsid w:val="00E62447"/>
  </w:style>
  <w:style w:type="paragraph" w:customStyle="1" w:styleId="6D7D214B61104F70B17ACF95CC6049E8">
    <w:name w:val="6D7D214B61104F70B17ACF95CC6049E8"/>
    <w:rsid w:val="00E62447"/>
  </w:style>
  <w:style w:type="paragraph" w:customStyle="1" w:styleId="784842549D4B4FD0BF0152DE10ADF51A">
    <w:name w:val="784842549D4B4FD0BF0152DE10ADF51A"/>
    <w:rsid w:val="00E62447"/>
  </w:style>
  <w:style w:type="paragraph" w:customStyle="1" w:styleId="59F2051E297043F898750B0AD7DDBD80">
    <w:name w:val="59F2051E297043F898750B0AD7DDBD80"/>
    <w:rsid w:val="00E62447"/>
  </w:style>
  <w:style w:type="paragraph" w:customStyle="1" w:styleId="16FD2EE8F85944A184EBB58DB6018201">
    <w:name w:val="16FD2EE8F85944A184EBB58DB6018201"/>
    <w:rsid w:val="00E62447"/>
  </w:style>
  <w:style w:type="paragraph" w:customStyle="1" w:styleId="C257C2B45AEC4CE9B9263DF86FEF3295">
    <w:name w:val="C257C2B45AEC4CE9B9263DF86FEF3295"/>
    <w:rsid w:val="00E62447"/>
  </w:style>
  <w:style w:type="paragraph" w:customStyle="1" w:styleId="EC5A54C23B0347A5B062FDF3361099AB">
    <w:name w:val="EC5A54C23B0347A5B062FDF3361099AB"/>
    <w:rsid w:val="00E62447"/>
  </w:style>
  <w:style w:type="paragraph" w:customStyle="1" w:styleId="8F352166D5434C2DB2A2FD885841C529">
    <w:name w:val="8F352166D5434C2DB2A2FD885841C529"/>
    <w:rsid w:val="00E62447"/>
  </w:style>
  <w:style w:type="paragraph" w:customStyle="1" w:styleId="F55280E1440F42D188714114EDC5757E">
    <w:name w:val="F55280E1440F42D188714114EDC5757E"/>
    <w:rsid w:val="00E62447"/>
  </w:style>
  <w:style w:type="paragraph" w:customStyle="1" w:styleId="50CAE8782F77423BA75BE83EF96F89BB">
    <w:name w:val="50CAE8782F77423BA75BE83EF96F89BB"/>
    <w:rsid w:val="00E62447"/>
  </w:style>
  <w:style w:type="paragraph" w:customStyle="1" w:styleId="EA6251D07BE84FEDA69FE4FC33E11BD5">
    <w:name w:val="EA6251D07BE84FEDA69FE4FC33E11BD5"/>
    <w:rsid w:val="00E62447"/>
  </w:style>
  <w:style w:type="paragraph" w:customStyle="1" w:styleId="6E776088DE684CFBBC91C2E064054A75">
    <w:name w:val="6E776088DE684CFBBC91C2E064054A75"/>
    <w:rsid w:val="00E62447"/>
  </w:style>
  <w:style w:type="paragraph" w:customStyle="1" w:styleId="D432FE0F6A0848D9B5587AA2C9F8DE42">
    <w:name w:val="D432FE0F6A0848D9B5587AA2C9F8DE42"/>
    <w:rsid w:val="00E62447"/>
  </w:style>
  <w:style w:type="paragraph" w:customStyle="1" w:styleId="16B0328701184DC0940B4404EF1363ED">
    <w:name w:val="16B0328701184DC0940B4404EF1363ED"/>
    <w:rsid w:val="00E62447"/>
  </w:style>
  <w:style w:type="paragraph" w:customStyle="1" w:styleId="309A8600E89F4D6CBDB4752A1D95D5B2">
    <w:name w:val="309A8600E89F4D6CBDB4752A1D95D5B2"/>
    <w:rsid w:val="00E62447"/>
  </w:style>
  <w:style w:type="paragraph" w:customStyle="1" w:styleId="6C79D0984C9140AD8D6E885B896134F9">
    <w:name w:val="6C79D0984C9140AD8D6E885B896134F9"/>
    <w:rsid w:val="00E62447"/>
  </w:style>
  <w:style w:type="paragraph" w:customStyle="1" w:styleId="B5F198A4A56E4622941054CA7FE721E1">
    <w:name w:val="B5F198A4A56E4622941054CA7FE721E1"/>
    <w:rsid w:val="00E62447"/>
  </w:style>
  <w:style w:type="paragraph" w:customStyle="1" w:styleId="B17DE593E63D49649134812B3353ECAE">
    <w:name w:val="B17DE593E63D49649134812B3353ECAE"/>
    <w:rsid w:val="00E62447"/>
  </w:style>
  <w:style w:type="paragraph" w:customStyle="1" w:styleId="475F00D1A3B9430CBFF2FBA8BC554D15">
    <w:name w:val="475F00D1A3B9430CBFF2FBA8BC554D15"/>
    <w:rsid w:val="00E62447"/>
  </w:style>
  <w:style w:type="paragraph" w:customStyle="1" w:styleId="49C6A8420B4147E59D4A3E559E29CB18">
    <w:name w:val="49C6A8420B4147E59D4A3E559E29CB18"/>
    <w:rsid w:val="00E62447"/>
  </w:style>
  <w:style w:type="paragraph" w:customStyle="1" w:styleId="0D57F7E2CFD14B3BB0FE7DCF0F9AA236">
    <w:name w:val="0D57F7E2CFD14B3BB0FE7DCF0F9AA236"/>
    <w:rsid w:val="00E62447"/>
  </w:style>
  <w:style w:type="paragraph" w:customStyle="1" w:styleId="D2F1C7D885A34B6DB8E02468F39A4D02">
    <w:name w:val="D2F1C7D885A34B6DB8E02468F39A4D02"/>
    <w:rsid w:val="00E62447"/>
  </w:style>
  <w:style w:type="paragraph" w:customStyle="1" w:styleId="8352CCA305934973B1BA15965089F075">
    <w:name w:val="8352CCA305934973B1BA15965089F075"/>
    <w:rsid w:val="00E62447"/>
  </w:style>
  <w:style w:type="paragraph" w:customStyle="1" w:styleId="2DEBCA95AC6B48F1807C92FB6101477B">
    <w:name w:val="2DEBCA95AC6B48F1807C92FB6101477B"/>
    <w:rsid w:val="00E62447"/>
  </w:style>
  <w:style w:type="paragraph" w:customStyle="1" w:styleId="5A72A4DAC96B47019A9A74C5E54166F7">
    <w:name w:val="5A72A4DAC96B47019A9A74C5E54166F7"/>
    <w:rsid w:val="00E62447"/>
  </w:style>
  <w:style w:type="paragraph" w:customStyle="1" w:styleId="4F7847E80BE5409690D3690827A9268B">
    <w:name w:val="4F7847E80BE5409690D3690827A9268B"/>
    <w:rsid w:val="00E62447"/>
  </w:style>
  <w:style w:type="paragraph" w:customStyle="1" w:styleId="FEE50955E2F24A05BDA6EF779A6F12F2">
    <w:name w:val="FEE50955E2F24A05BDA6EF779A6F12F2"/>
    <w:rsid w:val="00E62447"/>
  </w:style>
  <w:style w:type="paragraph" w:customStyle="1" w:styleId="33B6778CD41A48C7AD23E5F2339C76EE">
    <w:name w:val="33B6778CD41A48C7AD23E5F2339C76EE"/>
    <w:rsid w:val="00E62447"/>
  </w:style>
  <w:style w:type="paragraph" w:customStyle="1" w:styleId="26738F998E3B4B649A61B686EEC12F70">
    <w:name w:val="26738F998E3B4B649A61B686EEC12F70"/>
    <w:rsid w:val="00E62447"/>
  </w:style>
  <w:style w:type="paragraph" w:customStyle="1" w:styleId="B55643ADB82A4BC19E999575AB9A2B3A">
    <w:name w:val="B55643ADB82A4BC19E999575AB9A2B3A"/>
    <w:rsid w:val="00E62447"/>
  </w:style>
  <w:style w:type="paragraph" w:customStyle="1" w:styleId="A0ADDC41059545BAAA0EC4637CBADABD">
    <w:name w:val="A0ADDC41059545BAAA0EC4637CBADABD"/>
    <w:rsid w:val="00E62447"/>
  </w:style>
  <w:style w:type="paragraph" w:customStyle="1" w:styleId="C88F031CBF3F47C39693C7A0D60A128A">
    <w:name w:val="C88F031CBF3F47C39693C7A0D60A128A"/>
    <w:rsid w:val="00E62447"/>
  </w:style>
  <w:style w:type="paragraph" w:customStyle="1" w:styleId="66FF812C53344428AB14CD004878C992">
    <w:name w:val="66FF812C53344428AB14CD004878C992"/>
    <w:rsid w:val="00E62447"/>
  </w:style>
  <w:style w:type="paragraph" w:customStyle="1" w:styleId="BBFECCC25AE1403C90FA1FD0CADA3D1C">
    <w:name w:val="BBFECCC25AE1403C90FA1FD0CADA3D1C"/>
    <w:rsid w:val="00E62447"/>
  </w:style>
  <w:style w:type="paragraph" w:customStyle="1" w:styleId="941EC0AA231F4FD4A9C20B7D00DFADDC">
    <w:name w:val="941EC0AA231F4FD4A9C20B7D00DFADDC"/>
    <w:rsid w:val="00E62447"/>
  </w:style>
  <w:style w:type="paragraph" w:customStyle="1" w:styleId="EFEE0BA63EF6492AA4DB060A78EAF53B">
    <w:name w:val="EFEE0BA63EF6492AA4DB060A78EAF53B"/>
    <w:rsid w:val="00E62447"/>
  </w:style>
  <w:style w:type="paragraph" w:customStyle="1" w:styleId="01C18C8D662F4AAD86ACD3BBE0CA73F1">
    <w:name w:val="01C18C8D662F4AAD86ACD3BBE0CA73F1"/>
    <w:rsid w:val="00E62447"/>
  </w:style>
  <w:style w:type="paragraph" w:customStyle="1" w:styleId="DF228329A65E468C8F7E22DB2881C7F4">
    <w:name w:val="DF228329A65E468C8F7E22DB2881C7F4"/>
    <w:rsid w:val="00E62447"/>
  </w:style>
  <w:style w:type="paragraph" w:customStyle="1" w:styleId="7492B1D5E22D41D99CEB6CA24A01A0C9">
    <w:name w:val="7492B1D5E22D41D99CEB6CA24A01A0C9"/>
    <w:rsid w:val="00E62447"/>
  </w:style>
  <w:style w:type="paragraph" w:customStyle="1" w:styleId="C839D0F07CB84B71BB021D6C8EC5FF20">
    <w:name w:val="C839D0F07CB84B71BB021D6C8EC5FF20"/>
    <w:rsid w:val="00E62447"/>
  </w:style>
  <w:style w:type="paragraph" w:customStyle="1" w:styleId="84CE7C5A0BC94CF3A93B4F59F1292F9D">
    <w:name w:val="84CE7C5A0BC94CF3A93B4F59F1292F9D"/>
    <w:rsid w:val="00E62447"/>
  </w:style>
  <w:style w:type="paragraph" w:customStyle="1" w:styleId="CF082AAF3295402E889D4F80BE3858AC">
    <w:name w:val="CF082AAF3295402E889D4F80BE3858AC"/>
    <w:rsid w:val="00E62447"/>
  </w:style>
  <w:style w:type="paragraph" w:customStyle="1" w:styleId="24BD9A3B7167496BA00B7EEE85C34844">
    <w:name w:val="24BD9A3B7167496BA00B7EEE85C34844"/>
    <w:rsid w:val="00E62447"/>
  </w:style>
  <w:style w:type="paragraph" w:customStyle="1" w:styleId="EE745AB7B76F4D0ABFF8540C2A08B561">
    <w:name w:val="EE745AB7B76F4D0ABFF8540C2A08B561"/>
    <w:rsid w:val="00E62447"/>
  </w:style>
  <w:style w:type="paragraph" w:customStyle="1" w:styleId="3E545246DCD4470891E8853926D43FE7">
    <w:name w:val="3E545246DCD4470891E8853926D43FE7"/>
    <w:rsid w:val="0022705D"/>
  </w:style>
  <w:style w:type="paragraph" w:customStyle="1" w:styleId="B1BADCC09D9840D1944BA4E8687B0251">
    <w:name w:val="B1BADCC09D9840D1944BA4E8687B0251"/>
    <w:rsid w:val="0022705D"/>
  </w:style>
  <w:style w:type="paragraph" w:customStyle="1" w:styleId="6CEB86DCAE994E5D89638FD83A3AE8D0">
    <w:name w:val="6CEB86DCAE994E5D89638FD83A3AE8D0"/>
    <w:rsid w:val="0022705D"/>
  </w:style>
  <w:style w:type="paragraph" w:customStyle="1" w:styleId="6FA8D73456AE4FAD88FE49A07B830A6C">
    <w:name w:val="6FA8D73456AE4FAD88FE49A07B830A6C"/>
    <w:rsid w:val="0022705D"/>
  </w:style>
  <w:style w:type="paragraph" w:customStyle="1" w:styleId="EE4B5029BF8749D89D786102893DAA24">
    <w:name w:val="EE4B5029BF8749D89D786102893DAA24"/>
    <w:rsid w:val="0022705D"/>
  </w:style>
  <w:style w:type="paragraph" w:customStyle="1" w:styleId="BD592C9C18B24171A94EEACF42D8D14C">
    <w:name w:val="BD592C9C18B24171A94EEACF42D8D14C"/>
    <w:rsid w:val="0022705D"/>
  </w:style>
  <w:style w:type="paragraph" w:customStyle="1" w:styleId="7C2BBF5AD5454B388284A4677D97ECC2">
    <w:name w:val="7C2BBF5AD5454B388284A4677D97ECC2"/>
    <w:rsid w:val="0022705D"/>
  </w:style>
  <w:style w:type="paragraph" w:customStyle="1" w:styleId="AF18D0776BC645C48E2937DFC9469D72">
    <w:name w:val="AF18D0776BC645C48E2937DFC9469D72"/>
    <w:rsid w:val="0022705D"/>
  </w:style>
  <w:style w:type="paragraph" w:customStyle="1" w:styleId="12B4D15583464E779D100B0C3E707EE1">
    <w:name w:val="12B4D15583464E779D100B0C3E707EE1"/>
    <w:rsid w:val="0022705D"/>
  </w:style>
  <w:style w:type="paragraph" w:customStyle="1" w:styleId="AD1198A3041849B294001A48767AF13D">
    <w:name w:val="AD1198A3041849B294001A48767AF13D"/>
    <w:rsid w:val="0022705D"/>
  </w:style>
  <w:style w:type="paragraph" w:customStyle="1" w:styleId="86C4F3B0ACB4489C87B462B7BD2B41FB">
    <w:name w:val="86C4F3B0ACB4489C87B462B7BD2B41FB"/>
    <w:rsid w:val="0022705D"/>
  </w:style>
  <w:style w:type="paragraph" w:customStyle="1" w:styleId="E2987E0EBDB249AEB83FAD3A2A29DC41">
    <w:name w:val="E2987E0EBDB249AEB83FAD3A2A29DC41"/>
    <w:rsid w:val="0022705D"/>
  </w:style>
  <w:style w:type="paragraph" w:customStyle="1" w:styleId="11B63649549241A3B53CE1B8FE8801D7">
    <w:name w:val="11B63649549241A3B53CE1B8FE8801D7"/>
    <w:rsid w:val="0022705D"/>
  </w:style>
  <w:style w:type="paragraph" w:customStyle="1" w:styleId="1F5C1FA50F2D480D81C6B5F47865F80F">
    <w:name w:val="1F5C1FA50F2D480D81C6B5F47865F80F"/>
    <w:rsid w:val="00A65277"/>
  </w:style>
  <w:style w:type="paragraph" w:customStyle="1" w:styleId="338D41F6B5F94E729C5B3FD55BE37FB2">
    <w:name w:val="338D41F6B5F94E729C5B3FD55BE37FB2"/>
    <w:rsid w:val="00A65277"/>
  </w:style>
  <w:style w:type="paragraph" w:customStyle="1" w:styleId="82358571543A4975BC3661B6ACCCF950">
    <w:name w:val="82358571543A4975BC3661B6ACCCF950"/>
    <w:rsid w:val="00A65277"/>
  </w:style>
  <w:style w:type="paragraph" w:customStyle="1" w:styleId="AC381EC3953347E7BE4978FD4F3E57AA">
    <w:name w:val="AC381EC3953347E7BE4978FD4F3E57AA"/>
    <w:rsid w:val="00A65277"/>
  </w:style>
  <w:style w:type="paragraph" w:customStyle="1" w:styleId="133533B948E841F3A6A5F14C60B9EE19">
    <w:name w:val="133533B948E841F3A6A5F14C60B9EE19"/>
    <w:rsid w:val="00A65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BF19-4BE3-4278-B782-28B550F1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044. Протокол оценка и сопоставление заявок</Template>
  <TotalTime>41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4313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8</cp:revision>
  <cp:lastPrinted>2015-12-25T12:58:00Z</cp:lastPrinted>
  <dcterms:created xsi:type="dcterms:W3CDTF">2015-12-23T10:01:00Z</dcterms:created>
  <dcterms:modified xsi:type="dcterms:W3CDTF">2015-12-25T12:59:00Z</dcterms:modified>
</cp:coreProperties>
</file>