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68" w:rsidRDefault="00CB7E68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537DD2B9A20647FEB4D6A0D4EAFAD5D8"/>
          </w:placeholder>
          <w:text/>
        </w:sdtPr>
        <w:sdtEndPr>
          <w:rPr>
            <w:rStyle w:val="a4"/>
            <w:b w:val="0"/>
          </w:rPr>
        </w:sdtEndPr>
        <w:sdtContent>
          <w:r>
            <w:rPr>
              <w:rStyle w:val="92"/>
            </w:rPr>
            <w:t>2</w:t>
          </w:r>
          <w:r w:rsidR="00392B3E">
            <w:rPr>
              <w:rStyle w:val="92"/>
            </w:rPr>
            <w:t>5</w:t>
          </w:r>
          <w:r>
            <w:rPr>
              <w:rStyle w:val="92"/>
            </w:rPr>
            <w:t>.12/2015-01</w:t>
          </w:r>
        </w:sdtContent>
      </w:sdt>
    </w:p>
    <w:p w:rsidR="00F81820" w:rsidRDefault="00CB7E68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i/>
        </w:rPr>
        <w:t xml:space="preserve">вскрытие </w:t>
      </w:r>
      <w:r w:rsidRPr="00CB7E68">
        <w:rPr>
          <w:i/>
        </w:rPr>
        <w:t>конвертов с заявками</w:t>
      </w:r>
      <w:r>
        <w:rPr>
          <w:i/>
        </w:rPr>
        <w:t xml:space="preserve"> </w:t>
      </w:r>
    </w:p>
    <w:p w:rsidR="00CB7E68" w:rsidRDefault="00BA7601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sdt>
        <w:sdtPr>
          <w:id w:val="-355656059"/>
          <w:placeholder>
            <w:docPart w:val="85021893FFEB4184957D872C4CDA51AF"/>
          </w:placeholder>
        </w:sdtPr>
        <w:sdtEndPr/>
        <w:sdtContent>
          <w:r w:rsidR="00C33FFA" w:rsidRPr="00F641FE">
            <w:t>Открытый запрос котировок в</w:t>
          </w:r>
          <w:r w:rsidR="00C33FFA">
            <w:t xml:space="preserve"> </w:t>
          </w:r>
          <w:r w:rsidR="00C33FFA" w:rsidRPr="00F641FE">
            <w:t xml:space="preserve">бумажной форме на право заключения договора на оказание услуг </w:t>
          </w:r>
          <w:r w:rsidR="00C33FFA" w:rsidRPr="00AB4B74">
            <w:t>по техническому обслуживанию автоматической системы пожарной сигнализации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597797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236FF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02B2D1B89F414B4481003F1639A9FAE7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236FF2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C86335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F0F62D017AF846F48D30AC6E06F87C96"/>
            </w:placeholder>
            <w:date w:fullDate="2015-12-25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392B3E" w:rsidP="00236FF2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25 декабря 2015 г.</w:t>
                </w:r>
              </w:p>
            </w:tc>
          </w:sdtContent>
        </w:sdt>
      </w:tr>
    </w:tbl>
    <w:p w:rsidR="00F81820" w:rsidRDefault="00F81820" w:rsidP="00665348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FF7BFDC9A094465297BF131F8A822A3A"/>
          </w:placeholder>
        </w:sdtPr>
        <w:sdtEndPr/>
        <w:sdtContent>
          <w:r w:rsidR="00392B3E" w:rsidRPr="00F641FE">
            <w:t>Открытый запрос котировок в</w:t>
          </w:r>
          <w:r w:rsidR="00392B3E">
            <w:t xml:space="preserve"> </w:t>
          </w:r>
          <w:r w:rsidR="00392B3E" w:rsidRPr="00F641FE">
            <w:t xml:space="preserve">бумажной форме на право заключения договора на оказание услуг </w:t>
          </w:r>
          <w:r w:rsidR="00392B3E" w:rsidRPr="00AB4B74">
            <w:t>по техническому обслуживанию автоматической системы пожарной сигнализации</w:t>
          </w:r>
        </w:sdtContent>
      </w:sdt>
      <w: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rStyle w:val="42"/>
          </w:rPr>
          <w:id w:val="2210445"/>
          <w:placeholder>
            <w:docPart w:val="3696FF71234A4F47ABB31609881AE071"/>
          </w:placeholder>
          <w:text/>
        </w:sdtPr>
        <w:sdtEndPr>
          <w:rPr>
            <w:rStyle w:val="a4"/>
            <w:b/>
          </w:rPr>
        </w:sdtEndPr>
        <w:sdtContent>
          <w:r w:rsidR="00392B3E">
            <w:rPr>
              <w:rStyle w:val="42"/>
            </w:rPr>
            <w:t>42</w:t>
          </w:r>
        </w:sdtContent>
      </w:sdt>
    </w:p>
    <w:p w:rsidR="00F81820" w:rsidRPr="00BE292C" w:rsidRDefault="00F81820" w:rsidP="00C86335">
      <w:pPr>
        <w:pStyle w:val="aff0"/>
        <w:tabs>
          <w:tab w:val="left" w:pos="2977"/>
          <w:tab w:val="left" w:pos="3544"/>
        </w:tabs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7B0395">
        <w:t>к</w:t>
      </w:r>
      <w:r w:rsidR="00597D22" w:rsidRPr="00597D22">
        <w:t xml:space="preserve">онкурс </w:t>
      </w:r>
      <w:sdt>
        <w:sdtPr>
          <w:rPr>
            <w:rStyle w:val="60"/>
          </w:rPr>
          <w:id w:val="2210447"/>
          <w:placeholder>
            <w:docPart w:val="612779E3884A4C5282A597D699A37F11"/>
          </w:placeholder>
          <w:dropDownList>
            <w:listItem w:value="-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236FF2">
            <w:rPr>
              <w:rStyle w:val="60"/>
            </w:rPr>
            <w:t>в открытой бумажной форме</w:t>
          </w:r>
        </w:sdtContent>
      </w:sdt>
      <w:r>
        <w:rPr>
          <w:rStyle w:val="60"/>
        </w:rP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Квалификационный отбор</w:t>
      </w:r>
      <w:r w:rsidR="007678F6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0683BD15935D4ACF8BAB61568E0D8C35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236FF2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4"/>
        </w:rPr>
      </w:pPr>
      <w:r>
        <w:rPr>
          <w:b/>
        </w:rPr>
        <w:t>Этап закупки</w:t>
      </w:r>
      <w:r w:rsidRPr="00891282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FBDD5A42422241CFBC4F2CD1AC87A75E"/>
          </w:placeholder>
          <w:dropDownList>
            <w:listItem w:value="-"/>
            <w:listItem w:displayText="первый этап двухэтапной закупки" w:value="первый этап двухэтапной закупки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236FF2">
            <w:rPr>
              <w:rStyle w:val="44"/>
            </w:rPr>
            <w:t>закупка одноэтапная</w:t>
          </w:r>
        </w:sdtContent>
      </w:sdt>
      <w:r>
        <w:rPr>
          <w:rStyle w:val="44"/>
        </w:rPr>
        <w:t>.</w:t>
      </w:r>
    </w:p>
    <w:p w:rsidR="004542C9" w:rsidRDefault="004542C9" w:rsidP="00C86335">
      <w:pPr>
        <w:pStyle w:val="aff0"/>
        <w:tabs>
          <w:tab w:val="left" w:pos="2977"/>
          <w:tab w:val="left" w:pos="3544"/>
        </w:tabs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r>
        <w:rPr>
          <w:rStyle w:val="111"/>
        </w:rPr>
        <w:t>ЭТП не используется.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b/>
        </w:rPr>
      </w:pPr>
      <w:r w:rsidRPr="00BB4F50">
        <w:rPr>
          <w:b/>
        </w:rPr>
        <w:t>Сведения о закупаемой продукции:</w:t>
      </w:r>
    </w:p>
    <w:p w:rsidR="00C45CBA" w:rsidRPr="00C45CBA" w:rsidRDefault="00C45CBA" w:rsidP="00C86335">
      <w:pPr>
        <w:pStyle w:val="aff0"/>
        <w:tabs>
          <w:tab w:val="left" w:pos="2977"/>
          <w:tab w:val="left" w:pos="3544"/>
        </w:tabs>
      </w:pPr>
      <w:r>
        <w:t>Лот</w:t>
      </w:r>
      <w:sdt>
        <w:sdtPr>
          <w:id w:val="-475298335"/>
          <w:placeholder>
            <w:docPart w:val="67DA80F7AF934A1BA2D0896D78D2BF76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236FF2">
            <w:t>: закупка однолотовая:</w:t>
          </w:r>
        </w:sdtContent>
      </w:sdt>
    </w:p>
    <w:p w:rsidR="00F81820" w:rsidRPr="00091812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 w:rsidRPr="00091812">
        <w:t xml:space="preserve">Предмет </w:t>
      </w:r>
      <w:r w:rsidR="000E6B6C">
        <w:t>договора (лота)</w:t>
      </w:r>
      <w:r w:rsidRPr="00091812">
        <w:t>:</w:t>
      </w:r>
      <w:r w:rsidR="00F740EB">
        <w:t xml:space="preserve"> </w:t>
      </w:r>
      <w:sdt>
        <w:sdtPr>
          <w:id w:val="-865597078"/>
          <w:placeholder>
            <w:docPart w:val="3BFF8601FE634ACE9C45FB60200DCA21"/>
          </w:placeholder>
        </w:sdtPr>
        <w:sdtEndPr/>
        <w:sdtContent>
          <w:r w:rsidR="00392B3E">
            <w:t>п</w:t>
          </w:r>
          <w:r w:rsidR="00392B3E" w:rsidRPr="00F641FE">
            <w:t xml:space="preserve">раво заключения договора на оказание услуг </w:t>
          </w:r>
          <w:r w:rsidR="00392B3E" w:rsidRPr="00AB4B74">
            <w:t>по техническому обслуживанию автоматической системы пожарной сигнализации</w:t>
          </w:r>
        </w:sdtContent>
      </w:sdt>
      <w:r w:rsidR="00C3347E">
        <w:t>;</w:t>
      </w:r>
    </w:p>
    <w:p w:rsidR="00F81820" w:rsidRPr="005A2C36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558F7E105AB448D19F823130D5F88435"/>
          </w:placeholder>
        </w:sdtPr>
        <w:sdtEndPr/>
        <w:sdtContent>
          <w:sdt>
            <w:sdtPr>
              <w:id w:val="-998490828"/>
              <w:placeholder>
                <w:docPart w:val="C1C583FA2BEE4199B6436099F0630EDF"/>
              </w:placeholder>
            </w:sdtPr>
            <w:sdtEndPr/>
            <w:sdtContent>
              <w:r w:rsidR="00392B3E">
                <w:t>2</w:t>
              </w:r>
              <w:r w:rsidR="00392B3E" w:rsidRPr="00781E0D">
                <w:t>70 000,00 (</w:t>
              </w:r>
              <w:r w:rsidR="00392B3E">
                <w:t>двести</w:t>
              </w:r>
              <w:r w:rsidR="00392B3E" w:rsidRPr="00781E0D">
                <w:t xml:space="preserve"> семьдесят тысяч) рублей</w:t>
              </w:r>
              <w:r w:rsidR="00392B3E">
                <w:t xml:space="preserve"> 00 копеек</w:t>
              </w:r>
              <w:r w:rsidR="00236FF2" w:rsidRPr="00BC53D2">
                <w:t xml:space="preserve"> с учетом всех налогов и других обязательных платежей, подлежащих уплате в соответствии с нормами законодательства, как максимально возможная сумма всех платежей по договору</w:t>
              </w:r>
            </w:sdtContent>
          </w:sdt>
        </w:sdtContent>
      </w:sdt>
      <w:r w:rsidRPr="005A2C36">
        <w:t>;</w:t>
      </w:r>
    </w:p>
    <w:p w:rsidR="00F81820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>
        <w:t xml:space="preserve">Объем закупаемой продукции: </w:t>
      </w:r>
      <w:sdt>
        <w:sdtPr>
          <w:id w:val="-815267872"/>
          <w:placeholder>
            <w:docPart w:val="53265F502ED44C93B4D1A3BDF8043C09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="00236FF2"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F81820" w:rsidRPr="001037C9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>
        <w:t>Срок исполнения договора:</w:t>
      </w:r>
      <w:r w:rsidR="00C244A1">
        <w:t xml:space="preserve"> </w:t>
      </w:r>
      <w:sdt>
        <w:sdtPr>
          <w:id w:val="-1816638135"/>
          <w:placeholder>
            <w:docPart w:val="54E4655BC98145C6BB1325D47C4A720F"/>
          </w:placeholder>
        </w:sdtPr>
        <w:sdtEndPr/>
        <w:sdtContent>
          <w:r w:rsidR="00236FF2">
            <w:t xml:space="preserve">январь 2016 – декабрь 2016 </w:t>
          </w:r>
        </w:sdtContent>
      </w:sdt>
      <w:r>
        <w:t>.</w:t>
      </w:r>
    </w:p>
    <w:p w:rsidR="00236FF2" w:rsidRDefault="00236FF2" w:rsidP="00236FF2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Pr="00C0696F">
        <w:t>Состав</w:t>
      </w:r>
      <w:r>
        <w:rPr>
          <w:i/>
        </w:rPr>
        <w:t xml:space="preserve"> </w:t>
      </w:r>
      <w:sdt>
        <w:sdtPr>
          <w:id w:val="2210465"/>
          <w:placeholder>
            <w:docPart w:val="64F838AB21EA42AB807D94D24A28ABC0"/>
          </w:placeholder>
        </w:sdtPr>
        <w:sdtEndPr/>
        <w:sdtContent>
          <w:r w:rsidRPr="00AC5456">
            <w:t>Конкурсной комиссии по организации закупочной деятельности</w:t>
          </w:r>
        </w:sdtContent>
      </w:sdt>
      <w:r>
        <w:rPr>
          <w:i/>
        </w:rPr>
        <w:t xml:space="preserve"> </w:t>
      </w:r>
      <w:r w:rsidRPr="00DC61B3">
        <w:t>(далее – «закупочная комиссия»)</w:t>
      </w:r>
      <w:r>
        <w:rPr>
          <w:i/>
        </w:rPr>
        <w:t xml:space="preserve"> </w:t>
      </w:r>
      <w:r w:rsidRPr="00B04AA3">
        <w:t>определен</w:t>
      </w:r>
      <w:r>
        <w:t xml:space="preserve"> </w:t>
      </w:r>
      <w:sdt>
        <w:sdtPr>
          <w:id w:val="2210466"/>
          <w:placeholder>
            <w:docPart w:val="59806D701F364D959DE9E6ED1C8E8877"/>
          </w:placeholder>
        </w:sdtPr>
        <w:sdtEndPr/>
        <w:sdtContent>
          <w:r w:rsidRPr="00AC5456">
            <w:t>Приказом генерального директора ПАО «ИНЭУМ им. И.С. Брука» №0</w:t>
          </w:r>
          <w:r>
            <w:t>63</w:t>
          </w:r>
          <w:r w:rsidRPr="00AC5456">
            <w:t xml:space="preserve"> от </w:t>
          </w:r>
          <w:r>
            <w:t>7</w:t>
          </w:r>
          <w:r w:rsidRPr="00AC5456">
            <w:t xml:space="preserve"> </w:t>
          </w:r>
          <w:r>
            <w:t>августа 2015 г</w:t>
          </w:r>
        </w:sdtContent>
      </w:sdt>
      <w:r>
        <w:rPr>
          <w:i/>
        </w:rPr>
        <w:t xml:space="preserve">. </w:t>
      </w:r>
      <w:r w:rsidRPr="000B65D6">
        <w:t xml:space="preserve">В </w:t>
      </w:r>
      <w:r>
        <w:t>закупочную к</w:t>
      </w:r>
      <w:r w:rsidRPr="000971F8">
        <w:t>омисси</w:t>
      </w:r>
      <w:r>
        <w:t>ю входит</w:t>
      </w:r>
      <w:r w:rsidRPr="000971F8">
        <w:t xml:space="preserve"> </w:t>
      </w:r>
      <w:sdt>
        <w:sdtPr>
          <w:id w:val="2210467"/>
          <w:placeholder>
            <w:docPart w:val="889ECE66D25047ABA9953584F6A9DF78"/>
          </w:placeholder>
        </w:sdtPr>
        <w:sdtEndPr/>
        <w:sdtContent>
          <w:r>
            <w:t>6 (шесть)</w:t>
          </w:r>
        </w:sdtContent>
      </w:sdt>
      <w:r>
        <w:t xml:space="preserve"> членов. </w:t>
      </w:r>
    </w:p>
    <w:p w:rsidR="00BC5A0F" w:rsidRDefault="00BC5A0F" w:rsidP="00CB7E68">
      <w:pPr>
        <w:pStyle w:val="aff0"/>
        <w:tabs>
          <w:tab w:val="left" w:pos="2977"/>
          <w:tab w:val="left" w:pos="3544"/>
        </w:tabs>
      </w:pPr>
      <w:r>
        <w:t xml:space="preserve"> </w:t>
      </w:r>
      <w:r>
        <w:rPr>
          <w:b/>
        </w:rPr>
        <w:t>На заседании закупочной комиссии присутствовали</w:t>
      </w:r>
      <w:r w:rsidRPr="000B65D6">
        <w:rPr>
          <w:b/>
        </w:rPr>
        <w:t>:</w:t>
      </w:r>
    </w:p>
    <w:p w:rsidR="00BC5A0F" w:rsidRDefault="00BA7601" w:rsidP="00000EDD">
      <w:pPr>
        <w:pStyle w:val="aff0"/>
        <w:keepNext/>
        <w:numPr>
          <w:ilvl w:val="0"/>
          <w:numId w:val="5"/>
        </w:numPr>
        <w:tabs>
          <w:tab w:val="left" w:pos="2977"/>
          <w:tab w:val="left" w:pos="3544"/>
        </w:tabs>
        <w:ind w:left="426" w:hanging="426"/>
      </w:pPr>
      <w:sdt>
        <w:sdtPr>
          <w:id w:val="2210477"/>
          <w:placeholder>
            <w:docPart w:val="5F62EB3E17D149678FF4B593B29376B2"/>
          </w:placeholder>
        </w:sdtPr>
        <w:sdtEndPr/>
        <w:sdtContent>
          <w:r w:rsidR="003D19B8">
            <w:t>4</w:t>
          </w:r>
          <w:r w:rsidR="00236FF2">
            <w:t xml:space="preserve"> (</w:t>
          </w:r>
          <w:r w:rsidR="003D19B8">
            <w:t>четыре</w:t>
          </w:r>
          <w:r w:rsidR="00236FF2">
            <w:t>)</w:t>
          </w:r>
        </w:sdtContent>
      </w:sdt>
      <w:r w:rsidR="00BC5A0F">
        <w:rPr>
          <w:i/>
        </w:rPr>
        <w:t xml:space="preserve"> </w:t>
      </w:r>
      <w:r w:rsidR="00CA6ABC">
        <w:t>члена </w:t>
      </w:r>
      <w:r w:rsidR="00306985">
        <w:t>(ов)</w:t>
      </w:r>
      <w:r w:rsidR="00BC5A0F">
        <w:t xml:space="preserve"> закупочной комиссии. Кворум для осуществления вскрытия </w:t>
      </w:r>
      <w:r w:rsidR="00E21A99">
        <w:t xml:space="preserve">поступивших конвертов с </w:t>
      </w:r>
      <w:r w:rsidR="00BC5A0F">
        <w:t xml:space="preserve">заявками </w:t>
      </w:r>
      <w:r w:rsidR="00F87470">
        <w:t>обеспечен</w:t>
      </w:r>
      <w:r w:rsidR="00BC5A0F">
        <w:t>;</w:t>
      </w:r>
    </w:p>
    <w:p w:rsidR="00BC5A0F" w:rsidRPr="00E21A99" w:rsidRDefault="00010271" w:rsidP="00C86335">
      <w:pPr>
        <w:pStyle w:val="aff0"/>
        <w:tabs>
          <w:tab w:val="left" w:pos="2977"/>
          <w:tab w:val="left" w:pos="3544"/>
        </w:tabs>
        <w:rPr>
          <w:b/>
          <w:caps/>
        </w:rPr>
      </w:pPr>
      <w:r>
        <w:rPr>
          <w:b/>
          <w:caps/>
        </w:rPr>
        <w:t>РЕЗУЛЬТАТЫ</w:t>
      </w:r>
      <w:r w:rsidR="00BC5A0F" w:rsidRPr="00E21A99">
        <w:rPr>
          <w:b/>
          <w:caps/>
        </w:rPr>
        <w:t xml:space="preserve"> вскрытия </w:t>
      </w:r>
      <w:r w:rsidR="009A3596" w:rsidRPr="00E21A99">
        <w:rPr>
          <w:b/>
          <w:caps/>
        </w:rPr>
        <w:t xml:space="preserve">поступивших </w:t>
      </w:r>
      <w:r w:rsidR="00E21A99">
        <w:rPr>
          <w:b/>
          <w:caps/>
        </w:rPr>
        <w:t>конвертов</w:t>
      </w:r>
      <w:r w:rsidR="00AC7A4F">
        <w:rPr>
          <w:b/>
          <w:caps/>
        </w:rPr>
        <w:t>:</w:t>
      </w:r>
      <w:bookmarkStart w:id="0" w:name="_GoBack"/>
      <w:bookmarkEnd w:id="0"/>
    </w:p>
    <w:p w:rsidR="00667C0C" w:rsidRDefault="00667C0C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  <w:rPr>
          <w:i/>
        </w:rPr>
      </w:pPr>
      <w:r>
        <w:lastRenderedPageBreak/>
        <w:t>Место, д</w:t>
      </w:r>
      <w:r w:rsidRPr="00667C0C">
        <w:t>ата и время проведения</w:t>
      </w:r>
      <w:r>
        <w:t xml:space="preserve"> процедуры вскрытия поступивших конвертов с заявками</w:t>
      </w:r>
      <w:r w:rsidRPr="0004611D">
        <w:t>:</w:t>
      </w:r>
      <w:r w:rsidR="00AC7A4F" w:rsidRPr="00AC7A4F">
        <w:t xml:space="preserve"> </w:t>
      </w:r>
      <w:sdt>
        <w:sdtPr>
          <w:id w:val="-1619676300"/>
          <w:placeholder>
            <w:docPart w:val="67D570E96C084E1788A07EF6F95B151D"/>
          </w:placeholder>
        </w:sdtPr>
        <w:sdtEndPr/>
        <w:sdtContent>
          <w:r w:rsidR="00236FF2" w:rsidRPr="00405CEC">
            <w:t>119334, г. Москва, ул. Вавилова, д. 24</w:t>
          </w:r>
        </w:sdtContent>
      </w:sdt>
      <w:r>
        <w:rPr>
          <w:rStyle w:val="14"/>
        </w:rPr>
        <w:t>,</w:t>
      </w:r>
      <w:r w:rsidRPr="0004611D">
        <w:t xml:space="preserve"> </w:t>
      </w:r>
      <w:sdt>
        <w:sdtPr>
          <w:rPr>
            <w:rStyle w:val="51"/>
          </w:rPr>
          <w:id w:val="2210461"/>
          <w:placeholder>
            <w:docPart w:val="D503C8510FC049A88E6576CEE455E358"/>
          </w:placeholder>
          <w:date w:fullDate="2015-12-25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392B3E">
            <w:rPr>
              <w:rStyle w:val="51"/>
            </w:rPr>
            <w:t>25 декабря 2015 г.</w:t>
          </w:r>
        </w:sdtContent>
      </w:sdt>
      <w:r w:rsidR="00CA6ABC"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2210462"/>
          <w:placeholder>
            <w:docPart w:val="8C338314B4B2442BB4D992793BFC0D55"/>
          </w:placeholder>
          <w:text/>
        </w:sdtPr>
        <w:sdtEndPr>
          <w:rPr>
            <w:rStyle w:val="a4"/>
            <w:b/>
          </w:rPr>
        </w:sdtEndPr>
        <w:sdtContent>
          <w:r w:rsidR="00236FF2">
            <w:rPr>
              <w:rStyle w:val="42"/>
            </w:rPr>
            <w:t>12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2210463"/>
          <w:placeholder>
            <w:docPart w:val="E83720AB87A346D09A756741C3FB48CF"/>
          </w:placeholder>
          <w:text/>
        </w:sdtPr>
        <w:sdtEndPr>
          <w:rPr>
            <w:rStyle w:val="a4"/>
            <w:b/>
          </w:rPr>
        </w:sdtEndPr>
        <w:sdtContent>
          <w:r w:rsidR="00236FF2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</w:t>
      </w:r>
      <w:r w:rsidR="00A85726">
        <w:t>время местное</w:t>
      </w:r>
      <w:r w:rsidR="009709BD">
        <w:t>)</w:t>
      </w:r>
      <w:r>
        <w:t>.</w:t>
      </w:r>
    </w:p>
    <w:p w:rsidR="00BC5A0F" w:rsidRPr="00F739BE" w:rsidRDefault="00236FF2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</w:pPr>
      <w:r>
        <w:t>На участие в закупке</w:t>
      </w:r>
      <w:r w:rsidR="009709BD">
        <w:t>, согласно ж</w:t>
      </w:r>
      <w:r w:rsidR="009709BD" w:rsidRPr="00FF799B">
        <w:t>урнал</w:t>
      </w:r>
      <w:r w:rsidR="009709BD">
        <w:t>у</w:t>
      </w:r>
      <w:r w:rsidR="009709BD" w:rsidRPr="00FF799B">
        <w:t xml:space="preserve"> регистрации поступивших конвертов с заявками</w:t>
      </w:r>
      <w:r w:rsidR="009709BD">
        <w:t xml:space="preserve"> (Приложение №</w:t>
      </w:r>
      <w:r w:rsidR="005C622B" w:rsidRPr="005C622B">
        <w:rPr>
          <w:rStyle w:val="42"/>
        </w:rPr>
        <w:t xml:space="preserve"> </w:t>
      </w:r>
      <w:sdt>
        <w:sdtPr>
          <w:rPr>
            <w:rStyle w:val="42"/>
          </w:rPr>
          <w:id w:val="6729922"/>
          <w:placeholder>
            <w:docPart w:val="D93C94814F6948B191224A3E349BBAA8"/>
          </w:placeholder>
          <w:text/>
        </w:sdtPr>
        <w:sdtEndPr>
          <w:rPr>
            <w:rStyle w:val="a4"/>
            <w:b/>
          </w:rPr>
        </w:sdtEndPr>
        <w:sdtContent>
          <w:r>
            <w:rPr>
              <w:rStyle w:val="42"/>
            </w:rPr>
            <w:t>1</w:t>
          </w:r>
        </w:sdtContent>
      </w:sdt>
      <w:r w:rsidR="009709BD">
        <w:t>)</w:t>
      </w:r>
      <w:r w:rsidR="00AF3225">
        <w:t xml:space="preserve"> поступило: </w:t>
      </w:r>
      <w:sdt>
        <w:sdtPr>
          <w:rPr>
            <w:rStyle w:val="103"/>
          </w:rPr>
          <w:id w:val="-1487083203"/>
          <w:placeholder>
            <w:docPart w:val="C1F39639E8E542E2BCB95F8D39B65996"/>
          </w:placeholder>
          <w:comboBox>
            <w:listItem w:value="-"/>
            <w:listItem w:displayText="0 (ноль) конвертов, соответственно закупка признана несостоявшейся на основании п. __ документации о закупке" w:value="0 (ноль) конвертов, соответственно закупка признана несостоявшейся на основании п. __ документации о закупке"/>
          </w:comboBox>
        </w:sdtPr>
        <w:sdtEndPr>
          <w:rPr>
            <w:rStyle w:val="a4"/>
          </w:rPr>
        </w:sdtEndPr>
        <w:sdtContent>
          <w:r>
            <w:rPr>
              <w:rStyle w:val="103"/>
            </w:rPr>
            <w:t>2 (два) конверта</w:t>
          </w:r>
        </w:sdtContent>
      </w:sdt>
      <w:r w:rsidR="00BC5A0F">
        <w:t>.</w:t>
      </w:r>
      <w:r w:rsidR="006E290B">
        <w:t xml:space="preserve"> </w:t>
      </w:r>
      <w:r w:rsidR="00F40388" w:rsidDel="00F40388">
        <w:t xml:space="preserve"> </w:t>
      </w:r>
    </w:p>
    <w:p w:rsidR="00057CFE" w:rsidRDefault="00BC5A0F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spacing w:after="120"/>
        <w:ind w:left="567" w:hanging="567"/>
        <w:rPr>
          <w:rStyle w:val="230"/>
        </w:rPr>
      </w:pPr>
      <w:r>
        <w:t>Вскрытие конвертов осуществлялось в порядке их поступления организатору закупки</w:t>
      </w:r>
      <w:r w:rsidR="00AF3225">
        <w:rPr>
          <w:rStyle w:val="230"/>
        </w:rPr>
        <w:t>. В ходе процедуры вскрытия конвертов оглашена следующая информация: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103"/>
        <w:gridCol w:w="1559"/>
        <w:gridCol w:w="2126"/>
      </w:tblGrid>
      <w:tr w:rsidR="00236FF2" w:rsidTr="007C74C5">
        <w:trPr>
          <w:trHeight w:val="416"/>
        </w:trPr>
        <w:tc>
          <w:tcPr>
            <w:tcW w:w="1418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конверта</w:t>
            </w:r>
          </w:p>
        </w:tc>
        <w:tc>
          <w:tcPr>
            <w:tcW w:w="5103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1559" w:type="dxa"/>
          </w:tcPr>
          <w:p w:rsidR="00236FF2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содержании конверта</w:t>
            </w:r>
          </w:p>
        </w:tc>
        <w:tc>
          <w:tcPr>
            <w:tcW w:w="2126" w:type="dxa"/>
            <w:shd w:val="clear" w:color="auto" w:fill="auto"/>
          </w:tcPr>
          <w:p w:rsidR="00236FF2" w:rsidRDefault="00236FF2" w:rsidP="00236FF2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</w:pPr>
            <w:r>
              <w:rPr>
                <w:sz w:val="24"/>
                <w:szCs w:val="24"/>
              </w:rPr>
              <w:t>Цена заявки</w:t>
            </w:r>
            <w:r>
              <w:rPr>
                <w:i/>
                <w:sz w:val="24"/>
                <w:szCs w:val="24"/>
              </w:rPr>
              <w:t>,</w:t>
            </w:r>
          </w:p>
          <w:sdt>
            <w:sdtPr>
              <w:rPr>
                <w:rStyle w:val="16"/>
              </w:rPr>
              <w:id w:val="889850335"/>
              <w:placeholder>
                <w:docPart w:val="37E96C17A7CF4A53AE4DAB1C0EC2846C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236FF2" w:rsidRPr="006F7E5B" w:rsidRDefault="00236FF2" w:rsidP="00236FF2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jc w:val="center"/>
                  <w:rPr>
                    <w:sz w:val="24"/>
                  </w:rPr>
                </w:pPr>
                <w:r>
                  <w:rPr>
                    <w:rStyle w:val="16"/>
                  </w:rPr>
                  <w:t>Руб.</w:t>
                </w:r>
              </w:p>
            </w:sdtContent>
          </w:sdt>
        </w:tc>
      </w:tr>
      <w:tr w:rsidR="00236FF2" w:rsidTr="007C74C5">
        <w:trPr>
          <w:trHeight w:val="953"/>
        </w:trPr>
        <w:tc>
          <w:tcPr>
            <w:tcW w:w="1418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numPr>
                <w:ilvl w:val="0"/>
                <w:numId w:val="13"/>
              </w:numPr>
              <w:tabs>
                <w:tab w:val="left" w:pos="0"/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sdt>
            <w:sdtPr>
              <w:rPr>
                <w:rStyle w:val="16"/>
              </w:rPr>
              <w:id w:val="2210760"/>
              <w:placeholder>
                <w:docPart w:val="68FE62C213F948D08D5474B14DCC1233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CB7E68" w:rsidRDefault="00236FF2" w:rsidP="00CB7E68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rStyle w:val="16"/>
                  </w:rPr>
                </w:pPr>
                <w:r>
                  <w:rPr>
                    <w:rStyle w:val="16"/>
                  </w:rPr>
                  <w:t>ООО «</w:t>
                </w:r>
                <w:r w:rsidR="00392B3E">
                  <w:rPr>
                    <w:rStyle w:val="16"/>
                  </w:rPr>
                  <w:t>ОЛИМП-5</w:t>
                </w:r>
                <w:r>
                  <w:rPr>
                    <w:rStyle w:val="16"/>
                  </w:rPr>
                  <w:t>»</w:t>
                </w:r>
              </w:p>
              <w:p w:rsidR="00CB7E68" w:rsidRDefault="00CB7E68" w:rsidP="00CB7E68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jc w:val="left"/>
                  <w:rPr>
                    <w:rStyle w:val="16"/>
                    <w:szCs w:val="24"/>
                  </w:rPr>
                </w:pPr>
                <w:r>
                  <w:rPr>
                    <w:rStyle w:val="16"/>
                    <w:szCs w:val="24"/>
                  </w:rPr>
                  <w:t xml:space="preserve">ИНН </w:t>
                </w:r>
                <w:r w:rsidR="00392B3E">
                  <w:rPr>
                    <w:rStyle w:val="16"/>
                    <w:szCs w:val="24"/>
                  </w:rPr>
                  <w:t>7743606789</w:t>
                </w:r>
                <w:r>
                  <w:rPr>
                    <w:rStyle w:val="16"/>
                    <w:szCs w:val="24"/>
                  </w:rPr>
                  <w:t xml:space="preserve"> КПП </w:t>
                </w:r>
                <w:r w:rsidR="00392B3E">
                  <w:rPr>
                    <w:rStyle w:val="16"/>
                    <w:szCs w:val="24"/>
                  </w:rPr>
                  <w:t>771301001</w:t>
                </w:r>
              </w:p>
              <w:p w:rsidR="00CB7E68" w:rsidRDefault="00CB7E68" w:rsidP="00CB7E68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jc w:val="left"/>
                  <w:rPr>
                    <w:rStyle w:val="16"/>
                    <w:szCs w:val="24"/>
                  </w:rPr>
                </w:pPr>
                <w:r>
                  <w:rPr>
                    <w:rStyle w:val="16"/>
                    <w:szCs w:val="24"/>
                  </w:rPr>
                  <w:t xml:space="preserve">ОГРН </w:t>
                </w:r>
                <w:r w:rsidR="00392B3E">
                  <w:rPr>
                    <w:rStyle w:val="16"/>
                    <w:szCs w:val="24"/>
                  </w:rPr>
                  <w:t>5067746074523</w:t>
                </w:r>
              </w:p>
              <w:p w:rsidR="00236FF2" w:rsidRPr="00707E5F" w:rsidRDefault="00CB7E68" w:rsidP="00392B3E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i/>
                    <w:color w:val="808080"/>
                    <w:sz w:val="24"/>
                    <w:szCs w:val="24"/>
                  </w:rPr>
                </w:pPr>
                <w:r>
                  <w:rPr>
                    <w:rStyle w:val="16"/>
                    <w:szCs w:val="24"/>
                  </w:rPr>
                  <w:t xml:space="preserve">Адрес местонахождения: </w:t>
                </w:r>
                <w:r w:rsidR="00392B3E">
                  <w:rPr>
                    <w:rStyle w:val="16"/>
                    <w:szCs w:val="24"/>
                  </w:rPr>
                  <w:t>127644</w:t>
                </w:r>
                <w:r>
                  <w:rPr>
                    <w:rStyle w:val="16"/>
                    <w:szCs w:val="24"/>
                  </w:rPr>
                  <w:t xml:space="preserve">, г. Москва,  </w:t>
                </w:r>
                <w:r w:rsidR="00392B3E">
                  <w:rPr>
                    <w:rStyle w:val="16"/>
                    <w:szCs w:val="24"/>
                  </w:rPr>
                  <w:t xml:space="preserve">Лобненская, д. 21, 2 этаж, пом. </w:t>
                </w:r>
                <w:r w:rsidR="00392B3E">
                  <w:rPr>
                    <w:rStyle w:val="16"/>
                    <w:szCs w:val="24"/>
                    <w:lang w:val="en-US"/>
                  </w:rPr>
                  <w:t>II</w:t>
                </w:r>
                <w:r w:rsidR="00392B3E">
                  <w:rPr>
                    <w:rStyle w:val="16"/>
                    <w:szCs w:val="24"/>
                  </w:rPr>
                  <w:t xml:space="preserve"> комн. 30</w:t>
                </w:r>
              </w:p>
            </w:sdtContent>
          </w:sdt>
        </w:tc>
        <w:tc>
          <w:tcPr>
            <w:tcW w:w="1559" w:type="dxa"/>
          </w:tcPr>
          <w:p w:rsidR="00236FF2" w:rsidRPr="004707CB" w:rsidRDefault="00BA7601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220"/>
              </w:rPr>
            </w:pPr>
            <w:sdt>
              <w:sdtPr>
                <w:rPr>
                  <w:rStyle w:val="104"/>
                </w:rPr>
                <w:id w:val="1922303001"/>
                <w:placeholder>
                  <w:docPart w:val="A11B3597431249AA9EEDA5F550E059FD"/>
                </w:placeholder>
                <w:comboBox>
                  <w:listItem w:value="-"/>
                  <w:listItem w:displayText="Заявка" w:value="Заявка"/>
                  <w:listItem w:displayText="Изменение заявки" w:value="Изменение заявки"/>
                  <w:listItem w:displayText="Отзыв заявки" w:value="Отзыв заявки"/>
                </w:comboBox>
              </w:sdtPr>
              <w:sdtEndPr>
                <w:rPr>
                  <w:rStyle w:val="104"/>
                </w:rPr>
              </w:sdtEndPr>
              <w:sdtContent>
                <w:r w:rsidR="00236FF2">
                  <w:rPr>
                    <w:rStyle w:val="104"/>
                  </w:rPr>
                  <w:t>Заявка</w:t>
                </w:r>
              </w:sdtContent>
            </w:sdt>
          </w:p>
        </w:tc>
        <w:tc>
          <w:tcPr>
            <w:tcW w:w="2126" w:type="dxa"/>
            <w:shd w:val="clear" w:color="auto" w:fill="auto"/>
          </w:tcPr>
          <w:p w:rsidR="00236FF2" w:rsidRPr="00236FF2" w:rsidRDefault="00BA7601" w:rsidP="00392B3E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  <w:u w:val="single"/>
              </w:rPr>
            </w:pPr>
            <w:sdt>
              <w:sdtPr>
                <w:rPr>
                  <w:rStyle w:val="76"/>
                </w:rPr>
                <w:id w:val="1247156572"/>
                <w:placeholder>
                  <w:docPart w:val="E047B1C30E67463F9CD0EFA5C0CD764D"/>
                </w:placeholder>
                <w:dropDownList>
                  <w:listItem w:value="-"/>
                  <w:listItem w:displayText="Основное предложение:" w:value="Основное предложение:"/>
                  <w:listItem w:displayText="Альтернативное предложение №1:" w:value="Альтернативное предложение №1:"/>
                  <w:listItem w:displayText="Альтернативное предложение №2:" w:value="Альтернативное предложение №2:"/>
                  <w:listItem w:displayText="Альтернативное предложение №3:" w:value="Альтернативное предложение №3:"/>
                  <w:listItem w:displayText="Альтернативное предложение №4:" w:value="Альтернативное предложение №4:"/>
                  <w:listItem w:displayText="Альтернативное предложение №5:" w:value="Альтернативное предложение №5:"/>
                </w:dropDownList>
              </w:sdtPr>
              <w:sdtEndPr>
                <w:rPr>
                  <w:rStyle w:val="220"/>
                  <w:u w:val="single"/>
                </w:rPr>
              </w:sdtEndPr>
              <w:sdtContent>
                <w:r w:rsidR="00236FF2">
                  <w:rPr>
                    <w:rStyle w:val="76"/>
                  </w:rPr>
                  <w:t>Основное предложение:</w:t>
                </w:r>
              </w:sdtContent>
            </w:sdt>
            <w:r w:rsidR="00236FF2" w:rsidRPr="001301EE">
              <w:rPr>
                <w:sz w:val="24"/>
                <w:szCs w:val="24"/>
                <w:u w:val="single"/>
              </w:rPr>
              <w:t xml:space="preserve"> </w:t>
            </w:r>
            <w:r w:rsidR="00236FF2">
              <w:rPr>
                <w:rStyle w:val="16"/>
              </w:rPr>
              <w:t xml:space="preserve"> </w:t>
            </w:r>
            <w:sdt>
              <w:sdtPr>
                <w:rPr>
                  <w:rStyle w:val="16"/>
                </w:rPr>
                <w:id w:val="1583496852"/>
                <w:placeholder>
                  <w:docPart w:val="6FAA5A43250D4A9793A723C76E7F80AC"/>
                </w:placeholder>
              </w:sdtPr>
              <w:sdtEndPr>
                <w:rPr>
                  <w:rStyle w:val="a4"/>
                  <w:sz w:val="28"/>
                </w:rPr>
              </w:sdtEndPr>
              <w:sdtContent>
                <w:r w:rsidR="00392B3E">
                  <w:rPr>
                    <w:rStyle w:val="16"/>
                  </w:rPr>
                  <w:t>241716</w:t>
                </w:r>
                <w:r w:rsidR="00236FF2">
                  <w:rPr>
                    <w:rStyle w:val="16"/>
                  </w:rPr>
                  <w:t>,00</w:t>
                </w:r>
              </w:sdtContent>
            </w:sdt>
            <w:r w:rsidR="00236FF2">
              <w:rPr>
                <w:rStyle w:val="16"/>
              </w:rPr>
              <w:t xml:space="preserve"> </w:t>
            </w:r>
            <w:r w:rsidR="00236FF2">
              <w:rPr>
                <w:sz w:val="24"/>
                <w:szCs w:val="24"/>
              </w:rPr>
              <w:t>(</w:t>
            </w:r>
            <w:sdt>
              <w:sdtPr>
                <w:rPr>
                  <w:rStyle w:val="104"/>
                </w:rPr>
                <w:id w:val="251781589"/>
                <w:placeholder>
                  <w:docPart w:val="431DA878DBE440ECBCFB449D8BC1269D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>
                <w:rPr>
                  <w:rStyle w:val="104"/>
                </w:rPr>
              </w:sdtEndPr>
              <w:sdtContent>
                <w:r w:rsidR="00392B3E">
                  <w:rPr>
                    <w:rStyle w:val="104"/>
                  </w:rPr>
                  <w:t>НДС не облагается</w:t>
                </w:r>
              </w:sdtContent>
            </w:sdt>
            <w:r w:rsidR="00236FF2">
              <w:rPr>
                <w:rStyle w:val="104"/>
              </w:rPr>
              <w:t>)</w:t>
            </w:r>
          </w:p>
        </w:tc>
      </w:tr>
      <w:tr w:rsidR="00236FF2" w:rsidTr="007C74C5">
        <w:tc>
          <w:tcPr>
            <w:tcW w:w="1418" w:type="dxa"/>
            <w:shd w:val="clear" w:color="auto" w:fill="auto"/>
          </w:tcPr>
          <w:p w:rsidR="00236FF2" w:rsidRPr="00306098" w:rsidRDefault="00236FF2" w:rsidP="00236FF2">
            <w:pPr>
              <w:pStyle w:val="aff0"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E83E5E" w:rsidRDefault="00456B8E" w:rsidP="00E83E5E">
            <w:pPr>
              <w:pStyle w:val="aff0"/>
              <w:tabs>
                <w:tab w:val="left" w:pos="0"/>
                <w:tab w:val="left" w:pos="3544"/>
              </w:tabs>
              <w:spacing w:before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«СигналСервис»</w:t>
            </w:r>
            <w:r w:rsidR="00CB7E68">
              <w:rPr>
                <w:sz w:val="24"/>
                <w:szCs w:val="24"/>
              </w:rPr>
              <w:t xml:space="preserve"> </w:t>
            </w:r>
          </w:p>
          <w:p w:rsidR="00E83E5E" w:rsidRDefault="00E83E5E" w:rsidP="00E83E5E">
            <w:pPr>
              <w:pStyle w:val="aff0"/>
              <w:tabs>
                <w:tab w:val="left" w:pos="0"/>
                <w:tab w:val="left" w:pos="3544"/>
              </w:tabs>
              <w:spacing w:before="60"/>
              <w:jc w:val="left"/>
              <w:rPr>
                <w:rStyle w:val="16"/>
                <w:szCs w:val="24"/>
              </w:rPr>
            </w:pPr>
            <w:r>
              <w:rPr>
                <w:rStyle w:val="16"/>
                <w:szCs w:val="24"/>
              </w:rPr>
              <w:t xml:space="preserve">ИНН </w:t>
            </w:r>
            <w:r>
              <w:rPr>
                <w:rStyle w:val="16"/>
                <w:szCs w:val="24"/>
              </w:rPr>
              <w:t>7743772056</w:t>
            </w:r>
            <w:r>
              <w:rPr>
                <w:rStyle w:val="16"/>
                <w:szCs w:val="24"/>
              </w:rPr>
              <w:t xml:space="preserve"> КПП 771301001</w:t>
            </w:r>
          </w:p>
          <w:p w:rsidR="00E83E5E" w:rsidRDefault="00E83E5E" w:rsidP="00E83E5E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>
              <w:rPr>
                <w:rStyle w:val="16"/>
                <w:szCs w:val="24"/>
              </w:rPr>
              <w:t xml:space="preserve">ОГРН </w:t>
            </w:r>
            <w:r>
              <w:rPr>
                <w:rStyle w:val="16"/>
                <w:szCs w:val="24"/>
              </w:rPr>
              <w:t>1107746173842</w:t>
            </w:r>
          </w:p>
          <w:p w:rsidR="00236FF2" w:rsidRPr="00D50C5E" w:rsidRDefault="00E83E5E" w:rsidP="00CB7E68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>
              <w:rPr>
                <w:rStyle w:val="16"/>
                <w:szCs w:val="24"/>
              </w:rPr>
              <w:t xml:space="preserve">Адрес местонахождения: 127644, г. Москва,  Лобненская, д. 21, 2 этаж, пом. </w:t>
            </w:r>
            <w:r>
              <w:rPr>
                <w:rStyle w:val="16"/>
                <w:szCs w:val="24"/>
                <w:lang w:val="en-US"/>
              </w:rPr>
              <w:t>II</w:t>
            </w:r>
            <w:r>
              <w:rPr>
                <w:rStyle w:val="16"/>
                <w:szCs w:val="24"/>
              </w:rPr>
              <w:t xml:space="preserve"> комн. 30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36FF2" w:rsidRPr="00D50C5E" w:rsidRDefault="00236FF2" w:rsidP="00236FF2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</w:t>
            </w:r>
          </w:p>
        </w:tc>
        <w:tc>
          <w:tcPr>
            <w:tcW w:w="2126" w:type="dxa"/>
            <w:shd w:val="clear" w:color="auto" w:fill="auto"/>
          </w:tcPr>
          <w:p w:rsidR="00236FF2" w:rsidRDefault="00236FF2" w:rsidP="00236FF2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предложение:</w:t>
            </w:r>
          </w:p>
          <w:p w:rsidR="00236FF2" w:rsidRPr="00D50C5E" w:rsidRDefault="00456B8E" w:rsidP="00236FF2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260 537</w:t>
            </w:r>
            <w:r w:rsidR="00236FF2">
              <w:rPr>
                <w:sz w:val="24"/>
                <w:szCs w:val="24"/>
              </w:rPr>
              <w:t>,00 (С НДС)</w:t>
            </w:r>
          </w:p>
        </w:tc>
      </w:tr>
    </w:tbl>
    <w:p w:rsidR="0035006B" w:rsidRPr="009E1063" w:rsidRDefault="0035006B" w:rsidP="000A56D3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Приложения</w:t>
      </w:r>
      <w:r w:rsidRPr="009E1063">
        <w:rPr>
          <w:b/>
        </w:rPr>
        <w:t>:</w:t>
      </w:r>
    </w:p>
    <w:p w:rsidR="00270EC4" w:rsidRPr="007B481B" w:rsidRDefault="00270EC4" w:rsidP="00C86335">
      <w:pPr>
        <w:pStyle w:val="aff0"/>
        <w:tabs>
          <w:tab w:val="left" w:pos="2977"/>
          <w:tab w:val="left" w:pos="3544"/>
        </w:tabs>
      </w:pPr>
      <w:r w:rsidRPr="007B481B">
        <w:t>П</w:t>
      </w:r>
      <w:r w:rsidR="005C622B">
        <w:t xml:space="preserve">риложение № </w:t>
      </w:r>
      <w:r w:rsidR="00236FF2">
        <w:t>1</w:t>
      </w:r>
      <w:r w:rsidRPr="007B481B">
        <w:t>:</w:t>
      </w:r>
      <w:r w:rsidR="005C622B">
        <w:t xml:space="preserve"> </w:t>
      </w:r>
      <w:sdt>
        <w:sdtPr>
          <w:id w:val="-469207454"/>
          <w:placeholder>
            <w:docPart w:val="ADF27CAD82644703A08AD4B4321D0A16"/>
          </w:placeholder>
          <w:comboBox>
            <w:listItem w:value="-"/>
            <w:listItem w:displayText="Журнал регистрации поступивших конвертов с заявками" w:value="Журнал регистрации поступивших конвертов с заявками"/>
          </w:comboBox>
        </w:sdtPr>
        <w:sdtEndPr/>
        <w:sdtContent>
          <w:r w:rsidR="00236FF2">
            <w:t>Журнал регистрации поступивших конвертов с заявками</w:t>
          </w:r>
        </w:sdtContent>
      </w:sdt>
      <w:r w:rsidR="0035006B">
        <w:rPr>
          <w:rStyle w:val="29"/>
        </w:rPr>
        <w:t>;</w:t>
      </w:r>
    </w:p>
    <w:p w:rsidR="00BC5A0F" w:rsidRDefault="00BC5A0F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Подписи</w:t>
      </w:r>
      <w:r w:rsidRPr="009E1063">
        <w:rPr>
          <w:b/>
        </w:rPr>
        <w:t>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067F48" w:rsidTr="00236FF2">
        <w:tc>
          <w:tcPr>
            <w:tcW w:w="4503" w:type="dxa"/>
            <w:shd w:val="clear" w:color="auto" w:fill="auto"/>
          </w:tcPr>
          <w:p w:rsidR="00067F48" w:rsidRPr="00D3193A" w:rsidRDefault="00067F48" w:rsidP="00C86335">
            <w:pPr>
              <w:pStyle w:val="aff0"/>
              <w:tabs>
                <w:tab w:val="left" w:pos="2977"/>
                <w:tab w:val="left" w:pos="4253"/>
              </w:tabs>
            </w:pPr>
            <w:r>
              <w:t>Член</w:t>
            </w:r>
            <w:r w:rsidR="000962BA">
              <w:t>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067F48" w:rsidRPr="00892B3F" w:rsidRDefault="00067F48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7F48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067F48" w:rsidRPr="00892B3F" w:rsidRDefault="00067F48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7F48" w:rsidRPr="00892B3F" w:rsidRDefault="00067F48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 w:rsidR="00236FF2">
              <w:t>Черныш М.Ю./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Габидулина С.М./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Габидулина С.М./</w:t>
            </w:r>
          </w:p>
        </w:tc>
      </w:tr>
    </w:tbl>
    <w:p w:rsidR="001947E4" w:rsidRPr="0036339F" w:rsidRDefault="001947E4" w:rsidP="00CB7E68">
      <w:pPr>
        <w:pStyle w:val="aff0"/>
        <w:tabs>
          <w:tab w:val="left" w:pos="2977"/>
          <w:tab w:val="left" w:pos="3544"/>
        </w:tabs>
        <w:spacing w:before="200" w:after="120"/>
        <w:rPr>
          <w:b/>
          <w:bCs/>
        </w:rPr>
      </w:pPr>
    </w:p>
    <w:sectPr w:rsidR="001947E4" w:rsidRPr="0036339F" w:rsidSect="007C74C5">
      <w:headerReference w:type="default" r:id="rId9"/>
      <w:footerReference w:type="default" r:id="rId10"/>
      <w:footnotePr>
        <w:numRestart w:val="eachSect"/>
      </w:footnotePr>
      <w:pgSz w:w="11907" w:h="16840" w:code="9"/>
      <w:pgMar w:top="720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01" w:rsidRDefault="00BA7601">
      <w:r>
        <w:separator/>
      </w:r>
    </w:p>
  </w:endnote>
  <w:endnote w:type="continuationSeparator" w:id="0">
    <w:p w:rsidR="00BA7601" w:rsidRDefault="00BA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Default="00F740E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C74C5">
      <w:rPr>
        <w:noProof/>
      </w:rPr>
      <w:t>2</w:t>
    </w:r>
    <w:r>
      <w:rPr>
        <w:noProof/>
      </w:rPr>
      <w:fldChar w:fldCharType="end"/>
    </w:r>
  </w:p>
  <w:p w:rsidR="00F740EB" w:rsidRDefault="00F740E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01" w:rsidRDefault="00BA7601">
      <w:r>
        <w:separator/>
      </w:r>
    </w:p>
  </w:footnote>
  <w:footnote w:type="continuationSeparator" w:id="0">
    <w:p w:rsidR="00BA7601" w:rsidRDefault="00BA7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Pr="00801F4C" w:rsidRDefault="00F740EB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45D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56048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CC87BA7"/>
    <w:multiLevelType w:val="hybridMultilevel"/>
    <w:tmpl w:val="FC04A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9">
    <w:nsid w:val="48E12AB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B40B2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6198E"/>
    <w:multiLevelType w:val="hybridMultilevel"/>
    <w:tmpl w:val="AE8A7AA2"/>
    <w:lvl w:ilvl="0" w:tplc="3788B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2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F2"/>
    <w:rsid w:val="00000EDD"/>
    <w:rsid w:val="0000176C"/>
    <w:rsid w:val="00006239"/>
    <w:rsid w:val="000078EF"/>
    <w:rsid w:val="00010271"/>
    <w:rsid w:val="00011E87"/>
    <w:rsid w:val="00013695"/>
    <w:rsid w:val="00013A7D"/>
    <w:rsid w:val="0001584A"/>
    <w:rsid w:val="00016AE3"/>
    <w:rsid w:val="000216C2"/>
    <w:rsid w:val="00024906"/>
    <w:rsid w:val="00025D2E"/>
    <w:rsid w:val="00027034"/>
    <w:rsid w:val="00027348"/>
    <w:rsid w:val="000304A5"/>
    <w:rsid w:val="0003078B"/>
    <w:rsid w:val="00030D3F"/>
    <w:rsid w:val="00030DBF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11D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1A46"/>
    <w:rsid w:val="000649CF"/>
    <w:rsid w:val="00066919"/>
    <w:rsid w:val="000669A5"/>
    <w:rsid w:val="00067F48"/>
    <w:rsid w:val="000700F3"/>
    <w:rsid w:val="000714F8"/>
    <w:rsid w:val="000716BE"/>
    <w:rsid w:val="00071C83"/>
    <w:rsid w:val="00073FB9"/>
    <w:rsid w:val="00074058"/>
    <w:rsid w:val="00075649"/>
    <w:rsid w:val="000826F4"/>
    <w:rsid w:val="000923C7"/>
    <w:rsid w:val="00092FC4"/>
    <w:rsid w:val="000962BA"/>
    <w:rsid w:val="000A1FD9"/>
    <w:rsid w:val="000A5279"/>
    <w:rsid w:val="000A56D3"/>
    <w:rsid w:val="000A677E"/>
    <w:rsid w:val="000B03E1"/>
    <w:rsid w:val="000B0517"/>
    <w:rsid w:val="000B0555"/>
    <w:rsid w:val="000B09F2"/>
    <w:rsid w:val="000B14F0"/>
    <w:rsid w:val="000B2413"/>
    <w:rsid w:val="000B256C"/>
    <w:rsid w:val="000B4D58"/>
    <w:rsid w:val="000B65D6"/>
    <w:rsid w:val="000C0B52"/>
    <w:rsid w:val="000C122B"/>
    <w:rsid w:val="000C3680"/>
    <w:rsid w:val="000C6709"/>
    <w:rsid w:val="000D23BD"/>
    <w:rsid w:val="000D6A21"/>
    <w:rsid w:val="000D7ECA"/>
    <w:rsid w:val="000E05A0"/>
    <w:rsid w:val="000E1236"/>
    <w:rsid w:val="000E6B6C"/>
    <w:rsid w:val="000F02C1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3701"/>
    <w:rsid w:val="0011528A"/>
    <w:rsid w:val="00116960"/>
    <w:rsid w:val="00121321"/>
    <w:rsid w:val="00121751"/>
    <w:rsid w:val="00127EE6"/>
    <w:rsid w:val="001301EE"/>
    <w:rsid w:val="00133797"/>
    <w:rsid w:val="001348DA"/>
    <w:rsid w:val="0013578D"/>
    <w:rsid w:val="00144B19"/>
    <w:rsid w:val="001479B7"/>
    <w:rsid w:val="00151E1C"/>
    <w:rsid w:val="00152449"/>
    <w:rsid w:val="001538D8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7B7B"/>
    <w:rsid w:val="0018353D"/>
    <w:rsid w:val="001840AA"/>
    <w:rsid w:val="00186FC7"/>
    <w:rsid w:val="00191895"/>
    <w:rsid w:val="00193FDC"/>
    <w:rsid w:val="001947E4"/>
    <w:rsid w:val="00194F28"/>
    <w:rsid w:val="001950F6"/>
    <w:rsid w:val="00195C63"/>
    <w:rsid w:val="001966B2"/>
    <w:rsid w:val="00196AB7"/>
    <w:rsid w:val="00196FED"/>
    <w:rsid w:val="001A1382"/>
    <w:rsid w:val="001A332E"/>
    <w:rsid w:val="001A3505"/>
    <w:rsid w:val="001A4487"/>
    <w:rsid w:val="001A6637"/>
    <w:rsid w:val="001A6732"/>
    <w:rsid w:val="001B04F2"/>
    <w:rsid w:val="001B17BD"/>
    <w:rsid w:val="001B1996"/>
    <w:rsid w:val="001B342E"/>
    <w:rsid w:val="001B5542"/>
    <w:rsid w:val="001B751F"/>
    <w:rsid w:val="001C25C3"/>
    <w:rsid w:val="001C2BDE"/>
    <w:rsid w:val="001C3CB4"/>
    <w:rsid w:val="001C5BB0"/>
    <w:rsid w:val="001C67F4"/>
    <w:rsid w:val="001D0C7D"/>
    <w:rsid w:val="001D0CC2"/>
    <w:rsid w:val="001D0E59"/>
    <w:rsid w:val="001D2F02"/>
    <w:rsid w:val="001D3A99"/>
    <w:rsid w:val="001D442A"/>
    <w:rsid w:val="001D4734"/>
    <w:rsid w:val="001D4E90"/>
    <w:rsid w:val="001D5A96"/>
    <w:rsid w:val="001D787E"/>
    <w:rsid w:val="001E0CD4"/>
    <w:rsid w:val="001E190B"/>
    <w:rsid w:val="001E2BAC"/>
    <w:rsid w:val="001E3489"/>
    <w:rsid w:val="001E41EE"/>
    <w:rsid w:val="001E5113"/>
    <w:rsid w:val="001E5D9E"/>
    <w:rsid w:val="001F16BD"/>
    <w:rsid w:val="001F5087"/>
    <w:rsid w:val="001F5FDD"/>
    <w:rsid w:val="001F72E7"/>
    <w:rsid w:val="001F7BD9"/>
    <w:rsid w:val="002034BB"/>
    <w:rsid w:val="00204010"/>
    <w:rsid w:val="00205C26"/>
    <w:rsid w:val="0021096E"/>
    <w:rsid w:val="00211F52"/>
    <w:rsid w:val="00213AC8"/>
    <w:rsid w:val="00215764"/>
    <w:rsid w:val="0022120B"/>
    <w:rsid w:val="00221792"/>
    <w:rsid w:val="00221A0B"/>
    <w:rsid w:val="00222E30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6FF2"/>
    <w:rsid w:val="00237922"/>
    <w:rsid w:val="00241EF0"/>
    <w:rsid w:val="00242EA5"/>
    <w:rsid w:val="00243BDF"/>
    <w:rsid w:val="002448FF"/>
    <w:rsid w:val="00244C80"/>
    <w:rsid w:val="002454D9"/>
    <w:rsid w:val="00246F53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36C5"/>
    <w:rsid w:val="002A6A10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056D"/>
    <w:rsid w:val="002D1FAE"/>
    <w:rsid w:val="002D574F"/>
    <w:rsid w:val="002D77BE"/>
    <w:rsid w:val="002D7ECF"/>
    <w:rsid w:val="002E0AAF"/>
    <w:rsid w:val="002E0D50"/>
    <w:rsid w:val="002E2FCA"/>
    <w:rsid w:val="002E42BD"/>
    <w:rsid w:val="002E46C5"/>
    <w:rsid w:val="002E6C5A"/>
    <w:rsid w:val="002E6C72"/>
    <w:rsid w:val="002E7292"/>
    <w:rsid w:val="002E7EBB"/>
    <w:rsid w:val="002F1AC4"/>
    <w:rsid w:val="002F2277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1148E"/>
    <w:rsid w:val="00311E51"/>
    <w:rsid w:val="00315010"/>
    <w:rsid w:val="0031506F"/>
    <w:rsid w:val="00317B30"/>
    <w:rsid w:val="0032043A"/>
    <w:rsid w:val="00322144"/>
    <w:rsid w:val="00322D69"/>
    <w:rsid w:val="00325E95"/>
    <w:rsid w:val="00326351"/>
    <w:rsid w:val="003330B7"/>
    <w:rsid w:val="0033365D"/>
    <w:rsid w:val="0033576C"/>
    <w:rsid w:val="00335A6F"/>
    <w:rsid w:val="0033776B"/>
    <w:rsid w:val="00342B27"/>
    <w:rsid w:val="00346BB3"/>
    <w:rsid w:val="00347E65"/>
    <w:rsid w:val="0035006B"/>
    <w:rsid w:val="003512D8"/>
    <w:rsid w:val="003515DC"/>
    <w:rsid w:val="00351F1D"/>
    <w:rsid w:val="0035211A"/>
    <w:rsid w:val="003622BA"/>
    <w:rsid w:val="0036339F"/>
    <w:rsid w:val="0036347E"/>
    <w:rsid w:val="003657F5"/>
    <w:rsid w:val="00366754"/>
    <w:rsid w:val="0036781A"/>
    <w:rsid w:val="00367BC7"/>
    <w:rsid w:val="0037146A"/>
    <w:rsid w:val="00373F75"/>
    <w:rsid w:val="0037676B"/>
    <w:rsid w:val="0038121E"/>
    <w:rsid w:val="00382D16"/>
    <w:rsid w:val="0038304B"/>
    <w:rsid w:val="00384580"/>
    <w:rsid w:val="00385601"/>
    <w:rsid w:val="003868AC"/>
    <w:rsid w:val="00386D5E"/>
    <w:rsid w:val="003872D5"/>
    <w:rsid w:val="003921EB"/>
    <w:rsid w:val="00392B3E"/>
    <w:rsid w:val="00393E7A"/>
    <w:rsid w:val="00394187"/>
    <w:rsid w:val="00395E99"/>
    <w:rsid w:val="003968DE"/>
    <w:rsid w:val="003A2BCC"/>
    <w:rsid w:val="003A3119"/>
    <w:rsid w:val="003A38F5"/>
    <w:rsid w:val="003A4B49"/>
    <w:rsid w:val="003A57D4"/>
    <w:rsid w:val="003B0D45"/>
    <w:rsid w:val="003B2E00"/>
    <w:rsid w:val="003B54EC"/>
    <w:rsid w:val="003C073A"/>
    <w:rsid w:val="003C1069"/>
    <w:rsid w:val="003C2AC3"/>
    <w:rsid w:val="003C5336"/>
    <w:rsid w:val="003C5345"/>
    <w:rsid w:val="003C65A7"/>
    <w:rsid w:val="003D0516"/>
    <w:rsid w:val="003D19B8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42C9"/>
    <w:rsid w:val="00455B60"/>
    <w:rsid w:val="00456B8E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322D"/>
    <w:rsid w:val="00494F7C"/>
    <w:rsid w:val="004A0450"/>
    <w:rsid w:val="004A0A14"/>
    <w:rsid w:val="004A220D"/>
    <w:rsid w:val="004A2283"/>
    <w:rsid w:val="004A4C14"/>
    <w:rsid w:val="004A6370"/>
    <w:rsid w:val="004A6B8F"/>
    <w:rsid w:val="004B281A"/>
    <w:rsid w:val="004B2846"/>
    <w:rsid w:val="004B2960"/>
    <w:rsid w:val="004B4E38"/>
    <w:rsid w:val="004B60EE"/>
    <w:rsid w:val="004C179E"/>
    <w:rsid w:val="004C1C1A"/>
    <w:rsid w:val="004C1CA9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44FA8"/>
    <w:rsid w:val="0054521F"/>
    <w:rsid w:val="0055136B"/>
    <w:rsid w:val="0055184F"/>
    <w:rsid w:val="00551B3A"/>
    <w:rsid w:val="00557165"/>
    <w:rsid w:val="00560775"/>
    <w:rsid w:val="00562154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3717"/>
    <w:rsid w:val="00594FFA"/>
    <w:rsid w:val="005959A4"/>
    <w:rsid w:val="0059763C"/>
    <w:rsid w:val="00597797"/>
    <w:rsid w:val="00597D22"/>
    <w:rsid w:val="005A143E"/>
    <w:rsid w:val="005A1486"/>
    <w:rsid w:val="005A2C36"/>
    <w:rsid w:val="005A5696"/>
    <w:rsid w:val="005B1048"/>
    <w:rsid w:val="005B1377"/>
    <w:rsid w:val="005B2032"/>
    <w:rsid w:val="005B22E4"/>
    <w:rsid w:val="005B3378"/>
    <w:rsid w:val="005B5028"/>
    <w:rsid w:val="005C1318"/>
    <w:rsid w:val="005C20E2"/>
    <w:rsid w:val="005C2E0F"/>
    <w:rsid w:val="005C2F16"/>
    <w:rsid w:val="005C30F9"/>
    <w:rsid w:val="005C416B"/>
    <w:rsid w:val="005C45C1"/>
    <w:rsid w:val="005C622B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348"/>
    <w:rsid w:val="006655E6"/>
    <w:rsid w:val="00667C0C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290B"/>
    <w:rsid w:val="006E3359"/>
    <w:rsid w:val="006E4001"/>
    <w:rsid w:val="006E45BD"/>
    <w:rsid w:val="006F1204"/>
    <w:rsid w:val="006F1F47"/>
    <w:rsid w:val="006F398E"/>
    <w:rsid w:val="006F5103"/>
    <w:rsid w:val="006F5F25"/>
    <w:rsid w:val="006F7E5B"/>
    <w:rsid w:val="00705D8E"/>
    <w:rsid w:val="00706525"/>
    <w:rsid w:val="00707E5F"/>
    <w:rsid w:val="00711D0A"/>
    <w:rsid w:val="007129D1"/>
    <w:rsid w:val="0071431B"/>
    <w:rsid w:val="00714C97"/>
    <w:rsid w:val="00715D54"/>
    <w:rsid w:val="00723395"/>
    <w:rsid w:val="00724551"/>
    <w:rsid w:val="007251EE"/>
    <w:rsid w:val="0072788B"/>
    <w:rsid w:val="00727F7F"/>
    <w:rsid w:val="007321FE"/>
    <w:rsid w:val="00734558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EE8"/>
    <w:rsid w:val="007571C2"/>
    <w:rsid w:val="00761452"/>
    <w:rsid w:val="007641A0"/>
    <w:rsid w:val="00765400"/>
    <w:rsid w:val="00765450"/>
    <w:rsid w:val="00766952"/>
    <w:rsid w:val="007678F6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7D5"/>
    <w:rsid w:val="00796D3A"/>
    <w:rsid w:val="007A336C"/>
    <w:rsid w:val="007A5F08"/>
    <w:rsid w:val="007B0395"/>
    <w:rsid w:val="007B1406"/>
    <w:rsid w:val="007B1F99"/>
    <w:rsid w:val="007B412F"/>
    <w:rsid w:val="007B481B"/>
    <w:rsid w:val="007B562D"/>
    <w:rsid w:val="007B6093"/>
    <w:rsid w:val="007B689D"/>
    <w:rsid w:val="007B6DBE"/>
    <w:rsid w:val="007B7DE0"/>
    <w:rsid w:val="007C1CFE"/>
    <w:rsid w:val="007C65A5"/>
    <w:rsid w:val="007C7284"/>
    <w:rsid w:val="007C7484"/>
    <w:rsid w:val="007C74C5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F03CC"/>
    <w:rsid w:val="007F1C4B"/>
    <w:rsid w:val="007F3977"/>
    <w:rsid w:val="007F56DF"/>
    <w:rsid w:val="007F6003"/>
    <w:rsid w:val="007F68AC"/>
    <w:rsid w:val="008008DF"/>
    <w:rsid w:val="00801015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3C0E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6ECB"/>
    <w:rsid w:val="008A77F3"/>
    <w:rsid w:val="008A7ECA"/>
    <w:rsid w:val="008B0EEB"/>
    <w:rsid w:val="008B4135"/>
    <w:rsid w:val="008B4CB1"/>
    <w:rsid w:val="008B4FAF"/>
    <w:rsid w:val="008B57EC"/>
    <w:rsid w:val="008B5AE1"/>
    <w:rsid w:val="008B6BC3"/>
    <w:rsid w:val="008B746A"/>
    <w:rsid w:val="008C00D0"/>
    <w:rsid w:val="008C32C6"/>
    <w:rsid w:val="008C3CCE"/>
    <w:rsid w:val="008C64D8"/>
    <w:rsid w:val="008C706C"/>
    <w:rsid w:val="008C729F"/>
    <w:rsid w:val="008D259F"/>
    <w:rsid w:val="008D26B6"/>
    <w:rsid w:val="008D3092"/>
    <w:rsid w:val="008D3D6B"/>
    <w:rsid w:val="008D43D3"/>
    <w:rsid w:val="008D4F5F"/>
    <w:rsid w:val="008D52EF"/>
    <w:rsid w:val="008E0503"/>
    <w:rsid w:val="008E1FC1"/>
    <w:rsid w:val="008E25F1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9EF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186B"/>
    <w:rsid w:val="009529A7"/>
    <w:rsid w:val="00953869"/>
    <w:rsid w:val="0095769A"/>
    <w:rsid w:val="0096074B"/>
    <w:rsid w:val="009663C5"/>
    <w:rsid w:val="009663F6"/>
    <w:rsid w:val="009669A5"/>
    <w:rsid w:val="00966FA7"/>
    <w:rsid w:val="009709BD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CA7"/>
    <w:rsid w:val="00985F20"/>
    <w:rsid w:val="009871F9"/>
    <w:rsid w:val="00991BBB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6E7D"/>
    <w:rsid w:val="009C74A2"/>
    <w:rsid w:val="009D1620"/>
    <w:rsid w:val="009D4365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3A53"/>
    <w:rsid w:val="009F650D"/>
    <w:rsid w:val="00A008EE"/>
    <w:rsid w:val="00A02CAE"/>
    <w:rsid w:val="00A05405"/>
    <w:rsid w:val="00A06B25"/>
    <w:rsid w:val="00A0741C"/>
    <w:rsid w:val="00A13926"/>
    <w:rsid w:val="00A13DB6"/>
    <w:rsid w:val="00A1512B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50D44"/>
    <w:rsid w:val="00A526B4"/>
    <w:rsid w:val="00A5661A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5726"/>
    <w:rsid w:val="00A86170"/>
    <w:rsid w:val="00A86913"/>
    <w:rsid w:val="00A8792F"/>
    <w:rsid w:val="00A96C09"/>
    <w:rsid w:val="00A96F96"/>
    <w:rsid w:val="00A97949"/>
    <w:rsid w:val="00AA021B"/>
    <w:rsid w:val="00AA36E9"/>
    <w:rsid w:val="00AA4852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6779"/>
    <w:rsid w:val="00AC737B"/>
    <w:rsid w:val="00AC7A4F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0958"/>
    <w:rsid w:val="00AF1999"/>
    <w:rsid w:val="00AF2371"/>
    <w:rsid w:val="00AF3225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21390"/>
    <w:rsid w:val="00B213BF"/>
    <w:rsid w:val="00B214FE"/>
    <w:rsid w:val="00B2233A"/>
    <w:rsid w:val="00B23BC4"/>
    <w:rsid w:val="00B24B2F"/>
    <w:rsid w:val="00B273AD"/>
    <w:rsid w:val="00B30164"/>
    <w:rsid w:val="00B30675"/>
    <w:rsid w:val="00B3079B"/>
    <w:rsid w:val="00B30F34"/>
    <w:rsid w:val="00B329C0"/>
    <w:rsid w:val="00B32B51"/>
    <w:rsid w:val="00B33EEF"/>
    <w:rsid w:val="00B35823"/>
    <w:rsid w:val="00B36924"/>
    <w:rsid w:val="00B37B74"/>
    <w:rsid w:val="00B37E74"/>
    <w:rsid w:val="00B37F83"/>
    <w:rsid w:val="00B43E6A"/>
    <w:rsid w:val="00B44555"/>
    <w:rsid w:val="00B44B1E"/>
    <w:rsid w:val="00B44FCA"/>
    <w:rsid w:val="00B4622E"/>
    <w:rsid w:val="00B51BEC"/>
    <w:rsid w:val="00B60862"/>
    <w:rsid w:val="00B6118C"/>
    <w:rsid w:val="00B61D0C"/>
    <w:rsid w:val="00B61E86"/>
    <w:rsid w:val="00B62FD3"/>
    <w:rsid w:val="00B65094"/>
    <w:rsid w:val="00B67488"/>
    <w:rsid w:val="00B7248E"/>
    <w:rsid w:val="00B72945"/>
    <w:rsid w:val="00B73755"/>
    <w:rsid w:val="00B73B40"/>
    <w:rsid w:val="00B73C11"/>
    <w:rsid w:val="00B74BB5"/>
    <w:rsid w:val="00B74E7E"/>
    <w:rsid w:val="00B766AE"/>
    <w:rsid w:val="00B76E33"/>
    <w:rsid w:val="00B76EDD"/>
    <w:rsid w:val="00B804D6"/>
    <w:rsid w:val="00B81A24"/>
    <w:rsid w:val="00B81A8A"/>
    <w:rsid w:val="00B82DD6"/>
    <w:rsid w:val="00B83C52"/>
    <w:rsid w:val="00B86539"/>
    <w:rsid w:val="00B87431"/>
    <w:rsid w:val="00B909C0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A7601"/>
    <w:rsid w:val="00BB075F"/>
    <w:rsid w:val="00BB13B7"/>
    <w:rsid w:val="00BB2C66"/>
    <w:rsid w:val="00BB654C"/>
    <w:rsid w:val="00BB6D1F"/>
    <w:rsid w:val="00BC01E3"/>
    <w:rsid w:val="00BC0323"/>
    <w:rsid w:val="00BC12C2"/>
    <w:rsid w:val="00BC1868"/>
    <w:rsid w:val="00BC1B52"/>
    <w:rsid w:val="00BC5A0F"/>
    <w:rsid w:val="00BC7744"/>
    <w:rsid w:val="00BD05A4"/>
    <w:rsid w:val="00BD5C02"/>
    <w:rsid w:val="00BD6254"/>
    <w:rsid w:val="00BE019E"/>
    <w:rsid w:val="00BE181C"/>
    <w:rsid w:val="00BE1908"/>
    <w:rsid w:val="00BE292C"/>
    <w:rsid w:val="00BE3675"/>
    <w:rsid w:val="00BE424C"/>
    <w:rsid w:val="00BE6786"/>
    <w:rsid w:val="00BE7EC9"/>
    <w:rsid w:val="00BF075B"/>
    <w:rsid w:val="00BF4DAC"/>
    <w:rsid w:val="00BF5ECD"/>
    <w:rsid w:val="00BF7588"/>
    <w:rsid w:val="00C05BA6"/>
    <w:rsid w:val="00C05BE3"/>
    <w:rsid w:val="00C0696F"/>
    <w:rsid w:val="00C12A64"/>
    <w:rsid w:val="00C12D21"/>
    <w:rsid w:val="00C1333D"/>
    <w:rsid w:val="00C14BBF"/>
    <w:rsid w:val="00C221AC"/>
    <w:rsid w:val="00C228BA"/>
    <w:rsid w:val="00C22FE1"/>
    <w:rsid w:val="00C244A1"/>
    <w:rsid w:val="00C254FF"/>
    <w:rsid w:val="00C26345"/>
    <w:rsid w:val="00C30283"/>
    <w:rsid w:val="00C3347E"/>
    <w:rsid w:val="00C33FFA"/>
    <w:rsid w:val="00C34C81"/>
    <w:rsid w:val="00C36919"/>
    <w:rsid w:val="00C416BE"/>
    <w:rsid w:val="00C42A57"/>
    <w:rsid w:val="00C441E5"/>
    <w:rsid w:val="00C445BA"/>
    <w:rsid w:val="00C44EEB"/>
    <w:rsid w:val="00C45CBA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5103"/>
    <w:rsid w:val="00C8527C"/>
    <w:rsid w:val="00C86335"/>
    <w:rsid w:val="00C94D68"/>
    <w:rsid w:val="00C957AE"/>
    <w:rsid w:val="00C97095"/>
    <w:rsid w:val="00C97CB4"/>
    <w:rsid w:val="00C97E9A"/>
    <w:rsid w:val="00CA3370"/>
    <w:rsid w:val="00CA33C9"/>
    <w:rsid w:val="00CA6ABC"/>
    <w:rsid w:val="00CB08CE"/>
    <w:rsid w:val="00CB0B67"/>
    <w:rsid w:val="00CB0D97"/>
    <w:rsid w:val="00CB1664"/>
    <w:rsid w:val="00CB2CEB"/>
    <w:rsid w:val="00CB7E68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6291"/>
    <w:rsid w:val="00CE150E"/>
    <w:rsid w:val="00CE160A"/>
    <w:rsid w:val="00CE5962"/>
    <w:rsid w:val="00CE5D2C"/>
    <w:rsid w:val="00CE74FB"/>
    <w:rsid w:val="00CF0AA3"/>
    <w:rsid w:val="00CF144E"/>
    <w:rsid w:val="00CF18D4"/>
    <w:rsid w:val="00CF202F"/>
    <w:rsid w:val="00CF36C2"/>
    <w:rsid w:val="00CF3B10"/>
    <w:rsid w:val="00CF3D2E"/>
    <w:rsid w:val="00CF537B"/>
    <w:rsid w:val="00CF549F"/>
    <w:rsid w:val="00D01162"/>
    <w:rsid w:val="00D01498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193A"/>
    <w:rsid w:val="00D40A4A"/>
    <w:rsid w:val="00D410E3"/>
    <w:rsid w:val="00D41A37"/>
    <w:rsid w:val="00D42819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89E"/>
    <w:rsid w:val="00D67CDA"/>
    <w:rsid w:val="00D76156"/>
    <w:rsid w:val="00D80A85"/>
    <w:rsid w:val="00D81BCA"/>
    <w:rsid w:val="00D8313D"/>
    <w:rsid w:val="00D834CA"/>
    <w:rsid w:val="00D86E3F"/>
    <w:rsid w:val="00D90DAD"/>
    <w:rsid w:val="00D92C8D"/>
    <w:rsid w:val="00D93663"/>
    <w:rsid w:val="00D93AE9"/>
    <w:rsid w:val="00D96D62"/>
    <w:rsid w:val="00DA07B2"/>
    <w:rsid w:val="00DA7FA7"/>
    <w:rsid w:val="00DB0B13"/>
    <w:rsid w:val="00DB5155"/>
    <w:rsid w:val="00DB5929"/>
    <w:rsid w:val="00DB5B3D"/>
    <w:rsid w:val="00DB647E"/>
    <w:rsid w:val="00DB660C"/>
    <w:rsid w:val="00DB67CB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5CF8"/>
    <w:rsid w:val="00E15EFB"/>
    <w:rsid w:val="00E17410"/>
    <w:rsid w:val="00E21A99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6977"/>
    <w:rsid w:val="00E70953"/>
    <w:rsid w:val="00E7338C"/>
    <w:rsid w:val="00E75A65"/>
    <w:rsid w:val="00E76103"/>
    <w:rsid w:val="00E80B16"/>
    <w:rsid w:val="00E80B43"/>
    <w:rsid w:val="00E831DE"/>
    <w:rsid w:val="00E83CEE"/>
    <w:rsid w:val="00E83E5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B6DD6"/>
    <w:rsid w:val="00EC2F2E"/>
    <w:rsid w:val="00EC4CA8"/>
    <w:rsid w:val="00ED0169"/>
    <w:rsid w:val="00ED0CEC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4AB0"/>
    <w:rsid w:val="00EF55F5"/>
    <w:rsid w:val="00F00058"/>
    <w:rsid w:val="00F00633"/>
    <w:rsid w:val="00F0076E"/>
    <w:rsid w:val="00F00A30"/>
    <w:rsid w:val="00F0171E"/>
    <w:rsid w:val="00F01945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5236"/>
    <w:rsid w:val="00F25411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388"/>
    <w:rsid w:val="00F4110B"/>
    <w:rsid w:val="00F42DB7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7636"/>
    <w:rsid w:val="00F70D20"/>
    <w:rsid w:val="00F739BE"/>
    <w:rsid w:val="00F740EB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C0BF8"/>
    <w:rsid w:val="00FC152F"/>
    <w:rsid w:val="00FC18D6"/>
    <w:rsid w:val="00FC4128"/>
    <w:rsid w:val="00FC50DE"/>
    <w:rsid w:val="00FC60D9"/>
    <w:rsid w:val="00FD0525"/>
    <w:rsid w:val="00FD39BE"/>
    <w:rsid w:val="00FD39EE"/>
    <w:rsid w:val="00FD4EC9"/>
    <w:rsid w:val="00FD530A"/>
    <w:rsid w:val="00FD5986"/>
    <w:rsid w:val="00FD743C"/>
    <w:rsid w:val="00FD7E5A"/>
    <w:rsid w:val="00FE004B"/>
    <w:rsid w:val="00FE0F4A"/>
    <w:rsid w:val="00FE14C5"/>
    <w:rsid w:val="00FE7FF9"/>
    <w:rsid w:val="00FF01C2"/>
    <w:rsid w:val="00FF0DFC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487F8937C5C34BECB61FCDCCA18C5728">
    <w:name w:val="487F8937C5C34BECB61FCDCCA18C5728"/>
    <w:rsid w:val="00236F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487F8937C5C34BECB61FCDCCA18C5728">
    <w:name w:val="487F8937C5C34BECB61FCDCCA18C5728"/>
    <w:rsid w:val="00236F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041.&#1055;&#1088;&#1086;&#1090;&#1086;&#1082;&#1086;&#1083;_&#1074;&#1089;&#1082;&#1088;&#1099;&#1090;&#1080;&#1077;%20&#1082;&#1086;&#1085;&#1074;&#1077;&#1088;&#1090;&#1086;&#1074;%20&#1089;%20&#1079;&#1072;&#1103;&#1074;&#1082;&#1072;&#1084;&#1080;%20(&#1073;&#1091;&#1084;&#1072;&#1078;&#1085;&#1072;&#1103;%20&#1092;&#1086;&#1088;&#1084;&#1072;)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B2D1B89F414B4481003F1639A9F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F5CD4-B52B-4F0E-B919-2B6A3DBA50E5}"/>
      </w:docPartPr>
      <w:docPartBody>
        <w:p w:rsidR="006822F8" w:rsidRDefault="00465C37">
          <w:pPr>
            <w:pStyle w:val="02B2D1B89F414B4481003F1639A9FAE7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F0F62D017AF846F48D30AC6E06F87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F076D-D7EE-4B83-84A3-B68A7EEF3F19}"/>
      </w:docPartPr>
      <w:docPartBody>
        <w:p w:rsidR="006822F8" w:rsidRDefault="00465C37">
          <w:pPr>
            <w:pStyle w:val="F0F62D017AF846F48D30AC6E06F87C96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FF7BFDC9A094465297BF131F8A822A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43BE0-BE72-4FE2-BB3F-C0077077C4E1}"/>
      </w:docPartPr>
      <w:docPartBody>
        <w:p w:rsidR="006822F8" w:rsidRDefault="00465C37">
          <w:pPr>
            <w:pStyle w:val="FF7BFDC9A094465297BF131F8A822A3A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3696FF71234A4F47ABB31609881AE0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D4CF3-F7FF-4AA1-ADE1-D0F2039070CA}"/>
      </w:docPartPr>
      <w:docPartBody>
        <w:p w:rsidR="006822F8" w:rsidRDefault="00465C37">
          <w:pPr>
            <w:pStyle w:val="3696FF71234A4F47ABB31609881AE071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i/>
              <w:color w:val="808080"/>
            </w:rPr>
            <w:footnoteReference w:id="1"/>
          </w:r>
        </w:p>
      </w:docPartBody>
    </w:docPart>
    <w:docPart>
      <w:docPartPr>
        <w:name w:val="612779E3884A4C5282A597D699A37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FDA83-A81F-440E-B2C0-666CECB49DA9}"/>
      </w:docPartPr>
      <w:docPartBody>
        <w:p w:rsidR="006822F8" w:rsidRDefault="00465C37">
          <w:pPr>
            <w:pStyle w:val="612779E3884A4C5282A597D699A37F11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0683BD15935D4ACF8BAB61568E0D8C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AAB447-965E-477C-8F52-57EFCB977C5B}"/>
      </w:docPartPr>
      <w:docPartBody>
        <w:p w:rsidR="006822F8" w:rsidRDefault="00465C37">
          <w:pPr>
            <w:pStyle w:val="0683BD15935D4ACF8BAB61568E0D8C35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FBDD5A42422241CFBC4F2CD1AC87A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66C7D6-01FE-49EC-85A3-664683F52933}"/>
      </w:docPartPr>
      <w:docPartBody>
        <w:p w:rsidR="006822F8" w:rsidRDefault="00465C37">
          <w:pPr>
            <w:pStyle w:val="FBDD5A42422241CFBC4F2CD1AC87A75E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67DA80F7AF934A1BA2D0896D78D2B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E6A49-010E-4602-8021-854ADB786CB0}"/>
      </w:docPartPr>
      <w:docPartBody>
        <w:p w:rsidR="006822F8" w:rsidRDefault="00465C37">
          <w:pPr>
            <w:pStyle w:val="67DA80F7AF934A1BA2D0896D78D2BF76"/>
          </w:pPr>
          <w:r w:rsidRPr="00067F48">
            <w:rPr>
              <w:i/>
            </w:rPr>
            <w:t>[</w:t>
          </w:r>
          <w:r>
            <w:rPr>
              <w:i/>
            </w:rPr>
            <w:t>Выбрать нужное</w:t>
          </w:r>
          <w:r w:rsidRPr="00067F48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3BFF8601FE634ACE9C45FB60200DCA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7E811-DB07-4233-A928-71084E8672A4}"/>
      </w:docPartPr>
      <w:docPartBody>
        <w:p w:rsidR="006822F8" w:rsidRDefault="00465C37">
          <w:pPr>
            <w:pStyle w:val="3BFF8601FE634ACE9C45FB60200DCA21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558F7E105AB448D19F823130D5F88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F7027-95EA-48EF-8EDD-5CD09EA06A05}"/>
      </w:docPartPr>
      <w:docPartBody>
        <w:p w:rsidR="006822F8" w:rsidRDefault="00465C37">
          <w:pPr>
            <w:pStyle w:val="558F7E105AB448D19F823130D5F88435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53265F502ED44C93B4D1A3BDF8043C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9D5FB-2AB2-43AB-859E-9A2F633DD7E2}"/>
      </w:docPartPr>
      <w:docPartBody>
        <w:p w:rsidR="006822F8" w:rsidRDefault="00465C37">
          <w:pPr>
            <w:pStyle w:val="53265F502ED44C93B4D1A3BDF8043C09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54E4655BC98145C6BB1325D47C4A72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06AEC-0902-45BF-B235-805101ECFC22}"/>
      </w:docPartPr>
      <w:docPartBody>
        <w:p w:rsidR="006822F8" w:rsidRDefault="00465C37">
          <w:pPr>
            <w:pStyle w:val="54E4655BC98145C6BB1325D47C4A720F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5F62EB3E17D149678FF4B593B29376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41D36-0257-4C54-9532-4FEBBE7E34EF}"/>
      </w:docPartPr>
      <w:docPartBody>
        <w:p w:rsidR="006822F8" w:rsidRDefault="00465C37">
          <w:pPr>
            <w:pStyle w:val="5F62EB3E17D149678FF4B593B29376B2"/>
          </w:pPr>
          <w:r w:rsidRPr="00322144">
            <w:rPr>
              <w:i/>
            </w:rPr>
            <w:t>[У</w:t>
          </w:r>
          <w:r>
            <w:rPr>
              <w:i/>
            </w:rPr>
            <w:t>казать количество (цифрами и прописью) присутствующих членов ЗК</w:t>
          </w:r>
          <w:r w:rsidRPr="00322144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4"/>
          </w:r>
        </w:p>
      </w:docPartBody>
    </w:docPart>
    <w:docPart>
      <w:docPartPr>
        <w:name w:val="67D570E96C084E1788A07EF6F95B1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FCF447-9E4B-4E5A-83D9-889D47E9C6CC}"/>
      </w:docPartPr>
      <w:docPartBody>
        <w:p w:rsidR="006822F8" w:rsidRDefault="00465C37">
          <w:pPr>
            <w:pStyle w:val="67D570E96C084E1788A07EF6F95B151D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место проведения процедуры вскрытия поступивших конвертов с заявками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503C8510FC049A88E6576CEE455E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86652-6703-423E-B86B-6A0B5B1539FC}"/>
      </w:docPartPr>
      <w:docPartBody>
        <w:p w:rsidR="006822F8" w:rsidRDefault="00465C37">
          <w:pPr>
            <w:pStyle w:val="D503C8510FC049A88E6576CEE455E358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C338314B4B2442BB4D992793BFC0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9BBC7-1AF2-41CA-B999-A35353F94410}"/>
      </w:docPartPr>
      <w:docPartBody>
        <w:p w:rsidR="006822F8" w:rsidRDefault="00465C37">
          <w:pPr>
            <w:pStyle w:val="8C338314B4B2442BB4D992793BFC0D5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E83720AB87A346D09A756741C3FB4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E4595-2779-4800-AC67-61452C9F1696}"/>
      </w:docPartPr>
      <w:docPartBody>
        <w:p w:rsidR="006822F8" w:rsidRDefault="00465C37">
          <w:pPr>
            <w:pStyle w:val="E83720AB87A346D09A756741C3FB48CF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D93C94814F6948B191224A3E349BB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67B05-2FAE-46FE-B8D9-8D23C8EA5E60}"/>
      </w:docPartPr>
      <w:docPartBody>
        <w:p w:rsidR="006822F8" w:rsidRDefault="00465C37">
          <w:pPr>
            <w:pStyle w:val="D93C94814F6948B191224A3E349BBAA8"/>
          </w:pPr>
          <w:r w:rsidRPr="004E7A57">
            <w:rPr>
              <w:i/>
            </w:rPr>
            <w:t>[</w:t>
          </w:r>
          <w:r>
            <w:rPr>
              <w:i/>
            </w:rPr>
            <w:t>Указать номер приложения</w:t>
          </w:r>
          <w:r w:rsidRPr="004E7A57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C1F39639E8E542E2BCB95F8D39B659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A974FB-BA67-4048-911F-CC512A1719C9}"/>
      </w:docPartPr>
      <w:docPartBody>
        <w:p w:rsidR="006822F8" w:rsidRDefault="00465C37">
          <w:pPr>
            <w:pStyle w:val="C1F39639E8E542E2BCB95F8D39B65996"/>
          </w:pPr>
          <w:r w:rsidRPr="00AF3225">
            <w:rPr>
              <w:i/>
            </w:rPr>
            <w:t>[Указать</w:t>
          </w:r>
          <w:r>
            <w:t xml:space="preserve"> </w:t>
          </w:r>
          <w:r w:rsidRPr="00AF3225">
            <w:rPr>
              <w:i/>
            </w:rPr>
            <w:t>общее к</w:t>
          </w:r>
          <w:r>
            <w:rPr>
              <w:i/>
            </w:rPr>
            <w:t xml:space="preserve">оличество поступивших конвертов (цифрами и прописью) </w:t>
          </w:r>
          <w:r w:rsidRPr="00AF3225">
            <w:rPr>
              <w:i/>
            </w:rPr>
            <w:t>или выбрать вариант при отсутствии конвертов]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ADF27CAD82644703A08AD4B4321D0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D331FB-A98C-4C97-80E8-48AA2FB1A3DC}"/>
      </w:docPartPr>
      <w:docPartBody>
        <w:p w:rsidR="006822F8" w:rsidRDefault="00465C37">
          <w:pPr>
            <w:pStyle w:val="ADF27CAD82644703A08AD4B4321D0A16"/>
          </w:pPr>
          <w:r w:rsidRPr="006F06E9">
            <w:rPr>
              <w:i/>
            </w:rPr>
            <w:t>[</w:t>
          </w:r>
          <w:r>
            <w:rPr>
              <w:i/>
            </w:rPr>
            <w:t>Указать наименование и реквизиты (при наличии) приложения; либо выбрать из предлагаемого</w:t>
          </w:r>
          <w:r w:rsidRPr="006F06E9">
            <w:rPr>
              <w:i/>
            </w:rPr>
            <w:t>]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37E96C17A7CF4A53AE4DAB1C0EC28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F710C-82E4-4088-9622-06D3438F83E2}"/>
      </w:docPartPr>
      <w:docPartBody>
        <w:p w:rsidR="006822F8" w:rsidRDefault="00007A44" w:rsidP="00007A44">
          <w:pPr>
            <w:pStyle w:val="37E96C17A7CF4A53AE4DAB1C0EC2846C"/>
          </w:pPr>
          <w:r w:rsidRPr="00BC01E3">
            <w:rPr>
              <w:rStyle w:val="a3"/>
              <w:i/>
            </w:rPr>
            <w:t>[</w:t>
          </w:r>
          <w:r w:rsidRPr="0011594F">
            <w:rPr>
              <w:rStyle w:val="a3"/>
              <w:i/>
              <w:sz w:val="24"/>
              <w:szCs w:val="24"/>
            </w:rPr>
            <w:t>Указать «руб.»</w:t>
          </w:r>
          <w:r>
            <w:rPr>
              <w:rStyle w:val="a3"/>
              <w:i/>
              <w:sz w:val="24"/>
              <w:szCs w:val="24"/>
            </w:rPr>
            <w:t xml:space="preserve"> или 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68FE62C213F948D08D5474B14DCC1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E7F79-0378-4AB1-BA2F-4EA815B20BAB}"/>
      </w:docPartPr>
      <w:docPartBody>
        <w:p w:rsidR="00007A44" w:rsidRPr="00BC01E3" w:rsidRDefault="00007A44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6822F8" w:rsidRDefault="00007A44" w:rsidP="00007A44">
          <w:pPr>
            <w:pStyle w:val="68FE62C213F948D08D5474B14DCC1233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A11B3597431249AA9EEDA5F550E05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5AFC14-DD30-4AC2-B93F-122E2E0F78BA}"/>
      </w:docPartPr>
      <w:docPartBody>
        <w:p w:rsidR="006822F8" w:rsidRDefault="00007A44" w:rsidP="00007A44">
          <w:pPr>
            <w:pStyle w:val="A11B3597431249AA9EEDA5F550E059FD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E047B1C30E67463F9CD0EFA5C0CD7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86084-D811-422B-B65E-97B2D8085B55}"/>
      </w:docPartPr>
      <w:docPartBody>
        <w:p w:rsidR="006822F8" w:rsidRDefault="00007A44" w:rsidP="00007A44">
          <w:pPr>
            <w:pStyle w:val="E047B1C30E67463F9CD0EFA5C0CD764D"/>
          </w:pPr>
          <w:r w:rsidRPr="004707CB">
            <w:rPr>
              <w:i/>
              <w:sz w:val="24"/>
              <w:szCs w:val="24"/>
            </w:rPr>
            <w:t xml:space="preserve">[Выбрать </w:t>
          </w:r>
          <w:r>
            <w:rPr>
              <w:i/>
              <w:sz w:val="24"/>
              <w:szCs w:val="24"/>
            </w:rPr>
            <w:t>вид предложения</w:t>
          </w:r>
          <w:r w:rsidRPr="004707CB">
            <w:rPr>
              <w:i/>
              <w:sz w:val="24"/>
              <w:szCs w:val="24"/>
            </w:rPr>
            <w:t>]</w:t>
          </w:r>
          <w:r>
            <w:rPr>
              <w:i/>
              <w:sz w:val="24"/>
              <w:szCs w:val="24"/>
            </w:rPr>
            <w:t> </w:t>
          </w:r>
          <w:r>
            <w:rPr>
              <w:i/>
              <w:color w:val="808080"/>
              <w:sz w:val="24"/>
              <w:szCs w:val="24"/>
            </w:rPr>
            <w:footnoteRef/>
          </w:r>
        </w:p>
      </w:docPartBody>
    </w:docPart>
    <w:docPart>
      <w:docPartPr>
        <w:name w:val="6FAA5A43250D4A9793A723C76E7F8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F76CB-1D62-4169-BF2A-0E473B996508}"/>
      </w:docPartPr>
      <w:docPartBody>
        <w:p w:rsidR="006822F8" w:rsidRDefault="00007A44" w:rsidP="00007A44">
          <w:pPr>
            <w:pStyle w:val="6FAA5A43250D4A9793A723C76E7F80AC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431DA878DBE440ECBCFB449D8BC12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D9A26-E3AF-46E0-BBE2-ED65E218C20D}"/>
      </w:docPartPr>
      <w:docPartBody>
        <w:p w:rsidR="006822F8" w:rsidRDefault="00007A44" w:rsidP="00007A44">
          <w:pPr>
            <w:pStyle w:val="431DA878DBE440ECBCFB449D8BC1269D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1C583FA2BEE4199B6436099F0630E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F166-A988-4539-8417-A9611392565B}"/>
      </w:docPartPr>
      <w:docPartBody>
        <w:p w:rsidR="006822F8" w:rsidRDefault="00007A44" w:rsidP="00007A44">
          <w:pPr>
            <w:pStyle w:val="C1C583FA2BEE4199B6436099F0630EDF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64F838AB21EA42AB807D94D24A28A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94CF6-3B14-4598-B5A4-59C6D59FE363}"/>
      </w:docPartPr>
      <w:docPartBody>
        <w:p w:rsidR="006822F8" w:rsidRDefault="00007A44" w:rsidP="00007A44">
          <w:pPr>
            <w:pStyle w:val="64F838AB21EA42AB807D94D24A28ABC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полное наименование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59806D701F364D959DE9E6ED1C8E8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89B45-C40D-49F1-B472-33BA5D83A8FC}"/>
      </w:docPartPr>
      <w:docPartBody>
        <w:p w:rsidR="006822F8" w:rsidRDefault="00007A44" w:rsidP="00007A44">
          <w:pPr>
            <w:pStyle w:val="59806D701F364D959DE9E6ED1C8E8877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89ECE66D25047ABA9953584F6A9D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BF51F-0A86-4BB3-AD47-90678F919D47}"/>
      </w:docPartPr>
      <w:docPartBody>
        <w:p w:rsidR="006822F8" w:rsidRDefault="00007A44" w:rsidP="00007A44">
          <w:pPr>
            <w:pStyle w:val="889ECE66D25047ABA9953584F6A9DF78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общее количество членов ЗК 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537DD2B9A20647FEB4D6A0D4EAFAD5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B8E5D-7562-4E51-90E7-815F5F51B528}"/>
      </w:docPartPr>
      <w:docPartBody>
        <w:p w:rsidR="006E2277" w:rsidRDefault="00CB58D0" w:rsidP="00CB58D0">
          <w:pPr>
            <w:pStyle w:val="537DD2B9A20647FEB4D6A0D4EAFAD5D8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85021893FFEB4184957D872C4CDA51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A36EB8-820E-421E-BAEA-A483A04EC332}"/>
      </w:docPartPr>
      <w:docPartBody>
        <w:p w:rsidR="006E2277" w:rsidRDefault="00CB58D0" w:rsidP="00CB58D0">
          <w:pPr>
            <w:pStyle w:val="85021893FFEB4184957D872C4CDA51AF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A8" w:rsidRDefault="005620A8">
      <w:pPr>
        <w:spacing w:after="0" w:line="240" w:lineRule="auto"/>
      </w:pPr>
      <w:r>
        <w:separator/>
      </w:r>
    </w:p>
  </w:endnote>
  <w:endnote w:type="continuationSeparator" w:id="0">
    <w:p w:rsidR="005620A8" w:rsidRDefault="005620A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A8" w:rsidRDefault="005620A8">
      <w:pPr>
        <w:spacing w:after="0" w:line="240" w:lineRule="auto"/>
      </w:pPr>
      <w:r>
        <w:separator/>
      </w:r>
    </w:p>
  </w:footnote>
  <w:footnote w:type="continuationSeparator" w:id="0">
    <w:p w:rsidR="005620A8" w:rsidRDefault="005620A8">
      <w:pPr>
        <w:spacing w:after="0" w:line="240" w:lineRule="auto"/>
      </w:pPr>
      <w:r>
        <w:continuationSeparator/>
      </w:r>
    </w:p>
  </w:footnote>
  <w:footnote w:id="1">
    <w:p w:rsidR="0092777E" w:rsidRPr="00067F48" w:rsidRDefault="00465C37" w:rsidP="004B2846">
      <w:pPr>
        <w:spacing w:after="6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footnoteRef/>
      </w:r>
      <w:r w:rsidRPr="00067F48">
        <w:rPr>
          <w:rFonts w:ascii="Proxima Nova ExCn Rg" w:hAnsi="Proxima Nova ExCn Rg"/>
          <w:sz w:val="26"/>
          <w:szCs w:val="26"/>
        </w:rPr>
        <w:t xml:space="preserve"> Указать: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92777E" w:rsidRPr="00067F48" w:rsidRDefault="00465C37" w:rsidP="00AC7A4F">
      <w:pPr>
        <w:pStyle w:val="77DFEFCB1D3F492B9CF692CA9376E61811"/>
        <w:spacing w:before="0"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  <w:footnote w:id="3">
    <w:p w:rsidR="0092777E" w:rsidRDefault="00465C37" w:rsidP="00C244A1">
      <w:pPr>
        <w:pStyle w:val="77DFEFCB1D3F492B9CF692CA9376E61811"/>
        <w:tabs>
          <w:tab w:val="left" w:pos="426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92777E" w:rsidRPr="00067F48" w:rsidRDefault="00465C37" w:rsidP="007678F6">
      <w:pPr>
        <w:pStyle w:val="89B810FA860A43EEAA6B96F523BCFF421"/>
        <w:spacing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</w:t>
      </w:r>
      <w:r w:rsidRPr="003657F5">
        <w:rPr>
          <w:sz w:val="26"/>
          <w:szCs w:val="26"/>
        </w:rPr>
        <w:t xml:space="preserve">На процедуре вскрытия поступивших конвертов с заявками должны присутствовать не менее </w:t>
      </w:r>
      <w:r>
        <w:rPr>
          <w:sz w:val="26"/>
          <w:szCs w:val="26"/>
        </w:rPr>
        <w:t>половины членов соответствующей закупочной комиссии</w:t>
      </w:r>
      <w:r w:rsidRPr="003657F5">
        <w:rPr>
          <w:sz w:val="26"/>
          <w:szCs w:val="26"/>
        </w:rPr>
        <w:t>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44"/>
    <w:rsid w:val="00007A44"/>
    <w:rsid w:val="00465C37"/>
    <w:rsid w:val="00487519"/>
    <w:rsid w:val="005452E7"/>
    <w:rsid w:val="005620A8"/>
    <w:rsid w:val="006822F8"/>
    <w:rsid w:val="006E2277"/>
    <w:rsid w:val="00C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B58D0"/>
    <w:rPr>
      <w:color w:val="808080"/>
    </w:rPr>
  </w:style>
  <w:style w:type="paragraph" w:customStyle="1" w:styleId="6958AEFE7F474EF0A058D1D1F7FE556C">
    <w:name w:val="6958AEFE7F474EF0A058D1D1F7FE556C"/>
  </w:style>
  <w:style w:type="paragraph" w:customStyle="1" w:styleId="02B2D1B89F414B4481003F1639A9FAE7">
    <w:name w:val="02B2D1B89F414B4481003F1639A9FAE7"/>
  </w:style>
  <w:style w:type="paragraph" w:customStyle="1" w:styleId="F0F62D017AF846F48D30AC6E06F87C96">
    <w:name w:val="F0F62D017AF846F48D30AC6E06F87C96"/>
  </w:style>
  <w:style w:type="paragraph" w:customStyle="1" w:styleId="FF7BFDC9A094465297BF131F8A822A3A">
    <w:name w:val="FF7BFDC9A094465297BF131F8A822A3A"/>
  </w:style>
  <w:style w:type="paragraph" w:customStyle="1" w:styleId="3696FF71234A4F47ABB31609881AE071">
    <w:name w:val="3696FF71234A4F47ABB31609881AE071"/>
  </w:style>
  <w:style w:type="paragraph" w:customStyle="1" w:styleId="612779E3884A4C5282A597D699A37F11">
    <w:name w:val="612779E3884A4C5282A597D699A37F11"/>
  </w:style>
  <w:style w:type="paragraph" w:customStyle="1" w:styleId="0683BD15935D4ACF8BAB61568E0D8C35">
    <w:name w:val="0683BD15935D4ACF8BAB61568E0D8C35"/>
  </w:style>
  <w:style w:type="paragraph" w:customStyle="1" w:styleId="FBDD5A42422241CFBC4F2CD1AC87A75E">
    <w:name w:val="FBDD5A42422241CFBC4F2CD1AC87A75E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67DA80F7AF934A1BA2D0896D78D2BF76">
    <w:name w:val="67DA80F7AF934A1BA2D0896D78D2BF76"/>
  </w:style>
  <w:style w:type="paragraph" w:customStyle="1" w:styleId="3BFF8601FE634ACE9C45FB60200DCA21">
    <w:name w:val="3BFF8601FE634ACE9C45FB60200DCA21"/>
  </w:style>
  <w:style w:type="paragraph" w:customStyle="1" w:styleId="558F7E105AB448D19F823130D5F88435">
    <w:name w:val="558F7E105AB448D19F823130D5F88435"/>
  </w:style>
  <w:style w:type="paragraph" w:customStyle="1" w:styleId="53265F502ED44C93B4D1A3BDF8043C09">
    <w:name w:val="53265F502ED44C93B4D1A3BDF8043C09"/>
  </w:style>
  <w:style w:type="paragraph" w:customStyle="1" w:styleId="54E4655BC98145C6BB1325D47C4A720F">
    <w:name w:val="54E4655BC98145C6BB1325D47C4A720F"/>
  </w:style>
  <w:style w:type="paragraph" w:customStyle="1" w:styleId="D37FE0015D89437796F8130D42A41341">
    <w:name w:val="D37FE0015D89437796F8130D42A41341"/>
  </w:style>
  <w:style w:type="paragraph" w:customStyle="1" w:styleId="DF3ECE46B3CB43CE92F39F2D974F12F1">
    <w:name w:val="DF3ECE46B3CB43CE92F39F2D974F12F1"/>
  </w:style>
  <w:style w:type="paragraph" w:customStyle="1" w:styleId="00421950A541407A8263F25F8297E7FD">
    <w:name w:val="00421950A541407A8263F25F8297E7FD"/>
  </w:style>
  <w:style w:type="paragraph" w:customStyle="1" w:styleId="89B810FA860A43EEAA6B96F523BCFF421">
    <w:name w:val="89B810FA860A43EEAA6B96F523BCFF421"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F62EB3E17D149678FF4B593B29376B2">
    <w:name w:val="5F62EB3E17D149678FF4B593B29376B2"/>
  </w:style>
  <w:style w:type="paragraph" w:customStyle="1" w:styleId="AAF62CBDA4C1427CBD25ED43750AE454">
    <w:name w:val="AAF62CBDA4C1427CBD25ED43750AE454"/>
  </w:style>
  <w:style w:type="paragraph" w:customStyle="1" w:styleId="6EEDBF52BD2C4A4682721B40C5B156EE">
    <w:name w:val="6EEDBF52BD2C4A4682721B40C5B156EE"/>
  </w:style>
  <w:style w:type="paragraph" w:customStyle="1" w:styleId="805F699F7CF14A8A8A3387A41D5F2C67">
    <w:name w:val="805F699F7CF14A8A8A3387A41D5F2C67"/>
  </w:style>
  <w:style w:type="paragraph" w:customStyle="1" w:styleId="67D570E96C084E1788A07EF6F95B151D">
    <w:name w:val="67D570E96C084E1788A07EF6F95B151D"/>
  </w:style>
  <w:style w:type="paragraph" w:customStyle="1" w:styleId="D503C8510FC049A88E6576CEE455E358">
    <w:name w:val="D503C8510FC049A88E6576CEE455E358"/>
  </w:style>
  <w:style w:type="paragraph" w:customStyle="1" w:styleId="8C338314B4B2442BB4D992793BFC0D55">
    <w:name w:val="8C338314B4B2442BB4D992793BFC0D55"/>
  </w:style>
  <w:style w:type="paragraph" w:customStyle="1" w:styleId="E83720AB87A346D09A756741C3FB48CF">
    <w:name w:val="E83720AB87A346D09A756741C3FB48CF"/>
  </w:style>
  <w:style w:type="paragraph" w:customStyle="1" w:styleId="6FED0097027C4AA0B174FE68633ABDA2">
    <w:name w:val="6FED0097027C4AA0B174FE68633ABDA2"/>
  </w:style>
  <w:style w:type="paragraph" w:customStyle="1" w:styleId="D93C94814F6948B191224A3E349BBAA8">
    <w:name w:val="D93C94814F6948B191224A3E349BBAA8"/>
  </w:style>
  <w:style w:type="paragraph" w:customStyle="1" w:styleId="C1F39639E8E542E2BCB95F8D39B65996">
    <w:name w:val="C1F39639E8E542E2BCB95F8D39B65996"/>
  </w:style>
  <w:style w:type="paragraph" w:customStyle="1" w:styleId="6131C9ADCF45446695AB005D39EF8291">
    <w:name w:val="6131C9ADCF45446695AB005D39EF8291"/>
  </w:style>
  <w:style w:type="paragraph" w:customStyle="1" w:styleId="a4">
    <w:name w:val="[Ростех] Простой текст (Без уровня)"/>
    <w:link w:val="a5"/>
    <w:uiPriority w:val="99"/>
    <w:qFormat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007A44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B138CA67DA142AAA225EB28EFC2F1BC">
    <w:name w:val="9B138CA67DA142AAA225EB28EFC2F1BC"/>
  </w:style>
  <w:style w:type="paragraph" w:customStyle="1" w:styleId="24A23D8F1E6C49A2AF131C5535AE02E3">
    <w:name w:val="24A23D8F1E6C49A2AF131C5535AE02E3"/>
  </w:style>
  <w:style w:type="paragraph" w:customStyle="1" w:styleId="72C9A966F80F4A4A8D4864E2DED753F3">
    <w:name w:val="72C9A966F80F4A4A8D4864E2DED753F3"/>
  </w:style>
  <w:style w:type="paragraph" w:customStyle="1" w:styleId="80D8B23EDDAD406CBE719381146D7CFE">
    <w:name w:val="80D8B23EDDAD406CBE719381146D7CFE"/>
  </w:style>
  <w:style w:type="paragraph" w:customStyle="1" w:styleId="B9633A8F81AD4AD099AB3BF0DE10AB73">
    <w:name w:val="B9633A8F81AD4AD099AB3BF0DE10AB73"/>
  </w:style>
  <w:style w:type="paragraph" w:customStyle="1" w:styleId="5251E8663378434B847720F3B262857E">
    <w:name w:val="5251E8663378434B847720F3B262857E"/>
  </w:style>
  <w:style w:type="paragraph" w:customStyle="1" w:styleId="C59723411C924C21934D1482A8B3F24D">
    <w:name w:val="C59723411C924C21934D1482A8B3F24D"/>
  </w:style>
  <w:style w:type="paragraph" w:customStyle="1" w:styleId="487F8937C5C34BECB61FCDCCA18C5728">
    <w:name w:val="487F8937C5C34BECB61FCDCCA18C5728"/>
  </w:style>
  <w:style w:type="paragraph" w:customStyle="1" w:styleId="ADF27CAD82644703A08AD4B4321D0A16">
    <w:name w:val="ADF27CAD82644703A08AD4B4321D0A16"/>
  </w:style>
  <w:style w:type="paragraph" w:customStyle="1" w:styleId="FDEE35D83A8F4337AFF30D65950A2330">
    <w:name w:val="FDEE35D83A8F4337AFF30D65950A2330"/>
  </w:style>
  <w:style w:type="paragraph" w:customStyle="1" w:styleId="9C1DBDB37FA446738F1AB01D71E24CF1">
    <w:name w:val="9C1DBDB37FA446738F1AB01D71E24CF1"/>
  </w:style>
  <w:style w:type="paragraph" w:customStyle="1" w:styleId="549BC08041A74003951C1ED40B3AF084">
    <w:name w:val="549BC08041A74003951C1ED40B3AF084"/>
  </w:style>
  <w:style w:type="paragraph" w:customStyle="1" w:styleId="EBE0D12013FC4DF7979011BE5FA50AF8">
    <w:name w:val="EBE0D12013FC4DF7979011BE5FA50AF8"/>
  </w:style>
  <w:style w:type="paragraph" w:customStyle="1" w:styleId="37E96C17A7CF4A53AE4DAB1C0EC2846C">
    <w:name w:val="37E96C17A7CF4A53AE4DAB1C0EC2846C"/>
    <w:rsid w:val="00007A44"/>
  </w:style>
  <w:style w:type="paragraph" w:customStyle="1" w:styleId="68FE62C213F948D08D5474B14DCC1233">
    <w:name w:val="68FE62C213F948D08D5474B14DCC1233"/>
    <w:rsid w:val="00007A44"/>
  </w:style>
  <w:style w:type="paragraph" w:customStyle="1" w:styleId="A11B3597431249AA9EEDA5F550E059FD">
    <w:name w:val="A11B3597431249AA9EEDA5F550E059FD"/>
    <w:rsid w:val="00007A44"/>
  </w:style>
  <w:style w:type="paragraph" w:customStyle="1" w:styleId="E047B1C30E67463F9CD0EFA5C0CD764D">
    <w:name w:val="E047B1C30E67463F9CD0EFA5C0CD764D"/>
    <w:rsid w:val="00007A44"/>
  </w:style>
  <w:style w:type="paragraph" w:customStyle="1" w:styleId="6FAA5A43250D4A9793A723C76E7F80AC">
    <w:name w:val="6FAA5A43250D4A9793A723C76E7F80AC"/>
    <w:rsid w:val="00007A44"/>
  </w:style>
  <w:style w:type="paragraph" w:customStyle="1" w:styleId="431DA878DBE440ECBCFB449D8BC1269D">
    <w:name w:val="431DA878DBE440ECBCFB449D8BC1269D"/>
    <w:rsid w:val="00007A44"/>
  </w:style>
  <w:style w:type="paragraph" w:customStyle="1" w:styleId="C1C583FA2BEE4199B6436099F0630EDF">
    <w:name w:val="C1C583FA2BEE4199B6436099F0630EDF"/>
    <w:rsid w:val="00007A44"/>
  </w:style>
  <w:style w:type="paragraph" w:customStyle="1" w:styleId="4D349A27321743239C7C053CF8B87D12">
    <w:name w:val="4D349A27321743239C7C053CF8B87D12"/>
    <w:rsid w:val="00007A44"/>
  </w:style>
  <w:style w:type="paragraph" w:customStyle="1" w:styleId="EEBB01B6581C47E781042A7316F4FA90">
    <w:name w:val="EEBB01B6581C47E781042A7316F4FA90"/>
    <w:rsid w:val="00007A44"/>
  </w:style>
  <w:style w:type="paragraph" w:customStyle="1" w:styleId="6C120AE26FC34CA9B4E509D314638EE7">
    <w:name w:val="6C120AE26FC34CA9B4E509D314638EE7"/>
    <w:rsid w:val="00007A44"/>
  </w:style>
  <w:style w:type="paragraph" w:customStyle="1" w:styleId="01C4D675FF654A1492F9E1F37B4292DD">
    <w:name w:val="01C4D675FF654A1492F9E1F37B4292DD"/>
    <w:rsid w:val="00007A44"/>
  </w:style>
  <w:style w:type="paragraph" w:customStyle="1" w:styleId="EE2327992F874ECA955A67CC84F7334E">
    <w:name w:val="EE2327992F874ECA955A67CC84F7334E"/>
    <w:rsid w:val="00007A44"/>
  </w:style>
  <w:style w:type="paragraph" w:customStyle="1" w:styleId="64F838AB21EA42AB807D94D24A28ABC0">
    <w:name w:val="64F838AB21EA42AB807D94D24A28ABC0"/>
    <w:rsid w:val="00007A44"/>
  </w:style>
  <w:style w:type="paragraph" w:customStyle="1" w:styleId="59806D701F364D959DE9E6ED1C8E8877">
    <w:name w:val="59806D701F364D959DE9E6ED1C8E8877"/>
    <w:rsid w:val="00007A44"/>
  </w:style>
  <w:style w:type="paragraph" w:customStyle="1" w:styleId="889ECE66D25047ABA9953584F6A9DF78">
    <w:name w:val="889ECE66D25047ABA9953584F6A9DF78"/>
    <w:rsid w:val="00007A44"/>
  </w:style>
  <w:style w:type="paragraph" w:customStyle="1" w:styleId="D883B94DA5B2404A8CE8C225EFE18B5F">
    <w:name w:val="D883B94DA5B2404A8CE8C225EFE18B5F"/>
    <w:rsid w:val="00007A44"/>
  </w:style>
  <w:style w:type="paragraph" w:customStyle="1" w:styleId="a6">
    <w:name w:val="a"/>
    <w:basedOn w:val="a"/>
    <w:rsid w:val="00CB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FD5513B1340B79FD706DA3DBABFDF">
    <w:name w:val="E9BFD5513B1340B79FD706DA3DBABFDF"/>
    <w:rsid w:val="00CB58D0"/>
  </w:style>
  <w:style w:type="paragraph" w:customStyle="1" w:styleId="4C10FBDA520E4C6C8A54AEF2CF2742F4">
    <w:name w:val="4C10FBDA520E4C6C8A54AEF2CF2742F4"/>
    <w:rsid w:val="00CB58D0"/>
  </w:style>
  <w:style w:type="paragraph" w:customStyle="1" w:styleId="E7E128365BF74378BE9ABA265CC22551">
    <w:name w:val="E7E128365BF74378BE9ABA265CC22551"/>
    <w:rsid w:val="00CB58D0"/>
  </w:style>
  <w:style w:type="paragraph" w:customStyle="1" w:styleId="090C042EC4F44299A2A26398ACB78FCB">
    <w:name w:val="090C042EC4F44299A2A26398ACB78FCB"/>
    <w:rsid w:val="00CB58D0"/>
  </w:style>
  <w:style w:type="paragraph" w:customStyle="1" w:styleId="D2F78FBE7FA7468FA4F9B80E2E15D03E">
    <w:name w:val="D2F78FBE7FA7468FA4F9B80E2E15D03E"/>
    <w:rsid w:val="00CB58D0"/>
  </w:style>
  <w:style w:type="paragraph" w:customStyle="1" w:styleId="19AE10A8377B405F96DC77905223D999">
    <w:name w:val="19AE10A8377B405F96DC77905223D999"/>
    <w:rsid w:val="00CB58D0"/>
  </w:style>
  <w:style w:type="paragraph" w:customStyle="1" w:styleId="744B914A0BC647408AA2F0935EB7BDA2">
    <w:name w:val="744B914A0BC647408AA2F0935EB7BDA2"/>
    <w:rsid w:val="00CB58D0"/>
  </w:style>
  <w:style w:type="paragraph" w:customStyle="1" w:styleId="D3BF5F93AC2E45A49EE6751BCFE7AA52">
    <w:name w:val="D3BF5F93AC2E45A49EE6751BCFE7AA52"/>
    <w:rsid w:val="00CB58D0"/>
  </w:style>
  <w:style w:type="paragraph" w:customStyle="1" w:styleId="537DD2B9A20647FEB4D6A0D4EAFAD5D8">
    <w:name w:val="537DD2B9A20647FEB4D6A0D4EAFAD5D8"/>
    <w:rsid w:val="00CB58D0"/>
  </w:style>
  <w:style w:type="paragraph" w:customStyle="1" w:styleId="85021893FFEB4184957D872C4CDA51AF">
    <w:name w:val="85021893FFEB4184957D872C4CDA51AF"/>
    <w:rsid w:val="00CB58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B58D0"/>
    <w:rPr>
      <w:color w:val="808080"/>
    </w:rPr>
  </w:style>
  <w:style w:type="paragraph" w:customStyle="1" w:styleId="6958AEFE7F474EF0A058D1D1F7FE556C">
    <w:name w:val="6958AEFE7F474EF0A058D1D1F7FE556C"/>
  </w:style>
  <w:style w:type="paragraph" w:customStyle="1" w:styleId="02B2D1B89F414B4481003F1639A9FAE7">
    <w:name w:val="02B2D1B89F414B4481003F1639A9FAE7"/>
  </w:style>
  <w:style w:type="paragraph" w:customStyle="1" w:styleId="F0F62D017AF846F48D30AC6E06F87C96">
    <w:name w:val="F0F62D017AF846F48D30AC6E06F87C96"/>
  </w:style>
  <w:style w:type="paragraph" w:customStyle="1" w:styleId="FF7BFDC9A094465297BF131F8A822A3A">
    <w:name w:val="FF7BFDC9A094465297BF131F8A822A3A"/>
  </w:style>
  <w:style w:type="paragraph" w:customStyle="1" w:styleId="3696FF71234A4F47ABB31609881AE071">
    <w:name w:val="3696FF71234A4F47ABB31609881AE071"/>
  </w:style>
  <w:style w:type="paragraph" w:customStyle="1" w:styleId="612779E3884A4C5282A597D699A37F11">
    <w:name w:val="612779E3884A4C5282A597D699A37F11"/>
  </w:style>
  <w:style w:type="paragraph" w:customStyle="1" w:styleId="0683BD15935D4ACF8BAB61568E0D8C35">
    <w:name w:val="0683BD15935D4ACF8BAB61568E0D8C35"/>
  </w:style>
  <w:style w:type="paragraph" w:customStyle="1" w:styleId="FBDD5A42422241CFBC4F2CD1AC87A75E">
    <w:name w:val="FBDD5A42422241CFBC4F2CD1AC87A75E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67DA80F7AF934A1BA2D0896D78D2BF76">
    <w:name w:val="67DA80F7AF934A1BA2D0896D78D2BF76"/>
  </w:style>
  <w:style w:type="paragraph" w:customStyle="1" w:styleId="3BFF8601FE634ACE9C45FB60200DCA21">
    <w:name w:val="3BFF8601FE634ACE9C45FB60200DCA21"/>
  </w:style>
  <w:style w:type="paragraph" w:customStyle="1" w:styleId="558F7E105AB448D19F823130D5F88435">
    <w:name w:val="558F7E105AB448D19F823130D5F88435"/>
  </w:style>
  <w:style w:type="paragraph" w:customStyle="1" w:styleId="53265F502ED44C93B4D1A3BDF8043C09">
    <w:name w:val="53265F502ED44C93B4D1A3BDF8043C09"/>
  </w:style>
  <w:style w:type="paragraph" w:customStyle="1" w:styleId="54E4655BC98145C6BB1325D47C4A720F">
    <w:name w:val="54E4655BC98145C6BB1325D47C4A720F"/>
  </w:style>
  <w:style w:type="paragraph" w:customStyle="1" w:styleId="D37FE0015D89437796F8130D42A41341">
    <w:name w:val="D37FE0015D89437796F8130D42A41341"/>
  </w:style>
  <w:style w:type="paragraph" w:customStyle="1" w:styleId="DF3ECE46B3CB43CE92F39F2D974F12F1">
    <w:name w:val="DF3ECE46B3CB43CE92F39F2D974F12F1"/>
  </w:style>
  <w:style w:type="paragraph" w:customStyle="1" w:styleId="00421950A541407A8263F25F8297E7FD">
    <w:name w:val="00421950A541407A8263F25F8297E7FD"/>
  </w:style>
  <w:style w:type="paragraph" w:customStyle="1" w:styleId="89B810FA860A43EEAA6B96F523BCFF421">
    <w:name w:val="89B810FA860A43EEAA6B96F523BCFF421"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F62EB3E17D149678FF4B593B29376B2">
    <w:name w:val="5F62EB3E17D149678FF4B593B29376B2"/>
  </w:style>
  <w:style w:type="paragraph" w:customStyle="1" w:styleId="AAF62CBDA4C1427CBD25ED43750AE454">
    <w:name w:val="AAF62CBDA4C1427CBD25ED43750AE454"/>
  </w:style>
  <w:style w:type="paragraph" w:customStyle="1" w:styleId="6EEDBF52BD2C4A4682721B40C5B156EE">
    <w:name w:val="6EEDBF52BD2C4A4682721B40C5B156EE"/>
  </w:style>
  <w:style w:type="paragraph" w:customStyle="1" w:styleId="805F699F7CF14A8A8A3387A41D5F2C67">
    <w:name w:val="805F699F7CF14A8A8A3387A41D5F2C67"/>
  </w:style>
  <w:style w:type="paragraph" w:customStyle="1" w:styleId="67D570E96C084E1788A07EF6F95B151D">
    <w:name w:val="67D570E96C084E1788A07EF6F95B151D"/>
  </w:style>
  <w:style w:type="paragraph" w:customStyle="1" w:styleId="D503C8510FC049A88E6576CEE455E358">
    <w:name w:val="D503C8510FC049A88E6576CEE455E358"/>
  </w:style>
  <w:style w:type="paragraph" w:customStyle="1" w:styleId="8C338314B4B2442BB4D992793BFC0D55">
    <w:name w:val="8C338314B4B2442BB4D992793BFC0D55"/>
  </w:style>
  <w:style w:type="paragraph" w:customStyle="1" w:styleId="E83720AB87A346D09A756741C3FB48CF">
    <w:name w:val="E83720AB87A346D09A756741C3FB48CF"/>
  </w:style>
  <w:style w:type="paragraph" w:customStyle="1" w:styleId="6FED0097027C4AA0B174FE68633ABDA2">
    <w:name w:val="6FED0097027C4AA0B174FE68633ABDA2"/>
  </w:style>
  <w:style w:type="paragraph" w:customStyle="1" w:styleId="D93C94814F6948B191224A3E349BBAA8">
    <w:name w:val="D93C94814F6948B191224A3E349BBAA8"/>
  </w:style>
  <w:style w:type="paragraph" w:customStyle="1" w:styleId="C1F39639E8E542E2BCB95F8D39B65996">
    <w:name w:val="C1F39639E8E542E2BCB95F8D39B65996"/>
  </w:style>
  <w:style w:type="paragraph" w:customStyle="1" w:styleId="6131C9ADCF45446695AB005D39EF8291">
    <w:name w:val="6131C9ADCF45446695AB005D39EF8291"/>
  </w:style>
  <w:style w:type="paragraph" w:customStyle="1" w:styleId="a4">
    <w:name w:val="[Ростех] Простой текст (Без уровня)"/>
    <w:link w:val="a5"/>
    <w:uiPriority w:val="99"/>
    <w:qFormat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007A44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B138CA67DA142AAA225EB28EFC2F1BC">
    <w:name w:val="9B138CA67DA142AAA225EB28EFC2F1BC"/>
  </w:style>
  <w:style w:type="paragraph" w:customStyle="1" w:styleId="24A23D8F1E6C49A2AF131C5535AE02E3">
    <w:name w:val="24A23D8F1E6C49A2AF131C5535AE02E3"/>
  </w:style>
  <w:style w:type="paragraph" w:customStyle="1" w:styleId="72C9A966F80F4A4A8D4864E2DED753F3">
    <w:name w:val="72C9A966F80F4A4A8D4864E2DED753F3"/>
  </w:style>
  <w:style w:type="paragraph" w:customStyle="1" w:styleId="80D8B23EDDAD406CBE719381146D7CFE">
    <w:name w:val="80D8B23EDDAD406CBE719381146D7CFE"/>
  </w:style>
  <w:style w:type="paragraph" w:customStyle="1" w:styleId="B9633A8F81AD4AD099AB3BF0DE10AB73">
    <w:name w:val="B9633A8F81AD4AD099AB3BF0DE10AB73"/>
  </w:style>
  <w:style w:type="paragraph" w:customStyle="1" w:styleId="5251E8663378434B847720F3B262857E">
    <w:name w:val="5251E8663378434B847720F3B262857E"/>
  </w:style>
  <w:style w:type="paragraph" w:customStyle="1" w:styleId="C59723411C924C21934D1482A8B3F24D">
    <w:name w:val="C59723411C924C21934D1482A8B3F24D"/>
  </w:style>
  <w:style w:type="paragraph" w:customStyle="1" w:styleId="487F8937C5C34BECB61FCDCCA18C5728">
    <w:name w:val="487F8937C5C34BECB61FCDCCA18C5728"/>
  </w:style>
  <w:style w:type="paragraph" w:customStyle="1" w:styleId="ADF27CAD82644703A08AD4B4321D0A16">
    <w:name w:val="ADF27CAD82644703A08AD4B4321D0A16"/>
  </w:style>
  <w:style w:type="paragraph" w:customStyle="1" w:styleId="FDEE35D83A8F4337AFF30D65950A2330">
    <w:name w:val="FDEE35D83A8F4337AFF30D65950A2330"/>
  </w:style>
  <w:style w:type="paragraph" w:customStyle="1" w:styleId="9C1DBDB37FA446738F1AB01D71E24CF1">
    <w:name w:val="9C1DBDB37FA446738F1AB01D71E24CF1"/>
  </w:style>
  <w:style w:type="paragraph" w:customStyle="1" w:styleId="549BC08041A74003951C1ED40B3AF084">
    <w:name w:val="549BC08041A74003951C1ED40B3AF084"/>
  </w:style>
  <w:style w:type="paragraph" w:customStyle="1" w:styleId="EBE0D12013FC4DF7979011BE5FA50AF8">
    <w:name w:val="EBE0D12013FC4DF7979011BE5FA50AF8"/>
  </w:style>
  <w:style w:type="paragraph" w:customStyle="1" w:styleId="37E96C17A7CF4A53AE4DAB1C0EC2846C">
    <w:name w:val="37E96C17A7CF4A53AE4DAB1C0EC2846C"/>
    <w:rsid w:val="00007A44"/>
  </w:style>
  <w:style w:type="paragraph" w:customStyle="1" w:styleId="68FE62C213F948D08D5474B14DCC1233">
    <w:name w:val="68FE62C213F948D08D5474B14DCC1233"/>
    <w:rsid w:val="00007A44"/>
  </w:style>
  <w:style w:type="paragraph" w:customStyle="1" w:styleId="A11B3597431249AA9EEDA5F550E059FD">
    <w:name w:val="A11B3597431249AA9EEDA5F550E059FD"/>
    <w:rsid w:val="00007A44"/>
  </w:style>
  <w:style w:type="paragraph" w:customStyle="1" w:styleId="E047B1C30E67463F9CD0EFA5C0CD764D">
    <w:name w:val="E047B1C30E67463F9CD0EFA5C0CD764D"/>
    <w:rsid w:val="00007A44"/>
  </w:style>
  <w:style w:type="paragraph" w:customStyle="1" w:styleId="6FAA5A43250D4A9793A723C76E7F80AC">
    <w:name w:val="6FAA5A43250D4A9793A723C76E7F80AC"/>
    <w:rsid w:val="00007A44"/>
  </w:style>
  <w:style w:type="paragraph" w:customStyle="1" w:styleId="431DA878DBE440ECBCFB449D8BC1269D">
    <w:name w:val="431DA878DBE440ECBCFB449D8BC1269D"/>
    <w:rsid w:val="00007A44"/>
  </w:style>
  <w:style w:type="paragraph" w:customStyle="1" w:styleId="C1C583FA2BEE4199B6436099F0630EDF">
    <w:name w:val="C1C583FA2BEE4199B6436099F0630EDF"/>
    <w:rsid w:val="00007A44"/>
  </w:style>
  <w:style w:type="paragraph" w:customStyle="1" w:styleId="4D349A27321743239C7C053CF8B87D12">
    <w:name w:val="4D349A27321743239C7C053CF8B87D12"/>
    <w:rsid w:val="00007A44"/>
  </w:style>
  <w:style w:type="paragraph" w:customStyle="1" w:styleId="EEBB01B6581C47E781042A7316F4FA90">
    <w:name w:val="EEBB01B6581C47E781042A7316F4FA90"/>
    <w:rsid w:val="00007A44"/>
  </w:style>
  <w:style w:type="paragraph" w:customStyle="1" w:styleId="6C120AE26FC34CA9B4E509D314638EE7">
    <w:name w:val="6C120AE26FC34CA9B4E509D314638EE7"/>
    <w:rsid w:val="00007A44"/>
  </w:style>
  <w:style w:type="paragraph" w:customStyle="1" w:styleId="01C4D675FF654A1492F9E1F37B4292DD">
    <w:name w:val="01C4D675FF654A1492F9E1F37B4292DD"/>
    <w:rsid w:val="00007A44"/>
  </w:style>
  <w:style w:type="paragraph" w:customStyle="1" w:styleId="EE2327992F874ECA955A67CC84F7334E">
    <w:name w:val="EE2327992F874ECA955A67CC84F7334E"/>
    <w:rsid w:val="00007A44"/>
  </w:style>
  <w:style w:type="paragraph" w:customStyle="1" w:styleId="64F838AB21EA42AB807D94D24A28ABC0">
    <w:name w:val="64F838AB21EA42AB807D94D24A28ABC0"/>
    <w:rsid w:val="00007A44"/>
  </w:style>
  <w:style w:type="paragraph" w:customStyle="1" w:styleId="59806D701F364D959DE9E6ED1C8E8877">
    <w:name w:val="59806D701F364D959DE9E6ED1C8E8877"/>
    <w:rsid w:val="00007A44"/>
  </w:style>
  <w:style w:type="paragraph" w:customStyle="1" w:styleId="889ECE66D25047ABA9953584F6A9DF78">
    <w:name w:val="889ECE66D25047ABA9953584F6A9DF78"/>
    <w:rsid w:val="00007A44"/>
  </w:style>
  <w:style w:type="paragraph" w:customStyle="1" w:styleId="D883B94DA5B2404A8CE8C225EFE18B5F">
    <w:name w:val="D883B94DA5B2404A8CE8C225EFE18B5F"/>
    <w:rsid w:val="00007A44"/>
  </w:style>
  <w:style w:type="paragraph" w:customStyle="1" w:styleId="a6">
    <w:name w:val="a"/>
    <w:basedOn w:val="a"/>
    <w:rsid w:val="00CB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FD5513B1340B79FD706DA3DBABFDF">
    <w:name w:val="E9BFD5513B1340B79FD706DA3DBABFDF"/>
    <w:rsid w:val="00CB58D0"/>
  </w:style>
  <w:style w:type="paragraph" w:customStyle="1" w:styleId="4C10FBDA520E4C6C8A54AEF2CF2742F4">
    <w:name w:val="4C10FBDA520E4C6C8A54AEF2CF2742F4"/>
    <w:rsid w:val="00CB58D0"/>
  </w:style>
  <w:style w:type="paragraph" w:customStyle="1" w:styleId="E7E128365BF74378BE9ABA265CC22551">
    <w:name w:val="E7E128365BF74378BE9ABA265CC22551"/>
    <w:rsid w:val="00CB58D0"/>
  </w:style>
  <w:style w:type="paragraph" w:customStyle="1" w:styleId="090C042EC4F44299A2A26398ACB78FCB">
    <w:name w:val="090C042EC4F44299A2A26398ACB78FCB"/>
    <w:rsid w:val="00CB58D0"/>
  </w:style>
  <w:style w:type="paragraph" w:customStyle="1" w:styleId="D2F78FBE7FA7468FA4F9B80E2E15D03E">
    <w:name w:val="D2F78FBE7FA7468FA4F9B80E2E15D03E"/>
    <w:rsid w:val="00CB58D0"/>
  </w:style>
  <w:style w:type="paragraph" w:customStyle="1" w:styleId="19AE10A8377B405F96DC77905223D999">
    <w:name w:val="19AE10A8377B405F96DC77905223D999"/>
    <w:rsid w:val="00CB58D0"/>
  </w:style>
  <w:style w:type="paragraph" w:customStyle="1" w:styleId="744B914A0BC647408AA2F0935EB7BDA2">
    <w:name w:val="744B914A0BC647408AA2F0935EB7BDA2"/>
    <w:rsid w:val="00CB58D0"/>
  </w:style>
  <w:style w:type="paragraph" w:customStyle="1" w:styleId="D3BF5F93AC2E45A49EE6751BCFE7AA52">
    <w:name w:val="D3BF5F93AC2E45A49EE6751BCFE7AA52"/>
    <w:rsid w:val="00CB58D0"/>
  </w:style>
  <w:style w:type="paragraph" w:customStyle="1" w:styleId="537DD2B9A20647FEB4D6A0D4EAFAD5D8">
    <w:name w:val="537DD2B9A20647FEB4D6A0D4EAFAD5D8"/>
    <w:rsid w:val="00CB58D0"/>
  </w:style>
  <w:style w:type="paragraph" w:customStyle="1" w:styleId="85021893FFEB4184957D872C4CDA51AF">
    <w:name w:val="85021893FFEB4184957D872C4CDA51AF"/>
    <w:rsid w:val="00CB5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4937F-E9E4-4114-832C-35B7414A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041.Протокол_вскрытие конвертов с заявками (бумажная форма)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3239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2</cp:revision>
  <cp:lastPrinted>2015-12-25T12:16:00Z</cp:lastPrinted>
  <dcterms:created xsi:type="dcterms:W3CDTF">2015-12-28T11:33:00Z</dcterms:created>
  <dcterms:modified xsi:type="dcterms:W3CDTF">2015-12-28T11:33:00Z</dcterms:modified>
</cp:coreProperties>
</file>