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46" w:rsidRPr="00B471DC" w:rsidRDefault="006742C3" w:rsidP="006742C3">
      <w:pPr>
        <w:pStyle w:val="aff0"/>
        <w:tabs>
          <w:tab w:val="left" w:pos="709"/>
          <w:tab w:val="left" w:pos="3544"/>
        </w:tabs>
        <w:spacing w:before="0"/>
        <w:jc w:val="right"/>
        <w:outlineLvl w:val="0"/>
        <w:rPr>
          <w:rFonts w:eastAsia="Calibri"/>
          <w:sz w:val="24"/>
          <w:szCs w:val="24"/>
        </w:rPr>
      </w:pPr>
      <w:r w:rsidRPr="00B471DC">
        <w:rPr>
          <w:rFonts w:eastAsia="Calibri"/>
          <w:sz w:val="24"/>
          <w:szCs w:val="24"/>
        </w:rPr>
        <w:t>Приложение №</w:t>
      </w:r>
      <w:r w:rsidR="00F71F46" w:rsidRPr="00B471DC">
        <w:rPr>
          <w:rFonts w:eastAsia="Calibri"/>
          <w:sz w:val="24"/>
          <w:szCs w:val="24"/>
        </w:rPr>
        <w:t>1</w:t>
      </w:r>
      <w:r w:rsidRPr="00B471DC">
        <w:rPr>
          <w:rFonts w:eastAsia="Calibri"/>
          <w:sz w:val="24"/>
          <w:szCs w:val="24"/>
        </w:rPr>
        <w:t xml:space="preserve"> к протоколу </w:t>
      </w:r>
    </w:p>
    <w:p w:rsidR="006742C3" w:rsidRPr="00B471DC" w:rsidRDefault="006742C3" w:rsidP="006742C3">
      <w:pPr>
        <w:pStyle w:val="aff0"/>
        <w:tabs>
          <w:tab w:val="left" w:pos="709"/>
          <w:tab w:val="left" w:pos="3544"/>
        </w:tabs>
        <w:spacing w:before="0"/>
        <w:jc w:val="right"/>
        <w:outlineLvl w:val="0"/>
        <w:rPr>
          <w:rFonts w:eastAsia="Calibri"/>
          <w:sz w:val="24"/>
          <w:szCs w:val="24"/>
        </w:rPr>
      </w:pPr>
      <w:r w:rsidRPr="00B471DC">
        <w:rPr>
          <w:rFonts w:eastAsia="Calibri"/>
          <w:sz w:val="24"/>
          <w:szCs w:val="24"/>
        </w:rPr>
        <w:t xml:space="preserve">заседания закупочной комиссии </w:t>
      </w:r>
    </w:p>
    <w:p w:rsidR="006742C3" w:rsidRPr="00B471DC" w:rsidRDefault="006742C3" w:rsidP="006742C3">
      <w:pPr>
        <w:pStyle w:val="aff0"/>
        <w:tabs>
          <w:tab w:val="left" w:pos="709"/>
          <w:tab w:val="left" w:pos="3544"/>
        </w:tabs>
        <w:spacing w:before="0"/>
        <w:jc w:val="right"/>
        <w:outlineLvl w:val="0"/>
        <w:rPr>
          <w:rFonts w:eastAsia="Calibri"/>
          <w:sz w:val="24"/>
          <w:szCs w:val="24"/>
        </w:rPr>
      </w:pPr>
      <w:r w:rsidRPr="00B471DC">
        <w:rPr>
          <w:rFonts w:eastAsia="Calibri"/>
          <w:sz w:val="24"/>
          <w:szCs w:val="24"/>
        </w:rPr>
        <w:t>от «</w:t>
      </w:r>
      <w:r w:rsidR="00F71F46" w:rsidRPr="00B471DC">
        <w:rPr>
          <w:rFonts w:eastAsia="Calibri"/>
          <w:sz w:val="24"/>
          <w:szCs w:val="24"/>
        </w:rPr>
        <w:t>2</w:t>
      </w:r>
      <w:r w:rsidR="00EE18E5">
        <w:rPr>
          <w:rFonts w:eastAsia="Calibri"/>
          <w:sz w:val="24"/>
          <w:szCs w:val="24"/>
        </w:rPr>
        <w:t>5</w:t>
      </w:r>
      <w:r w:rsidRPr="00B471DC">
        <w:rPr>
          <w:rFonts w:eastAsia="Calibri"/>
          <w:sz w:val="24"/>
          <w:szCs w:val="24"/>
        </w:rPr>
        <w:t xml:space="preserve">» </w:t>
      </w:r>
      <w:r w:rsidR="00F71F46" w:rsidRPr="00B471DC">
        <w:rPr>
          <w:rFonts w:eastAsia="Calibri"/>
          <w:sz w:val="24"/>
          <w:szCs w:val="24"/>
        </w:rPr>
        <w:t>декабря</w:t>
      </w:r>
      <w:r w:rsidRPr="00B471DC">
        <w:rPr>
          <w:rFonts w:eastAsia="Calibri"/>
          <w:sz w:val="24"/>
          <w:szCs w:val="24"/>
        </w:rPr>
        <w:t xml:space="preserve"> 201</w:t>
      </w:r>
      <w:r w:rsidR="00F71F46" w:rsidRPr="00B471DC">
        <w:rPr>
          <w:rFonts w:eastAsia="Calibri"/>
          <w:sz w:val="24"/>
          <w:szCs w:val="24"/>
        </w:rPr>
        <w:t>5</w:t>
      </w:r>
      <w:r w:rsidRPr="00B471DC">
        <w:rPr>
          <w:rFonts w:eastAsia="Calibri"/>
          <w:sz w:val="24"/>
          <w:szCs w:val="24"/>
        </w:rPr>
        <w:t xml:space="preserve"> г. № </w:t>
      </w:r>
      <w:sdt>
        <w:sdtPr>
          <w:rPr>
            <w:rFonts w:eastAsia="Calibri"/>
            <w:sz w:val="24"/>
            <w:szCs w:val="24"/>
          </w:rPr>
          <w:id w:val="-2045054031"/>
          <w:placeholder>
            <w:docPart w:val="34AD7176914C45539344DB15743E599D"/>
          </w:placeholder>
          <w:text/>
        </w:sdtPr>
        <w:sdtEndPr/>
        <w:sdtContent>
          <w:r w:rsidR="00F71F46" w:rsidRPr="00B471DC">
            <w:rPr>
              <w:rFonts w:eastAsia="Calibri"/>
              <w:sz w:val="24"/>
              <w:szCs w:val="24"/>
            </w:rPr>
            <w:t>2</w:t>
          </w:r>
          <w:r w:rsidR="00EE18E5">
            <w:rPr>
              <w:rFonts w:eastAsia="Calibri"/>
              <w:sz w:val="24"/>
              <w:szCs w:val="24"/>
            </w:rPr>
            <w:t>5</w:t>
          </w:r>
          <w:r w:rsidR="00F71F46" w:rsidRPr="00B471DC">
            <w:rPr>
              <w:rFonts w:eastAsia="Calibri"/>
              <w:sz w:val="24"/>
              <w:szCs w:val="24"/>
            </w:rPr>
            <w:t>.12/2015-01</w:t>
          </w:r>
        </w:sdtContent>
      </w:sdt>
    </w:p>
    <w:p w:rsidR="00B471DC" w:rsidRPr="00B471DC" w:rsidRDefault="00B471DC" w:rsidP="00245F57">
      <w:pPr>
        <w:pStyle w:val="aff0"/>
        <w:tabs>
          <w:tab w:val="left" w:pos="2977"/>
          <w:tab w:val="left" w:pos="3544"/>
        </w:tabs>
        <w:spacing w:before="0" w:after="240"/>
        <w:jc w:val="center"/>
        <w:rPr>
          <w:b/>
          <w:bCs/>
          <w:caps/>
          <w:sz w:val="20"/>
          <w:szCs w:val="20"/>
        </w:rPr>
      </w:pPr>
    </w:p>
    <w:p w:rsidR="00245F57" w:rsidRDefault="00245F57" w:rsidP="00245F57">
      <w:pPr>
        <w:pStyle w:val="aff0"/>
        <w:tabs>
          <w:tab w:val="left" w:pos="2977"/>
          <w:tab w:val="left" w:pos="3544"/>
        </w:tabs>
        <w:spacing w:before="0" w:after="240"/>
        <w:jc w:val="center"/>
        <w:rPr>
          <w:rStyle w:val="60"/>
        </w:rPr>
      </w:pPr>
      <w:r w:rsidRPr="00245F57">
        <w:rPr>
          <w:b/>
          <w:bCs/>
          <w:caps/>
        </w:rPr>
        <w:t>Журнал регистрации поступивших конвертов</w:t>
      </w:r>
      <w:r w:rsidR="001F1D4E">
        <w:rPr>
          <w:b/>
          <w:bCs/>
          <w:caps/>
        </w:rPr>
        <w:t xml:space="preserve"> с</w:t>
      </w:r>
      <w:r>
        <w:rPr>
          <w:b/>
          <w:bCs/>
          <w:caps/>
        </w:rPr>
        <w:t xml:space="preserve"> </w:t>
      </w:r>
      <w:sdt>
        <w:sdtPr>
          <w:rPr>
            <w:rStyle w:val="105"/>
          </w:rPr>
          <w:id w:val="6935065"/>
          <w:placeholder>
            <w:docPart w:val="E6C4C5E4ECF74DBCB1EE81172FB310CC"/>
          </w:placeholder>
          <w:dropDownList>
            <w:listItem w:value="-"/>
            <w:listItem w:displayText="заявками" w:value="заявками"/>
            <w:listItem w:displayText="предложениями на переторжку" w:value="предложениями на переторжку"/>
          </w:dropDownList>
        </w:sdtPr>
        <w:sdtEndPr>
          <w:rPr>
            <w:rStyle w:val="105"/>
          </w:rPr>
        </w:sdtEndPr>
        <w:sdtContent>
          <w:r w:rsidR="00F71F46">
            <w:rPr>
              <w:rStyle w:val="105"/>
            </w:rPr>
            <w:t>заявками</w:t>
          </w:r>
        </w:sdtContent>
      </w:sdt>
    </w:p>
    <w:p w:rsidR="000A5F80" w:rsidRDefault="000A5F80" w:rsidP="000A5F80">
      <w:pPr>
        <w:pStyle w:val="aff0"/>
        <w:tabs>
          <w:tab w:val="left" w:pos="2977"/>
          <w:tab w:val="left" w:pos="3544"/>
        </w:tabs>
        <w:spacing w:before="240" w:after="120"/>
        <w:rPr>
          <w:rStyle w:val="42"/>
        </w:rPr>
      </w:pPr>
      <w:r>
        <w:rPr>
          <w:b/>
        </w:rPr>
        <w:t>Номер</w:t>
      </w:r>
      <w:r w:rsidRPr="00925F53">
        <w:rPr>
          <w:b/>
        </w:rPr>
        <w:t xml:space="preserve"> закупки:</w:t>
      </w:r>
      <w:r w:rsidRPr="00A30354">
        <w:rPr>
          <w:rStyle w:val="42"/>
        </w:rPr>
        <w:t xml:space="preserve"> </w:t>
      </w:r>
      <w:sdt>
        <w:sdtPr>
          <w:rPr>
            <w:rStyle w:val="42"/>
          </w:rPr>
          <w:id w:val="2210445"/>
          <w:placeholder>
            <w:docPart w:val="2007F657BD3D475AA5955817BFAF6531"/>
          </w:placeholder>
          <w:text/>
        </w:sdtPr>
        <w:sdtEndPr>
          <w:rPr>
            <w:rStyle w:val="a4"/>
            <w:b/>
          </w:rPr>
        </w:sdtEndPr>
        <w:sdtContent>
          <w:r w:rsidR="00F71F46">
            <w:rPr>
              <w:rStyle w:val="42"/>
            </w:rPr>
            <w:t>40</w:t>
          </w:r>
        </w:sdtContent>
      </w:sdt>
      <w:r>
        <w:rPr>
          <w:b/>
        </w:rPr>
        <w:t xml:space="preserve"> </w:t>
      </w:r>
    </w:p>
    <w:p w:rsidR="00A30354" w:rsidRDefault="000A5F80" w:rsidP="000C67FC">
      <w:pPr>
        <w:pStyle w:val="aff0"/>
        <w:tabs>
          <w:tab w:val="left" w:pos="2977"/>
          <w:tab w:val="left" w:pos="3544"/>
        </w:tabs>
        <w:spacing w:before="240" w:after="120"/>
        <w:rPr>
          <w:rStyle w:val="60"/>
        </w:rPr>
      </w:pPr>
      <w:r>
        <w:rPr>
          <w:b/>
        </w:rPr>
        <w:t>С</w:t>
      </w:r>
      <w:r w:rsidRPr="00F24840">
        <w:rPr>
          <w:b/>
        </w:rPr>
        <w:t xml:space="preserve">пособ </w:t>
      </w:r>
      <w:r>
        <w:rPr>
          <w:b/>
        </w:rPr>
        <w:t xml:space="preserve">и форма </w:t>
      </w:r>
      <w:r w:rsidRPr="00F24840">
        <w:rPr>
          <w:b/>
        </w:rPr>
        <w:t>закупки</w:t>
      </w:r>
      <w:r w:rsidRPr="00152E38">
        <w:t>:</w:t>
      </w:r>
      <w:r w:rsidR="00A30354" w:rsidRPr="00047F0A">
        <w:t xml:space="preserve"> </w:t>
      </w:r>
      <w:sdt>
        <w:sdtPr>
          <w:rPr>
            <w:rStyle w:val="60"/>
          </w:rPr>
          <w:id w:val="2210446"/>
          <w:placeholder>
            <w:docPart w:val="6B02558E39EE409BB4DDFE076950BFD4"/>
          </w:placeholder>
          <w:dropDownList>
            <w:listItem w:value="-"/>
            <w:listItem w:displayText="конкурс" w:value="конкурс"/>
            <w:listItem w:displayText="запрос предложений" w:value="запрос предложений"/>
            <w:listItem w:displayText="запрос котировок" w:value="запрос котировок"/>
          </w:dropDownList>
        </w:sdtPr>
        <w:sdtEndPr>
          <w:rPr>
            <w:rStyle w:val="60"/>
          </w:rPr>
        </w:sdtEndPr>
        <w:sdtContent>
          <w:r w:rsidR="00F71F46">
            <w:rPr>
              <w:rStyle w:val="60"/>
            </w:rPr>
            <w:t>запрос котировок</w:t>
          </w:r>
        </w:sdtContent>
      </w:sdt>
      <w:r w:rsidRPr="00A407E8">
        <w:rPr>
          <w:rStyle w:val="60"/>
        </w:rPr>
        <w:t xml:space="preserve"> </w:t>
      </w:r>
      <w:sdt>
        <w:sdtPr>
          <w:rPr>
            <w:rStyle w:val="60"/>
          </w:rPr>
          <w:id w:val="2210447"/>
          <w:placeholder>
            <w:docPart w:val="CFA803BDB20D4A5686F73838586881F4"/>
          </w:placeholder>
          <w:dropDownList>
            <w:listItem w:value="-"/>
            <w:listItem w:displayText="в открытой электронной форме" w:value="в открытой электронной форме"/>
            <w:listItem w:displayText="в открытой бумажной форме" w:value="в открытой бумажной форме"/>
            <w:listItem w:displayText="в закрытой бумажной форме" w:value="в закрытой бумажной форме"/>
          </w:dropDownList>
        </w:sdtPr>
        <w:sdtEndPr>
          <w:rPr>
            <w:rStyle w:val="60"/>
          </w:rPr>
        </w:sdtEndPr>
        <w:sdtContent>
          <w:r w:rsidR="00F71F46">
            <w:rPr>
              <w:rStyle w:val="60"/>
            </w:rPr>
            <w:t>в открытой бумажной форме</w:t>
          </w:r>
        </w:sdtContent>
      </w:sdt>
      <w:r>
        <w:rPr>
          <w:rStyle w:val="60"/>
        </w:rPr>
        <w:t>.</w:t>
      </w:r>
    </w:p>
    <w:p w:rsidR="000A5F80" w:rsidRDefault="000A5F80" w:rsidP="000C67FC">
      <w:pPr>
        <w:pStyle w:val="aff0"/>
        <w:tabs>
          <w:tab w:val="left" w:pos="2977"/>
          <w:tab w:val="left" w:pos="3544"/>
        </w:tabs>
        <w:spacing w:before="240" w:after="120"/>
        <w:rPr>
          <w:b/>
        </w:rPr>
      </w:pPr>
      <w:r>
        <w:rPr>
          <w:b/>
        </w:rPr>
        <w:t>Этап закупки</w:t>
      </w:r>
      <w:r w:rsidRPr="00891282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44"/>
          </w:rPr>
          <w:id w:val="2210501"/>
          <w:placeholder>
            <w:docPart w:val="6EB7DD9C024148D6865934A7C6D6D9B5"/>
          </w:placeholder>
          <w:dropDownList>
            <w:listItem w:value="-"/>
            <w:listItem w:displayText="квалификационный отбор" w:value="квалификационный отбор"/>
            <w:listItem w:displayText="закупка одноэтапная" w:value="закупка одноэтапная"/>
            <w:listItem w:displayText="первый этап двухэтапной закупки" w:value="первый этап двухэтапной закупки"/>
            <w:listItem w:displayText="второй этап двухэтапной закупки" w:value="второй этап двухэтапной закупки"/>
          </w:dropDownList>
        </w:sdtPr>
        <w:sdtEndPr>
          <w:rPr>
            <w:rStyle w:val="44"/>
          </w:rPr>
        </w:sdtEndPr>
        <w:sdtContent>
          <w:r w:rsidR="00F71F46">
            <w:rPr>
              <w:rStyle w:val="44"/>
            </w:rPr>
            <w:t>закупка одноэтапная</w:t>
          </w:r>
        </w:sdtContent>
      </w:sdt>
    </w:p>
    <w:p w:rsidR="000A5F80" w:rsidRDefault="000A5F80" w:rsidP="000C67FC">
      <w:pPr>
        <w:pStyle w:val="aff0"/>
        <w:tabs>
          <w:tab w:val="left" w:pos="2977"/>
          <w:tab w:val="left" w:pos="3544"/>
        </w:tabs>
        <w:spacing w:before="240" w:after="120"/>
        <w:rPr>
          <w:b/>
        </w:rPr>
      </w:pPr>
      <w:r>
        <w:rPr>
          <w:b/>
        </w:rPr>
        <w:t xml:space="preserve">Предмет закупки (договора): </w:t>
      </w:r>
      <w:sdt>
        <w:sdtPr>
          <w:id w:val="1462390168"/>
          <w:placeholder>
            <w:docPart w:val="55F079E7ABB74A4099B0E099B4B8B980"/>
          </w:placeholder>
        </w:sdtPr>
        <w:sdtEndPr/>
        <w:sdtContent>
          <w:sdt>
            <w:sdtPr>
              <w:id w:val="-865597078"/>
              <w:placeholder>
                <w:docPart w:val="70172CE0A84E4BA296612B8181831614"/>
              </w:placeholder>
            </w:sdtPr>
            <w:sdtEndPr/>
            <w:sdtContent>
              <w:r w:rsidR="00EE18E5">
                <w:t>П</w:t>
              </w:r>
              <w:r w:rsidR="00EE18E5" w:rsidRPr="00F641FE">
                <w:t xml:space="preserve">раво заключения договора на оказание услуг </w:t>
              </w:r>
              <w:r w:rsidR="00EE18E5" w:rsidRPr="00AB4B74">
                <w:t>по техническому обслуживанию автоматической системы пожарной сигнализации</w:t>
              </w:r>
            </w:sdtContent>
          </w:sdt>
        </w:sdtContent>
      </w:sdt>
      <w:r>
        <w:t>.</w:t>
      </w:r>
    </w:p>
    <w:p w:rsidR="00245F57" w:rsidRPr="007112DE" w:rsidRDefault="007112DE" w:rsidP="00716832">
      <w:pPr>
        <w:pStyle w:val="aff0"/>
        <w:tabs>
          <w:tab w:val="left" w:pos="2977"/>
          <w:tab w:val="left" w:pos="3544"/>
        </w:tabs>
        <w:spacing w:before="0" w:after="120"/>
        <w:rPr>
          <w:b/>
        </w:rPr>
      </w:pPr>
      <w:r w:rsidRPr="007112DE">
        <w:rPr>
          <w:b/>
        </w:rPr>
        <w:t>Сведения о поступивших конвертах:</w:t>
      </w:r>
    </w:p>
    <w:p w:rsidR="00677873" w:rsidRDefault="002F072D" w:rsidP="00F71F46">
      <w:pPr>
        <w:pStyle w:val="aff0"/>
        <w:tabs>
          <w:tab w:val="left" w:pos="2977"/>
          <w:tab w:val="left" w:pos="3544"/>
        </w:tabs>
        <w:spacing w:before="0" w:after="80"/>
        <w:ind w:left="720"/>
        <w:rPr>
          <w:b/>
        </w:rPr>
      </w:pPr>
      <w:r w:rsidRPr="006F3D46">
        <w:t>Лот</w:t>
      </w:r>
      <w:sdt>
        <w:sdtPr>
          <w:rPr>
            <w:rStyle w:val="107"/>
          </w:rPr>
          <w:id w:val="-707948701"/>
          <w:placeholder>
            <w:docPart w:val="1934C324A71645029E93F25D22284639"/>
          </w:placeholder>
          <w:comboBox>
            <w:listItem w:value="-"/>
            <w:listItem w:displayText=": закупка однолотовая" w:value=": закупка однолотовая"/>
          </w:comboBox>
        </w:sdtPr>
        <w:sdtEndPr>
          <w:rPr>
            <w:rStyle w:val="a4"/>
            <w:b/>
            <w:color w:val="auto"/>
          </w:rPr>
        </w:sdtEndPr>
        <w:sdtContent>
          <w:r w:rsidR="00F71F46">
            <w:rPr>
              <w:rStyle w:val="107"/>
            </w:rPr>
            <w:t xml:space="preserve">: закупка </w:t>
          </w:r>
          <w:proofErr w:type="spellStart"/>
          <w:r w:rsidR="00F71F46">
            <w:rPr>
              <w:rStyle w:val="107"/>
            </w:rPr>
            <w:t>однолотовая</w:t>
          </w:r>
          <w:proofErr w:type="spellEnd"/>
        </w:sdtContent>
      </w:sdt>
      <w:r w:rsidR="006F3D46">
        <w:rPr>
          <w:rStyle w:val="111"/>
        </w:rPr>
        <w:t>:</w:t>
      </w:r>
    </w:p>
    <w:tbl>
      <w:tblPr>
        <w:tblW w:w="49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1701"/>
        <w:gridCol w:w="2978"/>
        <w:gridCol w:w="2270"/>
        <w:gridCol w:w="2833"/>
        <w:gridCol w:w="3685"/>
      </w:tblGrid>
      <w:tr w:rsidR="00F71F46" w:rsidRPr="006E542E" w:rsidTr="00572A70">
        <w:trPr>
          <w:trHeight w:val="1205"/>
        </w:trPr>
        <w:tc>
          <w:tcPr>
            <w:tcW w:w="432" w:type="pct"/>
            <w:shd w:val="clear" w:color="auto" w:fill="FFFFFF" w:themeFill="background1"/>
          </w:tcPr>
          <w:p w:rsidR="00F71F46" w:rsidRPr="007D2617" w:rsidRDefault="00F71F46" w:rsidP="00E061C0">
            <w:pPr>
              <w:pStyle w:val="aff0"/>
              <w:tabs>
                <w:tab w:val="left" w:pos="2977"/>
                <w:tab w:val="left" w:pos="3544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конверта</w:t>
            </w:r>
          </w:p>
        </w:tc>
        <w:tc>
          <w:tcPr>
            <w:tcW w:w="577" w:type="pct"/>
            <w:shd w:val="clear" w:color="auto" w:fill="FFFFFF" w:themeFill="background1"/>
          </w:tcPr>
          <w:p w:rsidR="00F71F46" w:rsidRPr="007D2617" w:rsidRDefault="00F71F46" w:rsidP="00E061C0">
            <w:pPr>
              <w:pStyle w:val="aff0"/>
              <w:tabs>
                <w:tab w:val="left" w:pos="2977"/>
                <w:tab w:val="left" w:pos="3544"/>
              </w:tabs>
              <w:spacing w:before="60"/>
              <w:jc w:val="center"/>
              <w:rPr>
                <w:sz w:val="24"/>
                <w:szCs w:val="24"/>
              </w:rPr>
            </w:pPr>
            <w:r w:rsidRPr="007D2617">
              <w:rPr>
                <w:sz w:val="24"/>
                <w:szCs w:val="24"/>
              </w:rPr>
              <w:t xml:space="preserve">Дата и время </w:t>
            </w:r>
            <w:r>
              <w:rPr>
                <w:sz w:val="24"/>
                <w:szCs w:val="24"/>
              </w:rPr>
              <w:t>предоставления</w:t>
            </w:r>
            <w:r w:rsidRPr="007D2617">
              <w:rPr>
                <w:sz w:val="24"/>
                <w:szCs w:val="24"/>
              </w:rPr>
              <w:t xml:space="preserve"> конверт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010" w:type="pct"/>
            <w:shd w:val="clear" w:color="auto" w:fill="FFFFFF" w:themeFill="background1"/>
          </w:tcPr>
          <w:p w:rsidR="00F71F46" w:rsidRDefault="00F71F46" w:rsidP="00E061C0">
            <w:pPr>
              <w:pStyle w:val="aff0"/>
              <w:tabs>
                <w:tab w:val="left" w:pos="2977"/>
                <w:tab w:val="left" w:pos="3544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участника процедуры закупки</w:t>
            </w:r>
          </w:p>
        </w:tc>
        <w:tc>
          <w:tcPr>
            <w:tcW w:w="770" w:type="pct"/>
            <w:shd w:val="clear" w:color="auto" w:fill="FFFFFF" w:themeFill="background1"/>
          </w:tcPr>
          <w:p w:rsidR="00F71F46" w:rsidRDefault="00F71F46" w:rsidP="00E061C0">
            <w:pPr>
              <w:pStyle w:val="aff0"/>
              <w:tabs>
                <w:tab w:val="left" w:pos="2977"/>
                <w:tab w:val="left" w:pos="3544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сути поступившего конверта</w:t>
            </w:r>
          </w:p>
        </w:tc>
        <w:tc>
          <w:tcPr>
            <w:tcW w:w="961" w:type="pct"/>
            <w:shd w:val="clear" w:color="auto" w:fill="FFFFFF" w:themeFill="background1"/>
          </w:tcPr>
          <w:p w:rsidR="00F71F46" w:rsidRPr="007D2617" w:rsidRDefault="00F71F46" w:rsidP="00E061C0">
            <w:pPr>
              <w:pStyle w:val="aff0"/>
              <w:tabs>
                <w:tab w:val="left" w:pos="2977"/>
                <w:tab w:val="left" w:pos="3544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конверте</w:t>
            </w:r>
          </w:p>
        </w:tc>
        <w:tc>
          <w:tcPr>
            <w:tcW w:w="1250" w:type="pct"/>
            <w:shd w:val="clear" w:color="auto" w:fill="FFFFFF" w:themeFill="background1"/>
          </w:tcPr>
          <w:p w:rsidR="00F71F46" w:rsidRPr="007D2617" w:rsidRDefault="00F71F46" w:rsidP="00E061C0">
            <w:pPr>
              <w:pStyle w:val="aff0"/>
              <w:tabs>
                <w:tab w:val="left" w:pos="2977"/>
                <w:tab w:val="left" w:pos="3544"/>
              </w:tabs>
              <w:spacing w:before="60"/>
              <w:jc w:val="center"/>
              <w:rPr>
                <w:sz w:val="24"/>
                <w:szCs w:val="24"/>
              </w:rPr>
            </w:pPr>
            <w:r w:rsidRPr="007D2617">
              <w:rPr>
                <w:sz w:val="24"/>
                <w:szCs w:val="24"/>
              </w:rPr>
              <w:t>Целостность упаковки</w:t>
            </w:r>
          </w:p>
        </w:tc>
      </w:tr>
      <w:tr w:rsidR="00F71F46" w:rsidRPr="00961921" w:rsidTr="00572A70">
        <w:trPr>
          <w:trHeight w:val="466"/>
        </w:trPr>
        <w:tc>
          <w:tcPr>
            <w:tcW w:w="432" w:type="pct"/>
          </w:tcPr>
          <w:p w:rsidR="00F71F46" w:rsidRPr="00074F85" w:rsidRDefault="00F71F46" w:rsidP="008A2745">
            <w:pPr>
              <w:pStyle w:val="aff0"/>
              <w:tabs>
                <w:tab w:val="left" w:pos="2977"/>
                <w:tab w:val="left" w:pos="3544"/>
              </w:tabs>
              <w:spacing w:before="0"/>
              <w:jc w:val="center"/>
              <w:rPr>
                <w:sz w:val="24"/>
                <w:szCs w:val="24"/>
              </w:rPr>
            </w:pPr>
            <w:r>
              <w:rPr>
                <w:rStyle w:val="102"/>
              </w:rPr>
              <w:t>1.</w:t>
            </w:r>
          </w:p>
        </w:tc>
        <w:tc>
          <w:tcPr>
            <w:tcW w:w="577" w:type="pct"/>
          </w:tcPr>
          <w:p w:rsidR="00F71F46" w:rsidRPr="00074F85" w:rsidRDefault="002831FB" w:rsidP="00EE18E5">
            <w:pPr>
              <w:pStyle w:val="aff0"/>
              <w:tabs>
                <w:tab w:val="left" w:pos="2977"/>
                <w:tab w:val="left" w:pos="3544"/>
              </w:tabs>
              <w:spacing w:before="0"/>
              <w:jc w:val="left"/>
              <w:rPr>
                <w:sz w:val="24"/>
                <w:szCs w:val="24"/>
              </w:rPr>
            </w:pPr>
            <w:sdt>
              <w:sdtPr>
                <w:rPr>
                  <w:rStyle w:val="102"/>
                </w:rPr>
                <w:id w:val="6935114"/>
                <w:placeholder>
                  <w:docPart w:val="C6474E8640B44BFF8E75092236944AFE"/>
                </w:placeholder>
                <w:text/>
              </w:sdtPr>
              <w:sdtEndPr>
                <w:rPr>
                  <w:rStyle w:val="a4"/>
                  <w:b/>
                  <w:sz w:val="28"/>
                  <w:szCs w:val="24"/>
                </w:rPr>
              </w:sdtEndPr>
              <w:sdtContent>
                <w:r w:rsidR="00EE18E5">
                  <w:rPr>
                    <w:rStyle w:val="102"/>
                  </w:rPr>
                  <w:t>24</w:t>
                </w:r>
                <w:r w:rsidR="00F71F46">
                  <w:rPr>
                    <w:rStyle w:val="102"/>
                  </w:rPr>
                  <w:t xml:space="preserve"> декабря 2015 г. 1</w:t>
                </w:r>
                <w:r w:rsidR="00EE18E5">
                  <w:rPr>
                    <w:rStyle w:val="102"/>
                  </w:rPr>
                  <w:t>0</w:t>
                </w:r>
                <w:r w:rsidR="00F71F46">
                  <w:rPr>
                    <w:rStyle w:val="102"/>
                  </w:rPr>
                  <w:t>.</w:t>
                </w:r>
                <w:r w:rsidR="00EE18E5">
                  <w:rPr>
                    <w:rStyle w:val="102"/>
                  </w:rPr>
                  <w:t>0</w:t>
                </w:r>
                <w:r w:rsidR="00F71F46">
                  <w:rPr>
                    <w:rStyle w:val="102"/>
                  </w:rPr>
                  <w:t>0</w:t>
                </w:r>
              </w:sdtContent>
            </w:sdt>
          </w:p>
        </w:tc>
        <w:tc>
          <w:tcPr>
            <w:tcW w:w="1010" w:type="pct"/>
          </w:tcPr>
          <w:sdt>
            <w:sdtPr>
              <w:rPr>
                <w:rStyle w:val="16"/>
              </w:rPr>
              <w:id w:val="2210760"/>
              <w:placeholder>
                <w:docPart w:val="2749730BE00C46E1BA4A6840E4598607"/>
              </w:placeholder>
            </w:sdtPr>
            <w:sdtEndPr>
              <w:rPr>
                <w:rStyle w:val="16"/>
              </w:rPr>
            </w:sdtEndPr>
            <w:sdtContent>
              <w:sdt>
                <w:sdtPr>
                  <w:rPr>
                    <w:rStyle w:val="16"/>
                  </w:rPr>
                  <w:id w:val="-96325187"/>
                  <w:placeholder>
                    <w:docPart w:val="5B3FCAE11AA2478CAFB9B057E0FDC426"/>
                  </w:placeholder>
                </w:sdtPr>
                <w:sdtEndPr>
                  <w:rPr>
                    <w:rStyle w:val="a4"/>
                    <w:sz w:val="28"/>
                  </w:rPr>
                </w:sdtEndPr>
                <w:sdtContent>
                  <w:p w:rsidR="00EE18E5" w:rsidRPr="00EE18E5" w:rsidRDefault="00EE18E5" w:rsidP="00EE18E5">
                    <w:pPr>
                      <w:pStyle w:val="aff0"/>
                      <w:keepNext/>
                      <w:tabs>
                        <w:tab w:val="left" w:pos="709"/>
                        <w:tab w:val="left" w:pos="3544"/>
                      </w:tabs>
                      <w:jc w:val="left"/>
                      <w:rPr>
                        <w:sz w:val="24"/>
                      </w:rPr>
                    </w:pPr>
                    <w:r>
                      <w:rPr>
                        <w:rStyle w:val="16"/>
                      </w:rPr>
                      <w:t>ООО «ОЛИМП-5»</w:t>
                    </w:r>
                  </w:p>
                </w:sdtContent>
              </w:sdt>
              <w:p w:rsidR="00F71F46" w:rsidRPr="00F71F46" w:rsidRDefault="002831FB" w:rsidP="00F71F46">
                <w:pPr>
                  <w:pStyle w:val="aff0"/>
                  <w:tabs>
                    <w:tab w:val="left" w:pos="2977"/>
                    <w:tab w:val="left" w:pos="3544"/>
                  </w:tabs>
                  <w:spacing w:before="0"/>
                  <w:jc w:val="left"/>
                  <w:rPr>
                    <w:b/>
                    <w:i/>
                    <w:sz w:val="24"/>
                    <w:szCs w:val="24"/>
                  </w:rPr>
                </w:pPr>
              </w:p>
            </w:sdtContent>
          </w:sdt>
        </w:tc>
        <w:tc>
          <w:tcPr>
            <w:tcW w:w="770" w:type="pct"/>
          </w:tcPr>
          <w:p w:rsidR="00F71F46" w:rsidRPr="00074F85" w:rsidRDefault="00F71F46" w:rsidP="00F71F46">
            <w:pPr>
              <w:pStyle w:val="aff0"/>
              <w:tabs>
                <w:tab w:val="left" w:pos="2977"/>
                <w:tab w:val="left" w:pos="3544"/>
              </w:tabs>
              <w:spacing w:befor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Заявка</w:t>
            </w:r>
          </w:p>
        </w:tc>
        <w:tc>
          <w:tcPr>
            <w:tcW w:w="961" w:type="pct"/>
          </w:tcPr>
          <w:p w:rsidR="00F71F46" w:rsidRPr="00074F85" w:rsidRDefault="002831FB" w:rsidP="00F71F46">
            <w:pPr>
              <w:pStyle w:val="aff0"/>
              <w:tabs>
                <w:tab w:val="left" w:pos="2977"/>
                <w:tab w:val="left" w:pos="3544"/>
              </w:tabs>
              <w:spacing w:before="0"/>
              <w:jc w:val="left"/>
              <w:rPr>
                <w:sz w:val="24"/>
                <w:szCs w:val="24"/>
              </w:rPr>
            </w:pPr>
            <w:sdt>
              <w:sdtPr>
                <w:rPr>
                  <w:rStyle w:val="102"/>
                </w:rPr>
                <w:id w:val="6935150"/>
                <w:placeholder>
                  <w:docPart w:val="CA6C44744E19442B99CEA9A032E654ED"/>
                </w:placeholder>
                <w:text/>
              </w:sdtPr>
              <w:sdtEndPr>
                <w:rPr>
                  <w:rStyle w:val="a4"/>
                  <w:b/>
                  <w:sz w:val="28"/>
                  <w:szCs w:val="24"/>
                </w:rPr>
              </w:sdtEndPr>
              <w:sdtContent>
                <w:r w:rsidR="00F71F46">
                  <w:rPr>
                    <w:rStyle w:val="102"/>
                  </w:rPr>
                  <w:t>Бумажный конверт</w:t>
                </w:r>
              </w:sdtContent>
            </w:sdt>
          </w:p>
        </w:tc>
        <w:tc>
          <w:tcPr>
            <w:tcW w:w="1250" w:type="pct"/>
          </w:tcPr>
          <w:p w:rsidR="00F71F46" w:rsidRPr="00460B64" w:rsidRDefault="002831FB" w:rsidP="00F71F46">
            <w:pPr>
              <w:pStyle w:val="aff0"/>
              <w:tabs>
                <w:tab w:val="left" w:pos="2977"/>
                <w:tab w:val="left" w:pos="3544"/>
              </w:tabs>
              <w:spacing w:before="0"/>
              <w:jc w:val="left"/>
              <w:rPr>
                <w:i/>
                <w:sz w:val="24"/>
                <w:szCs w:val="24"/>
              </w:rPr>
            </w:pPr>
            <w:sdt>
              <w:sdtPr>
                <w:rPr>
                  <w:rStyle w:val="102"/>
                </w:rPr>
                <w:id w:val="6935153"/>
                <w:placeholder>
                  <w:docPart w:val="E3BFDD0715B0468799DE013C47E4D01B"/>
                </w:placeholder>
                <w:text/>
              </w:sdtPr>
              <w:sdtEndPr>
                <w:rPr>
                  <w:rStyle w:val="a4"/>
                  <w:b/>
                  <w:sz w:val="28"/>
                  <w:szCs w:val="24"/>
                </w:rPr>
              </w:sdtEndPr>
              <w:sdtContent>
                <w:proofErr w:type="gramStart"/>
                <w:r w:rsidR="00F71F46">
                  <w:rPr>
                    <w:rStyle w:val="102"/>
                  </w:rPr>
                  <w:t>Запечатан</w:t>
                </w:r>
                <w:proofErr w:type="gramEnd"/>
                <w:r w:rsidR="00F71F46">
                  <w:rPr>
                    <w:rStyle w:val="102"/>
                  </w:rPr>
                  <w:t xml:space="preserve">, упаковка не </w:t>
                </w:r>
                <w:proofErr w:type="spellStart"/>
                <w:r w:rsidR="00F71F46">
                  <w:rPr>
                    <w:rStyle w:val="102"/>
                  </w:rPr>
                  <w:t>вовреждена</w:t>
                </w:r>
                <w:proofErr w:type="spellEnd"/>
              </w:sdtContent>
            </w:sdt>
          </w:p>
        </w:tc>
      </w:tr>
      <w:tr w:rsidR="00F71F46" w:rsidRPr="00961921" w:rsidTr="00572A70">
        <w:trPr>
          <w:trHeight w:val="167"/>
        </w:trPr>
        <w:tc>
          <w:tcPr>
            <w:tcW w:w="432" w:type="pct"/>
          </w:tcPr>
          <w:p w:rsidR="00F71F46" w:rsidRPr="00074F85" w:rsidRDefault="00F71F46" w:rsidP="00475D9A">
            <w:pPr>
              <w:pStyle w:val="aff0"/>
              <w:tabs>
                <w:tab w:val="left" w:pos="2977"/>
                <w:tab w:val="left" w:pos="3544"/>
              </w:tabs>
              <w:spacing w:before="0"/>
              <w:jc w:val="center"/>
              <w:rPr>
                <w:sz w:val="24"/>
                <w:szCs w:val="24"/>
              </w:rPr>
            </w:pPr>
            <w:r>
              <w:rPr>
                <w:rStyle w:val="102"/>
              </w:rPr>
              <w:t>2.</w:t>
            </w:r>
          </w:p>
        </w:tc>
        <w:tc>
          <w:tcPr>
            <w:tcW w:w="577" w:type="pct"/>
          </w:tcPr>
          <w:p w:rsidR="00F71F46" w:rsidRPr="00074F85" w:rsidRDefault="002831FB" w:rsidP="00EE18E5">
            <w:pPr>
              <w:pStyle w:val="aff0"/>
              <w:tabs>
                <w:tab w:val="left" w:pos="2977"/>
                <w:tab w:val="left" w:pos="3544"/>
              </w:tabs>
              <w:spacing w:before="0"/>
              <w:jc w:val="left"/>
              <w:rPr>
                <w:sz w:val="24"/>
                <w:szCs w:val="24"/>
              </w:rPr>
            </w:pPr>
            <w:sdt>
              <w:sdtPr>
                <w:rPr>
                  <w:rStyle w:val="102"/>
                </w:rPr>
                <w:id w:val="775984784"/>
                <w:placeholder>
                  <w:docPart w:val="263C6B23086B4E35947F9A06917BA839"/>
                </w:placeholder>
                <w:text/>
              </w:sdtPr>
              <w:sdtEndPr>
                <w:rPr>
                  <w:rStyle w:val="a4"/>
                  <w:b/>
                  <w:sz w:val="28"/>
                  <w:szCs w:val="24"/>
                </w:rPr>
              </w:sdtEndPr>
              <w:sdtContent>
                <w:r w:rsidR="00EE18E5">
                  <w:rPr>
                    <w:rStyle w:val="102"/>
                  </w:rPr>
                  <w:t>24</w:t>
                </w:r>
                <w:r w:rsidR="00F71F46">
                  <w:rPr>
                    <w:rStyle w:val="102"/>
                  </w:rPr>
                  <w:t xml:space="preserve"> декабря 2015 г. </w:t>
                </w:r>
                <w:r w:rsidR="00B471DC">
                  <w:rPr>
                    <w:rStyle w:val="102"/>
                  </w:rPr>
                  <w:t>10</w:t>
                </w:r>
                <w:r w:rsidR="00F71F46">
                  <w:rPr>
                    <w:rStyle w:val="102"/>
                  </w:rPr>
                  <w:t>.</w:t>
                </w:r>
                <w:r w:rsidR="00EE18E5">
                  <w:rPr>
                    <w:rStyle w:val="102"/>
                  </w:rPr>
                  <w:t>1</w:t>
                </w:r>
                <w:r w:rsidR="00F71F46">
                  <w:rPr>
                    <w:rStyle w:val="102"/>
                  </w:rPr>
                  <w:t>0</w:t>
                </w:r>
              </w:sdtContent>
            </w:sdt>
          </w:p>
        </w:tc>
        <w:tc>
          <w:tcPr>
            <w:tcW w:w="1010" w:type="pct"/>
          </w:tcPr>
          <w:sdt>
            <w:sdtPr>
              <w:rPr>
                <w:rStyle w:val="16"/>
              </w:rPr>
              <w:id w:val="1274051020"/>
              <w:placeholder>
                <w:docPart w:val="B325D27402C740EFA7AC22B3936B60D7"/>
              </w:placeholder>
            </w:sdtPr>
            <w:sdtEndPr>
              <w:rPr>
                <w:rStyle w:val="16"/>
              </w:rPr>
            </w:sdtEndPr>
            <w:sdtContent>
              <w:p w:rsidR="00F71F46" w:rsidRPr="00F71F46" w:rsidRDefault="00EE18E5" w:rsidP="00475D9A">
                <w:pPr>
                  <w:pStyle w:val="aff0"/>
                  <w:tabs>
                    <w:tab w:val="left" w:pos="2977"/>
                    <w:tab w:val="left" w:pos="3544"/>
                  </w:tabs>
                  <w:spacing w:before="0"/>
                  <w:jc w:val="left"/>
                  <w:rPr>
                    <w:b/>
                    <w:i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ООО «</w:t>
                </w:r>
                <w:proofErr w:type="spellStart"/>
                <w:r>
                  <w:rPr>
                    <w:sz w:val="24"/>
                    <w:szCs w:val="24"/>
                  </w:rPr>
                  <w:t>СигналСервис</w:t>
                </w:r>
                <w:proofErr w:type="spellEnd"/>
                <w:r>
                  <w:rPr>
                    <w:sz w:val="24"/>
                    <w:szCs w:val="24"/>
                  </w:rPr>
                  <w:t>»</w:t>
                </w:r>
              </w:p>
            </w:sdtContent>
          </w:sdt>
        </w:tc>
        <w:tc>
          <w:tcPr>
            <w:tcW w:w="770" w:type="pct"/>
          </w:tcPr>
          <w:p w:rsidR="00F71F46" w:rsidRPr="00074F85" w:rsidRDefault="002831FB" w:rsidP="00475D9A">
            <w:pPr>
              <w:pStyle w:val="aff0"/>
              <w:tabs>
                <w:tab w:val="left" w:pos="2977"/>
                <w:tab w:val="left" w:pos="3544"/>
              </w:tabs>
              <w:spacing w:before="0"/>
              <w:jc w:val="left"/>
              <w:rPr>
                <w:i/>
                <w:sz w:val="24"/>
                <w:szCs w:val="24"/>
              </w:rPr>
            </w:pPr>
            <w:sdt>
              <w:sdtPr>
                <w:rPr>
                  <w:rStyle w:val="102"/>
                </w:rPr>
                <w:id w:val="-793291922"/>
                <w:placeholder>
                  <w:docPart w:val="BEBA1F28897D443381D417A4EDD25C0D"/>
                </w:placeholder>
                <w:text/>
              </w:sdtPr>
              <w:sdtEndPr>
                <w:rPr>
                  <w:rStyle w:val="a4"/>
                  <w:b/>
                  <w:sz w:val="28"/>
                  <w:szCs w:val="24"/>
                </w:rPr>
              </w:sdtEndPr>
              <w:sdtContent>
                <w:r w:rsidR="00F71F46">
                  <w:rPr>
                    <w:rStyle w:val="102"/>
                  </w:rPr>
                  <w:t>Заявка</w:t>
                </w:r>
              </w:sdtContent>
            </w:sdt>
            <w:r w:rsidR="00F71F46">
              <w:rPr>
                <w:rStyle w:val="102"/>
              </w:rPr>
              <w:t xml:space="preserve"> </w:t>
            </w:r>
          </w:p>
        </w:tc>
        <w:tc>
          <w:tcPr>
            <w:tcW w:w="961" w:type="pct"/>
          </w:tcPr>
          <w:p w:rsidR="00F71F46" w:rsidRPr="00074F85" w:rsidRDefault="002831FB" w:rsidP="00475D9A">
            <w:pPr>
              <w:pStyle w:val="aff0"/>
              <w:tabs>
                <w:tab w:val="left" w:pos="2977"/>
                <w:tab w:val="left" w:pos="3544"/>
              </w:tabs>
              <w:spacing w:before="0"/>
              <w:jc w:val="left"/>
              <w:rPr>
                <w:sz w:val="24"/>
                <w:szCs w:val="24"/>
              </w:rPr>
            </w:pPr>
            <w:sdt>
              <w:sdtPr>
                <w:rPr>
                  <w:rStyle w:val="102"/>
                </w:rPr>
                <w:id w:val="56752615"/>
                <w:placeholder>
                  <w:docPart w:val="6DAB713C23FE48CCA3E5FB9EC1742080"/>
                </w:placeholder>
                <w:text/>
              </w:sdtPr>
              <w:sdtEndPr>
                <w:rPr>
                  <w:rStyle w:val="a4"/>
                  <w:b/>
                  <w:sz w:val="28"/>
                  <w:szCs w:val="24"/>
                </w:rPr>
              </w:sdtEndPr>
              <w:sdtContent>
                <w:r w:rsidR="00F71F46">
                  <w:rPr>
                    <w:rStyle w:val="102"/>
                  </w:rPr>
                  <w:t>Бумажный конверт</w:t>
                </w:r>
              </w:sdtContent>
            </w:sdt>
          </w:p>
        </w:tc>
        <w:tc>
          <w:tcPr>
            <w:tcW w:w="1250" w:type="pct"/>
          </w:tcPr>
          <w:p w:rsidR="00F71F46" w:rsidRPr="00460B64" w:rsidRDefault="002831FB" w:rsidP="00475D9A">
            <w:pPr>
              <w:pStyle w:val="aff0"/>
              <w:tabs>
                <w:tab w:val="left" w:pos="2977"/>
                <w:tab w:val="left" w:pos="3544"/>
              </w:tabs>
              <w:spacing w:before="0"/>
              <w:jc w:val="left"/>
              <w:rPr>
                <w:i/>
                <w:sz w:val="24"/>
                <w:szCs w:val="24"/>
              </w:rPr>
            </w:pPr>
            <w:sdt>
              <w:sdtPr>
                <w:rPr>
                  <w:rStyle w:val="102"/>
                </w:rPr>
                <w:id w:val="-1996179839"/>
                <w:placeholder>
                  <w:docPart w:val="C58919F86945483D9871E54A5F4D2582"/>
                </w:placeholder>
                <w:text/>
              </w:sdtPr>
              <w:sdtEndPr>
                <w:rPr>
                  <w:rStyle w:val="a4"/>
                  <w:b/>
                  <w:sz w:val="28"/>
                  <w:szCs w:val="24"/>
                </w:rPr>
              </w:sdtEndPr>
              <w:sdtContent>
                <w:proofErr w:type="gramStart"/>
                <w:r w:rsidR="00F71F46">
                  <w:rPr>
                    <w:rStyle w:val="102"/>
                  </w:rPr>
                  <w:t>Запечатан</w:t>
                </w:r>
                <w:proofErr w:type="gramEnd"/>
                <w:r w:rsidR="00F71F46">
                  <w:rPr>
                    <w:rStyle w:val="102"/>
                  </w:rPr>
                  <w:t xml:space="preserve">, упаковка не </w:t>
                </w:r>
                <w:proofErr w:type="spellStart"/>
                <w:r w:rsidR="00F71F46">
                  <w:rPr>
                    <w:rStyle w:val="102"/>
                  </w:rPr>
                  <w:t>вовреждена</w:t>
                </w:r>
                <w:proofErr w:type="spellEnd"/>
              </w:sdtContent>
            </w:sdt>
          </w:p>
        </w:tc>
      </w:tr>
    </w:tbl>
    <w:p w:rsidR="00245F57" w:rsidRDefault="00245F57" w:rsidP="008A2745">
      <w:pPr>
        <w:pStyle w:val="aff0"/>
        <w:tabs>
          <w:tab w:val="left" w:pos="709"/>
          <w:tab w:val="left" w:pos="3544"/>
        </w:tabs>
        <w:spacing w:before="240" w:after="240"/>
      </w:pPr>
      <w:r w:rsidRPr="00074F85">
        <w:t xml:space="preserve">Дата </w:t>
      </w:r>
      <w:r>
        <w:t xml:space="preserve">и время </w:t>
      </w:r>
      <w:r w:rsidR="002F072D">
        <w:t>закрытия</w:t>
      </w:r>
      <w:r w:rsidRPr="00074F85">
        <w:t xml:space="preserve"> журнала</w:t>
      </w:r>
      <w:r w:rsidR="00CE6779">
        <w:t xml:space="preserve"> регистрации поступивших конвертов с </w:t>
      </w:r>
      <w:sdt>
        <w:sdtPr>
          <w:rPr>
            <w:rStyle w:val="106"/>
          </w:rPr>
          <w:id w:val="173200005"/>
          <w:placeholder>
            <w:docPart w:val="6D9898BF78E9479B8D390F7696B8FAD7"/>
          </w:placeholder>
          <w:dropDownList>
            <w:listItem w:value="-"/>
            <w:listItem w:displayText="заявками" w:value="заявками"/>
            <w:listItem w:displayText="предложениями на переторжку" w:value="предложениями на переторжку"/>
          </w:dropDownList>
        </w:sdtPr>
        <w:sdtEndPr>
          <w:rPr>
            <w:rStyle w:val="106"/>
          </w:rPr>
        </w:sdtEndPr>
        <w:sdtContent>
          <w:r w:rsidR="00F71F46">
            <w:rPr>
              <w:rStyle w:val="106"/>
            </w:rPr>
            <w:t>заявками</w:t>
          </w:r>
        </w:sdtContent>
      </w:sdt>
      <w:r w:rsidRPr="00074F85">
        <w:t>:</w:t>
      </w:r>
      <w:r>
        <w:t xml:space="preserve"> </w:t>
      </w:r>
      <w:sdt>
        <w:sdtPr>
          <w:id w:val="-1916460657"/>
          <w:placeholder>
            <w:docPart w:val="0E0782C57C9C4DE2801E9AC1ECAB399C"/>
          </w:placeholder>
          <w:date w:fullDate="2015-12-25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b/>
          </w:rPr>
        </w:sdtEndPr>
        <w:sdtContent>
          <w:r w:rsidR="00EE18E5">
            <w:t xml:space="preserve">25 декабря 2015 </w:t>
          </w:r>
          <w:proofErr w:type="spellStart"/>
          <w:r w:rsidR="00EE18E5">
            <w:t>г.</w:t>
          </w:r>
        </w:sdtContent>
      </w:sdt>
      <w:r w:rsidR="008A2745" w:rsidRPr="008A2745">
        <w:t>в</w:t>
      </w:r>
      <w:proofErr w:type="spellEnd"/>
      <w:r w:rsidR="008A2745" w:rsidRPr="008A2745">
        <w:rPr>
          <w:i/>
        </w:rPr>
        <w:t xml:space="preserve"> </w:t>
      </w:r>
      <w:sdt>
        <w:sdtPr>
          <w:id w:val="-1456247178"/>
          <w:placeholder>
            <w:docPart w:val="013CD67EDBCF419CA74B3CA6CB21C5E0"/>
          </w:placeholder>
          <w:text/>
        </w:sdtPr>
        <w:sdtEndPr>
          <w:rPr>
            <w:b/>
          </w:rPr>
        </w:sdtEndPr>
        <w:sdtContent>
          <w:r w:rsidR="00F71F46">
            <w:t>10</w:t>
          </w:r>
        </w:sdtContent>
      </w:sdt>
      <w:r w:rsidR="008A2745" w:rsidRPr="008A2745">
        <w:t xml:space="preserve"> часов </w:t>
      </w:r>
      <w:sdt>
        <w:sdtPr>
          <w:id w:val="-336542210"/>
          <w:placeholder>
            <w:docPart w:val="646A430174F443D5946D9B55C671CD43"/>
          </w:placeholder>
          <w:text/>
        </w:sdtPr>
        <w:sdtEndPr>
          <w:rPr>
            <w:b/>
          </w:rPr>
        </w:sdtEndPr>
        <w:sdtContent>
          <w:r w:rsidR="00F71F46">
            <w:t>00</w:t>
          </w:r>
        </w:sdtContent>
      </w:sdt>
      <w:r w:rsidR="008A2745" w:rsidRPr="008A2745">
        <w:rPr>
          <w:b/>
        </w:rPr>
        <w:t xml:space="preserve"> </w:t>
      </w:r>
      <w:r w:rsidR="00E061C0">
        <w:t>минут (</w:t>
      </w:r>
      <w:sdt>
        <w:sdtPr>
          <w:id w:val="62375471"/>
          <w:placeholder>
            <w:docPart w:val="DCB4DE4D0F594C56B30EC773A187A6C6"/>
          </w:placeholder>
        </w:sdtPr>
        <w:sdtEndPr/>
        <w:sdtContent>
          <w:r w:rsidR="00F71F46">
            <w:t>время московское</w:t>
          </w:r>
        </w:sdtContent>
      </w:sdt>
      <w:r w:rsidR="008A2745" w:rsidRPr="008A2745">
        <w:t>).</w:t>
      </w:r>
    </w:p>
    <w:p w:rsidR="00245F57" w:rsidRPr="00E061C0" w:rsidRDefault="008A2745" w:rsidP="000C67FC">
      <w:pPr>
        <w:pStyle w:val="aff0"/>
        <w:tabs>
          <w:tab w:val="left" w:pos="709"/>
          <w:tab w:val="left" w:pos="3544"/>
          <w:tab w:val="left" w:pos="4678"/>
          <w:tab w:val="left" w:pos="8364"/>
        </w:tabs>
        <w:spacing w:before="360"/>
      </w:pPr>
      <w:r w:rsidRPr="00B1731A">
        <w:t xml:space="preserve">Секретарь </w:t>
      </w:r>
      <w:r>
        <w:t>закупочной к</w:t>
      </w:r>
      <w:r w:rsidRPr="00B1731A">
        <w:t>омиссии:</w:t>
      </w:r>
      <w:r>
        <w:tab/>
        <w:t>______________________</w:t>
      </w:r>
      <w:r>
        <w:tab/>
      </w:r>
      <w:r w:rsidRPr="008A2745">
        <w:t>/</w:t>
      </w:r>
      <w:proofErr w:type="spellStart"/>
      <w:sdt>
        <w:sdtPr>
          <w:id w:val="6935190"/>
          <w:placeholder>
            <w:docPart w:val="BF90407EC84F4CB984B2171CC06AB0FF"/>
          </w:placeholder>
        </w:sdtPr>
        <w:sdtEndPr/>
        <w:sdtContent>
          <w:r w:rsidR="00F71F46">
            <w:t>Габидулина</w:t>
          </w:r>
          <w:proofErr w:type="spellEnd"/>
          <w:r w:rsidR="00F71F46">
            <w:t xml:space="preserve"> С.М.</w:t>
          </w:r>
        </w:sdtContent>
      </w:sdt>
      <w:r w:rsidR="00E061C0" w:rsidRPr="00E061C0">
        <w:t>/</w:t>
      </w:r>
    </w:p>
    <w:sectPr w:rsidR="00245F57" w:rsidRPr="00E061C0" w:rsidSect="007112DE">
      <w:headerReference w:type="default" r:id="rId9"/>
      <w:footerReference w:type="default" r:id="rId10"/>
      <w:footnotePr>
        <w:numRestart w:val="eachSect"/>
      </w:footnotePr>
      <w:pgSz w:w="16840" w:h="11907" w:orient="landscape" w:code="9"/>
      <w:pgMar w:top="748" w:right="1134" w:bottom="992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1FB" w:rsidRDefault="002831FB">
      <w:r>
        <w:separator/>
      </w:r>
    </w:p>
  </w:endnote>
  <w:endnote w:type="continuationSeparator" w:id="0">
    <w:p w:rsidR="002831FB" w:rsidRDefault="0028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B35" w:rsidRDefault="00595158">
    <w:pPr>
      <w:pStyle w:val="ae"/>
      <w:jc w:val="right"/>
    </w:pPr>
    <w:r>
      <w:fldChar w:fldCharType="begin"/>
    </w:r>
    <w:r w:rsidR="00296B35">
      <w:instrText>PAGE   \* MERGEFORMAT</w:instrText>
    </w:r>
    <w:r>
      <w:fldChar w:fldCharType="separate"/>
    </w:r>
    <w:r w:rsidR="00EE18E5">
      <w:rPr>
        <w:noProof/>
      </w:rPr>
      <w:t>1</w:t>
    </w:r>
    <w:r>
      <w:rPr>
        <w:noProof/>
      </w:rPr>
      <w:fldChar w:fldCharType="end"/>
    </w:r>
  </w:p>
  <w:p w:rsidR="00296B35" w:rsidRDefault="00296B3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1FB" w:rsidRDefault="002831FB">
      <w:r>
        <w:separator/>
      </w:r>
    </w:p>
  </w:footnote>
  <w:footnote w:type="continuationSeparator" w:id="0">
    <w:p w:rsidR="002831FB" w:rsidRDefault="00283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B35" w:rsidRPr="00801F4C" w:rsidRDefault="00296B35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B60"/>
    <w:multiLevelType w:val="hybridMultilevel"/>
    <w:tmpl w:val="02F862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43A588A"/>
    <w:multiLevelType w:val="hybridMultilevel"/>
    <w:tmpl w:val="3982922A"/>
    <w:lvl w:ilvl="0" w:tplc="038699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F7D81"/>
    <w:multiLevelType w:val="hybridMultilevel"/>
    <w:tmpl w:val="38184414"/>
    <w:lvl w:ilvl="0" w:tplc="2C8433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E1CD8"/>
    <w:multiLevelType w:val="hybridMultilevel"/>
    <w:tmpl w:val="0CB26D8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C1643"/>
    <w:multiLevelType w:val="hybridMultilevel"/>
    <w:tmpl w:val="8ED86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22958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84D0E"/>
    <w:multiLevelType w:val="hybridMultilevel"/>
    <w:tmpl w:val="A7EC946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26DAC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42B6D"/>
    <w:multiLevelType w:val="hybridMultilevel"/>
    <w:tmpl w:val="B5807860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56535A"/>
    <w:multiLevelType w:val="hybridMultilevel"/>
    <w:tmpl w:val="D65C0782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91857"/>
    <w:multiLevelType w:val="hybridMultilevel"/>
    <w:tmpl w:val="E012C3C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B2246"/>
    <w:multiLevelType w:val="hybridMultilevel"/>
    <w:tmpl w:val="A8A6958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A1E7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855F7"/>
    <w:multiLevelType w:val="hybridMultilevel"/>
    <w:tmpl w:val="4C34CF78"/>
    <w:lvl w:ilvl="0" w:tplc="F3B88532">
      <w:start w:val="1"/>
      <w:numFmt w:val="bullet"/>
      <w:lvlText w:val="–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2E467DD8"/>
    <w:multiLevelType w:val="hybridMultilevel"/>
    <w:tmpl w:val="3982922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E83433"/>
    <w:multiLevelType w:val="hybridMultilevel"/>
    <w:tmpl w:val="4AB20332"/>
    <w:lvl w:ilvl="0" w:tplc="03869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2854846"/>
    <w:multiLevelType w:val="hybridMultilevel"/>
    <w:tmpl w:val="C9CE7EB0"/>
    <w:lvl w:ilvl="0" w:tplc="4BD80D5C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333117B7"/>
    <w:multiLevelType w:val="hybridMultilevel"/>
    <w:tmpl w:val="4AB20332"/>
    <w:lvl w:ilvl="0" w:tplc="03869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24EAC"/>
    <w:multiLevelType w:val="hybridMultilevel"/>
    <w:tmpl w:val="0D3E423E"/>
    <w:lvl w:ilvl="0" w:tplc="04190005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680516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B0064B"/>
    <w:multiLevelType w:val="hybridMultilevel"/>
    <w:tmpl w:val="1B165E0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0A1DDF"/>
    <w:multiLevelType w:val="hybridMultilevel"/>
    <w:tmpl w:val="27ECEBF4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87508E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FBC5D6E"/>
    <w:multiLevelType w:val="hybridMultilevel"/>
    <w:tmpl w:val="FB34C4E0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F02E2C"/>
    <w:multiLevelType w:val="hybridMultilevel"/>
    <w:tmpl w:val="17DA789E"/>
    <w:lvl w:ilvl="0" w:tplc="F3B8853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01535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10C20AF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31">
    <w:nsid w:val="41791152"/>
    <w:multiLevelType w:val="hybridMultilevel"/>
    <w:tmpl w:val="3078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9B5E78"/>
    <w:multiLevelType w:val="hybridMultilevel"/>
    <w:tmpl w:val="1B165E0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0C57F4"/>
    <w:multiLevelType w:val="hybridMultilevel"/>
    <w:tmpl w:val="95B8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B21F76"/>
    <w:multiLevelType w:val="hybridMultilevel"/>
    <w:tmpl w:val="8D009DE2"/>
    <w:lvl w:ilvl="0" w:tplc="F94C8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EB4F5A"/>
    <w:multiLevelType w:val="hybridMultilevel"/>
    <w:tmpl w:val="EE90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EF68EC"/>
    <w:multiLevelType w:val="hybridMultilevel"/>
    <w:tmpl w:val="019C3BF6"/>
    <w:lvl w:ilvl="0" w:tplc="0419000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BA545BE"/>
    <w:multiLevelType w:val="hybridMultilevel"/>
    <w:tmpl w:val="8D009DE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BB75DBF"/>
    <w:multiLevelType w:val="hybridMultilevel"/>
    <w:tmpl w:val="820466F2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DAF6EB5"/>
    <w:multiLevelType w:val="hybridMultilevel"/>
    <w:tmpl w:val="61985B7C"/>
    <w:lvl w:ilvl="0" w:tplc="3AD8F9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18C25FF"/>
    <w:multiLevelType w:val="hybridMultilevel"/>
    <w:tmpl w:val="CA8AB2F0"/>
    <w:lvl w:ilvl="0" w:tplc="0419000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55073498"/>
    <w:multiLevelType w:val="hybridMultilevel"/>
    <w:tmpl w:val="18E4393A"/>
    <w:lvl w:ilvl="0" w:tplc="D31C77C8">
      <w:start w:val="1"/>
      <w:numFmt w:val="decimal"/>
      <w:lvlText w:val="%1)"/>
      <w:lvlJc w:val="left"/>
      <w:pPr>
        <w:ind w:left="143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>
    <w:nsid w:val="563F79E6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76A4C41"/>
    <w:multiLevelType w:val="hybridMultilevel"/>
    <w:tmpl w:val="FF9C86B2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966A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588B1558"/>
    <w:multiLevelType w:val="hybridMultilevel"/>
    <w:tmpl w:val="B5807860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A4559E0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ADE51C3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D5D715B"/>
    <w:multiLevelType w:val="hybridMultilevel"/>
    <w:tmpl w:val="54EA0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DF30DDA"/>
    <w:multiLevelType w:val="hybridMultilevel"/>
    <w:tmpl w:val="EE90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E36114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16F1D2C"/>
    <w:multiLevelType w:val="hybridMultilevel"/>
    <w:tmpl w:val="1B165E08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20D501B"/>
    <w:multiLevelType w:val="hybridMultilevel"/>
    <w:tmpl w:val="3818441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A0C2B73"/>
    <w:multiLevelType w:val="hybridMultilevel"/>
    <w:tmpl w:val="4AB2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DE542A2"/>
    <w:multiLevelType w:val="hybridMultilevel"/>
    <w:tmpl w:val="191E1178"/>
    <w:lvl w:ilvl="0" w:tplc="F3B8853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6EE879C7"/>
    <w:multiLevelType w:val="hybridMultilevel"/>
    <w:tmpl w:val="95B8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A75F47"/>
    <w:multiLevelType w:val="hybridMultilevel"/>
    <w:tmpl w:val="C9CE7EB0"/>
    <w:lvl w:ilvl="0" w:tplc="4BD80D5C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7">
    <w:nsid w:val="7476198E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86C0F4B"/>
    <w:multiLevelType w:val="hybridMultilevel"/>
    <w:tmpl w:val="C0700BB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6C67F0"/>
    <w:multiLevelType w:val="hybridMultilevel"/>
    <w:tmpl w:val="A7EC9468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0">
    <w:nsid w:val="7A607C92"/>
    <w:multiLevelType w:val="hybridMultilevel"/>
    <w:tmpl w:val="27ECEB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45"/>
  </w:num>
  <w:num w:numId="4">
    <w:abstractNumId w:val="10"/>
  </w:num>
  <w:num w:numId="5">
    <w:abstractNumId w:val="43"/>
  </w:num>
  <w:num w:numId="6">
    <w:abstractNumId w:val="47"/>
  </w:num>
  <w:num w:numId="7">
    <w:abstractNumId w:val="1"/>
  </w:num>
  <w:num w:numId="8">
    <w:abstractNumId w:val="2"/>
  </w:num>
  <w:num w:numId="9">
    <w:abstractNumId w:val="50"/>
  </w:num>
  <w:num w:numId="10">
    <w:abstractNumId w:val="32"/>
  </w:num>
  <w:num w:numId="11">
    <w:abstractNumId w:val="29"/>
  </w:num>
  <w:num w:numId="12">
    <w:abstractNumId w:val="7"/>
  </w:num>
  <w:num w:numId="13">
    <w:abstractNumId w:val="58"/>
  </w:num>
  <w:num w:numId="14">
    <w:abstractNumId w:val="6"/>
  </w:num>
  <w:num w:numId="15">
    <w:abstractNumId w:val="20"/>
  </w:num>
  <w:num w:numId="16">
    <w:abstractNumId w:val="23"/>
  </w:num>
  <w:num w:numId="17">
    <w:abstractNumId w:val="39"/>
  </w:num>
  <w:num w:numId="18">
    <w:abstractNumId w:val="51"/>
  </w:num>
  <w:num w:numId="19">
    <w:abstractNumId w:val="42"/>
  </w:num>
  <w:num w:numId="20">
    <w:abstractNumId w:val="24"/>
  </w:num>
  <w:num w:numId="21">
    <w:abstractNumId w:val="34"/>
  </w:num>
  <w:num w:numId="22">
    <w:abstractNumId w:val="36"/>
  </w:num>
  <w:num w:numId="23">
    <w:abstractNumId w:val="8"/>
  </w:num>
  <w:num w:numId="24">
    <w:abstractNumId w:val="60"/>
  </w:num>
  <w:num w:numId="25">
    <w:abstractNumId w:val="25"/>
  </w:num>
  <w:num w:numId="26">
    <w:abstractNumId w:val="40"/>
  </w:num>
  <w:num w:numId="27">
    <w:abstractNumId w:val="5"/>
  </w:num>
  <w:num w:numId="28">
    <w:abstractNumId w:val="57"/>
  </w:num>
  <w:num w:numId="29">
    <w:abstractNumId w:val="21"/>
  </w:num>
  <w:num w:numId="30">
    <w:abstractNumId w:val="11"/>
  </w:num>
  <w:num w:numId="31">
    <w:abstractNumId w:val="16"/>
  </w:num>
  <w:num w:numId="32">
    <w:abstractNumId w:val="53"/>
  </w:num>
  <w:num w:numId="33">
    <w:abstractNumId w:val="52"/>
  </w:num>
  <w:num w:numId="34">
    <w:abstractNumId w:val="13"/>
  </w:num>
  <w:num w:numId="35">
    <w:abstractNumId w:val="15"/>
  </w:num>
  <w:num w:numId="36">
    <w:abstractNumId w:val="37"/>
  </w:num>
  <w:num w:numId="37">
    <w:abstractNumId w:val="33"/>
  </w:num>
  <w:num w:numId="38">
    <w:abstractNumId w:val="56"/>
  </w:num>
  <w:num w:numId="39">
    <w:abstractNumId w:val="22"/>
  </w:num>
  <w:num w:numId="40">
    <w:abstractNumId w:val="48"/>
  </w:num>
  <w:num w:numId="41">
    <w:abstractNumId w:val="4"/>
  </w:num>
  <w:num w:numId="42">
    <w:abstractNumId w:val="27"/>
  </w:num>
  <w:num w:numId="43">
    <w:abstractNumId w:val="12"/>
  </w:num>
  <w:num w:numId="44">
    <w:abstractNumId w:val="44"/>
  </w:num>
  <w:num w:numId="45">
    <w:abstractNumId w:val="28"/>
  </w:num>
  <w:num w:numId="46">
    <w:abstractNumId w:val="3"/>
  </w:num>
  <w:num w:numId="47">
    <w:abstractNumId w:val="38"/>
  </w:num>
  <w:num w:numId="48">
    <w:abstractNumId w:val="49"/>
  </w:num>
  <w:num w:numId="49">
    <w:abstractNumId w:val="35"/>
  </w:num>
  <w:num w:numId="50">
    <w:abstractNumId w:val="31"/>
  </w:num>
  <w:num w:numId="51">
    <w:abstractNumId w:val="54"/>
  </w:num>
  <w:num w:numId="52">
    <w:abstractNumId w:val="14"/>
  </w:num>
  <w:num w:numId="53">
    <w:abstractNumId w:val="55"/>
  </w:num>
  <w:num w:numId="54">
    <w:abstractNumId w:val="18"/>
  </w:num>
  <w:num w:numId="55">
    <w:abstractNumId w:val="19"/>
  </w:num>
  <w:num w:numId="56">
    <w:abstractNumId w:val="41"/>
  </w:num>
  <w:num w:numId="57">
    <w:abstractNumId w:val="0"/>
  </w:num>
  <w:num w:numId="58">
    <w:abstractNumId w:val="59"/>
  </w:num>
  <w:num w:numId="59">
    <w:abstractNumId w:val="46"/>
  </w:num>
  <w:num w:numId="60">
    <w:abstractNumId w:val="9"/>
  </w:num>
  <w:num w:numId="61">
    <w:abstractNumId w:val="2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46"/>
    <w:rsid w:val="0000176C"/>
    <w:rsid w:val="00006239"/>
    <w:rsid w:val="000078EF"/>
    <w:rsid w:val="00011E87"/>
    <w:rsid w:val="00013695"/>
    <w:rsid w:val="00013A7D"/>
    <w:rsid w:val="0001584A"/>
    <w:rsid w:val="00016AE3"/>
    <w:rsid w:val="000216C2"/>
    <w:rsid w:val="0002290D"/>
    <w:rsid w:val="00024906"/>
    <w:rsid w:val="00027034"/>
    <w:rsid w:val="00027348"/>
    <w:rsid w:val="000304A5"/>
    <w:rsid w:val="0003078B"/>
    <w:rsid w:val="00030D3F"/>
    <w:rsid w:val="00030DBF"/>
    <w:rsid w:val="00031E92"/>
    <w:rsid w:val="00032902"/>
    <w:rsid w:val="00034A24"/>
    <w:rsid w:val="00034E09"/>
    <w:rsid w:val="00035AA3"/>
    <w:rsid w:val="00043668"/>
    <w:rsid w:val="0004398E"/>
    <w:rsid w:val="00044E40"/>
    <w:rsid w:val="00045A75"/>
    <w:rsid w:val="00046D8E"/>
    <w:rsid w:val="00046DC3"/>
    <w:rsid w:val="000518FB"/>
    <w:rsid w:val="00051EF7"/>
    <w:rsid w:val="00053B53"/>
    <w:rsid w:val="000548F6"/>
    <w:rsid w:val="00057CFE"/>
    <w:rsid w:val="00061A46"/>
    <w:rsid w:val="000649CF"/>
    <w:rsid w:val="000700F3"/>
    <w:rsid w:val="000716BE"/>
    <w:rsid w:val="00071C83"/>
    <w:rsid w:val="00073FB9"/>
    <w:rsid w:val="00074058"/>
    <w:rsid w:val="000923C7"/>
    <w:rsid w:val="00092FC4"/>
    <w:rsid w:val="000A1FD9"/>
    <w:rsid w:val="000A5279"/>
    <w:rsid w:val="000A5F80"/>
    <w:rsid w:val="000B03E1"/>
    <w:rsid w:val="000B0517"/>
    <w:rsid w:val="000B0555"/>
    <w:rsid w:val="000B09F2"/>
    <w:rsid w:val="000B14F0"/>
    <w:rsid w:val="000B2413"/>
    <w:rsid w:val="000B256C"/>
    <w:rsid w:val="000B65D6"/>
    <w:rsid w:val="000C0B52"/>
    <w:rsid w:val="000C122B"/>
    <w:rsid w:val="000C3680"/>
    <w:rsid w:val="000C6709"/>
    <w:rsid w:val="000C67FC"/>
    <w:rsid w:val="000D23BD"/>
    <w:rsid w:val="000D6A21"/>
    <w:rsid w:val="000D7ECA"/>
    <w:rsid w:val="000E05A0"/>
    <w:rsid w:val="000F02C1"/>
    <w:rsid w:val="000F2938"/>
    <w:rsid w:val="000F4690"/>
    <w:rsid w:val="000F51F3"/>
    <w:rsid w:val="000F6665"/>
    <w:rsid w:val="000F7411"/>
    <w:rsid w:val="000F7CF1"/>
    <w:rsid w:val="001014D4"/>
    <w:rsid w:val="00102B48"/>
    <w:rsid w:val="001037C9"/>
    <w:rsid w:val="0011070A"/>
    <w:rsid w:val="001111E9"/>
    <w:rsid w:val="001127EA"/>
    <w:rsid w:val="0011528A"/>
    <w:rsid w:val="00121751"/>
    <w:rsid w:val="00127EE6"/>
    <w:rsid w:val="001301EE"/>
    <w:rsid w:val="0013134D"/>
    <w:rsid w:val="00133797"/>
    <w:rsid w:val="001348DA"/>
    <w:rsid w:val="0013578D"/>
    <w:rsid w:val="00144B19"/>
    <w:rsid w:val="001479B7"/>
    <w:rsid w:val="00151E1C"/>
    <w:rsid w:val="00152449"/>
    <w:rsid w:val="00155FBB"/>
    <w:rsid w:val="0015674E"/>
    <w:rsid w:val="00156B6D"/>
    <w:rsid w:val="0015709E"/>
    <w:rsid w:val="00157150"/>
    <w:rsid w:val="00157C93"/>
    <w:rsid w:val="00160036"/>
    <w:rsid w:val="00160176"/>
    <w:rsid w:val="0016176E"/>
    <w:rsid w:val="0016246D"/>
    <w:rsid w:val="00163C51"/>
    <w:rsid w:val="00165DF3"/>
    <w:rsid w:val="00175DD7"/>
    <w:rsid w:val="00177B7B"/>
    <w:rsid w:val="0018353D"/>
    <w:rsid w:val="001840AA"/>
    <w:rsid w:val="001856B1"/>
    <w:rsid w:val="00186FC7"/>
    <w:rsid w:val="00191895"/>
    <w:rsid w:val="00193FDC"/>
    <w:rsid w:val="001947E4"/>
    <w:rsid w:val="001950F6"/>
    <w:rsid w:val="00195C63"/>
    <w:rsid w:val="001966B2"/>
    <w:rsid w:val="00196AB7"/>
    <w:rsid w:val="00196FED"/>
    <w:rsid w:val="001A1382"/>
    <w:rsid w:val="001A332E"/>
    <w:rsid w:val="001A4487"/>
    <w:rsid w:val="001A6637"/>
    <w:rsid w:val="001A6732"/>
    <w:rsid w:val="001B04F2"/>
    <w:rsid w:val="001B17BD"/>
    <w:rsid w:val="001B1996"/>
    <w:rsid w:val="001B342E"/>
    <w:rsid w:val="001B5542"/>
    <w:rsid w:val="001B751F"/>
    <w:rsid w:val="001C0D52"/>
    <w:rsid w:val="001C25C3"/>
    <w:rsid w:val="001C2BDE"/>
    <w:rsid w:val="001C3CB4"/>
    <w:rsid w:val="001C5BB0"/>
    <w:rsid w:val="001D0C7D"/>
    <w:rsid w:val="001D0CC2"/>
    <w:rsid w:val="001D2F02"/>
    <w:rsid w:val="001D3A99"/>
    <w:rsid w:val="001D442A"/>
    <w:rsid w:val="001D4734"/>
    <w:rsid w:val="001D4E90"/>
    <w:rsid w:val="001D5A96"/>
    <w:rsid w:val="001D787E"/>
    <w:rsid w:val="001E2BAC"/>
    <w:rsid w:val="001E3489"/>
    <w:rsid w:val="001E41EE"/>
    <w:rsid w:val="001E5113"/>
    <w:rsid w:val="001E5D9E"/>
    <w:rsid w:val="001F16BD"/>
    <w:rsid w:val="001F1D4E"/>
    <w:rsid w:val="001F5087"/>
    <w:rsid w:val="001F5FDD"/>
    <w:rsid w:val="001F72E7"/>
    <w:rsid w:val="001F7BD9"/>
    <w:rsid w:val="002000FE"/>
    <w:rsid w:val="00204010"/>
    <w:rsid w:val="00205C26"/>
    <w:rsid w:val="00211F52"/>
    <w:rsid w:val="00213AC8"/>
    <w:rsid w:val="00215764"/>
    <w:rsid w:val="0022120B"/>
    <w:rsid w:val="00221792"/>
    <w:rsid w:val="00222E30"/>
    <w:rsid w:val="00224C66"/>
    <w:rsid w:val="00226E0A"/>
    <w:rsid w:val="00227C8E"/>
    <w:rsid w:val="00230670"/>
    <w:rsid w:val="00231E17"/>
    <w:rsid w:val="00232C24"/>
    <w:rsid w:val="00234AF6"/>
    <w:rsid w:val="00234C4F"/>
    <w:rsid w:val="002358F2"/>
    <w:rsid w:val="00237922"/>
    <w:rsid w:val="00241EF0"/>
    <w:rsid w:val="00242EA5"/>
    <w:rsid w:val="00243BDF"/>
    <w:rsid w:val="002448FF"/>
    <w:rsid w:val="002454D9"/>
    <w:rsid w:val="00245F57"/>
    <w:rsid w:val="00246F53"/>
    <w:rsid w:val="00252723"/>
    <w:rsid w:val="0025370D"/>
    <w:rsid w:val="00254C66"/>
    <w:rsid w:val="0025533C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8068D"/>
    <w:rsid w:val="00282AB3"/>
    <w:rsid w:val="00282D8F"/>
    <w:rsid w:val="002831FB"/>
    <w:rsid w:val="00285CBD"/>
    <w:rsid w:val="00287BC8"/>
    <w:rsid w:val="0029000C"/>
    <w:rsid w:val="002904B4"/>
    <w:rsid w:val="0029241A"/>
    <w:rsid w:val="0029303F"/>
    <w:rsid w:val="0029392E"/>
    <w:rsid w:val="00293E21"/>
    <w:rsid w:val="002946ED"/>
    <w:rsid w:val="00296B35"/>
    <w:rsid w:val="002A36C5"/>
    <w:rsid w:val="002A6A10"/>
    <w:rsid w:val="002B09B2"/>
    <w:rsid w:val="002B19E3"/>
    <w:rsid w:val="002B1CEF"/>
    <w:rsid w:val="002B5632"/>
    <w:rsid w:val="002C0089"/>
    <w:rsid w:val="002C0368"/>
    <w:rsid w:val="002C3EF0"/>
    <w:rsid w:val="002C4B67"/>
    <w:rsid w:val="002C534C"/>
    <w:rsid w:val="002C6B92"/>
    <w:rsid w:val="002D1FAE"/>
    <w:rsid w:val="002D574F"/>
    <w:rsid w:val="002D77BE"/>
    <w:rsid w:val="002D7ECF"/>
    <w:rsid w:val="002E0AAF"/>
    <w:rsid w:val="002E0D50"/>
    <w:rsid w:val="002E42BD"/>
    <w:rsid w:val="002E46C5"/>
    <w:rsid w:val="002E6C5A"/>
    <w:rsid w:val="002E7292"/>
    <w:rsid w:val="002E7C12"/>
    <w:rsid w:val="002E7EBB"/>
    <w:rsid w:val="002F072D"/>
    <w:rsid w:val="002F1AC4"/>
    <w:rsid w:val="00300BEF"/>
    <w:rsid w:val="00301E4E"/>
    <w:rsid w:val="00301E9F"/>
    <w:rsid w:val="00302149"/>
    <w:rsid w:val="00303A35"/>
    <w:rsid w:val="00304778"/>
    <w:rsid w:val="00306098"/>
    <w:rsid w:val="003065F5"/>
    <w:rsid w:val="003069D7"/>
    <w:rsid w:val="0031148E"/>
    <w:rsid w:val="00311E51"/>
    <w:rsid w:val="00315010"/>
    <w:rsid w:val="0031506F"/>
    <w:rsid w:val="0032043A"/>
    <w:rsid w:val="00322144"/>
    <w:rsid w:val="00322D69"/>
    <w:rsid w:val="00325E95"/>
    <w:rsid w:val="00326351"/>
    <w:rsid w:val="00326AEF"/>
    <w:rsid w:val="003330B7"/>
    <w:rsid w:val="0033365D"/>
    <w:rsid w:val="0033576C"/>
    <w:rsid w:val="00335A6F"/>
    <w:rsid w:val="0033776B"/>
    <w:rsid w:val="00342B27"/>
    <w:rsid w:val="00343FA9"/>
    <w:rsid w:val="00346BB3"/>
    <w:rsid w:val="00347E65"/>
    <w:rsid w:val="003512D8"/>
    <w:rsid w:val="003515DC"/>
    <w:rsid w:val="00351F1D"/>
    <w:rsid w:val="0035211A"/>
    <w:rsid w:val="003622BA"/>
    <w:rsid w:val="0036339F"/>
    <w:rsid w:val="0036347E"/>
    <w:rsid w:val="00366754"/>
    <w:rsid w:val="003669D7"/>
    <w:rsid w:val="0036781A"/>
    <w:rsid w:val="00367BC7"/>
    <w:rsid w:val="0037146A"/>
    <w:rsid w:val="00373F75"/>
    <w:rsid w:val="0037676B"/>
    <w:rsid w:val="0038121E"/>
    <w:rsid w:val="00382D16"/>
    <w:rsid w:val="0038304B"/>
    <w:rsid w:val="00385601"/>
    <w:rsid w:val="003868AC"/>
    <w:rsid w:val="00386D5E"/>
    <w:rsid w:val="003872D5"/>
    <w:rsid w:val="003902AB"/>
    <w:rsid w:val="00391F60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B0D45"/>
    <w:rsid w:val="003B2E00"/>
    <w:rsid w:val="003B54EC"/>
    <w:rsid w:val="003C073A"/>
    <w:rsid w:val="003C1069"/>
    <w:rsid w:val="003C2AC3"/>
    <w:rsid w:val="003C5336"/>
    <w:rsid w:val="003C5345"/>
    <w:rsid w:val="003C65A7"/>
    <w:rsid w:val="003D421F"/>
    <w:rsid w:val="003D6B08"/>
    <w:rsid w:val="003E1B4A"/>
    <w:rsid w:val="003E3C82"/>
    <w:rsid w:val="003E4716"/>
    <w:rsid w:val="003E61EF"/>
    <w:rsid w:val="003F2A4B"/>
    <w:rsid w:val="003F3374"/>
    <w:rsid w:val="003F47D8"/>
    <w:rsid w:val="003F535E"/>
    <w:rsid w:val="003F79B5"/>
    <w:rsid w:val="00401400"/>
    <w:rsid w:val="004027F6"/>
    <w:rsid w:val="004028EF"/>
    <w:rsid w:val="00403920"/>
    <w:rsid w:val="00405082"/>
    <w:rsid w:val="00405DCB"/>
    <w:rsid w:val="00406382"/>
    <w:rsid w:val="0040733C"/>
    <w:rsid w:val="00407AD7"/>
    <w:rsid w:val="00410578"/>
    <w:rsid w:val="00412C54"/>
    <w:rsid w:val="00413747"/>
    <w:rsid w:val="00415EB2"/>
    <w:rsid w:val="0041658B"/>
    <w:rsid w:val="004168F6"/>
    <w:rsid w:val="00421788"/>
    <w:rsid w:val="00421D3F"/>
    <w:rsid w:val="00426044"/>
    <w:rsid w:val="00430C7B"/>
    <w:rsid w:val="00431A34"/>
    <w:rsid w:val="004337F0"/>
    <w:rsid w:val="00433FB2"/>
    <w:rsid w:val="00434297"/>
    <w:rsid w:val="004361B3"/>
    <w:rsid w:val="004415C3"/>
    <w:rsid w:val="00442C8A"/>
    <w:rsid w:val="0044413B"/>
    <w:rsid w:val="004476D8"/>
    <w:rsid w:val="004476F5"/>
    <w:rsid w:val="00447C87"/>
    <w:rsid w:val="00451C7E"/>
    <w:rsid w:val="004522D0"/>
    <w:rsid w:val="00455B60"/>
    <w:rsid w:val="0045742D"/>
    <w:rsid w:val="004604AB"/>
    <w:rsid w:val="004606E3"/>
    <w:rsid w:val="00461CFA"/>
    <w:rsid w:val="00461F49"/>
    <w:rsid w:val="004649BA"/>
    <w:rsid w:val="00464D07"/>
    <w:rsid w:val="00465E40"/>
    <w:rsid w:val="00466CBE"/>
    <w:rsid w:val="004678AD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826CF"/>
    <w:rsid w:val="004830DE"/>
    <w:rsid w:val="004836A1"/>
    <w:rsid w:val="004864D7"/>
    <w:rsid w:val="004866A1"/>
    <w:rsid w:val="00486710"/>
    <w:rsid w:val="004869E9"/>
    <w:rsid w:val="004905E4"/>
    <w:rsid w:val="00490FDB"/>
    <w:rsid w:val="00494F7C"/>
    <w:rsid w:val="004A0A14"/>
    <w:rsid w:val="004A220D"/>
    <w:rsid w:val="004A2283"/>
    <w:rsid w:val="004A6370"/>
    <w:rsid w:val="004B281A"/>
    <w:rsid w:val="004B2960"/>
    <w:rsid w:val="004B4E38"/>
    <w:rsid w:val="004B60EE"/>
    <w:rsid w:val="004C179E"/>
    <w:rsid w:val="004C1C1A"/>
    <w:rsid w:val="004C1CA9"/>
    <w:rsid w:val="004C2D1D"/>
    <w:rsid w:val="004C38EB"/>
    <w:rsid w:val="004C6E9F"/>
    <w:rsid w:val="004C7589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2E9E"/>
    <w:rsid w:val="004E4184"/>
    <w:rsid w:val="004E59D3"/>
    <w:rsid w:val="004E5D2F"/>
    <w:rsid w:val="004E61AB"/>
    <w:rsid w:val="004E7A57"/>
    <w:rsid w:val="004E7C2E"/>
    <w:rsid w:val="004F23A8"/>
    <w:rsid w:val="004F37D8"/>
    <w:rsid w:val="004F50FE"/>
    <w:rsid w:val="00501799"/>
    <w:rsid w:val="0050399A"/>
    <w:rsid w:val="00503F14"/>
    <w:rsid w:val="00504B2D"/>
    <w:rsid w:val="00506170"/>
    <w:rsid w:val="005106B9"/>
    <w:rsid w:val="00512D46"/>
    <w:rsid w:val="00517485"/>
    <w:rsid w:val="0051761D"/>
    <w:rsid w:val="00520D3D"/>
    <w:rsid w:val="00520D3E"/>
    <w:rsid w:val="005213D2"/>
    <w:rsid w:val="00523B54"/>
    <w:rsid w:val="00525FF9"/>
    <w:rsid w:val="00527416"/>
    <w:rsid w:val="005315A2"/>
    <w:rsid w:val="00532DDD"/>
    <w:rsid w:val="005338D8"/>
    <w:rsid w:val="005347C9"/>
    <w:rsid w:val="0053607A"/>
    <w:rsid w:val="00537127"/>
    <w:rsid w:val="00537226"/>
    <w:rsid w:val="005420ED"/>
    <w:rsid w:val="0055136B"/>
    <w:rsid w:val="0055184F"/>
    <w:rsid w:val="00557165"/>
    <w:rsid w:val="00560775"/>
    <w:rsid w:val="00563F98"/>
    <w:rsid w:val="00564CA2"/>
    <w:rsid w:val="00571A28"/>
    <w:rsid w:val="00572A70"/>
    <w:rsid w:val="00574BC4"/>
    <w:rsid w:val="00576A63"/>
    <w:rsid w:val="00576D10"/>
    <w:rsid w:val="00581B11"/>
    <w:rsid w:val="00582124"/>
    <w:rsid w:val="00583E9D"/>
    <w:rsid w:val="00584479"/>
    <w:rsid w:val="00586A59"/>
    <w:rsid w:val="005921F1"/>
    <w:rsid w:val="005933CF"/>
    <w:rsid w:val="00594FFA"/>
    <w:rsid w:val="00595158"/>
    <w:rsid w:val="005959A4"/>
    <w:rsid w:val="0059763C"/>
    <w:rsid w:val="005A1486"/>
    <w:rsid w:val="005A1B76"/>
    <w:rsid w:val="005A2C36"/>
    <w:rsid w:val="005B1048"/>
    <w:rsid w:val="005B1377"/>
    <w:rsid w:val="005B2032"/>
    <w:rsid w:val="005B22E4"/>
    <w:rsid w:val="005B5028"/>
    <w:rsid w:val="005B5F9A"/>
    <w:rsid w:val="005C1318"/>
    <w:rsid w:val="005C20E2"/>
    <w:rsid w:val="005C2E0F"/>
    <w:rsid w:val="005C2F16"/>
    <w:rsid w:val="005C30F9"/>
    <w:rsid w:val="005C416B"/>
    <w:rsid w:val="005C45C1"/>
    <w:rsid w:val="005C77B3"/>
    <w:rsid w:val="005D1FC3"/>
    <w:rsid w:val="005D2B2F"/>
    <w:rsid w:val="005D5DF9"/>
    <w:rsid w:val="005D5E60"/>
    <w:rsid w:val="005D6213"/>
    <w:rsid w:val="005D6230"/>
    <w:rsid w:val="005E1679"/>
    <w:rsid w:val="005E2B3A"/>
    <w:rsid w:val="005E6D54"/>
    <w:rsid w:val="005E7E79"/>
    <w:rsid w:val="005F0B9D"/>
    <w:rsid w:val="005F1A5C"/>
    <w:rsid w:val="005F21F5"/>
    <w:rsid w:val="005F3B2D"/>
    <w:rsid w:val="005F3D96"/>
    <w:rsid w:val="005F52CB"/>
    <w:rsid w:val="006032FB"/>
    <w:rsid w:val="0060372C"/>
    <w:rsid w:val="00604658"/>
    <w:rsid w:val="0060708E"/>
    <w:rsid w:val="006114DA"/>
    <w:rsid w:val="00615CCB"/>
    <w:rsid w:val="00623116"/>
    <w:rsid w:val="00623640"/>
    <w:rsid w:val="0062457E"/>
    <w:rsid w:val="00624BA6"/>
    <w:rsid w:val="006250E4"/>
    <w:rsid w:val="006253E1"/>
    <w:rsid w:val="006326B1"/>
    <w:rsid w:val="00633697"/>
    <w:rsid w:val="00636690"/>
    <w:rsid w:val="006404D4"/>
    <w:rsid w:val="00641816"/>
    <w:rsid w:val="00644C4A"/>
    <w:rsid w:val="006465BE"/>
    <w:rsid w:val="00650FB1"/>
    <w:rsid w:val="00651581"/>
    <w:rsid w:val="00652005"/>
    <w:rsid w:val="00653567"/>
    <w:rsid w:val="00653902"/>
    <w:rsid w:val="0065505C"/>
    <w:rsid w:val="00655F55"/>
    <w:rsid w:val="00663309"/>
    <w:rsid w:val="00663FD1"/>
    <w:rsid w:val="006655E6"/>
    <w:rsid w:val="00672060"/>
    <w:rsid w:val="0067255E"/>
    <w:rsid w:val="006742C3"/>
    <w:rsid w:val="006749E3"/>
    <w:rsid w:val="00676740"/>
    <w:rsid w:val="00677873"/>
    <w:rsid w:val="0068078F"/>
    <w:rsid w:val="00682809"/>
    <w:rsid w:val="00683059"/>
    <w:rsid w:val="00690A14"/>
    <w:rsid w:val="006A363D"/>
    <w:rsid w:val="006A4C6B"/>
    <w:rsid w:val="006B261B"/>
    <w:rsid w:val="006B350C"/>
    <w:rsid w:val="006B3E78"/>
    <w:rsid w:val="006B67EF"/>
    <w:rsid w:val="006B6B93"/>
    <w:rsid w:val="006C113F"/>
    <w:rsid w:val="006C2C88"/>
    <w:rsid w:val="006C5C5B"/>
    <w:rsid w:val="006D235F"/>
    <w:rsid w:val="006D27FB"/>
    <w:rsid w:val="006D2E4A"/>
    <w:rsid w:val="006D361D"/>
    <w:rsid w:val="006D3AE5"/>
    <w:rsid w:val="006D6ADD"/>
    <w:rsid w:val="006E09C4"/>
    <w:rsid w:val="006E182E"/>
    <w:rsid w:val="006E3359"/>
    <w:rsid w:val="006E4001"/>
    <w:rsid w:val="006E45BD"/>
    <w:rsid w:val="006F1204"/>
    <w:rsid w:val="006F1F47"/>
    <w:rsid w:val="006F3D46"/>
    <w:rsid w:val="006F5103"/>
    <w:rsid w:val="006F5F25"/>
    <w:rsid w:val="00706525"/>
    <w:rsid w:val="00707E5F"/>
    <w:rsid w:val="007112DE"/>
    <w:rsid w:val="00711D0A"/>
    <w:rsid w:val="007129D1"/>
    <w:rsid w:val="0071431B"/>
    <w:rsid w:val="00714C97"/>
    <w:rsid w:val="00715D54"/>
    <w:rsid w:val="00716832"/>
    <w:rsid w:val="00723395"/>
    <w:rsid w:val="00724551"/>
    <w:rsid w:val="007251EE"/>
    <w:rsid w:val="0072788B"/>
    <w:rsid w:val="00727F7F"/>
    <w:rsid w:val="007321FE"/>
    <w:rsid w:val="00734558"/>
    <w:rsid w:val="00736381"/>
    <w:rsid w:val="00737EEF"/>
    <w:rsid w:val="0074399B"/>
    <w:rsid w:val="00746422"/>
    <w:rsid w:val="00746B53"/>
    <w:rsid w:val="0074721F"/>
    <w:rsid w:val="00747A76"/>
    <w:rsid w:val="00747E93"/>
    <w:rsid w:val="00751907"/>
    <w:rsid w:val="00752A9B"/>
    <w:rsid w:val="007531B5"/>
    <w:rsid w:val="00753599"/>
    <w:rsid w:val="00754EE8"/>
    <w:rsid w:val="007559AE"/>
    <w:rsid w:val="007571C2"/>
    <w:rsid w:val="00761452"/>
    <w:rsid w:val="007641A0"/>
    <w:rsid w:val="00765400"/>
    <w:rsid w:val="00766952"/>
    <w:rsid w:val="00772EAF"/>
    <w:rsid w:val="0077322A"/>
    <w:rsid w:val="00774CE7"/>
    <w:rsid w:val="00774F5A"/>
    <w:rsid w:val="00777DA2"/>
    <w:rsid w:val="0078115A"/>
    <w:rsid w:val="00784BCB"/>
    <w:rsid w:val="00784DB9"/>
    <w:rsid w:val="00785B4C"/>
    <w:rsid w:val="00787243"/>
    <w:rsid w:val="0078759A"/>
    <w:rsid w:val="00787BE6"/>
    <w:rsid w:val="007917D5"/>
    <w:rsid w:val="007A336C"/>
    <w:rsid w:val="007A5F08"/>
    <w:rsid w:val="007B1406"/>
    <w:rsid w:val="007B412F"/>
    <w:rsid w:val="007B481B"/>
    <w:rsid w:val="007B562D"/>
    <w:rsid w:val="007B6093"/>
    <w:rsid w:val="007B689D"/>
    <w:rsid w:val="007B6DBE"/>
    <w:rsid w:val="007C1CFE"/>
    <w:rsid w:val="007C65A5"/>
    <w:rsid w:val="007C7284"/>
    <w:rsid w:val="007C7484"/>
    <w:rsid w:val="007D0CDA"/>
    <w:rsid w:val="007D2A39"/>
    <w:rsid w:val="007D2D73"/>
    <w:rsid w:val="007D7084"/>
    <w:rsid w:val="007D74BC"/>
    <w:rsid w:val="007E1D22"/>
    <w:rsid w:val="007E34CE"/>
    <w:rsid w:val="007E5487"/>
    <w:rsid w:val="007F03CC"/>
    <w:rsid w:val="007F1C4B"/>
    <w:rsid w:val="007F3977"/>
    <w:rsid w:val="007F56DF"/>
    <w:rsid w:val="007F6003"/>
    <w:rsid w:val="007F68AC"/>
    <w:rsid w:val="007F7879"/>
    <w:rsid w:val="00801015"/>
    <w:rsid w:val="00801F4C"/>
    <w:rsid w:val="00803ECA"/>
    <w:rsid w:val="00805658"/>
    <w:rsid w:val="00806C37"/>
    <w:rsid w:val="00807125"/>
    <w:rsid w:val="0081429A"/>
    <w:rsid w:val="008157F6"/>
    <w:rsid w:val="00816FE6"/>
    <w:rsid w:val="00820EBA"/>
    <w:rsid w:val="00821540"/>
    <w:rsid w:val="008218F5"/>
    <w:rsid w:val="008247AF"/>
    <w:rsid w:val="0083107D"/>
    <w:rsid w:val="0083439E"/>
    <w:rsid w:val="00835787"/>
    <w:rsid w:val="00835FE4"/>
    <w:rsid w:val="008367D7"/>
    <w:rsid w:val="00841007"/>
    <w:rsid w:val="00843653"/>
    <w:rsid w:val="00844672"/>
    <w:rsid w:val="008466EF"/>
    <w:rsid w:val="008503FE"/>
    <w:rsid w:val="00854E7F"/>
    <w:rsid w:val="00856FAD"/>
    <w:rsid w:val="00857DB1"/>
    <w:rsid w:val="00862F4E"/>
    <w:rsid w:val="00863B32"/>
    <w:rsid w:val="00864CED"/>
    <w:rsid w:val="0086514B"/>
    <w:rsid w:val="008655B9"/>
    <w:rsid w:val="00865D1F"/>
    <w:rsid w:val="00867ACC"/>
    <w:rsid w:val="00867BDF"/>
    <w:rsid w:val="0087393C"/>
    <w:rsid w:val="00874573"/>
    <w:rsid w:val="00874900"/>
    <w:rsid w:val="00875B92"/>
    <w:rsid w:val="00875ED4"/>
    <w:rsid w:val="008775D2"/>
    <w:rsid w:val="00880659"/>
    <w:rsid w:val="0088622C"/>
    <w:rsid w:val="008909CD"/>
    <w:rsid w:val="00891282"/>
    <w:rsid w:val="00892B3F"/>
    <w:rsid w:val="00894CE2"/>
    <w:rsid w:val="0089571D"/>
    <w:rsid w:val="008A031B"/>
    <w:rsid w:val="008A0C2E"/>
    <w:rsid w:val="008A23A3"/>
    <w:rsid w:val="008A2745"/>
    <w:rsid w:val="008A3DA7"/>
    <w:rsid w:val="008A485C"/>
    <w:rsid w:val="008A6DE7"/>
    <w:rsid w:val="008A77F3"/>
    <w:rsid w:val="008A7ECA"/>
    <w:rsid w:val="008B0EEB"/>
    <w:rsid w:val="008B4135"/>
    <w:rsid w:val="008B4CB1"/>
    <w:rsid w:val="008B4FAF"/>
    <w:rsid w:val="008B5AE1"/>
    <w:rsid w:val="008B6BC3"/>
    <w:rsid w:val="008B746A"/>
    <w:rsid w:val="008C00D0"/>
    <w:rsid w:val="008C32C6"/>
    <w:rsid w:val="008C3CCE"/>
    <w:rsid w:val="008C3E5C"/>
    <w:rsid w:val="008C64D8"/>
    <w:rsid w:val="008C729F"/>
    <w:rsid w:val="008D259F"/>
    <w:rsid w:val="008D26B6"/>
    <w:rsid w:val="008D3092"/>
    <w:rsid w:val="008D3D6B"/>
    <w:rsid w:val="008D4F5F"/>
    <w:rsid w:val="008D52EF"/>
    <w:rsid w:val="008E0503"/>
    <w:rsid w:val="008E1FC1"/>
    <w:rsid w:val="008E25F1"/>
    <w:rsid w:val="008E34E4"/>
    <w:rsid w:val="008F10F8"/>
    <w:rsid w:val="008F2AF8"/>
    <w:rsid w:val="008F3A7D"/>
    <w:rsid w:val="008F46BC"/>
    <w:rsid w:val="0090044C"/>
    <w:rsid w:val="00900594"/>
    <w:rsid w:val="00902070"/>
    <w:rsid w:val="0090282C"/>
    <w:rsid w:val="009032D5"/>
    <w:rsid w:val="00904AE2"/>
    <w:rsid w:val="00906610"/>
    <w:rsid w:val="0091091A"/>
    <w:rsid w:val="0091267C"/>
    <w:rsid w:val="00912BF9"/>
    <w:rsid w:val="0091404C"/>
    <w:rsid w:val="00920BB9"/>
    <w:rsid w:val="009226CA"/>
    <w:rsid w:val="00922923"/>
    <w:rsid w:val="00923059"/>
    <w:rsid w:val="009237BC"/>
    <w:rsid w:val="00924C3C"/>
    <w:rsid w:val="00925F53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50BE9"/>
    <w:rsid w:val="009529A7"/>
    <w:rsid w:val="00953869"/>
    <w:rsid w:val="0095769A"/>
    <w:rsid w:val="0096074B"/>
    <w:rsid w:val="009663C5"/>
    <w:rsid w:val="009663F6"/>
    <w:rsid w:val="009669A5"/>
    <w:rsid w:val="00966FA7"/>
    <w:rsid w:val="00970C4D"/>
    <w:rsid w:val="0097112B"/>
    <w:rsid w:val="00975440"/>
    <w:rsid w:val="00975808"/>
    <w:rsid w:val="00977BA5"/>
    <w:rsid w:val="00977E12"/>
    <w:rsid w:val="009806E4"/>
    <w:rsid w:val="009814E9"/>
    <w:rsid w:val="00981CA7"/>
    <w:rsid w:val="009849EF"/>
    <w:rsid w:val="00985F20"/>
    <w:rsid w:val="009871F9"/>
    <w:rsid w:val="00991BBB"/>
    <w:rsid w:val="009936A0"/>
    <w:rsid w:val="00993BEA"/>
    <w:rsid w:val="0099540F"/>
    <w:rsid w:val="0099693F"/>
    <w:rsid w:val="00997281"/>
    <w:rsid w:val="00997880"/>
    <w:rsid w:val="009A3596"/>
    <w:rsid w:val="009A48DC"/>
    <w:rsid w:val="009A526D"/>
    <w:rsid w:val="009A6B3F"/>
    <w:rsid w:val="009B0F5A"/>
    <w:rsid w:val="009B2C9F"/>
    <w:rsid w:val="009B785E"/>
    <w:rsid w:val="009B7BE4"/>
    <w:rsid w:val="009C0B7B"/>
    <w:rsid w:val="009C3577"/>
    <w:rsid w:val="009C3BB3"/>
    <w:rsid w:val="009C74A2"/>
    <w:rsid w:val="009D1620"/>
    <w:rsid w:val="009D2B57"/>
    <w:rsid w:val="009D51DF"/>
    <w:rsid w:val="009D6074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5F9"/>
    <w:rsid w:val="009F650D"/>
    <w:rsid w:val="00A008EE"/>
    <w:rsid w:val="00A02CAE"/>
    <w:rsid w:val="00A05405"/>
    <w:rsid w:val="00A06B25"/>
    <w:rsid w:val="00A13926"/>
    <w:rsid w:val="00A13DB6"/>
    <w:rsid w:val="00A1512B"/>
    <w:rsid w:val="00A25D3F"/>
    <w:rsid w:val="00A26923"/>
    <w:rsid w:val="00A26940"/>
    <w:rsid w:val="00A27142"/>
    <w:rsid w:val="00A30354"/>
    <w:rsid w:val="00A30A0D"/>
    <w:rsid w:val="00A3124D"/>
    <w:rsid w:val="00A33CDC"/>
    <w:rsid w:val="00A3583D"/>
    <w:rsid w:val="00A375BD"/>
    <w:rsid w:val="00A3769E"/>
    <w:rsid w:val="00A37930"/>
    <w:rsid w:val="00A40299"/>
    <w:rsid w:val="00A407E8"/>
    <w:rsid w:val="00A409EA"/>
    <w:rsid w:val="00A4273C"/>
    <w:rsid w:val="00A43138"/>
    <w:rsid w:val="00A43827"/>
    <w:rsid w:val="00A43E91"/>
    <w:rsid w:val="00A443F5"/>
    <w:rsid w:val="00A50D44"/>
    <w:rsid w:val="00A526B4"/>
    <w:rsid w:val="00A5661A"/>
    <w:rsid w:val="00A60826"/>
    <w:rsid w:val="00A60C79"/>
    <w:rsid w:val="00A62E34"/>
    <w:rsid w:val="00A6330F"/>
    <w:rsid w:val="00A6374E"/>
    <w:rsid w:val="00A662A7"/>
    <w:rsid w:val="00A665BA"/>
    <w:rsid w:val="00A714CF"/>
    <w:rsid w:val="00A73989"/>
    <w:rsid w:val="00A779AA"/>
    <w:rsid w:val="00A82D33"/>
    <w:rsid w:val="00A82F30"/>
    <w:rsid w:val="00A86170"/>
    <w:rsid w:val="00A86913"/>
    <w:rsid w:val="00A96F96"/>
    <w:rsid w:val="00A97949"/>
    <w:rsid w:val="00AA021B"/>
    <w:rsid w:val="00AA36E9"/>
    <w:rsid w:val="00AA4852"/>
    <w:rsid w:val="00AA621C"/>
    <w:rsid w:val="00AA7C3E"/>
    <w:rsid w:val="00AB2A49"/>
    <w:rsid w:val="00AB5861"/>
    <w:rsid w:val="00AB6FBC"/>
    <w:rsid w:val="00AB7267"/>
    <w:rsid w:val="00AB7F6D"/>
    <w:rsid w:val="00AC0226"/>
    <w:rsid w:val="00AC0A97"/>
    <w:rsid w:val="00AC0D47"/>
    <w:rsid w:val="00AC2488"/>
    <w:rsid w:val="00AC3C10"/>
    <w:rsid w:val="00AC43A9"/>
    <w:rsid w:val="00AC535E"/>
    <w:rsid w:val="00AC737B"/>
    <w:rsid w:val="00AD2868"/>
    <w:rsid w:val="00AD3036"/>
    <w:rsid w:val="00AD471D"/>
    <w:rsid w:val="00AD65C6"/>
    <w:rsid w:val="00AD7849"/>
    <w:rsid w:val="00AE035E"/>
    <w:rsid w:val="00AE0598"/>
    <w:rsid w:val="00AE0E27"/>
    <w:rsid w:val="00AE2AFE"/>
    <w:rsid w:val="00AE2DBE"/>
    <w:rsid w:val="00AE5CD5"/>
    <w:rsid w:val="00AE677D"/>
    <w:rsid w:val="00AF1999"/>
    <w:rsid w:val="00AF2371"/>
    <w:rsid w:val="00AF38B7"/>
    <w:rsid w:val="00AF506A"/>
    <w:rsid w:val="00AF551D"/>
    <w:rsid w:val="00AF5792"/>
    <w:rsid w:val="00AF76D8"/>
    <w:rsid w:val="00B00F51"/>
    <w:rsid w:val="00B023BA"/>
    <w:rsid w:val="00B04AA3"/>
    <w:rsid w:val="00B050C5"/>
    <w:rsid w:val="00B0544D"/>
    <w:rsid w:val="00B072A1"/>
    <w:rsid w:val="00B07AD1"/>
    <w:rsid w:val="00B11279"/>
    <w:rsid w:val="00B142C4"/>
    <w:rsid w:val="00B147F8"/>
    <w:rsid w:val="00B21390"/>
    <w:rsid w:val="00B213BF"/>
    <w:rsid w:val="00B214FE"/>
    <w:rsid w:val="00B23BC4"/>
    <w:rsid w:val="00B24B2F"/>
    <w:rsid w:val="00B273AD"/>
    <w:rsid w:val="00B30164"/>
    <w:rsid w:val="00B30675"/>
    <w:rsid w:val="00B3079B"/>
    <w:rsid w:val="00B329C0"/>
    <w:rsid w:val="00B33EEF"/>
    <w:rsid w:val="00B35823"/>
    <w:rsid w:val="00B36924"/>
    <w:rsid w:val="00B37B74"/>
    <w:rsid w:val="00B37F83"/>
    <w:rsid w:val="00B44B1E"/>
    <w:rsid w:val="00B44FCA"/>
    <w:rsid w:val="00B4622E"/>
    <w:rsid w:val="00B471DC"/>
    <w:rsid w:val="00B51BEC"/>
    <w:rsid w:val="00B6118C"/>
    <w:rsid w:val="00B61D0C"/>
    <w:rsid w:val="00B61E86"/>
    <w:rsid w:val="00B62FD3"/>
    <w:rsid w:val="00B63854"/>
    <w:rsid w:val="00B65094"/>
    <w:rsid w:val="00B67488"/>
    <w:rsid w:val="00B7248E"/>
    <w:rsid w:val="00B72945"/>
    <w:rsid w:val="00B73755"/>
    <w:rsid w:val="00B73B40"/>
    <w:rsid w:val="00B73C11"/>
    <w:rsid w:val="00B74E7E"/>
    <w:rsid w:val="00B766AE"/>
    <w:rsid w:val="00B76E33"/>
    <w:rsid w:val="00B76EDD"/>
    <w:rsid w:val="00B81A24"/>
    <w:rsid w:val="00B81A8A"/>
    <w:rsid w:val="00B82DD6"/>
    <w:rsid w:val="00B85AD9"/>
    <w:rsid w:val="00B86539"/>
    <w:rsid w:val="00B87431"/>
    <w:rsid w:val="00B924A0"/>
    <w:rsid w:val="00B92F03"/>
    <w:rsid w:val="00B95DA6"/>
    <w:rsid w:val="00B96987"/>
    <w:rsid w:val="00BA0CE0"/>
    <w:rsid w:val="00BA2384"/>
    <w:rsid w:val="00BA290E"/>
    <w:rsid w:val="00BA44E0"/>
    <w:rsid w:val="00BA4BB3"/>
    <w:rsid w:val="00BA5724"/>
    <w:rsid w:val="00BA5861"/>
    <w:rsid w:val="00BB075F"/>
    <w:rsid w:val="00BB13B7"/>
    <w:rsid w:val="00BB2C66"/>
    <w:rsid w:val="00BB654C"/>
    <w:rsid w:val="00BB6D1F"/>
    <w:rsid w:val="00BC01E3"/>
    <w:rsid w:val="00BC12C2"/>
    <w:rsid w:val="00BC5A0F"/>
    <w:rsid w:val="00BC7744"/>
    <w:rsid w:val="00BD05A4"/>
    <w:rsid w:val="00BD6254"/>
    <w:rsid w:val="00BE019E"/>
    <w:rsid w:val="00BE181C"/>
    <w:rsid w:val="00BE1908"/>
    <w:rsid w:val="00BE292C"/>
    <w:rsid w:val="00BE3675"/>
    <w:rsid w:val="00BE6786"/>
    <w:rsid w:val="00BE7EC9"/>
    <w:rsid w:val="00BF075B"/>
    <w:rsid w:val="00BF4DAC"/>
    <w:rsid w:val="00BF5ECD"/>
    <w:rsid w:val="00BF7588"/>
    <w:rsid w:val="00C000EC"/>
    <w:rsid w:val="00C05BA6"/>
    <w:rsid w:val="00C05BE3"/>
    <w:rsid w:val="00C0696F"/>
    <w:rsid w:val="00C12A64"/>
    <w:rsid w:val="00C12D21"/>
    <w:rsid w:val="00C1333D"/>
    <w:rsid w:val="00C14BBF"/>
    <w:rsid w:val="00C17EE1"/>
    <w:rsid w:val="00C221AC"/>
    <w:rsid w:val="00C228BA"/>
    <w:rsid w:val="00C22FE1"/>
    <w:rsid w:val="00C254FF"/>
    <w:rsid w:val="00C26345"/>
    <w:rsid w:val="00C26F44"/>
    <w:rsid w:val="00C30283"/>
    <w:rsid w:val="00C34C81"/>
    <w:rsid w:val="00C36919"/>
    <w:rsid w:val="00C416BE"/>
    <w:rsid w:val="00C42A57"/>
    <w:rsid w:val="00C441E5"/>
    <w:rsid w:val="00C445BA"/>
    <w:rsid w:val="00C44EEB"/>
    <w:rsid w:val="00C4642F"/>
    <w:rsid w:val="00C50A79"/>
    <w:rsid w:val="00C51023"/>
    <w:rsid w:val="00C51CEF"/>
    <w:rsid w:val="00C52D02"/>
    <w:rsid w:val="00C53543"/>
    <w:rsid w:val="00C55442"/>
    <w:rsid w:val="00C558AA"/>
    <w:rsid w:val="00C57B82"/>
    <w:rsid w:val="00C70191"/>
    <w:rsid w:val="00C72464"/>
    <w:rsid w:val="00C7320B"/>
    <w:rsid w:val="00C74C44"/>
    <w:rsid w:val="00C75442"/>
    <w:rsid w:val="00C7736A"/>
    <w:rsid w:val="00C845A5"/>
    <w:rsid w:val="00C85103"/>
    <w:rsid w:val="00C8527C"/>
    <w:rsid w:val="00C94D68"/>
    <w:rsid w:val="00C97095"/>
    <w:rsid w:val="00C97CB4"/>
    <w:rsid w:val="00C97E9A"/>
    <w:rsid w:val="00CA3370"/>
    <w:rsid w:val="00CB08CE"/>
    <w:rsid w:val="00CB0B67"/>
    <w:rsid w:val="00CB0D97"/>
    <w:rsid w:val="00CB2CEB"/>
    <w:rsid w:val="00CC219F"/>
    <w:rsid w:val="00CC22B7"/>
    <w:rsid w:val="00CC25F0"/>
    <w:rsid w:val="00CC3CD4"/>
    <w:rsid w:val="00CC53C9"/>
    <w:rsid w:val="00CC6895"/>
    <w:rsid w:val="00CC6F1A"/>
    <w:rsid w:val="00CC766C"/>
    <w:rsid w:val="00CD0D03"/>
    <w:rsid w:val="00CD1024"/>
    <w:rsid w:val="00CD2AFE"/>
    <w:rsid w:val="00CD3B87"/>
    <w:rsid w:val="00CD6291"/>
    <w:rsid w:val="00CE150E"/>
    <w:rsid w:val="00CE160A"/>
    <w:rsid w:val="00CE6779"/>
    <w:rsid w:val="00CE74FB"/>
    <w:rsid w:val="00CF0AA3"/>
    <w:rsid w:val="00CF144E"/>
    <w:rsid w:val="00CF202F"/>
    <w:rsid w:val="00CF36C2"/>
    <w:rsid w:val="00CF3B10"/>
    <w:rsid w:val="00CF3D2E"/>
    <w:rsid w:val="00CF537B"/>
    <w:rsid w:val="00CF549F"/>
    <w:rsid w:val="00D01162"/>
    <w:rsid w:val="00D01498"/>
    <w:rsid w:val="00D0248B"/>
    <w:rsid w:val="00D040A0"/>
    <w:rsid w:val="00D062D1"/>
    <w:rsid w:val="00D06BA4"/>
    <w:rsid w:val="00D12D74"/>
    <w:rsid w:val="00D1305B"/>
    <w:rsid w:val="00D1428A"/>
    <w:rsid w:val="00D1449C"/>
    <w:rsid w:val="00D1519D"/>
    <w:rsid w:val="00D156EA"/>
    <w:rsid w:val="00D16A29"/>
    <w:rsid w:val="00D22452"/>
    <w:rsid w:val="00D25B36"/>
    <w:rsid w:val="00D27FB6"/>
    <w:rsid w:val="00D3193A"/>
    <w:rsid w:val="00D40A4A"/>
    <w:rsid w:val="00D410E3"/>
    <w:rsid w:val="00D41A37"/>
    <w:rsid w:val="00D4237C"/>
    <w:rsid w:val="00D429B9"/>
    <w:rsid w:val="00D44796"/>
    <w:rsid w:val="00D44844"/>
    <w:rsid w:val="00D459B1"/>
    <w:rsid w:val="00D46812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5676D"/>
    <w:rsid w:val="00D6289E"/>
    <w:rsid w:val="00D67CDA"/>
    <w:rsid w:val="00D76156"/>
    <w:rsid w:val="00D80A85"/>
    <w:rsid w:val="00D81BCA"/>
    <w:rsid w:val="00D8313D"/>
    <w:rsid w:val="00D834CA"/>
    <w:rsid w:val="00D8581F"/>
    <w:rsid w:val="00D90DAD"/>
    <w:rsid w:val="00D92C8D"/>
    <w:rsid w:val="00D93663"/>
    <w:rsid w:val="00D93AE9"/>
    <w:rsid w:val="00D96D62"/>
    <w:rsid w:val="00DA07B2"/>
    <w:rsid w:val="00DA7FA7"/>
    <w:rsid w:val="00DB5929"/>
    <w:rsid w:val="00DB5B3D"/>
    <w:rsid w:val="00DB647E"/>
    <w:rsid w:val="00DB660C"/>
    <w:rsid w:val="00DB67CB"/>
    <w:rsid w:val="00DC1A0B"/>
    <w:rsid w:val="00DC1DB3"/>
    <w:rsid w:val="00DC29EE"/>
    <w:rsid w:val="00DC40DA"/>
    <w:rsid w:val="00DC61B3"/>
    <w:rsid w:val="00DC77CE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05AB"/>
    <w:rsid w:val="00DF10B4"/>
    <w:rsid w:val="00DF2117"/>
    <w:rsid w:val="00DF2919"/>
    <w:rsid w:val="00DF2AFF"/>
    <w:rsid w:val="00DF3A1D"/>
    <w:rsid w:val="00DF597E"/>
    <w:rsid w:val="00DF7AEF"/>
    <w:rsid w:val="00E00349"/>
    <w:rsid w:val="00E02681"/>
    <w:rsid w:val="00E05289"/>
    <w:rsid w:val="00E061C0"/>
    <w:rsid w:val="00E0690C"/>
    <w:rsid w:val="00E106CB"/>
    <w:rsid w:val="00E10766"/>
    <w:rsid w:val="00E12065"/>
    <w:rsid w:val="00E1262F"/>
    <w:rsid w:val="00E15EFB"/>
    <w:rsid w:val="00E17410"/>
    <w:rsid w:val="00E22616"/>
    <w:rsid w:val="00E22ADD"/>
    <w:rsid w:val="00E246B7"/>
    <w:rsid w:val="00E25F58"/>
    <w:rsid w:val="00E27F79"/>
    <w:rsid w:val="00E31791"/>
    <w:rsid w:val="00E3344F"/>
    <w:rsid w:val="00E34A96"/>
    <w:rsid w:val="00E34BD8"/>
    <w:rsid w:val="00E3649E"/>
    <w:rsid w:val="00E36C7A"/>
    <w:rsid w:val="00E36F28"/>
    <w:rsid w:val="00E37DB7"/>
    <w:rsid w:val="00E37F99"/>
    <w:rsid w:val="00E412FB"/>
    <w:rsid w:val="00E4186F"/>
    <w:rsid w:val="00E427A8"/>
    <w:rsid w:val="00E44D71"/>
    <w:rsid w:val="00E4674D"/>
    <w:rsid w:val="00E5077D"/>
    <w:rsid w:val="00E50F4E"/>
    <w:rsid w:val="00E51E76"/>
    <w:rsid w:val="00E5232B"/>
    <w:rsid w:val="00E575A6"/>
    <w:rsid w:val="00E66977"/>
    <w:rsid w:val="00E70953"/>
    <w:rsid w:val="00E7338C"/>
    <w:rsid w:val="00E75A65"/>
    <w:rsid w:val="00E76103"/>
    <w:rsid w:val="00E80B16"/>
    <w:rsid w:val="00E80B43"/>
    <w:rsid w:val="00E831DE"/>
    <w:rsid w:val="00E83CEE"/>
    <w:rsid w:val="00E8434D"/>
    <w:rsid w:val="00E94990"/>
    <w:rsid w:val="00E95047"/>
    <w:rsid w:val="00E95C4D"/>
    <w:rsid w:val="00E96A52"/>
    <w:rsid w:val="00EA06FD"/>
    <w:rsid w:val="00EA0ED6"/>
    <w:rsid w:val="00EA411A"/>
    <w:rsid w:val="00EA4292"/>
    <w:rsid w:val="00EA54C4"/>
    <w:rsid w:val="00EA6B5D"/>
    <w:rsid w:val="00EA7841"/>
    <w:rsid w:val="00EB3969"/>
    <w:rsid w:val="00EB45DA"/>
    <w:rsid w:val="00EB5CE5"/>
    <w:rsid w:val="00EB6B26"/>
    <w:rsid w:val="00EC2F2E"/>
    <w:rsid w:val="00EC3A8B"/>
    <w:rsid w:val="00EC4CA8"/>
    <w:rsid w:val="00ED0169"/>
    <w:rsid w:val="00ED0CEC"/>
    <w:rsid w:val="00ED753E"/>
    <w:rsid w:val="00ED7B7E"/>
    <w:rsid w:val="00EE02B2"/>
    <w:rsid w:val="00EE18E5"/>
    <w:rsid w:val="00EE36AD"/>
    <w:rsid w:val="00EF067B"/>
    <w:rsid w:val="00EF1123"/>
    <w:rsid w:val="00EF3B85"/>
    <w:rsid w:val="00EF3DD6"/>
    <w:rsid w:val="00EF40CE"/>
    <w:rsid w:val="00EF55F5"/>
    <w:rsid w:val="00F00058"/>
    <w:rsid w:val="00F00633"/>
    <w:rsid w:val="00F0076E"/>
    <w:rsid w:val="00F00A30"/>
    <w:rsid w:val="00F01945"/>
    <w:rsid w:val="00F01E1D"/>
    <w:rsid w:val="00F054A7"/>
    <w:rsid w:val="00F061A9"/>
    <w:rsid w:val="00F14B37"/>
    <w:rsid w:val="00F15D8F"/>
    <w:rsid w:val="00F15DEA"/>
    <w:rsid w:val="00F1657B"/>
    <w:rsid w:val="00F16690"/>
    <w:rsid w:val="00F2166C"/>
    <w:rsid w:val="00F219BA"/>
    <w:rsid w:val="00F236E3"/>
    <w:rsid w:val="00F25236"/>
    <w:rsid w:val="00F25411"/>
    <w:rsid w:val="00F25FA0"/>
    <w:rsid w:val="00F26AF6"/>
    <w:rsid w:val="00F26DFA"/>
    <w:rsid w:val="00F276C7"/>
    <w:rsid w:val="00F27FB4"/>
    <w:rsid w:val="00F3108C"/>
    <w:rsid w:val="00F31B2C"/>
    <w:rsid w:val="00F334ED"/>
    <w:rsid w:val="00F33FCB"/>
    <w:rsid w:val="00F34748"/>
    <w:rsid w:val="00F36F54"/>
    <w:rsid w:val="00F37CE0"/>
    <w:rsid w:val="00F4110B"/>
    <w:rsid w:val="00F42DB7"/>
    <w:rsid w:val="00F4450E"/>
    <w:rsid w:val="00F45382"/>
    <w:rsid w:val="00F46F90"/>
    <w:rsid w:val="00F47AE6"/>
    <w:rsid w:val="00F50742"/>
    <w:rsid w:val="00F5329B"/>
    <w:rsid w:val="00F53312"/>
    <w:rsid w:val="00F55F7D"/>
    <w:rsid w:val="00F56AD1"/>
    <w:rsid w:val="00F62AE5"/>
    <w:rsid w:val="00F62B36"/>
    <w:rsid w:val="00F638E3"/>
    <w:rsid w:val="00F63E37"/>
    <w:rsid w:val="00F67636"/>
    <w:rsid w:val="00F70D20"/>
    <w:rsid w:val="00F71F46"/>
    <w:rsid w:val="00F739BE"/>
    <w:rsid w:val="00F74321"/>
    <w:rsid w:val="00F74419"/>
    <w:rsid w:val="00F747B0"/>
    <w:rsid w:val="00F762E7"/>
    <w:rsid w:val="00F81761"/>
    <w:rsid w:val="00F82DC7"/>
    <w:rsid w:val="00F87470"/>
    <w:rsid w:val="00F87982"/>
    <w:rsid w:val="00F90161"/>
    <w:rsid w:val="00F91A43"/>
    <w:rsid w:val="00F921A1"/>
    <w:rsid w:val="00F95744"/>
    <w:rsid w:val="00F958A5"/>
    <w:rsid w:val="00F963F1"/>
    <w:rsid w:val="00F96CA2"/>
    <w:rsid w:val="00FA03E9"/>
    <w:rsid w:val="00FA04A8"/>
    <w:rsid w:val="00FB0ED3"/>
    <w:rsid w:val="00FB3042"/>
    <w:rsid w:val="00FC152F"/>
    <w:rsid w:val="00FC18D6"/>
    <w:rsid w:val="00FC4128"/>
    <w:rsid w:val="00FC60D9"/>
    <w:rsid w:val="00FD0525"/>
    <w:rsid w:val="00FD39BE"/>
    <w:rsid w:val="00FD39EE"/>
    <w:rsid w:val="00FD4EC9"/>
    <w:rsid w:val="00FD530A"/>
    <w:rsid w:val="00FD5986"/>
    <w:rsid w:val="00FD743C"/>
    <w:rsid w:val="00FE004B"/>
    <w:rsid w:val="00FE0F4A"/>
    <w:rsid w:val="00FE7FF9"/>
    <w:rsid w:val="00FF01C2"/>
    <w:rsid w:val="00FF0DFC"/>
    <w:rsid w:val="00FF48E2"/>
    <w:rsid w:val="00FF6928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iPriority="99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51F1D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pPr>
      <w:jc w:val="both"/>
    </w:pPr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rsid w:val="008A0C2E"/>
    <w:rPr>
      <w:sz w:val="16"/>
      <w:szCs w:val="16"/>
    </w:rPr>
  </w:style>
  <w:style w:type="paragraph" w:styleId="af2">
    <w:name w:val="annotation text"/>
    <w:basedOn w:val="a3"/>
    <w:link w:val="af3"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af3">
    <w:name w:val="Текст примечания Знак"/>
    <w:basedOn w:val="a4"/>
    <w:link w:val="af2"/>
    <w:rsid w:val="00245F57"/>
  </w:style>
  <w:style w:type="character" w:customStyle="1" w:styleId="99">
    <w:name w:val="Стиль99"/>
    <w:basedOn w:val="a4"/>
    <w:uiPriority w:val="1"/>
    <w:rsid w:val="00245F57"/>
    <w:rPr>
      <w:b/>
      <w:caps/>
      <w:dstrike w:val="0"/>
      <w:vertAlign w:val="baseline"/>
    </w:rPr>
  </w:style>
  <w:style w:type="character" w:customStyle="1" w:styleId="1000">
    <w:name w:val="Стиль100"/>
    <w:basedOn w:val="a4"/>
    <w:uiPriority w:val="1"/>
    <w:rsid w:val="004522D0"/>
  </w:style>
  <w:style w:type="character" w:customStyle="1" w:styleId="101">
    <w:name w:val="Стиль101"/>
    <w:basedOn w:val="a4"/>
    <w:uiPriority w:val="1"/>
    <w:rsid w:val="004522D0"/>
    <w:rPr>
      <w:b/>
    </w:rPr>
  </w:style>
  <w:style w:type="character" w:customStyle="1" w:styleId="102">
    <w:name w:val="Стиль102"/>
    <w:basedOn w:val="a4"/>
    <w:uiPriority w:val="1"/>
    <w:rsid w:val="00716832"/>
    <w:rPr>
      <w:sz w:val="24"/>
    </w:rPr>
  </w:style>
  <w:style w:type="character" w:customStyle="1" w:styleId="103">
    <w:name w:val="Стиль103"/>
    <w:basedOn w:val="a4"/>
    <w:uiPriority w:val="1"/>
    <w:rsid w:val="00677873"/>
    <w:rPr>
      <w:caps/>
      <w:color w:val="000000" w:themeColor="text1"/>
      <w:sz w:val="28"/>
    </w:rPr>
  </w:style>
  <w:style w:type="character" w:customStyle="1" w:styleId="104">
    <w:name w:val="Стиль104"/>
    <w:basedOn w:val="a4"/>
    <w:uiPriority w:val="1"/>
    <w:rsid w:val="00677873"/>
    <w:rPr>
      <w:b/>
    </w:rPr>
  </w:style>
  <w:style w:type="character" w:customStyle="1" w:styleId="105">
    <w:name w:val="Стиль105"/>
    <w:basedOn w:val="a4"/>
    <w:uiPriority w:val="1"/>
    <w:rsid w:val="00677873"/>
    <w:rPr>
      <w:b/>
      <w:caps/>
      <w:color w:val="000000" w:themeColor="text1"/>
      <w:sz w:val="28"/>
    </w:rPr>
  </w:style>
  <w:style w:type="character" w:customStyle="1" w:styleId="106">
    <w:name w:val="Стиль106"/>
    <w:basedOn w:val="a4"/>
    <w:uiPriority w:val="1"/>
    <w:rsid w:val="00CE6779"/>
  </w:style>
  <w:style w:type="character" w:customStyle="1" w:styleId="107">
    <w:name w:val="Стиль107"/>
    <w:basedOn w:val="a4"/>
    <w:uiPriority w:val="1"/>
    <w:rsid w:val="006F3D46"/>
    <w:rPr>
      <w:color w:val="000000" w:themeColor="tex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iPriority="99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51F1D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pPr>
      <w:jc w:val="both"/>
    </w:pPr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rsid w:val="008A0C2E"/>
    <w:rPr>
      <w:sz w:val="16"/>
      <w:szCs w:val="16"/>
    </w:rPr>
  </w:style>
  <w:style w:type="paragraph" w:styleId="af2">
    <w:name w:val="annotation text"/>
    <w:basedOn w:val="a3"/>
    <w:link w:val="af3"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af3">
    <w:name w:val="Текст примечания Знак"/>
    <w:basedOn w:val="a4"/>
    <w:link w:val="af2"/>
    <w:rsid w:val="00245F57"/>
  </w:style>
  <w:style w:type="character" w:customStyle="1" w:styleId="99">
    <w:name w:val="Стиль99"/>
    <w:basedOn w:val="a4"/>
    <w:uiPriority w:val="1"/>
    <w:rsid w:val="00245F57"/>
    <w:rPr>
      <w:b/>
      <w:caps/>
      <w:dstrike w:val="0"/>
      <w:vertAlign w:val="baseline"/>
    </w:rPr>
  </w:style>
  <w:style w:type="character" w:customStyle="1" w:styleId="1000">
    <w:name w:val="Стиль100"/>
    <w:basedOn w:val="a4"/>
    <w:uiPriority w:val="1"/>
    <w:rsid w:val="004522D0"/>
  </w:style>
  <w:style w:type="character" w:customStyle="1" w:styleId="101">
    <w:name w:val="Стиль101"/>
    <w:basedOn w:val="a4"/>
    <w:uiPriority w:val="1"/>
    <w:rsid w:val="004522D0"/>
    <w:rPr>
      <w:b/>
    </w:rPr>
  </w:style>
  <w:style w:type="character" w:customStyle="1" w:styleId="102">
    <w:name w:val="Стиль102"/>
    <w:basedOn w:val="a4"/>
    <w:uiPriority w:val="1"/>
    <w:rsid w:val="00716832"/>
    <w:rPr>
      <w:sz w:val="24"/>
    </w:rPr>
  </w:style>
  <w:style w:type="character" w:customStyle="1" w:styleId="103">
    <w:name w:val="Стиль103"/>
    <w:basedOn w:val="a4"/>
    <w:uiPriority w:val="1"/>
    <w:rsid w:val="00677873"/>
    <w:rPr>
      <w:caps/>
      <w:color w:val="000000" w:themeColor="text1"/>
      <w:sz w:val="28"/>
    </w:rPr>
  </w:style>
  <w:style w:type="character" w:customStyle="1" w:styleId="104">
    <w:name w:val="Стиль104"/>
    <w:basedOn w:val="a4"/>
    <w:uiPriority w:val="1"/>
    <w:rsid w:val="00677873"/>
    <w:rPr>
      <w:b/>
    </w:rPr>
  </w:style>
  <w:style w:type="character" w:customStyle="1" w:styleId="105">
    <w:name w:val="Стиль105"/>
    <w:basedOn w:val="a4"/>
    <w:uiPriority w:val="1"/>
    <w:rsid w:val="00677873"/>
    <w:rPr>
      <w:b/>
      <w:caps/>
      <w:color w:val="000000" w:themeColor="text1"/>
      <w:sz w:val="28"/>
    </w:rPr>
  </w:style>
  <w:style w:type="character" w:customStyle="1" w:styleId="106">
    <w:name w:val="Стиль106"/>
    <w:basedOn w:val="a4"/>
    <w:uiPriority w:val="1"/>
    <w:rsid w:val="00CE6779"/>
  </w:style>
  <w:style w:type="character" w:customStyle="1" w:styleId="107">
    <w:name w:val="Стиль107"/>
    <w:basedOn w:val="a4"/>
    <w:uiPriority w:val="1"/>
    <w:rsid w:val="006F3D46"/>
    <w:rPr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86;&#1082;&#1091;&#1084;&#1077;&#1085;&#1090;&#1072;&#1094;&#1080;&#1103;\132.%20&#1046;&#1091;&#1088;&#1085;&#1072;&#1083;%20&#1088;&#1077;&#1075;&#1080;&#1089;&#1090;&#1088;&#1072;&#1094;&#1080;&#1080;%20&#1082;&#1086;&#1085;&#1074;&#1077;&#1088;&#1090;&#1086;&#1074;%20&#1089;%20&#1079;&#1072;&#1103;&#1074;&#1082;&#1072;&#1084;&#1080;_&#1087;&#1088;&#1077;&#1076;&#1083;&#1086;&#1078;&#1077;&#1085;&#1080;&#1103;&#1084;&#1080;%20&#1085;&#1072;%20&#1087;&#1077;&#1088;&#1077;&#1090;&#1086;&#1088;&#1078;&#1082;&#1091;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C4C5E4ECF74DBCB1EE81172FB310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69C745-7A6B-4735-A6A4-777EBA439D04}"/>
      </w:docPartPr>
      <w:docPartBody>
        <w:p w:rsidR="00BE0BDF" w:rsidRDefault="001A3DDF">
          <w:pPr>
            <w:pStyle w:val="E6C4C5E4ECF74DBCB1EE81172FB310CC"/>
          </w:pPr>
          <w:r w:rsidRPr="00677873">
            <w:rPr>
              <w:i/>
              <w:color w:val="808080" w:themeColor="background1" w:themeShade="80"/>
            </w:rPr>
            <w:t>[Выбрать нужное]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2007F657BD3D475AA5955817BFAF65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A685B8-35BA-433C-AF70-E5192C916E73}"/>
      </w:docPartPr>
      <w:docPartBody>
        <w:p w:rsidR="00BE0BDF" w:rsidRDefault="001A3DDF">
          <w:pPr>
            <w:pStyle w:val="2007F657BD3D475AA5955817BFAF6531"/>
          </w:pPr>
          <w:r w:rsidRPr="004E7A57">
            <w:rPr>
              <w:rStyle w:val="a3"/>
              <w:i/>
            </w:rPr>
            <w:t>[Указать номер закупки]</w:t>
          </w:r>
          <w:r>
            <w:rPr>
              <w:rStyle w:val="a3"/>
              <w:i/>
            </w:rPr>
            <w:t> </w:t>
          </w:r>
          <w:r>
            <w:rPr>
              <w:i/>
              <w:color w:val="808080"/>
            </w:rPr>
            <w:footnoteReference w:id="1"/>
          </w:r>
        </w:p>
      </w:docPartBody>
    </w:docPart>
    <w:docPart>
      <w:docPartPr>
        <w:name w:val="6B02558E39EE409BB4DDFE076950B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B63615-DC85-4A53-809F-90C35C8E7E9F}"/>
      </w:docPartPr>
      <w:docPartBody>
        <w:p w:rsidR="00BE0BDF" w:rsidRDefault="001A3DDF">
          <w:pPr>
            <w:pStyle w:val="6B02558E39EE409BB4DDFE076950BFD4"/>
          </w:pPr>
          <w:r w:rsidRPr="004E7A57">
            <w:rPr>
              <w:rStyle w:val="a3"/>
              <w:i/>
            </w:rPr>
            <w:t>[Выбрать способ]</w:t>
          </w:r>
        </w:p>
      </w:docPartBody>
    </w:docPart>
    <w:docPart>
      <w:docPartPr>
        <w:name w:val="CFA803BDB20D4A5686F73838586881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BAABE-21F2-4AD8-9756-2D4C14D84599}"/>
      </w:docPartPr>
      <w:docPartBody>
        <w:p w:rsidR="00BE0BDF" w:rsidRDefault="001A3DDF">
          <w:pPr>
            <w:pStyle w:val="CFA803BDB20D4A5686F73838586881F4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6EB7DD9C024148D6865934A7C6D6D9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D2B3B9-5D86-4D0D-AE43-A27B45E3980E}"/>
      </w:docPartPr>
      <w:docPartBody>
        <w:p w:rsidR="00BE0BDF" w:rsidRDefault="001A3DDF">
          <w:pPr>
            <w:pStyle w:val="6EB7DD9C024148D6865934A7C6D6D9B5"/>
          </w:pPr>
          <w:r w:rsidRPr="004E7A57">
            <w:rPr>
              <w:rStyle w:val="a3"/>
              <w:i/>
            </w:rPr>
            <w:t>[Выбрать этап закупки]</w:t>
          </w:r>
        </w:p>
      </w:docPartBody>
    </w:docPart>
    <w:docPart>
      <w:docPartPr>
        <w:name w:val="55F079E7ABB74A4099B0E099B4B8B9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BDBE20-B928-45CF-920D-4D2AA90BA4D3}"/>
      </w:docPartPr>
      <w:docPartBody>
        <w:p w:rsidR="00BE0BDF" w:rsidRDefault="001A3DDF">
          <w:pPr>
            <w:pStyle w:val="55F079E7ABB74A4099B0E099B4B8B980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предмет закупки (договора)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1934C324A71645029E93F25D22284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96292E-21B4-40FF-885E-A40D558D5B17}"/>
      </w:docPartPr>
      <w:docPartBody>
        <w:p w:rsidR="00BE0BDF" w:rsidRDefault="001A3DDF">
          <w:pPr>
            <w:pStyle w:val="1934C324A71645029E93F25D22284639"/>
          </w:pPr>
          <w:r w:rsidRPr="006F3D46">
            <w:rPr>
              <w:i/>
            </w:rPr>
            <w:t>[Указать номер лота «№_: » и предмет лота (договора) или выбрать «закупка однолотовая»]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2"/>
          </w:r>
        </w:p>
      </w:docPartBody>
    </w:docPart>
    <w:docPart>
      <w:docPartPr>
        <w:name w:val="6D9898BF78E9479B8D390F7696B8FA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E203A6-1004-4295-A0D8-228E70BF64A9}"/>
      </w:docPartPr>
      <w:docPartBody>
        <w:p w:rsidR="00BE0BDF" w:rsidRDefault="001A3DDF">
          <w:pPr>
            <w:pStyle w:val="6D9898BF78E9479B8D390F7696B8FAD7"/>
          </w:pPr>
          <w:r w:rsidRPr="00677873">
            <w:rPr>
              <w:i/>
              <w:color w:val="808080" w:themeColor="background1" w:themeShade="80"/>
            </w:rPr>
            <w:t>[Выбрать нужное]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0E0782C57C9C4DE2801E9AC1ECAB39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13EDA6-1445-42C4-8105-B03FB939F599}"/>
      </w:docPartPr>
      <w:docPartBody>
        <w:p w:rsidR="00BE0BDF" w:rsidRDefault="001A3DDF">
          <w:pPr>
            <w:pStyle w:val="0E0782C57C9C4DE2801E9AC1ECAB399C"/>
          </w:pPr>
          <w:r w:rsidRPr="0074721F">
            <w:rPr>
              <w:rStyle w:val="a3"/>
              <w:i/>
            </w:rPr>
            <w:t>[Указать дату]</w:t>
          </w:r>
        </w:p>
      </w:docPartBody>
    </w:docPart>
    <w:docPart>
      <w:docPartPr>
        <w:name w:val="013CD67EDBCF419CA74B3CA6CB21C5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C4B4DD-86A8-4CFA-B27B-7D73B4E3ADEF}"/>
      </w:docPartPr>
      <w:docPartBody>
        <w:p w:rsidR="00BE0BDF" w:rsidRDefault="001A3DDF">
          <w:pPr>
            <w:pStyle w:val="013CD67EDBCF419CA74B3CA6CB21C5E0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646A430174F443D5946D9B55C671C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624763-4761-4A4A-9CDA-73FDB4C3DB49}"/>
      </w:docPartPr>
      <w:docPartBody>
        <w:p w:rsidR="00BE0BDF" w:rsidRDefault="001A3DDF">
          <w:pPr>
            <w:pStyle w:val="646A430174F443D5946D9B55C671CD43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DCB4DE4D0F594C56B30EC773A187A6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D8148F-E6DC-4109-85B8-9EDC73BDDCE3}"/>
      </w:docPartPr>
      <w:docPartBody>
        <w:p w:rsidR="00BE0BDF" w:rsidRDefault="001A3DDF">
          <w:pPr>
            <w:pStyle w:val="DCB4DE4D0F594C56B30EC773A187A6C6"/>
          </w:pPr>
          <w:r>
            <w:rPr>
              <w:rStyle w:val="a3"/>
              <w:i/>
            </w:rPr>
            <w:t>[У</w:t>
          </w:r>
          <w:r w:rsidRPr="00BC01E3">
            <w:rPr>
              <w:rStyle w:val="a3"/>
              <w:i/>
            </w:rPr>
            <w:t>казать какому времени соответствует, например: «время московское»]</w:t>
          </w:r>
        </w:p>
      </w:docPartBody>
    </w:docPart>
    <w:docPart>
      <w:docPartPr>
        <w:name w:val="BF90407EC84F4CB984B2171CC06AB0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016AFE-2F0D-46AE-93CE-63E821BA62D7}"/>
      </w:docPartPr>
      <w:docPartBody>
        <w:p w:rsidR="00BE0BDF" w:rsidRDefault="001A3DDF">
          <w:pPr>
            <w:pStyle w:val="BF90407EC84F4CB984B2171CC06AB0FF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И.О.Ф.</w:t>
          </w:r>
          <w:r w:rsidRPr="008A2745">
            <w:rPr>
              <w:rStyle w:val="a3"/>
              <w:i/>
            </w:rPr>
            <w:t>]</w:t>
          </w:r>
        </w:p>
      </w:docPartBody>
    </w:docPart>
    <w:docPart>
      <w:docPartPr>
        <w:name w:val="70172CE0A84E4BA296612B81818316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19C722-0D5B-4002-8ED1-22117DA14847}"/>
      </w:docPartPr>
      <w:docPartBody>
        <w:p w:rsidR="00BE0BDF" w:rsidRDefault="000530FD" w:rsidP="000530FD">
          <w:pPr>
            <w:pStyle w:val="70172CE0A84E4BA296612B8181831614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C6474E8640B44BFF8E75092236944A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C4DFB6-9BA0-48DD-88E1-1D87EAC7010F}"/>
      </w:docPartPr>
      <w:docPartBody>
        <w:p w:rsidR="00BE0BDF" w:rsidRDefault="000530FD" w:rsidP="000530FD">
          <w:pPr>
            <w:pStyle w:val="C6474E8640B44BFF8E75092236944AFE"/>
          </w:pPr>
          <w:r w:rsidRPr="00716832">
            <w:rPr>
              <w:rStyle w:val="a3"/>
              <w:i/>
              <w:sz w:val="24"/>
              <w:szCs w:val="24"/>
            </w:rPr>
            <w:t xml:space="preserve">[Указать </w:t>
          </w:r>
          <w:r>
            <w:rPr>
              <w:rStyle w:val="a3"/>
              <w:i/>
              <w:sz w:val="24"/>
              <w:szCs w:val="24"/>
            </w:rPr>
            <w:t>дату и время предоставления конверта</w:t>
          </w:r>
          <w:r w:rsidRPr="00716832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2749730BE00C46E1BA4A6840E4598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7032E-AF08-453C-B123-E98F2D580BD0}"/>
      </w:docPartPr>
      <w:docPartBody>
        <w:p w:rsidR="000530FD" w:rsidRPr="00BC01E3" w:rsidRDefault="000530FD" w:rsidP="00000EDD">
          <w:pPr>
            <w:pStyle w:val="a4"/>
            <w:keepNext/>
            <w:tabs>
              <w:tab w:val="left" w:pos="709"/>
              <w:tab w:val="left" w:pos="3544"/>
            </w:tabs>
            <w:jc w:val="left"/>
            <w:rPr>
              <w:rStyle w:val="a3"/>
              <w:rFonts w:ascii="Times New Roman" w:hAnsi="Times New Roman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BE0BDF" w:rsidRDefault="000530FD" w:rsidP="000530FD">
          <w:pPr>
            <w:pStyle w:val="2749730BE00C46E1BA4A6840E4598607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CA6C44744E19442B99CEA9A032E654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C90DB4-55E9-4A89-A1E9-7EA49C9F6ECF}"/>
      </w:docPartPr>
      <w:docPartBody>
        <w:p w:rsidR="00BE0BDF" w:rsidRDefault="000530FD" w:rsidP="000530FD">
          <w:pPr>
            <w:pStyle w:val="CA6C44744E19442B99CEA9A032E654ED"/>
          </w:pPr>
          <w:r w:rsidRPr="00716832">
            <w:rPr>
              <w:rStyle w:val="a3"/>
              <w:i/>
              <w:sz w:val="24"/>
              <w:szCs w:val="24"/>
            </w:rPr>
            <w:t>[</w:t>
          </w:r>
          <w:r>
            <w:rPr>
              <w:i/>
              <w:color w:val="808080"/>
              <w:sz w:val="24"/>
              <w:szCs w:val="24"/>
            </w:rPr>
            <w:t>У</w:t>
          </w:r>
          <w:r w:rsidRPr="00F45382">
            <w:rPr>
              <w:i/>
              <w:color w:val="808080"/>
              <w:sz w:val="24"/>
              <w:szCs w:val="24"/>
            </w:rPr>
            <w:t>казать количество частей, из которых состоит поданный конверт, информацию об упаковке (пакет, коробка и т.п.)</w:t>
          </w:r>
          <w:r w:rsidRPr="00716832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E3BFDD0715B0468799DE013C47E4D0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50CFCF-3BBF-4073-9B21-9588E76DE49C}"/>
      </w:docPartPr>
      <w:docPartBody>
        <w:p w:rsidR="00BE0BDF" w:rsidRDefault="000530FD" w:rsidP="000530FD">
          <w:pPr>
            <w:pStyle w:val="E3BFDD0715B0468799DE013C47E4D01B"/>
          </w:pPr>
          <w:r w:rsidRPr="00716832">
            <w:rPr>
              <w:rStyle w:val="a3"/>
              <w:i/>
              <w:sz w:val="24"/>
              <w:szCs w:val="24"/>
            </w:rPr>
            <w:t>[</w:t>
          </w:r>
          <w:r w:rsidRPr="00F45382">
            <w:rPr>
              <w:i/>
              <w:color w:val="808080"/>
              <w:sz w:val="24"/>
              <w:szCs w:val="24"/>
            </w:rPr>
            <w:t>указать состояние конверта, его целостность: запечатан, упаковка не повреждена/ не запечатан/ упаковка повреждена (коротко описывается повреждения) и т.п.</w:t>
          </w:r>
          <w:r w:rsidRPr="00716832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263C6B23086B4E35947F9A06917BA8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1CAA20-380A-4ECB-B487-362B4D1DD281}"/>
      </w:docPartPr>
      <w:docPartBody>
        <w:p w:rsidR="00BE0BDF" w:rsidRDefault="000530FD" w:rsidP="000530FD">
          <w:pPr>
            <w:pStyle w:val="263C6B23086B4E35947F9A06917BA839"/>
          </w:pPr>
          <w:r w:rsidRPr="00716832">
            <w:rPr>
              <w:rStyle w:val="a3"/>
              <w:i/>
              <w:sz w:val="24"/>
              <w:szCs w:val="24"/>
            </w:rPr>
            <w:t xml:space="preserve">[Указать </w:t>
          </w:r>
          <w:r>
            <w:rPr>
              <w:rStyle w:val="a3"/>
              <w:i/>
              <w:sz w:val="24"/>
              <w:szCs w:val="24"/>
            </w:rPr>
            <w:t>дату и время предоставления конверта</w:t>
          </w:r>
          <w:r w:rsidRPr="00716832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B325D27402C740EFA7AC22B3936B60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A0A7BC-96FD-4810-B1D6-698137195ABF}"/>
      </w:docPartPr>
      <w:docPartBody>
        <w:p w:rsidR="000530FD" w:rsidRPr="00BC01E3" w:rsidRDefault="000530FD" w:rsidP="00000EDD">
          <w:pPr>
            <w:pStyle w:val="a4"/>
            <w:keepNext/>
            <w:tabs>
              <w:tab w:val="left" w:pos="709"/>
              <w:tab w:val="left" w:pos="3544"/>
            </w:tabs>
            <w:jc w:val="left"/>
            <w:rPr>
              <w:rStyle w:val="a3"/>
              <w:rFonts w:ascii="Times New Roman" w:hAnsi="Times New Roman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BE0BDF" w:rsidRDefault="000530FD" w:rsidP="000530FD">
          <w:pPr>
            <w:pStyle w:val="B325D27402C740EFA7AC22B3936B60D7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BEBA1F28897D443381D417A4EDD25C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71BC04-E12D-42E4-A56E-F93DFD2F4ACB}"/>
      </w:docPartPr>
      <w:docPartBody>
        <w:p w:rsidR="00BE0BDF" w:rsidRDefault="000530FD" w:rsidP="000530FD">
          <w:pPr>
            <w:pStyle w:val="BEBA1F28897D443381D417A4EDD25C0D"/>
          </w:pPr>
          <w:r w:rsidRPr="00716832">
            <w:rPr>
              <w:rStyle w:val="a3"/>
              <w:i/>
              <w:sz w:val="24"/>
              <w:szCs w:val="24"/>
            </w:rPr>
            <w:t xml:space="preserve">[Указать </w:t>
          </w:r>
          <w:r>
            <w:rPr>
              <w:rStyle w:val="a3"/>
              <w:i/>
              <w:sz w:val="24"/>
              <w:szCs w:val="24"/>
            </w:rPr>
            <w:t>сведения о сути поступившего конверта: «Заявка», «Изменения заявки», «Отзыв заявки», «Предложение на переторжку», «Отзыв предложения на переторжку»</w:t>
          </w:r>
          <w:r w:rsidRPr="00716832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6DAB713C23FE48CCA3E5FB9EC17420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662132-A3E8-449C-9159-77ABA455FFFB}"/>
      </w:docPartPr>
      <w:docPartBody>
        <w:p w:rsidR="00BE0BDF" w:rsidRDefault="000530FD" w:rsidP="000530FD">
          <w:pPr>
            <w:pStyle w:val="6DAB713C23FE48CCA3E5FB9EC1742080"/>
          </w:pPr>
          <w:r w:rsidRPr="00716832">
            <w:rPr>
              <w:rStyle w:val="a3"/>
              <w:i/>
              <w:sz w:val="24"/>
              <w:szCs w:val="24"/>
            </w:rPr>
            <w:t>[</w:t>
          </w:r>
          <w:r>
            <w:rPr>
              <w:i/>
              <w:color w:val="808080"/>
              <w:sz w:val="24"/>
              <w:szCs w:val="24"/>
            </w:rPr>
            <w:t>У</w:t>
          </w:r>
          <w:r w:rsidRPr="00F45382">
            <w:rPr>
              <w:i/>
              <w:color w:val="808080"/>
              <w:sz w:val="24"/>
              <w:szCs w:val="24"/>
            </w:rPr>
            <w:t>казать количество частей, из которых состоит поданный конверт, информацию об упаковке (пакет, коробка и т.п.)</w:t>
          </w:r>
          <w:r w:rsidRPr="00716832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C58919F86945483D9871E54A5F4D2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0BF431-0B1A-4176-A3F8-BA55D9C9EF11}"/>
      </w:docPartPr>
      <w:docPartBody>
        <w:p w:rsidR="00BE0BDF" w:rsidRDefault="000530FD" w:rsidP="000530FD">
          <w:pPr>
            <w:pStyle w:val="C58919F86945483D9871E54A5F4D2582"/>
          </w:pPr>
          <w:r w:rsidRPr="00716832">
            <w:rPr>
              <w:rStyle w:val="a3"/>
              <w:i/>
              <w:sz w:val="24"/>
              <w:szCs w:val="24"/>
            </w:rPr>
            <w:t>[</w:t>
          </w:r>
          <w:r w:rsidRPr="00F45382">
            <w:rPr>
              <w:i/>
              <w:color w:val="808080"/>
              <w:sz w:val="24"/>
              <w:szCs w:val="24"/>
            </w:rPr>
            <w:t>указать состояние конверта, его целостность: запечатан, упаковка не повреждена/ не запечатан/ упаковка повреждена (коротко описывается повреждения) и т.п.</w:t>
          </w:r>
          <w:r w:rsidRPr="00716832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34AD7176914C45539344DB15743E59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5F3C9F-C993-4935-ACEF-9A08A19F5AEF}"/>
      </w:docPartPr>
      <w:docPartBody>
        <w:p w:rsidR="00BE0BDF" w:rsidRDefault="000530FD" w:rsidP="000530FD">
          <w:pPr>
            <w:pStyle w:val="34AD7176914C45539344DB15743E599D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5B3FCAE11AA2478CAFB9B057E0FDC4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3072F2-7777-44A3-B227-2DD7F68FDA47}"/>
      </w:docPartPr>
      <w:docPartBody>
        <w:p w:rsidR="008D6494" w:rsidRPr="00BC01E3" w:rsidRDefault="008D6494" w:rsidP="00000EDD">
          <w:pPr>
            <w:pStyle w:val="a4"/>
            <w:keepNext/>
            <w:tabs>
              <w:tab w:val="left" w:pos="709"/>
              <w:tab w:val="left" w:pos="3544"/>
            </w:tabs>
            <w:jc w:val="left"/>
            <w:rPr>
              <w:rStyle w:val="a3"/>
              <w:rFonts w:ascii="Times New Roman" w:hAnsi="Times New Roman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000000" w:rsidRDefault="008D6494" w:rsidP="008D6494">
          <w:pPr>
            <w:pStyle w:val="5B3FCAE11AA2478CAFB9B057E0FDC426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8C4" w:rsidRDefault="004258C4">
      <w:pPr>
        <w:spacing w:after="0" w:line="240" w:lineRule="auto"/>
      </w:pPr>
      <w:r>
        <w:separator/>
      </w:r>
    </w:p>
  </w:endnote>
  <w:endnote w:type="continuationSeparator" w:id="0">
    <w:p w:rsidR="004258C4" w:rsidRDefault="004258C4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8C4" w:rsidRDefault="004258C4">
      <w:pPr>
        <w:spacing w:after="0" w:line="240" w:lineRule="auto"/>
      </w:pPr>
      <w:r>
        <w:separator/>
      </w:r>
    </w:p>
  </w:footnote>
  <w:footnote w:type="continuationSeparator" w:id="0">
    <w:p w:rsidR="004258C4" w:rsidRDefault="004258C4">
      <w:pPr>
        <w:spacing w:after="0" w:line="240" w:lineRule="auto"/>
      </w:pPr>
      <w:r>
        <w:continuationSeparator/>
      </w:r>
    </w:p>
  </w:footnote>
  <w:footnote w:id="1">
    <w:p w:rsidR="00AF0FE7" w:rsidRPr="00F20E57" w:rsidRDefault="001A3DDF" w:rsidP="000A5F80">
      <w:pPr>
        <w:pStyle w:val="89B810FA860A43EEAA6B96F523BCFF421"/>
        <w:tabs>
          <w:tab w:val="left" w:pos="426"/>
        </w:tabs>
        <w:spacing w:before="0" w:after="60"/>
        <w:rPr>
          <w:sz w:val="26"/>
          <w:szCs w:val="26"/>
        </w:rPr>
      </w:pPr>
      <w:r w:rsidRPr="00F20E57">
        <w:rPr>
          <w:sz w:val="26"/>
          <w:szCs w:val="26"/>
        </w:rPr>
        <w:footnoteRef/>
      </w:r>
      <w:r w:rsidRPr="00F20E57">
        <w:rPr>
          <w:sz w:val="26"/>
          <w:szCs w:val="26"/>
        </w:rPr>
        <w:t xml:space="preserve"> Указать:</w:t>
      </w:r>
    </w:p>
    <w:p w:rsidR="00AF0FE7" w:rsidRPr="00F20E57" w:rsidRDefault="001A3DDF" w:rsidP="00AF0FE7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Proxima Nova ExCn Rg" w:hAnsi="Proxima Nova ExCn Rg"/>
          <w:sz w:val="26"/>
          <w:szCs w:val="26"/>
        </w:rPr>
      </w:pPr>
      <w:r w:rsidRPr="00F20E57">
        <w:rPr>
          <w:rFonts w:ascii="Proxima Nova ExCn Rg" w:hAnsi="Proxima Nova ExCn Rg"/>
          <w:sz w:val="26"/>
          <w:szCs w:val="26"/>
        </w:rPr>
        <w:t>для заказчиков I группы – реестровый номер извещения в ЕИС;</w:t>
      </w:r>
    </w:p>
    <w:p w:rsidR="00AF0FE7" w:rsidRPr="00F20E57" w:rsidRDefault="001A3DDF" w:rsidP="00AF0FE7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Proxima Nova ExCn Rg" w:hAnsi="Proxima Nova ExCn Rg"/>
          <w:sz w:val="26"/>
          <w:szCs w:val="26"/>
        </w:rPr>
      </w:pPr>
      <w:r w:rsidRPr="00F20E57">
        <w:rPr>
          <w:rFonts w:ascii="Proxima Nova ExCn Rg" w:hAnsi="Proxima Nova ExCn Rg"/>
          <w:sz w:val="26"/>
          <w:szCs w:val="26"/>
        </w:rPr>
        <w:t>для заказчиков II группы – уникальный номер закупки в соответствии с ПЗ;</w:t>
      </w:r>
    </w:p>
    <w:p w:rsidR="00AF0FE7" w:rsidRPr="00F20E57" w:rsidRDefault="001A3DDF" w:rsidP="00AF0FE7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sz w:val="26"/>
          <w:szCs w:val="26"/>
        </w:rPr>
      </w:pPr>
      <w:r w:rsidRPr="00F20E57">
        <w:rPr>
          <w:rFonts w:ascii="Proxima Nova ExCn Rg" w:hAnsi="Proxima Nova ExCn Rg"/>
          <w:sz w:val="26"/>
          <w:szCs w:val="26"/>
        </w:rPr>
        <w:t>для закупок, 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  <w:footnote w:id="2">
    <w:p w:rsidR="00AF0FE7" w:rsidRDefault="001A3DDF" w:rsidP="006F3D46">
      <w:pPr>
        <w:pStyle w:val="6EAAAA4DDAE04AB7A4C0F39AA11A6E765"/>
        <w:tabs>
          <w:tab w:val="left" w:pos="426"/>
        </w:tabs>
        <w:spacing w:before="0" w:after="60"/>
      </w:pPr>
      <w:r w:rsidRPr="006F3D46">
        <w:rPr>
          <w:sz w:val="26"/>
          <w:szCs w:val="26"/>
        </w:rPr>
        <w:footnoteRef/>
      </w:r>
      <w:r w:rsidRPr="006F3D46">
        <w:rPr>
          <w:sz w:val="26"/>
          <w:szCs w:val="26"/>
        </w:rPr>
        <w:t xml:space="preserve"> </w:t>
      </w:r>
      <w:r w:rsidRPr="00F356C7">
        <w:rPr>
          <w:sz w:val="26"/>
          <w:szCs w:val="26"/>
        </w:rPr>
        <w:t>Если закупка многолотовая – указать информацию по каждому лоту (отдельная таблица для каждого лота)</w:t>
      </w:r>
      <w:r>
        <w:rPr>
          <w:sz w:val="26"/>
          <w:szCs w:val="26"/>
        </w:rPr>
        <w:t>.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FD"/>
    <w:rsid w:val="000530FD"/>
    <w:rsid w:val="001A3DDF"/>
    <w:rsid w:val="002131D2"/>
    <w:rsid w:val="004258C4"/>
    <w:rsid w:val="008D6494"/>
    <w:rsid w:val="009F2269"/>
    <w:rsid w:val="00B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6C4C5E4ECF74DBCB1EE81172FB310CC">
    <w:name w:val="E6C4C5E4ECF74DBCB1EE81172FB310CC"/>
  </w:style>
  <w:style w:type="character" w:styleId="a3">
    <w:name w:val="Placeholder Text"/>
    <w:basedOn w:val="a0"/>
    <w:uiPriority w:val="99"/>
    <w:rsid w:val="008D6494"/>
    <w:rPr>
      <w:color w:val="808080"/>
    </w:rPr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2007F657BD3D475AA5955817BFAF6531">
    <w:name w:val="2007F657BD3D475AA5955817BFAF6531"/>
  </w:style>
  <w:style w:type="paragraph" w:customStyle="1" w:styleId="6B02558E39EE409BB4DDFE076950BFD4">
    <w:name w:val="6B02558E39EE409BB4DDFE076950BFD4"/>
  </w:style>
  <w:style w:type="paragraph" w:customStyle="1" w:styleId="CFA803BDB20D4A5686F73838586881F4">
    <w:name w:val="CFA803BDB20D4A5686F73838586881F4"/>
  </w:style>
  <w:style w:type="paragraph" w:customStyle="1" w:styleId="6EB7DD9C024148D6865934A7C6D6D9B5">
    <w:name w:val="6EB7DD9C024148D6865934A7C6D6D9B5"/>
  </w:style>
  <w:style w:type="paragraph" w:customStyle="1" w:styleId="55F079E7ABB74A4099B0E099B4B8B980">
    <w:name w:val="55F079E7ABB74A4099B0E099B4B8B980"/>
  </w:style>
  <w:style w:type="paragraph" w:customStyle="1" w:styleId="6EAAAA4DDAE04AB7A4C0F39AA11A6E765">
    <w:name w:val="6EAAAA4DDAE04AB7A4C0F39AA11A6E765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1934C324A71645029E93F25D22284639">
    <w:name w:val="1934C324A71645029E93F25D22284639"/>
  </w:style>
  <w:style w:type="paragraph" w:customStyle="1" w:styleId="9036596470754A66A6ECCD2DFB9384F4">
    <w:name w:val="9036596470754A66A6ECCD2DFB9384F4"/>
  </w:style>
  <w:style w:type="paragraph" w:customStyle="1" w:styleId="59991C660794406BAC563A93FC077FD6">
    <w:name w:val="59991C660794406BAC563A93FC077FD6"/>
  </w:style>
  <w:style w:type="paragraph" w:customStyle="1" w:styleId="65D5B50DA3DB404E8C06CCC2B4981E80">
    <w:name w:val="65D5B50DA3DB404E8C06CCC2B4981E80"/>
  </w:style>
  <w:style w:type="paragraph" w:customStyle="1" w:styleId="D5350F3550954F27A3B2ED31A23E3268">
    <w:name w:val="D5350F3550954F27A3B2ED31A23E3268"/>
  </w:style>
  <w:style w:type="paragraph" w:customStyle="1" w:styleId="8699A7BE0BA84367A8ED3B946B59C77F">
    <w:name w:val="8699A7BE0BA84367A8ED3B946B59C77F"/>
  </w:style>
  <w:style w:type="paragraph" w:customStyle="1" w:styleId="6D9898BF78E9479B8D390F7696B8FAD7">
    <w:name w:val="6D9898BF78E9479B8D390F7696B8FAD7"/>
  </w:style>
  <w:style w:type="paragraph" w:customStyle="1" w:styleId="0E0782C57C9C4DE2801E9AC1ECAB399C">
    <w:name w:val="0E0782C57C9C4DE2801E9AC1ECAB399C"/>
  </w:style>
  <w:style w:type="paragraph" w:customStyle="1" w:styleId="013CD67EDBCF419CA74B3CA6CB21C5E0">
    <w:name w:val="013CD67EDBCF419CA74B3CA6CB21C5E0"/>
  </w:style>
  <w:style w:type="paragraph" w:customStyle="1" w:styleId="646A430174F443D5946D9B55C671CD43">
    <w:name w:val="646A430174F443D5946D9B55C671CD43"/>
  </w:style>
  <w:style w:type="paragraph" w:customStyle="1" w:styleId="DCB4DE4D0F594C56B30EC773A187A6C6">
    <w:name w:val="DCB4DE4D0F594C56B30EC773A187A6C6"/>
  </w:style>
  <w:style w:type="paragraph" w:customStyle="1" w:styleId="BF90407EC84F4CB984B2171CC06AB0FF">
    <w:name w:val="BF90407EC84F4CB984B2171CC06AB0FF"/>
  </w:style>
  <w:style w:type="paragraph" w:customStyle="1" w:styleId="70172CE0A84E4BA296612B8181831614">
    <w:name w:val="70172CE0A84E4BA296612B8181831614"/>
    <w:rsid w:val="000530FD"/>
  </w:style>
  <w:style w:type="paragraph" w:customStyle="1" w:styleId="a4">
    <w:name w:val="[Ростех] Простой текст (Без уровня)"/>
    <w:link w:val="a5"/>
    <w:uiPriority w:val="99"/>
    <w:qFormat/>
    <w:rsid w:val="008D6494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5">
    <w:name w:val="[Ростех] Простой текст (Без уровня) Знак"/>
    <w:link w:val="a4"/>
    <w:uiPriority w:val="99"/>
    <w:rsid w:val="008D6494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E09DC1E7E6364D09B1825A778BA1AAAC">
    <w:name w:val="E09DC1E7E6364D09B1825A778BA1AAAC"/>
    <w:rsid w:val="000530FD"/>
  </w:style>
  <w:style w:type="paragraph" w:customStyle="1" w:styleId="C6474E8640B44BFF8E75092236944AFE">
    <w:name w:val="C6474E8640B44BFF8E75092236944AFE"/>
    <w:rsid w:val="000530FD"/>
  </w:style>
  <w:style w:type="paragraph" w:customStyle="1" w:styleId="8B56BC39F26A4638AC789B5D5868FA18">
    <w:name w:val="8B56BC39F26A4638AC789B5D5868FA18"/>
    <w:rsid w:val="000530FD"/>
  </w:style>
  <w:style w:type="paragraph" w:customStyle="1" w:styleId="2749730BE00C46E1BA4A6840E4598607">
    <w:name w:val="2749730BE00C46E1BA4A6840E4598607"/>
    <w:rsid w:val="000530FD"/>
  </w:style>
  <w:style w:type="paragraph" w:customStyle="1" w:styleId="4CA0C2363E814D4B9AF4D58AF6B739AF">
    <w:name w:val="4CA0C2363E814D4B9AF4D58AF6B739AF"/>
    <w:rsid w:val="000530FD"/>
  </w:style>
  <w:style w:type="paragraph" w:customStyle="1" w:styleId="CA6C44744E19442B99CEA9A032E654ED">
    <w:name w:val="CA6C44744E19442B99CEA9A032E654ED"/>
    <w:rsid w:val="000530FD"/>
  </w:style>
  <w:style w:type="paragraph" w:customStyle="1" w:styleId="E3BFDD0715B0468799DE013C47E4D01B">
    <w:name w:val="E3BFDD0715B0468799DE013C47E4D01B"/>
    <w:rsid w:val="000530FD"/>
  </w:style>
  <w:style w:type="paragraph" w:customStyle="1" w:styleId="263C6B23086B4E35947F9A06917BA839">
    <w:name w:val="263C6B23086B4E35947F9A06917BA839"/>
    <w:rsid w:val="000530FD"/>
  </w:style>
  <w:style w:type="paragraph" w:customStyle="1" w:styleId="EA47291C87204DC1964125B14C85F215">
    <w:name w:val="EA47291C87204DC1964125B14C85F215"/>
    <w:rsid w:val="000530FD"/>
  </w:style>
  <w:style w:type="paragraph" w:customStyle="1" w:styleId="B325D27402C740EFA7AC22B3936B60D7">
    <w:name w:val="B325D27402C740EFA7AC22B3936B60D7"/>
    <w:rsid w:val="000530FD"/>
  </w:style>
  <w:style w:type="paragraph" w:customStyle="1" w:styleId="BEBA1F28897D443381D417A4EDD25C0D">
    <w:name w:val="BEBA1F28897D443381D417A4EDD25C0D"/>
    <w:rsid w:val="000530FD"/>
  </w:style>
  <w:style w:type="paragraph" w:customStyle="1" w:styleId="6DAB713C23FE48CCA3E5FB9EC1742080">
    <w:name w:val="6DAB713C23FE48CCA3E5FB9EC1742080"/>
    <w:rsid w:val="000530FD"/>
  </w:style>
  <w:style w:type="paragraph" w:customStyle="1" w:styleId="C58919F86945483D9871E54A5F4D2582">
    <w:name w:val="C58919F86945483D9871E54A5F4D2582"/>
    <w:rsid w:val="000530FD"/>
  </w:style>
  <w:style w:type="paragraph" w:customStyle="1" w:styleId="34AD7176914C45539344DB15743E599D">
    <w:name w:val="34AD7176914C45539344DB15743E599D"/>
    <w:rsid w:val="000530FD"/>
  </w:style>
  <w:style w:type="paragraph" w:customStyle="1" w:styleId="5B3FCAE11AA2478CAFB9B057E0FDC426">
    <w:name w:val="5B3FCAE11AA2478CAFB9B057E0FDC426"/>
    <w:rsid w:val="008D649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6C4C5E4ECF74DBCB1EE81172FB310CC">
    <w:name w:val="E6C4C5E4ECF74DBCB1EE81172FB310CC"/>
  </w:style>
  <w:style w:type="character" w:styleId="a3">
    <w:name w:val="Placeholder Text"/>
    <w:basedOn w:val="a0"/>
    <w:uiPriority w:val="99"/>
    <w:rsid w:val="008D6494"/>
    <w:rPr>
      <w:color w:val="808080"/>
    </w:rPr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2007F657BD3D475AA5955817BFAF6531">
    <w:name w:val="2007F657BD3D475AA5955817BFAF6531"/>
  </w:style>
  <w:style w:type="paragraph" w:customStyle="1" w:styleId="6B02558E39EE409BB4DDFE076950BFD4">
    <w:name w:val="6B02558E39EE409BB4DDFE076950BFD4"/>
  </w:style>
  <w:style w:type="paragraph" w:customStyle="1" w:styleId="CFA803BDB20D4A5686F73838586881F4">
    <w:name w:val="CFA803BDB20D4A5686F73838586881F4"/>
  </w:style>
  <w:style w:type="paragraph" w:customStyle="1" w:styleId="6EB7DD9C024148D6865934A7C6D6D9B5">
    <w:name w:val="6EB7DD9C024148D6865934A7C6D6D9B5"/>
  </w:style>
  <w:style w:type="paragraph" w:customStyle="1" w:styleId="55F079E7ABB74A4099B0E099B4B8B980">
    <w:name w:val="55F079E7ABB74A4099B0E099B4B8B980"/>
  </w:style>
  <w:style w:type="paragraph" w:customStyle="1" w:styleId="6EAAAA4DDAE04AB7A4C0F39AA11A6E765">
    <w:name w:val="6EAAAA4DDAE04AB7A4C0F39AA11A6E765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1934C324A71645029E93F25D22284639">
    <w:name w:val="1934C324A71645029E93F25D22284639"/>
  </w:style>
  <w:style w:type="paragraph" w:customStyle="1" w:styleId="9036596470754A66A6ECCD2DFB9384F4">
    <w:name w:val="9036596470754A66A6ECCD2DFB9384F4"/>
  </w:style>
  <w:style w:type="paragraph" w:customStyle="1" w:styleId="59991C660794406BAC563A93FC077FD6">
    <w:name w:val="59991C660794406BAC563A93FC077FD6"/>
  </w:style>
  <w:style w:type="paragraph" w:customStyle="1" w:styleId="65D5B50DA3DB404E8C06CCC2B4981E80">
    <w:name w:val="65D5B50DA3DB404E8C06CCC2B4981E80"/>
  </w:style>
  <w:style w:type="paragraph" w:customStyle="1" w:styleId="D5350F3550954F27A3B2ED31A23E3268">
    <w:name w:val="D5350F3550954F27A3B2ED31A23E3268"/>
  </w:style>
  <w:style w:type="paragraph" w:customStyle="1" w:styleId="8699A7BE0BA84367A8ED3B946B59C77F">
    <w:name w:val="8699A7BE0BA84367A8ED3B946B59C77F"/>
  </w:style>
  <w:style w:type="paragraph" w:customStyle="1" w:styleId="6D9898BF78E9479B8D390F7696B8FAD7">
    <w:name w:val="6D9898BF78E9479B8D390F7696B8FAD7"/>
  </w:style>
  <w:style w:type="paragraph" w:customStyle="1" w:styleId="0E0782C57C9C4DE2801E9AC1ECAB399C">
    <w:name w:val="0E0782C57C9C4DE2801E9AC1ECAB399C"/>
  </w:style>
  <w:style w:type="paragraph" w:customStyle="1" w:styleId="013CD67EDBCF419CA74B3CA6CB21C5E0">
    <w:name w:val="013CD67EDBCF419CA74B3CA6CB21C5E0"/>
  </w:style>
  <w:style w:type="paragraph" w:customStyle="1" w:styleId="646A430174F443D5946D9B55C671CD43">
    <w:name w:val="646A430174F443D5946D9B55C671CD43"/>
  </w:style>
  <w:style w:type="paragraph" w:customStyle="1" w:styleId="DCB4DE4D0F594C56B30EC773A187A6C6">
    <w:name w:val="DCB4DE4D0F594C56B30EC773A187A6C6"/>
  </w:style>
  <w:style w:type="paragraph" w:customStyle="1" w:styleId="BF90407EC84F4CB984B2171CC06AB0FF">
    <w:name w:val="BF90407EC84F4CB984B2171CC06AB0FF"/>
  </w:style>
  <w:style w:type="paragraph" w:customStyle="1" w:styleId="70172CE0A84E4BA296612B8181831614">
    <w:name w:val="70172CE0A84E4BA296612B8181831614"/>
    <w:rsid w:val="000530FD"/>
  </w:style>
  <w:style w:type="paragraph" w:customStyle="1" w:styleId="a4">
    <w:name w:val="[Ростех] Простой текст (Без уровня)"/>
    <w:link w:val="a5"/>
    <w:uiPriority w:val="99"/>
    <w:qFormat/>
    <w:rsid w:val="008D6494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5">
    <w:name w:val="[Ростех] Простой текст (Без уровня) Знак"/>
    <w:link w:val="a4"/>
    <w:uiPriority w:val="99"/>
    <w:rsid w:val="008D6494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E09DC1E7E6364D09B1825A778BA1AAAC">
    <w:name w:val="E09DC1E7E6364D09B1825A778BA1AAAC"/>
    <w:rsid w:val="000530FD"/>
  </w:style>
  <w:style w:type="paragraph" w:customStyle="1" w:styleId="C6474E8640B44BFF8E75092236944AFE">
    <w:name w:val="C6474E8640B44BFF8E75092236944AFE"/>
    <w:rsid w:val="000530FD"/>
  </w:style>
  <w:style w:type="paragraph" w:customStyle="1" w:styleId="8B56BC39F26A4638AC789B5D5868FA18">
    <w:name w:val="8B56BC39F26A4638AC789B5D5868FA18"/>
    <w:rsid w:val="000530FD"/>
  </w:style>
  <w:style w:type="paragraph" w:customStyle="1" w:styleId="2749730BE00C46E1BA4A6840E4598607">
    <w:name w:val="2749730BE00C46E1BA4A6840E4598607"/>
    <w:rsid w:val="000530FD"/>
  </w:style>
  <w:style w:type="paragraph" w:customStyle="1" w:styleId="4CA0C2363E814D4B9AF4D58AF6B739AF">
    <w:name w:val="4CA0C2363E814D4B9AF4D58AF6B739AF"/>
    <w:rsid w:val="000530FD"/>
  </w:style>
  <w:style w:type="paragraph" w:customStyle="1" w:styleId="CA6C44744E19442B99CEA9A032E654ED">
    <w:name w:val="CA6C44744E19442B99CEA9A032E654ED"/>
    <w:rsid w:val="000530FD"/>
  </w:style>
  <w:style w:type="paragraph" w:customStyle="1" w:styleId="E3BFDD0715B0468799DE013C47E4D01B">
    <w:name w:val="E3BFDD0715B0468799DE013C47E4D01B"/>
    <w:rsid w:val="000530FD"/>
  </w:style>
  <w:style w:type="paragraph" w:customStyle="1" w:styleId="263C6B23086B4E35947F9A06917BA839">
    <w:name w:val="263C6B23086B4E35947F9A06917BA839"/>
    <w:rsid w:val="000530FD"/>
  </w:style>
  <w:style w:type="paragraph" w:customStyle="1" w:styleId="EA47291C87204DC1964125B14C85F215">
    <w:name w:val="EA47291C87204DC1964125B14C85F215"/>
    <w:rsid w:val="000530FD"/>
  </w:style>
  <w:style w:type="paragraph" w:customStyle="1" w:styleId="B325D27402C740EFA7AC22B3936B60D7">
    <w:name w:val="B325D27402C740EFA7AC22B3936B60D7"/>
    <w:rsid w:val="000530FD"/>
  </w:style>
  <w:style w:type="paragraph" w:customStyle="1" w:styleId="BEBA1F28897D443381D417A4EDD25C0D">
    <w:name w:val="BEBA1F28897D443381D417A4EDD25C0D"/>
    <w:rsid w:val="000530FD"/>
  </w:style>
  <w:style w:type="paragraph" w:customStyle="1" w:styleId="6DAB713C23FE48CCA3E5FB9EC1742080">
    <w:name w:val="6DAB713C23FE48CCA3E5FB9EC1742080"/>
    <w:rsid w:val="000530FD"/>
  </w:style>
  <w:style w:type="paragraph" w:customStyle="1" w:styleId="C58919F86945483D9871E54A5F4D2582">
    <w:name w:val="C58919F86945483D9871E54A5F4D2582"/>
    <w:rsid w:val="000530FD"/>
  </w:style>
  <w:style w:type="paragraph" w:customStyle="1" w:styleId="34AD7176914C45539344DB15743E599D">
    <w:name w:val="34AD7176914C45539344DB15743E599D"/>
    <w:rsid w:val="000530FD"/>
  </w:style>
  <w:style w:type="paragraph" w:customStyle="1" w:styleId="5B3FCAE11AA2478CAFB9B057E0FDC426">
    <w:name w:val="5B3FCAE11AA2478CAFB9B057E0FDC426"/>
    <w:rsid w:val="008D64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FA857-81AF-4158-8DAD-3EDE7F9D4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132. Журнал регистрации конвертов с заявками_предложениями на переторжку</Template>
  <TotalTime>17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1133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4</cp:revision>
  <cp:lastPrinted>2012-12-29T07:56:00Z</cp:lastPrinted>
  <dcterms:created xsi:type="dcterms:W3CDTF">2015-12-23T09:06:00Z</dcterms:created>
  <dcterms:modified xsi:type="dcterms:W3CDTF">2015-12-28T11:55:00Z</dcterms:modified>
</cp:coreProperties>
</file>