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46" w:rsidRDefault="00F81820" w:rsidP="00C86335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b/>
        </w:rPr>
      </w:pPr>
      <w:r>
        <w:rPr>
          <w:b/>
        </w:rPr>
        <w:t>ПРОТОКОЛ</w:t>
      </w:r>
      <w:r w:rsidR="00F53E46">
        <w:rPr>
          <w:b/>
        </w:rPr>
        <w:t xml:space="preserve"> </w:t>
      </w:r>
      <w:r w:rsidR="00F53E46" w:rsidRPr="00936CD1">
        <w:rPr>
          <w:b/>
        </w:rPr>
        <w:t>№</w:t>
      </w:r>
      <w:r w:rsidR="00F53E46">
        <w:rPr>
          <w:b/>
        </w:rPr>
        <w:t xml:space="preserve"> </w:t>
      </w:r>
      <w:sdt>
        <w:sdtPr>
          <w:rPr>
            <w:rStyle w:val="92"/>
          </w:rPr>
          <w:id w:val="-2045054031"/>
          <w:placeholder>
            <w:docPart w:val="324FDD210E694BE4865059084715EFCA"/>
          </w:placeholder>
          <w:text/>
        </w:sdtPr>
        <w:sdtEndPr>
          <w:rPr>
            <w:rStyle w:val="a4"/>
            <w:b w:val="0"/>
          </w:rPr>
        </w:sdtEndPr>
        <w:sdtContent>
          <w:r w:rsidR="00F53E46">
            <w:rPr>
              <w:rStyle w:val="92"/>
            </w:rPr>
            <w:t>2</w:t>
          </w:r>
          <w:r w:rsidR="008E19FF">
            <w:rPr>
              <w:rStyle w:val="92"/>
            </w:rPr>
            <w:t>9</w:t>
          </w:r>
          <w:r w:rsidR="00F53E46">
            <w:rPr>
              <w:rStyle w:val="92"/>
            </w:rPr>
            <w:t>.12/2015-01</w:t>
          </w:r>
        </w:sdtContent>
      </w:sdt>
    </w:p>
    <w:p w:rsidR="00032313" w:rsidRDefault="00F53E46" w:rsidP="00C86335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b/>
          <w:sz w:val="26"/>
        </w:rPr>
      </w:pPr>
      <w:r w:rsidRPr="00F53E46">
        <w:rPr>
          <w:b/>
          <w:sz w:val="26"/>
        </w:rPr>
        <w:t>ВСКРЫТИ</w:t>
      </w:r>
      <w:r>
        <w:rPr>
          <w:b/>
          <w:sz w:val="26"/>
        </w:rPr>
        <w:t xml:space="preserve">Е </w:t>
      </w:r>
      <w:r w:rsidRPr="00F53E46">
        <w:rPr>
          <w:b/>
          <w:sz w:val="26"/>
        </w:rPr>
        <w:t>КОНВЕРТОВ С ЗАЯВКАМИ</w:t>
      </w:r>
      <w:r w:rsidR="003F649D">
        <w:rPr>
          <w:b/>
          <w:sz w:val="26"/>
        </w:rPr>
        <w:t xml:space="preserve"> </w:t>
      </w:r>
    </w:p>
    <w:p w:rsidR="003F649D" w:rsidRDefault="008E19FF" w:rsidP="00C86335">
      <w:pPr>
        <w:pStyle w:val="aff0"/>
        <w:tabs>
          <w:tab w:val="left" w:pos="2977"/>
          <w:tab w:val="left" w:pos="3544"/>
        </w:tabs>
        <w:ind w:left="1134"/>
        <w:jc w:val="center"/>
        <w:outlineLvl w:val="0"/>
      </w:pPr>
      <w:r w:rsidRPr="00F641FE">
        <w:t>Открытый запрос котировок в</w:t>
      </w:r>
      <w:r>
        <w:t xml:space="preserve"> </w:t>
      </w:r>
      <w:r w:rsidRPr="00F641FE">
        <w:t xml:space="preserve">бумажной форме на право заключения договора </w:t>
      </w:r>
      <w:r w:rsidRPr="00850A4B">
        <w:t>на поставк</w:t>
      </w:r>
      <w:r>
        <w:t>у источников питания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53"/>
        <w:gridCol w:w="709"/>
        <w:gridCol w:w="5244"/>
      </w:tblGrid>
      <w:tr w:rsidR="00F81820" w:rsidRPr="006C5C5B" w:rsidTr="00597797">
        <w:trPr>
          <w:trHeight w:val="494"/>
        </w:trPr>
        <w:tc>
          <w:tcPr>
            <w:tcW w:w="4253" w:type="dxa"/>
            <w:shd w:val="clear" w:color="auto" w:fill="auto"/>
          </w:tcPr>
          <w:p w:rsidR="00F81820" w:rsidRPr="006C5C5B" w:rsidRDefault="00F81820" w:rsidP="00236FF2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  <w:r w:rsidRPr="00B7248E">
              <w:t>г</w:t>
            </w:r>
            <w:r w:rsidRPr="00B7248E">
              <w:rPr>
                <w:rFonts w:ascii="Proxy 1" w:hAnsi="Proxy 1" w:cs="Proxy 1"/>
              </w:rPr>
              <w:t>.</w:t>
            </w:r>
            <w:r w:rsidRPr="006C5C5B">
              <w:rPr>
                <w:rFonts w:ascii="Proxy 1" w:hAnsi="Proxy 1" w:cs="Proxy 1"/>
                <w:sz w:val="22"/>
                <w:szCs w:val="22"/>
              </w:rPr>
              <w:t> </w:t>
            </w:r>
            <w:sdt>
              <w:sdtPr>
                <w:rPr>
                  <w:rStyle w:val="24"/>
                </w:rPr>
                <w:id w:val="2210443"/>
                <w:placeholder>
                  <w:docPart w:val="02B2D1B89F414B4481003F1639A9FAE7"/>
                </w:placeholder>
                <w:text/>
              </w:sdtPr>
              <w:sdtEndPr>
                <w:rPr>
                  <w:rStyle w:val="24"/>
                </w:rPr>
              </w:sdtEndPr>
              <w:sdtContent>
                <w:r w:rsidR="00236FF2">
                  <w:rPr>
                    <w:rStyle w:val="24"/>
                  </w:rPr>
                  <w:t>Москва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:rsidR="00F81820" w:rsidRPr="006C5C5B" w:rsidRDefault="00F81820" w:rsidP="00C86335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</w:p>
        </w:tc>
        <w:sdt>
          <w:sdtPr>
            <w:rPr>
              <w:rStyle w:val="51"/>
            </w:rPr>
            <w:id w:val="2210444"/>
            <w:placeholder>
              <w:docPart w:val="F0F62D017AF846F48D30AC6E06F87C96"/>
            </w:placeholder>
            <w:date w:fullDate="2015-12-29T00:00:00Z"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4"/>
              <w:b/>
            </w:rPr>
          </w:sdtEndPr>
          <w:sdtContent>
            <w:tc>
              <w:tcPr>
                <w:tcW w:w="5244" w:type="dxa"/>
                <w:shd w:val="clear" w:color="auto" w:fill="auto"/>
              </w:tcPr>
              <w:p w:rsidR="00F81820" w:rsidRPr="006C5C5B" w:rsidRDefault="008E19FF" w:rsidP="004F3B5B">
                <w:pPr>
                  <w:pStyle w:val="aff0"/>
                  <w:tabs>
                    <w:tab w:val="left" w:pos="2977"/>
                    <w:tab w:val="left" w:pos="3544"/>
                  </w:tabs>
                  <w:jc w:val="right"/>
                  <w:rPr>
                    <w:b/>
                  </w:rPr>
                </w:pPr>
                <w:r>
                  <w:rPr>
                    <w:rStyle w:val="51"/>
                  </w:rPr>
                  <w:t>29 декабря 2015 г.</w:t>
                </w:r>
              </w:p>
            </w:tc>
          </w:sdtContent>
        </w:sdt>
      </w:tr>
    </w:tbl>
    <w:p w:rsidR="00F81820" w:rsidRDefault="00F81820" w:rsidP="00665348">
      <w:pPr>
        <w:pStyle w:val="aff0"/>
        <w:tabs>
          <w:tab w:val="left" w:pos="2977"/>
          <w:tab w:val="left" w:pos="3544"/>
        </w:tabs>
        <w:spacing w:before="360"/>
        <w:rPr>
          <w:b/>
        </w:rPr>
      </w:pPr>
      <w:r>
        <w:rPr>
          <w:b/>
        </w:rPr>
        <w:t>Наименование</w:t>
      </w:r>
      <w:r w:rsidRPr="00925F53">
        <w:rPr>
          <w:b/>
        </w:rPr>
        <w:t xml:space="preserve"> закупки:</w:t>
      </w:r>
      <w:r w:rsidRPr="00047F0A">
        <w:t xml:space="preserve"> </w:t>
      </w:r>
      <w:sdt>
        <w:sdtPr>
          <w:id w:val="925392152"/>
          <w:placeholder>
            <w:docPart w:val="FF7BFDC9A094465297BF131F8A822A3A"/>
          </w:placeholder>
        </w:sdtPr>
        <w:sdtEndPr/>
        <w:sdtContent>
          <w:r w:rsidR="00F53E46" w:rsidRPr="00F641FE">
            <w:t xml:space="preserve">Открытый запрос котировок в бумажной форме </w:t>
          </w:r>
          <w:r w:rsidR="006F6E51" w:rsidRPr="00F641FE">
            <w:t xml:space="preserve">на право заключения договора </w:t>
          </w:r>
          <w:r w:rsidR="006F6E51" w:rsidRPr="00850A4B">
            <w:t>на поставк</w:t>
          </w:r>
          <w:r w:rsidR="006F6E51">
            <w:t>у источников питания</w:t>
          </w:r>
        </w:sdtContent>
      </w:sdt>
      <w:r>
        <w:t>.</w:t>
      </w:r>
    </w:p>
    <w:p w:rsidR="00F81820" w:rsidRDefault="00F81820" w:rsidP="00C86335">
      <w:pPr>
        <w:pStyle w:val="aff0"/>
        <w:tabs>
          <w:tab w:val="left" w:pos="2977"/>
          <w:tab w:val="left" w:pos="3544"/>
        </w:tabs>
        <w:rPr>
          <w:rStyle w:val="42"/>
        </w:rPr>
      </w:pPr>
      <w:r>
        <w:rPr>
          <w:b/>
        </w:rPr>
        <w:t>Номер</w:t>
      </w:r>
      <w:r w:rsidRPr="00925F53">
        <w:rPr>
          <w:b/>
        </w:rPr>
        <w:t xml:space="preserve"> закупки:</w:t>
      </w:r>
      <w:r>
        <w:rPr>
          <w:b/>
        </w:rPr>
        <w:t xml:space="preserve"> </w:t>
      </w:r>
      <w:sdt>
        <w:sdtPr>
          <w:rPr>
            <w:rStyle w:val="42"/>
          </w:rPr>
          <w:id w:val="2210445"/>
          <w:placeholder>
            <w:docPart w:val="3696FF71234A4F47ABB31609881AE071"/>
          </w:placeholder>
          <w:text/>
        </w:sdtPr>
        <w:sdtEndPr>
          <w:rPr>
            <w:rStyle w:val="a4"/>
            <w:b/>
          </w:rPr>
        </w:sdtEndPr>
        <w:sdtContent>
          <w:r w:rsidR="00236FF2">
            <w:rPr>
              <w:rStyle w:val="42"/>
            </w:rPr>
            <w:t>4</w:t>
          </w:r>
          <w:r w:rsidR="00F53E46">
            <w:rPr>
              <w:rStyle w:val="42"/>
            </w:rPr>
            <w:t>1</w:t>
          </w:r>
        </w:sdtContent>
      </w:sdt>
    </w:p>
    <w:p w:rsidR="00F81820" w:rsidRPr="00BE292C" w:rsidRDefault="00F81820" w:rsidP="00C86335">
      <w:pPr>
        <w:pStyle w:val="aff0"/>
        <w:tabs>
          <w:tab w:val="left" w:pos="2977"/>
          <w:tab w:val="left" w:pos="3544"/>
        </w:tabs>
      </w:pPr>
      <w:r w:rsidRPr="0027023E">
        <w:rPr>
          <w:b/>
        </w:rPr>
        <w:t xml:space="preserve">Способ </w:t>
      </w:r>
      <w:r>
        <w:rPr>
          <w:b/>
        </w:rPr>
        <w:t xml:space="preserve">и форма </w:t>
      </w:r>
      <w:r w:rsidRPr="0027023E">
        <w:rPr>
          <w:b/>
        </w:rPr>
        <w:t>закупки:</w:t>
      </w:r>
      <w:r>
        <w:rPr>
          <w:b/>
        </w:rPr>
        <w:t xml:space="preserve"> </w:t>
      </w:r>
      <w:r w:rsidR="007B0395">
        <w:t>к</w:t>
      </w:r>
      <w:r w:rsidR="00597D22" w:rsidRPr="00597D22">
        <w:t xml:space="preserve">онкурс </w:t>
      </w:r>
      <w:sdt>
        <w:sdtPr>
          <w:rPr>
            <w:rStyle w:val="60"/>
          </w:rPr>
          <w:id w:val="2210447"/>
          <w:placeholder>
            <w:docPart w:val="612779E3884A4C5282A597D699A37F11"/>
          </w:placeholder>
          <w:dropDownList>
            <w:listItem w:value="-"/>
            <w:listItem w:displayText="в открытой бумажной форме" w:value="в открытой бумажной форме"/>
            <w:listItem w:displayText="в закрытой бумажной форме" w:value="в закрытой бумажной форме"/>
          </w:dropDownList>
        </w:sdtPr>
        <w:sdtEndPr>
          <w:rPr>
            <w:rStyle w:val="60"/>
          </w:rPr>
        </w:sdtEndPr>
        <w:sdtContent>
          <w:r w:rsidR="00236FF2">
            <w:rPr>
              <w:rStyle w:val="60"/>
            </w:rPr>
            <w:t>в открытой бумажной форме</w:t>
          </w:r>
        </w:sdtContent>
      </w:sdt>
      <w:r>
        <w:rPr>
          <w:rStyle w:val="60"/>
        </w:rPr>
        <w:t>.</w:t>
      </w:r>
    </w:p>
    <w:p w:rsidR="00F81820" w:rsidRDefault="00F81820" w:rsidP="00C86335">
      <w:pPr>
        <w:pStyle w:val="aff0"/>
        <w:tabs>
          <w:tab w:val="left" w:pos="2977"/>
          <w:tab w:val="left" w:pos="3544"/>
        </w:tabs>
        <w:rPr>
          <w:b/>
        </w:rPr>
      </w:pPr>
      <w:r>
        <w:rPr>
          <w:b/>
        </w:rPr>
        <w:t>Квалификационный отбор</w:t>
      </w:r>
      <w:r w:rsidR="007678F6">
        <w:rPr>
          <w:b/>
        </w:rPr>
        <w:t>:</w:t>
      </w:r>
      <w:r w:rsidRPr="00740362">
        <w:rPr>
          <w:rStyle w:val="60"/>
        </w:rPr>
        <w:t xml:space="preserve"> </w:t>
      </w:r>
      <w:sdt>
        <w:sdtPr>
          <w:rPr>
            <w:rStyle w:val="60"/>
          </w:rPr>
          <w:id w:val="2210448"/>
          <w:placeholder>
            <w:docPart w:val="0683BD15935D4ACF8BAB61568E0D8C35"/>
          </w:placeholder>
          <w:dropDownList>
            <w:listItem w:value="-"/>
            <w:listItem w:displayText="не проводился" w:value="не проводился"/>
            <w:listItem w:displayText="закупка проводится по результатам квалификационного отбора" w:value="закупка проводится по результатам квалификационного отбора"/>
          </w:dropDownList>
        </w:sdtPr>
        <w:sdtEndPr>
          <w:rPr>
            <w:rStyle w:val="60"/>
          </w:rPr>
        </w:sdtEndPr>
        <w:sdtContent>
          <w:r w:rsidR="00236FF2">
            <w:rPr>
              <w:rStyle w:val="60"/>
            </w:rPr>
            <w:t>не проводился</w:t>
          </w:r>
        </w:sdtContent>
      </w:sdt>
      <w:r w:rsidRPr="00D95A72">
        <w:t>.</w:t>
      </w:r>
    </w:p>
    <w:p w:rsidR="00F81820" w:rsidRDefault="00F81820" w:rsidP="00C86335">
      <w:pPr>
        <w:pStyle w:val="aff0"/>
        <w:tabs>
          <w:tab w:val="left" w:pos="2977"/>
          <w:tab w:val="left" w:pos="3544"/>
        </w:tabs>
        <w:rPr>
          <w:rStyle w:val="44"/>
        </w:rPr>
      </w:pPr>
      <w:r>
        <w:rPr>
          <w:b/>
        </w:rPr>
        <w:t>Этап закупки</w:t>
      </w:r>
      <w:r w:rsidRPr="00891282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44"/>
          </w:rPr>
          <w:id w:val="2210501"/>
          <w:placeholder>
            <w:docPart w:val="FBDD5A42422241CFBC4F2CD1AC87A75E"/>
          </w:placeholder>
          <w:dropDownList>
            <w:listItem w:value="-"/>
            <w:listItem w:displayText="первый этап двухэтапной закупки" w:value="первый этап двухэтапной закупки"/>
            <w:listItem w:displayText="второй этап двухэтапной закупки" w:value="второй этап двухэтапной закупки"/>
            <w:listItem w:displayText="закупка одноэтапная" w:value="закупка одноэтапная"/>
          </w:dropDownList>
        </w:sdtPr>
        <w:sdtEndPr>
          <w:rPr>
            <w:rStyle w:val="44"/>
          </w:rPr>
        </w:sdtEndPr>
        <w:sdtContent>
          <w:r w:rsidR="00236FF2">
            <w:rPr>
              <w:rStyle w:val="44"/>
            </w:rPr>
            <w:t>закупка одноэтапная</w:t>
          </w:r>
        </w:sdtContent>
      </w:sdt>
      <w:r>
        <w:rPr>
          <w:rStyle w:val="44"/>
        </w:rPr>
        <w:t>.</w:t>
      </w:r>
    </w:p>
    <w:p w:rsidR="004542C9" w:rsidRDefault="004542C9" w:rsidP="00C86335">
      <w:pPr>
        <w:pStyle w:val="aff0"/>
        <w:tabs>
          <w:tab w:val="left" w:pos="2977"/>
          <w:tab w:val="left" w:pos="3544"/>
        </w:tabs>
      </w:pPr>
      <w:r w:rsidRPr="00490FDB">
        <w:rPr>
          <w:b/>
        </w:rPr>
        <w:t xml:space="preserve">Наименование </w:t>
      </w:r>
      <w:r>
        <w:rPr>
          <w:b/>
        </w:rPr>
        <w:t xml:space="preserve">и адрес </w:t>
      </w:r>
      <w:r w:rsidRPr="00490FDB">
        <w:rPr>
          <w:b/>
        </w:rPr>
        <w:t xml:space="preserve">электронной </w:t>
      </w:r>
      <w:r>
        <w:rPr>
          <w:b/>
        </w:rPr>
        <w:t xml:space="preserve">торговой </w:t>
      </w:r>
      <w:r w:rsidRPr="00490FDB">
        <w:rPr>
          <w:b/>
        </w:rPr>
        <w:t xml:space="preserve">площадки </w:t>
      </w:r>
      <w:r>
        <w:rPr>
          <w:b/>
        </w:rPr>
        <w:t xml:space="preserve">(ЭТП) </w:t>
      </w:r>
      <w:r w:rsidRPr="00490FDB">
        <w:rPr>
          <w:b/>
        </w:rPr>
        <w:t>в информацио</w:t>
      </w:r>
      <w:r>
        <w:rPr>
          <w:b/>
        </w:rPr>
        <w:t>нно-телекоммуникационной сети «Интернет»</w:t>
      </w:r>
      <w:r w:rsidRPr="0060372C">
        <w:rPr>
          <w:b/>
        </w:rPr>
        <w:t>:</w:t>
      </w:r>
      <w:r>
        <w:rPr>
          <w:b/>
        </w:rPr>
        <w:t xml:space="preserve"> </w:t>
      </w:r>
      <w:r>
        <w:rPr>
          <w:rStyle w:val="111"/>
        </w:rPr>
        <w:t>ЭТП не используется.</w:t>
      </w:r>
    </w:p>
    <w:p w:rsidR="00F81820" w:rsidRDefault="00F81820" w:rsidP="00C86335">
      <w:pPr>
        <w:pStyle w:val="aff0"/>
        <w:tabs>
          <w:tab w:val="left" w:pos="2977"/>
          <w:tab w:val="left" w:pos="3544"/>
        </w:tabs>
        <w:rPr>
          <w:b/>
        </w:rPr>
      </w:pPr>
      <w:r w:rsidRPr="00BB4F50">
        <w:rPr>
          <w:b/>
        </w:rPr>
        <w:t>Сведения о закупаемой продукции:</w:t>
      </w:r>
    </w:p>
    <w:p w:rsidR="00C45CBA" w:rsidRPr="00C45CBA" w:rsidRDefault="00C45CBA" w:rsidP="00C86335">
      <w:pPr>
        <w:pStyle w:val="aff0"/>
        <w:tabs>
          <w:tab w:val="left" w:pos="2977"/>
          <w:tab w:val="left" w:pos="3544"/>
        </w:tabs>
      </w:pPr>
      <w:r>
        <w:t>Лот</w:t>
      </w:r>
      <w:sdt>
        <w:sdtPr>
          <w:id w:val="-475298335"/>
          <w:placeholder>
            <w:docPart w:val="67DA80F7AF934A1BA2D0896D78D2BF76"/>
          </w:placeholder>
          <w:comboBox>
            <w:listItem w:value="-"/>
            <w:listItem w:displayText=" №_:" w:value=" №_:"/>
            <w:listItem w:displayText=": закупка однолотовая:" w:value=": закупка однолотовая:"/>
          </w:comboBox>
        </w:sdtPr>
        <w:sdtEndPr/>
        <w:sdtContent>
          <w:r w:rsidR="003E0ED5">
            <w:t xml:space="preserve"> №1:</w:t>
          </w:r>
        </w:sdtContent>
      </w:sdt>
    </w:p>
    <w:p w:rsidR="00F81820" w:rsidRPr="00091812" w:rsidRDefault="00F81820" w:rsidP="00C86335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ind w:left="425" w:hanging="425"/>
      </w:pPr>
      <w:r w:rsidRPr="00091812">
        <w:t xml:space="preserve">Предмет </w:t>
      </w:r>
      <w:r w:rsidR="000E6B6C">
        <w:t>договора (лота)</w:t>
      </w:r>
      <w:r w:rsidRPr="00091812">
        <w:t>:</w:t>
      </w:r>
      <w:r w:rsidR="00F740EB">
        <w:t xml:space="preserve"> </w:t>
      </w:r>
      <w:sdt>
        <w:sdtPr>
          <w:id w:val="-865597078"/>
          <w:placeholder>
            <w:docPart w:val="3BFF8601FE634ACE9C45FB60200DCA21"/>
          </w:placeholder>
        </w:sdtPr>
        <w:sdtEndPr/>
        <w:sdtContent>
          <w:sdt>
            <w:sdtPr>
              <w:id w:val="1517818714"/>
              <w:placeholder>
                <w:docPart w:val="73170B3458CB442C8ECF99603B15362B"/>
              </w:placeholder>
            </w:sdtPr>
            <w:sdtEndPr/>
            <w:sdtContent>
              <w:r w:rsidR="006F6E51">
                <w:t>П</w:t>
              </w:r>
              <w:r w:rsidR="006F6E51" w:rsidRPr="00850A4B">
                <w:t>оставк</w:t>
              </w:r>
              <w:r w:rsidR="006F6E51">
                <w:t>а источников питания</w:t>
              </w:r>
            </w:sdtContent>
          </w:sdt>
        </w:sdtContent>
      </w:sdt>
      <w:r w:rsidR="00C3347E">
        <w:t>;</w:t>
      </w:r>
    </w:p>
    <w:p w:rsidR="00F81820" w:rsidRPr="005A2C36" w:rsidRDefault="00F81820" w:rsidP="00C86335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ind w:left="425" w:hanging="425"/>
        <w:rPr>
          <w:i/>
        </w:rPr>
      </w:pPr>
      <w:r w:rsidRPr="001037C9">
        <w:t xml:space="preserve">Начальная (максимальная) цена </w:t>
      </w:r>
      <w:r w:rsidRPr="00A26940">
        <w:t>договора</w:t>
      </w:r>
      <w:r>
        <w:t xml:space="preserve"> (лота): </w:t>
      </w:r>
      <w:sdt>
        <w:sdtPr>
          <w:id w:val="1985576166"/>
          <w:placeholder>
            <w:docPart w:val="558F7E105AB448D19F823130D5F88435"/>
          </w:placeholder>
        </w:sdtPr>
        <w:sdtEndPr/>
        <w:sdtContent>
          <w:sdt>
            <w:sdtPr>
              <w:id w:val="-998490828"/>
              <w:placeholder>
                <w:docPart w:val="C1C583FA2BEE4199B6436099F0630EDF"/>
              </w:placeholder>
            </w:sdtPr>
            <w:sdtEndPr/>
            <w:sdtContent>
              <w:r w:rsidR="00EE60DE" w:rsidRPr="00AA0EA4">
                <w:t>155 000,00 (сто пятьдесят пять тысяч) рублей</w:t>
              </w:r>
              <w:r w:rsidR="00EE60DE">
                <w:t>,</w:t>
              </w:r>
              <w:r w:rsidR="00236FF2" w:rsidRPr="00BC53D2">
                <w:t xml:space="preserve"> с учетом всех налогов и других обязательных платежей, подлежащих уплате в соответствии с нормами законодательства, как максимально возможная сумма всех платежей по договору</w:t>
              </w:r>
            </w:sdtContent>
          </w:sdt>
        </w:sdtContent>
      </w:sdt>
      <w:r w:rsidRPr="005A2C36">
        <w:t>;</w:t>
      </w:r>
    </w:p>
    <w:p w:rsidR="00F81820" w:rsidRDefault="00F81820" w:rsidP="00C86335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ind w:left="425" w:hanging="425"/>
      </w:pPr>
      <w:r>
        <w:t xml:space="preserve">Объем закупаемой продукции: </w:t>
      </w:r>
      <w:sdt>
        <w:sdtPr>
          <w:id w:val="-815267872"/>
          <w:placeholder>
            <w:docPart w:val="53265F502ED44C93B4D1A3BDF8043C09"/>
          </w:placeholder>
          <w:comboBox>
            <w:listItem w:value="-"/>
            <w:listItem w:displayText="в соответствии с техническим заданием" w:value="в соответствии с техническим заданием"/>
          </w:comboBox>
        </w:sdtPr>
        <w:sdtEndPr/>
        <w:sdtContent>
          <w:r w:rsidR="00236FF2" w:rsidRPr="00236FF2">
            <w:t>в соответствии с требованиями к продукции (раздел 9 документации о закупке)</w:t>
          </w:r>
        </w:sdtContent>
      </w:sdt>
      <w:r>
        <w:t>;</w:t>
      </w:r>
    </w:p>
    <w:p w:rsidR="00F81820" w:rsidRPr="001037C9" w:rsidRDefault="00F81820" w:rsidP="00C86335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ind w:left="425" w:hanging="425"/>
      </w:pPr>
      <w:r>
        <w:t>Срок исполнения договора:</w:t>
      </w:r>
      <w:r w:rsidR="00C244A1">
        <w:t xml:space="preserve"> </w:t>
      </w:r>
      <w:sdt>
        <w:sdtPr>
          <w:id w:val="-1816638135"/>
          <w:placeholder>
            <w:docPart w:val="54E4655BC98145C6BB1325D47C4A720F"/>
          </w:placeholder>
        </w:sdtPr>
        <w:sdtEndPr/>
        <w:sdtContent>
          <w:r w:rsidR="006F6E51">
            <w:t>10 марта 2016 г.</w:t>
          </w:r>
        </w:sdtContent>
      </w:sdt>
      <w:r>
        <w:t>.</w:t>
      </w:r>
      <w:bookmarkStart w:id="0" w:name="_GoBack"/>
      <w:bookmarkEnd w:id="0"/>
    </w:p>
    <w:p w:rsidR="00236FF2" w:rsidRDefault="00236FF2" w:rsidP="00236FF2">
      <w:pPr>
        <w:pStyle w:val="aff0"/>
        <w:keepNext/>
        <w:tabs>
          <w:tab w:val="left" w:pos="2977"/>
          <w:tab w:val="left" w:pos="3544"/>
        </w:tabs>
      </w:pPr>
      <w:r>
        <w:rPr>
          <w:b/>
        </w:rPr>
        <w:t xml:space="preserve">Наименование и состав закупочной </w:t>
      </w:r>
      <w:r w:rsidRPr="00190B01">
        <w:rPr>
          <w:b/>
        </w:rPr>
        <w:t>комиссии</w:t>
      </w:r>
      <w:r w:rsidRPr="000B65D6">
        <w:rPr>
          <w:b/>
        </w:rPr>
        <w:t>:</w:t>
      </w:r>
      <w:r>
        <w:rPr>
          <w:i/>
        </w:rPr>
        <w:t xml:space="preserve"> </w:t>
      </w:r>
      <w:r w:rsidRPr="00C0696F">
        <w:t>Состав</w:t>
      </w:r>
      <w:r>
        <w:rPr>
          <w:i/>
        </w:rPr>
        <w:t xml:space="preserve"> </w:t>
      </w:r>
      <w:sdt>
        <w:sdtPr>
          <w:id w:val="2210465"/>
          <w:placeholder>
            <w:docPart w:val="64F838AB21EA42AB807D94D24A28ABC0"/>
          </w:placeholder>
        </w:sdtPr>
        <w:sdtEndPr/>
        <w:sdtContent>
          <w:r w:rsidRPr="00AC5456">
            <w:t>Конкурсной комиссии по организации закупочной деятельности</w:t>
          </w:r>
        </w:sdtContent>
      </w:sdt>
      <w:r>
        <w:rPr>
          <w:i/>
        </w:rPr>
        <w:t xml:space="preserve"> </w:t>
      </w:r>
      <w:r w:rsidRPr="00DC61B3">
        <w:t>(далее – «закупочная комиссия»)</w:t>
      </w:r>
      <w:r>
        <w:rPr>
          <w:i/>
        </w:rPr>
        <w:t xml:space="preserve"> </w:t>
      </w:r>
      <w:r w:rsidRPr="00B04AA3">
        <w:t>определен</w:t>
      </w:r>
      <w:r>
        <w:t xml:space="preserve"> </w:t>
      </w:r>
      <w:sdt>
        <w:sdtPr>
          <w:id w:val="2210466"/>
          <w:placeholder>
            <w:docPart w:val="59806D701F364D959DE9E6ED1C8E8877"/>
          </w:placeholder>
        </w:sdtPr>
        <w:sdtEndPr/>
        <w:sdtContent>
          <w:r w:rsidRPr="00AC5456">
            <w:t>Приказом генерального директора ПАО «ИНЭУМ им. И.С. Брука» №0</w:t>
          </w:r>
          <w:r>
            <w:t>63</w:t>
          </w:r>
          <w:r w:rsidRPr="00AC5456">
            <w:t xml:space="preserve"> от </w:t>
          </w:r>
          <w:r>
            <w:t>7</w:t>
          </w:r>
          <w:r w:rsidRPr="00AC5456">
            <w:t xml:space="preserve"> </w:t>
          </w:r>
          <w:r>
            <w:t>августа 2015 г</w:t>
          </w:r>
        </w:sdtContent>
      </w:sdt>
      <w:r>
        <w:rPr>
          <w:i/>
        </w:rPr>
        <w:t xml:space="preserve">. </w:t>
      </w:r>
      <w:r w:rsidRPr="000B65D6">
        <w:t xml:space="preserve">В </w:t>
      </w:r>
      <w:r>
        <w:t>закупочную к</w:t>
      </w:r>
      <w:r w:rsidRPr="000971F8">
        <w:t>омисси</w:t>
      </w:r>
      <w:r>
        <w:t>ю входит</w:t>
      </w:r>
      <w:r w:rsidRPr="000971F8">
        <w:t xml:space="preserve"> </w:t>
      </w:r>
      <w:sdt>
        <w:sdtPr>
          <w:id w:val="2210467"/>
          <w:placeholder>
            <w:docPart w:val="889ECE66D25047ABA9953584F6A9DF78"/>
          </w:placeholder>
        </w:sdtPr>
        <w:sdtEndPr/>
        <w:sdtContent>
          <w:r>
            <w:t>6 (шесть)</w:t>
          </w:r>
        </w:sdtContent>
      </w:sdt>
      <w:r>
        <w:t xml:space="preserve"> членов. </w:t>
      </w:r>
    </w:p>
    <w:p w:rsidR="00BC5A0F" w:rsidRDefault="00BC5A0F" w:rsidP="00F53E46">
      <w:pPr>
        <w:pStyle w:val="aff0"/>
        <w:tabs>
          <w:tab w:val="left" w:pos="2977"/>
          <w:tab w:val="left" w:pos="3544"/>
        </w:tabs>
      </w:pPr>
      <w:r>
        <w:t xml:space="preserve"> </w:t>
      </w:r>
      <w:r>
        <w:rPr>
          <w:b/>
        </w:rPr>
        <w:t>На заседании закупочной комиссии присутствовали</w:t>
      </w:r>
      <w:r w:rsidRPr="000B65D6">
        <w:rPr>
          <w:b/>
        </w:rPr>
        <w:t>:</w:t>
      </w:r>
    </w:p>
    <w:p w:rsidR="00BC5A0F" w:rsidRDefault="002E07BC" w:rsidP="00000EDD">
      <w:pPr>
        <w:pStyle w:val="aff0"/>
        <w:keepNext/>
        <w:numPr>
          <w:ilvl w:val="0"/>
          <w:numId w:val="5"/>
        </w:numPr>
        <w:tabs>
          <w:tab w:val="left" w:pos="2977"/>
          <w:tab w:val="left" w:pos="3544"/>
        </w:tabs>
        <w:ind w:left="426" w:hanging="426"/>
      </w:pPr>
      <w:sdt>
        <w:sdtPr>
          <w:id w:val="2210477"/>
          <w:placeholder>
            <w:docPart w:val="5F62EB3E17D149678FF4B593B29376B2"/>
          </w:placeholder>
        </w:sdtPr>
        <w:sdtEndPr/>
        <w:sdtContent>
          <w:r w:rsidR="003D19B8">
            <w:t>4</w:t>
          </w:r>
          <w:r w:rsidR="00236FF2">
            <w:t xml:space="preserve"> (</w:t>
          </w:r>
          <w:r w:rsidR="003D19B8">
            <w:t>четыре</w:t>
          </w:r>
          <w:r w:rsidR="00236FF2">
            <w:t>)</w:t>
          </w:r>
        </w:sdtContent>
      </w:sdt>
      <w:r w:rsidR="00BC5A0F">
        <w:rPr>
          <w:i/>
        </w:rPr>
        <w:t xml:space="preserve"> </w:t>
      </w:r>
      <w:r w:rsidR="00CA6ABC">
        <w:t>члена </w:t>
      </w:r>
      <w:r w:rsidR="00BC5A0F">
        <w:t xml:space="preserve"> закупочной комиссии. Кворум для осуществления вскрытия </w:t>
      </w:r>
      <w:r w:rsidR="00E21A99">
        <w:t xml:space="preserve">поступивших конвертов с </w:t>
      </w:r>
      <w:r w:rsidR="00BC5A0F">
        <w:t xml:space="preserve">заявками </w:t>
      </w:r>
      <w:r w:rsidR="00F87470">
        <w:t>обеспечен</w:t>
      </w:r>
      <w:r w:rsidR="00BC5A0F">
        <w:t>;</w:t>
      </w:r>
    </w:p>
    <w:p w:rsidR="00BC5A0F" w:rsidRPr="00E21A99" w:rsidRDefault="00010271" w:rsidP="00C86335">
      <w:pPr>
        <w:pStyle w:val="aff0"/>
        <w:tabs>
          <w:tab w:val="left" w:pos="2977"/>
          <w:tab w:val="left" w:pos="3544"/>
        </w:tabs>
        <w:rPr>
          <w:b/>
          <w:caps/>
        </w:rPr>
      </w:pPr>
      <w:r>
        <w:rPr>
          <w:b/>
          <w:caps/>
        </w:rPr>
        <w:t>РЕЗУЛЬТАТЫ</w:t>
      </w:r>
      <w:r w:rsidR="00BC5A0F" w:rsidRPr="00E21A99">
        <w:rPr>
          <w:b/>
          <w:caps/>
        </w:rPr>
        <w:t xml:space="preserve"> вскрытия </w:t>
      </w:r>
      <w:r w:rsidR="009A3596" w:rsidRPr="00E21A99">
        <w:rPr>
          <w:b/>
          <w:caps/>
        </w:rPr>
        <w:t xml:space="preserve">поступивших </w:t>
      </w:r>
      <w:r w:rsidR="00E21A99">
        <w:rPr>
          <w:b/>
          <w:caps/>
        </w:rPr>
        <w:t>конвертов</w:t>
      </w:r>
      <w:r w:rsidR="00AC7A4F">
        <w:rPr>
          <w:b/>
          <w:caps/>
        </w:rPr>
        <w:t>:</w:t>
      </w:r>
    </w:p>
    <w:p w:rsidR="00667C0C" w:rsidRDefault="00667C0C" w:rsidP="00C86335">
      <w:pPr>
        <w:pStyle w:val="aff0"/>
        <w:numPr>
          <w:ilvl w:val="0"/>
          <w:numId w:val="6"/>
        </w:numPr>
        <w:tabs>
          <w:tab w:val="left" w:pos="567"/>
          <w:tab w:val="left" w:pos="3544"/>
        </w:tabs>
        <w:ind w:left="567" w:hanging="567"/>
        <w:rPr>
          <w:i/>
        </w:rPr>
      </w:pPr>
      <w:r>
        <w:t>Место, д</w:t>
      </w:r>
      <w:r w:rsidRPr="00667C0C">
        <w:t>ата и время проведения</w:t>
      </w:r>
      <w:r>
        <w:t xml:space="preserve"> процедуры вскрытия поступивших конвертов с заявками</w:t>
      </w:r>
      <w:r w:rsidRPr="0004611D">
        <w:t>:</w:t>
      </w:r>
      <w:r w:rsidR="00AC7A4F" w:rsidRPr="00AC7A4F">
        <w:t xml:space="preserve"> </w:t>
      </w:r>
      <w:sdt>
        <w:sdtPr>
          <w:id w:val="-1619676300"/>
          <w:placeholder>
            <w:docPart w:val="67D570E96C084E1788A07EF6F95B151D"/>
          </w:placeholder>
        </w:sdtPr>
        <w:sdtEndPr/>
        <w:sdtContent>
          <w:r w:rsidR="00236FF2" w:rsidRPr="00405CEC">
            <w:t>119334, г. Москва, ул. Вавилова, д. 24</w:t>
          </w:r>
        </w:sdtContent>
      </w:sdt>
      <w:r>
        <w:rPr>
          <w:rStyle w:val="14"/>
        </w:rPr>
        <w:t>,</w:t>
      </w:r>
      <w:r w:rsidRPr="0004611D">
        <w:t xml:space="preserve"> </w:t>
      </w:r>
      <w:sdt>
        <w:sdtPr>
          <w:rPr>
            <w:rStyle w:val="51"/>
          </w:rPr>
          <w:id w:val="2210461"/>
          <w:placeholder>
            <w:docPart w:val="D503C8510FC049A88E6576CEE455E358"/>
          </w:placeholder>
          <w:date w:fullDate="2015-12-24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4"/>
            <w:b/>
          </w:rPr>
        </w:sdtEndPr>
        <w:sdtContent>
          <w:r w:rsidR="004F3B5B">
            <w:rPr>
              <w:rStyle w:val="51"/>
            </w:rPr>
            <w:t>24 декабря 2015 г.</w:t>
          </w:r>
        </w:sdtContent>
      </w:sdt>
      <w:r w:rsidR="00CA6ABC">
        <w:rPr>
          <w:rStyle w:val="51"/>
        </w:rPr>
        <w:t xml:space="preserve">, </w:t>
      </w:r>
      <w:r w:rsidRPr="00AE5CD5">
        <w:t>в</w:t>
      </w:r>
      <w:r>
        <w:rPr>
          <w:i/>
        </w:rPr>
        <w:t xml:space="preserve"> </w:t>
      </w:r>
      <w:sdt>
        <w:sdtPr>
          <w:rPr>
            <w:rStyle w:val="42"/>
          </w:rPr>
          <w:id w:val="2210462"/>
          <w:placeholder>
            <w:docPart w:val="8C338314B4B2442BB4D992793BFC0D55"/>
          </w:placeholder>
          <w:text/>
        </w:sdtPr>
        <w:sdtEndPr>
          <w:rPr>
            <w:rStyle w:val="a4"/>
            <w:b/>
          </w:rPr>
        </w:sdtEndPr>
        <w:sdtContent>
          <w:r w:rsidR="00236FF2">
            <w:rPr>
              <w:rStyle w:val="42"/>
            </w:rPr>
            <w:t>1</w:t>
          </w:r>
          <w:r w:rsidR="004F3B5B">
            <w:rPr>
              <w:rStyle w:val="42"/>
            </w:rPr>
            <w:t>0</w:t>
          </w:r>
        </w:sdtContent>
      </w:sdt>
      <w:r>
        <w:rPr>
          <w:rStyle w:val="42"/>
        </w:rPr>
        <w:t xml:space="preserve"> </w:t>
      </w:r>
      <w:r w:rsidRPr="000F51F3">
        <w:t>часов</w:t>
      </w:r>
      <w:r w:rsidRPr="000F51F3">
        <w:rPr>
          <w:rStyle w:val="42"/>
        </w:rPr>
        <w:t xml:space="preserve"> </w:t>
      </w:r>
      <w:sdt>
        <w:sdtPr>
          <w:rPr>
            <w:rStyle w:val="42"/>
          </w:rPr>
          <w:id w:val="2210463"/>
          <w:placeholder>
            <w:docPart w:val="E83720AB87A346D09A756741C3FB48CF"/>
          </w:placeholder>
          <w:text/>
        </w:sdtPr>
        <w:sdtEndPr>
          <w:rPr>
            <w:rStyle w:val="a4"/>
            <w:b/>
          </w:rPr>
        </w:sdtEndPr>
        <w:sdtContent>
          <w:r w:rsidR="004F3B5B">
            <w:rPr>
              <w:rStyle w:val="42"/>
            </w:rPr>
            <w:t>1</w:t>
          </w:r>
          <w:r w:rsidR="00236FF2">
            <w:rPr>
              <w:rStyle w:val="42"/>
            </w:rPr>
            <w:t>0</w:t>
          </w:r>
        </w:sdtContent>
      </w:sdt>
      <w:r>
        <w:rPr>
          <w:b/>
        </w:rPr>
        <w:t xml:space="preserve"> </w:t>
      </w:r>
      <w:r w:rsidRPr="000F51F3">
        <w:t>минут</w:t>
      </w:r>
      <w:r>
        <w:t xml:space="preserve"> (</w:t>
      </w:r>
      <w:r w:rsidR="00A85726">
        <w:t>время местное</w:t>
      </w:r>
      <w:r w:rsidR="009709BD">
        <w:t>)</w:t>
      </w:r>
      <w:r>
        <w:t>.</w:t>
      </w:r>
    </w:p>
    <w:p w:rsidR="00BC5A0F" w:rsidRPr="00F739BE" w:rsidRDefault="00236FF2" w:rsidP="00C86335">
      <w:pPr>
        <w:pStyle w:val="aff0"/>
        <w:numPr>
          <w:ilvl w:val="0"/>
          <w:numId w:val="6"/>
        </w:numPr>
        <w:tabs>
          <w:tab w:val="left" w:pos="567"/>
          <w:tab w:val="left" w:pos="3544"/>
        </w:tabs>
        <w:ind w:left="567" w:hanging="567"/>
      </w:pPr>
      <w:r>
        <w:lastRenderedPageBreak/>
        <w:t>На участие в закупке</w:t>
      </w:r>
      <w:r w:rsidR="009709BD">
        <w:t>, согласно ж</w:t>
      </w:r>
      <w:r w:rsidR="009709BD" w:rsidRPr="00FF799B">
        <w:t>урнал</w:t>
      </w:r>
      <w:r w:rsidR="009709BD">
        <w:t>у</w:t>
      </w:r>
      <w:r w:rsidR="009709BD" w:rsidRPr="00FF799B">
        <w:t xml:space="preserve"> регистрации поступивших конвертов с заявками</w:t>
      </w:r>
      <w:r w:rsidR="009709BD">
        <w:t xml:space="preserve"> (Приложение №</w:t>
      </w:r>
      <w:r w:rsidR="005C622B" w:rsidRPr="005C622B">
        <w:rPr>
          <w:rStyle w:val="42"/>
        </w:rPr>
        <w:t xml:space="preserve"> </w:t>
      </w:r>
      <w:sdt>
        <w:sdtPr>
          <w:rPr>
            <w:rStyle w:val="42"/>
          </w:rPr>
          <w:id w:val="6729922"/>
          <w:placeholder>
            <w:docPart w:val="D93C94814F6948B191224A3E349BBAA8"/>
          </w:placeholder>
          <w:text/>
        </w:sdtPr>
        <w:sdtEndPr>
          <w:rPr>
            <w:rStyle w:val="a4"/>
            <w:b/>
          </w:rPr>
        </w:sdtEndPr>
        <w:sdtContent>
          <w:r>
            <w:rPr>
              <w:rStyle w:val="42"/>
            </w:rPr>
            <w:t>1</w:t>
          </w:r>
        </w:sdtContent>
      </w:sdt>
      <w:r w:rsidR="009709BD">
        <w:t>)</w:t>
      </w:r>
      <w:r w:rsidR="00AF3225">
        <w:t xml:space="preserve"> поступило: </w:t>
      </w:r>
      <w:sdt>
        <w:sdtPr>
          <w:rPr>
            <w:rStyle w:val="103"/>
          </w:rPr>
          <w:id w:val="-1487083203"/>
          <w:placeholder>
            <w:docPart w:val="C1F39639E8E542E2BCB95F8D39B65996"/>
          </w:placeholder>
          <w:comboBox>
            <w:listItem w:value="-"/>
            <w:listItem w:displayText="0 (ноль) конвертов, соответственно закупка признана несостоявшейся на основании п. __ документации о закупке" w:value="0 (ноль) конвертов, соответственно закупка признана несостоявшейся на основании п. __ документации о закупке"/>
          </w:comboBox>
        </w:sdtPr>
        <w:sdtEndPr>
          <w:rPr>
            <w:rStyle w:val="a4"/>
          </w:rPr>
        </w:sdtEndPr>
        <w:sdtContent>
          <w:r w:rsidR="004F3B5B">
            <w:rPr>
              <w:rStyle w:val="103"/>
            </w:rPr>
            <w:t>1</w:t>
          </w:r>
          <w:r>
            <w:rPr>
              <w:rStyle w:val="103"/>
            </w:rPr>
            <w:t xml:space="preserve"> (</w:t>
          </w:r>
          <w:r w:rsidR="004F3B5B">
            <w:rPr>
              <w:rStyle w:val="103"/>
            </w:rPr>
            <w:t>один</w:t>
          </w:r>
          <w:r>
            <w:rPr>
              <w:rStyle w:val="103"/>
            </w:rPr>
            <w:t>) конверт</w:t>
          </w:r>
        </w:sdtContent>
      </w:sdt>
      <w:r w:rsidR="00BC5A0F">
        <w:t>.</w:t>
      </w:r>
      <w:r w:rsidR="006E290B">
        <w:t xml:space="preserve"> </w:t>
      </w:r>
      <w:r w:rsidR="00F40388" w:rsidDel="00F40388">
        <w:t xml:space="preserve"> </w:t>
      </w:r>
    </w:p>
    <w:p w:rsidR="00057CFE" w:rsidRDefault="00BC5A0F" w:rsidP="00C86335">
      <w:pPr>
        <w:pStyle w:val="aff0"/>
        <w:numPr>
          <w:ilvl w:val="0"/>
          <w:numId w:val="6"/>
        </w:numPr>
        <w:tabs>
          <w:tab w:val="left" w:pos="567"/>
          <w:tab w:val="left" w:pos="3544"/>
        </w:tabs>
        <w:spacing w:after="120"/>
        <w:ind w:left="567" w:hanging="567"/>
        <w:rPr>
          <w:rStyle w:val="230"/>
        </w:rPr>
      </w:pPr>
      <w:r>
        <w:t>Вскрытие конвертов осуществлялось в порядке их поступления организатору закупки</w:t>
      </w:r>
      <w:r w:rsidR="00AF3225">
        <w:rPr>
          <w:rStyle w:val="230"/>
        </w:rPr>
        <w:t>. В ходе процедуры вскрытия конвертов оглашена следующая информация: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977"/>
        <w:gridCol w:w="2409"/>
        <w:gridCol w:w="3402"/>
      </w:tblGrid>
      <w:tr w:rsidR="00236FF2" w:rsidTr="00236FF2">
        <w:trPr>
          <w:trHeight w:val="416"/>
        </w:trPr>
        <w:tc>
          <w:tcPr>
            <w:tcW w:w="1418" w:type="dxa"/>
            <w:shd w:val="clear" w:color="auto" w:fill="auto"/>
          </w:tcPr>
          <w:p w:rsidR="00236FF2" w:rsidRPr="00306098" w:rsidRDefault="00236FF2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конверта</w:t>
            </w:r>
          </w:p>
        </w:tc>
        <w:tc>
          <w:tcPr>
            <w:tcW w:w="2977" w:type="dxa"/>
            <w:shd w:val="clear" w:color="auto" w:fill="auto"/>
          </w:tcPr>
          <w:p w:rsidR="00236FF2" w:rsidRPr="00306098" w:rsidRDefault="00236FF2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процедуры закупки</w:t>
            </w:r>
          </w:p>
        </w:tc>
        <w:tc>
          <w:tcPr>
            <w:tcW w:w="2409" w:type="dxa"/>
          </w:tcPr>
          <w:p w:rsidR="00236FF2" w:rsidRDefault="00236FF2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содержании конверта</w:t>
            </w:r>
          </w:p>
        </w:tc>
        <w:tc>
          <w:tcPr>
            <w:tcW w:w="3402" w:type="dxa"/>
            <w:shd w:val="clear" w:color="auto" w:fill="auto"/>
          </w:tcPr>
          <w:p w:rsidR="00236FF2" w:rsidRDefault="00236FF2" w:rsidP="00236FF2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</w:pPr>
            <w:r>
              <w:rPr>
                <w:sz w:val="24"/>
                <w:szCs w:val="24"/>
              </w:rPr>
              <w:t>Цена заявки</w:t>
            </w:r>
            <w:r>
              <w:rPr>
                <w:i/>
                <w:sz w:val="24"/>
                <w:szCs w:val="24"/>
              </w:rPr>
              <w:t>,</w:t>
            </w:r>
          </w:p>
          <w:sdt>
            <w:sdtPr>
              <w:rPr>
                <w:rStyle w:val="16"/>
              </w:rPr>
              <w:id w:val="889850335"/>
              <w:placeholder>
                <w:docPart w:val="37E96C17A7CF4A53AE4DAB1C0EC2846C"/>
              </w:placeholder>
            </w:sdtPr>
            <w:sdtEndPr>
              <w:rPr>
                <w:rStyle w:val="a4"/>
                <w:sz w:val="28"/>
              </w:rPr>
            </w:sdtEndPr>
            <w:sdtContent>
              <w:p w:rsidR="00236FF2" w:rsidRPr="006F7E5B" w:rsidRDefault="00236FF2" w:rsidP="00236FF2">
                <w:pPr>
                  <w:pStyle w:val="aff0"/>
                  <w:keepNext/>
                  <w:tabs>
                    <w:tab w:val="left" w:pos="709"/>
                    <w:tab w:val="left" w:pos="3544"/>
                  </w:tabs>
                  <w:spacing w:before="0"/>
                  <w:jc w:val="center"/>
                  <w:rPr>
                    <w:sz w:val="24"/>
                  </w:rPr>
                </w:pPr>
                <w:r>
                  <w:rPr>
                    <w:rStyle w:val="16"/>
                  </w:rPr>
                  <w:t>Руб.</w:t>
                </w:r>
              </w:p>
            </w:sdtContent>
          </w:sdt>
        </w:tc>
      </w:tr>
      <w:tr w:rsidR="00236FF2" w:rsidTr="00236FF2">
        <w:trPr>
          <w:trHeight w:val="953"/>
        </w:trPr>
        <w:tc>
          <w:tcPr>
            <w:tcW w:w="1418" w:type="dxa"/>
            <w:shd w:val="clear" w:color="auto" w:fill="auto"/>
          </w:tcPr>
          <w:p w:rsidR="00236FF2" w:rsidRPr="00306098" w:rsidRDefault="00236FF2" w:rsidP="00000EDD">
            <w:pPr>
              <w:pStyle w:val="aff0"/>
              <w:keepNext/>
              <w:numPr>
                <w:ilvl w:val="0"/>
                <w:numId w:val="13"/>
              </w:numPr>
              <w:tabs>
                <w:tab w:val="left" w:pos="0"/>
                <w:tab w:val="left" w:pos="35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sdt>
            <w:sdtPr>
              <w:rPr>
                <w:rStyle w:val="16"/>
              </w:rPr>
              <w:id w:val="2210760"/>
              <w:placeholder>
                <w:docPart w:val="68FE62C213F948D08D5474B14DCC1233"/>
              </w:placeholder>
            </w:sdtPr>
            <w:sdtEndPr>
              <w:rPr>
                <w:rStyle w:val="a4"/>
                <w:sz w:val="28"/>
              </w:rPr>
            </w:sdtEndPr>
            <w:sdtContent>
              <w:p w:rsidR="00236FF2" w:rsidRPr="00707E5F" w:rsidRDefault="002E07BC" w:rsidP="006F6E51">
                <w:pPr>
                  <w:pStyle w:val="aff0"/>
                  <w:keepNext/>
                  <w:tabs>
                    <w:tab w:val="left" w:pos="709"/>
                    <w:tab w:val="left" w:pos="3544"/>
                  </w:tabs>
                  <w:jc w:val="left"/>
                  <w:rPr>
                    <w:i/>
                    <w:color w:val="808080"/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-328372651"/>
                    <w:placeholder>
                      <w:docPart w:val="AFDF70CC0AF54E4985CD4EE34332A5CF"/>
                    </w:placeholder>
                  </w:sdtPr>
                  <w:sdtEndPr/>
                  <w:sdtContent>
                    <w:sdt>
                      <w:sdtPr>
                        <w:rPr>
                          <w:sz w:val="24"/>
                          <w:szCs w:val="24"/>
                        </w:rPr>
                        <w:id w:val="98462660"/>
                        <w:placeholder>
                          <w:docPart w:val="52EC11A3591A4ABE98A863A5F1441D4F"/>
                        </w:placeholder>
                      </w:sdtPr>
                      <w:sdtEndPr/>
                      <w:sdtContent>
                        <w:r w:rsidR="006F6E51">
                          <w:rPr>
                            <w:sz w:val="24"/>
                            <w:szCs w:val="24"/>
                          </w:rPr>
                          <w:t xml:space="preserve">АО «РАДИАНТ-ЭК» </w:t>
                        </w:r>
                      </w:sdtContent>
                    </w:sdt>
                    <w:r w:rsidR="003D57EF" w:rsidRPr="002C6C47">
                      <w:rPr>
                        <w:sz w:val="24"/>
                        <w:szCs w:val="24"/>
                      </w:rPr>
                      <w:t xml:space="preserve">  ИНН </w:t>
                    </w:r>
                    <w:r w:rsidR="006F6E51">
                      <w:rPr>
                        <w:sz w:val="24"/>
                        <w:szCs w:val="24"/>
                      </w:rPr>
                      <w:t>7728792756</w:t>
                    </w:r>
                    <w:r w:rsidR="003D57EF" w:rsidRPr="002C6C47">
                      <w:rPr>
                        <w:sz w:val="24"/>
                        <w:szCs w:val="24"/>
                      </w:rPr>
                      <w:t xml:space="preserve">, КПП </w:t>
                    </w:r>
                    <w:r w:rsidR="006F6E51">
                      <w:rPr>
                        <w:sz w:val="24"/>
                        <w:szCs w:val="24"/>
                      </w:rPr>
                      <w:t>772801001</w:t>
                    </w:r>
                    <w:r w:rsidR="003D57EF" w:rsidRPr="002C6C47">
                      <w:rPr>
                        <w:sz w:val="24"/>
                        <w:szCs w:val="24"/>
                      </w:rPr>
                      <w:t xml:space="preserve">, ОГРН </w:t>
                    </w:r>
                    <w:r w:rsidR="006F6E51">
                      <w:rPr>
                        <w:sz w:val="24"/>
                        <w:szCs w:val="24"/>
                      </w:rPr>
                      <w:t>1117746996377</w:t>
                    </w:r>
                    <w:r w:rsidR="003D57EF" w:rsidRPr="002C6C47">
                      <w:rPr>
                        <w:sz w:val="24"/>
                        <w:szCs w:val="24"/>
                      </w:rPr>
                      <w:t xml:space="preserve">, адрес местонахождения: </w:t>
                    </w:r>
                    <w:r w:rsidR="006F6E51">
                      <w:rPr>
                        <w:sz w:val="24"/>
                        <w:szCs w:val="24"/>
                      </w:rPr>
                      <w:t>117246</w:t>
                    </w:r>
                    <w:r w:rsidR="003D57EF" w:rsidRPr="002C6C47">
                      <w:rPr>
                        <w:sz w:val="24"/>
                        <w:szCs w:val="24"/>
                      </w:rPr>
                      <w:t xml:space="preserve">, г. Москва, ул. </w:t>
                    </w:r>
                    <w:r w:rsidR="006F6E51">
                      <w:rPr>
                        <w:sz w:val="24"/>
                        <w:szCs w:val="24"/>
                      </w:rPr>
                      <w:t>Профсоюзная</w:t>
                    </w:r>
                    <w:r w:rsidR="003D57EF" w:rsidRPr="002C6C47">
                      <w:rPr>
                        <w:sz w:val="24"/>
                        <w:szCs w:val="24"/>
                      </w:rPr>
                      <w:t xml:space="preserve">, д. </w:t>
                    </w:r>
                    <w:r w:rsidR="006F6E51">
                      <w:rPr>
                        <w:sz w:val="24"/>
                        <w:szCs w:val="24"/>
                      </w:rPr>
                      <w:t>65, стр. 1</w:t>
                    </w:r>
                  </w:sdtContent>
                </w:sdt>
              </w:p>
            </w:sdtContent>
          </w:sdt>
        </w:tc>
        <w:tc>
          <w:tcPr>
            <w:tcW w:w="2409" w:type="dxa"/>
          </w:tcPr>
          <w:p w:rsidR="00236FF2" w:rsidRPr="004707CB" w:rsidRDefault="002E07BC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left"/>
              <w:rPr>
                <w:rStyle w:val="220"/>
              </w:rPr>
            </w:pPr>
            <w:sdt>
              <w:sdtPr>
                <w:rPr>
                  <w:rStyle w:val="104"/>
                </w:rPr>
                <w:id w:val="1922303001"/>
                <w:placeholder>
                  <w:docPart w:val="A11B3597431249AA9EEDA5F550E059FD"/>
                </w:placeholder>
                <w:comboBox>
                  <w:listItem w:value="-"/>
                  <w:listItem w:displayText="Заявка" w:value="Заявка"/>
                  <w:listItem w:displayText="Изменение заявки" w:value="Изменение заявки"/>
                  <w:listItem w:displayText="Отзыв заявки" w:value="Отзыв заявки"/>
                </w:comboBox>
              </w:sdtPr>
              <w:sdtEndPr>
                <w:rPr>
                  <w:rStyle w:val="104"/>
                </w:rPr>
              </w:sdtEndPr>
              <w:sdtContent>
                <w:r w:rsidR="00236FF2">
                  <w:rPr>
                    <w:rStyle w:val="104"/>
                  </w:rPr>
                  <w:t>Заявка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:rsidR="00236FF2" w:rsidRPr="00236FF2" w:rsidRDefault="002E07BC" w:rsidP="006F6E51">
            <w:pPr>
              <w:pStyle w:val="aff0"/>
              <w:keepNext/>
              <w:tabs>
                <w:tab w:val="left" w:pos="709"/>
                <w:tab w:val="left" w:pos="3544"/>
              </w:tabs>
              <w:jc w:val="left"/>
              <w:rPr>
                <w:sz w:val="24"/>
                <w:szCs w:val="24"/>
                <w:u w:val="single"/>
              </w:rPr>
            </w:pPr>
            <w:sdt>
              <w:sdtPr>
                <w:rPr>
                  <w:rStyle w:val="76"/>
                </w:rPr>
                <w:id w:val="1247156572"/>
                <w:placeholder>
                  <w:docPart w:val="E047B1C30E67463F9CD0EFA5C0CD764D"/>
                </w:placeholder>
                <w:dropDownList>
                  <w:listItem w:value="-"/>
                  <w:listItem w:displayText="Основное предложение:" w:value="Основное предложение:"/>
                  <w:listItem w:displayText="Альтернативное предложение №1:" w:value="Альтернативное предложение №1:"/>
                  <w:listItem w:displayText="Альтернативное предложение №2:" w:value="Альтернативное предложение №2:"/>
                  <w:listItem w:displayText="Альтернативное предложение №3:" w:value="Альтернативное предложение №3:"/>
                  <w:listItem w:displayText="Альтернативное предложение №4:" w:value="Альтернативное предложение №4:"/>
                  <w:listItem w:displayText="Альтернативное предложение №5:" w:value="Альтернативное предложение №5:"/>
                </w:dropDownList>
              </w:sdtPr>
              <w:sdtEndPr>
                <w:rPr>
                  <w:rStyle w:val="220"/>
                  <w:u w:val="single"/>
                </w:rPr>
              </w:sdtEndPr>
              <w:sdtContent>
                <w:r w:rsidR="00236FF2">
                  <w:rPr>
                    <w:rStyle w:val="76"/>
                  </w:rPr>
                  <w:t>Основное предложение:</w:t>
                </w:r>
              </w:sdtContent>
            </w:sdt>
            <w:r w:rsidR="00236FF2" w:rsidRPr="001301EE">
              <w:rPr>
                <w:sz w:val="24"/>
                <w:szCs w:val="24"/>
                <w:u w:val="single"/>
              </w:rPr>
              <w:t xml:space="preserve"> </w:t>
            </w:r>
            <w:r w:rsidR="00236FF2">
              <w:rPr>
                <w:rStyle w:val="16"/>
              </w:rPr>
              <w:t xml:space="preserve"> </w:t>
            </w:r>
            <w:sdt>
              <w:sdtPr>
                <w:rPr>
                  <w:rStyle w:val="16"/>
                </w:rPr>
                <w:id w:val="1583496852"/>
                <w:placeholder>
                  <w:docPart w:val="6FAA5A43250D4A9793A723C76E7F80AC"/>
                </w:placeholder>
              </w:sdtPr>
              <w:sdtEndPr>
                <w:rPr>
                  <w:rStyle w:val="a4"/>
                  <w:sz w:val="28"/>
                </w:rPr>
              </w:sdtEndPr>
              <w:sdtContent>
                <w:r w:rsidR="006F6E51">
                  <w:rPr>
                    <w:rStyle w:val="16"/>
                  </w:rPr>
                  <w:t>149 377,92</w:t>
                </w:r>
              </w:sdtContent>
            </w:sdt>
            <w:r w:rsidR="00236FF2">
              <w:rPr>
                <w:rStyle w:val="16"/>
              </w:rPr>
              <w:t xml:space="preserve"> </w:t>
            </w:r>
            <w:r w:rsidR="00236FF2">
              <w:rPr>
                <w:sz w:val="24"/>
                <w:szCs w:val="24"/>
              </w:rPr>
              <w:t>(</w:t>
            </w:r>
            <w:sdt>
              <w:sdtPr>
                <w:rPr>
                  <w:rStyle w:val="104"/>
                </w:rPr>
                <w:id w:val="251781589"/>
                <w:placeholder>
                  <w:docPart w:val="431DA878DBE440ECBCFB449D8BC1269D"/>
                </w:placeholder>
                <w:dropDownList>
                  <w:listItem w:value="-"/>
                  <w:listItem w:displayText="с НДС" w:value="с НДС"/>
                  <w:listItem w:displayText="НДС не облагается" w:value="НДС не облагается"/>
                </w:dropDownList>
              </w:sdtPr>
              <w:sdtEndPr>
                <w:rPr>
                  <w:rStyle w:val="104"/>
                </w:rPr>
              </w:sdtEndPr>
              <w:sdtContent>
                <w:r w:rsidR="00236FF2">
                  <w:rPr>
                    <w:rStyle w:val="104"/>
                  </w:rPr>
                  <w:t>с НДС</w:t>
                </w:r>
              </w:sdtContent>
            </w:sdt>
            <w:r w:rsidR="00236FF2">
              <w:rPr>
                <w:rStyle w:val="104"/>
              </w:rPr>
              <w:t>)</w:t>
            </w:r>
          </w:p>
        </w:tc>
      </w:tr>
    </w:tbl>
    <w:p w:rsidR="00DB23EE" w:rsidRDefault="00DB23EE" w:rsidP="00DB23EE">
      <w:pPr>
        <w:pStyle w:val="aff0"/>
        <w:numPr>
          <w:ilvl w:val="0"/>
          <w:numId w:val="6"/>
        </w:numPr>
        <w:tabs>
          <w:tab w:val="left" w:pos="567"/>
          <w:tab w:val="left" w:pos="3544"/>
        </w:tabs>
        <w:ind w:left="567" w:hanging="567"/>
      </w:pPr>
      <w:r>
        <w:t xml:space="preserve">По результатам процедуры вскрытия конвертов на участие в закупке с учетом полученных изменений и отзывов заявок (при их наличии), поступило: </w:t>
      </w:r>
      <w:sdt>
        <w:sdtPr>
          <w:rPr>
            <w:rStyle w:val="103"/>
          </w:rPr>
          <w:id w:val="-1946684569"/>
          <w:placeholder>
            <w:docPart w:val="8F57E4A372BD4E37AABDF582AE8F9695"/>
          </w:placeholder>
          <w:comboBox>
            <w:listItem w:value="-"/>
            <w:listItem w:displayText="0 (ноль) заявок, соответственно закупка признана несостоявшейся на основании ___ документации о закупке" w:value="0 (ноль) заявок, соответственно закупка признана несостоявшейся на основании ___ документации о закупке"/>
            <w:listItem w:displayText="1 (одна) заявка, соответственно закупка признана несостоявшейся на основании ___ документации о закупке" w:value="1 (одна) заявка, соответственно закупка признана несостоявшейся на основании ___ документации о закупке"/>
          </w:comboBox>
        </w:sdtPr>
        <w:sdtEndPr>
          <w:rPr>
            <w:rStyle w:val="a4"/>
          </w:rPr>
        </w:sdtEndPr>
        <w:sdtContent>
          <w:r>
            <w:rPr>
              <w:rStyle w:val="103"/>
            </w:rPr>
            <w:t>1 (одна) заявка, соответственно закупка признана несостоявшейся на основании 4.11.3 документации о закупке</w:t>
          </w:r>
        </w:sdtContent>
      </w:sdt>
      <w:r>
        <w:t>.</w:t>
      </w:r>
    </w:p>
    <w:p w:rsidR="0035006B" w:rsidRPr="009E1063" w:rsidRDefault="0035006B" w:rsidP="000A56D3">
      <w:pPr>
        <w:pStyle w:val="aff0"/>
        <w:tabs>
          <w:tab w:val="left" w:pos="2977"/>
          <w:tab w:val="left" w:pos="3544"/>
        </w:tabs>
        <w:spacing w:before="360"/>
        <w:rPr>
          <w:b/>
        </w:rPr>
      </w:pPr>
      <w:r>
        <w:rPr>
          <w:b/>
        </w:rPr>
        <w:t>Приложения</w:t>
      </w:r>
      <w:r w:rsidRPr="009E1063">
        <w:rPr>
          <w:b/>
        </w:rPr>
        <w:t>:</w:t>
      </w:r>
    </w:p>
    <w:p w:rsidR="00270EC4" w:rsidRPr="007B481B" w:rsidRDefault="00270EC4" w:rsidP="00C86335">
      <w:pPr>
        <w:pStyle w:val="aff0"/>
        <w:tabs>
          <w:tab w:val="left" w:pos="2977"/>
          <w:tab w:val="left" w:pos="3544"/>
        </w:tabs>
      </w:pPr>
      <w:r w:rsidRPr="007B481B">
        <w:t>П</w:t>
      </w:r>
      <w:r w:rsidR="005C622B">
        <w:t xml:space="preserve">риложение № </w:t>
      </w:r>
      <w:r w:rsidR="00236FF2">
        <w:t>1</w:t>
      </w:r>
      <w:r w:rsidRPr="007B481B">
        <w:t>:</w:t>
      </w:r>
      <w:r w:rsidR="005C622B">
        <w:t xml:space="preserve"> </w:t>
      </w:r>
      <w:sdt>
        <w:sdtPr>
          <w:id w:val="-469207454"/>
          <w:placeholder>
            <w:docPart w:val="ADF27CAD82644703A08AD4B4321D0A16"/>
          </w:placeholder>
          <w:comboBox>
            <w:listItem w:value="-"/>
            <w:listItem w:displayText="Журнал регистрации поступивших конвертов с заявками" w:value="Журнал регистрации поступивших конвертов с заявками"/>
          </w:comboBox>
        </w:sdtPr>
        <w:sdtEndPr/>
        <w:sdtContent>
          <w:r w:rsidR="00236FF2">
            <w:t>Журнал регистрации поступивших конвертов с заявками</w:t>
          </w:r>
        </w:sdtContent>
      </w:sdt>
      <w:r w:rsidR="0035006B">
        <w:rPr>
          <w:rStyle w:val="29"/>
        </w:rPr>
        <w:t>;</w:t>
      </w:r>
    </w:p>
    <w:p w:rsidR="00236FF2" w:rsidRDefault="00236FF2" w:rsidP="00C86335">
      <w:pPr>
        <w:pStyle w:val="aff0"/>
        <w:tabs>
          <w:tab w:val="left" w:pos="2977"/>
          <w:tab w:val="left" w:pos="3544"/>
        </w:tabs>
        <w:rPr>
          <w:b/>
        </w:rPr>
      </w:pPr>
    </w:p>
    <w:p w:rsidR="00BC5A0F" w:rsidRDefault="00BC5A0F" w:rsidP="00C86335">
      <w:pPr>
        <w:pStyle w:val="aff0"/>
        <w:tabs>
          <w:tab w:val="left" w:pos="2977"/>
          <w:tab w:val="left" w:pos="3544"/>
        </w:tabs>
        <w:rPr>
          <w:b/>
        </w:rPr>
      </w:pPr>
      <w:r>
        <w:rPr>
          <w:b/>
        </w:rPr>
        <w:t>Подписи</w:t>
      </w:r>
      <w:r w:rsidRPr="009E1063">
        <w:rPr>
          <w:b/>
        </w:rPr>
        <w:t>: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503"/>
        <w:gridCol w:w="281"/>
        <w:gridCol w:w="1941"/>
        <w:gridCol w:w="281"/>
        <w:gridCol w:w="3167"/>
      </w:tblGrid>
      <w:tr w:rsidR="00067F48" w:rsidTr="00236FF2">
        <w:tc>
          <w:tcPr>
            <w:tcW w:w="4503" w:type="dxa"/>
            <w:shd w:val="clear" w:color="auto" w:fill="auto"/>
          </w:tcPr>
          <w:p w:rsidR="00067F48" w:rsidRPr="00D3193A" w:rsidRDefault="00067F48" w:rsidP="00C86335">
            <w:pPr>
              <w:pStyle w:val="aff0"/>
              <w:tabs>
                <w:tab w:val="left" w:pos="2977"/>
                <w:tab w:val="left" w:pos="4253"/>
              </w:tabs>
            </w:pPr>
            <w:r>
              <w:t>Член</w:t>
            </w:r>
            <w:r w:rsidR="000962BA">
              <w:t>ы</w:t>
            </w:r>
            <w:r w:rsidRPr="00D3193A">
              <w:t xml:space="preserve"> </w:t>
            </w:r>
            <w:r>
              <w:t>закупочной к</w:t>
            </w:r>
            <w:r w:rsidRPr="007E5487">
              <w:t>омиссии:</w:t>
            </w:r>
            <w:r>
              <w:t xml:space="preserve"> </w:t>
            </w:r>
          </w:p>
        </w:tc>
        <w:tc>
          <w:tcPr>
            <w:tcW w:w="281" w:type="dxa"/>
            <w:shd w:val="clear" w:color="auto" w:fill="auto"/>
          </w:tcPr>
          <w:p w:rsidR="00067F48" w:rsidRPr="00892B3F" w:rsidRDefault="00067F48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067F48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067F48" w:rsidRPr="00892B3F" w:rsidRDefault="00067F48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067F48" w:rsidRPr="00892B3F" w:rsidRDefault="00067F48" w:rsidP="00236FF2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 w:rsidR="00236FF2">
              <w:t>Черныш М.Ю./</w:t>
            </w:r>
          </w:p>
        </w:tc>
      </w:tr>
      <w:tr w:rsidR="00236FF2" w:rsidTr="00236FF2">
        <w:tc>
          <w:tcPr>
            <w:tcW w:w="4503" w:type="dxa"/>
            <w:shd w:val="clear" w:color="auto" w:fill="auto"/>
          </w:tcPr>
          <w:p w:rsidR="00236FF2" w:rsidRDefault="00236FF2" w:rsidP="00C86335">
            <w:pPr>
              <w:pStyle w:val="aff0"/>
              <w:tabs>
                <w:tab w:val="left" w:pos="2977"/>
                <w:tab w:val="left" w:pos="4253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236FF2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236FF2" w:rsidTr="00236FF2">
        <w:trPr>
          <w:trHeight w:val="80"/>
        </w:trPr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  <w:jc w:val="left"/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236FF2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236FF2" w:rsidTr="00236FF2">
        <w:trPr>
          <w:trHeight w:val="80"/>
        </w:trPr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236FF2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Павлов С.М./</w:t>
            </w:r>
          </w:p>
        </w:tc>
      </w:tr>
      <w:tr w:rsidR="00236FF2" w:rsidTr="00236FF2">
        <w:trPr>
          <w:trHeight w:val="80"/>
        </w:trPr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236FF2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236FF2" w:rsidTr="00236FF2">
        <w:trPr>
          <w:trHeight w:val="80"/>
        </w:trPr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236FF2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Зуб А.В./</w:t>
            </w:r>
          </w:p>
        </w:tc>
      </w:tr>
      <w:tr w:rsidR="00236FF2" w:rsidTr="00236FF2">
        <w:trPr>
          <w:trHeight w:val="80"/>
        </w:trPr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236FF2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236FF2" w:rsidTr="00236FF2">
        <w:trPr>
          <w:trHeight w:val="80"/>
        </w:trPr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proofErr w:type="spellStart"/>
            <w:r>
              <w:t>Габидулина</w:t>
            </w:r>
            <w:proofErr w:type="spellEnd"/>
            <w:r>
              <w:t xml:space="preserve"> С.М./</w:t>
            </w:r>
          </w:p>
        </w:tc>
      </w:tr>
      <w:tr w:rsidR="00236FF2" w:rsidTr="00236FF2">
        <w:trPr>
          <w:trHeight w:val="80"/>
        </w:trPr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236FF2" w:rsidTr="00236FF2"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 xml:space="preserve">Секретарь </w:t>
            </w:r>
            <w:r>
              <w:t>закупочной к</w:t>
            </w:r>
            <w:r w:rsidRPr="007E5487">
              <w:t>омиссии</w:t>
            </w:r>
            <w:r w:rsidRPr="00D3193A">
              <w:t>:</w:t>
            </w: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236FF2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proofErr w:type="spellStart"/>
            <w:r>
              <w:t>Габидулина</w:t>
            </w:r>
            <w:proofErr w:type="spellEnd"/>
            <w:r>
              <w:t xml:space="preserve"> С.М./</w:t>
            </w:r>
          </w:p>
        </w:tc>
      </w:tr>
    </w:tbl>
    <w:p w:rsidR="001947E4" w:rsidRPr="0036339F" w:rsidRDefault="001947E4" w:rsidP="006F7E5B">
      <w:pPr>
        <w:pStyle w:val="aff0"/>
        <w:tabs>
          <w:tab w:val="left" w:pos="2977"/>
          <w:tab w:val="left" w:pos="3544"/>
        </w:tabs>
        <w:spacing w:before="200" w:after="120"/>
        <w:rPr>
          <w:b/>
          <w:bCs/>
        </w:rPr>
      </w:pPr>
    </w:p>
    <w:sectPr w:rsidR="001947E4" w:rsidRPr="0036339F" w:rsidSect="00000EDD">
      <w:headerReference w:type="default" r:id="rId9"/>
      <w:footerReference w:type="default" r:id="rId10"/>
      <w:footnotePr>
        <w:numRestart w:val="eachSect"/>
      </w:footnotePr>
      <w:pgSz w:w="11907" w:h="16840" w:code="9"/>
      <w:pgMar w:top="568" w:right="748" w:bottom="1134" w:left="992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7BC" w:rsidRDefault="002E07BC">
      <w:r>
        <w:separator/>
      </w:r>
    </w:p>
  </w:endnote>
  <w:endnote w:type="continuationSeparator" w:id="0">
    <w:p w:rsidR="002E07BC" w:rsidRDefault="002E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0EB" w:rsidRDefault="00F740E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EE60DE">
      <w:rPr>
        <w:noProof/>
      </w:rPr>
      <w:t>1</w:t>
    </w:r>
    <w:r>
      <w:rPr>
        <w:noProof/>
      </w:rPr>
      <w:fldChar w:fldCharType="end"/>
    </w:r>
  </w:p>
  <w:p w:rsidR="00F740EB" w:rsidRDefault="00F740E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7BC" w:rsidRDefault="002E07BC">
      <w:r>
        <w:separator/>
      </w:r>
    </w:p>
  </w:footnote>
  <w:footnote w:type="continuationSeparator" w:id="0">
    <w:p w:rsidR="002E07BC" w:rsidRDefault="002E0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0EB" w:rsidRPr="00801F4C" w:rsidRDefault="00F740EB" w:rsidP="00801F4C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643"/>
    <w:multiLevelType w:val="hybridMultilevel"/>
    <w:tmpl w:val="8ED86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84D0E"/>
    <w:multiLevelType w:val="hybridMultilevel"/>
    <w:tmpl w:val="9BC6A9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B645D"/>
    <w:multiLevelType w:val="hybridMultilevel"/>
    <w:tmpl w:val="F6B4F10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56048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268AD"/>
    <w:multiLevelType w:val="multilevel"/>
    <w:tmpl w:val="F98ACDBA"/>
    <w:lvl w:ilvl="0">
      <w:start w:val="1"/>
      <w:numFmt w:val="decimal"/>
      <w:pStyle w:val="a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3CC87BA7"/>
    <w:multiLevelType w:val="hybridMultilevel"/>
    <w:tmpl w:val="FC04A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524CC"/>
    <w:multiLevelType w:val="hybridMultilevel"/>
    <w:tmpl w:val="A288D920"/>
    <w:lvl w:ilvl="0" w:tplc="04190005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9">
    <w:nsid w:val="48E12ABA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C25FF"/>
    <w:multiLevelType w:val="hybridMultilevel"/>
    <w:tmpl w:val="CA8AB2F0"/>
    <w:lvl w:ilvl="0" w:tplc="0419000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05B40B2"/>
    <w:multiLevelType w:val="hybridMultilevel"/>
    <w:tmpl w:val="F6B4F10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0C2B73"/>
    <w:multiLevelType w:val="hybridMultilevel"/>
    <w:tmpl w:val="4AB2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76198E"/>
    <w:multiLevelType w:val="hybridMultilevel"/>
    <w:tmpl w:val="AE8A7AA2"/>
    <w:lvl w:ilvl="0" w:tplc="3788B55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10"/>
  </w:num>
  <w:num w:numId="6">
    <w:abstractNumId w:val="13"/>
  </w:num>
  <w:num w:numId="7">
    <w:abstractNumId w:val="12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  <w:num w:numId="12">
    <w:abstractNumId w:val="11"/>
  </w:num>
  <w:num w:numId="13">
    <w:abstractNumId w:val="6"/>
  </w:num>
  <w:num w:numId="14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F2"/>
    <w:rsid w:val="00000EDD"/>
    <w:rsid w:val="0000176C"/>
    <w:rsid w:val="00006239"/>
    <w:rsid w:val="000078EF"/>
    <w:rsid w:val="00010271"/>
    <w:rsid w:val="00011E87"/>
    <w:rsid w:val="00013695"/>
    <w:rsid w:val="00013A7D"/>
    <w:rsid w:val="0001584A"/>
    <w:rsid w:val="00016AE3"/>
    <w:rsid w:val="000216C2"/>
    <w:rsid w:val="00024906"/>
    <w:rsid w:val="00025D2E"/>
    <w:rsid w:val="00027034"/>
    <w:rsid w:val="00027348"/>
    <w:rsid w:val="000304A5"/>
    <w:rsid w:val="0003078B"/>
    <w:rsid w:val="00030D3F"/>
    <w:rsid w:val="00030DBF"/>
    <w:rsid w:val="00031E92"/>
    <w:rsid w:val="00032313"/>
    <w:rsid w:val="00032902"/>
    <w:rsid w:val="00034A24"/>
    <w:rsid w:val="00034E09"/>
    <w:rsid w:val="00035AA3"/>
    <w:rsid w:val="00043668"/>
    <w:rsid w:val="0004398E"/>
    <w:rsid w:val="00044E40"/>
    <w:rsid w:val="00045A75"/>
    <w:rsid w:val="0004611D"/>
    <w:rsid w:val="00046D8E"/>
    <w:rsid w:val="00046DC3"/>
    <w:rsid w:val="00047F0A"/>
    <w:rsid w:val="000518FB"/>
    <w:rsid w:val="00051EF7"/>
    <w:rsid w:val="00052D6F"/>
    <w:rsid w:val="00053B53"/>
    <w:rsid w:val="000548F6"/>
    <w:rsid w:val="00057CFE"/>
    <w:rsid w:val="00061A46"/>
    <w:rsid w:val="000649CF"/>
    <w:rsid w:val="00066919"/>
    <w:rsid w:val="000669A5"/>
    <w:rsid w:val="00067F48"/>
    <w:rsid w:val="000700F3"/>
    <w:rsid w:val="000714F8"/>
    <w:rsid w:val="000716BE"/>
    <w:rsid w:val="00071C83"/>
    <w:rsid w:val="00073FB9"/>
    <w:rsid w:val="00074058"/>
    <w:rsid w:val="00075649"/>
    <w:rsid w:val="000826F4"/>
    <w:rsid w:val="000923C7"/>
    <w:rsid w:val="00092FC4"/>
    <w:rsid w:val="000962BA"/>
    <w:rsid w:val="000A1FD9"/>
    <w:rsid w:val="000A5279"/>
    <w:rsid w:val="000A56D3"/>
    <w:rsid w:val="000A677E"/>
    <w:rsid w:val="000B03E1"/>
    <w:rsid w:val="000B0517"/>
    <w:rsid w:val="000B0555"/>
    <w:rsid w:val="000B09F2"/>
    <w:rsid w:val="000B14F0"/>
    <w:rsid w:val="000B2413"/>
    <w:rsid w:val="000B256C"/>
    <w:rsid w:val="000B4D58"/>
    <w:rsid w:val="000B65D6"/>
    <w:rsid w:val="000C0B52"/>
    <w:rsid w:val="000C122B"/>
    <w:rsid w:val="000C3680"/>
    <w:rsid w:val="000C6709"/>
    <w:rsid w:val="000D23BD"/>
    <w:rsid w:val="000D6A21"/>
    <w:rsid w:val="000D7ECA"/>
    <w:rsid w:val="000E05A0"/>
    <w:rsid w:val="000E1236"/>
    <w:rsid w:val="000E6B6C"/>
    <w:rsid w:val="000F02C1"/>
    <w:rsid w:val="000F2938"/>
    <w:rsid w:val="000F4690"/>
    <w:rsid w:val="000F51F3"/>
    <w:rsid w:val="000F6665"/>
    <w:rsid w:val="000F7411"/>
    <w:rsid w:val="000F7CF1"/>
    <w:rsid w:val="001014D4"/>
    <w:rsid w:val="00102B48"/>
    <w:rsid w:val="001037C9"/>
    <w:rsid w:val="0011070A"/>
    <w:rsid w:val="001127EA"/>
    <w:rsid w:val="00113701"/>
    <w:rsid w:val="0011528A"/>
    <w:rsid w:val="00116960"/>
    <w:rsid w:val="00121321"/>
    <w:rsid w:val="00121751"/>
    <w:rsid w:val="00127EE6"/>
    <w:rsid w:val="001301EE"/>
    <w:rsid w:val="00133797"/>
    <w:rsid w:val="001348DA"/>
    <w:rsid w:val="0013578D"/>
    <w:rsid w:val="00144B19"/>
    <w:rsid w:val="001479B7"/>
    <w:rsid w:val="00151E1C"/>
    <w:rsid w:val="00152449"/>
    <w:rsid w:val="001538D8"/>
    <w:rsid w:val="00155FBB"/>
    <w:rsid w:val="0015674E"/>
    <w:rsid w:val="00156B6D"/>
    <w:rsid w:val="0015709E"/>
    <w:rsid w:val="00157150"/>
    <w:rsid w:val="00157C93"/>
    <w:rsid w:val="00160036"/>
    <w:rsid w:val="0016246D"/>
    <w:rsid w:val="00163C51"/>
    <w:rsid w:val="00165DF3"/>
    <w:rsid w:val="00177B7B"/>
    <w:rsid w:val="0018353D"/>
    <w:rsid w:val="001840AA"/>
    <w:rsid w:val="00186FC7"/>
    <w:rsid w:val="00191895"/>
    <w:rsid w:val="00193FDC"/>
    <w:rsid w:val="001947E4"/>
    <w:rsid w:val="00194F28"/>
    <w:rsid w:val="001950F6"/>
    <w:rsid w:val="00195C63"/>
    <w:rsid w:val="001966B2"/>
    <w:rsid w:val="00196AB7"/>
    <w:rsid w:val="00196FED"/>
    <w:rsid w:val="001A1382"/>
    <w:rsid w:val="001A332E"/>
    <w:rsid w:val="001A3505"/>
    <w:rsid w:val="001A4487"/>
    <w:rsid w:val="001A6637"/>
    <w:rsid w:val="001A6732"/>
    <w:rsid w:val="001B04F2"/>
    <w:rsid w:val="001B17BD"/>
    <w:rsid w:val="001B1996"/>
    <w:rsid w:val="001B342E"/>
    <w:rsid w:val="001B5542"/>
    <w:rsid w:val="001B751F"/>
    <w:rsid w:val="001C25C3"/>
    <w:rsid w:val="001C2BDE"/>
    <w:rsid w:val="001C3CB4"/>
    <w:rsid w:val="001C5BB0"/>
    <w:rsid w:val="001C67F4"/>
    <w:rsid w:val="001D0C7D"/>
    <w:rsid w:val="001D0CC2"/>
    <w:rsid w:val="001D0E59"/>
    <w:rsid w:val="001D2F02"/>
    <w:rsid w:val="001D3A99"/>
    <w:rsid w:val="001D442A"/>
    <w:rsid w:val="001D4734"/>
    <w:rsid w:val="001D4E90"/>
    <w:rsid w:val="001D5A96"/>
    <w:rsid w:val="001D787E"/>
    <w:rsid w:val="001E0CD4"/>
    <w:rsid w:val="001E190B"/>
    <w:rsid w:val="001E2BAC"/>
    <w:rsid w:val="001E3489"/>
    <w:rsid w:val="001E41EE"/>
    <w:rsid w:val="001E5113"/>
    <w:rsid w:val="001E5D9E"/>
    <w:rsid w:val="001F16BD"/>
    <w:rsid w:val="001F5087"/>
    <w:rsid w:val="001F5FDD"/>
    <w:rsid w:val="001F72E7"/>
    <w:rsid w:val="001F7BD9"/>
    <w:rsid w:val="002034BB"/>
    <w:rsid w:val="00204010"/>
    <w:rsid w:val="00205C26"/>
    <w:rsid w:val="0021096E"/>
    <w:rsid w:val="00211F52"/>
    <w:rsid w:val="00213AC8"/>
    <w:rsid w:val="00215764"/>
    <w:rsid w:val="0022120B"/>
    <w:rsid w:val="00221792"/>
    <w:rsid w:val="00221A0B"/>
    <w:rsid w:val="00222E30"/>
    <w:rsid w:val="00224C66"/>
    <w:rsid w:val="00226E0A"/>
    <w:rsid w:val="00227C8E"/>
    <w:rsid w:val="00230670"/>
    <w:rsid w:val="00231E17"/>
    <w:rsid w:val="00232753"/>
    <w:rsid w:val="00232C24"/>
    <w:rsid w:val="00234AF6"/>
    <w:rsid w:val="00234C4F"/>
    <w:rsid w:val="002358F2"/>
    <w:rsid w:val="00236FF2"/>
    <w:rsid w:val="00237922"/>
    <w:rsid w:val="00241EF0"/>
    <w:rsid w:val="00242EA5"/>
    <w:rsid w:val="00243BDF"/>
    <w:rsid w:val="002448FF"/>
    <w:rsid w:val="00244C80"/>
    <w:rsid w:val="002454D9"/>
    <w:rsid w:val="00246F53"/>
    <w:rsid w:val="00252723"/>
    <w:rsid w:val="0025370D"/>
    <w:rsid w:val="00254C66"/>
    <w:rsid w:val="0025533C"/>
    <w:rsid w:val="00262562"/>
    <w:rsid w:val="00262979"/>
    <w:rsid w:val="00262D48"/>
    <w:rsid w:val="00263AD6"/>
    <w:rsid w:val="00265907"/>
    <w:rsid w:val="002666BE"/>
    <w:rsid w:val="0026740D"/>
    <w:rsid w:val="0027023E"/>
    <w:rsid w:val="00270EC4"/>
    <w:rsid w:val="00271E81"/>
    <w:rsid w:val="002729F4"/>
    <w:rsid w:val="00273A42"/>
    <w:rsid w:val="0027516B"/>
    <w:rsid w:val="00275610"/>
    <w:rsid w:val="00277C32"/>
    <w:rsid w:val="00282AB3"/>
    <w:rsid w:val="00282D8F"/>
    <w:rsid w:val="00285CBD"/>
    <w:rsid w:val="0029000C"/>
    <w:rsid w:val="002904B4"/>
    <w:rsid w:val="0029241A"/>
    <w:rsid w:val="0029303F"/>
    <w:rsid w:val="0029392E"/>
    <w:rsid w:val="00293E21"/>
    <w:rsid w:val="002946ED"/>
    <w:rsid w:val="002963D0"/>
    <w:rsid w:val="00296B35"/>
    <w:rsid w:val="002A36C5"/>
    <w:rsid w:val="002A6A10"/>
    <w:rsid w:val="002B09B2"/>
    <w:rsid w:val="002B19E3"/>
    <w:rsid w:val="002B1CEF"/>
    <w:rsid w:val="002B3CF9"/>
    <w:rsid w:val="002B5632"/>
    <w:rsid w:val="002C0089"/>
    <w:rsid w:val="002C0368"/>
    <w:rsid w:val="002C3EF0"/>
    <w:rsid w:val="002C4B67"/>
    <w:rsid w:val="002C534C"/>
    <w:rsid w:val="002C6B92"/>
    <w:rsid w:val="002D056D"/>
    <w:rsid w:val="002D1FAE"/>
    <w:rsid w:val="002D574F"/>
    <w:rsid w:val="002D77BE"/>
    <w:rsid w:val="002D7ECF"/>
    <w:rsid w:val="002E07BC"/>
    <w:rsid w:val="002E0AAF"/>
    <w:rsid w:val="002E0D50"/>
    <w:rsid w:val="002E2FCA"/>
    <w:rsid w:val="002E42BD"/>
    <w:rsid w:val="002E46C5"/>
    <w:rsid w:val="002E6C5A"/>
    <w:rsid w:val="002E6C72"/>
    <w:rsid w:val="002E7292"/>
    <w:rsid w:val="002E7EBB"/>
    <w:rsid w:val="002F1AC4"/>
    <w:rsid w:val="002F2277"/>
    <w:rsid w:val="00300BEF"/>
    <w:rsid w:val="00301E4E"/>
    <w:rsid w:val="00301E9F"/>
    <w:rsid w:val="00302149"/>
    <w:rsid w:val="00303A35"/>
    <w:rsid w:val="00304778"/>
    <w:rsid w:val="00306098"/>
    <w:rsid w:val="003065F5"/>
    <w:rsid w:val="00306985"/>
    <w:rsid w:val="003069D7"/>
    <w:rsid w:val="0031148E"/>
    <w:rsid w:val="00311E51"/>
    <w:rsid w:val="00315010"/>
    <w:rsid w:val="0031506F"/>
    <w:rsid w:val="00317B30"/>
    <w:rsid w:val="0032043A"/>
    <w:rsid w:val="00322144"/>
    <w:rsid w:val="00322D69"/>
    <w:rsid w:val="00325E95"/>
    <w:rsid w:val="00326351"/>
    <w:rsid w:val="003330B7"/>
    <w:rsid w:val="0033365D"/>
    <w:rsid w:val="0033576C"/>
    <w:rsid w:val="00335A6F"/>
    <w:rsid w:val="0033776B"/>
    <w:rsid w:val="00342B27"/>
    <w:rsid w:val="00346BB3"/>
    <w:rsid w:val="00347E65"/>
    <w:rsid w:val="0035006B"/>
    <w:rsid w:val="003512D8"/>
    <w:rsid w:val="003515DC"/>
    <w:rsid w:val="00351F1D"/>
    <w:rsid w:val="0035211A"/>
    <w:rsid w:val="003622BA"/>
    <w:rsid w:val="0036339F"/>
    <w:rsid w:val="0036347E"/>
    <w:rsid w:val="003657F5"/>
    <w:rsid w:val="00366754"/>
    <w:rsid w:val="0036781A"/>
    <w:rsid w:val="00367BC7"/>
    <w:rsid w:val="0037146A"/>
    <w:rsid w:val="00373F75"/>
    <w:rsid w:val="0037676B"/>
    <w:rsid w:val="0038121E"/>
    <w:rsid w:val="00382D16"/>
    <w:rsid w:val="0038304B"/>
    <w:rsid w:val="00384580"/>
    <w:rsid w:val="00385601"/>
    <w:rsid w:val="003868AC"/>
    <w:rsid w:val="00386D5E"/>
    <w:rsid w:val="003872D5"/>
    <w:rsid w:val="003921EB"/>
    <w:rsid w:val="00393E7A"/>
    <w:rsid w:val="00394187"/>
    <w:rsid w:val="00395E99"/>
    <w:rsid w:val="003968DE"/>
    <w:rsid w:val="003A2BCC"/>
    <w:rsid w:val="003A3119"/>
    <w:rsid w:val="003A38F5"/>
    <w:rsid w:val="003A4B49"/>
    <w:rsid w:val="003A57D4"/>
    <w:rsid w:val="003B0D45"/>
    <w:rsid w:val="003B2E00"/>
    <w:rsid w:val="003B54EC"/>
    <w:rsid w:val="003C073A"/>
    <w:rsid w:val="003C1069"/>
    <w:rsid w:val="003C2AC3"/>
    <w:rsid w:val="003C5336"/>
    <w:rsid w:val="003C5345"/>
    <w:rsid w:val="003C65A7"/>
    <w:rsid w:val="003D0516"/>
    <w:rsid w:val="003D19B8"/>
    <w:rsid w:val="003D421F"/>
    <w:rsid w:val="003D57EF"/>
    <w:rsid w:val="003D6B08"/>
    <w:rsid w:val="003E0ED5"/>
    <w:rsid w:val="003E1B4A"/>
    <w:rsid w:val="003E3C82"/>
    <w:rsid w:val="003E4716"/>
    <w:rsid w:val="003E61EF"/>
    <w:rsid w:val="003F2A4B"/>
    <w:rsid w:val="003F3374"/>
    <w:rsid w:val="003F47D8"/>
    <w:rsid w:val="003F535E"/>
    <w:rsid w:val="003F649D"/>
    <w:rsid w:val="003F79B5"/>
    <w:rsid w:val="00401400"/>
    <w:rsid w:val="004027F6"/>
    <w:rsid w:val="004028EF"/>
    <w:rsid w:val="00403920"/>
    <w:rsid w:val="00405082"/>
    <w:rsid w:val="00405DCB"/>
    <w:rsid w:val="0040733C"/>
    <w:rsid w:val="00407AD7"/>
    <w:rsid w:val="00410578"/>
    <w:rsid w:val="00412C54"/>
    <w:rsid w:val="00413747"/>
    <w:rsid w:val="00415EB2"/>
    <w:rsid w:val="0041658B"/>
    <w:rsid w:val="004168F6"/>
    <w:rsid w:val="00421788"/>
    <w:rsid w:val="00421D3F"/>
    <w:rsid w:val="00426044"/>
    <w:rsid w:val="00431A34"/>
    <w:rsid w:val="004337F0"/>
    <w:rsid w:val="00434297"/>
    <w:rsid w:val="004361B3"/>
    <w:rsid w:val="004415C3"/>
    <w:rsid w:val="00442C8A"/>
    <w:rsid w:val="0044413B"/>
    <w:rsid w:val="004476D8"/>
    <w:rsid w:val="004476F5"/>
    <w:rsid w:val="00447C87"/>
    <w:rsid w:val="00451C7E"/>
    <w:rsid w:val="004542C9"/>
    <w:rsid w:val="00455B60"/>
    <w:rsid w:val="0045742D"/>
    <w:rsid w:val="004604AB"/>
    <w:rsid w:val="004606E3"/>
    <w:rsid w:val="00461CFA"/>
    <w:rsid w:val="00461F49"/>
    <w:rsid w:val="004649BA"/>
    <w:rsid w:val="00464D07"/>
    <w:rsid w:val="00465E40"/>
    <w:rsid w:val="00466CBE"/>
    <w:rsid w:val="004678AD"/>
    <w:rsid w:val="004704F8"/>
    <w:rsid w:val="004707CB"/>
    <w:rsid w:val="0047141A"/>
    <w:rsid w:val="0047335C"/>
    <w:rsid w:val="004738E0"/>
    <w:rsid w:val="0047473D"/>
    <w:rsid w:val="004750BA"/>
    <w:rsid w:val="0047535C"/>
    <w:rsid w:val="004754CC"/>
    <w:rsid w:val="004757AD"/>
    <w:rsid w:val="004826CF"/>
    <w:rsid w:val="004830DE"/>
    <w:rsid w:val="004836A1"/>
    <w:rsid w:val="004864D7"/>
    <w:rsid w:val="004866A1"/>
    <w:rsid w:val="00486710"/>
    <w:rsid w:val="004869E9"/>
    <w:rsid w:val="004903EF"/>
    <w:rsid w:val="004905E4"/>
    <w:rsid w:val="00490FDB"/>
    <w:rsid w:val="0049322D"/>
    <w:rsid w:val="00494F7C"/>
    <w:rsid w:val="004A0450"/>
    <w:rsid w:val="004A0A14"/>
    <w:rsid w:val="004A220D"/>
    <w:rsid w:val="004A2283"/>
    <w:rsid w:val="004A4C14"/>
    <w:rsid w:val="004A6370"/>
    <w:rsid w:val="004A6B8F"/>
    <w:rsid w:val="004B281A"/>
    <w:rsid w:val="004B2846"/>
    <w:rsid w:val="004B2960"/>
    <w:rsid w:val="004B4E38"/>
    <w:rsid w:val="004B60EE"/>
    <w:rsid w:val="004C179E"/>
    <w:rsid w:val="004C1C1A"/>
    <w:rsid w:val="004C1CA9"/>
    <w:rsid w:val="004C2D1D"/>
    <w:rsid w:val="004C38EB"/>
    <w:rsid w:val="004C66B1"/>
    <w:rsid w:val="004C7589"/>
    <w:rsid w:val="004D0412"/>
    <w:rsid w:val="004D200E"/>
    <w:rsid w:val="004D3261"/>
    <w:rsid w:val="004D4833"/>
    <w:rsid w:val="004D4F29"/>
    <w:rsid w:val="004D59E9"/>
    <w:rsid w:val="004D6266"/>
    <w:rsid w:val="004D6310"/>
    <w:rsid w:val="004D6FB4"/>
    <w:rsid w:val="004E110B"/>
    <w:rsid w:val="004E205B"/>
    <w:rsid w:val="004E4184"/>
    <w:rsid w:val="004E59D3"/>
    <w:rsid w:val="004E5D2F"/>
    <w:rsid w:val="004E61AB"/>
    <w:rsid w:val="004E7A57"/>
    <w:rsid w:val="004E7C2E"/>
    <w:rsid w:val="004F23A8"/>
    <w:rsid w:val="004F37D8"/>
    <w:rsid w:val="004F3B5B"/>
    <w:rsid w:val="004F50FE"/>
    <w:rsid w:val="00501799"/>
    <w:rsid w:val="0050399A"/>
    <w:rsid w:val="00503F14"/>
    <w:rsid w:val="00504B2D"/>
    <w:rsid w:val="00506170"/>
    <w:rsid w:val="005106B9"/>
    <w:rsid w:val="00512D46"/>
    <w:rsid w:val="00517485"/>
    <w:rsid w:val="0051761D"/>
    <w:rsid w:val="00520D3D"/>
    <w:rsid w:val="00520D3E"/>
    <w:rsid w:val="005213D2"/>
    <w:rsid w:val="00523B54"/>
    <w:rsid w:val="00525FF9"/>
    <w:rsid w:val="00527416"/>
    <w:rsid w:val="005315A2"/>
    <w:rsid w:val="0053249D"/>
    <w:rsid w:val="00532DDD"/>
    <w:rsid w:val="005338D8"/>
    <w:rsid w:val="005347C9"/>
    <w:rsid w:val="0053607A"/>
    <w:rsid w:val="00537127"/>
    <w:rsid w:val="00537226"/>
    <w:rsid w:val="005420ED"/>
    <w:rsid w:val="00544FA8"/>
    <w:rsid w:val="0054521F"/>
    <w:rsid w:val="0055136B"/>
    <w:rsid w:val="0055184F"/>
    <w:rsid w:val="00551B3A"/>
    <w:rsid w:val="00557165"/>
    <w:rsid w:val="00560775"/>
    <w:rsid w:val="00562154"/>
    <w:rsid w:val="00563F98"/>
    <w:rsid w:val="00564CA2"/>
    <w:rsid w:val="00571A28"/>
    <w:rsid w:val="00574BC4"/>
    <w:rsid w:val="00576A63"/>
    <w:rsid w:val="00576D10"/>
    <w:rsid w:val="00581B11"/>
    <w:rsid w:val="00582124"/>
    <w:rsid w:val="00583E9D"/>
    <w:rsid w:val="00584479"/>
    <w:rsid w:val="00586A59"/>
    <w:rsid w:val="005921F1"/>
    <w:rsid w:val="005933CF"/>
    <w:rsid w:val="00593717"/>
    <w:rsid w:val="00594FFA"/>
    <w:rsid w:val="005959A4"/>
    <w:rsid w:val="0059763C"/>
    <w:rsid w:val="00597797"/>
    <w:rsid w:val="00597D22"/>
    <w:rsid w:val="005A143E"/>
    <w:rsid w:val="005A1486"/>
    <w:rsid w:val="005A2C36"/>
    <w:rsid w:val="005A5696"/>
    <w:rsid w:val="005B1048"/>
    <w:rsid w:val="005B1377"/>
    <w:rsid w:val="005B2032"/>
    <w:rsid w:val="005B22E4"/>
    <w:rsid w:val="005B3378"/>
    <w:rsid w:val="005B5028"/>
    <w:rsid w:val="005C1318"/>
    <w:rsid w:val="005C20E2"/>
    <w:rsid w:val="005C2E0F"/>
    <w:rsid w:val="005C2F16"/>
    <w:rsid w:val="005C30F9"/>
    <w:rsid w:val="005C416B"/>
    <w:rsid w:val="005C45C1"/>
    <w:rsid w:val="005C622B"/>
    <w:rsid w:val="005C6539"/>
    <w:rsid w:val="005C77B3"/>
    <w:rsid w:val="005D1FC3"/>
    <w:rsid w:val="005D2B2F"/>
    <w:rsid w:val="005D4452"/>
    <w:rsid w:val="005D5DF9"/>
    <w:rsid w:val="005D5E60"/>
    <w:rsid w:val="005D6213"/>
    <w:rsid w:val="005D6230"/>
    <w:rsid w:val="005E1679"/>
    <w:rsid w:val="005E2B3A"/>
    <w:rsid w:val="005E6D54"/>
    <w:rsid w:val="005E7E79"/>
    <w:rsid w:val="005F0B9D"/>
    <w:rsid w:val="005F1A5C"/>
    <w:rsid w:val="005F21F5"/>
    <w:rsid w:val="005F3B2D"/>
    <w:rsid w:val="005F3D96"/>
    <w:rsid w:val="005F45A9"/>
    <w:rsid w:val="005F52CB"/>
    <w:rsid w:val="006032FB"/>
    <w:rsid w:val="0060372C"/>
    <w:rsid w:val="00604658"/>
    <w:rsid w:val="0060708E"/>
    <w:rsid w:val="006114DA"/>
    <w:rsid w:val="00615CCB"/>
    <w:rsid w:val="00623116"/>
    <w:rsid w:val="00623640"/>
    <w:rsid w:val="0062457E"/>
    <w:rsid w:val="00624BA6"/>
    <w:rsid w:val="006250E4"/>
    <w:rsid w:val="006253E1"/>
    <w:rsid w:val="006326B1"/>
    <w:rsid w:val="00633697"/>
    <w:rsid w:val="00636690"/>
    <w:rsid w:val="006404D4"/>
    <w:rsid w:val="00641816"/>
    <w:rsid w:val="0064487F"/>
    <w:rsid w:val="00644C4A"/>
    <w:rsid w:val="006465BE"/>
    <w:rsid w:val="00650FB1"/>
    <w:rsid w:val="00651581"/>
    <w:rsid w:val="00652005"/>
    <w:rsid w:val="00653567"/>
    <w:rsid w:val="00653902"/>
    <w:rsid w:val="0065505C"/>
    <w:rsid w:val="00655F55"/>
    <w:rsid w:val="00663309"/>
    <w:rsid w:val="00663FD1"/>
    <w:rsid w:val="00665348"/>
    <w:rsid w:val="006655E6"/>
    <w:rsid w:val="00667C0C"/>
    <w:rsid w:val="00672060"/>
    <w:rsid w:val="0067255E"/>
    <w:rsid w:val="006749E3"/>
    <w:rsid w:val="00676740"/>
    <w:rsid w:val="0068078F"/>
    <w:rsid w:val="00682809"/>
    <w:rsid w:val="00683059"/>
    <w:rsid w:val="00690A14"/>
    <w:rsid w:val="006A363D"/>
    <w:rsid w:val="006A4C6B"/>
    <w:rsid w:val="006B261B"/>
    <w:rsid w:val="006B350C"/>
    <w:rsid w:val="006B3E78"/>
    <w:rsid w:val="006B67EF"/>
    <w:rsid w:val="006B6B93"/>
    <w:rsid w:val="006C113F"/>
    <w:rsid w:val="006C2C88"/>
    <w:rsid w:val="006C5C5B"/>
    <w:rsid w:val="006D235F"/>
    <w:rsid w:val="006D27FB"/>
    <w:rsid w:val="006D2E4A"/>
    <w:rsid w:val="006D361D"/>
    <w:rsid w:val="006D3AE5"/>
    <w:rsid w:val="006D6ADD"/>
    <w:rsid w:val="006E09C4"/>
    <w:rsid w:val="006E182E"/>
    <w:rsid w:val="006E290B"/>
    <w:rsid w:val="006E3359"/>
    <w:rsid w:val="006E4001"/>
    <w:rsid w:val="006E45BD"/>
    <w:rsid w:val="006F1204"/>
    <w:rsid w:val="006F1F47"/>
    <w:rsid w:val="006F398E"/>
    <w:rsid w:val="006F5103"/>
    <w:rsid w:val="006F5F25"/>
    <w:rsid w:val="006F6E51"/>
    <w:rsid w:val="006F7E5B"/>
    <w:rsid w:val="00705D8E"/>
    <w:rsid w:val="00706525"/>
    <w:rsid w:val="00707E5F"/>
    <w:rsid w:val="00711D0A"/>
    <w:rsid w:val="007129D1"/>
    <w:rsid w:val="0071431B"/>
    <w:rsid w:val="00714C97"/>
    <w:rsid w:val="00715D54"/>
    <w:rsid w:val="00723395"/>
    <w:rsid w:val="00724551"/>
    <w:rsid w:val="007251EE"/>
    <w:rsid w:val="0072788B"/>
    <w:rsid w:val="00727F7F"/>
    <w:rsid w:val="007321FE"/>
    <w:rsid w:val="00734558"/>
    <w:rsid w:val="00736381"/>
    <w:rsid w:val="0073714E"/>
    <w:rsid w:val="00737EEF"/>
    <w:rsid w:val="00740362"/>
    <w:rsid w:val="00746422"/>
    <w:rsid w:val="00746B53"/>
    <w:rsid w:val="0074721F"/>
    <w:rsid w:val="00747A76"/>
    <w:rsid w:val="00747E93"/>
    <w:rsid w:val="00751907"/>
    <w:rsid w:val="00752A9B"/>
    <w:rsid w:val="007531B5"/>
    <w:rsid w:val="00753599"/>
    <w:rsid w:val="00754EE8"/>
    <w:rsid w:val="007571C2"/>
    <w:rsid w:val="00761452"/>
    <w:rsid w:val="007641A0"/>
    <w:rsid w:val="00765400"/>
    <w:rsid w:val="00765450"/>
    <w:rsid w:val="00766952"/>
    <w:rsid w:val="007678F6"/>
    <w:rsid w:val="00772EAF"/>
    <w:rsid w:val="0077322A"/>
    <w:rsid w:val="00774CE7"/>
    <w:rsid w:val="00777DA2"/>
    <w:rsid w:val="0078115A"/>
    <w:rsid w:val="00784BCB"/>
    <w:rsid w:val="00787243"/>
    <w:rsid w:val="0078759A"/>
    <w:rsid w:val="00787BE6"/>
    <w:rsid w:val="007917D5"/>
    <w:rsid w:val="00796D3A"/>
    <w:rsid w:val="007A336C"/>
    <w:rsid w:val="007A5F08"/>
    <w:rsid w:val="007B0395"/>
    <w:rsid w:val="007B1406"/>
    <w:rsid w:val="007B1F99"/>
    <w:rsid w:val="007B412F"/>
    <w:rsid w:val="007B481B"/>
    <w:rsid w:val="007B562D"/>
    <w:rsid w:val="007B6093"/>
    <w:rsid w:val="007B689D"/>
    <w:rsid w:val="007B6DBE"/>
    <w:rsid w:val="007B7DE0"/>
    <w:rsid w:val="007C1CFE"/>
    <w:rsid w:val="007C65A5"/>
    <w:rsid w:val="007C7284"/>
    <w:rsid w:val="007C7484"/>
    <w:rsid w:val="007D0CDA"/>
    <w:rsid w:val="007D2A39"/>
    <w:rsid w:val="007D2D73"/>
    <w:rsid w:val="007D330D"/>
    <w:rsid w:val="007D7084"/>
    <w:rsid w:val="007D74BC"/>
    <w:rsid w:val="007E1D22"/>
    <w:rsid w:val="007E34CE"/>
    <w:rsid w:val="007E5487"/>
    <w:rsid w:val="007F03CC"/>
    <w:rsid w:val="007F1C4B"/>
    <w:rsid w:val="007F3977"/>
    <w:rsid w:val="007F56DF"/>
    <w:rsid w:val="007F6003"/>
    <w:rsid w:val="007F68AC"/>
    <w:rsid w:val="008008DF"/>
    <w:rsid w:val="00801015"/>
    <w:rsid w:val="00801F4C"/>
    <w:rsid w:val="00803ECA"/>
    <w:rsid w:val="008053C9"/>
    <w:rsid w:val="00805658"/>
    <w:rsid w:val="00806C37"/>
    <w:rsid w:val="00807125"/>
    <w:rsid w:val="0081429A"/>
    <w:rsid w:val="008157F6"/>
    <w:rsid w:val="00816FE6"/>
    <w:rsid w:val="00820EBA"/>
    <w:rsid w:val="00821540"/>
    <w:rsid w:val="008218F5"/>
    <w:rsid w:val="008247AF"/>
    <w:rsid w:val="0083107D"/>
    <w:rsid w:val="0083439E"/>
    <w:rsid w:val="00835787"/>
    <w:rsid w:val="00835FE4"/>
    <w:rsid w:val="008367D7"/>
    <w:rsid w:val="00841007"/>
    <w:rsid w:val="00843653"/>
    <w:rsid w:val="00843C0E"/>
    <w:rsid w:val="00844672"/>
    <w:rsid w:val="008466EF"/>
    <w:rsid w:val="008503FE"/>
    <w:rsid w:val="00854E7F"/>
    <w:rsid w:val="00856FAD"/>
    <w:rsid w:val="00857DB1"/>
    <w:rsid w:val="00862F4E"/>
    <w:rsid w:val="00863B32"/>
    <w:rsid w:val="00864CED"/>
    <w:rsid w:val="008655B9"/>
    <w:rsid w:val="00865D1F"/>
    <w:rsid w:val="00867ACC"/>
    <w:rsid w:val="00867BDF"/>
    <w:rsid w:val="0087393C"/>
    <w:rsid w:val="00874573"/>
    <w:rsid w:val="00874900"/>
    <w:rsid w:val="00875B92"/>
    <w:rsid w:val="00875ED4"/>
    <w:rsid w:val="008775D2"/>
    <w:rsid w:val="00880659"/>
    <w:rsid w:val="0088622C"/>
    <w:rsid w:val="008909CD"/>
    <w:rsid w:val="00891282"/>
    <w:rsid w:val="00892B3F"/>
    <w:rsid w:val="00894CE2"/>
    <w:rsid w:val="0089571D"/>
    <w:rsid w:val="008A031B"/>
    <w:rsid w:val="008A0C2E"/>
    <w:rsid w:val="008A23A3"/>
    <w:rsid w:val="008A3DA7"/>
    <w:rsid w:val="008A485C"/>
    <w:rsid w:val="008A6DE7"/>
    <w:rsid w:val="008A6ECB"/>
    <w:rsid w:val="008A77F3"/>
    <w:rsid w:val="008A7ECA"/>
    <w:rsid w:val="008B0EEB"/>
    <w:rsid w:val="008B4135"/>
    <w:rsid w:val="008B4CB1"/>
    <w:rsid w:val="008B4FAF"/>
    <w:rsid w:val="008B57EC"/>
    <w:rsid w:val="008B5AE1"/>
    <w:rsid w:val="008B6BC3"/>
    <w:rsid w:val="008B746A"/>
    <w:rsid w:val="008C00D0"/>
    <w:rsid w:val="008C32C6"/>
    <w:rsid w:val="008C3CCE"/>
    <w:rsid w:val="008C64D8"/>
    <w:rsid w:val="008C706C"/>
    <w:rsid w:val="008C729F"/>
    <w:rsid w:val="008D259F"/>
    <w:rsid w:val="008D26B6"/>
    <w:rsid w:val="008D3092"/>
    <w:rsid w:val="008D3D6B"/>
    <w:rsid w:val="008D43D3"/>
    <w:rsid w:val="008D4F5F"/>
    <w:rsid w:val="008D52EF"/>
    <w:rsid w:val="008E0503"/>
    <w:rsid w:val="008E19FF"/>
    <w:rsid w:val="008E1FC1"/>
    <w:rsid w:val="008E25F1"/>
    <w:rsid w:val="008E34E4"/>
    <w:rsid w:val="008F10F8"/>
    <w:rsid w:val="008F2AF8"/>
    <w:rsid w:val="008F3A7D"/>
    <w:rsid w:val="008F46BC"/>
    <w:rsid w:val="0090044C"/>
    <w:rsid w:val="00900594"/>
    <w:rsid w:val="00902070"/>
    <w:rsid w:val="009046A8"/>
    <w:rsid w:val="009049EF"/>
    <w:rsid w:val="00904AE2"/>
    <w:rsid w:val="00906610"/>
    <w:rsid w:val="0091091A"/>
    <w:rsid w:val="0091267C"/>
    <w:rsid w:val="00912BF9"/>
    <w:rsid w:val="0091404C"/>
    <w:rsid w:val="00920BB9"/>
    <w:rsid w:val="009226CA"/>
    <w:rsid w:val="00922923"/>
    <w:rsid w:val="00923059"/>
    <w:rsid w:val="009237BC"/>
    <w:rsid w:val="00924C3C"/>
    <w:rsid w:val="00925F53"/>
    <w:rsid w:val="00930A43"/>
    <w:rsid w:val="00931AFC"/>
    <w:rsid w:val="00932C04"/>
    <w:rsid w:val="009356AA"/>
    <w:rsid w:val="00935E30"/>
    <w:rsid w:val="00936CD1"/>
    <w:rsid w:val="00937540"/>
    <w:rsid w:val="00937576"/>
    <w:rsid w:val="0094436D"/>
    <w:rsid w:val="0094564F"/>
    <w:rsid w:val="0095186B"/>
    <w:rsid w:val="009529A7"/>
    <w:rsid w:val="00953869"/>
    <w:rsid w:val="0095769A"/>
    <w:rsid w:val="0096074B"/>
    <w:rsid w:val="009663C5"/>
    <w:rsid w:val="009663F6"/>
    <w:rsid w:val="009669A5"/>
    <w:rsid w:val="00966FA7"/>
    <w:rsid w:val="009709BD"/>
    <w:rsid w:val="00970C4D"/>
    <w:rsid w:val="0097112B"/>
    <w:rsid w:val="0097522A"/>
    <w:rsid w:val="00975440"/>
    <w:rsid w:val="00975808"/>
    <w:rsid w:val="00977BA5"/>
    <w:rsid w:val="00977E12"/>
    <w:rsid w:val="009806E4"/>
    <w:rsid w:val="009814E9"/>
    <w:rsid w:val="00981CA7"/>
    <w:rsid w:val="00985F20"/>
    <w:rsid w:val="009871F9"/>
    <w:rsid w:val="00991BBB"/>
    <w:rsid w:val="009936A0"/>
    <w:rsid w:val="00993BEA"/>
    <w:rsid w:val="0099540F"/>
    <w:rsid w:val="0099693F"/>
    <w:rsid w:val="00997281"/>
    <w:rsid w:val="00997880"/>
    <w:rsid w:val="009A3596"/>
    <w:rsid w:val="009A48DC"/>
    <w:rsid w:val="009A526D"/>
    <w:rsid w:val="009A6B3F"/>
    <w:rsid w:val="009B0F5A"/>
    <w:rsid w:val="009B2B88"/>
    <w:rsid w:val="009B2C9F"/>
    <w:rsid w:val="009B785E"/>
    <w:rsid w:val="009B7BE4"/>
    <w:rsid w:val="009C0B7B"/>
    <w:rsid w:val="009C3577"/>
    <w:rsid w:val="009C3BB3"/>
    <w:rsid w:val="009C6E7D"/>
    <w:rsid w:val="009C74A2"/>
    <w:rsid w:val="009D1620"/>
    <w:rsid w:val="009D4365"/>
    <w:rsid w:val="009D51DF"/>
    <w:rsid w:val="009D6074"/>
    <w:rsid w:val="009E0ACA"/>
    <w:rsid w:val="009E0C3D"/>
    <w:rsid w:val="009E1063"/>
    <w:rsid w:val="009E1C9D"/>
    <w:rsid w:val="009E2D27"/>
    <w:rsid w:val="009E3E51"/>
    <w:rsid w:val="009E5620"/>
    <w:rsid w:val="009E5B20"/>
    <w:rsid w:val="009E6166"/>
    <w:rsid w:val="009E7338"/>
    <w:rsid w:val="009E7D25"/>
    <w:rsid w:val="009F00ED"/>
    <w:rsid w:val="009F032B"/>
    <w:rsid w:val="009F0F0A"/>
    <w:rsid w:val="009F25F9"/>
    <w:rsid w:val="009F3A53"/>
    <w:rsid w:val="009F650D"/>
    <w:rsid w:val="00A008EE"/>
    <w:rsid w:val="00A02CAE"/>
    <w:rsid w:val="00A05405"/>
    <w:rsid w:val="00A06B25"/>
    <w:rsid w:val="00A0741C"/>
    <w:rsid w:val="00A13926"/>
    <w:rsid w:val="00A13DB6"/>
    <w:rsid w:val="00A1512B"/>
    <w:rsid w:val="00A219D0"/>
    <w:rsid w:val="00A25D3F"/>
    <w:rsid w:val="00A26923"/>
    <w:rsid w:val="00A26940"/>
    <w:rsid w:val="00A27142"/>
    <w:rsid w:val="00A30A0D"/>
    <w:rsid w:val="00A3124D"/>
    <w:rsid w:val="00A33CDC"/>
    <w:rsid w:val="00A3583D"/>
    <w:rsid w:val="00A375BD"/>
    <w:rsid w:val="00A3769E"/>
    <w:rsid w:val="00A37930"/>
    <w:rsid w:val="00A40299"/>
    <w:rsid w:val="00A407E8"/>
    <w:rsid w:val="00A409EA"/>
    <w:rsid w:val="00A4273C"/>
    <w:rsid w:val="00A43138"/>
    <w:rsid w:val="00A43827"/>
    <w:rsid w:val="00A443F5"/>
    <w:rsid w:val="00A50D44"/>
    <w:rsid w:val="00A526B4"/>
    <w:rsid w:val="00A5661A"/>
    <w:rsid w:val="00A6050E"/>
    <w:rsid w:val="00A60826"/>
    <w:rsid w:val="00A60C79"/>
    <w:rsid w:val="00A62E34"/>
    <w:rsid w:val="00A6374E"/>
    <w:rsid w:val="00A662A7"/>
    <w:rsid w:val="00A665BA"/>
    <w:rsid w:val="00A714CF"/>
    <w:rsid w:val="00A73989"/>
    <w:rsid w:val="00A73BDF"/>
    <w:rsid w:val="00A779AA"/>
    <w:rsid w:val="00A82D33"/>
    <w:rsid w:val="00A82F30"/>
    <w:rsid w:val="00A85726"/>
    <w:rsid w:val="00A86170"/>
    <w:rsid w:val="00A86913"/>
    <w:rsid w:val="00A8792F"/>
    <w:rsid w:val="00A96C09"/>
    <w:rsid w:val="00A96F96"/>
    <w:rsid w:val="00A97949"/>
    <w:rsid w:val="00AA021B"/>
    <w:rsid w:val="00AA36E9"/>
    <w:rsid w:val="00AA4852"/>
    <w:rsid w:val="00AA621C"/>
    <w:rsid w:val="00AB2A49"/>
    <w:rsid w:val="00AB6FBC"/>
    <w:rsid w:val="00AB7267"/>
    <w:rsid w:val="00AB7F6D"/>
    <w:rsid w:val="00AC0226"/>
    <w:rsid w:val="00AC0A97"/>
    <w:rsid w:val="00AC0D47"/>
    <w:rsid w:val="00AC2488"/>
    <w:rsid w:val="00AC3C10"/>
    <w:rsid w:val="00AC43A9"/>
    <w:rsid w:val="00AC50C9"/>
    <w:rsid w:val="00AC535E"/>
    <w:rsid w:val="00AC6779"/>
    <w:rsid w:val="00AC737B"/>
    <w:rsid w:val="00AC7A4F"/>
    <w:rsid w:val="00AD2868"/>
    <w:rsid w:val="00AD3036"/>
    <w:rsid w:val="00AD471D"/>
    <w:rsid w:val="00AD65C6"/>
    <w:rsid w:val="00AD7849"/>
    <w:rsid w:val="00AE035E"/>
    <w:rsid w:val="00AE0598"/>
    <w:rsid w:val="00AE0E27"/>
    <w:rsid w:val="00AE2AFE"/>
    <w:rsid w:val="00AE5CD5"/>
    <w:rsid w:val="00AF0958"/>
    <w:rsid w:val="00AF1999"/>
    <w:rsid w:val="00AF2371"/>
    <w:rsid w:val="00AF3225"/>
    <w:rsid w:val="00AF38B7"/>
    <w:rsid w:val="00AF506A"/>
    <w:rsid w:val="00AF551D"/>
    <w:rsid w:val="00AF5792"/>
    <w:rsid w:val="00AF76D8"/>
    <w:rsid w:val="00B00F51"/>
    <w:rsid w:val="00B023BA"/>
    <w:rsid w:val="00B04AA3"/>
    <w:rsid w:val="00B050C5"/>
    <w:rsid w:val="00B0544D"/>
    <w:rsid w:val="00B072A1"/>
    <w:rsid w:val="00B07AD1"/>
    <w:rsid w:val="00B11279"/>
    <w:rsid w:val="00B142C4"/>
    <w:rsid w:val="00B147F8"/>
    <w:rsid w:val="00B21390"/>
    <w:rsid w:val="00B213BF"/>
    <w:rsid w:val="00B214FE"/>
    <w:rsid w:val="00B2233A"/>
    <w:rsid w:val="00B23BC4"/>
    <w:rsid w:val="00B24B2F"/>
    <w:rsid w:val="00B273AD"/>
    <w:rsid w:val="00B30164"/>
    <w:rsid w:val="00B30675"/>
    <w:rsid w:val="00B3079B"/>
    <w:rsid w:val="00B30F34"/>
    <w:rsid w:val="00B329C0"/>
    <w:rsid w:val="00B32B51"/>
    <w:rsid w:val="00B33EEF"/>
    <w:rsid w:val="00B35823"/>
    <w:rsid w:val="00B36924"/>
    <w:rsid w:val="00B37B74"/>
    <w:rsid w:val="00B37E74"/>
    <w:rsid w:val="00B37F83"/>
    <w:rsid w:val="00B43E6A"/>
    <w:rsid w:val="00B44555"/>
    <w:rsid w:val="00B44B1E"/>
    <w:rsid w:val="00B44FCA"/>
    <w:rsid w:val="00B4622E"/>
    <w:rsid w:val="00B51BEC"/>
    <w:rsid w:val="00B60862"/>
    <w:rsid w:val="00B6118C"/>
    <w:rsid w:val="00B61D0C"/>
    <w:rsid w:val="00B61E86"/>
    <w:rsid w:val="00B62FD3"/>
    <w:rsid w:val="00B65094"/>
    <w:rsid w:val="00B67488"/>
    <w:rsid w:val="00B7248E"/>
    <w:rsid w:val="00B72945"/>
    <w:rsid w:val="00B73755"/>
    <w:rsid w:val="00B73B40"/>
    <w:rsid w:val="00B73C11"/>
    <w:rsid w:val="00B74BB5"/>
    <w:rsid w:val="00B74E7E"/>
    <w:rsid w:val="00B766AE"/>
    <w:rsid w:val="00B76E33"/>
    <w:rsid w:val="00B76EDD"/>
    <w:rsid w:val="00B804D6"/>
    <w:rsid w:val="00B81A24"/>
    <w:rsid w:val="00B81A8A"/>
    <w:rsid w:val="00B82DD6"/>
    <w:rsid w:val="00B83C52"/>
    <w:rsid w:val="00B86539"/>
    <w:rsid w:val="00B87431"/>
    <w:rsid w:val="00B909C0"/>
    <w:rsid w:val="00B924A0"/>
    <w:rsid w:val="00B92F03"/>
    <w:rsid w:val="00B95DA6"/>
    <w:rsid w:val="00B96987"/>
    <w:rsid w:val="00BA0CE0"/>
    <w:rsid w:val="00BA2384"/>
    <w:rsid w:val="00BA290E"/>
    <w:rsid w:val="00BA44E0"/>
    <w:rsid w:val="00BA4BB3"/>
    <w:rsid w:val="00BA5724"/>
    <w:rsid w:val="00BA5861"/>
    <w:rsid w:val="00BB075F"/>
    <w:rsid w:val="00BB13B7"/>
    <w:rsid w:val="00BB2C66"/>
    <w:rsid w:val="00BB654C"/>
    <w:rsid w:val="00BB6D1F"/>
    <w:rsid w:val="00BC01E3"/>
    <w:rsid w:val="00BC0323"/>
    <w:rsid w:val="00BC12C2"/>
    <w:rsid w:val="00BC1868"/>
    <w:rsid w:val="00BC1B52"/>
    <w:rsid w:val="00BC5A0F"/>
    <w:rsid w:val="00BC7744"/>
    <w:rsid w:val="00BD05A4"/>
    <w:rsid w:val="00BD5C02"/>
    <w:rsid w:val="00BD6254"/>
    <w:rsid w:val="00BE019E"/>
    <w:rsid w:val="00BE181C"/>
    <w:rsid w:val="00BE1908"/>
    <w:rsid w:val="00BE292C"/>
    <w:rsid w:val="00BE3675"/>
    <w:rsid w:val="00BE424C"/>
    <w:rsid w:val="00BE6786"/>
    <w:rsid w:val="00BE7EC9"/>
    <w:rsid w:val="00BF075B"/>
    <w:rsid w:val="00BF4DAC"/>
    <w:rsid w:val="00BF5ECD"/>
    <w:rsid w:val="00BF7588"/>
    <w:rsid w:val="00C05BA6"/>
    <w:rsid w:val="00C05BE3"/>
    <w:rsid w:val="00C0696F"/>
    <w:rsid w:val="00C12A64"/>
    <w:rsid w:val="00C12D21"/>
    <w:rsid w:val="00C1333D"/>
    <w:rsid w:val="00C14BBF"/>
    <w:rsid w:val="00C221AC"/>
    <w:rsid w:val="00C228BA"/>
    <w:rsid w:val="00C22FE1"/>
    <w:rsid w:val="00C244A1"/>
    <w:rsid w:val="00C254FF"/>
    <w:rsid w:val="00C26345"/>
    <w:rsid w:val="00C30283"/>
    <w:rsid w:val="00C3347E"/>
    <w:rsid w:val="00C34C81"/>
    <w:rsid w:val="00C36919"/>
    <w:rsid w:val="00C416BE"/>
    <w:rsid w:val="00C42A57"/>
    <w:rsid w:val="00C441E5"/>
    <w:rsid w:val="00C445BA"/>
    <w:rsid w:val="00C44EEB"/>
    <w:rsid w:val="00C45CBA"/>
    <w:rsid w:val="00C4642F"/>
    <w:rsid w:val="00C50A79"/>
    <w:rsid w:val="00C51023"/>
    <w:rsid w:val="00C52D02"/>
    <w:rsid w:val="00C53543"/>
    <w:rsid w:val="00C55442"/>
    <w:rsid w:val="00C558AA"/>
    <w:rsid w:val="00C57B82"/>
    <w:rsid w:val="00C63CB1"/>
    <w:rsid w:val="00C70191"/>
    <w:rsid w:val="00C72464"/>
    <w:rsid w:val="00C7320B"/>
    <w:rsid w:val="00C74C44"/>
    <w:rsid w:val="00C75442"/>
    <w:rsid w:val="00C7693E"/>
    <w:rsid w:val="00C7736A"/>
    <w:rsid w:val="00C80011"/>
    <w:rsid w:val="00C845A5"/>
    <w:rsid w:val="00C85103"/>
    <w:rsid w:val="00C8527C"/>
    <w:rsid w:val="00C86335"/>
    <w:rsid w:val="00C94D68"/>
    <w:rsid w:val="00C957AE"/>
    <w:rsid w:val="00C97095"/>
    <w:rsid w:val="00C97CB4"/>
    <w:rsid w:val="00C97E9A"/>
    <w:rsid w:val="00CA3370"/>
    <w:rsid w:val="00CA33C9"/>
    <w:rsid w:val="00CA6ABC"/>
    <w:rsid w:val="00CB08CE"/>
    <w:rsid w:val="00CB0B67"/>
    <w:rsid w:val="00CB0D97"/>
    <w:rsid w:val="00CB1664"/>
    <w:rsid w:val="00CB2CEB"/>
    <w:rsid w:val="00CC219F"/>
    <w:rsid w:val="00CC22B7"/>
    <w:rsid w:val="00CC25F0"/>
    <w:rsid w:val="00CC3CD4"/>
    <w:rsid w:val="00CC53C9"/>
    <w:rsid w:val="00CC6895"/>
    <w:rsid w:val="00CC766C"/>
    <w:rsid w:val="00CD0D03"/>
    <w:rsid w:val="00CD1024"/>
    <w:rsid w:val="00CD2AFE"/>
    <w:rsid w:val="00CD3B87"/>
    <w:rsid w:val="00CD6291"/>
    <w:rsid w:val="00CE150E"/>
    <w:rsid w:val="00CE160A"/>
    <w:rsid w:val="00CE5962"/>
    <w:rsid w:val="00CE5D2C"/>
    <w:rsid w:val="00CE74FB"/>
    <w:rsid w:val="00CF0AA3"/>
    <w:rsid w:val="00CF144E"/>
    <w:rsid w:val="00CF18D4"/>
    <w:rsid w:val="00CF202F"/>
    <w:rsid w:val="00CF36C2"/>
    <w:rsid w:val="00CF3B10"/>
    <w:rsid w:val="00CF3D2E"/>
    <w:rsid w:val="00CF537B"/>
    <w:rsid w:val="00CF549F"/>
    <w:rsid w:val="00D01162"/>
    <w:rsid w:val="00D01498"/>
    <w:rsid w:val="00D040A0"/>
    <w:rsid w:val="00D062D1"/>
    <w:rsid w:val="00D06BA4"/>
    <w:rsid w:val="00D12D74"/>
    <w:rsid w:val="00D1305B"/>
    <w:rsid w:val="00D1428A"/>
    <w:rsid w:val="00D1449C"/>
    <w:rsid w:val="00D1519D"/>
    <w:rsid w:val="00D156EA"/>
    <w:rsid w:val="00D16A29"/>
    <w:rsid w:val="00D22452"/>
    <w:rsid w:val="00D2299A"/>
    <w:rsid w:val="00D25B36"/>
    <w:rsid w:val="00D27FB6"/>
    <w:rsid w:val="00D3193A"/>
    <w:rsid w:val="00D40A4A"/>
    <w:rsid w:val="00D410E3"/>
    <w:rsid w:val="00D41A37"/>
    <w:rsid w:val="00D42819"/>
    <w:rsid w:val="00D429B9"/>
    <w:rsid w:val="00D44796"/>
    <w:rsid w:val="00D44844"/>
    <w:rsid w:val="00D459B1"/>
    <w:rsid w:val="00D46812"/>
    <w:rsid w:val="00D4693B"/>
    <w:rsid w:val="00D46D82"/>
    <w:rsid w:val="00D46EF3"/>
    <w:rsid w:val="00D504BF"/>
    <w:rsid w:val="00D50761"/>
    <w:rsid w:val="00D50C5E"/>
    <w:rsid w:val="00D511C2"/>
    <w:rsid w:val="00D51BC3"/>
    <w:rsid w:val="00D53395"/>
    <w:rsid w:val="00D53954"/>
    <w:rsid w:val="00D5426C"/>
    <w:rsid w:val="00D549A4"/>
    <w:rsid w:val="00D6289E"/>
    <w:rsid w:val="00D67CDA"/>
    <w:rsid w:val="00D76156"/>
    <w:rsid w:val="00D80A85"/>
    <w:rsid w:val="00D81BCA"/>
    <w:rsid w:val="00D8313D"/>
    <w:rsid w:val="00D834CA"/>
    <w:rsid w:val="00D86E3F"/>
    <w:rsid w:val="00D90DAD"/>
    <w:rsid w:val="00D92C8D"/>
    <w:rsid w:val="00D93663"/>
    <w:rsid w:val="00D93AE9"/>
    <w:rsid w:val="00D96D62"/>
    <w:rsid w:val="00DA07B2"/>
    <w:rsid w:val="00DA7FA7"/>
    <w:rsid w:val="00DB0B13"/>
    <w:rsid w:val="00DB23EE"/>
    <w:rsid w:val="00DB5155"/>
    <w:rsid w:val="00DB5929"/>
    <w:rsid w:val="00DB5B3D"/>
    <w:rsid w:val="00DB647E"/>
    <w:rsid w:val="00DB660C"/>
    <w:rsid w:val="00DB67CB"/>
    <w:rsid w:val="00DC1A0B"/>
    <w:rsid w:val="00DC1DB3"/>
    <w:rsid w:val="00DC29EE"/>
    <w:rsid w:val="00DC61B3"/>
    <w:rsid w:val="00DC77CE"/>
    <w:rsid w:val="00DD3341"/>
    <w:rsid w:val="00DD3A8E"/>
    <w:rsid w:val="00DD4B09"/>
    <w:rsid w:val="00DD4D67"/>
    <w:rsid w:val="00DD5846"/>
    <w:rsid w:val="00DD6ECB"/>
    <w:rsid w:val="00DD75D6"/>
    <w:rsid w:val="00DE06A0"/>
    <w:rsid w:val="00DE4055"/>
    <w:rsid w:val="00DE6366"/>
    <w:rsid w:val="00DF10B4"/>
    <w:rsid w:val="00DF2117"/>
    <w:rsid w:val="00DF2919"/>
    <w:rsid w:val="00DF2AFF"/>
    <w:rsid w:val="00DF3A1D"/>
    <w:rsid w:val="00DF597E"/>
    <w:rsid w:val="00E00349"/>
    <w:rsid w:val="00E02681"/>
    <w:rsid w:val="00E05289"/>
    <w:rsid w:val="00E0690C"/>
    <w:rsid w:val="00E106CB"/>
    <w:rsid w:val="00E10766"/>
    <w:rsid w:val="00E12065"/>
    <w:rsid w:val="00E1262F"/>
    <w:rsid w:val="00E15CF8"/>
    <w:rsid w:val="00E15EFB"/>
    <w:rsid w:val="00E17410"/>
    <w:rsid w:val="00E21A99"/>
    <w:rsid w:val="00E22616"/>
    <w:rsid w:val="00E22ADD"/>
    <w:rsid w:val="00E246B7"/>
    <w:rsid w:val="00E25F58"/>
    <w:rsid w:val="00E27F79"/>
    <w:rsid w:val="00E3344F"/>
    <w:rsid w:val="00E34A96"/>
    <w:rsid w:val="00E34BD8"/>
    <w:rsid w:val="00E36C7A"/>
    <w:rsid w:val="00E36F28"/>
    <w:rsid w:val="00E37DB7"/>
    <w:rsid w:val="00E37F99"/>
    <w:rsid w:val="00E412FB"/>
    <w:rsid w:val="00E4186F"/>
    <w:rsid w:val="00E427A8"/>
    <w:rsid w:val="00E44D71"/>
    <w:rsid w:val="00E4674D"/>
    <w:rsid w:val="00E5077D"/>
    <w:rsid w:val="00E50F4E"/>
    <w:rsid w:val="00E51E76"/>
    <w:rsid w:val="00E5232B"/>
    <w:rsid w:val="00E575A6"/>
    <w:rsid w:val="00E66977"/>
    <w:rsid w:val="00E70953"/>
    <w:rsid w:val="00E7338C"/>
    <w:rsid w:val="00E75A65"/>
    <w:rsid w:val="00E76103"/>
    <w:rsid w:val="00E80B16"/>
    <w:rsid w:val="00E80B43"/>
    <w:rsid w:val="00E831DE"/>
    <w:rsid w:val="00E83CEE"/>
    <w:rsid w:val="00E8434D"/>
    <w:rsid w:val="00E94990"/>
    <w:rsid w:val="00E95047"/>
    <w:rsid w:val="00E95C4D"/>
    <w:rsid w:val="00E96A52"/>
    <w:rsid w:val="00EA06FD"/>
    <w:rsid w:val="00EA0ED6"/>
    <w:rsid w:val="00EA411A"/>
    <w:rsid w:val="00EA4292"/>
    <w:rsid w:val="00EA54C4"/>
    <w:rsid w:val="00EA6B5D"/>
    <w:rsid w:val="00EA7841"/>
    <w:rsid w:val="00EB3969"/>
    <w:rsid w:val="00EB45DA"/>
    <w:rsid w:val="00EB5CE5"/>
    <w:rsid w:val="00EB6B26"/>
    <w:rsid w:val="00EB6DD6"/>
    <w:rsid w:val="00EC2F2E"/>
    <w:rsid w:val="00EC4CA8"/>
    <w:rsid w:val="00ED0169"/>
    <w:rsid w:val="00ED0CEC"/>
    <w:rsid w:val="00ED753E"/>
    <w:rsid w:val="00ED7B7E"/>
    <w:rsid w:val="00EE02B2"/>
    <w:rsid w:val="00EE36AD"/>
    <w:rsid w:val="00EE60DE"/>
    <w:rsid w:val="00EF067B"/>
    <w:rsid w:val="00EF1123"/>
    <w:rsid w:val="00EF3B85"/>
    <w:rsid w:val="00EF3DD6"/>
    <w:rsid w:val="00EF40CE"/>
    <w:rsid w:val="00EF55F5"/>
    <w:rsid w:val="00F00058"/>
    <w:rsid w:val="00F00633"/>
    <w:rsid w:val="00F0076E"/>
    <w:rsid w:val="00F00A30"/>
    <w:rsid w:val="00F0171E"/>
    <w:rsid w:val="00F01945"/>
    <w:rsid w:val="00F054A7"/>
    <w:rsid w:val="00F061A9"/>
    <w:rsid w:val="00F14B37"/>
    <w:rsid w:val="00F15D8F"/>
    <w:rsid w:val="00F15DEA"/>
    <w:rsid w:val="00F1657B"/>
    <w:rsid w:val="00F16690"/>
    <w:rsid w:val="00F2166C"/>
    <w:rsid w:val="00F219BA"/>
    <w:rsid w:val="00F236E3"/>
    <w:rsid w:val="00F25236"/>
    <w:rsid w:val="00F25411"/>
    <w:rsid w:val="00F25FA0"/>
    <w:rsid w:val="00F26AF6"/>
    <w:rsid w:val="00F26DFA"/>
    <w:rsid w:val="00F276C7"/>
    <w:rsid w:val="00F27FB4"/>
    <w:rsid w:val="00F3108C"/>
    <w:rsid w:val="00F31B2C"/>
    <w:rsid w:val="00F334ED"/>
    <w:rsid w:val="00F33FCB"/>
    <w:rsid w:val="00F34748"/>
    <w:rsid w:val="00F36F54"/>
    <w:rsid w:val="00F37CE0"/>
    <w:rsid w:val="00F40388"/>
    <w:rsid w:val="00F4110B"/>
    <w:rsid w:val="00F42DB7"/>
    <w:rsid w:val="00F4450E"/>
    <w:rsid w:val="00F46F90"/>
    <w:rsid w:val="00F47AE6"/>
    <w:rsid w:val="00F50742"/>
    <w:rsid w:val="00F5329B"/>
    <w:rsid w:val="00F53312"/>
    <w:rsid w:val="00F53E46"/>
    <w:rsid w:val="00F55F7D"/>
    <w:rsid w:val="00F56AD1"/>
    <w:rsid w:val="00F62B36"/>
    <w:rsid w:val="00F638E3"/>
    <w:rsid w:val="00F63E37"/>
    <w:rsid w:val="00F67636"/>
    <w:rsid w:val="00F70D20"/>
    <w:rsid w:val="00F739BE"/>
    <w:rsid w:val="00F740EB"/>
    <w:rsid w:val="00F74321"/>
    <w:rsid w:val="00F74419"/>
    <w:rsid w:val="00F747B0"/>
    <w:rsid w:val="00F762E7"/>
    <w:rsid w:val="00F81761"/>
    <w:rsid w:val="00F81820"/>
    <w:rsid w:val="00F82DC7"/>
    <w:rsid w:val="00F87470"/>
    <w:rsid w:val="00F87982"/>
    <w:rsid w:val="00F90161"/>
    <w:rsid w:val="00F91A43"/>
    <w:rsid w:val="00F921A1"/>
    <w:rsid w:val="00F95744"/>
    <w:rsid w:val="00F963F1"/>
    <w:rsid w:val="00F96CA2"/>
    <w:rsid w:val="00FA03E9"/>
    <w:rsid w:val="00FA04A8"/>
    <w:rsid w:val="00FB0ED3"/>
    <w:rsid w:val="00FB3042"/>
    <w:rsid w:val="00FC0BF8"/>
    <w:rsid w:val="00FC152F"/>
    <w:rsid w:val="00FC18D6"/>
    <w:rsid w:val="00FC4128"/>
    <w:rsid w:val="00FC50DE"/>
    <w:rsid w:val="00FC60D9"/>
    <w:rsid w:val="00FD0525"/>
    <w:rsid w:val="00FD39BE"/>
    <w:rsid w:val="00FD39EE"/>
    <w:rsid w:val="00FD4EC9"/>
    <w:rsid w:val="00FD530A"/>
    <w:rsid w:val="00FD5986"/>
    <w:rsid w:val="00FD5B57"/>
    <w:rsid w:val="00FD743C"/>
    <w:rsid w:val="00FD7E5A"/>
    <w:rsid w:val="00FE004B"/>
    <w:rsid w:val="00FE0F4A"/>
    <w:rsid w:val="00FE14C5"/>
    <w:rsid w:val="00FE7FF9"/>
    <w:rsid w:val="00FF01C2"/>
    <w:rsid w:val="00FF0DFC"/>
    <w:rsid w:val="00FF48E2"/>
    <w:rsid w:val="00FF7D9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351F1D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pPr>
      <w:jc w:val="both"/>
    </w:pPr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semiHidden/>
    <w:rsid w:val="005C45C1"/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sz w:val="20"/>
      <w:szCs w:val="20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1">
    <w:name w:val="Стиль101"/>
    <w:basedOn w:val="a4"/>
    <w:uiPriority w:val="1"/>
    <w:rsid w:val="00597D22"/>
    <w:rPr>
      <w:sz w:val="28"/>
    </w:rPr>
  </w:style>
  <w:style w:type="character" w:customStyle="1" w:styleId="102">
    <w:name w:val="Стиль102"/>
    <w:basedOn w:val="a4"/>
    <w:uiPriority w:val="1"/>
    <w:rsid w:val="00C45CBA"/>
    <w:rPr>
      <w:sz w:val="28"/>
    </w:rPr>
  </w:style>
  <w:style w:type="character" w:customStyle="1" w:styleId="103">
    <w:name w:val="Стиль103"/>
    <w:basedOn w:val="a4"/>
    <w:uiPriority w:val="1"/>
    <w:rsid w:val="00AF3225"/>
  </w:style>
  <w:style w:type="character" w:customStyle="1" w:styleId="104">
    <w:name w:val="Стиль104"/>
    <w:basedOn w:val="a4"/>
    <w:uiPriority w:val="1"/>
    <w:rsid w:val="00CF18D4"/>
    <w:rPr>
      <w:sz w:val="24"/>
    </w:rPr>
  </w:style>
  <w:style w:type="character" w:customStyle="1" w:styleId="af3">
    <w:name w:val="Текст примечания Знак"/>
    <w:basedOn w:val="a4"/>
    <w:link w:val="af2"/>
    <w:semiHidden/>
    <w:rsid w:val="00CB1664"/>
  </w:style>
  <w:style w:type="paragraph" w:customStyle="1" w:styleId="242358933288469D91AE263576DAD469">
    <w:name w:val="242358933288469D91AE263576DAD469"/>
    <w:rsid w:val="00796D3A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072084DEA65249A880AD5DA647F5F8E8">
    <w:name w:val="072084DEA65249A880AD5DA647F5F8E8"/>
    <w:rsid w:val="00796D3A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487F8937C5C34BECB61FCDCCA18C5728">
    <w:name w:val="487F8937C5C34BECB61FCDCCA18C5728"/>
    <w:rsid w:val="00236FF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351F1D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pPr>
      <w:jc w:val="both"/>
    </w:pPr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semiHidden/>
    <w:rsid w:val="005C45C1"/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sz w:val="20"/>
      <w:szCs w:val="20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1">
    <w:name w:val="Стиль101"/>
    <w:basedOn w:val="a4"/>
    <w:uiPriority w:val="1"/>
    <w:rsid w:val="00597D22"/>
    <w:rPr>
      <w:sz w:val="28"/>
    </w:rPr>
  </w:style>
  <w:style w:type="character" w:customStyle="1" w:styleId="102">
    <w:name w:val="Стиль102"/>
    <w:basedOn w:val="a4"/>
    <w:uiPriority w:val="1"/>
    <w:rsid w:val="00C45CBA"/>
    <w:rPr>
      <w:sz w:val="28"/>
    </w:rPr>
  </w:style>
  <w:style w:type="character" w:customStyle="1" w:styleId="103">
    <w:name w:val="Стиль103"/>
    <w:basedOn w:val="a4"/>
    <w:uiPriority w:val="1"/>
    <w:rsid w:val="00AF3225"/>
  </w:style>
  <w:style w:type="character" w:customStyle="1" w:styleId="104">
    <w:name w:val="Стиль104"/>
    <w:basedOn w:val="a4"/>
    <w:uiPriority w:val="1"/>
    <w:rsid w:val="00CF18D4"/>
    <w:rPr>
      <w:sz w:val="24"/>
    </w:rPr>
  </w:style>
  <w:style w:type="character" w:customStyle="1" w:styleId="af3">
    <w:name w:val="Текст примечания Знак"/>
    <w:basedOn w:val="a4"/>
    <w:link w:val="af2"/>
    <w:semiHidden/>
    <w:rsid w:val="00CB1664"/>
  </w:style>
  <w:style w:type="paragraph" w:customStyle="1" w:styleId="242358933288469D91AE263576DAD469">
    <w:name w:val="242358933288469D91AE263576DAD469"/>
    <w:rsid w:val="00796D3A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072084DEA65249A880AD5DA647F5F8E8">
    <w:name w:val="072084DEA65249A880AD5DA647F5F8E8"/>
    <w:rsid w:val="00796D3A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487F8937C5C34BECB61FCDCCA18C5728">
    <w:name w:val="487F8937C5C34BECB61FCDCCA18C5728"/>
    <w:rsid w:val="00236FF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4;&#1086;&#1082;&#1091;&#1084;&#1077;&#1085;&#1090;&#1072;&#1094;&#1080;&#1103;\041.&#1055;&#1088;&#1086;&#1090;&#1086;&#1082;&#1086;&#1083;_&#1074;&#1089;&#1082;&#1088;&#1099;&#1090;&#1080;&#1077;%20&#1082;&#1086;&#1085;&#1074;&#1077;&#1088;&#1090;&#1086;&#1074;%20&#1089;%20&#1079;&#1072;&#1103;&#1074;&#1082;&#1072;&#1084;&#1080;%20(&#1073;&#1091;&#1084;&#1072;&#1078;&#1085;&#1072;&#1103;%20&#1092;&#1086;&#1088;&#1084;&#1072;)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B2D1B89F414B4481003F1639A9FA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7F5CD4-B52B-4F0E-B919-2B6A3DBA50E5}"/>
      </w:docPartPr>
      <w:docPartBody>
        <w:p w:rsidR="006822F8" w:rsidRDefault="00465C37">
          <w:pPr>
            <w:pStyle w:val="02B2D1B89F414B4481003F1639A9FAE7"/>
          </w:pPr>
          <w:r>
            <w:rPr>
              <w:rStyle w:val="a3"/>
              <w:i/>
            </w:rPr>
            <w:t>[Указать наименование города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F0F62D017AF846F48D30AC6E06F87C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EF076D-D7EE-4B83-84A3-B68A7EEF3F19}"/>
      </w:docPartPr>
      <w:docPartBody>
        <w:p w:rsidR="006822F8" w:rsidRDefault="00465C37">
          <w:pPr>
            <w:pStyle w:val="F0F62D017AF846F48D30AC6E06F87C96"/>
          </w:pPr>
          <w:r w:rsidRPr="004E7A57">
            <w:rPr>
              <w:rStyle w:val="a3"/>
              <w:i/>
              <w:lang w:val="en-US"/>
            </w:rPr>
            <w:t>[</w:t>
          </w:r>
          <w:r w:rsidRPr="004E7A57">
            <w:rPr>
              <w:rStyle w:val="a3"/>
              <w:i/>
            </w:rPr>
            <w:t>Указать дату подписания протокола</w:t>
          </w:r>
          <w:r w:rsidRPr="004E7A57">
            <w:rPr>
              <w:rStyle w:val="a3"/>
              <w:i/>
              <w:lang w:val="en-US"/>
            </w:rPr>
            <w:t>]</w:t>
          </w:r>
        </w:p>
      </w:docPartBody>
    </w:docPart>
    <w:docPart>
      <w:docPartPr>
        <w:name w:val="FF7BFDC9A094465297BF131F8A822A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043BE0-BE72-4FE2-BB3F-C0077077C4E1}"/>
      </w:docPartPr>
      <w:docPartBody>
        <w:p w:rsidR="006822F8" w:rsidRDefault="00465C37">
          <w:pPr>
            <w:pStyle w:val="FF7BFDC9A094465297BF131F8A822A3A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3696FF71234A4F47ABB31609881AE0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7D4CF3-F7FF-4AA1-ADE1-D0F2039070CA}"/>
      </w:docPartPr>
      <w:docPartBody>
        <w:p w:rsidR="006822F8" w:rsidRDefault="00465C37">
          <w:pPr>
            <w:pStyle w:val="3696FF71234A4F47ABB31609881AE071"/>
          </w:pPr>
          <w:r w:rsidRPr="004E7A57">
            <w:rPr>
              <w:rStyle w:val="a3"/>
              <w:i/>
            </w:rPr>
            <w:t>[Указать номер закупки]</w:t>
          </w:r>
          <w:r>
            <w:rPr>
              <w:rStyle w:val="a3"/>
              <w:i/>
            </w:rPr>
            <w:t> </w:t>
          </w:r>
          <w:r>
            <w:rPr>
              <w:i/>
              <w:color w:val="808080"/>
            </w:rPr>
            <w:footnoteReference w:id="1"/>
          </w:r>
        </w:p>
      </w:docPartBody>
    </w:docPart>
    <w:docPart>
      <w:docPartPr>
        <w:name w:val="612779E3884A4C5282A597D699A37F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7FDA83-A81F-440E-B2C0-666CECB49DA9}"/>
      </w:docPartPr>
      <w:docPartBody>
        <w:p w:rsidR="006822F8" w:rsidRDefault="00465C37">
          <w:pPr>
            <w:pStyle w:val="612779E3884A4C5282A597D699A37F11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0683BD15935D4ACF8BAB61568E0D8C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AAB447-965E-477C-8F52-57EFCB977C5B}"/>
      </w:docPartPr>
      <w:docPartBody>
        <w:p w:rsidR="006822F8" w:rsidRDefault="00465C37">
          <w:pPr>
            <w:pStyle w:val="0683BD15935D4ACF8BAB61568E0D8C35"/>
          </w:pPr>
          <w:r>
            <w:rPr>
              <w:rStyle w:val="a3"/>
              <w:i/>
            </w:rPr>
            <w:t>[Выбрать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FBDD5A42422241CFBC4F2CD1AC87A7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66C7D6-01FE-49EC-85A3-664683F52933}"/>
      </w:docPartPr>
      <w:docPartBody>
        <w:p w:rsidR="006822F8" w:rsidRDefault="00465C37">
          <w:pPr>
            <w:pStyle w:val="FBDD5A42422241CFBC4F2CD1AC87A75E"/>
          </w:pPr>
          <w:r w:rsidRPr="004E7A57">
            <w:rPr>
              <w:rStyle w:val="a3"/>
              <w:i/>
            </w:rPr>
            <w:t>[Выбрать этап закупки]</w:t>
          </w:r>
        </w:p>
      </w:docPartBody>
    </w:docPart>
    <w:docPart>
      <w:docPartPr>
        <w:name w:val="67DA80F7AF934A1BA2D0896D78D2BF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9E6A49-010E-4602-8021-854ADB786CB0}"/>
      </w:docPartPr>
      <w:docPartBody>
        <w:p w:rsidR="006822F8" w:rsidRDefault="00465C37">
          <w:pPr>
            <w:pStyle w:val="67DA80F7AF934A1BA2D0896D78D2BF76"/>
          </w:pPr>
          <w:r w:rsidRPr="00067F48">
            <w:rPr>
              <w:i/>
            </w:rPr>
            <w:t>[</w:t>
          </w:r>
          <w:r>
            <w:rPr>
              <w:i/>
            </w:rPr>
            <w:t>Выбрать нужное</w:t>
          </w:r>
          <w:r w:rsidRPr="00067F48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  <w:lang w:val="en-US"/>
            </w:rPr>
            <w:footnoteReference w:id="2"/>
          </w:r>
        </w:p>
      </w:docPartBody>
    </w:docPart>
    <w:docPart>
      <w:docPartPr>
        <w:name w:val="3BFF8601FE634ACE9C45FB60200DCA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B7E811-DB07-4233-A928-71084E8672A4}"/>
      </w:docPartPr>
      <w:docPartBody>
        <w:p w:rsidR="006822F8" w:rsidRDefault="00465C37">
          <w:pPr>
            <w:pStyle w:val="3BFF8601FE634ACE9C45FB60200DCA21"/>
          </w:pPr>
          <w:r w:rsidRPr="005A2C36">
            <w:rPr>
              <w:rStyle w:val="a3"/>
              <w:i/>
            </w:rPr>
            <w:t>[</w:t>
          </w:r>
          <w:r w:rsidRPr="00091812">
            <w:rPr>
              <w:rStyle w:val="a3"/>
              <w:i/>
            </w:rPr>
            <w:t xml:space="preserve">Указать предмет договора (лота) в </w:t>
          </w:r>
          <w:r>
            <w:rPr>
              <w:rStyle w:val="a3"/>
              <w:i/>
            </w:rPr>
            <w:t>полном соответствии с ПЗ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558F7E105AB448D19F823130D5F884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9F7027-95EA-48EF-8EDD-5CD09EA06A05}"/>
      </w:docPartPr>
      <w:docPartBody>
        <w:p w:rsidR="006822F8" w:rsidRDefault="00465C37">
          <w:pPr>
            <w:pStyle w:val="558F7E105AB448D19F823130D5F88435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53265F502ED44C93B4D1A3BDF8043C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A9D5FB-2AB2-43AB-859E-9A2F633DD7E2}"/>
      </w:docPartPr>
      <w:docPartBody>
        <w:p w:rsidR="006822F8" w:rsidRDefault="00465C37">
          <w:pPr>
            <w:pStyle w:val="53265F502ED44C93B4D1A3BDF8043C09"/>
          </w:pPr>
          <w:r w:rsidRPr="005A2C36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объем закупаемой продукции или выбрать «в соответствии с техническим заданием»</w:t>
          </w:r>
          <w:r w:rsidRPr="00BB6D1F">
            <w:rPr>
              <w:rStyle w:val="a3"/>
              <w:i/>
            </w:rPr>
            <w:t>]</w:t>
          </w:r>
        </w:p>
      </w:docPartBody>
    </w:docPart>
    <w:docPart>
      <w:docPartPr>
        <w:name w:val="54E4655BC98145C6BB1325D47C4A72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F06AEC-0902-45BF-B235-805101ECFC22}"/>
      </w:docPartPr>
      <w:docPartBody>
        <w:p w:rsidR="006822F8" w:rsidRDefault="00465C37">
          <w:pPr>
            <w:pStyle w:val="54E4655BC98145C6BB1325D47C4A720F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3"/>
          </w:r>
        </w:p>
      </w:docPartBody>
    </w:docPart>
    <w:docPart>
      <w:docPartPr>
        <w:name w:val="5F62EB3E17D149678FF4B593B29376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E41D36-0257-4C54-9532-4FEBBE7E34EF}"/>
      </w:docPartPr>
      <w:docPartBody>
        <w:p w:rsidR="006822F8" w:rsidRDefault="00465C37">
          <w:pPr>
            <w:pStyle w:val="5F62EB3E17D149678FF4B593B29376B2"/>
          </w:pPr>
          <w:r w:rsidRPr="00322144">
            <w:rPr>
              <w:i/>
            </w:rPr>
            <w:t>[У</w:t>
          </w:r>
          <w:r>
            <w:rPr>
              <w:i/>
            </w:rPr>
            <w:t>казать количество (цифрами и прописью) присутствующих членов ЗК</w:t>
          </w:r>
          <w:r w:rsidRPr="00322144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4"/>
          </w:r>
        </w:p>
      </w:docPartBody>
    </w:docPart>
    <w:docPart>
      <w:docPartPr>
        <w:name w:val="67D570E96C084E1788A07EF6F95B15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FCF447-9E4B-4E5A-83D9-889D47E9C6CC}"/>
      </w:docPartPr>
      <w:docPartBody>
        <w:p w:rsidR="006822F8" w:rsidRDefault="00465C37">
          <w:pPr>
            <w:pStyle w:val="67D570E96C084E1788A07EF6F95B151D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место проведения процедуры вскрытия поступивших конвертов с заявками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D503C8510FC049A88E6576CEE455E3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186652-6703-423E-B86B-6A0B5B1539FC}"/>
      </w:docPartPr>
      <w:docPartBody>
        <w:p w:rsidR="006822F8" w:rsidRDefault="00465C37">
          <w:pPr>
            <w:pStyle w:val="D503C8510FC049A88E6576CEE455E358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дату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8C338314B4B2442BB4D992793BFC0D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9BBC7-1AF2-41CA-B999-A35353F94410}"/>
      </w:docPartPr>
      <w:docPartBody>
        <w:p w:rsidR="006822F8" w:rsidRDefault="00465C37">
          <w:pPr>
            <w:pStyle w:val="8C338314B4B2442BB4D992793BFC0D55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часы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E83720AB87A346D09A756741C3FB48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2E4595-2779-4800-AC67-61452C9F1696}"/>
      </w:docPartPr>
      <w:docPartBody>
        <w:p w:rsidR="006822F8" w:rsidRDefault="00465C37">
          <w:pPr>
            <w:pStyle w:val="E83720AB87A346D09A756741C3FB48CF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минуты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D93C94814F6948B191224A3E349BBA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467B05-2FAE-46FE-B8D9-8D23C8EA5E60}"/>
      </w:docPartPr>
      <w:docPartBody>
        <w:p w:rsidR="006822F8" w:rsidRDefault="00465C37">
          <w:pPr>
            <w:pStyle w:val="D93C94814F6948B191224A3E349BBAA8"/>
          </w:pPr>
          <w:r w:rsidRPr="004E7A57">
            <w:rPr>
              <w:i/>
            </w:rPr>
            <w:t>[</w:t>
          </w:r>
          <w:r>
            <w:rPr>
              <w:i/>
            </w:rPr>
            <w:t>Указать номер приложения</w:t>
          </w:r>
          <w:r w:rsidRPr="004E7A57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/>
          </w:r>
        </w:p>
      </w:docPartBody>
    </w:docPart>
    <w:docPart>
      <w:docPartPr>
        <w:name w:val="C1F39639E8E542E2BCB95F8D39B659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A974FB-BA67-4048-911F-CC512A1719C9}"/>
      </w:docPartPr>
      <w:docPartBody>
        <w:p w:rsidR="006822F8" w:rsidRDefault="00465C37">
          <w:pPr>
            <w:pStyle w:val="C1F39639E8E542E2BCB95F8D39B65996"/>
          </w:pPr>
          <w:r w:rsidRPr="00AF3225">
            <w:rPr>
              <w:i/>
            </w:rPr>
            <w:t>[Указать</w:t>
          </w:r>
          <w:r>
            <w:t xml:space="preserve"> </w:t>
          </w:r>
          <w:r w:rsidRPr="00AF3225">
            <w:rPr>
              <w:i/>
            </w:rPr>
            <w:t>общее к</w:t>
          </w:r>
          <w:r>
            <w:rPr>
              <w:i/>
            </w:rPr>
            <w:t xml:space="preserve">оличество поступивших конвертов (цифрами и прописью) </w:t>
          </w:r>
          <w:r w:rsidRPr="00AF3225">
            <w:rPr>
              <w:i/>
            </w:rPr>
            <w:t>или выбрать вариант при отсутствии конвертов]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/>
          </w:r>
        </w:p>
      </w:docPartBody>
    </w:docPart>
    <w:docPart>
      <w:docPartPr>
        <w:name w:val="ADF27CAD82644703A08AD4B4321D0A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D331FB-A98C-4C97-80E8-48AA2FB1A3DC}"/>
      </w:docPartPr>
      <w:docPartBody>
        <w:p w:rsidR="006822F8" w:rsidRDefault="00465C37">
          <w:pPr>
            <w:pStyle w:val="ADF27CAD82644703A08AD4B4321D0A16"/>
          </w:pPr>
          <w:r w:rsidRPr="006F06E9">
            <w:rPr>
              <w:i/>
            </w:rPr>
            <w:t>[</w:t>
          </w:r>
          <w:r>
            <w:rPr>
              <w:i/>
            </w:rPr>
            <w:t>Указать наименование и реквизиты (при наличии) приложения; либо выбрать из предлагаемого</w:t>
          </w:r>
          <w:r w:rsidRPr="006F06E9">
            <w:rPr>
              <w:i/>
            </w:rPr>
            <w:t>]</w:t>
          </w:r>
          <w:r>
            <w:rPr>
              <w:i/>
              <w:color w:val="808080"/>
            </w:rPr>
            <w:footnoteRef/>
          </w:r>
        </w:p>
      </w:docPartBody>
    </w:docPart>
    <w:docPart>
      <w:docPartPr>
        <w:name w:val="37E96C17A7CF4A53AE4DAB1C0EC284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6F710C-82E4-4088-9622-06D3438F83E2}"/>
      </w:docPartPr>
      <w:docPartBody>
        <w:p w:rsidR="006822F8" w:rsidRDefault="00007A44" w:rsidP="00007A44">
          <w:pPr>
            <w:pStyle w:val="37E96C17A7CF4A53AE4DAB1C0EC2846C"/>
          </w:pPr>
          <w:r w:rsidRPr="00BC01E3">
            <w:rPr>
              <w:rStyle w:val="a3"/>
              <w:i/>
            </w:rPr>
            <w:t>[</w:t>
          </w:r>
          <w:r w:rsidRPr="0011594F">
            <w:rPr>
              <w:rStyle w:val="a3"/>
              <w:i/>
              <w:sz w:val="24"/>
              <w:szCs w:val="24"/>
            </w:rPr>
            <w:t>Указать «руб.»</w:t>
          </w:r>
          <w:r>
            <w:rPr>
              <w:rStyle w:val="a3"/>
              <w:i/>
              <w:sz w:val="24"/>
              <w:szCs w:val="24"/>
            </w:rPr>
            <w:t xml:space="preserve"> или иную </w:t>
          </w:r>
          <w:r w:rsidRPr="0011594F">
            <w:rPr>
              <w:rStyle w:val="a3"/>
              <w:i/>
              <w:sz w:val="24"/>
              <w:szCs w:val="24"/>
            </w:rPr>
            <w:t>валюту при необходимости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68FE62C213F948D08D5474B14DCC12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FE7F79-0378-4AB1-BA2F-4EA815B20BAB}"/>
      </w:docPartPr>
      <w:docPartBody>
        <w:p w:rsidR="00007A44" w:rsidRPr="00BC01E3" w:rsidRDefault="00007A44" w:rsidP="00000EDD">
          <w:pPr>
            <w:pStyle w:val="a4"/>
            <w:keepNext/>
            <w:tabs>
              <w:tab w:val="left" w:pos="709"/>
              <w:tab w:val="left" w:pos="3544"/>
            </w:tabs>
            <w:jc w:val="left"/>
            <w:rPr>
              <w:rStyle w:val="a3"/>
              <w:rFonts w:ascii="Times New Roman" w:hAnsi="Times New Roman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рганизационно-правовая форма, наименование Участника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ИНН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КПП</w:t>
          </w:r>
          <w:r>
            <w:rPr>
              <w:rStyle w:val="a3"/>
              <w:i/>
              <w:sz w:val="24"/>
              <w:szCs w:val="24"/>
            </w:rPr>
            <w:t xml:space="preserve">, ОГРН. </w:t>
          </w:r>
          <w:r w:rsidRPr="00BC01E3">
            <w:rPr>
              <w:rStyle w:val="a3"/>
              <w:i/>
              <w:sz w:val="24"/>
              <w:szCs w:val="24"/>
            </w:rPr>
            <w:t>Адрес места нахождения (для юридического лица)</w:t>
          </w:r>
        </w:p>
        <w:p w:rsidR="006822F8" w:rsidRDefault="00007A44" w:rsidP="00007A44">
          <w:pPr>
            <w:pStyle w:val="68FE62C213F948D08D5474B14DCC1233"/>
          </w:pPr>
          <w:r w:rsidRPr="00BC01E3">
            <w:rPr>
              <w:rStyle w:val="a3"/>
              <w:i/>
              <w:sz w:val="24"/>
              <w:szCs w:val="24"/>
            </w:rPr>
            <w:t>Фамилия, имя, отчество, паспортные данные, сведения о месте жи</w:t>
          </w:r>
          <w:r>
            <w:rPr>
              <w:rStyle w:val="a3"/>
              <w:i/>
              <w:sz w:val="24"/>
              <w:szCs w:val="24"/>
            </w:rPr>
            <w:t>тельства (для физического лица</w:t>
          </w:r>
          <w:r w:rsidRPr="00BC01E3">
            <w:rPr>
              <w:rStyle w:val="a3"/>
              <w:i/>
              <w:sz w:val="24"/>
              <w:szCs w:val="24"/>
            </w:rPr>
            <w:t>)]</w:t>
          </w:r>
        </w:p>
      </w:docPartBody>
    </w:docPart>
    <w:docPart>
      <w:docPartPr>
        <w:name w:val="A11B3597431249AA9EEDA5F550E059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5AFC14-DD30-4AC2-B93F-122E2E0F78BA}"/>
      </w:docPartPr>
      <w:docPartBody>
        <w:p w:rsidR="006822F8" w:rsidRDefault="00007A44" w:rsidP="00007A44">
          <w:pPr>
            <w:pStyle w:val="A11B3597431249AA9EEDA5F550E059FD"/>
          </w:pPr>
          <w:r w:rsidRPr="00CF18D4">
            <w:rPr>
              <w:rStyle w:val="a3"/>
              <w:i/>
              <w:sz w:val="24"/>
              <w:szCs w:val="24"/>
            </w:rPr>
            <w:t>[Выбрать нужное]</w:t>
          </w:r>
        </w:p>
      </w:docPartBody>
    </w:docPart>
    <w:docPart>
      <w:docPartPr>
        <w:name w:val="E047B1C30E67463F9CD0EFA5C0CD76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586084-D811-422B-B65E-97B2D8085B55}"/>
      </w:docPartPr>
      <w:docPartBody>
        <w:p w:rsidR="006822F8" w:rsidRDefault="00007A44" w:rsidP="00007A44">
          <w:pPr>
            <w:pStyle w:val="E047B1C30E67463F9CD0EFA5C0CD764D"/>
          </w:pPr>
          <w:r w:rsidRPr="004707CB">
            <w:rPr>
              <w:i/>
              <w:sz w:val="24"/>
              <w:szCs w:val="24"/>
            </w:rPr>
            <w:t xml:space="preserve">[Выбрать </w:t>
          </w:r>
          <w:r>
            <w:rPr>
              <w:i/>
              <w:sz w:val="24"/>
              <w:szCs w:val="24"/>
            </w:rPr>
            <w:t>вид предложения</w:t>
          </w:r>
          <w:r w:rsidRPr="004707CB">
            <w:rPr>
              <w:i/>
              <w:sz w:val="24"/>
              <w:szCs w:val="24"/>
            </w:rPr>
            <w:t>]</w:t>
          </w:r>
          <w:r>
            <w:rPr>
              <w:i/>
              <w:sz w:val="24"/>
              <w:szCs w:val="24"/>
            </w:rPr>
            <w:t> </w:t>
          </w:r>
          <w:r>
            <w:rPr>
              <w:i/>
              <w:color w:val="808080"/>
              <w:sz w:val="24"/>
              <w:szCs w:val="24"/>
            </w:rPr>
            <w:footnoteRef/>
          </w:r>
        </w:p>
      </w:docPartBody>
    </w:docPart>
    <w:docPart>
      <w:docPartPr>
        <w:name w:val="6FAA5A43250D4A9793A723C76E7F80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3F76CB-1D62-4169-BF2A-0E473B996508}"/>
      </w:docPartPr>
      <w:docPartBody>
        <w:p w:rsidR="006822F8" w:rsidRDefault="00007A44" w:rsidP="00007A44">
          <w:pPr>
            <w:pStyle w:val="6FAA5A43250D4A9793A723C76E7F80AC"/>
          </w:pPr>
          <w:r w:rsidRPr="00886451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Указать цену договора и</w:t>
          </w:r>
          <w:r w:rsidRPr="006A363D">
            <w:rPr>
              <w:rStyle w:val="a3"/>
              <w:i/>
              <w:sz w:val="24"/>
              <w:szCs w:val="24"/>
            </w:rPr>
            <w:t>/</w:t>
          </w:r>
          <w:r>
            <w:rPr>
              <w:rStyle w:val="a3"/>
              <w:i/>
              <w:sz w:val="24"/>
              <w:szCs w:val="24"/>
            </w:rPr>
            <w:t>или цену за единицу продукции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431DA878DBE440ECBCFB449D8BC126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8D9A26-E3AF-46E0-BBE2-ED65E218C20D}"/>
      </w:docPartPr>
      <w:docPartBody>
        <w:p w:rsidR="006822F8" w:rsidRDefault="00007A44" w:rsidP="00007A44">
          <w:pPr>
            <w:pStyle w:val="431DA878DBE440ECBCFB449D8BC1269D"/>
          </w:pPr>
          <w:r w:rsidRPr="00584C70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Выбрать нужное</w:t>
          </w:r>
          <w:r w:rsidRPr="00831A45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C1C583FA2BEE4199B6436099F0630E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F166-A988-4539-8417-A9611392565B}"/>
      </w:docPartPr>
      <w:docPartBody>
        <w:p w:rsidR="006822F8" w:rsidRDefault="00007A44" w:rsidP="00007A44">
          <w:pPr>
            <w:pStyle w:val="C1C583FA2BEE4199B6436099F0630EDF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64F838AB21EA42AB807D94D24A28AB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194CF6-3B14-4598-B5A4-59C6D59FE363}"/>
      </w:docPartPr>
      <w:docPartBody>
        <w:p w:rsidR="006822F8" w:rsidRDefault="00007A44" w:rsidP="00007A44">
          <w:pPr>
            <w:pStyle w:val="64F838AB21EA42AB807D94D24A28ABC0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полное наименование ЗК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59806D701F364D959DE9E6ED1C8E88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589B45-C40D-49F1-B472-33BA5D83A8FC}"/>
      </w:docPartPr>
      <w:docPartBody>
        <w:p w:rsidR="006822F8" w:rsidRDefault="00007A44" w:rsidP="00007A44">
          <w:pPr>
            <w:pStyle w:val="59806D701F364D959DE9E6ED1C8E8877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реквизиты документа, утвердившего состав ЗК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889ECE66D25047ABA9953584F6A9DF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BBF51F-0A86-4BB3-AD47-90678F919D47}"/>
      </w:docPartPr>
      <w:docPartBody>
        <w:p w:rsidR="006822F8" w:rsidRDefault="00007A44" w:rsidP="00007A44">
          <w:pPr>
            <w:pStyle w:val="889ECE66D25047ABA9953584F6A9DF78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общее количество членов ЗК цифрами и прописью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324FDD210E694BE4865059084715EF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F372BB-4623-4AA1-BC29-92D91593D7A8}"/>
      </w:docPartPr>
      <w:docPartBody>
        <w:p w:rsidR="003D0202" w:rsidRDefault="00BD14F8" w:rsidP="00BD14F8">
          <w:pPr>
            <w:pStyle w:val="324FDD210E694BE4865059084715EFCA"/>
          </w:pPr>
          <w:r w:rsidRPr="00F94B85">
            <w:rPr>
              <w:rStyle w:val="a3"/>
              <w:i/>
            </w:rPr>
            <w:t>[</w:t>
          </w:r>
          <w:r w:rsidRPr="004E7A57">
            <w:rPr>
              <w:rStyle w:val="a3"/>
              <w:i/>
            </w:rPr>
            <w:t>Указать номер протокола</w:t>
          </w:r>
          <w:r w:rsidRPr="00F94B85">
            <w:rPr>
              <w:rStyle w:val="a3"/>
              <w:i/>
            </w:rPr>
            <w:t>]</w:t>
          </w:r>
        </w:p>
      </w:docPartBody>
    </w:docPart>
    <w:docPart>
      <w:docPartPr>
        <w:name w:val="73170B3458CB442C8ECF99603B1536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64C25-1FD7-4371-B939-60E1BC67AF7E}"/>
      </w:docPartPr>
      <w:docPartBody>
        <w:p w:rsidR="003D0202" w:rsidRDefault="00BD14F8" w:rsidP="00BD14F8">
          <w:pPr>
            <w:pStyle w:val="73170B3458CB442C8ECF99603B15362B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8F57E4A372BD4E37AABDF582AE8F96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A35EA9-6156-44E9-A7D6-BCA1302E3F58}"/>
      </w:docPartPr>
      <w:docPartBody>
        <w:p w:rsidR="00F32828" w:rsidRDefault="00460DE0" w:rsidP="00460DE0">
          <w:pPr>
            <w:pStyle w:val="8F57E4A372BD4E37AABDF582AE8F9695"/>
          </w:pPr>
          <w:r w:rsidRPr="00AF3225">
            <w:rPr>
              <w:rStyle w:val="a3"/>
              <w:i/>
            </w:rPr>
            <w:t>[Указать</w:t>
          </w:r>
          <w:r>
            <w:rPr>
              <w:rStyle w:val="a3"/>
            </w:rPr>
            <w:t xml:space="preserve"> </w:t>
          </w:r>
          <w:r w:rsidRPr="00AF3225">
            <w:rPr>
              <w:rStyle w:val="a3"/>
              <w:i/>
            </w:rPr>
            <w:t xml:space="preserve">общее количество поступивших </w:t>
          </w:r>
          <w:r>
            <w:rPr>
              <w:rStyle w:val="a3"/>
              <w:i/>
            </w:rPr>
            <w:t xml:space="preserve">заявок (цифрами о прописью) </w:t>
          </w:r>
          <w:r w:rsidRPr="00AF3225">
            <w:rPr>
              <w:rStyle w:val="a3"/>
              <w:i/>
            </w:rPr>
            <w:t xml:space="preserve">или выбрать вариант при отсутствии </w:t>
          </w:r>
          <w:r>
            <w:rPr>
              <w:rStyle w:val="a3"/>
              <w:i/>
            </w:rPr>
            <w:t>заявок</w:t>
          </w:r>
          <w:r w:rsidRPr="0035006B">
            <w:rPr>
              <w:rStyle w:val="a3"/>
              <w:i/>
            </w:rPr>
            <w:t xml:space="preserve"> </w:t>
          </w:r>
          <w:r>
            <w:rPr>
              <w:rStyle w:val="a3"/>
              <w:i/>
            </w:rPr>
            <w:t>/ при поступлении одной заявки</w:t>
          </w:r>
          <w:r w:rsidRPr="00AF3225">
            <w:rPr>
              <w:rStyle w:val="a3"/>
              <w:i/>
            </w:rPr>
            <w:t>]</w:t>
          </w:r>
        </w:p>
      </w:docPartBody>
    </w:docPart>
    <w:docPart>
      <w:docPartPr>
        <w:name w:val="AFDF70CC0AF54E4985CD4EE34332A5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02CFE3-E36C-403E-A58E-CC27DB13272B}"/>
      </w:docPartPr>
      <w:docPartBody>
        <w:p w:rsidR="00B50BDC" w:rsidRDefault="00F32828" w:rsidP="00F32828">
          <w:pPr>
            <w:pStyle w:val="AFDF70CC0AF54E4985CD4EE34332A5CF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52EC11A3591A4ABE98A863A5F1441D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25C139-37A7-4D5D-9B50-9D0095AD0C38}"/>
      </w:docPartPr>
      <w:docPartBody>
        <w:p w:rsidR="00A61ADE" w:rsidRDefault="00B50BDC" w:rsidP="00B50BDC">
          <w:pPr>
            <w:pStyle w:val="52EC11A3591A4ABE98A863A5F1441D4F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0E8" w:rsidRDefault="006D20E8">
      <w:pPr>
        <w:spacing w:after="0" w:line="240" w:lineRule="auto"/>
      </w:pPr>
      <w:r>
        <w:separator/>
      </w:r>
    </w:p>
  </w:endnote>
  <w:endnote w:type="continuationSeparator" w:id="0">
    <w:p w:rsidR="006D20E8" w:rsidRDefault="006D20E8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0E8" w:rsidRDefault="006D20E8">
      <w:pPr>
        <w:spacing w:after="0" w:line="240" w:lineRule="auto"/>
      </w:pPr>
      <w:r>
        <w:separator/>
      </w:r>
    </w:p>
  </w:footnote>
  <w:footnote w:type="continuationSeparator" w:id="0">
    <w:p w:rsidR="006D20E8" w:rsidRDefault="006D20E8">
      <w:pPr>
        <w:spacing w:after="0" w:line="240" w:lineRule="auto"/>
      </w:pPr>
      <w:r>
        <w:continuationSeparator/>
      </w:r>
    </w:p>
  </w:footnote>
  <w:footnote w:id="1">
    <w:p w:rsidR="0092777E" w:rsidRPr="00067F48" w:rsidRDefault="00465C37" w:rsidP="004B2846">
      <w:pPr>
        <w:spacing w:after="60"/>
        <w:jc w:val="both"/>
        <w:rPr>
          <w:rFonts w:ascii="Proxima Nova ExCn Rg" w:hAnsi="Proxima Nova ExCn Rg"/>
          <w:sz w:val="26"/>
          <w:szCs w:val="26"/>
        </w:rPr>
      </w:pPr>
      <w:r w:rsidRPr="00067F48">
        <w:rPr>
          <w:rFonts w:ascii="Proxima Nova ExCn Rg" w:hAnsi="Proxima Nova ExCn Rg"/>
          <w:sz w:val="26"/>
          <w:szCs w:val="26"/>
        </w:rPr>
        <w:footnoteRef/>
      </w:r>
      <w:r w:rsidRPr="00067F48">
        <w:rPr>
          <w:rFonts w:ascii="Proxima Nova ExCn Rg" w:hAnsi="Proxima Nova ExCn Rg"/>
          <w:sz w:val="26"/>
          <w:szCs w:val="26"/>
        </w:rPr>
        <w:t xml:space="preserve"> Указать:</w:t>
      </w:r>
    </w:p>
    <w:p w:rsidR="0092777E" w:rsidRPr="00067F48" w:rsidRDefault="00465C37" w:rsidP="0092777E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Proxima Nova ExCn Rg" w:hAnsi="Proxima Nova ExCn Rg"/>
          <w:sz w:val="26"/>
          <w:szCs w:val="26"/>
        </w:rPr>
      </w:pPr>
      <w:r w:rsidRPr="00067F48">
        <w:rPr>
          <w:rFonts w:ascii="Proxima Nova ExCn Rg" w:hAnsi="Proxima Nova ExCn Rg"/>
          <w:sz w:val="26"/>
          <w:szCs w:val="26"/>
        </w:rPr>
        <w:t>для заказчиков I группы – реестровый номер извещения в ЕИС;</w:t>
      </w:r>
    </w:p>
    <w:p w:rsidR="0092777E" w:rsidRPr="00067F48" w:rsidRDefault="00465C37" w:rsidP="0092777E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Proxima Nova ExCn Rg" w:hAnsi="Proxima Nova ExCn Rg"/>
          <w:sz w:val="26"/>
          <w:szCs w:val="26"/>
        </w:rPr>
      </w:pPr>
      <w:r w:rsidRPr="00067F48">
        <w:rPr>
          <w:rFonts w:ascii="Proxima Nova ExCn Rg" w:hAnsi="Proxima Nova ExCn Rg"/>
          <w:sz w:val="26"/>
          <w:szCs w:val="26"/>
        </w:rPr>
        <w:t>для заказчиков II группы – уникальный номер закупки в соответствии с ПЗ;</w:t>
      </w:r>
    </w:p>
    <w:p w:rsidR="0092777E" w:rsidRPr="00067F48" w:rsidRDefault="00465C37" w:rsidP="0092777E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sz w:val="26"/>
          <w:szCs w:val="26"/>
        </w:rPr>
      </w:pPr>
      <w:r w:rsidRPr="00067F48">
        <w:rPr>
          <w:rFonts w:ascii="Proxima Nova ExCn Rg" w:hAnsi="Proxima Nova ExCn Rg"/>
          <w:sz w:val="26"/>
          <w:szCs w:val="26"/>
        </w:rPr>
        <w:t>для закупок, информация о которых не размещается в открытых источниках – уникальный номер закупки при наличии или указывается «номер отсутствует», при его отсутствии.</w:t>
      </w:r>
    </w:p>
  </w:footnote>
  <w:footnote w:id="2">
    <w:p w:rsidR="0092777E" w:rsidRPr="00067F48" w:rsidRDefault="00465C37" w:rsidP="00AC7A4F">
      <w:pPr>
        <w:pStyle w:val="77DFEFCB1D3F492B9CF692CA9376E61811"/>
        <w:spacing w:before="0" w:after="60"/>
        <w:rPr>
          <w:sz w:val="26"/>
          <w:szCs w:val="26"/>
        </w:rPr>
      </w:pPr>
      <w:r w:rsidRPr="00067F48">
        <w:rPr>
          <w:sz w:val="26"/>
          <w:szCs w:val="26"/>
        </w:rPr>
        <w:footnoteRef/>
      </w:r>
      <w:r w:rsidRPr="00067F48">
        <w:rPr>
          <w:sz w:val="26"/>
          <w:szCs w:val="26"/>
        </w:rPr>
        <w:t xml:space="preserve"> Если закупка многолотовая – указать информацию по каждому лоту путем копирования и добавления строк начиная от «Лот №_:» до «Срок исполнения договора:_».</w:t>
      </w:r>
    </w:p>
  </w:footnote>
  <w:footnote w:id="3">
    <w:p w:rsidR="0092777E" w:rsidRDefault="00465C37" w:rsidP="00C244A1">
      <w:pPr>
        <w:pStyle w:val="77DFEFCB1D3F492B9CF692CA9376E61811"/>
        <w:tabs>
          <w:tab w:val="left" w:pos="426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  <w:footnote w:id="4">
    <w:p w:rsidR="0092777E" w:rsidRPr="00067F48" w:rsidRDefault="00465C37" w:rsidP="007678F6">
      <w:pPr>
        <w:pStyle w:val="89B810FA860A43EEAA6B96F523BCFF421"/>
        <w:spacing w:after="60"/>
        <w:rPr>
          <w:sz w:val="26"/>
          <w:szCs w:val="26"/>
        </w:rPr>
      </w:pPr>
      <w:r w:rsidRPr="00067F48">
        <w:rPr>
          <w:sz w:val="26"/>
          <w:szCs w:val="26"/>
        </w:rPr>
        <w:footnoteRef/>
      </w:r>
      <w:r w:rsidRPr="00067F48">
        <w:rPr>
          <w:sz w:val="26"/>
          <w:szCs w:val="26"/>
        </w:rPr>
        <w:t xml:space="preserve"> </w:t>
      </w:r>
      <w:r w:rsidRPr="003657F5">
        <w:rPr>
          <w:sz w:val="26"/>
          <w:szCs w:val="26"/>
        </w:rPr>
        <w:t xml:space="preserve">На процедуре вскрытия поступивших конвертов с заявками должны присутствовать не менее </w:t>
      </w:r>
      <w:r>
        <w:rPr>
          <w:sz w:val="26"/>
          <w:szCs w:val="26"/>
        </w:rPr>
        <w:t>половины членов соответствующей закупочной комиссии</w:t>
      </w:r>
      <w:r w:rsidRPr="003657F5">
        <w:rPr>
          <w:sz w:val="26"/>
          <w:szCs w:val="26"/>
        </w:rPr>
        <w:t>.</w:t>
      </w:r>
    </w:p>
  </w:footnote>
</w:footnote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A44"/>
    <w:rsid w:val="00007A44"/>
    <w:rsid w:val="00394F68"/>
    <w:rsid w:val="003D0202"/>
    <w:rsid w:val="0040731B"/>
    <w:rsid w:val="00460DE0"/>
    <w:rsid w:val="00465C37"/>
    <w:rsid w:val="005452E7"/>
    <w:rsid w:val="006822F8"/>
    <w:rsid w:val="006D20E8"/>
    <w:rsid w:val="00802D15"/>
    <w:rsid w:val="00A61ADE"/>
    <w:rsid w:val="00B50BDC"/>
    <w:rsid w:val="00BD14F8"/>
    <w:rsid w:val="00DA06EA"/>
    <w:rsid w:val="00ED25AC"/>
    <w:rsid w:val="00F3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B50BDC"/>
  </w:style>
  <w:style w:type="paragraph" w:customStyle="1" w:styleId="6958AEFE7F474EF0A058D1D1F7FE556C">
    <w:name w:val="6958AEFE7F474EF0A058D1D1F7FE556C"/>
  </w:style>
  <w:style w:type="paragraph" w:customStyle="1" w:styleId="02B2D1B89F414B4481003F1639A9FAE7">
    <w:name w:val="02B2D1B89F414B4481003F1639A9FAE7"/>
  </w:style>
  <w:style w:type="paragraph" w:customStyle="1" w:styleId="F0F62D017AF846F48D30AC6E06F87C96">
    <w:name w:val="F0F62D017AF846F48D30AC6E06F87C96"/>
  </w:style>
  <w:style w:type="paragraph" w:customStyle="1" w:styleId="FF7BFDC9A094465297BF131F8A822A3A">
    <w:name w:val="FF7BFDC9A094465297BF131F8A822A3A"/>
  </w:style>
  <w:style w:type="paragraph" w:customStyle="1" w:styleId="3696FF71234A4F47ABB31609881AE071">
    <w:name w:val="3696FF71234A4F47ABB31609881AE071"/>
  </w:style>
  <w:style w:type="paragraph" w:customStyle="1" w:styleId="612779E3884A4C5282A597D699A37F11">
    <w:name w:val="612779E3884A4C5282A597D699A37F11"/>
  </w:style>
  <w:style w:type="paragraph" w:customStyle="1" w:styleId="0683BD15935D4ACF8BAB61568E0D8C35">
    <w:name w:val="0683BD15935D4ACF8BAB61568E0D8C35"/>
  </w:style>
  <w:style w:type="paragraph" w:customStyle="1" w:styleId="FBDD5A42422241CFBC4F2CD1AC87A75E">
    <w:name w:val="FBDD5A42422241CFBC4F2CD1AC87A75E"/>
  </w:style>
  <w:style w:type="paragraph" w:customStyle="1" w:styleId="77DFEFCB1D3F492B9CF692CA9376E61811">
    <w:name w:val="77DFEFCB1D3F492B9CF692CA9376E6181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67DA80F7AF934A1BA2D0896D78D2BF76">
    <w:name w:val="67DA80F7AF934A1BA2D0896D78D2BF76"/>
  </w:style>
  <w:style w:type="paragraph" w:customStyle="1" w:styleId="3BFF8601FE634ACE9C45FB60200DCA21">
    <w:name w:val="3BFF8601FE634ACE9C45FB60200DCA21"/>
  </w:style>
  <w:style w:type="paragraph" w:customStyle="1" w:styleId="558F7E105AB448D19F823130D5F88435">
    <w:name w:val="558F7E105AB448D19F823130D5F88435"/>
  </w:style>
  <w:style w:type="paragraph" w:customStyle="1" w:styleId="53265F502ED44C93B4D1A3BDF8043C09">
    <w:name w:val="53265F502ED44C93B4D1A3BDF8043C09"/>
  </w:style>
  <w:style w:type="paragraph" w:customStyle="1" w:styleId="54E4655BC98145C6BB1325D47C4A720F">
    <w:name w:val="54E4655BC98145C6BB1325D47C4A720F"/>
  </w:style>
  <w:style w:type="paragraph" w:customStyle="1" w:styleId="D37FE0015D89437796F8130D42A41341">
    <w:name w:val="D37FE0015D89437796F8130D42A41341"/>
  </w:style>
  <w:style w:type="paragraph" w:customStyle="1" w:styleId="DF3ECE46B3CB43CE92F39F2D974F12F1">
    <w:name w:val="DF3ECE46B3CB43CE92F39F2D974F12F1"/>
  </w:style>
  <w:style w:type="paragraph" w:customStyle="1" w:styleId="00421950A541407A8263F25F8297E7FD">
    <w:name w:val="00421950A541407A8263F25F8297E7FD"/>
  </w:style>
  <w:style w:type="paragraph" w:customStyle="1" w:styleId="89B810FA860A43EEAA6B96F523BCFF421">
    <w:name w:val="89B810FA860A43EEAA6B96F523BCFF421"/>
    <w:rsid w:val="00007A44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5F62EB3E17D149678FF4B593B29376B2">
    <w:name w:val="5F62EB3E17D149678FF4B593B29376B2"/>
  </w:style>
  <w:style w:type="paragraph" w:customStyle="1" w:styleId="AAF62CBDA4C1427CBD25ED43750AE454">
    <w:name w:val="AAF62CBDA4C1427CBD25ED43750AE454"/>
  </w:style>
  <w:style w:type="paragraph" w:customStyle="1" w:styleId="6EEDBF52BD2C4A4682721B40C5B156EE">
    <w:name w:val="6EEDBF52BD2C4A4682721B40C5B156EE"/>
  </w:style>
  <w:style w:type="paragraph" w:customStyle="1" w:styleId="805F699F7CF14A8A8A3387A41D5F2C67">
    <w:name w:val="805F699F7CF14A8A8A3387A41D5F2C67"/>
  </w:style>
  <w:style w:type="paragraph" w:customStyle="1" w:styleId="67D570E96C084E1788A07EF6F95B151D">
    <w:name w:val="67D570E96C084E1788A07EF6F95B151D"/>
  </w:style>
  <w:style w:type="paragraph" w:customStyle="1" w:styleId="D503C8510FC049A88E6576CEE455E358">
    <w:name w:val="D503C8510FC049A88E6576CEE455E358"/>
  </w:style>
  <w:style w:type="paragraph" w:customStyle="1" w:styleId="8C338314B4B2442BB4D992793BFC0D55">
    <w:name w:val="8C338314B4B2442BB4D992793BFC0D55"/>
  </w:style>
  <w:style w:type="paragraph" w:customStyle="1" w:styleId="E83720AB87A346D09A756741C3FB48CF">
    <w:name w:val="E83720AB87A346D09A756741C3FB48CF"/>
  </w:style>
  <w:style w:type="paragraph" w:customStyle="1" w:styleId="6FED0097027C4AA0B174FE68633ABDA2">
    <w:name w:val="6FED0097027C4AA0B174FE68633ABDA2"/>
  </w:style>
  <w:style w:type="paragraph" w:customStyle="1" w:styleId="D93C94814F6948B191224A3E349BBAA8">
    <w:name w:val="D93C94814F6948B191224A3E349BBAA8"/>
  </w:style>
  <w:style w:type="paragraph" w:customStyle="1" w:styleId="C1F39639E8E542E2BCB95F8D39B65996">
    <w:name w:val="C1F39639E8E542E2BCB95F8D39B65996"/>
  </w:style>
  <w:style w:type="paragraph" w:customStyle="1" w:styleId="6131C9ADCF45446695AB005D39EF8291">
    <w:name w:val="6131C9ADCF45446695AB005D39EF8291"/>
  </w:style>
  <w:style w:type="paragraph" w:customStyle="1" w:styleId="a4">
    <w:name w:val="[Ростех] Простой текст (Без уровня)"/>
    <w:link w:val="a5"/>
    <w:uiPriority w:val="99"/>
    <w:qFormat/>
    <w:rsid w:val="00007A44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5">
    <w:name w:val="[Ростех] Простой текст (Без уровня) Знак"/>
    <w:link w:val="a4"/>
    <w:uiPriority w:val="99"/>
    <w:rsid w:val="00007A44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9B138CA67DA142AAA225EB28EFC2F1BC">
    <w:name w:val="9B138CA67DA142AAA225EB28EFC2F1BC"/>
  </w:style>
  <w:style w:type="paragraph" w:customStyle="1" w:styleId="24A23D8F1E6C49A2AF131C5535AE02E3">
    <w:name w:val="24A23D8F1E6C49A2AF131C5535AE02E3"/>
  </w:style>
  <w:style w:type="paragraph" w:customStyle="1" w:styleId="72C9A966F80F4A4A8D4864E2DED753F3">
    <w:name w:val="72C9A966F80F4A4A8D4864E2DED753F3"/>
  </w:style>
  <w:style w:type="paragraph" w:customStyle="1" w:styleId="80D8B23EDDAD406CBE719381146D7CFE">
    <w:name w:val="80D8B23EDDAD406CBE719381146D7CFE"/>
  </w:style>
  <w:style w:type="paragraph" w:customStyle="1" w:styleId="B9633A8F81AD4AD099AB3BF0DE10AB73">
    <w:name w:val="B9633A8F81AD4AD099AB3BF0DE10AB73"/>
  </w:style>
  <w:style w:type="paragraph" w:customStyle="1" w:styleId="5251E8663378434B847720F3B262857E">
    <w:name w:val="5251E8663378434B847720F3B262857E"/>
  </w:style>
  <w:style w:type="paragraph" w:customStyle="1" w:styleId="C59723411C924C21934D1482A8B3F24D">
    <w:name w:val="C59723411C924C21934D1482A8B3F24D"/>
  </w:style>
  <w:style w:type="paragraph" w:customStyle="1" w:styleId="487F8937C5C34BECB61FCDCCA18C5728">
    <w:name w:val="487F8937C5C34BECB61FCDCCA18C5728"/>
  </w:style>
  <w:style w:type="paragraph" w:customStyle="1" w:styleId="ADF27CAD82644703A08AD4B4321D0A16">
    <w:name w:val="ADF27CAD82644703A08AD4B4321D0A16"/>
  </w:style>
  <w:style w:type="paragraph" w:customStyle="1" w:styleId="FDEE35D83A8F4337AFF30D65950A2330">
    <w:name w:val="FDEE35D83A8F4337AFF30D65950A2330"/>
  </w:style>
  <w:style w:type="paragraph" w:customStyle="1" w:styleId="9C1DBDB37FA446738F1AB01D71E24CF1">
    <w:name w:val="9C1DBDB37FA446738F1AB01D71E24CF1"/>
  </w:style>
  <w:style w:type="paragraph" w:customStyle="1" w:styleId="549BC08041A74003951C1ED40B3AF084">
    <w:name w:val="549BC08041A74003951C1ED40B3AF084"/>
  </w:style>
  <w:style w:type="paragraph" w:customStyle="1" w:styleId="EBE0D12013FC4DF7979011BE5FA50AF8">
    <w:name w:val="EBE0D12013FC4DF7979011BE5FA50AF8"/>
  </w:style>
  <w:style w:type="paragraph" w:customStyle="1" w:styleId="37E96C17A7CF4A53AE4DAB1C0EC2846C">
    <w:name w:val="37E96C17A7CF4A53AE4DAB1C0EC2846C"/>
    <w:rsid w:val="00007A44"/>
  </w:style>
  <w:style w:type="paragraph" w:customStyle="1" w:styleId="68FE62C213F948D08D5474B14DCC1233">
    <w:name w:val="68FE62C213F948D08D5474B14DCC1233"/>
    <w:rsid w:val="00007A44"/>
  </w:style>
  <w:style w:type="paragraph" w:customStyle="1" w:styleId="A11B3597431249AA9EEDA5F550E059FD">
    <w:name w:val="A11B3597431249AA9EEDA5F550E059FD"/>
    <w:rsid w:val="00007A44"/>
  </w:style>
  <w:style w:type="paragraph" w:customStyle="1" w:styleId="E047B1C30E67463F9CD0EFA5C0CD764D">
    <w:name w:val="E047B1C30E67463F9CD0EFA5C0CD764D"/>
    <w:rsid w:val="00007A44"/>
  </w:style>
  <w:style w:type="paragraph" w:customStyle="1" w:styleId="6FAA5A43250D4A9793A723C76E7F80AC">
    <w:name w:val="6FAA5A43250D4A9793A723C76E7F80AC"/>
    <w:rsid w:val="00007A44"/>
  </w:style>
  <w:style w:type="paragraph" w:customStyle="1" w:styleId="431DA878DBE440ECBCFB449D8BC1269D">
    <w:name w:val="431DA878DBE440ECBCFB449D8BC1269D"/>
    <w:rsid w:val="00007A44"/>
  </w:style>
  <w:style w:type="paragraph" w:customStyle="1" w:styleId="C1C583FA2BEE4199B6436099F0630EDF">
    <w:name w:val="C1C583FA2BEE4199B6436099F0630EDF"/>
    <w:rsid w:val="00007A44"/>
  </w:style>
  <w:style w:type="paragraph" w:customStyle="1" w:styleId="4D349A27321743239C7C053CF8B87D12">
    <w:name w:val="4D349A27321743239C7C053CF8B87D12"/>
    <w:rsid w:val="00007A44"/>
  </w:style>
  <w:style w:type="paragraph" w:customStyle="1" w:styleId="EEBB01B6581C47E781042A7316F4FA90">
    <w:name w:val="EEBB01B6581C47E781042A7316F4FA90"/>
    <w:rsid w:val="00007A44"/>
  </w:style>
  <w:style w:type="paragraph" w:customStyle="1" w:styleId="6C120AE26FC34CA9B4E509D314638EE7">
    <w:name w:val="6C120AE26FC34CA9B4E509D314638EE7"/>
    <w:rsid w:val="00007A44"/>
  </w:style>
  <w:style w:type="paragraph" w:customStyle="1" w:styleId="01C4D675FF654A1492F9E1F37B4292DD">
    <w:name w:val="01C4D675FF654A1492F9E1F37B4292DD"/>
    <w:rsid w:val="00007A44"/>
  </w:style>
  <w:style w:type="paragraph" w:customStyle="1" w:styleId="EE2327992F874ECA955A67CC84F7334E">
    <w:name w:val="EE2327992F874ECA955A67CC84F7334E"/>
    <w:rsid w:val="00007A44"/>
  </w:style>
  <w:style w:type="paragraph" w:customStyle="1" w:styleId="64F838AB21EA42AB807D94D24A28ABC0">
    <w:name w:val="64F838AB21EA42AB807D94D24A28ABC0"/>
    <w:rsid w:val="00007A44"/>
  </w:style>
  <w:style w:type="paragraph" w:customStyle="1" w:styleId="59806D701F364D959DE9E6ED1C8E8877">
    <w:name w:val="59806D701F364D959DE9E6ED1C8E8877"/>
    <w:rsid w:val="00007A44"/>
  </w:style>
  <w:style w:type="paragraph" w:customStyle="1" w:styleId="889ECE66D25047ABA9953584F6A9DF78">
    <w:name w:val="889ECE66D25047ABA9953584F6A9DF78"/>
    <w:rsid w:val="00007A44"/>
  </w:style>
  <w:style w:type="paragraph" w:customStyle="1" w:styleId="D883B94DA5B2404A8CE8C225EFE18B5F">
    <w:name w:val="D883B94DA5B2404A8CE8C225EFE18B5F"/>
    <w:rsid w:val="00007A44"/>
  </w:style>
  <w:style w:type="paragraph" w:customStyle="1" w:styleId="324FDD210E694BE4865059084715EFCA">
    <w:name w:val="324FDD210E694BE4865059084715EFCA"/>
    <w:rsid w:val="00BD14F8"/>
  </w:style>
  <w:style w:type="paragraph" w:customStyle="1" w:styleId="73170B3458CB442C8ECF99603B15362B">
    <w:name w:val="73170B3458CB442C8ECF99603B15362B"/>
    <w:rsid w:val="00BD14F8"/>
  </w:style>
  <w:style w:type="paragraph" w:customStyle="1" w:styleId="8F57E4A372BD4E37AABDF582AE8F9695">
    <w:name w:val="8F57E4A372BD4E37AABDF582AE8F9695"/>
    <w:rsid w:val="00460DE0"/>
  </w:style>
  <w:style w:type="paragraph" w:customStyle="1" w:styleId="DB6A46618DEA4017B991C71F5E4DBCBB">
    <w:name w:val="DB6A46618DEA4017B991C71F5E4DBCBB"/>
    <w:rsid w:val="00F32828"/>
  </w:style>
  <w:style w:type="paragraph" w:customStyle="1" w:styleId="A0BC5D8AC03942108D10DFCBCE4F9A39">
    <w:name w:val="A0BC5D8AC03942108D10DFCBCE4F9A39"/>
    <w:rsid w:val="00F32828"/>
  </w:style>
  <w:style w:type="paragraph" w:customStyle="1" w:styleId="AFDF70CC0AF54E4985CD4EE34332A5CF">
    <w:name w:val="AFDF70CC0AF54E4985CD4EE34332A5CF"/>
    <w:rsid w:val="00F32828"/>
  </w:style>
  <w:style w:type="paragraph" w:customStyle="1" w:styleId="52EC11A3591A4ABE98A863A5F1441D4F">
    <w:name w:val="52EC11A3591A4ABE98A863A5F1441D4F"/>
    <w:rsid w:val="00B50BDC"/>
  </w:style>
  <w:style w:type="paragraph" w:customStyle="1" w:styleId="DDAF6D33A1A5406388C4959EA8C67872">
    <w:name w:val="DDAF6D33A1A5406388C4959EA8C67872"/>
    <w:rsid w:val="00B50BD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B50BDC"/>
  </w:style>
  <w:style w:type="paragraph" w:customStyle="1" w:styleId="6958AEFE7F474EF0A058D1D1F7FE556C">
    <w:name w:val="6958AEFE7F474EF0A058D1D1F7FE556C"/>
  </w:style>
  <w:style w:type="paragraph" w:customStyle="1" w:styleId="02B2D1B89F414B4481003F1639A9FAE7">
    <w:name w:val="02B2D1B89F414B4481003F1639A9FAE7"/>
  </w:style>
  <w:style w:type="paragraph" w:customStyle="1" w:styleId="F0F62D017AF846F48D30AC6E06F87C96">
    <w:name w:val="F0F62D017AF846F48D30AC6E06F87C96"/>
  </w:style>
  <w:style w:type="paragraph" w:customStyle="1" w:styleId="FF7BFDC9A094465297BF131F8A822A3A">
    <w:name w:val="FF7BFDC9A094465297BF131F8A822A3A"/>
  </w:style>
  <w:style w:type="paragraph" w:customStyle="1" w:styleId="3696FF71234A4F47ABB31609881AE071">
    <w:name w:val="3696FF71234A4F47ABB31609881AE071"/>
  </w:style>
  <w:style w:type="paragraph" w:customStyle="1" w:styleId="612779E3884A4C5282A597D699A37F11">
    <w:name w:val="612779E3884A4C5282A597D699A37F11"/>
  </w:style>
  <w:style w:type="paragraph" w:customStyle="1" w:styleId="0683BD15935D4ACF8BAB61568E0D8C35">
    <w:name w:val="0683BD15935D4ACF8BAB61568E0D8C35"/>
  </w:style>
  <w:style w:type="paragraph" w:customStyle="1" w:styleId="FBDD5A42422241CFBC4F2CD1AC87A75E">
    <w:name w:val="FBDD5A42422241CFBC4F2CD1AC87A75E"/>
  </w:style>
  <w:style w:type="paragraph" w:customStyle="1" w:styleId="77DFEFCB1D3F492B9CF692CA9376E61811">
    <w:name w:val="77DFEFCB1D3F492B9CF692CA9376E6181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67DA80F7AF934A1BA2D0896D78D2BF76">
    <w:name w:val="67DA80F7AF934A1BA2D0896D78D2BF76"/>
  </w:style>
  <w:style w:type="paragraph" w:customStyle="1" w:styleId="3BFF8601FE634ACE9C45FB60200DCA21">
    <w:name w:val="3BFF8601FE634ACE9C45FB60200DCA21"/>
  </w:style>
  <w:style w:type="paragraph" w:customStyle="1" w:styleId="558F7E105AB448D19F823130D5F88435">
    <w:name w:val="558F7E105AB448D19F823130D5F88435"/>
  </w:style>
  <w:style w:type="paragraph" w:customStyle="1" w:styleId="53265F502ED44C93B4D1A3BDF8043C09">
    <w:name w:val="53265F502ED44C93B4D1A3BDF8043C09"/>
  </w:style>
  <w:style w:type="paragraph" w:customStyle="1" w:styleId="54E4655BC98145C6BB1325D47C4A720F">
    <w:name w:val="54E4655BC98145C6BB1325D47C4A720F"/>
  </w:style>
  <w:style w:type="paragraph" w:customStyle="1" w:styleId="D37FE0015D89437796F8130D42A41341">
    <w:name w:val="D37FE0015D89437796F8130D42A41341"/>
  </w:style>
  <w:style w:type="paragraph" w:customStyle="1" w:styleId="DF3ECE46B3CB43CE92F39F2D974F12F1">
    <w:name w:val="DF3ECE46B3CB43CE92F39F2D974F12F1"/>
  </w:style>
  <w:style w:type="paragraph" w:customStyle="1" w:styleId="00421950A541407A8263F25F8297E7FD">
    <w:name w:val="00421950A541407A8263F25F8297E7FD"/>
  </w:style>
  <w:style w:type="paragraph" w:customStyle="1" w:styleId="89B810FA860A43EEAA6B96F523BCFF421">
    <w:name w:val="89B810FA860A43EEAA6B96F523BCFF421"/>
    <w:rsid w:val="00007A44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5F62EB3E17D149678FF4B593B29376B2">
    <w:name w:val="5F62EB3E17D149678FF4B593B29376B2"/>
  </w:style>
  <w:style w:type="paragraph" w:customStyle="1" w:styleId="AAF62CBDA4C1427CBD25ED43750AE454">
    <w:name w:val="AAF62CBDA4C1427CBD25ED43750AE454"/>
  </w:style>
  <w:style w:type="paragraph" w:customStyle="1" w:styleId="6EEDBF52BD2C4A4682721B40C5B156EE">
    <w:name w:val="6EEDBF52BD2C4A4682721B40C5B156EE"/>
  </w:style>
  <w:style w:type="paragraph" w:customStyle="1" w:styleId="805F699F7CF14A8A8A3387A41D5F2C67">
    <w:name w:val="805F699F7CF14A8A8A3387A41D5F2C67"/>
  </w:style>
  <w:style w:type="paragraph" w:customStyle="1" w:styleId="67D570E96C084E1788A07EF6F95B151D">
    <w:name w:val="67D570E96C084E1788A07EF6F95B151D"/>
  </w:style>
  <w:style w:type="paragraph" w:customStyle="1" w:styleId="D503C8510FC049A88E6576CEE455E358">
    <w:name w:val="D503C8510FC049A88E6576CEE455E358"/>
  </w:style>
  <w:style w:type="paragraph" w:customStyle="1" w:styleId="8C338314B4B2442BB4D992793BFC0D55">
    <w:name w:val="8C338314B4B2442BB4D992793BFC0D55"/>
  </w:style>
  <w:style w:type="paragraph" w:customStyle="1" w:styleId="E83720AB87A346D09A756741C3FB48CF">
    <w:name w:val="E83720AB87A346D09A756741C3FB48CF"/>
  </w:style>
  <w:style w:type="paragraph" w:customStyle="1" w:styleId="6FED0097027C4AA0B174FE68633ABDA2">
    <w:name w:val="6FED0097027C4AA0B174FE68633ABDA2"/>
  </w:style>
  <w:style w:type="paragraph" w:customStyle="1" w:styleId="D93C94814F6948B191224A3E349BBAA8">
    <w:name w:val="D93C94814F6948B191224A3E349BBAA8"/>
  </w:style>
  <w:style w:type="paragraph" w:customStyle="1" w:styleId="C1F39639E8E542E2BCB95F8D39B65996">
    <w:name w:val="C1F39639E8E542E2BCB95F8D39B65996"/>
  </w:style>
  <w:style w:type="paragraph" w:customStyle="1" w:styleId="6131C9ADCF45446695AB005D39EF8291">
    <w:name w:val="6131C9ADCF45446695AB005D39EF8291"/>
  </w:style>
  <w:style w:type="paragraph" w:customStyle="1" w:styleId="a4">
    <w:name w:val="[Ростех] Простой текст (Без уровня)"/>
    <w:link w:val="a5"/>
    <w:uiPriority w:val="99"/>
    <w:qFormat/>
    <w:rsid w:val="00007A44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5">
    <w:name w:val="[Ростех] Простой текст (Без уровня) Знак"/>
    <w:link w:val="a4"/>
    <w:uiPriority w:val="99"/>
    <w:rsid w:val="00007A44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9B138CA67DA142AAA225EB28EFC2F1BC">
    <w:name w:val="9B138CA67DA142AAA225EB28EFC2F1BC"/>
  </w:style>
  <w:style w:type="paragraph" w:customStyle="1" w:styleId="24A23D8F1E6C49A2AF131C5535AE02E3">
    <w:name w:val="24A23D8F1E6C49A2AF131C5535AE02E3"/>
  </w:style>
  <w:style w:type="paragraph" w:customStyle="1" w:styleId="72C9A966F80F4A4A8D4864E2DED753F3">
    <w:name w:val="72C9A966F80F4A4A8D4864E2DED753F3"/>
  </w:style>
  <w:style w:type="paragraph" w:customStyle="1" w:styleId="80D8B23EDDAD406CBE719381146D7CFE">
    <w:name w:val="80D8B23EDDAD406CBE719381146D7CFE"/>
  </w:style>
  <w:style w:type="paragraph" w:customStyle="1" w:styleId="B9633A8F81AD4AD099AB3BF0DE10AB73">
    <w:name w:val="B9633A8F81AD4AD099AB3BF0DE10AB73"/>
  </w:style>
  <w:style w:type="paragraph" w:customStyle="1" w:styleId="5251E8663378434B847720F3B262857E">
    <w:name w:val="5251E8663378434B847720F3B262857E"/>
  </w:style>
  <w:style w:type="paragraph" w:customStyle="1" w:styleId="C59723411C924C21934D1482A8B3F24D">
    <w:name w:val="C59723411C924C21934D1482A8B3F24D"/>
  </w:style>
  <w:style w:type="paragraph" w:customStyle="1" w:styleId="487F8937C5C34BECB61FCDCCA18C5728">
    <w:name w:val="487F8937C5C34BECB61FCDCCA18C5728"/>
  </w:style>
  <w:style w:type="paragraph" w:customStyle="1" w:styleId="ADF27CAD82644703A08AD4B4321D0A16">
    <w:name w:val="ADF27CAD82644703A08AD4B4321D0A16"/>
  </w:style>
  <w:style w:type="paragraph" w:customStyle="1" w:styleId="FDEE35D83A8F4337AFF30D65950A2330">
    <w:name w:val="FDEE35D83A8F4337AFF30D65950A2330"/>
  </w:style>
  <w:style w:type="paragraph" w:customStyle="1" w:styleId="9C1DBDB37FA446738F1AB01D71E24CF1">
    <w:name w:val="9C1DBDB37FA446738F1AB01D71E24CF1"/>
  </w:style>
  <w:style w:type="paragraph" w:customStyle="1" w:styleId="549BC08041A74003951C1ED40B3AF084">
    <w:name w:val="549BC08041A74003951C1ED40B3AF084"/>
  </w:style>
  <w:style w:type="paragraph" w:customStyle="1" w:styleId="EBE0D12013FC4DF7979011BE5FA50AF8">
    <w:name w:val="EBE0D12013FC4DF7979011BE5FA50AF8"/>
  </w:style>
  <w:style w:type="paragraph" w:customStyle="1" w:styleId="37E96C17A7CF4A53AE4DAB1C0EC2846C">
    <w:name w:val="37E96C17A7CF4A53AE4DAB1C0EC2846C"/>
    <w:rsid w:val="00007A44"/>
  </w:style>
  <w:style w:type="paragraph" w:customStyle="1" w:styleId="68FE62C213F948D08D5474B14DCC1233">
    <w:name w:val="68FE62C213F948D08D5474B14DCC1233"/>
    <w:rsid w:val="00007A44"/>
  </w:style>
  <w:style w:type="paragraph" w:customStyle="1" w:styleId="A11B3597431249AA9EEDA5F550E059FD">
    <w:name w:val="A11B3597431249AA9EEDA5F550E059FD"/>
    <w:rsid w:val="00007A44"/>
  </w:style>
  <w:style w:type="paragraph" w:customStyle="1" w:styleId="E047B1C30E67463F9CD0EFA5C0CD764D">
    <w:name w:val="E047B1C30E67463F9CD0EFA5C0CD764D"/>
    <w:rsid w:val="00007A44"/>
  </w:style>
  <w:style w:type="paragraph" w:customStyle="1" w:styleId="6FAA5A43250D4A9793A723C76E7F80AC">
    <w:name w:val="6FAA5A43250D4A9793A723C76E7F80AC"/>
    <w:rsid w:val="00007A44"/>
  </w:style>
  <w:style w:type="paragraph" w:customStyle="1" w:styleId="431DA878DBE440ECBCFB449D8BC1269D">
    <w:name w:val="431DA878DBE440ECBCFB449D8BC1269D"/>
    <w:rsid w:val="00007A44"/>
  </w:style>
  <w:style w:type="paragraph" w:customStyle="1" w:styleId="C1C583FA2BEE4199B6436099F0630EDF">
    <w:name w:val="C1C583FA2BEE4199B6436099F0630EDF"/>
    <w:rsid w:val="00007A44"/>
  </w:style>
  <w:style w:type="paragraph" w:customStyle="1" w:styleId="4D349A27321743239C7C053CF8B87D12">
    <w:name w:val="4D349A27321743239C7C053CF8B87D12"/>
    <w:rsid w:val="00007A44"/>
  </w:style>
  <w:style w:type="paragraph" w:customStyle="1" w:styleId="EEBB01B6581C47E781042A7316F4FA90">
    <w:name w:val="EEBB01B6581C47E781042A7316F4FA90"/>
    <w:rsid w:val="00007A44"/>
  </w:style>
  <w:style w:type="paragraph" w:customStyle="1" w:styleId="6C120AE26FC34CA9B4E509D314638EE7">
    <w:name w:val="6C120AE26FC34CA9B4E509D314638EE7"/>
    <w:rsid w:val="00007A44"/>
  </w:style>
  <w:style w:type="paragraph" w:customStyle="1" w:styleId="01C4D675FF654A1492F9E1F37B4292DD">
    <w:name w:val="01C4D675FF654A1492F9E1F37B4292DD"/>
    <w:rsid w:val="00007A44"/>
  </w:style>
  <w:style w:type="paragraph" w:customStyle="1" w:styleId="EE2327992F874ECA955A67CC84F7334E">
    <w:name w:val="EE2327992F874ECA955A67CC84F7334E"/>
    <w:rsid w:val="00007A44"/>
  </w:style>
  <w:style w:type="paragraph" w:customStyle="1" w:styleId="64F838AB21EA42AB807D94D24A28ABC0">
    <w:name w:val="64F838AB21EA42AB807D94D24A28ABC0"/>
    <w:rsid w:val="00007A44"/>
  </w:style>
  <w:style w:type="paragraph" w:customStyle="1" w:styleId="59806D701F364D959DE9E6ED1C8E8877">
    <w:name w:val="59806D701F364D959DE9E6ED1C8E8877"/>
    <w:rsid w:val="00007A44"/>
  </w:style>
  <w:style w:type="paragraph" w:customStyle="1" w:styleId="889ECE66D25047ABA9953584F6A9DF78">
    <w:name w:val="889ECE66D25047ABA9953584F6A9DF78"/>
    <w:rsid w:val="00007A44"/>
  </w:style>
  <w:style w:type="paragraph" w:customStyle="1" w:styleId="D883B94DA5B2404A8CE8C225EFE18B5F">
    <w:name w:val="D883B94DA5B2404A8CE8C225EFE18B5F"/>
    <w:rsid w:val="00007A44"/>
  </w:style>
  <w:style w:type="paragraph" w:customStyle="1" w:styleId="324FDD210E694BE4865059084715EFCA">
    <w:name w:val="324FDD210E694BE4865059084715EFCA"/>
    <w:rsid w:val="00BD14F8"/>
  </w:style>
  <w:style w:type="paragraph" w:customStyle="1" w:styleId="73170B3458CB442C8ECF99603B15362B">
    <w:name w:val="73170B3458CB442C8ECF99603B15362B"/>
    <w:rsid w:val="00BD14F8"/>
  </w:style>
  <w:style w:type="paragraph" w:customStyle="1" w:styleId="8F57E4A372BD4E37AABDF582AE8F9695">
    <w:name w:val="8F57E4A372BD4E37AABDF582AE8F9695"/>
    <w:rsid w:val="00460DE0"/>
  </w:style>
  <w:style w:type="paragraph" w:customStyle="1" w:styleId="DB6A46618DEA4017B991C71F5E4DBCBB">
    <w:name w:val="DB6A46618DEA4017B991C71F5E4DBCBB"/>
    <w:rsid w:val="00F32828"/>
  </w:style>
  <w:style w:type="paragraph" w:customStyle="1" w:styleId="A0BC5D8AC03942108D10DFCBCE4F9A39">
    <w:name w:val="A0BC5D8AC03942108D10DFCBCE4F9A39"/>
    <w:rsid w:val="00F32828"/>
  </w:style>
  <w:style w:type="paragraph" w:customStyle="1" w:styleId="AFDF70CC0AF54E4985CD4EE34332A5CF">
    <w:name w:val="AFDF70CC0AF54E4985CD4EE34332A5CF"/>
    <w:rsid w:val="00F32828"/>
  </w:style>
  <w:style w:type="paragraph" w:customStyle="1" w:styleId="52EC11A3591A4ABE98A863A5F1441D4F">
    <w:name w:val="52EC11A3591A4ABE98A863A5F1441D4F"/>
    <w:rsid w:val="00B50BDC"/>
  </w:style>
  <w:style w:type="paragraph" w:customStyle="1" w:styleId="DDAF6D33A1A5406388C4959EA8C67872">
    <w:name w:val="DDAF6D33A1A5406388C4959EA8C67872"/>
    <w:rsid w:val="00B50B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8B23A-A7A7-4CC1-B9B0-2D8693C53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041.Протокол_вскрытие конвертов с заявками (бумажная форма)</Template>
  <TotalTime>2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>Приложение №2</vt:lpstr>
      <vt:lpstr>ПРОТОКОЛ №_[указать номер протокола]</vt:lpstr>
      <vt:lpstr>На заседании присутствовали:</vt:lpstr>
      <vt:lpstr>ОТМЕТИЛИ:</vt:lpstr>
      <vt:lpstr>ОТМЕТИЛИ:</vt:lpstr>
      <vt:lpstr>Подписи:</vt:lpstr>
      <vt:lpstr>типовая Форма протокола: рассмотрение заявок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  <vt:lpstr>типовая Форма протокола: оценка и сопоставление заявок (подведение итогов закуп</vt:lpstr>
      <vt:lpstr>ПРОТОКОЛ №_[указать номер протокола]</vt:lpstr>
      <vt:lpstr>ОТМЕТИЛИ:</vt:lpstr>
      <vt:lpstr>Решение по вопросу №      принято.</vt:lpstr>
      <vt:lpstr>ОТМЕТИЛИ:</vt:lpstr>
      <vt:lpstr>Результаты голосования:</vt:lpstr>
      <vt:lpstr>Решение по вопросу №   принято.</vt:lpstr>
      <vt:lpstr>РЕШИЛИ: </vt:lpstr>
      <vt:lpstr>Результаты голосования:</vt:lpstr>
      <vt:lpstr>Решение по вопросу №    принято.</vt:lpstr>
      <vt:lpstr>типовая Форма протокола: рассмотрение различных вопросов в рамках проведения ква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</vt:vector>
  </TitlesOfParts>
  <Company>ENERGOSERVICE</Company>
  <LinksUpToDate>false</LinksUpToDate>
  <CharactersWithSpaces>3023</CharactersWithSpaces>
  <SharedDoc>false</SharedDoc>
  <HLinks>
    <vt:vector size="30" baseType="variant">
      <vt:variant>
        <vt:i4>327693</vt:i4>
      </vt:variant>
      <vt:variant>
        <vt:i4>12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327693</vt:i4>
      </vt:variant>
      <vt:variant>
        <vt:i4>9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  <vt:variant>
        <vt:i4>327693</vt:i4>
      </vt:variant>
      <vt:variant>
        <vt:i4>3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Svetlana M. Gabidulina</dc:creator>
  <cp:lastModifiedBy>Svetlana M. Gabidulina</cp:lastModifiedBy>
  <cp:revision>3</cp:revision>
  <cp:lastPrinted>2015-12-25T09:04:00Z</cp:lastPrinted>
  <dcterms:created xsi:type="dcterms:W3CDTF">2015-12-30T10:57:00Z</dcterms:created>
  <dcterms:modified xsi:type="dcterms:W3CDTF">2016-01-11T12:11:00Z</dcterms:modified>
</cp:coreProperties>
</file>