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96" w:rsidRDefault="00F25396" w:rsidP="00364234">
      <w:pPr>
        <w:pStyle w:val="aff"/>
        <w:tabs>
          <w:tab w:val="left" w:pos="2977"/>
          <w:tab w:val="left" w:pos="3544"/>
        </w:tabs>
        <w:ind w:left="1134"/>
        <w:jc w:val="center"/>
        <w:outlineLvl w:val="0"/>
        <w:rPr>
          <w:b/>
        </w:rPr>
      </w:pPr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rPr>
            <w:rStyle w:val="92"/>
          </w:rPr>
          <w:id w:val="-2045054031"/>
          <w:placeholder>
            <w:docPart w:val="AC381EC3953347E7BE4978FD4F3E57AA"/>
          </w:placeholder>
          <w:text/>
        </w:sdtPr>
        <w:sdtEndPr>
          <w:rPr>
            <w:rStyle w:val="a4"/>
            <w:b w:val="0"/>
          </w:rPr>
        </w:sdtEndPr>
        <w:sdtContent>
          <w:r w:rsidR="0083353E">
            <w:rPr>
              <w:rStyle w:val="92"/>
            </w:rPr>
            <w:t>05.02/2016-02</w:t>
          </w:r>
        </w:sdtContent>
      </w:sdt>
    </w:p>
    <w:p w:rsidR="00AB038B" w:rsidRDefault="00F25396" w:rsidP="00364234">
      <w:pPr>
        <w:pStyle w:val="aff"/>
        <w:tabs>
          <w:tab w:val="left" w:pos="2977"/>
          <w:tab w:val="left" w:pos="3544"/>
        </w:tabs>
        <w:ind w:left="1134"/>
        <w:jc w:val="center"/>
        <w:outlineLvl w:val="0"/>
      </w:pPr>
      <w:r w:rsidRPr="00F25396">
        <w:t>оценка и сопоставление заявок</w:t>
      </w:r>
    </w:p>
    <w:p w:rsidR="00F25396" w:rsidRPr="00F25396" w:rsidRDefault="006B09BC" w:rsidP="00364234">
      <w:pPr>
        <w:pStyle w:val="aff"/>
        <w:tabs>
          <w:tab w:val="left" w:pos="2977"/>
          <w:tab w:val="left" w:pos="3544"/>
        </w:tabs>
        <w:ind w:left="1134"/>
        <w:jc w:val="center"/>
        <w:outlineLvl w:val="0"/>
      </w:pPr>
      <w:sdt>
        <w:sdtPr>
          <w:id w:val="727570475"/>
          <w:placeholder>
            <w:docPart w:val="133533B948E841F3A6A5F14C60B9EE19"/>
          </w:placeholder>
        </w:sdtPr>
        <w:sdtEndPr/>
        <w:sdtContent>
          <w:sdt>
            <w:sdtPr>
              <w:id w:val="-355656059"/>
              <w:placeholder>
                <w:docPart w:val="1308357DEF96464B896FDFA2FFD9E14D"/>
              </w:placeholder>
            </w:sdtPr>
            <w:sdtEndPr/>
            <w:sdtContent>
              <w:sdt>
                <w:sdtPr>
                  <w:id w:val="1649098979"/>
                  <w:placeholder>
                    <w:docPart w:val="73DC0DBDEE0846B8A58E968D0AD98B48"/>
                  </w:placeholder>
                </w:sdtPr>
                <w:sdtEndPr/>
                <w:sdtContent>
                  <w:r w:rsidR="0083353E" w:rsidRPr="00F641FE">
                    <w:t>Открытый запрос котировок в</w:t>
                  </w:r>
                  <w:r w:rsidR="0083353E">
                    <w:t xml:space="preserve"> </w:t>
                  </w:r>
                  <w:r w:rsidR="0083353E" w:rsidRPr="00F641FE">
                    <w:t xml:space="preserve">бумажной форме на право заключения договора </w:t>
                  </w:r>
                  <w:r w:rsidR="0083353E" w:rsidRPr="00850A4B">
                    <w:t xml:space="preserve">на </w:t>
                  </w:r>
                  <w:r w:rsidR="0083353E">
                    <w:t>оказание услуг по проведению медицинского осмотра сотрудников ПАО «ИНЭУМ им. И.С. Брука»</w:t>
                  </w:r>
                </w:sdtContent>
              </w:sdt>
            </w:sdtContent>
          </w:sdt>
        </w:sdtContent>
      </w:sdt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383C3C" w:rsidRPr="006C5C5B" w:rsidTr="00475D9A">
        <w:trPr>
          <w:trHeight w:val="494"/>
        </w:trPr>
        <w:tc>
          <w:tcPr>
            <w:tcW w:w="4253" w:type="dxa"/>
            <w:shd w:val="clear" w:color="auto" w:fill="auto"/>
          </w:tcPr>
          <w:p w:rsidR="00383C3C" w:rsidRPr="006C5C5B" w:rsidRDefault="00383C3C" w:rsidP="00475D9A">
            <w:pPr>
              <w:pStyle w:val="aff"/>
              <w:tabs>
                <w:tab w:val="left" w:pos="2977"/>
                <w:tab w:val="left" w:pos="3544"/>
              </w:tabs>
              <w:ind w:left="34" w:hanging="34"/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6"/>
                </w:rPr>
                <w:id w:val="2210443"/>
                <w:placeholder>
                  <w:docPart w:val="9266002F8B734AA3A8D74C9397BC14C2"/>
                </w:placeholder>
                <w:text/>
              </w:sdtPr>
              <w:sdtEndPr>
                <w:rPr>
                  <w:rStyle w:val="26"/>
                </w:rPr>
              </w:sdtEndPr>
              <w:sdtContent>
                <w:r>
                  <w:rPr>
                    <w:rStyle w:val="26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383C3C" w:rsidRPr="006C5C5B" w:rsidRDefault="00383C3C" w:rsidP="00475D9A">
            <w:pPr>
              <w:pStyle w:val="aff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6B6AC84D87F740BBB1F9C00D55784A88"/>
            </w:placeholder>
            <w:date w:fullDate="2016-02-05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383C3C" w:rsidRPr="006C5C5B" w:rsidRDefault="0083353E" w:rsidP="00475D9A">
                <w:pPr>
                  <w:pStyle w:val="aff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5 февраля 2016 г.</w:t>
                </w:r>
              </w:p>
            </w:tc>
          </w:sdtContent>
        </w:sdt>
      </w:tr>
    </w:tbl>
    <w:p w:rsidR="00383C3C" w:rsidRDefault="00383C3C" w:rsidP="00383C3C">
      <w:pPr>
        <w:pStyle w:val="aff"/>
        <w:tabs>
          <w:tab w:val="left" w:pos="2977"/>
          <w:tab w:val="left" w:pos="3544"/>
        </w:tabs>
        <w:spacing w:before="360"/>
        <w:rPr>
          <w:b/>
        </w:rPr>
      </w:pPr>
      <w:r>
        <w:rPr>
          <w:b/>
        </w:rPr>
        <w:t>Наименование</w:t>
      </w:r>
      <w:r w:rsidRPr="00925F53">
        <w:rPr>
          <w:b/>
        </w:rPr>
        <w:t xml:space="preserve"> закупки:</w:t>
      </w:r>
      <w:r w:rsidRPr="00047F0A">
        <w:t xml:space="preserve"> </w:t>
      </w:r>
      <w:sdt>
        <w:sdtPr>
          <w:id w:val="925392152"/>
          <w:placeholder>
            <w:docPart w:val="4BF384A68A2F412FB7B2BD4183E934F3"/>
          </w:placeholder>
        </w:sdtPr>
        <w:sdtEndPr/>
        <w:sdtContent>
          <w:sdt>
            <w:sdtPr>
              <w:id w:val="-1891262620"/>
              <w:placeholder>
                <w:docPart w:val="1C5CBB74B63D4E6395CCA83E9F512CE2"/>
              </w:placeholder>
            </w:sdtPr>
            <w:sdtEndPr/>
            <w:sdtContent>
              <w:sdt>
                <w:sdtPr>
                  <w:id w:val="1501317474"/>
                  <w:placeholder>
                    <w:docPart w:val="5D0AA7D9A28F4EF9A2EE3191C87B3027"/>
                  </w:placeholder>
                </w:sdtPr>
                <w:sdtEndPr/>
                <w:sdtContent>
                  <w:r w:rsidR="0083353E" w:rsidRPr="00F641FE">
                    <w:t>Открытый запрос котировок в</w:t>
                  </w:r>
                  <w:r w:rsidR="0083353E">
                    <w:t xml:space="preserve"> </w:t>
                  </w:r>
                  <w:r w:rsidR="0083353E" w:rsidRPr="00F641FE">
                    <w:t xml:space="preserve">бумажной форме на право заключения договора </w:t>
                  </w:r>
                  <w:r w:rsidR="0083353E" w:rsidRPr="00850A4B">
                    <w:t xml:space="preserve">на </w:t>
                  </w:r>
                  <w:r w:rsidR="0083353E">
                    <w:t>оказание услуг по проведению медицинского осмотра сотрудников ПАО «ИНЭУМ им. И.С. Брука»</w:t>
                  </w:r>
                </w:sdtContent>
              </w:sdt>
            </w:sdtContent>
          </w:sdt>
        </w:sdtContent>
      </w:sdt>
      <w:r>
        <w:t>.</w:t>
      </w:r>
    </w:p>
    <w:p w:rsidR="00383C3C" w:rsidRDefault="00383C3C" w:rsidP="00383C3C">
      <w:pPr>
        <w:pStyle w:val="aff"/>
        <w:tabs>
          <w:tab w:val="left" w:pos="2977"/>
          <w:tab w:val="left" w:pos="3544"/>
        </w:tabs>
        <w:rPr>
          <w:rStyle w:val="42"/>
        </w:rPr>
      </w:pPr>
      <w:r>
        <w:rPr>
          <w:b/>
        </w:rPr>
        <w:t>Номер</w:t>
      </w:r>
      <w:r w:rsidRPr="00925F53">
        <w:rPr>
          <w:b/>
        </w:rPr>
        <w:t xml:space="preserve"> закупки:</w:t>
      </w:r>
      <w:r>
        <w:rPr>
          <w:b/>
        </w:rPr>
        <w:t xml:space="preserve"> </w:t>
      </w:r>
      <w:sdt>
        <w:sdtPr>
          <w:rPr>
            <w:bCs/>
          </w:rPr>
          <w:id w:val="2210445"/>
          <w:placeholder>
            <w:docPart w:val="C0A74E7FB65B4A2CA63732036110F5C6"/>
          </w:placeholder>
          <w:text/>
        </w:sdtPr>
        <w:sdtEndPr/>
        <w:sdtContent>
          <w:r w:rsidR="0083353E" w:rsidRPr="0083353E">
            <w:rPr>
              <w:bCs/>
            </w:rPr>
            <w:t>0655-00002</w:t>
          </w:r>
        </w:sdtContent>
      </w:sdt>
    </w:p>
    <w:p w:rsidR="00383C3C" w:rsidRPr="00BE292C" w:rsidRDefault="00383C3C" w:rsidP="00383C3C">
      <w:pPr>
        <w:pStyle w:val="aff"/>
        <w:tabs>
          <w:tab w:val="left" w:pos="2977"/>
          <w:tab w:val="left" w:pos="3544"/>
        </w:tabs>
      </w:pPr>
      <w:r w:rsidRPr="0027023E">
        <w:rPr>
          <w:b/>
        </w:rPr>
        <w:t xml:space="preserve">Способ </w:t>
      </w:r>
      <w:r>
        <w:rPr>
          <w:b/>
        </w:rPr>
        <w:t xml:space="preserve">и форма </w:t>
      </w:r>
      <w:r w:rsidRPr="0027023E">
        <w:rPr>
          <w:b/>
        </w:rPr>
        <w:t>закупки:</w:t>
      </w:r>
      <w:r>
        <w:rPr>
          <w:b/>
        </w:rPr>
        <w:t xml:space="preserve"> </w:t>
      </w:r>
      <w:r>
        <w:t>к</w:t>
      </w:r>
      <w:r w:rsidRPr="00220ED9">
        <w:t xml:space="preserve">онкурс </w:t>
      </w:r>
      <w:sdt>
        <w:sdtPr>
          <w:rPr>
            <w:rStyle w:val="60"/>
          </w:rPr>
          <w:id w:val="2210447"/>
          <w:placeholder>
            <w:docPart w:val="0B5B936F767846ACB3E3194139CECC32"/>
          </w:placeholder>
          <w:dropDownList>
            <w:listItem w:value="-"/>
            <w:listItem w:displayText="в открытой электронной форме" w:value="в открытой электронной форме"/>
            <w:listItem w:displayText="в открытой бумажной форме" w:value="в открытой бумажной форме"/>
            <w:listItem w:displayText="в закрытой бумажной форме" w:value="в закрытой бумажной форме"/>
          </w:dropDownList>
        </w:sdtPr>
        <w:sdtEndPr>
          <w:rPr>
            <w:rStyle w:val="60"/>
          </w:rPr>
        </w:sdtEndPr>
        <w:sdtContent>
          <w:r>
            <w:rPr>
              <w:rStyle w:val="60"/>
            </w:rPr>
            <w:t>в открытой бумажной форме</w:t>
          </w:r>
        </w:sdtContent>
      </w:sdt>
      <w:r>
        <w:rPr>
          <w:rStyle w:val="60"/>
        </w:rPr>
        <w:t>.</w:t>
      </w:r>
      <w:bookmarkStart w:id="0" w:name="_GoBack"/>
      <w:bookmarkEnd w:id="0"/>
    </w:p>
    <w:p w:rsidR="00383C3C" w:rsidRDefault="00383C3C" w:rsidP="00383C3C">
      <w:pPr>
        <w:pStyle w:val="aff"/>
        <w:tabs>
          <w:tab w:val="left" w:pos="2977"/>
          <w:tab w:val="left" w:pos="3544"/>
        </w:tabs>
        <w:rPr>
          <w:b/>
        </w:rPr>
      </w:pPr>
      <w:r>
        <w:rPr>
          <w:b/>
        </w:rPr>
        <w:t>Квалификационный отбор:</w:t>
      </w:r>
      <w:r w:rsidRPr="00740362">
        <w:rPr>
          <w:rStyle w:val="60"/>
        </w:rPr>
        <w:t xml:space="preserve"> </w:t>
      </w:r>
      <w:sdt>
        <w:sdtPr>
          <w:rPr>
            <w:rStyle w:val="60"/>
          </w:rPr>
          <w:id w:val="2210448"/>
          <w:placeholder>
            <w:docPart w:val="EE57479CA41B46B2A5FB4443BB1E05D5"/>
          </w:placeholder>
          <w:dropDownList>
            <w:listItem w:value="-"/>
            <w:listItem w:displayText="не проводился" w:value="не проводился"/>
            <w:listItem w:displayText="закупка проводится по результатам квалификационного отбора" w:value="закупка проводится по результатам квалификационного отбора"/>
          </w:dropDownList>
        </w:sdtPr>
        <w:sdtEndPr>
          <w:rPr>
            <w:rStyle w:val="60"/>
          </w:rPr>
        </w:sdtEndPr>
        <w:sdtContent>
          <w:r>
            <w:rPr>
              <w:rStyle w:val="60"/>
            </w:rPr>
            <w:t>не проводился</w:t>
          </w:r>
        </w:sdtContent>
      </w:sdt>
      <w:r w:rsidRPr="00D95A72">
        <w:t>.</w:t>
      </w:r>
    </w:p>
    <w:p w:rsidR="00383C3C" w:rsidRDefault="00383C3C" w:rsidP="00383C3C">
      <w:pPr>
        <w:pStyle w:val="aff"/>
        <w:tabs>
          <w:tab w:val="left" w:pos="2977"/>
          <w:tab w:val="left" w:pos="3544"/>
        </w:tabs>
        <w:rPr>
          <w:i/>
        </w:rPr>
      </w:pPr>
      <w:r>
        <w:rPr>
          <w:b/>
        </w:rPr>
        <w:t>Этап закупки</w:t>
      </w:r>
      <w:r w:rsidRPr="00891282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44"/>
          </w:rPr>
          <w:id w:val="2210501"/>
          <w:placeholder>
            <w:docPart w:val="56C259B8211D40FB89E00F2957A79D7F"/>
          </w:placeholder>
          <w:dropDownList>
            <w:listItem w:value="-"/>
            <w:listItem w:displayText="второй этап двухэтапной закупки" w:value="второй этап двухэтапной закупки"/>
            <w:listItem w:displayText="закупка одноэтапная" w:value="закупка одноэтапная"/>
          </w:dropDownList>
        </w:sdtPr>
        <w:sdtEndPr>
          <w:rPr>
            <w:rStyle w:val="44"/>
          </w:rPr>
        </w:sdtEndPr>
        <w:sdtContent>
          <w:r>
            <w:rPr>
              <w:rStyle w:val="44"/>
            </w:rPr>
            <w:t>закупка одноэтапная</w:t>
          </w:r>
        </w:sdtContent>
      </w:sdt>
      <w:r w:rsidRPr="00220ED9">
        <w:rPr>
          <w:rStyle w:val="44"/>
        </w:rPr>
        <w:t>.</w:t>
      </w:r>
    </w:p>
    <w:p w:rsidR="00383C3C" w:rsidRDefault="00383C3C" w:rsidP="00383C3C">
      <w:pPr>
        <w:pStyle w:val="aff"/>
        <w:tabs>
          <w:tab w:val="left" w:pos="2977"/>
          <w:tab w:val="left" w:pos="3544"/>
        </w:tabs>
      </w:pPr>
      <w:r w:rsidRPr="00490FDB">
        <w:rPr>
          <w:b/>
        </w:rPr>
        <w:t xml:space="preserve">Наименование </w:t>
      </w:r>
      <w:r>
        <w:rPr>
          <w:b/>
        </w:rPr>
        <w:t xml:space="preserve">и адрес </w:t>
      </w:r>
      <w:r w:rsidRPr="00490FDB">
        <w:rPr>
          <w:b/>
        </w:rPr>
        <w:t xml:space="preserve">электронной </w:t>
      </w:r>
      <w:r>
        <w:rPr>
          <w:b/>
        </w:rPr>
        <w:t xml:space="preserve">торговой </w:t>
      </w:r>
      <w:r w:rsidRPr="00490FDB">
        <w:rPr>
          <w:b/>
        </w:rPr>
        <w:t xml:space="preserve">площадки </w:t>
      </w:r>
      <w:r>
        <w:rPr>
          <w:b/>
        </w:rPr>
        <w:t xml:space="preserve">(ЭТП) </w:t>
      </w:r>
      <w:r w:rsidRPr="00490FDB">
        <w:rPr>
          <w:b/>
        </w:rPr>
        <w:t>в информацио</w:t>
      </w:r>
      <w:r>
        <w:rPr>
          <w:b/>
        </w:rPr>
        <w:t>нно-телекоммуникационной сети «Интернет»</w:t>
      </w:r>
      <w:r w:rsidRPr="0060372C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111"/>
          </w:rPr>
          <w:id w:val="-1021397177"/>
          <w:placeholder>
            <w:docPart w:val="81CC103775224844B89FA0A70469411E"/>
          </w:placeholder>
          <w:comboBox>
            <w:listItem w:value="-"/>
            <w:listItem w:displayText="ООО «ЭТП» (www.etprf.ru)" w:value="ООО «ЭТП» (www.etprf.ru)"/>
            <w:listItem w:displayText="ЭТП не используется" w:value="ЭТП не используется"/>
          </w:comboBox>
        </w:sdtPr>
        <w:sdtEndPr>
          <w:rPr>
            <w:rStyle w:val="a4"/>
            <w:b/>
          </w:rPr>
        </w:sdtEndPr>
        <w:sdtContent>
          <w:r>
            <w:rPr>
              <w:rStyle w:val="111"/>
            </w:rPr>
            <w:t>ЭТП не используется</w:t>
          </w:r>
        </w:sdtContent>
      </w:sdt>
      <w:r>
        <w:rPr>
          <w:rStyle w:val="111"/>
        </w:rPr>
        <w:t>.</w:t>
      </w:r>
    </w:p>
    <w:p w:rsidR="00383C3C" w:rsidRDefault="00383C3C" w:rsidP="00383C3C">
      <w:pPr>
        <w:pStyle w:val="aff"/>
        <w:tabs>
          <w:tab w:val="left" w:pos="2977"/>
          <w:tab w:val="left" w:pos="3544"/>
        </w:tabs>
        <w:rPr>
          <w:b/>
        </w:rPr>
      </w:pPr>
      <w:r w:rsidRPr="00BB4F50">
        <w:rPr>
          <w:b/>
        </w:rPr>
        <w:t>Сведения о закупаемой продукции:</w:t>
      </w:r>
    </w:p>
    <w:p w:rsidR="00383C3C" w:rsidRPr="00C45CBA" w:rsidRDefault="00383C3C" w:rsidP="00383C3C">
      <w:pPr>
        <w:pStyle w:val="aff"/>
        <w:tabs>
          <w:tab w:val="left" w:pos="2977"/>
          <w:tab w:val="left" w:pos="3544"/>
        </w:tabs>
      </w:pPr>
      <w:r>
        <w:t>Лот</w:t>
      </w:r>
      <w:sdt>
        <w:sdtPr>
          <w:id w:val="345604429"/>
          <w:placeholder>
            <w:docPart w:val="20A238DADF984330850B3DE06D6B974D"/>
          </w:placeholder>
          <w:comboBox>
            <w:listItem w:value="-"/>
            <w:listItem w:displayText=" №_:" w:value=" №_:"/>
            <w:listItem w:displayText=": закупка однолотовая:" w:value=": закупка однолотовая:"/>
          </w:comboBox>
        </w:sdtPr>
        <w:sdtEndPr/>
        <w:sdtContent>
          <w:r>
            <w:t xml:space="preserve">: закупка </w:t>
          </w:r>
          <w:proofErr w:type="spellStart"/>
          <w:r>
            <w:t>однолотовая</w:t>
          </w:r>
          <w:proofErr w:type="spellEnd"/>
          <w:r>
            <w:t>:</w:t>
          </w:r>
        </w:sdtContent>
      </w:sdt>
    </w:p>
    <w:p w:rsidR="00383C3C" w:rsidRPr="00091812" w:rsidRDefault="00383C3C" w:rsidP="006B09BC">
      <w:pPr>
        <w:pStyle w:val="aff"/>
        <w:numPr>
          <w:ilvl w:val="0"/>
          <w:numId w:val="8"/>
        </w:numPr>
        <w:tabs>
          <w:tab w:val="left" w:pos="993"/>
          <w:tab w:val="left" w:pos="3544"/>
        </w:tabs>
        <w:spacing w:before="0"/>
        <w:ind w:left="425" w:hanging="425"/>
      </w:pPr>
      <w:r w:rsidRPr="00091812">
        <w:t xml:space="preserve">Предмет </w:t>
      </w:r>
      <w:r>
        <w:t>договора (лота)</w:t>
      </w:r>
      <w:r w:rsidRPr="00091812">
        <w:t>:</w:t>
      </w:r>
      <w:r>
        <w:t xml:space="preserve"> </w:t>
      </w:r>
      <w:sdt>
        <w:sdtPr>
          <w:id w:val="-865597078"/>
          <w:placeholder>
            <w:docPart w:val="F31C1CE740154897AA70AAE4443A9816"/>
          </w:placeholder>
        </w:sdtPr>
        <w:sdtEndPr/>
        <w:sdtContent>
          <w:sdt>
            <w:sdtPr>
              <w:id w:val="1907792944"/>
              <w:placeholder>
                <w:docPart w:val="93A72C6F5D134DDB83DE88294AD6FA28"/>
              </w:placeholder>
            </w:sdtPr>
            <w:sdtEndPr/>
            <w:sdtContent>
              <w:r w:rsidR="0083353E">
                <w:t>оказание услуг по проведению медицинского осмотра сотрудников ПАО «ИНЭУМ им. И.С. Брука»</w:t>
              </w:r>
            </w:sdtContent>
          </w:sdt>
        </w:sdtContent>
      </w:sdt>
      <w:r>
        <w:t>;</w:t>
      </w:r>
    </w:p>
    <w:p w:rsidR="00383C3C" w:rsidRPr="005A2C36" w:rsidRDefault="00383C3C" w:rsidP="006B09BC">
      <w:pPr>
        <w:pStyle w:val="aff"/>
        <w:numPr>
          <w:ilvl w:val="0"/>
          <w:numId w:val="8"/>
        </w:numPr>
        <w:tabs>
          <w:tab w:val="left" w:pos="993"/>
          <w:tab w:val="left" w:pos="3544"/>
        </w:tabs>
        <w:spacing w:before="0"/>
        <w:ind w:left="425" w:hanging="425"/>
        <w:rPr>
          <w:i/>
        </w:rPr>
      </w:pPr>
      <w:r w:rsidRPr="001037C9">
        <w:t xml:space="preserve">Начальная (максимальная) цена </w:t>
      </w:r>
      <w:r w:rsidRPr="00A26940">
        <w:t>договора</w:t>
      </w:r>
      <w:r>
        <w:t xml:space="preserve"> (лота): </w:t>
      </w:r>
      <w:sdt>
        <w:sdtPr>
          <w:id w:val="1985576166"/>
          <w:placeholder>
            <w:docPart w:val="E7845EBC531A4C3E9B8F5CC67BD080D9"/>
          </w:placeholder>
        </w:sdtPr>
        <w:sdtEndPr/>
        <w:sdtContent>
          <w:sdt>
            <w:sdtPr>
              <w:id w:val="-998490828"/>
              <w:placeholder>
                <w:docPart w:val="F8CE2519B9924297AFE4DEBD5B8977E7"/>
              </w:placeholder>
            </w:sdtPr>
            <w:sdtEndPr/>
            <w:sdtContent>
              <w:r w:rsidR="0083353E">
                <w:t>450</w:t>
              </w:r>
              <w:r w:rsidRPr="00BC53D2">
                <w:t xml:space="preserve"> 000 (</w:t>
              </w:r>
              <w:r w:rsidR="0083353E">
                <w:t>четыреста пятьдесят</w:t>
              </w:r>
              <w:r w:rsidRPr="00BC53D2">
                <w:t xml:space="preserve"> тысяч) рублей 00 коп</w:t>
              </w:r>
              <w:proofErr w:type="gramStart"/>
              <w:r w:rsidRPr="00BC53D2">
                <w:t>.</w:t>
              </w:r>
              <w:proofErr w:type="gramEnd"/>
              <w:r w:rsidRPr="00BC53D2">
                <w:t xml:space="preserve"> </w:t>
              </w:r>
              <w:proofErr w:type="gramStart"/>
              <w:r w:rsidRPr="00BC53D2">
                <w:t>с</w:t>
              </w:r>
              <w:proofErr w:type="gramEnd"/>
              <w:r w:rsidRPr="00BC53D2">
                <w:t xml:space="preserve"> учетом всех налогов и других обязательных платежей, подлежащих уплате в соответствии с нормами законодательства, как максимально возможная сумма всех платежей по договору</w:t>
              </w:r>
            </w:sdtContent>
          </w:sdt>
        </w:sdtContent>
      </w:sdt>
      <w:r w:rsidRPr="005A2C36">
        <w:t>;</w:t>
      </w:r>
    </w:p>
    <w:p w:rsidR="00383C3C" w:rsidRDefault="00383C3C" w:rsidP="006B09BC">
      <w:pPr>
        <w:pStyle w:val="aff"/>
        <w:numPr>
          <w:ilvl w:val="0"/>
          <w:numId w:val="8"/>
        </w:numPr>
        <w:tabs>
          <w:tab w:val="left" w:pos="993"/>
          <w:tab w:val="left" w:pos="3544"/>
        </w:tabs>
        <w:spacing w:before="0"/>
        <w:ind w:left="425" w:hanging="425"/>
      </w:pPr>
      <w:r>
        <w:t xml:space="preserve">Объем закупаемой продукции: </w:t>
      </w:r>
      <w:sdt>
        <w:sdtPr>
          <w:id w:val="-815267872"/>
          <w:placeholder>
            <w:docPart w:val="880E1103DF8E468E8C9CFD7C18C372FA"/>
          </w:placeholder>
          <w:comboBox>
            <w:listItem w:value="-"/>
            <w:listItem w:displayText="в соответствии с техническим заданием" w:value="в соответствии с техническим заданием"/>
          </w:comboBox>
        </w:sdtPr>
        <w:sdtEndPr/>
        <w:sdtContent>
          <w:r w:rsidRPr="00236FF2">
            <w:t>в соответствии с требованиями к продукции (раздел 9 документации о закупке)</w:t>
          </w:r>
        </w:sdtContent>
      </w:sdt>
      <w:r>
        <w:t>;</w:t>
      </w:r>
    </w:p>
    <w:p w:rsidR="00383C3C" w:rsidRPr="001037C9" w:rsidRDefault="00383C3C" w:rsidP="006B09BC">
      <w:pPr>
        <w:pStyle w:val="aff"/>
        <w:numPr>
          <w:ilvl w:val="0"/>
          <w:numId w:val="8"/>
        </w:numPr>
        <w:tabs>
          <w:tab w:val="left" w:pos="993"/>
          <w:tab w:val="left" w:pos="3544"/>
        </w:tabs>
        <w:spacing w:before="0"/>
        <w:ind w:left="425" w:hanging="425"/>
      </w:pPr>
      <w:r>
        <w:t xml:space="preserve">Срок исполнения договора: </w:t>
      </w:r>
      <w:sdt>
        <w:sdtPr>
          <w:id w:val="-1816638135"/>
          <w:placeholder>
            <w:docPart w:val="93698C37BF9049A29D62F514E1999257"/>
          </w:placeholder>
        </w:sdtPr>
        <w:sdtEndPr/>
        <w:sdtContent>
          <w:r w:rsidR="0083353E">
            <w:t>3 рабочих дня</w:t>
          </w:r>
          <w:r>
            <w:t xml:space="preserve"> </w:t>
          </w:r>
        </w:sdtContent>
      </w:sdt>
      <w:r>
        <w:t>.</w:t>
      </w:r>
    </w:p>
    <w:p w:rsidR="00383C3C" w:rsidRDefault="00383C3C" w:rsidP="00383C3C">
      <w:pPr>
        <w:pStyle w:val="aff"/>
        <w:tabs>
          <w:tab w:val="left" w:pos="2977"/>
          <w:tab w:val="left" w:pos="3544"/>
        </w:tabs>
      </w:pPr>
      <w:r>
        <w:rPr>
          <w:b/>
        </w:rPr>
        <w:t>Д</w:t>
      </w:r>
      <w:r w:rsidRPr="00BD701F">
        <w:rPr>
          <w:b/>
        </w:rPr>
        <w:t>ата</w:t>
      </w:r>
      <w:r>
        <w:rPr>
          <w:b/>
        </w:rPr>
        <w:t xml:space="preserve"> и время проведения заседания закупочной комиссии</w:t>
      </w:r>
      <w:r w:rsidRPr="00925F53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51"/>
          </w:rPr>
          <w:id w:val="-1525785387"/>
          <w:placeholder>
            <w:docPart w:val="5D25F180CB334E04B5CDC5F56ACFEDFA"/>
          </w:placeholder>
          <w:date w:fullDate="2016-02-05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83353E">
            <w:rPr>
              <w:rStyle w:val="51"/>
            </w:rPr>
            <w:t>5 февраля 2016 г.</w:t>
          </w:r>
        </w:sdtContent>
      </w:sdt>
      <w:r>
        <w:rPr>
          <w:rStyle w:val="51"/>
        </w:rPr>
        <w:t xml:space="preserve">, </w:t>
      </w:r>
      <w:r w:rsidRPr="00AE5CD5">
        <w:t>в</w:t>
      </w:r>
      <w:r>
        <w:rPr>
          <w:i/>
        </w:rPr>
        <w:t xml:space="preserve"> </w:t>
      </w:r>
      <w:sdt>
        <w:sdtPr>
          <w:rPr>
            <w:rStyle w:val="42"/>
          </w:rPr>
          <w:id w:val="-1504885962"/>
          <w:placeholder>
            <w:docPart w:val="73B7ABA860CA487AA5AF47B579D03EE4"/>
          </w:placeholder>
          <w:text/>
        </w:sdtPr>
        <w:sdtEndPr>
          <w:rPr>
            <w:rStyle w:val="a4"/>
            <w:b/>
          </w:rPr>
        </w:sdtEndPr>
        <w:sdtContent>
          <w:r>
            <w:rPr>
              <w:rStyle w:val="42"/>
            </w:rPr>
            <w:t>12</w:t>
          </w:r>
        </w:sdtContent>
      </w:sdt>
      <w:r>
        <w:rPr>
          <w:rStyle w:val="42"/>
        </w:rPr>
        <w:t xml:space="preserve"> </w:t>
      </w:r>
      <w:r w:rsidRPr="000F51F3">
        <w:t>часов</w:t>
      </w:r>
      <w:r w:rsidRPr="000F51F3">
        <w:rPr>
          <w:rStyle w:val="42"/>
        </w:rPr>
        <w:t xml:space="preserve"> </w:t>
      </w:r>
      <w:sdt>
        <w:sdtPr>
          <w:rPr>
            <w:rStyle w:val="42"/>
          </w:rPr>
          <w:id w:val="-816643267"/>
          <w:placeholder>
            <w:docPart w:val="4A3828485A2D4CB8B12A2D31EDB6AE6A"/>
          </w:placeholder>
          <w:text/>
        </w:sdtPr>
        <w:sdtEndPr>
          <w:rPr>
            <w:rStyle w:val="a4"/>
            <w:b/>
          </w:rPr>
        </w:sdtEndPr>
        <w:sdtContent>
          <w:r w:rsidR="0083353E">
            <w:rPr>
              <w:rStyle w:val="42"/>
            </w:rPr>
            <w:t>00</w:t>
          </w:r>
        </w:sdtContent>
      </w:sdt>
      <w:r>
        <w:rPr>
          <w:b/>
        </w:rPr>
        <w:t xml:space="preserve"> </w:t>
      </w:r>
      <w:r w:rsidRPr="000F51F3">
        <w:t>минут</w:t>
      </w:r>
      <w:r>
        <w:t xml:space="preserve"> (время местное).</w:t>
      </w:r>
    </w:p>
    <w:p w:rsidR="00383C3C" w:rsidRPr="00197C5E" w:rsidRDefault="00383C3C" w:rsidP="00383C3C">
      <w:pPr>
        <w:pStyle w:val="aff"/>
        <w:tabs>
          <w:tab w:val="left" w:pos="2977"/>
          <w:tab w:val="left" w:pos="3544"/>
        </w:tabs>
      </w:pPr>
      <w:r w:rsidRPr="006D235F">
        <w:rPr>
          <w:b/>
        </w:rPr>
        <w:t>Форма проведения заседания:</w:t>
      </w:r>
      <w:r>
        <w:rPr>
          <w:b/>
        </w:rPr>
        <w:t xml:space="preserve"> </w:t>
      </w:r>
      <w:sdt>
        <w:sdtPr>
          <w:rPr>
            <w:rStyle w:val="60"/>
          </w:rPr>
          <w:id w:val="-2096314236"/>
          <w:placeholder>
            <w:docPart w:val="D91568AFBE2343068C139C5E05C604D8"/>
          </w:placeholder>
          <w:dropDownList>
            <w:listItem w:value="-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>
          <w:rPr>
            <w:rStyle w:val="60"/>
          </w:rPr>
        </w:sdtEndPr>
        <w:sdtContent>
          <w:r>
            <w:rPr>
              <w:rStyle w:val="60"/>
            </w:rPr>
            <w:t>очная</w:t>
          </w:r>
        </w:sdtContent>
      </w:sdt>
      <w:r>
        <w:rPr>
          <w:rStyle w:val="60"/>
        </w:rPr>
        <w:t>.</w:t>
      </w:r>
    </w:p>
    <w:p w:rsidR="00383C3C" w:rsidRDefault="00383C3C" w:rsidP="00383C3C">
      <w:pPr>
        <w:pStyle w:val="aff"/>
        <w:tabs>
          <w:tab w:val="left" w:pos="2977"/>
          <w:tab w:val="left" w:pos="3544"/>
        </w:tabs>
      </w:pPr>
      <w:r>
        <w:rPr>
          <w:b/>
        </w:rPr>
        <w:t xml:space="preserve">Наименование и состав закупочной </w:t>
      </w:r>
      <w:r w:rsidRPr="00190B01">
        <w:rPr>
          <w:b/>
        </w:rPr>
        <w:t>комиссии</w:t>
      </w:r>
      <w:r w:rsidRPr="000B65D6">
        <w:rPr>
          <w:b/>
        </w:rPr>
        <w:t>:</w:t>
      </w:r>
      <w:r>
        <w:rPr>
          <w:i/>
        </w:rPr>
        <w:t xml:space="preserve"> </w:t>
      </w:r>
      <w:r>
        <w:rPr>
          <w:b/>
        </w:rPr>
        <w:t>Наименование и состав закупочной комиссии:</w:t>
      </w:r>
      <w:r>
        <w:rPr>
          <w:i/>
        </w:rPr>
        <w:t xml:space="preserve"> </w:t>
      </w:r>
      <w:r>
        <w:t>Состав</w:t>
      </w:r>
      <w:r>
        <w:rPr>
          <w:i/>
        </w:rPr>
        <w:t xml:space="preserve"> </w:t>
      </w:r>
      <w:sdt>
        <w:sdtPr>
          <w:id w:val="-966431540"/>
          <w:placeholder>
            <w:docPart w:val="206143ADA17C424182640F22EA5DDAAB"/>
          </w:placeholder>
        </w:sdtPr>
        <w:sdtEndPr/>
        <w:sdtContent>
          <w:r>
            <w:t>Конкурсной комиссии по организации закупочной деятельности</w:t>
          </w:r>
        </w:sdtContent>
      </w:sdt>
      <w:r>
        <w:rPr>
          <w:i/>
        </w:rPr>
        <w:t xml:space="preserve"> </w:t>
      </w:r>
      <w:r>
        <w:t>(далее – «закупочная комиссия»)</w:t>
      </w:r>
      <w:r>
        <w:rPr>
          <w:i/>
        </w:rPr>
        <w:t xml:space="preserve"> </w:t>
      </w:r>
      <w:r>
        <w:t xml:space="preserve">утвержден </w:t>
      </w:r>
      <w:sdt>
        <w:sdtPr>
          <w:id w:val="351073585"/>
          <w:placeholder>
            <w:docPart w:val="2290CF8190874EA1A378FE470CF2862C"/>
          </w:placeholder>
        </w:sdtPr>
        <w:sdtEndPr/>
        <w:sdtContent>
          <w:r>
            <w:t>Приказом генерального директора ПАО «ИНЭУМ им. И.С. Брука» №063 от 7 августа 2015 г</w:t>
          </w:r>
        </w:sdtContent>
      </w:sdt>
      <w:r>
        <w:rPr>
          <w:i/>
        </w:rPr>
        <w:t xml:space="preserve">. </w:t>
      </w:r>
      <w:r>
        <w:t xml:space="preserve">В закупочную комиссию входит </w:t>
      </w:r>
      <w:sdt>
        <w:sdtPr>
          <w:id w:val="-708877341"/>
          <w:placeholder>
            <w:docPart w:val="A2CDC6825AA74BBDAB448B60317CAE77"/>
          </w:placeholder>
        </w:sdtPr>
        <w:sdtEndPr/>
        <w:sdtContent>
          <w:r>
            <w:t>6 (Шесть)</w:t>
          </w:r>
        </w:sdtContent>
      </w:sdt>
      <w:r>
        <w:t xml:space="preserve"> членов, из них в заседании приняло участие </w:t>
      </w:r>
      <w:sdt>
        <w:sdtPr>
          <w:id w:val="1334953145"/>
          <w:placeholder>
            <w:docPart w:val="24DA2252D70F4D6EA695B0A513988442"/>
          </w:placeholder>
        </w:sdtPr>
        <w:sdtEndPr/>
        <w:sdtContent>
          <w:r w:rsidR="005F4AEA">
            <w:t>4</w:t>
          </w:r>
          <w:r>
            <w:t xml:space="preserve"> (</w:t>
          </w:r>
          <w:r w:rsidR="005F4AEA">
            <w:t>четыре</w:t>
          </w:r>
          <w:r>
            <w:t>) членов</w:t>
          </w:r>
        </w:sdtContent>
      </w:sdt>
      <w:r>
        <w:t xml:space="preserve"> – кворум для принятия решений имеется, комиссия правомочна.</w:t>
      </w:r>
    </w:p>
    <w:p w:rsidR="00435D40" w:rsidRDefault="00AB038B" w:rsidP="00383C3C">
      <w:pPr>
        <w:pStyle w:val="aff"/>
        <w:tabs>
          <w:tab w:val="left" w:pos="2977"/>
          <w:tab w:val="left" w:pos="3544"/>
        </w:tabs>
        <w:rPr>
          <w:b/>
        </w:rPr>
      </w:pPr>
      <w:r w:rsidRPr="001C5BB0">
        <w:rPr>
          <w:b/>
          <w:caps/>
        </w:rPr>
        <w:lastRenderedPageBreak/>
        <w:t>Вопросы, выносимые на рассмотрение</w:t>
      </w:r>
      <w:r w:rsidRPr="00BD701F">
        <w:rPr>
          <w:b/>
          <w:caps/>
        </w:rPr>
        <w:t xml:space="preserve"> </w:t>
      </w:r>
      <w:r>
        <w:rPr>
          <w:b/>
          <w:caps/>
        </w:rPr>
        <w:t xml:space="preserve">закупочной </w:t>
      </w:r>
      <w:r w:rsidRPr="00BD701F">
        <w:rPr>
          <w:b/>
          <w:caps/>
        </w:rPr>
        <w:t>комиссии</w:t>
      </w:r>
      <w:r w:rsidRPr="003069D7">
        <w:rPr>
          <w:b/>
        </w:rPr>
        <w:t>:</w:t>
      </w:r>
    </w:p>
    <w:p w:rsidR="00855A57" w:rsidRPr="003069D7" w:rsidRDefault="00855A57" w:rsidP="00855A57">
      <w:pPr>
        <w:pStyle w:val="aff"/>
        <w:tabs>
          <w:tab w:val="left" w:pos="2977"/>
          <w:tab w:val="left" w:pos="3544"/>
        </w:tabs>
        <w:rPr>
          <w:b/>
        </w:rPr>
      </w:pPr>
      <w:r w:rsidRPr="00442C8A">
        <w:rPr>
          <w:b/>
          <w:bCs/>
          <w:caps/>
        </w:rPr>
        <w:t>Вопрос №</w:t>
      </w:r>
      <w:r>
        <w:rPr>
          <w:b/>
          <w:bCs/>
          <w:caps/>
        </w:rPr>
        <w:t>1</w:t>
      </w:r>
      <w:r w:rsidRPr="003069D7">
        <w:rPr>
          <w:b/>
        </w:rPr>
        <w:t xml:space="preserve">: </w:t>
      </w:r>
      <w:r>
        <w:rPr>
          <w:b/>
        </w:rPr>
        <w:t>Утверждение результатов р</w:t>
      </w:r>
      <w:r w:rsidRPr="00D93663">
        <w:rPr>
          <w:b/>
        </w:rPr>
        <w:t>ассмотрени</w:t>
      </w:r>
      <w:r>
        <w:rPr>
          <w:b/>
        </w:rPr>
        <w:t>я</w:t>
      </w:r>
      <w:r w:rsidRPr="00D93663">
        <w:rPr>
          <w:b/>
        </w:rPr>
        <w:t xml:space="preserve"> заявок, поданных на </w:t>
      </w:r>
      <w:r>
        <w:rPr>
          <w:b/>
        </w:rPr>
        <w:t xml:space="preserve">участие в </w:t>
      </w:r>
      <w:r w:rsidRPr="00D93663">
        <w:rPr>
          <w:b/>
        </w:rPr>
        <w:t>закупк</w:t>
      </w:r>
      <w:r>
        <w:rPr>
          <w:b/>
        </w:rPr>
        <w:t>е</w:t>
      </w:r>
      <w:r w:rsidRPr="00D44844">
        <w:t>.</w:t>
      </w:r>
    </w:p>
    <w:p w:rsidR="00855A57" w:rsidRPr="00D429B9" w:rsidRDefault="00855A57" w:rsidP="00855A57">
      <w:pPr>
        <w:pStyle w:val="aff"/>
        <w:keepNext/>
        <w:tabs>
          <w:tab w:val="left" w:pos="2977"/>
          <w:tab w:val="left" w:pos="3544"/>
        </w:tabs>
        <w:outlineLvl w:val="0"/>
        <w:rPr>
          <w:b/>
        </w:rPr>
      </w:pPr>
      <w:r w:rsidRPr="00D429B9">
        <w:rPr>
          <w:b/>
        </w:rPr>
        <w:t>ОТМЕТИЛИ:</w:t>
      </w:r>
    </w:p>
    <w:p w:rsidR="00855A57" w:rsidRDefault="00855A57" w:rsidP="006B09BC">
      <w:pPr>
        <w:pStyle w:val="aff"/>
        <w:numPr>
          <w:ilvl w:val="0"/>
          <w:numId w:val="10"/>
        </w:numPr>
        <w:tabs>
          <w:tab w:val="left" w:pos="567"/>
          <w:tab w:val="left" w:pos="3544"/>
        </w:tabs>
        <w:spacing w:before="0"/>
        <w:ind w:hanging="357"/>
      </w:pPr>
      <w:r>
        <w:t xml:space="preserve">По результатам процедуры </w:t>
      </w:r>
      <w:sdt>
        <w:sdtPr>
          <w:rPr>
            <w:rStyle w:val="60"/>
          </w:rPr>
          <w:id w:val="-1530636203"/>
          <w:placeholder>
            <w:docPart w:val="B4D3BBFF025F432F8DB2B54AB03B44D1"/>
          </w:placeholder>
          <w:dropDownList>
            <w:listItem w:value="-"/>
            <w:listItem w:displayText="вскрытия поступивших конвертов с заявками" w:value="вскрытия поступивших конвертов с заявками"/>
            <w:listItem w:displayText="открытия доступа к поданным заявкам" w:value="открытия доступа к поданным заявкам"/>
          </w:dropDownList>
        </w:sdtPr>
        <w:sdtContent>
          <w:r>
            <w:rPr>
              <w:rStyle w:val="60"/>
            </w:rPr>
            <w:t>вскрытия поступивших конвертов с заявками</w:t>
          </w:r>
        </w:sdtContent>
      </w:sdt>
      <w:r>
        <w:t xml:space="preserve"> (Протокол №</w:t>
      </w:r>
      <w:sdt>
        <w:sdtPr>
          <w:id w:val="2210954"/>
          <w:placeholder>
            <w:docPart w:val="4B5C54FDE45549F0B04CD0E4B43FEACA"/>
          </w:placeholder>
        </w:sdtPr>
        <w:sdtContent>
          <w:r>
            <w:t>04</w:t>
          </w:r>
          <w:r>
            <w:t>.</w:t>
          </w:r>
          <w:r>
            <w:t>0</w:t>
          </w:r>
          <w:r>
            <w:t>2/201</w:t>
          </w:r>
          <w:r>
            <w:t>6</w:t>
          </w:r>
          <w:r>
            <w:t xml:space="preserve">-01 от </w:t>
          </w:r>
          <w:r>
            <w:t>04.0</w:t>
          </w:r>
          <w:r>
            <w:t>2.201</w:t>
          </w:r>
          <w:r>
            <w:t>6</w:t>
          </w:r>
          <w:r>
            <w:t xml:space="preserve"> г.</w:t>
          </w:r>
        </w:sdtContent>
      </w:sdt>
      <w:r>
        <w:t>) на участие в закупке</w:t>
      </w:r>
      <w:r w:rsidRPr="000B07D7">
        <w:t xml:space="preserve"> </w:t>
      </w:r>
      <w:sdt>
        <w:sdtPr>
          <w:id w:val="-1487083203"/>
          <w:placeholder>
            <w:docPart w:val="0EBF4BBC7FA246E8B13233E77A47EE41"/>
          </w:placeholder>
          <w:comboBox>
            <w:listItem w:value="-"/>
            <w:listItem w:displayText="поступила 1 (одна) заявка следующего участника процедуры закупки" w:value="поступила 1 (одна) заявка следующего участника процедуры закупки"/>
            <w:listItem w:displayText="поступило ___ (_____) заяв__ следующих участников процедуры закупки" w:value="поступило ___ (_____) заяв__ следующих участников процедуры закупки"/>
          </w:comboBox>
        </w:sdtPr>
        <w:sdtContent>
          <w:r>
            <w:t>поступило 2 (две) заявки следующих участников процедуры закупки</w:t>
          </w:r>
        </w:sdtContent>
      </w:sdt>
      <w:r>
        <w:t>:</w:t>
      </w:r>
    </w:p>
    <w:p w:rsidR="00855A57" w:rsidRDefault="00855A57" w:rsidP="006B09BC">
      <w:pPr>
        <w:pStyle w:val="aff"/>
        <w:numPr>
          <w:ilvl w:val="0"/>
          <w:numId w:val="11"/>
        </w:numPr>
        <w:tabs>
          <w:tab w:val="left" w:pos="1134"/>
          <w:tab w:val="left" w:pos="3544"/>
        </w:tabs>
        <w:spacing w:before="0"/>
        <w:ind w:hanging="357"/>
      </w:pPr>
      <w:sdt>
        <w:sdtPr>
          <w:id w:val="-2124373492"/>
          <w:placeholder>
            <w:docPart w:val="12FB9A53E31A42FFBD60811198A1B263"/>
          </w:placeholder>
        </w:sdtPr>
        <w:sdtContent>
          <w:r w:rsidRPr="00855A57">
            <w:t>ООО «Региональный Центр Профилактической Медицины»</w:t>
          </w:r>
        </w:sdtContent>
      </w:sdt>
      <w:r>
        <w:t>;</w:t>
      </w:r>
    </w:p>
    <w:p w:rsidR="00855A57" w:rsidRDefault="00855A57" w:rsidP="006B09BC">
      <w:pPr>
        <w:pStyle w:val="aff"/>
        <w:numPr>
          <w:ilvl w:val="0"/>
          <w:numId w:val="11"/>
        </w:numPr>
        <w:tabs>
          <w:tab w:val="left" w:pos="1134"/>
          <w:tab w:val="left" w:pos="3544"/>
        </w:tabs>
        <w:spacing w:before="0"/>
        <w:ind w:hanging="357"/>
      </w:pPr>
      <w:sdt>
        <w:sdtPr>
          <w:id w:val="-380557181"/>
          <w:placeholder>
            <w:docPart w:val="70CEA1C6DC7C4EC3BE586EC92B39A2E8"/>
          </w:placeholder>
        </w:sdtPr>
        <w:sdtContent>
          <w:r w:rsidRPr="00855A57">
            <w:t>ООО «ПРОФИ-МЕД»</w:t>
          </w:r>
        </w:sdtContent>
      </w:sdt>
      <w:r>
        <w:t>;</w:t>
      </w:r>
    </w:p>
    <w:p w:rsidR="00855A57" w:rsidRPr="009C4273" w:rsidRDefault="00855A57" w:rsidP="006B09BC">
      <w:pPr>
        <w:pStyle w:val="aff"/>
        <w:numPr>
          <w:ilvl w:val="0"/>
          <w:numId w:val="7"/>
        </w:numPr>
        <w:tabs>
          <w:tab w:val="left" w:pos="567"/>
          <w:tab w:val="left" w:pos="3544"/>
        </w:tabs>
        <w:ind w:left="567" w:hanging="567"/>
      </w:pPr>
      <w:r>
        <w:t>Закупочная к</w:t>
      </w:r>
      <w:r w:rsidRPr="00437551">
        <w:t xml:space="preserve">омиссия рассмотрела </w:t>
      </w:r>
      <w:sdt>
        <w:sdtPr>
          <w:rPr>
            <w:rStyle w:val="103"/>
          </w:rPr>
          <w:id w:val="1147010067"/>
          <w:placeholder>
            <w:docPart w:val="14EAA86AC0184FE892619C14A6EE4810"/>
          </w:placeholder>
          <w:comboBox>
            <w:listItem w:value="-"/>
            <w:listItem w:displayText="заявку участника" w:value="заявку участника"/>
            <w:listItem w:displayText="заявки участников" w:value="заявки участников"/>
          </w:comboBox>
        </w:sdtPr>
        <w:sdtEndPr>
          <w:rPr>
            <w:rStyle w:val="a4"/>
          </w:rPr>
        </w:sdtEndPr>
        <w:sdtContent>
          <w:r>
            <w:rPr>
              <w:rStyle w:val="103"/>
            </w:rPr>
            <w:t>заявки участников</w:t>
          </w:r>
        </w:sdtContent>
      </w:sdt>
      <w:r w:rsidRPr="00437551">
        <w:t xml:space="preserve"> </w:t>
      </w:r>
      <w:r>
        <w:t xml:space="preserve">процедуры закупки </w:t>
      </w:r>
      <w:r w:rsidRPr="00437551">
        <w:t>на соответствие</w:t>
      </w:r>
      <w:r>
        <w:t xml:space="preserve"> установленным в п. </w:t>
      </w:r>
      <w:sdt>
        <w:sdtPr>
          <w:id w:val="-1892797303"/>
          <w:placeholder>
            <w:docPart w:val="D3EA8539CF964381AFD68B2FAAAFC3A5"/>
          </w:placeholder>
        </w:sdtPr>
        <w:sdtContent>
          <w:r>
            <w:t>25</w:t>
          </w:r>
        </w:sdtContent>
      </w:sdt>
      <w:r>
        <w:t xml:space="preserve"> информационной карты документации о закупке критериям отбора</w:t>
      </w:r>
      <w:r>
        <w:rPr>
          <w:i/>
        </w:rPr>
        <w:t>.</w:t>
      </w:r>
    </w:p>
    <w:p w:rsidR="00855A57" w:rsidRDefault="00855A57" w:rsidP="00855A57">
      <w:pPr>
        <w:pStyle w:val="aff"/>
        <w:keepNext/>
        <w:tabs>
          <w:tab w:val="left" w:pos="2977"/>
          <w:tab w:val="left" w:pos="3544"/>
        </w:tabs>
        <w:outlineLvl w:val="0"/>
        <w:rPr>
          <w:b/>
        </w:rPr>
      </w:pPr>
      <w:r>
        <w:rPr>
          <w:b/>
        </w:rPr>
        <w:t>РЕШИЛИ</w:t>
      </w:r>
      <w:r w:rsidRPr="00D429B9">
        <w:rPr>
          <w:b/>
        </w:rPr>
        <w:t>:</w:t>
      </w:r>
    </w:p>
    <w:p w:rsidR="00855A57" w:rsidRPr="002904B4" w:rsidDel="00E0690C" w:rsidRDefault="00855A57" w:rsidP="006B09BC">
      <w:pPr>
        <w:pStyle w:val="aff"/>
        <w:numPr>
          <w:ilvl w:val="0"/>
          <w:numId w:val="3"/>
        </w:numPr>
        <w:tabs>
          <w:tab w:val="left" w:pos="567"/>
          <w:tab w:val="left" w:pos="3544"/>
        </w:tabs>
        <w:spacing w:after="120"/>
        <w:ind w:left="567" w:hanging="567"/>
      </w:pPr>
      <w:r>
        <w:t xml:space="preserve">Утвердить результаты рассмотрения </w:t>
      </w:r>
      <w:sdt>
        <w:sdtPr>
          <w:rPr>
            <w:rStyle w:val="103"/>
          </w:rPr>
          <w:id w:val="-562091293"/>
          <w:placeholder>
            <w:docPart w:val="CA5BA10E46AC4F6CAA28962B683B0174"/>
          </w:placeholder>
          <w:comboBox>
            <w:listItem w:value="-"/>
            <w:listItem w:displayText="заявки" w:value="заявки"/>
            <w:listItem w:displayText="заявок" w:value="заявок"/>
          </w:comboBox>
        </w:sdtPr>
        <w:sdtEndPr>
          <w:rPr>
            <w:rStyle w:val="a4"/>
          </w:rPr>
        </w:sdtEndPr>
        <w:sdtContent>
          <w:r>
            <w:rPr>
              <w:rStyle w:val="103"/>
            </w:rPr>
            <w:t>заявок</w:t>
          </w:r>
        </w:sdtContent>
      </w:sdt>
      <w:r w:rsidRPr="00D504BF">
        <w:t>:</w:t>
      </w:r>
    </w:p>
    <w:tbl>
      <w:tblPr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3640"/>
        <w:gridCol w:w="851"/>
        <w:gridCol w:w="2268"/>
        <w:gridCol w:w="3073"/>
      </w:tblGrid>
      <w:tr w:rsidR="00855A57" w:rsidRPr="00875ACD" w:rsidTr="00855A57">
        <w:trPr>
          <w:trHeight w:val="83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57" w:rsidRPr="00875ACD" w:rsidRDefault="00855A57" w:rsidP="00547AB8">
            <w:pPr>
              <w:pStyle w:val="aff"/>
              <w:keepNext/>
              <w:tabs>
                <w:tab w:val="left" w:pos="709"/>
                <w:tab w:val="left" w:pos="3544"/>
              </w:tabs>
              <w:ind w:left="-5" w:firstLine="5"/>
              <w:rPr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 xml:space="preserve">№ </w:t>
            </w:r>
            <w:r w:rsidRPr="00875ACD">
              <w:rPr>
                <w:sz w:val="24"/>
                <w:szCs w:val="24"/>
              </w:rPr>
              <w:br/>
            </w:r>
            <w:proofErr w:type="gramStart"/>
            <w:r w:rsidRPr="00875ACD">
              <w:rPr>
                <w:sz w:val="24"/>
                <w:szCs w:val="24"/>
              </w:rPr>
              <w:t>п</w:t>
            </w:r>
            <w:proofErr w:type="gramEnd"/>
            <w:r w:rsidRPr="00875ACD">
              <w:rPr>
                <w:sz w:val="24"/>
                <w:szCs w:val="24"/>
              </w:rPr>
              <w:t>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57" w:rsidRPr="00875ACD" w:rsidRDefault="00855A57" w:rsidP="00547AB8">
            <w:pPr>
              <w:pStyle w:val="aff"/>
              <w:keepNext/>
              <w:tabs>
                <w:tab w:val="left" w:pos="0"/>
                <w:tab w:val="left" w:pos="3544"/>
              </w:tabs>
              <w:ind w:left="34"/>
              <w:jc w:val="center"/>
              <w:rPr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Участник процедуры закупки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57" w:rsidRPr="00875ACD" w:rsidRDefault="00855A57" w:rsidP="00547AB8">
            <w:pPr>
              <w:pStyle w:val="aff"/>
              <w:keepNext/>
              <w:tabs>
                <w:tab w:val="left" w:pos="3544"/>
              </w:tabs>
              <w:ind w:hanging="108"/>
              <w:jc w:val="center"/>
              <w:rPr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Вид предложения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57" w:rsidRPr="00875ACD" w:rsidRDefault="00855A57" w:rsidP="00547AB8">
            <w:pPr>
              <w:pStyle w:val="aff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Принятое решение / основание для принятого решения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57" w:rsidRPr="00875ACD" w:rsidRDefault="00855A57" w:rsidP="00547AB8">
            <w:pPr>
              <w:pStyle w:val="aff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 xml:space="preserve">Результаты голосования </w:t>
            </w:r>
          </w:p>
        </w:tc>
      </w:tr>
      <w:tr w:rsidR="00855A57" w:rsidRPr="00875ACD" w:rsidTr="00855A57">
        <w:trPr>
          <w:cantSplit/>
          <w:trHeight w:val="255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57" w:rsidRPr="00875ACD" w:rsidRDefault="00855A57" w:rsidP="006B09BC">
            <w:pPr>
              <w:pStyle w:val="aff"/>
              <w:keepNext/>
              <w:numPr>
                <w:ilvl w:val="0"/>
                <w:numId w:val="9"/>
              </w:numPr>
              <w:tabs>
                <w:tab w:val="left" w:pos="459"/>
                <w:tab w:val="left" w:pos="3544"/>
              </w:tabs>
              <w:ind w:left="459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16"/>
              </w:rPr>
              <w:id w:val="1979489561"/>
              <w:placeholder>
                <w:docPart w:val="8944E01DA8D44B2EB6A2EDCF345DEE13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855A57" w:rsidRDefault="00855A57" w:rsidP="00547AB8">
                <w:pPr>
                  <w:pStyle w:val="aff"/>
                  <w:keepNext/>
                  <w:tabs>
                    <w:tab w:val="left" w:pos="709"/>
                    <w:tab w:val="left" w:pos="3544"/>
                  </w:tabs>
                  <w:jc w:val="left"/>
                  <w:rPr>
                    <w:rStyle w:val="16"/>
                  </w:rPr>
                </w:pPr>
                <w:r>
                  <w:rPr>
                    <w:rStyle w:val="16"/>
                  </w:rPr>
                  <w:t>ООО «Региональный Центр Профилактической Медицины»</w:t>
                </w:r>
              </w:p>
              <w:p w:rsidR="00855A57" w:rsidRDefault="00855A57" w:rsidP="00547AB8">
                <w:pPr>
                  <w:pStyle w:val="aff"/>
                  <w:tabs>
                    <w:tab w:val="left" w:pos="0"/>
                    <w:tab w:val="left" w:pos="3544"/>
                  </w:tabs>
                  <w:spacing w:before="60"/>
                  <w:jc w:val="left"/>
                  <w:rPr>
                    <w:rStyle w:val="16"/>
                    <w:szCs w:val="24"/>
                  </w:rPr>
                </w:pPr>
                <w:r>
                  <w:rPr>
                    <w:rStyle w:val="16"/>
                    <w:szCs w:val="24"/>
                  </w:rPr>
                  <w:t>ИНН 7727627767 КПП 772701001</w:t>
                </w:r>
              </w:p>
              <w:p w:rsidR="00855A57" w:rsidRDefault="00855A57" w:rsidP="00547AB8">
                <w:pPr>
                  <w:pStyle w:val="aff"/>
                  <w:tabs>
                    <w:tab w:val="left" w:pos="0"/>
                    <w:tab w:val="left" w:pos="3544"/>
                  </w:tabs>
                  <w:spacing w:before="60"/>
                  <w:jc w:val="left"/>
                  <w:rPr>
                    <w:rStyle w:val="16"/>
                    <w:szCs w:val="24"/>
                  </w:rPr>
                </w:pPr>
                <w:r>
                  <w:rPr>
                    <w:rStyle w:val="16"/>
                    <w:szCs w:val="24"/>
                  </w:rPr>
                  <w:t>ОГРН 1077760945096</w:t>
                </w:r>
              </w:p>
              <w:p w:rsidR="00855A57" w:rsidRPr="00707E5F" w:rsidRDefault="00855A57" w:rsidP="00547AB8">
                <w:pPr>
                  <w:pStyle w:val="aff"/>
                  <w:keepNext/>
                  <w:tabs>
                    <w:tab w:val="left" w:pos="709"/>
                    <w:tab w:val="left" w:pos="3544"/>
                  </w:tabs>
                  <w:jc w:val="left"/>
                  <w:rPr>
                    <w:i/>
                    <w:color w:val="808080"/>
                    <w:sz w:val="24"/>
                    <w:szCs w:val="24"/>
                  </w:rPr>
                </w:pPr>
                <w:r>
                  <w:rPr>
                    <w:rStyle w:val="16"/>
                    <w:szCs w:val="24"/>
                  </w:rPr>
                  <w:t>Адрес местонахождения: 117218, г. Москва,  ул. Большая Черемушкинская, д. 34</w:t>
                </w:r>
              </w:p>
            </w:sdtContent>
          </w:sdt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5A57" w:rsidRPr="00875ACD" w:rsidRDefault="00855A57" w:rsidP="00547AB8">
            <w:pPr>
              <w:pStyle w:val="aff"/>
              <w:tabs>
                <w:tab w:val="left" w:pos="709"/>
                <w:tab w:val="left" w:pos="3544"/>
              </w:tabs>
              <w:spacing w:before="60"/>
              <w:ind w:left="113" w:right="113"/>
              <w:jc w:val="right"/>
              <w:rPr>
                <w:sz w:val="24"/>
                <w:szCs w:val="24"/>
              </w:rPr>
            </w:pPr>
            <w:sdt>
              <w:sdtPr>
                <w:rPr>
                  <w:rStyle w:val="300"/>
                  <w:szCs w:val="24"/>
                </w:rPr>
                <w:id w:val="-1250880870"/>
                <w:placeholder>
                  <w:docPart w:val="119D055EF2E645648DFDE4413715DA03"/>
                </w:placeholder>
                <w:dropDownList>
                  <w:listItem w:value="-"/>
                  <w:listItem w:displayText="Основное предложение" w:value="Основное предложение"/>
                  <w:listItem w:displayText="Альтернативное предложение №1" w:value="Альтернативное предложение №1"/>
                  <w:listItem w:displayText="Альтернативное предложение №2" w:value="Альтернативное предложение №2"/>
                  <w:listItem w:displayText="Альтернативное предложение №3" w:value="Альтернативное предложение №3"/>
                  <w:listItem w:displayText="Альтернативное предложение №4" w:value="Альтернативное предложение №4"/>
                  <w:listItem w:displayText="Альтернативное предложение №5" w:value="Альтернативное предложение №5"/>
                </w:dropDownList>
              </w:sdtPr>
              <w:sdtContent>
                <w:r w:rsidRPr="00875ACD">
                  <w:rPr>
                    <w:rStyle w:val="300"/>
                    <w:szCs w:val="24"/>
                  </w:rPr>
                  <w:t>Основное предложение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57" w:rsidRPr="00875ACD" w:rsidRDefault="00855A57" w:rsidP="00547AB8">
            <w:pPr>
              <w:pStyle w:val="aff"/>
              <w:tabs>
                <w:tab w:val="left" w:pos="0"/>
                <w:tab w:val="left" w:pos="3544"/>
              </w:tabs>
              <w:spacing w:before="60"/>
              <w:jc w:val="left"/>
              <w:rPr>
                <w:rStyle w:val="16"/>
                <w:szCs w:val="24"/>
              </w:rPr>
            </w:pPr>
            <w:sdt>
              <w:sdtPr>
                <w:rPr>
                  <w:rStyle w:val="300"/>
                  <w:szCs w:val="24"/>
                </w:rPr>
                <w:id w:val="1817993579"/>
                <w:placeholder>
                  <w:docPart w:val="1B17F412CE3B4EE3AB9861EB57BC80E2"/>
                </w:placeholder>
                <w:dropDownList>
                  <w:listItem w:value="-"/>
                  <w:listItem w:displayText="Допустить к участию в закупке." w:value="Допустить к участию в закупке."/>
                  <w:listItem w:displayText="Отказать в допуске к участию в закупке." w:value="Отказать в допуске к участию в закупке."/>
                </w:dropDownList>
              </w:sdtPr>
              <w:sdtContent>
                <w:r w:rsidRPr="00875ACD">
                  <w:rPr>
                    <w:rStyle w:val="1100"/>
                    <w:sz w:val="24"/>
                    <w:szCs w:val="24"/>
                  </w:rPr>
                  <w:t>Допустить к участию в закупке.</w:t>
                </w:r>
              </w:sdtContent>
            </w:sdt>
          </w:p>
          <w:p w:rsidR="00855A57" w:rsidRPr="00875ACD" w:rsidRDefault="00855A57" w:rsidP="00547AB8">
            <w:pPr>
              <w:pStyle w:val="aff"/>
              <w:tabs>
                <w:tab w:val="left" w:pos="0"/>
                <w:tab w:val="left" w:pos="3544"/>
              </w:tabs>
              <w:spacing w:before="60"/>
              <w:jc w:val="left"/>
              <w:rPr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57" w:rsidRPr="00875ACD" w:rsidRDefault="00855A57" w:rsidP="00547AB8">
            <w:pPr>
              <w:pStyle w:val="aff"/>
              <w:tabs>
                <w:tab w:val="left" w:pos="2977"/>
                <w:tab w:val="left" w:pos="3544"/>
              </w:tabs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За</w:t>
            </w:r>
            <w:r w:rsidRPr="00875ACD">
              <w:rPr>
                <w:sz w:val="24"/>
                <w:szCs w:val="24"/>
              </w:rPr>
              <w:t>» –</w:t>
            </w:r>
            <w:sdt>
              <w:sdtPr>
                <w:rPr>
                  <w:rStyle w:val="102"/>
                  <w:szCs w:val="24"/>
                </w:rPr>
                <w:id w:val="-1577968061"/>
                <w:placeholder>
                  <w:docPart w:val="D68458754A2341D49CC45BBE35A9B62D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Content>
                <w:r>
                  <w:rPr>
                    <w:rStyle w:val="102"/>
                    <w:szCs w:val="24"/>
                  </w:rPr>
                  <w:t>4 голоса;</w:t>
                </w:r>
              </w:sdtContent>
            </w:sdt>
            <w:r w:rsidRPr="00875ACD">
              <w:rPr>
                <w:sz w:val="24"/>
                <w:szCs w:val="24"/>
              </w:rPr>
              <w:t> </w:t>
            </w:r>
          </w:p>
          <w:p w:rsidR="00855A57" w:rsidRPr="00875ACD" w:rsidRDefault="00855A57" w:rsidP="00547AB8">
            <w:pPr>
              <w:pStyle w:val="aff"/>
              <w:tabs>
                <w:tab w:val="left" w:pos="2977"/>
                <w:tab w:val="left" w:pos="3544"/>
              </w:tabs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Против</w:t>
            </w:r>
            <w:r w:rsidRPr="00875ACD">
              <w:rPr>
                <w:sz w:val="24"/>
                <w:szCs w:val="24"/>
              </w:rPr>
              <w:t xml:space="preserve">» – </w:t>
            </w:r>
            <w:sdt>
              <w:sdtPr>
                <w:rPr>
                  <w:rStyle w:val="102"/>
                  <w:szCs w:val="24"/>
                </w:rPr>
                <w:id w:val="-1094472698"/>
                <w:placeholder>
                  <w:docPart w:val="2FDDC7071A6C4BB8880B7DEA9ABFAC90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Content>
                <w:r w:rsidRPr="00875ACD">
                  <w:rPr>
                    <w:rStyle w:val="102"/>
                    <w:szCs w:val="24"/>
                  </w:rPr>
                  <w:t>0 голосов;</w:t>
                </w:r>
              </w:sdtContent>
            </w:sdt>
            <w:r w:rsidRPr="00875ACD">
              <w:rPr>
                <w:sz w:val="24"/>
                <w:szCs w:val="24"/>
              </w:rPr>
              <w:t> </w:t>
            </w:r>
          </w:p>
          <w:p w:rsidR="00855A57" w:rsidRPr="00875ACD" w:rsidRDefault="00855A57" w:rsidP="00547AB8">
            <w:pPr>
              <w:pStyle w:val="aff"/>
              <w:tabs>
                <w:tab w:val="left" w:pos="2977"/>
                <w:tab w:val="left" w:pos="3544"/>
              </w:tabs>
              <w:jc w:val="left"/>
              <w:rPr>
                <w:rStyle w:val="300"/>
                <w:szCs w:val="24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Воздержался</w:t>
            </w:r>
            <w:r w:rsidRPr="00875ACD">
              <w:rPr>
                <w:sz w:val="24"/>
                <w:szCs w:val="24"/>
              </w:rPr>
              <w:t xml:space="preserve">» – </w:t>
            </w:r>
            <w:sdt>
              <w:sdtPr>
                <w:rPr>
                  <w:rStyle w:val="102"/>
                  <w:szCs w:val="24"/>
                </w:rPr>
                <w:id w:val="-171578732"/>
                <w:placeholder>
                  <w:docPart w:val="BFA4F5E947694B1F94A44DEB50BF440F"/>
                </w:placeholder>
                <w:comboBox>
                  <w:listItem w:value="-"/>
                  <w:listItem w:displayText="0 голосов." w:value="0 голосов."/>
                  <w:listItem w:displayText="1 голос." w:value="1 голос."/>
                  <w:listItem w:displayText="2 голоса." w:value="2 голоса."/>
                  <w:listItem w:displayText="3 голоса." w:value="3 голоса."/>
                  <w:listItem w:displayText="4 голоса." w:value="4 голоса."/>
                  <w:listItem w:displayText="5 голосов." w:value="5 голосов."/>
                  <w:listItem w:displayText="6 голосов." w:value="6 голосов."/>
                  <w:listItem w:displayText="7 голосов." w:value="7 голосов."/>
                  <w:listItem w:displayText="8 голосов." w:value="8 голосов."/>
                  <w:listItem w:displayText="9 голосов." w:value="9 голосов."/>
                  <w:listItem w:displayText="10 голосов." w:value="10 голосов."/>
                </w:comboBox>
              </w:sdtPr>
              <w:sdtContent>
                <w:r w:rsidRPr="00875ACD">
                  <w:rPr>
                    <w:rStyle w:val="102"/>
                    <w:szCs w:val="24"/>
                  </w:rPr>
                  <w:t>0 голосов.</w:t>
                </w:r>
              </w:sdtContent>
            </w:sdt>
          </w:p>
        </w:tc>
      </w:tr>
      <w:tr w:rsidR="00855A57" w:rsidRPr="00875ACD" w:rsidTr="00855A57">
        <w:trPr>
          <w:trHeight w:val="210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A57" w:rsidRPr="00875ACD" w:rsidRDefault="00855A57" w:rsidP="00547AB8">
            <w:pPr>
              <w:pStyle w:val="aff"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2.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57" w:rsidRDefault="00855A57" w:rsidP="00547AB8">
            <w:pPr>
              <w:pStyle w:val="aff"/>
              <w:tabs>
                <w:tab w:val="left" w:pos="0"/>
                <w:tab w:val="left" w:pos="3544"/>
              </w:tabs>
              <w:spacing w:before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«ПРОФИ-МЕД» </w:t>
            </w:r>
          </w:p>
          <w:p w:rsidR="00855A57" w:rsidRDefault="00855A57" w:rsidP="00547AB8">
            <w:pPr>
              <w:pStyle w:val="aff"/>
              <w:tabs>
                <w:tab w:val="left" w:pos="0"/>
                <w:tab w:val="left" w:pos="3544"/>
              </w:tabs>
              <w:spacing w:before="60"/>
              <w:jc w:val="left"/>
              <w:rPr>
                <w:rStyle w:val="16"/>
                <w:szCs w:val="24"/>
              </w:rPr>
            </w:pPr>
            <w:r>
              <w:rPr>
                <w:rStyle w:val="16"/>
                <w:szCs w:val="24"/>
              </w:rPr>
              <w:t>ИНН 5027193888 КПП 502701001</w:t>
            </w:r>
          </w:p>
          <w:p w:rsidR="00855A57" w:rsidRDefault="00855A57" w:rsidP="00547AB8">
            <w:pPr>
              <w:pStyle w:val="aff"/>
              <w:tabs>
                <w:tab w:val="left" w:pos="0"/>
                <w:tab w:val="left" w:pos="3544"/>
              </w:tabs>
              <w:spacing w:before="60"/>
              <w:jc w:val="left"/>
              <w:rPr>
                <w:rStyle w:val="16"/>
                <w:szCs w:val="24"/>
              </w:rPr>
            </w:pPr>
            <w:r>
              <w:rPr>
                <w:rStyle w:val="16"/>
                <w:szCs w:val="24"/>
              </w:rPr>
              <w:t>ОГРН 1125027016905</w:t>
            </w:r>
          </w:p>
          <w:p w:rsidR="00855A57" w:rsidRPr="00F25396" w:rsidRDefault="00855A57" w:rsidP="00547AB8">
            <w:pPr>
              <w:pStyle w:val="aff"/>
              <w:tabs>
                <w:tab w:val="left" w:pos="0"/>
                <w:tab w:val="left" w:pos="3544"/>
              </w:tabs>
              <w:spacing w:before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szCs w:val="24"/>
              </w:rPr>
              <w:t xml:space="preserve">Адрес местонахождения: </w:t>
            </w:r>
            <w:r w:rsidRPr="0083353E">
              <w:rPr>
                <w:rStyle w:val="16"/>
                <w:szCs w:val="24"/>
              </w:rPr>
              <w:t>140054, Московская область, г. Котельники, ул. Кузьминская,11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5A57" w:rsidRPr="00875ACD" w:rsidRDefault="00855A57" w:rsidP="00547AB8">
            <w:pPr>
              <w:pStyle w:val="aff"/>
              <w:tabs>
                <w:tab w:val="left" w:pos="709"/>
                <w:tab w:val="left" w:pos="3544"/>
              </w:tabs>
              <w:spacing w:before="60"/>
              <w:ind w:left="113" w:right="113"/>
              <w:jc w:val="right"/>
              <w:rPr>
                <w:sz w:val="24"/>
                <w:szCs w:val="24"/>
              </w:rPr>
            </w:pPr>
            <w:sdt>
              <w:sdtPr>
                <w:rPr>
                  <w:rStyle w:val="300"/>
                  <w:szCs w:val="24"/>
                </w:rPr>
                <w:id w:val="-673881248"/>
                <w:placeholder>
                  <w:docPart w:val="9715C6FBFCCD4FEDAFA6530F56F3110B"/>
                </w:placeholder>
                <w:dropDownList>
                  <w:listItem w:value="-"/>
                  <w:listItem w:displayText="Основное предложение" w:value="Основное предложение"/>
                  <w:listItem w:displayText="Альтернативное предложение №1" w:value="Альтернативное предложение №1"/>
                  <w:listItem w:displayText="Альтернативное предложение №2" w:value="Альтернативное предложение №2"/>
                  <w:listItem w:displayText="Альтернативное предложение №3" w:value="Альтернативное предложение №3"/>
                  <w:listItem w:displayText="Альтернативное предложение №4" w:value="Альтернативное предложение №4"/>
                  <w:listItem w:displayText="Альтернативное предложение №5" w:value="Альтернативное предложение №5"/>
                </w:dropDownList>
              </w:sdtPr>
              <w:sdtContent>
                <w:r w:rsidRPr="00875ACD">
                  <w:rPr>
                    <w:rStyle w:val="300"/>
                    <w:szCs w:val="24"/>
                  </w:rPr>
                  <w:t>Основное предложение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A57" w:rsidRPr="00875ACD" w:rsidRDefault="00855A57" w:rsidP="00547AB8">
            <w:pPr>
              <w:pStyle w:val="aff"/>
              <w:tabs>
                <w:tab w:val="left" w:pos="0"/>
                <w:tab w:val="left" w:pos="3544"/>
              </w:tabs>
              <w:spacing w:before="60"/>
              <w:jc w:val="left"/>
              <w:rPr>
                <w:rStyle w:val="16"/>
                <w:szCs w:val="24"/>
              </w:rPr>
            </w:pPr>
            <w:sdt>
              <w:sdtPr>
                <w:rPr>
                  <w:rStyle w:val="300"/>
                  <w:szCs w:val="24"/>
                </w:rPr>
                <w:id w:val="-1363361059"/>
                <w:placeholder>
                  <w:docPart w:val="66074B486A3142A5A1EC40D320387191"/>
                </w:placeholder>
                <w:dropDownList>
                  <w:listItem w:value="-"/>
                  <w:listItem w:displayText="Допустить к участию в закупке." w:value="Допустить к участию в закупке."/>
                  <w:listItem w:displayText="Отказать в допуске к участию в закупке." w:value="Отказать в допуске к участию в закупке."/>
                </w:dropDownList>
              </w:sdtPr>
              <w:sdtContent>
                <w:r w:rsidRPr="00875ACD">
                  <w:rPr>
                    <w:rStyle w:val="1100"/>
                    <w:sz w:val="24"/>
                    <w:szCs w:val="24"/>
                  </w:rPr>
                  <w:t>Допустить к участию в закупке.</w:t>
                </w:r>
              </w:sdtContent>
            </w:sdt>
          </w:p>
          <w:p w:rsidR="00855A57" w:rsidRPr="00875ACD" w:rsidRDefault="00855A57" w:rsidP="00547AB8">
            <w:pPr>
              <w:pStyle w:val="aff"/>
              <w:tabs>
                <w:tab w:val="left" w:pos="0"/>
                <w:tab w:val="left" w:pos="3544"/>
              </w:tabs>
              <w:spacing w:before="60"/>
              <w:jc w:val="left"/>
              <w:rPr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57" w:rsidRPr="00875ACD" w:rsidRDefault="00855A57" w:rsidP="00547AB8">
            <w:pPr>
              <w:pStyle w:val="aff"/>
              <w:tabs>
                <w:tab w:val="left" w:pos="2977"/>
                <w:tab w:val="left" w:pos="3544"/>
              </w:tabs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За</w:t>
            </w:r>
            <w:r w:rsidRPr="00875ACD">
              <w:rPr>
                <w:sz w:val="24"/>
                <w:szCs w:val="24"/>
              </w:rPr>
              <w:t>» –</w:t>
            </w:r>
            <w:sdt>
              <w:sdtPr>
                <w:rPr>
                  <w:rStyle w:val="102"/>
                  <w:szCs w:val="24"/>
                </w:rPr>
                <w:id w:val="-348727275"/>
                <w:placeholder>
                  <w:docPart w:val="EE14CE9C66BF4D6CA89C6731B1FCD756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Content>
                <w:r>
                  <w:rPr>
                    <w:rStyle w:val="102"/>
                    <w:szCs w:val="24"/>
                  </w:rPr>
                  <w:t>4 голоса;</w:t>
                </w:r>
              </w:sdtContent>
            </w:sdt>
            <w:r w:rsidRPr="00875ACD">
              <w:rPr>
                <w:sz w:val="24"/>
                <w:szCs w:val="24"/>
              </w:rPr>
              <w:t> </w:t>
            </w:r>
          </w:p>
          <w:p w:rsidR="00855A57" w:rsidRPr="00875ACD" w:rsidRDefault="00855A57" w:rsidP="00547AB8">
            <w:pPr>
              <w:pStyle w:val="aff"/>
              <w:tabs>
                <w:tab w:val="left" w:pos="2977"/>
                <w:tab w:val="left" w:pos="3544"/>
              </w:tabs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Против</w:t>
            </w:r>
            <w:r w:rsidRPr="00875ACD">
              <w:rPr>
                <w:sz w:val="24"/>
                <w:szCs w:val="24"/>
              </w:rPr>
              <w:t xml:space="preserve">» – </w:t>
            </w:r>
            <w:sdt>
              <w:sdtPr>
                <w:rPr>
                  <w:rStyle w:val="102"/>
                  <w:szCs w:val="24"/>
                </w:rPr>
                <w:id w:val="143944569"/>
                <w:placeholder>
                  <w:docPart w:val="F599BDCBF86B4B30BC447DA68405F9B4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Content>
                <w:r w:rsidRPr="00875ACD">
                  <w:rPr>
                    <w:rStyle w:val="102"/>
                    <w:szCs w:val="24"/>
                  </w:rPr>
                  <w:t>0 голосов;</w:t>
                </w:r>
              </w:sdtContent>
            </w:sdt>
            <w:r w:rsidRPr="00875ACD">
              <w:rPr>
                <w:sz w:val="24"/>
                <w:szCs w:val="24"/>
              </w:rPr>
              <w:t> </w:t>
            </w:r>
          </w:p>
          <w:p w:rsidR="00855A57" w:rsidRPr="00875ACD" w:rsidRDefault="00855A57" w:rsidP="00547AB8">
            <w:pPr>
              <w:pStyle w:val="aff"/>
              <w:tabs>
                <w:tab w:val="left" w:pos="2977"/>
                <w:tab w:val="left" w:pos="3544"/>
              </w:tabs>
              <w:jc w:val="left"/>
              <w:rPr>
                <w:rStyle w:val="300"/>
                <w:szCs w:val="24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Воздержался</w:t>
            </w:r>
            <w:r w:rsidRPr="00875ACD">
              <w:rPr>
                <w:sz w:val="24"/>
                <w:szCs w:val="24"/>
              </w:rPr>
              <w:t xml:space="preserve">» – </w:t>
            </w:r>
            <w:sdt>
              <w:sdtPr>
                <w:rPr>
                  <w:rStyle w:val="102"/>
                  <w:szCs w:val="24"/>
                </w:rPr>
                <w:id w:val="1769187172"/>
                <w:placeholder>
                  <w:docPart w:val="AAF328CB94BE47A5A1E72AF1C1307F9C"/>
                </w:placeholder>
                <w:comboBox>
                  <w:listItem w:value="-"/>
                  <w:listItem w:displayText="0 голосов." w:value="0 голосов."/>
                  <w:listItem w:displayText="1 голос." w:value="1 голос."/>
                  <w:listItem w:displayText="2 голоса." w:value="2 голоса."/>
                  <w:listItem w:displayText="3 голоса." w:value="3 голоса."/>
                  <w:listItem w:displayText="4 голоса." w:value="4 голоса."/>
                  <w:listItem w:displayText="5 голосов." w:value="5 голосов."/>
                  <w:listItem w:displayText="6 голосов." w:value="6 голосов."/>
                  <w:listItem w:displayText="7 голосов." w:value="7 голосов."/>
                  <w:listItem w:displayText="8 голосов." w:value="8 голосов."/>
                  <w:listItem w:displayText="9 голосов." w:value="9 голосов."/>
                  <w:listItem w:displayText="10 голосов." w:value="10 голосов."/>
                </w:comboBox>
              </w:sdtPr>
              <w:sdtContent>
                <w:r w:rsidRPr="00875ACD">
                  <w:rPr>
                    <w:rStyle w:val="102"/>
                    <w:szCs w:val="24"/>
                  </w:rPr>
                  <w:t>0 голосов.</w:t>
                </w:r>
              </w:sdtContent>
            </w:sdt>
          </w:p>
        </w:tc>
      </w:tr>
    </w:tbl>
    <w:p w:rsidR="00EF40CE" w:rsidRPr="003069D7" w:rsidRDefault="00EF40CE" w:rsidP="00B312B5">
      <w:pPr>
        <w:pStyle w:val="aff"/>
        <w:keepNext/>
        <w:tabs>
          <w:tab w:val="left" w:pos="2977"/>
          <w:tab w:val="left" w:pos="3544"/>
        </w:tabs>
        <w:spacing w:before="240"/>
        <w:rPr>
          <w:b/>
        </w:rPr>
      </w:pPr>
      <w:r w:rsidRPr="001B751F">
        <w:rPr>
          <w:b/>
          <w:bCs/>
          <w:caps/>
        </w:rPr>
        <w:t>Вопрос №</w:t>
      </w:r>
      <w:r w:rsidR="00855A57">
        <w:rPr>
          <w:b/>
          <w:bCs/>
          <w:caps/>
        </w:rPr>
        <w:t>2</w:t>
      </w:r>
      <w:r w:rsidRPr="003069D7">
        <w:rPr>
          <w:b/>
        </w:rPr>
        <w:t xml:space="preserve">: </w:t>
      </w:r>
      <w:r w:rsidRPr="008D3D6B">
        <w:rPr>
          <w:b/>
        </w:rPr>
        <w:t>Утверждение результатов оценки и сопоставления заявок</w:t>
      </w:r>
      <w:r w:rsidR="00C84656">
        <w:rPr>
          <w:b/>
        </w:rPr>
        <w:t>, поданных</w:t>
      </w:r>
      <w:r w:rsidR="00721057">
        <w:rPr>
          <w:b/>
        </w:rPr>
        <w:t xml:space="preserve"> на участие в закупке</w:t>
      </w:r>
      <w:r w:rsidRPr="00F054A7">
        <w:t>.</w:t>
      </w:r>
    </w:p>
    <w:p w:rsidR="00EF40CE" w:rsidRPr="00D429B9" w:rsidRDefault="00EF40CE" w:rsidP="00364234">
      <w:pPr>
        <w:pStyle w:val="aff"/>
        <w:tabs>
          <w:tab w:val="left" w:pos="2977"/>
          <w:tab w:val="left" w:pos="3544"/>
        </w:tabs>
        <w:outlineLvl w:val="0"/>
        <w:rPr>
          <w:b/>
        </w:rPr>
      </w:pPr>
      <w:r w:rsidRPr="00D429B9">
        <w:rPr>
          <w:b/>
        </w:rPr>
        <w:t>ОТМЕТИЛИ:</w:t>
      </w:r>
    </w:p>
    <w:p w:rsidR="00EF40CE" w:rsidRPr="0006039A" w:rsidRDefault="00F21394" w:rsidP="006B09BC">
      <w:pPr>
        <w:pStyle w:val="aff"/>
        <w:numPr>
          <w:ilvl w:val="0"/>
          <w:numId w:val="5"/>
        </w:numPr>
        <w:tabs>
          <w:tab w:val="left" w:pos="2977"/>
          <w:tab w:val="left" w:pos="3544"/>
        </w:tabs>
        <w:spacing w:after="120"/>
        <w:ind w:left="567" w:hanging="567"/>
      </w:pPr>
      <w:r w:rsidRPr="0078095B">
        <w:t>Оценка и сопоставление заявок осуществл</w:t>
      </w:r>
      <w:r w:rsidR="00676E4D">
        <w:t>ена</w:t>
      </w:r>
      <w:r w:rsidRPr="0078095B">
        <w:t xml:space="preserve"> </w:t>
      </w:r>
      <w:r w:rsidR="00676E4D">
        <w:t xml:space="preserve">закупочной комиссией </w:t>
      </w:r>
      <w:r w:rsidRPr="0078095B">
        <w:t xml:space="preserve">в соответствии с критериями оценки (включая </w:t>
      </w:r>
      <w:r w:rsidRPr="0072384F">
        <w:t>подкритери</w:t>
      </w:r>
      <w:r>
        <w:t>и</w:t>
      </w:r>
      <w:r w:rsidRPr="0072384F">
        <w:t xml:space="preserve"> оценки</w:t>
      </w:r>
      <w:r w:rsidR="00D75C4E">
        <w:t xml:space="preserve">) и в порядке, установленными приложением № </w:t>
      </w:r>
      <w:sdt>
        <w:sdtPr>
          <w:rPr>
            <w:rStyle w:val="1100"/>
          </w:rPr>
          <w:id w:val="-79287311"/>
          <w:placeholder>
            <w:docPart w:val="3249D0D33D864228B27435389B8CE747"/>
          </w:placeholder>
        </w:sdtPr>
        <w:sdtEndPr>
          <w:rPr>
            <w:rStyle w:val="a4"/>
          </w:rPr>
        </w:sdtEndPr>
        <w:sdtContent>
          <w:r w:rsidR="00383C3C">
            <w:rPr>
              <w:rStyle w:val="1100"/>
            </w:rPr>
            <w:t>2</w:t>
          </w:r>
        </w:sdtContent>
      </w:sdt>
      <w:r>
        <w:rPr>
          <w:bCs/>
        </w:rPr>
        <w:t xml:space="preserve"> к информационной карте</w:t>
      </w:r>
      <w:r w:rsidRPr="0078095B" w:rsidDel="00AF7835">
        <w:t xml:space="preserve"> </w:t>
      </w:r>
      <w:r w:rsidR="00D75C4E">
        <w:lastRenderedPageBreak/>
        <w:t>документации о закупке</w:t>
      </w:r>
      <w:r w:rsidR="0006039A">
        <w:t xml:space="preserve">, </w:t>
      </w:r>
      <w:r w:rsidR="0006039A" w:rsidRPr="0006039A">
        <w:t xml:space="preserve">с учетом единственного критерия оценки – </w:t>
      </w:r>
      <w:sdt>
        <w:sdtPr>
          <w:id w:val="88766230"/>
          <w:placeholder>
            <w:docPart w:val="E2987E0EBDB249AEB83FAD3A2A29DC41"/>
          </w:placeholder>
          <w:dropDownList>
            <w:listItem w:value="-"/>
            <w:listItem w:displayText="«Цена договора» " w:value="«Цена договора» "/>
            <w:listItem w:displayText="«Цена договора и цена единицы продукции» " w:value="«Цена договора и цена единицы продукции» "/>
            <w:listItem w:displayText="«Цена единицы продукции» " w:value="«Цена единицы продукции» "/>
          </w:dropDownList>
        </w:sdtPr>
        <w:sdtEndPr/>
        <w:sdtContent>
          <w:r w:rsidR="0006039A" w:rsidRPr="0006039A">
            <w:t xml:space="preserve">«Цена договора» </w:t>
          </w:r>
        </w:sdtContent>
      </w:sdt>
      <w:r w:rsidR="00D75C4E">
        <w:t>:</w:t>
      </w:r>
    </w:p>
    <w:p w:rsidR="00EF40CE" w:rsidRDefault="00EF40CE" w:rsidP="00364234">
      <w:pPr>
        <w:pStyle w:val="aff"/>
        <w:tabs>
          <w:tab w:val="left" w:pos="2977"/>
          <w:tab w:val="left" w:pos="3544"/>
        </w:tabs>
        <w:spacing w:before="240" w:after="120"/>
        <w:rPr>
          <w:b/>
        </w:rPr>
      </w:pPr>
      <w:r>
        <w:rPr>
          <w:b/>
        </w:rPr>
        <w:t>РЕШИЛИ</w:t>
      </w:r>
      <w:r w:rsidRPr="00D429B9">
        <w:rPr>
          <w:b/>
        </w:rPr>
        <w:t>:</w:t>
      </w:r>
      <w:r>
        <w:rPr>
          <w:b/>
        </w:rPr>
        <w:t xml:space="preserve"> </w:t>
      </w:r>
    </w:p>
    <w:p w:rsidR="00EF40CE" w:rsidRDefault="00E366EF" w:rsidP="006B09BC">
      <w:pPr>
        <w:pStyle w:val="aff"/>
        <w:numPr>
          <w:ilvl w:val="0"/>
          <w:numId w:val="6"/>
        </w:numPr>
        <w:tabs>
          <w:tab w:val="left" w:pos="567"/>
          <w:tab w:val="left" w:pos="3544"/>
        </w:tabs>
        <w:spacing w:after="120"/>
        <w:ind w:left="567" w:hanging="567"/>
      </w:pPr>
      <w:r>
        <w:t>Ранжир</w:t>
      </w:r>
      <w:r w:rsidR="00383C3C">
        <w:t>овать заявки участников закупки</w:t>
      </w:r>
      <w:r w:rsidR="00EF40CE">
        <w:t xml:space="preserve"> </w:t>
      </w:r>
      <w:r w:rsidR="0006039A" w:rsidRPr="0006039A">
        <w:t>по мере увеличения цен заявок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3515"/>
        <w:gridCol w:w="2126"/>
        <w:gridCol w:w="3402"/>
      </w:tblGrid>
      <w:tr w:rsidR="0006039A" w:rsidTr="00F25396">
        <w:trPr>
          <w:trHeight w:val="36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9A" w:rsidRDefault="0006039A">
            <w:pPr>
              <w:pStyle w:val="aff"/>
              <w:tabs>
                <w:tab w:val="left" w:pos="709"/>
                <w:tab w:val="left" w:pos="3544"/>
              </w:tabs>
              <w:spacing w:befor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места в </w:t>
            </w:r>
            <w:proofErr w:type="spellStart"/>
            <w:r>
              <w:rPr>
                <w:sz w:val="24"/>
                <w:szCs w:val="24"/>
              </w:rPr>
              <w:t>ранжировк</w:t>
            </w:r>
            <w:r>
              <w:t>е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9A" w:rsidRDefault="0006039A">
            <w:pPr>
              <w:pStyle w:val="aff"/>
              <w:tabs>
                <w:tab w:val="left" w:pos="709"/>
                <w:tab w:val="left" w:pos="3544"/>
              </w:tabs>
              <w:spacing w:befor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закупки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9A" w:rsidRDefault="0006039A">
            <w:pPr>
              <w:pStyle w:val="aff"/>
              <w:tabs>
                <w:tab w:val="left" w:pos="709"/>
                <w:tab w:val="left" w:pos="3544"/>
              </w:tabs>
              <w:spacing w:before="0"/>
              <w:ind w:right="3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предложения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9A" w:rsidRDefault="006B09BC">
            <w:pPr>
              <w:pStyle w:val="aff"/>
              <w:tabs>
                <w:tab w:val="left" w:pos="709"/>
                <w:tab w:val="left" w:pos="3544"/>
              </w:tabs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300"/>
                </w:rPr>
                <w:id w:val="88766447"/>
                <w:placeholder>
                  <w:docPart w:val="3E545246DCD4470891E8853926D43FE7"/>
                </w:placeholder>
                <w:dropDownList>
                  <w:listItem w:value="-"/>
                  <w:listItem w:displayText="Цена заявки" w:value="Цена заявки"/>
                  <w:listItem w:displayText="Окончательная цена заявки" w:value="Окончательная цена заявки"/>
                </w:dropDownList>
              </w:sdtPr>
              <w:sdtEndPr>
                <w:rPr>
                  <w:rStyle w:val="300"/>
                </w:rPr>
              </w:sdtEndPr>
              <w:sdtContent>
                <w:r w:rsidR="0006039A">
                  <w:rPr>
                    <w:rStyle w:val="300"/>
                  </w:rPr>
                  <w:t>Цена заявки</w:t>
                </w:r>
              </w:sdtContent>
            </w:sdt>
            <w:r w:rsidR="0006039A">
              <w:rPr>
                <w:sz w:val="24"/>
                <w:szCs w:val="24"/>
              </w:rPr>
              <w:t xml:space="preserve">, </w:t>
            </w:r>
            <w:sdt>
              <w:sdtPr>
                <w:rPr>
                  <w:rStyle w:val="101"/>
                </w:rPr>
                <w:id w:val="90357077"/>
                <w:placeholder>
                  <w:docPart w:val="B1BADCC09D9840D1944BA4E8687B0251"/>
                </w:placeholder>
              </w:sdtPr>
              <w:sdtEndPr>
                <w:rPr>
                  <w:rStyle w:val="101"/>
                </w:rPr>
              </w:sdtEndPr>
              <w:sdtContent>
                <w:r w:rsidR="0006039A">
                  <w:rPr>
                    <w:rStyle w:val="300"/>
                  </w:rPr>
                  <w:t>«руб</w:t>
                </w:r>
                <w:r w:rsidR="0006039A">
                  <w:rPr>
                    <w:rStyle w:val="300"/>
                    <w:rFonts w:asciiTheme="minorHAnsi" w:hAnsiTheme="minorHAnsi"/>
                  </w:rPr>
                  <w:t>.</w:t>
                </w:r>
                <w:r w:rsidR="0006039A">
                  <w:rPr>
                    <w:rStyle w:val="300"/>
                  </w:rPr>
                  <w:t>»</w:t>
                </w:r>
              </w:sdtContent>
            </w:sdt>
          </w:p>
        </w:tc>
      </w:tr>
      <w:tr w:rsidR="0083353E" w:rsidTr="0083353E">
        <w:trPr>
          <w:trHeight w:val="98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53E" w:rsidRDefault="0083353E">
            <w:pPr>
              <w:pStyle w:val="aff"/>
              <w:tabs>
                <w:tab w:val="left" w:pos="709"/>
                <w:tab w:val="left" w:pos="3544"/>
              </w:tabs>
              <w:spacing w:befor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16"/>
              </w:rPr>
              <w:id w:val="2210760"/>
              <w:placeholder>
                <w:docPart w:val="836E5C29DFB84A22A4E3527876C65D5E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83353E" w:rsidRDefault="0083353E" w:rsidP="00547AB8">
                <w:pPr>
                  <w:pStyle w:val="aff"/>
                  <w:keepNext/>
                  <w:tabs>
                    <w:tab w:val="left" w:pos="709"/>
                    <w:tab w:val="left" w:pos="3544"/>
                  </w:tabs>
                  <w:jc w:val="left"/>
                  <w:rPr>
                    <w:rStyle w:val="16"/>
                  </w:rPr>
                </w:pPr>
                <w:r>
                  <w:rPr>
                    <w:rStyle w:val="16"/>
                  </w:rPr>
                  <w:t>ООО «Региональный Центр Профилактической Медицины»</w:t>
                </w:r>
              </w:p>
              <w:p w:rsidR="0083353E" w:rsidRDefault="0083353E" w:rsidP="00547AB8">
                <w:pPr>
                  <w:pStyle w:val="aff"/>
                  <w:tabs>
                    <w:tab w:val="left" w:pos="0"/>
                    <w:tab w:val="left" w:pos="3544"/>
                  </w:tabs>
                  <w:spacing w:before="60"/>
                  <w:jc w:val="left"/>
                  <w:rPr>
                    <w:rStyle w:val="16"/>
                    <w:szCs w:val="24"/>
                  </w:rPr>
                </w:pPr>
                <w:r>
                  <w:rPr>
                    <w:rStyle w:val="16"/>
                    <w:szCs w:val="24"/>
                  </w:rPr>
                  <w:t>ИНН 7727627767 КПП 772701001</w:t>
                </w:r>
              </w:p>
              <w:p w:rsidR="0083353E" w:rsidRDefault="0083353E" w:rsidP="00547AB8">
                <w:pPr>
                  <w:pStyle w:val="aff"/>
                  <w:tabs>
                    <w:tab w:val="left" w:pos="0"/>
                    <w:tab w:val="left" w:pos="3544"/>
                  </w:tabs>
                  <w:spacing w:before="60"/>
                  <w:jc w:val="left"/>
                  <w:rPr>
                    <w:rStyle w:val="16"/>
                    <w:szCs w:val="24"/>
                  </w:rPr>
                </w:pPr>
                <w:r>
                  <w:rPr>
                    <w:rStyle w:val="16"/>
                    <w:szCs w:val="24"/>
                  </w:rPr>
                  <w:t>ОГРН 1077760945096</w:t>
                </w:r>
              </w:p>
              <w:p w:rsidR="0083353E" w:rsidRPr="00707E5F" w:rsidRDefault="0083353E" w:rsidP="00547AB8">
                <w:pPr>
                  <w:pStyle w:val="aff"/>
                  <w:keepNext/>
                  <w:tabs>
                    <w:tab w:val="left" w:pos="709"/>
                    <w:tab w:val="left" w:pos="3544"/>
                  </w:tabs>
                  <w:jc w:val="left"/>
                  <w:rPr>
                    <w:i/>
                    <w:color w:val="808080"/>
                    <w:sz w:val="24"/>
                    <w:szCs w:val="24"/>
                  </w:rPr>
                </w:pPr>
                <w:r>
                  <w:rPr>
                    <w:rStyle w:val="16"/>
                    <w:szCs w:val="24"/>
                  </w:rPr>
                  <w:t>Адрес местонахождения: 117218, г. Москва,  ул. Большая Черемушкинская, д. 34</w:t>
                </w:r>
              </w:p>
            </w:sdtContent>
          </w:sdt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53E" w:rsidRDefault="006B09BC">
            <w:pPr>
              <w:pStyle w:val="aff"/>
              <w:tabs>
                <w:tab w:val="left" w:pos="709"/>
                <w:tab w:val="left" w:pos="3544"/>
              </w:tabs>
              <w:spacing w:before="60"/>
              <w:jc w:val="left"/>
              <w:rPr>
                <w:sz w:val="24"/>
                <w:szCs w:val="24"/>
              </w:rPr>
            </w:pPr>
            <w:sdt>
              <w:sdtPr>
                <w:rPr>
                  <w:rStyle w:val="300"/>
                </w:rPr>
                <w:id w:val="88766449"/>
                <w:placeholder>
                  <w:docPart w:val="ABF9C4A286F94DFFAEA62329F27C4C1C"/>
                </w:placeholder>
                <w:dropDownList>
                  <w:listItem w:value="-"/>
                  <w:listItem w:displayText="Основное предложение" w:value="Основное предложение"/>
                  <w:listItem w:displayText="Альтернативное предложение №1" w:value="Альтернативное предложение №1"/>
                  <w:listItem w:displayText="Альтернативное предложение №2" w:value="Альтернативное предложение №2"/>
                  <w:listItem w:displayText="Альтернативное предложение №3" w:value="Альтернативное предложение №3"/>
                  <w:listItem w:displayText="Альтернативное предложение №4" w:value="Альтернативное предложение №4"/>
                  <w:listItem w:displayText="Альтернативное предложение №5" w:value="Альтернативное предложение №5"/>
                </w:dropDownList>
              </w:sdtPr>
              <w:sdtEndPr>
                <w:rPr>
                  <w:rStyle w:val="300"/>
                </w:rPr>
              </w:sdtEndPr>
              <w:sdtContent>
                <w:r w:rsidR="0083353E">
                  <w:rPr>
                    <w:rStyle w:val="300"/>
                  </w:rPr>
                  <w:t>Основное предложение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53E" w:rsidRDefault="006B09BC" w:rsidP="00383C3C">
            <w:pPr>
              <w:pStyle w:val="aff"/>
              <w:tabs>
                <w:tab w:val="left" w:pos="709"/>
                <w:tab w:val="left" w:pos="3544"/>
              </w:tabs>
              <w:spacing w:before="60" w:after="120"/>
              <w:jc w:val="left"/>
              <w:rPr>
                <w:sz w:val="24"/>
                <w:szCs w:val="24"/>
              </w:rPr>
            </w:pPr>
            <w:sdt>
              <w:sdtPr>
                <w:rPr>
                  <w:rStyle w:val="16"/>
                </w:rPr>
                <w:id w:val="433633434"/>
                <w:placeholder>
                  <w:docPart w:val="FD9CE0F937674759AE558FA6BE16BB01"/>
                </w:placeholder>
              </w:sdtPr>
              <w:sdtEndPr>
                <w:rPr>
                  <w:rStyle w:val="16"/>
                </w:rPr>
              </w:sdtEndPr>
              <w:sdtContent>
                <w:sdt>
                  <w:sdtPr>
                    <w:rPr>
                      <w:rStyle w:val="16"/>
                      <w:b/>
                    </w:rPr>
                    <w:id w:val="1583496852"/>
                    <w:placeholder>
                      <w:docPart w:val="E07223F3A176444FBA043E2CDEAED241"/>
                    </w:placeholder>
                  </w:sdtPr>
                  <w:sdtEndPr>
                    <w:rPr>
                      <w:rStyle w:val="a4"/>
                      <w:sz w:val="28"/>
                    </w:rPr>
                  </w:sdtEndPr>
                  <w:sdtContent>
                    <w:r w:rsidR="0083353E" w:rsidRPr="009B4B19">
                      <w:rPr>
                        <w:rStyle w:val="16"/>
                        <w:b/>
                      </w:rPr>
                      <w:t>259 920,00</w:t>
                    </w:r>
                  </w:sdtContent>
                </w:sdt>
              </w:sdtContent>
            </w:sdt>
            <w:r w:rsidR="0083353E">
              <w:rPr>
                <w:rStyle w:val="16"/>
              </w:rPr>
              <w:t xml:space="preserve"> </w:t>
            </w:r>
            <w:r w:rsidR="0083353E">
              <w:rPr>
                <w:sz w:val="24"/>
                <w:szCs w:val="24"/>
              </w:rPr>
              <w:t>(</w:t>
            </w:r>
            <w:sdt>
              <w:sdtPr>
                <w:rPr>
                  <w:rStyle w:val="105"/>
                  <w:b/>
                </w:rPr>
                <w:id w:val="1540853815"/>
                <w:placeholder>
                  <w:docPart w:val="FA0E0EF453F94376BF1C10453E549C95"/>
                </w:placeholder>
                <w:comboBox>
                  <w:listItem w:value="-"/>
                  <w:listItem w:displayText="с НДС" w:value="с НДС"/>
                  <w:listItem w:displayText="НДС не облагается" w:value="НДС не облагается"/>
                </w:comboBox>
              </w:sdtPr>
              <w:sdtEndPr>
                <w:rPr>
                  <w:rStyle w:val="105"/>
                </w:rPr>
              </w:sdtEndPr>
              <w:sdtContent>
                <w:r w:rsidR="0083353E">
                  <w:rPr>
                    <w:rStyle w:val="105"/>
                    <w:b/>
                  </w:rPr>
                  <w:t>НДС не облагается</w:t>
                </w:r>
              </w:sdtContent>
            </w:sdt>
            <w:r w:rsidR="0083353E">
              <w:rPr>
                <w:sz w:val="24"/>
                <w:szCs w:val="24"/>
              </w:rPr>
              <w:t>)</w:t>
            </w:r>
          </w:p>
        </w:tc>
      </w:tr>
      <w:tr w:rsidR="0083353E" w:rsidTr="0083353E">
        <w:trPr>
          <w:trHeight w:val="98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53E" w:rsidRDefault="0083353E">
            <w:pPr>
              <w:pStyle w:val="aff"/>
              <w:tabs>
                <w:tab w:val="left" w:pos="709"/>
                <w:tab w:val="left" w:pos="3544"/>
              </w:tabs>
              <w:spacing w:befor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3E" w:rsidRDefault="0083353E" w:rsidP="0083353E">
            <w:pPr>
              <w:pStyle w:val="aff"/>
              <w:tabs>
                <w:tab w:val="left" w:pos="0"/>
                <w:tab w:val="left" w:pos="3544"/>
              </w:tabs>
              <w:spacing w:before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«ПРОФИ-МЕД» </w:t>
            </w:r>
          </w:p>
          <w:p w:rsidR="0083353E" w:rsidRDefault="0083353E" w:rsidP="0083353E">
            <w:pPr>
              <w:pStyle w:val="aff"/>
              <w:tabs>
                <w:tab w:val="left" w:pos="0"/>
                <w:tab w:val="left" w:pos="3544"/>
              </w:tabs>
              <w:spacing w:before="60"/>
              <w:jc w:val="left"/>
              <w:rPr>
                <w:rStyle w:val="16"/>
                <w:szCs w:val="24"/>
              </w:rPr>
            </w:pPr>
            <w:r>
              <w:rPr>
                <w:rStyle w:val="16"/>
                <w:szCs w:val="24"/>
              </w:rPr>
              <w:t>ИНН 5027193888 КПП 502701001</w:t>
            </w:r>
          </w:p>
          <w:p w:rsidR="0083353E" w:rsidRDefault="0083353E" w:rsidP="0083353E">
            <w:pPr>
              <w:pStyle w:val="aff"/>
              <w:tabs>
                <w:tab w:val="left" w:pos="0"/>
                <w:tab w:val="left" w:pos="3544"/>
              </w:tabs>
              <w:spacing w:before="60"/>
              <w:jc w:val="left"/>
              <w:rPr>
                <w:rStyle w:val="16"/>
                <w:szCs w:val="24"/>
              </w:rPr>
            </w:pPr>
            <w:r>
              <w:rPr>
                <w:rStyle w:val="16"/>
                <w:szCs w:val="24"/>
              </w:rPr>
              <w:t>ОГРН 1125027016905</w:t>
            </w:r>
          </w:p>
          <w:p w:rsidR="0083353E" w:rsidRPr="00F25396" w:rsidRDefault="0083353E" w:rsidP="0083353E">
            <w:pPr>
              <w:pStyle w:val="aff"/>
              <w:tabs>
                <w:tab w:val="left" w:pos="0"/>
                <w:tab w:val="left" w:pos="3544"/>
              </w:tabs>
              <w:spacing w:before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6"/>
                <w:szCs w:val="24"/>
              </w:rPr>
              <w:t xml:space="preserve">Адрес местонахождения: </w:t>
            </w:r>
            <w:r w:rsidRPr="0083353E">
              <w:rPr>
                <w:rStyle w:val="16"/>
                <w:szCs w:val="24"/>
              </w:rPr>
              <w:t>140054, Московская область, г. Котельники, ул. Кузьминская,11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53E" w:rsidRDefault="006B09BC">
            <w:pPr>
              <w:pStyle w:val="aff"/>
              <w:tabs>
                <w:tab w:val="left" w:pos="709"/>
                <w:tab w:val="left" w:pos="3544"/>
              </w:tabs>
              <w:spacing w:before="60"/>
              <w:jc w:val="left"/>
              <w:rPr>
                <w:sz w:val="24"/>
                <w:szCs w:val="24"/>
              </w:rPr>
            </w:pPr>
            <w:sdt>
              <w:sdtPr>
                <w:rPr>
                  <w:rStyle w:val="300"/>
                </w:rPr>
                <w:id w:val="2113387109"/>
                <w:placeholder>
                  <w:docPart w:val="A3320C56E63B4253BFFC68AAA6C0749B"/>
                </w:placeholder>
                <w:dropDownList>
                  <w:listItem w:value="-"/>
                  <w:listItem w:displayText="Основное предложение" w:value="Основное предложение"/>
                  <w:listItem w:displayText="Альтернативное предложение №1" w:value="Альтернативное предложение №1"/>
                  <w:listItem w:displayText="Альтернативное предложение №2" w:value="Альтернативное предложение №2"/>
                  <w:listItem w:displayText="Альтернативное предложение №3" w:value="Альтернативное предложение №3"/>
                  <w:listItem w:displayText="Альтернативное предложение №4" w:value="Альтернативное предложение №4"/>
                  <w:listItem w:displayText="Альтернативное предложение №5" w:value="Альтернативное предложение №5"/>
                </w:dropDownList>
              </w:sdtPr>
              <w:sdtEndPr>
                <w:rPr>
                  <w:rStyle w:val="300"/>
                </w:rPr>
              </w:sdtEndPr>
              <w:sdtContent>
                <w:r w:rsidR="0083353E">
                  <w:rPr>
                    <w:rStyle w:val="300"/>
                  </w:rPr>
                  <w:t>Основное предложение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53E" w:rsidRDefault="006B09BC" w:rsidP="00383C3C">
            <w:pPr>
              <w:pStyle w:val="aff"/>
              <w:tabs>
                <w:tab w:val="left" w:pos="709"/>
                <w:tab w:val="left" w:pos="3544"/>
              </w:tabs>
              <w:spacing w:before="60" w:after="120"/>
              <w:jc w:val="left"/>
              <w:rPr>
                <w:sz w:val="24"/>
                <w:szCs w:val="24"/>
              </w:rPr>
            </w:pPr>
            <w:sdt>
              <w:sdtPr>
                <w:rPr>
                  <w:rStyle w:val="16"/>
                </w:rPr>
                <w:id w:val="149484129"/>
                <w:placeholder>
                  <w:docPart w:val="A538AEDAF8A74118B99C93D555BFF425"/>
                </w:placeholder>
              </w:sdtPr>
              <w:sdtEndPr>
                <w:rPr>
                  <w:rStyle w:val="16"/>
                </w:rPr>
              </w:sdtEndPr>
              <w:sdtContent>
                <w:r w:rsidR="0083353E" w:rsidRPr="009B4B19">
                  <w:rPr>
                    <w:b/>
                    <w:sz w:val="24"/>
                    <w:szCs w:val="24"/>
                  </w:rPr>
                  <w:t>262 520,00</w:t>
                </w:r>
              </w:sdtContent>
            </w:sdt>
            <w:r w:rsidR="0083353E">
              <w:rPr>
                <w:rStyle w:val="16"/>
              </w:rPr>
              <w:t xml:space="preserve"> </w:t>
            </w:r>
            <w:r w:rsidR="0083353E">
              <w:rPr>
                <w:sz w:val="24"/>
                <w:szCs w:val="24"/>
              </w:rPr>
              <w:t>(</w:t>
            </w:r>
            <w:sdt>
              <w:sdtPr>
                <w:rPr>
                  <w:rStyle w:val="105"/>
                  <w:b/>
                </w:rPr>
                <w:id w:val="-290363320"/>
                <w:placeholder>
                  <w:docPart w:val="80DF7FF30AC041C9A5662018A6724D94"/>
                </w:placeholder>
                <w:comboBox>
                  <w:listItem w:value="-"/>
                  <w:listItem w:displayText="с НДС" w:value="с НДС"/>
                  <w:listItem w:displayText="НДС не облагается" w:value="НДС не облагается"/>
                </w:comboBox>
              </w:sdtPr>
              <w:sdtEndPr>
                <w:rPr>
                  <w:rStyle w:val="105"/>
                </w:rPr>
              </w:sdtEndPr>
              <w:sdtContent>
                <w:r w:rsidR="0083353E">
                  <w:rPr>
                    <w:rStyle w:val="105"/>
                    <w:b/>
                  </w:rPr>
                  <w:t>НДС не облагается</w:t>
                </w:r>
              </w:sdtContent>
            </w:sdt>
            <w:r w:rsidR="0083353E">
              <w:rPr>
                <w:sz w:val="24"/>
                <w:szCs w:val="24"/>
              </w:rPr>
              <w:t>)</w:t>
            </w:r>
          </w:p>
        </w:tc>
      </w:tr>
    </w:tbl>
    <w:p w:rsidR="00383C3C" w:rsidRDefault="00383C3C" w:rsidP="00364234">
      <w:pPr>
        <w:pStyle w:val="aff"/>
        <w:tabs>
          <w:tab w:val="left" w:pos="2977"/>
          <w:tab w:val="left" w:pos="3544"/>
        </w:tabs>
        <w:spacing w:after="120"/>
        <w:ind w:left="709" w:hanging="709"/>
        <w:jc w:val="left"/>
        <w:rPr>
          <w:b/>
        </w:rPr>
      </w:pPr>
    </w:p>
    <w:p w:rsidR="00E366EF" w:rsidRPr="004415C3" w:rsidRDefault="00E366EF" w:rsidP="00364234">
      <w:pPr>
        <w:pStyle w:val="aff"/>
        <w:tabs>
          <w:tab w:val="left" w:pos="2977"/>
          <w:tab w:val="left" w:pos="3544"/>
        </w:tabs>
        <w:spacing w:after="120"/>
        <w:ind w:left="709" w:hanging="709"/>
        <w:jc w:val="left"/>
        <w:rPr>
          <w:b/>
        </w:rPr>
      </w:pPr>
      <w:r w:rsidRPr="004415C3">
        <w:rPr>
          <w:b/>
        </w:rPr>
        <w:t>Результаты голосования</w:t>
      </w:r>
      <w:r w:rsidR="00364234">
        <w:rPr>
          <w:b/>
        </w:rPr>
        <w:t xml:space="preserve"> закупочной комиссии</w:t>
      </w:r>
      <w:r w:rsidRPr="004415C3">
        <w:rPr>
          <w:b/>
        </w:rPr>
        <w:t>:</w:t>
      </w:r>
    </w:p>
    <w:p w:rsidR="00E366EF" w:rsidRPr="00C42A57" w:rsidRDefault="00E366EF" w:rsidP="00364234">
      <w:pPr>
        <w:pStyle w:val="aff"/>
        <w:tabs>
          <w:tab w:val="left" w:pos="2977"/>
          <w:tab w:val="left" w:pos="3544"/>
        </w:tabs>
        <w:spacing w:before="0" w:after="120"/>
        <w:jc w:val="left"/>
        <w:rPr>
          <w:color w:val="808080" w:themeColor="background1" w:themeShade="80"/>
        </w:rPr>
      </w:pPr>
      <w:r w:rsidRPr="00C42A57">
        <w:t>«</w:t>
      </w:r>
      <w:r w:rsidRPr="00C42A57">
        <w:rPr>
          <w:b/>
        </w:rPr>
        <w:t>За</w:t>
      </w:r>
      <w:r w:rsidRPr="00C42A57">
        <w:t>» –</w:t>
      </w:r>
      <w:r w:rsidRPr="005D5701">
        <w:rPr>
          <w:rStyle w:val="102"/>
        </w:rPr>
        <w:t xml:space="preserve"> </w:t>
      </w:r>
      <w:sdt>
        <w:sdtPr>
          <w:rPr>
            <w:rStyle w:val="106"/>
          </w:rPr>
          <w:id w:val="-2074809705"/>
          <w:placeholder>
            <w:docPart w:val="49188E07CC4641C6A73BC959A0B52A6F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F25396">
            <w:rPr>
              <w:rStyle w:val="106"/>
            </w:rPr>
            <w:t>4 голоса;</w:t>
          </w:r>
        </w:sdtContent>
      </w:sdt>
      <w:r w:rsidRPr="00C42A57">
        <w:t> </w:t>
      </w:r>
    </w:p>
    <w:p w:rsidR="00E366EF" w:rsidRDefault="00E366EF" w:rsidP="00364234">
      <w:pPr>
        <w:pStyle w:val="aff"/>
        <w:tabs>
          <w:tab w:val="left" w:pos="2977"/>
          <w:tab w:val="left" w:pos="3544"/>
        </w:tabs>
        <w:spacing w:before="0" w:after="120"/>
        <w:jc w:val="left"/>
        <w:rPr>
          <w:rStyle w:val="55"/>
        </w:rPr>
      </w:pPr>
      <w:r w:rsidRPr="00C42A57">
        <w:t>«</w:t>
      </w:r>
      <w:r w:rsidRPr="00C42A57">
        <w:rPr>
          <w:b/>
        </w:rPr>
        <w:t>Против</w:t>
      </w:r>
      <w:r w:rsidRPr="00C42A57">
        <w:t>» – </w:t>
      </w:r>
      <w:sdt>
        <w:sdtPr>
          <w:rPr>
            <w:rStyle w:val="106"/>
          </w:rPr>
          <w:id w:val="131057701"/>
          <w:placeholder>
            <w:docPart w:val="61FA0ABCF3734DBE9B0A0BCE9B1B4938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383C3C">
            <w:rPr>
              <w:rStyle w:val="106"/>
            </w:rPr>
            <w:t>0 голосов;</w:t>
          </w:r>
        </w:sdtContent>
      </w:sdt>
      <w:r>
        <w:rPr>
          <w:rStyle w:val="55"/>
        </w:rPr>
        <w:t xml:space="preserve"> </w:t>
      </w:r>
    </w:p>
    <w:p w:rsidR="00E366EF" w:rsidRPr="00C42A57" w:rsidRDefault="00E366EF" w:rsidP="003457B7">
      <w:pPr>
        <w:pStyle w:val="aff"/>
        <w:tabs>
          <w:tab w:val="left" w:pos="2977"/>
          <w:tab w:val="left" w:pos="3544"/>
        </w:tabs>
        <w:spacing w:before="0" w:after="240"/>
        <w:jc w:val="left"/>
        <w:rPr>
          <w:color w:val="808080" w:themeColor="background1" w:themeShade="80"/>
        </w:rPr>
      </w:pPr>
      <w:r w:rsidRPr="00C42A57">
        <w:t>«</w:t>
      </w:r>
      <w:r w:rsidRPr="00C42A57">
        <w:rPr>
          <w:b/>
        </w:rPr>
        <w:t>Воздержался</w:t>
      </w:r>
      <w:r w:rsidRPr="00C42A57">
        <w:t>» –</w:t>
      </w:r>
      <w:r w:rsidRPr="005D5701">
        <w:rPr>
          <w:rStyle w:val="102"/>
        </w:rPr>
        <w:t xml:space="preserve"> </w:t>
      </w:r>
      <w:sdt>
        <w:sdtPr>
          <w:rPr>
            <w:rStyle w:val="107"/>
          </w:rPr>
          <w:id w:val="-1523238455"/>
          <w:placeholder>
            <w:docPart w:val="C064EFEF16CA4B33AE48E3AE5B9FB31A"/>
          </w:placeholder>
          <w:comboBox>
            <w:listItem w:value="-"/>
            <w:listItem w:displayText="0 голосов." w:value="0 голосов."/>
            <w:listItem w:displayText="1 голос." w:value="1 голос."/>
            <w:listItem w:displayText="2 голоса." w:value="2 голоса."/>
            <w:listItem w:displayText="3 голоса." w:value="3 голоса."/>
            <w:listItem w:displayText="4 голоса." w:value="4 голоса."/>
            <w:listItem w:displayText="5 голосов." w:value="5 голосов."/>
            <w:listItem w:displayText="6 голосов." w:value="6 голосов."/>
            <w:listItem w:displayText="7 голосов." w:value="7 голосов."/>
            <w:listItem w:displayText="8 голосов." w:value="8 голосов."/>
            <w:listItem w:displayText="9 голосов." w:value="9 голосов."/>
            <w:listItem w:displayText="10 голосов." w:value="10 голосов."/>
          </w:comboBox>
        </w:sdtPr>
        <w:sdtEndPr>
          <w:rPr>
            <w:rStyle w:val="a4"/>
            <w:sz w:val="24"/>
            <w:szCs w:val="24"/>
          </w:rPr>
        </w:sdtEndPr>
        <w:sdtContent>
          <w:r w:rsidR="00383C3C">
            <w:rPr>
              <w:rStyle w:val="107"/>
            </w:rPr>
            <w:t>0 голосов.</w:t>
          </w:r>
        </w:sdtContent>
      </w:sdt>
      <w:r w:rsidRPr="00C42A57">
        <w:t> </w:t>
      </w:r>
    </w:p>
    <w:sdt>
      <w:sdtPr>
        <w:rPr>
          <w:rStyle w:val="1110"/>
        </w:rPr>
        <w:alias w:val="Выбрать"/>
        <w:tag w:val="Выбрать"/>
        <w:id w:val="2134822893"/>
        <w:placeholder>
          <w:docPart w:val="0FAF21DDF4F445B9A470B739833C1CCC"/>
        </w:placeholder>
        <w:docPartList>
          <w:docPartGallery w:val="Quick Parts"/>
          <w:docPartCategory w:val="Блок 1"/>
        </w:docPartList>
      </w:sdtPr>
      <w:sdtEndPr>
        <w:rPr>
          <w:rStyle w:val="a4"/>
          <w:color w:val="808080" w:themeColor="background1" w:themeShade="80"/>
        </w:rPr>
      </w:sdtEndPr>
      <w:sdtContent>
        <w:p w:rsidR="00383C3C" w:rsidRPr="003069D7" w:rsidRDefault="00383C3C" w:rsidP="005B7FAE">
          <w:pPr>
            <w:pStyle w:val="aff"/>
            <w:tabs>
              <w:tab w:val="left" w:pos="2977"/>
              <w:tab w:val="left" w:pos="3544"/>
            </w:tabs>
            <w:spacing w:before="240" w:after="120"/>
            <w:rPr>
              <w:b/>
            </w:rPr>
          </w:pPr>
          <w:r w:rsidRPr="001B751F">
            <w:rPr>
              <w:b/>
              <w:bCs/>
              <w:caps/>
            </w:rPr>
            <w:t>Вопрос №</w:t>
          </w:r>
          <w:r w:rsidR="00855A57">
            <w:rPr>
              <w:b/>
              <w:bCs/>
              <w:caps/>
            </w:rPr>
            <w:t>3</w:t>
          </w:r>
          <w:r w:rsidRPr="003069D7">
            <w:rPr>
              <w:b/>
            </w:rPr>
            <w:t xml:space="preserve">: </w:t>
          </w:r>
          <w:r w:rsidRPr="00AE2AFE">
            <w:rPr>
              <w:b/>
            </w:rPr>
            <w:t>Выбор победителя закупки (подведение итогов закупки)</w:t>
          </w:r>
          <w:r w:rsidRPr="00AE2AFE">
            <w:rPr>
              <w:b/>
              <w:i/>
            </w:rPr>
            <w:t>.</w:t>
          </w:r>
        </w:p>
        <w:p w:rsidR="00383C3C" w:rsidRDefault="00383C3C" w:rsidP="005B7FAE">
          <w:pPr>
            <w:pStyle w:val="aff"/>
            <w:tabs>
              <w:tab w:val="left" w:pos="2977"/>
              <w:tab w:val="left" w:pos="3544"/>
            </w:tabs>
            <w:spacing w:before="240" w:after="120"/>
            <w:outlineLvl w:val="0"/>
            <w:rPr>
              <w:b/>
            </w:rPr>
          </w:pPr>
          <w:r>
            <w:rPr>
              <w:b/>
            </w:rPr>
            <w:t>РЕШИЛИ</w:t>
          </w:r>
          <w:r w:rsidRPr="00D429B9">
            <w:rPr>
              <w:b/>
            </w:rPr>
            <w:t>:</w:t>
          </w:r>
          <w:r>
            <w:rPr>
              <w:b/>
            </w:rPr>
            <w:t xml:space="preserve"> </w:t>
          </w:r>
        </w:p>
        <w:p w:rsidR="00383C3C" w:rsidRDefault="00383C3C" w:rsidP="006B09BC">
          <w:pPr>
            <w:pStyle w:val="aff"/>
            <w:numPr>
              <w:ilvl w:val="0"/>
              <w:numId w:val="4"/>
            </w:numPr>
            <w:tabs>
              <w:tab w:val="left" w:pos="567"/>
              <w:tab w:val="left" w:pos="3544"/>
            </w:tabs>
            <w:spacing w:after="120"/>
            <w:ind w:left="567" w:hanging="567"/>
          </w:pPr>
          <w:proofErr w:type="gramStart"/>
          <w:r>
            <w:t xml:space="preserve">На основании приведенной </w:t>
          </w:r>
          <w:proofErr w:type="spellStart"/>
          <w:r>
            <w:t>ранжировки</w:t>
          </w:r>
          <w:proofErr w:type="spellEnd"/>
          <w:r>
            <w:t xml:space="preserve"> заявок признать победителем </w:t>
          </w:r>
          <w:sdt>
            <w:sdtPr>
              <w:rPr>
                <w:rStyle w:val="600"/>
              </w:rPr>
              <w:id w:val="88766457"/>
              <w:placeholder>
                <w:docPart w:val="01C18C8D662F4AAD86ACD3BBE0CA73F1"/>
              </w:placeholder>
            </w:sdtPr>
            <w:sdtEndPr>
              <w:rPr>
                <w:rStyle w:val="a4"/>
              </w:rPr>
            </w:sdtEndPr>
            <w:sdtContent>
              <w:sdt>
                <w:sdtPr>
                  <w:id w:val="423459339"/>
                  <w:placeholder>
                    <w:docPart w:val="EE745AB7B76F4D0ABFF8540C2A08B561"/>
                  </w:placeholder>
                </w:sdtPr>
                <w:sdtEndPr/>
                <w:sdtContent>
                  <w:r w:rsidRPr="00F641FE">
                    <w:t xml:space="preserve">Открытый запрос котировок в бумажной форме на право заключения договора на оказание услуг </w:t>
                  </w:r>
                  <w:r w:rsidR="0083353E">
                    <w:t>по проведению медицинского осмотра сотрудников ПАО «ИНЭУМ им. И.С. Брука»</w:t>
                  </w:r>
                </w:sdtContent>
              </w:sdt>
            </w:sdtContent>
          </w:sdt>
          <w:r>
            <w:t xml:space="preserve"> участника закупки, заявка </w:t>
          </w:r>
          <w:sdt>
            <w:sdtPr>
              <w:id w:val="88766458"/>
              <w:placeholder>
                <w:docPart w:val="DF228329A65E468C8F7E22DB2881C7F4"/>
              </w:placeholder>
              <w:dropDownList>
                <w:listItem w:value="-"/>
                <w:listItem w:displayText="(основное предложение заявки)" w:value="(основное предложение заявки)"/>
                <w:listItem w:displayText="(альтенативное предложение №1 заявки)" w:value="(альтенативное предложение №1 заявки)"/>
                <w:listItem w:displayText="(альтенативное предложение №2 заявки)" w:value="(альтенативное предложение №2 заявки)"/>
                <w:listItem w:displayText="(альтенативное предложение №3 заявки)" w:value="(альтенативное предложение №3 заявки)"/>
                <w:listItem w:displayText="(альтенативное предложение №4 заявки)" w:value="(альтенативное предложение №4 заявки)"/>
                <w:listItem w:displayText="(альтенативное предложение №5 заявки)" w:value="(альтенативное предложение №5 заявки)"/>
              </w:dropDownList>
            </w:sdtPr>
            <w:sdtEndPr/>
            <w:sdtContent>
              <w:r w:rsidRPr="00F25396">
                <w:t>(основное предложение заявки)</w:t>
              </w:r>
            </w:sdtContent>
          </w:sdt>
          <w:r>
            <w:t xml:space="preserve"> которого заняла первое место в </w:t>
          </w:r>
          <w:proofErr w:type="spellStart"/>
          <w:r>
            <w:t>ранжировке</w:t>
          </w:r>
          <w:proofErr w:type="spellEnd"/>
          <w:r>
            <w:t xml:space="preserve"> – </w:t>
          </w:r>
          <w:sdt>
            <w:sdtPr>
              <w:id w:val="88766459"/>
              <w:placeholder>
                <w:docPart w:val="7492B1D5E22D41D99CEB6CA24A01A0C9"/>
              </w:placeholder>
            </w:sdtPr>
            <w:sdtEndPr>
              <w:rPr>
                <w:rStyle w:val="600"/>
              </w:rPr>
            </w:sdtEndPr>
            <w:sdtContent>
              <w:r w:rsidR="0083353E" w:rsidRPr="0083353E">
                <w:t xml:space="preserve">ООО «Региональный Центр Профилактической Медицины», ИНН 7727627767 </w:t>
              </w:r>
              <w:r w:rsidR="0083353E" w:rsidRPr="0083353E">
                <w:rPr>
                  <w:rStyle w:val="600"/>
                </w:rPr>
                <w:t>КПП 772701001, ОГРН 1077760945096</w:t>
              </w:r>
              <w:sdt>
                <w:sdtPr>
                  <w:rPr>
                    <w:rStyle w:val="600"/>
                  </w:rPr>
                  <w:id w:val="342445271"/>
                  <w:placeholder>
                    <w:docPart w:val="82358571543A4975BC3661B6ACCCF950"/>
                  </w:placeholder>
                </w:sdtPr>
                <w:sdtEndPr>
                  <w:rPr>
                    <w:rStyle w:val="600"/>
                  </w:rPr>
                </w:sdtEndPr>
                <w:sdtContent>
                  <w:r w:rsidR="0083353E" w:rsidRPr="0083353E">
                    <w:rPr>
                      <w:rStyle w:val="600"/>
                    </w:rPr>
                    <w:t>,</w:t>
                  </w:r>
                  <w:r w:rsidR="00F25396" w:rsidRPr="0083353E">
                    <w:rPr>
                      <w:rStyle w:val="600"/>
                    </w:rPr>
                    <w:t xml:space="preserve"> адрес местонахождения: </w:t>
                  </w:r>
                  <w:r w:rsidR="0083353E" w:rsidRPr="0083353E">
                    <w:rPr>
                      <w:rStyle w:val="600"/>
                    </w:rPr>
                    <w:t>117218, г. Москва,  ул</w:t>
                  </w:r>
                  <w:proofErr w:type="gramEnd"/>
                  <w:r w:rsidR="0083353E" w:rsidRPr="0083353E">
                    <w:rPr>
                      <w:rStyle w:val="600"/>
                    </w:rPr>
                    <w:t>. Большая Черемушкинская, д. 34</w:t>
                  </w:r>
                </w:sdtContent>
              </w:sdt>
              <w:r w:rsidR="00F25396" w:rsidRPr="0083353E">
                <w:rPr>
                  <w:rStyle w:val="600"/>
                </w:rPr>
                <w:t xml:space="preserve"> </w:t>
              </w:r>
            </w:sdtContent>
          </w:sdt>
          <w:r w:rsidRPr="0083353E">
            <w:rPr>
              <w:rStyle w:val="600"/>
            </w:rPr>
            <w:t xml:space="preserve">, с предложенной ценой </w:t>
          </w:r>
          <w:sdt>
            <w:sdtPr>
              <w:rPr>
                <w:rStyle w:val="600"/>
              </w:rPr>
              <w:id w:val="88766460"/>
              <w:placeholder>
                <w:docPart w:val="C839D0F07CB84B71BB021D6C8EC5FF20"/>
              </w:placeholder>
              <w:dropDownList>
                <w:listItem w:value="-"/>
                <w:listItem w:displayText="договора" w:value="договора"/>
                <w:listItem w:displayText="договора и ценой единицы продукции" w:value="договора и ценой единицы продукции"/>
                <w:listItem w:displayText="за единицу продукции" w:value="за единицу продукции"/>
              </w:dropDownList>
            </w:sdtPr>
            <w:sdtEndPr>
              <w:rPr>
                <w:rStyle w:val="600"/>
              </w:rPr>
            </w:sdtEndPr>
            <w:sdtContent>
              <w:r w:rsidRPr="0083353E">
                <w:rPr>
                  <w:rStyle w:val="600"/>
                </w:rPr>
                <w:t>договора</w:t>
              </w:r>
            </w:sdtContent>
          </w:sdt>
          <w:r w:rsidRPr="0083353E">
            <w:rPr>
              <w:rStyle w:val="600"/>
            </w:rPr>
            <w:t xml:space="preserve">: </w:t>
          </w:r>
          <w:sdt>
            <w:sdtPr>
              <w:rPr>
                <w:rStyle w:val="600"/>
              </w:rPr>
              <w:id w:val="88766461"/>
              <w:placeholder>
                <w:docPart w:val="84CE7C5A0BC94CF3A93B4F59F1292F9D"/>
              </w:placeholder>
            </w:sdtPr>
            <w:sdtEndPr>
              <w:rPr>
                <w:rStyle w:val="600"/>
              </w:rPr>
            </w:sdtEndPr>
            <w:sdtContent>
              <w:sdt>
                <w:sdtPr>
                  <w:rPr>
                    <w:rStyle w:val="600"/>
                  </w:rPr>
                  <w:id w:val="1009247292"/>
                  <w:placeholder>
                    <w:docPart w:val="A17C259EA2F14329B7DAFCA5DFF6CCD8"/>
                  </w:placeholder>
                </w:sdtPr>
                <w:sdtEndPr>
                  <w:rPr>
                    <w:rStyle w:val="600"/>
                  </w:rPr>
                </w:sdtEndPr>
                <w:sdtContent>
                  <w:sdt>
                    <w:sdtPr>
                      <w:rPr>
                        <w:rStyle w:val="600"/>
                      </w:rPr>
                      <w:id w:val="934246050"/>
                      <w:placeholder>
                        <w:docPart w:val="3980056237CD40E4B2231D06DB7CA496"/>
                      </w:placeholder>
                    </w:sdtPr>
                    <w:sdtEndPr>
                      <w:rPr>
                        <w:rStyle w:val="600"/>
                      </w:rPr>
                    </w:sdtEndPr>
                    <w:sdtContent>
                      <w:r w:rsidR="0083353E" w:rsidRPr="0083353E">
                        <w:rPr>
                          <w:rStyle w:val="600"/>
                        </w:rPr>
                        <w:t>259 920</w:t>
                      </w:r>
                    </w:sdtContent>
                  </w:sdt>
                </w:sdtContent>
              </w:sdt>
              <w:r w:rsidR="00A47A97" w:rsidRPr="0083353E">
                <w:rPr>
                  <w:rStyle w:val="600"/>
                </w:rPr>
                <w:t xml:space="preserve"> (</w:t>
              </w:r>
              <w:r w:rsidR="0083353E" w:rsidRPr="0083353E">
                <w:rPr>
                  <w:rStyle w:val="600"/>
                </w:rPr>
                <w:t xml:space="preserve">двести пятьдесят девять тысяч </w:t>
              </w:r>
              <w:r w:rsidR="0083353E" w:rsidRPr="0083353E">
                <w:rPr>
                  <w:rStyle w:val="600"/>
                </w:rPr>
                <w:lastRenderedPageBreak/>
                <w:t>девятьсот двадцать</w:t>
              </w:r>
              <w:r w:rsidR="0083353E">
                <w:rPr>
                  <w:rStyle w:val="600"/>
                </w:rPr>
                <w:t>) руб. 00 коп</w:t>
              </w:r>
              <w:proofErr w:type="gramStart"/>
              <w:r w:rsidR="0083353E">
                <w:rPr>
                  <w:rStyle w:val="600"/>
                </w:rPr>
                <w:t>.</w:t>
              </w:r>
              <w:proofErr w:type="gramEnd"/>
            </w:sdtContent>
          </w:sdt>
          <w:r w:rsidRPr="0083353E">
            <w:rPr>
              <w:rStyle w:val="600"/>
            </w:rPr>
            <w:t xml:space="preserve">, </w:t>
          </w:r>
          <w:proofErr w:type="gramStart"/>
          <w:r w:rsidRPr="0083353E">
            <w:rPr>
              <w:rStyle w:val="600"/>
            </w:rPr>
            <w:t>с</w:t>
          </w:r>
          <w:proofErr w:type="gramEnd"/>
          <w:r w:rsidRPr="0083353E">
            <w:rPr>
              <w:rStyle w:val="600"/>
            </w:rPr>
            <w:t xml:space="preserve"> объемом </w:t>
          </w:r>
          <w:r w:rsidR="0083353E">
            <w:rPr>
              <w:rStyle w:val="600"/>
            </w:rPr>
            <w:t>выполняемых услуг</w:t>
          </w:r>
          <w:r w:rsidRPr="0083353E">
            <w:rPr>
              <w:rStyle w:val="600"/>
            </w:rPr>
            <w:t xml:space="preserve">: </w:t>
          </w:r>
          <w:sdt>
            <w:sdtPr>
              <w:rPr>
                <w:rStyle w:val="600"/>
              </w:rPr>
              <w:id w:val="-1401055162"/>
              <w:placeholder>
                <w:docPart w:val="CF082AAF3295402E889D4F80BE3858AC"/>
              </w:placeholder>
              <w:comboBox>
                <w:listItem w:value="-"/>
                <w:listItem w:displayText="в соответствии с техническим заданием" w:value="в соответствии с техническим заданием"/>
              </w:comboBox>
            </w:sdtPr>
            <w:sdtEndPr>
              <w:rPr>
                <w:rStyle w:val="600"/>
              </w:rPr>
            </w:sdtEndPr>
            <w:sdtContent>
              <w:r w:rsidRPr="0083353E">
                <w:rPr>
                  <w:rStyle w:val="600"/>
                </w:rPr>
                <w:t>в соответствии с требованиями к продукции (раздел 9 документации о закупке)</w:t>
              </w:r>
            </w:sdtContent>
          </w:sdt>
          <w:r>
            <w:t xml:space="preserve">, сроком исполнения договора: </w:t>
          </w:r>
          <w:sdt>
            <w:sdtPr>
              <w:id w:val="855008555"/>
              <w:placeholder>
                <w:docPart w:val="24BD9A3B7167496BA00B7EEE85C34844"/>
              </w:placeholder>
            </w:sdtPr>
            <w:sdtEndPr/>
            <w:sdtContent>
              <w:r w:rsidR="0083353E">
                <w:t>3 рабочих дня</w:t>
              </w:r>
            </w:sdtContent>
          </w:sdt>
          <w:r>
            <w:t>.</w:t>
          </w:r>
        </w:p>
        <w:p w:rsidR="00383C3C" w:rsidRPr="004415C3" w:rsidRDefault="00383C3C" w:rsidP="005B7FAE">
          <w:pPr>
            <w:pStyle w:val="aff"/>
            <w:keepNext/>
            <w:tabs>
              <w:tab w:val="left" w:pos="2977"/>
              <w:tab w:val="left" w:pos="3544"/>
            </w:tabs>
            <w:spacing w:after="120"/>
            <w:ind w:left="709" w:hanging="709"/>
            <w:jc w:val="left"/>
            <w:rPr>
              <w:b/>
            </w:rPr>
          </w:pPr>
          <w:r w:rsidRPr="004415C3">
            <w:rPr>
              <w:b/>
            </w:rPr>
            <w:t>Результаты голосования</w:t>
          </w:r>
          <w:r>
            <w:rPr>
              <w:b/>
            </w:rPr>
            <w:t xml:space="preserve"> закупочной комиссии</w:t>
          </w:r>
          <w:r w:rsidRPr="004415C3">
            <w:rPr>
              <w:b/>
            </w:rPr>
            <w:t>:</w:t>
          </w:r>
        </w:p>
        <w:p w:rsidR="00383C3C" w:rsidRPr="00C42A57" w:rsidRDefault="00383C3C" w:rsidP="005B7FAE">
          <w:pPr>
            <w:pStyle w:val="aff"/>
            <w:keepNext/>
            <w:tabs>
              <w:tab w:val="left" w:pos="2977"/>
              <w:tab w:val="left" w:pos="3544"/>
            </w:tabs>
            <w:spacing w:before="0" w:after="120"/>
            <w:jc w:val="left"/>
            <w:rPr>
              <w:color w:val="808080" w:themeColor="background1" w:themeShade="80"/>
            </w:rPr>
          </w:pPr>
          <w:r w:rsidRPr="00C42A57">
            <w:t>«</w:t>
          </w:r>
          <w:r w:rsidRPr="00C42A57">
            <w:rPr>
              <w:b/>
            </w:rPr>
            <w:t>За</w:t>
          </w:r>
          <w:r w:rsidRPr="00C42A57">
            <w:t>» –</w:t>
          </w:r>
          <w:r w:rsidRPr="005D5701">
            <w:rPr>
              <w:rStyle w:val="102"/>
            </w:rPr>
            <w:t xml:space="preserve"> </w:t>
          </w:r>
          <w:sdt>
            <w:sdtPr>
              <w:rPr>
                <w:rStyle w:val="106"/>
              </w:rPr>
              <w:id w:val="-1976742385"/>
              <w:placeholder>
                <w:docPart w:val="475F00D1A3B9430CBFF2FBA8BC554D15"/>
              </w:placeholder>
              <w:comboBox>
                <w:listItem w:value="-"/>
                <w:listItem w:displayText="0 голосов;" w:value="0 голосов;"/>
                <w:listItem w:displayText="1 голос;" w:value="1 голос;"/>
                <w:listItem w:displayText="2 голоса;" w:value="2 голоса;"/>
                <w:listItem w:displayText="3 голоса;" w:value="3 голоса;"/>
                <w:listItem w:displayText="4 голоса;" w:value="4 голоса;"/>
                <w:listItem w:displayText="5 голосов;" w:value="5 голосов;"/>
                <w:listItem w:displayText="6 голосов;" w:value="6 голосов;"/>
                <w:listItem w:displayText="7 голосов;" w:value="7 голосов;"/>
                <w:listItem w:displayText="8 голосов;" w:value="8 голосов;"/>
                <w:listItem w:displayText="9 голосов;" w:value="9 голосов;"/>
                <w:listItem w:displayText="10 голосов;" w:value="10 голосов;"/>
              </w:comboBox>
            </w:sdtPr>
            <w:sdtEndPr>
              <w:rPr>
                <w:rStyle w:val="a4"/>
              </w:rPr>
            </w:sdtEndPr>
            <w:sdtContent>
              <w:r w:rsidR="00F25396">
                <w:rPr>
                  <w:rStyle w:val="106"/>
                </w:rPr>
                <w:t>4 голоса;</w:t>
              </w:r>
            </w:sdtContent>
          </w:sdt>
          <w:r w:rsidRPr="00C42A57">
            <w:t> </w:t>
          </w:r>
        </w:p>
        <w:p w:rsidR="00383C3C" w:rsidRDefault="00383C3C" w:rsidP="005B7FAE">
          <w:pPr>
            <w:pStyle w:val="aff"/>
            <w:tabs>
              <w:tab w:val="left" w:pos="2977"/>
              <w:tab w:val="left" w:pos="3544"/>
            </w:tabs>
            <w:spacing w:before="0" w:after="120"/>
            <w:jc w:val="left"/>
            <w:rPr>
              <w:rStyle w:val="55"/>
            </w:rPr>
          </w:pPr>
          <w:r w:rsidRPr="00C42A57">
            <w:t>«</w:t>
          </w:r>
          <w:r w:rsidRPr="00C42A57">
            <w:rPr>
              <w:b/>
            </w:rPr>
            <w:t>Против</w:t>
          </w:r>
          <w:r w:rsidRPr="00C42A57">
            <w:t>» – </w:t>
          </w:r>
          <w:sdt>
            <w:sdtPr>
              <w:rPr>
                <w:rStyle w:val="106"/>
              </w:rPr>
              <w:id w:val="-397980022"/>
              <w:placeholder>
                <w:docPart w:val="49C6A8420B4147E59D4A3E559E29CB18"/>
              </w:placeholder>
              <w:comboBox>
                <w:listItem w:value="-"/>
                <w:listItem w:displayText="0 голосов;" w:value="0 голосов;"/>
                <w:listItem w:displayText="1 голос;" w:value="1 голос;"/>
                <w:listItem w:displayText="2 голоса;" w:value="2 голоса;"/>
                <w:listItem w:displayText="3 голоса;" w:value="3 голоса;"/>
                <w:listItem w:displayText="4 голоса;" w:value="4 голоса;"/>
                <w:listItem w:displayText="5 голосов;" w:value="5 голосов;"/>
                <w:listItem w:displayText="6 голосов;" w:value="6 голосов;"/>
                <w:listItem w:displayText="7 голосов;" w:value="7 голосов;"/>
                <w:listItem w:displayText="8 голосов;" w:value="8 голосов;"/>
                <w:listItem w:displayText="9 голосов;" w:value="9 голосов;"/>
                <w:listItem w:displayText="10 голосов;" w:value="10 голосов;"/>
              </w:comboBox>
            </w:sdtPr>
            <w:sdtEndPr>
              <w:rPr>
                <w:rStyle w:val="a4"/>
              </w:rPr>
            </w:sdtEndPr>
            <w:sdtContent>
              <w:r>
                <w:rPr>
                  <w:rStyle w:val="106"/>
                </w:rPr>
                <w:t>0 голосов;</w:t>
              </w:r>
            </w:sdtContent>
          </w:sdt>
          <w:r>
            <w:rPr>
              <w:rStyle w:val="55"/>
            </w:rPr>
            <w:t xml:space="preserve"> </w:t>
          </w:r>
        </w:p>
        <w:p w:rsidR="007509E5" w:rsidRDefault="00383C3C" w:rsidP="007509E5">
          <w:pPr>
            <w:pStyle w:val="aff"/>
            <w:tabs>
              <w:tab w:val="left" w:pos="2977"/>
              <w:tab w:val="left" w:pos="3544"/>
            </w:tabs>
            <w:jc w:val="left"/>
            <w:rPr>
              <w:color w:val="808080" w:themeColor="background1" w:themeShade="80"/>
            </w:rPr>
          </w:pPr>
          <w:r w:rsidRPr="00C42A57">
            <w:t>«</w:t>
          </w:r>
          <w:r w:rsidRPr="00C42A57">
            <w:rPr>
              <w:b/>
            </w:rPr>
            <w:t>Воздержался</w:t>
          </w:r>
          <w:r w:rsidRPr="00C42A57">
            <w:t>» –</w:t>
          </w:r>
          <w:r w:rsidRPr="005D5701">
            <w:rPr>
              <w:rStyle w:val="102"/>
            </w:rPr>
            <w:t xml:space="preserve"> </w:t>
          </w:r>
          <w:sdt>
            <w:sdtPr>
              <w:rPr>
                <w:rStyle w:val="107"/>
              </w:rPr>
              <w:id w:val="1618954393"/>
              <w:placeholder>
                <w:docPart w:val="0D57F7E2CFD14B3BB0FE7DCF0F9AA236"/>
              </w:placeholder>
              <w:comboBox>
                <w:listItem w:value="-"/>
                <w:listItem w:displayText="0 голосов." w:value="0 голосов."/>
                <w:listItem w:displayText="1 голос." w:value="1 голос."/>
                <w:listItem w:displayText="2 голоса." w:value="2 голоса."/>
                <w:listItem w:displayText="3 голоса." w:value="3 голоса."/>
                <w:listItem w:displayText="4 голоса." w:value="4 голоса."/>
                <w:listItem w:displayText="5 голосов." w:value="5 голосов."/>
                <w:listItem w:displayText="6 голосов." w:value="6 голосов."/>
                <w:listItem w:displayText="7 голосов." w:value="7 голосов."/>
                <w:listItem w:displayText="8 голосов." w:value="8 голосов."/>
                <w:listItem w:displayText="9 голосов." w:value="9 голосов."/>
                <w:listItem w:displayText="10 голосов." w:value="10 голосов."/>
              </w:comboBox>
            </w:sdtPr>
            <w:sdtEndPr>
              <w:rPr>
                <w:rStyle w:val="a4"/>
                <w:sz w:val="24"/>
                <w:szCs w:val="24"/>
              </w:rPr>
            </w:sdtEndPr>
            <w:sdtContent>
              <w:r>
                <w:rPr>
                  <w:rStyle w:val="107"/>
                </w:rPr>
                <w:t>0 голосов.</w:t>
              </w:r>
            </w:sdtContent>
          </w:sdt>
        </w:p>
      </w:sdtContent>
    </w:sdt>
    <w:p w:rsidR="0006039A" w:rsidRDefault="0006039A" w:rsidP="0006039A">
      <w:pPr>
        <w:pStyle w:val="aff"/>
        <w:tabs>
          <w:tab w:val="left" w:pos="2977"/>
          <w:tab w:val="left" w:pos="3544"/>
        </w:tabs>
        <w:rPr>
          <w:b/>
        </w:rPr>
      </w:pPr>
      <w:r>
        <w:rPr>
          <w:b/>
        </w:rPr>
        <w:t>Подписи</w:t>
      </w:r>
      <w:r w:rsidRPr="009E1063">
        <w:rPr>
          <w:b/>
        </w:rPr>
        <w:t>: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503"/>
        <w:gridCol w:w="281"/>
        <w:gridCol w:w="1941"/>
        <w:gridCol w:w="281"/>
        <w:gridCol w:w="3167"/>
      </w:tblGrid>
      <w:tr w:rsidR="0006039A" w:rsidTr="00475D9A">
        <w:tc>
          <w:tcPr>
            <w:tcW w:w="4503" w:type="dxa"/>
            <w:shd w:val="clear" w:color="auto" w:fill="auto"/>
          </w:tcPr>
          <w:p w:rsidR="0006039A" w:rsidRPr="00D3193A" w:rsidRDefault="0006039A" w:rsidP="00475D9A">
            <w:pPr>
              <w:pStyle w:val="aff"/>
              <w:tabs>
                <w:tab w:val="left" w:pos="2977"/>
                <w:tab w:val="left" w:pos="4253"/>
              </w:tabs>
            </w:pPr>
            <w:r>
              <w:t>Члены</w:t>
            </w:r>
            <w:r w:rsidRPr="00D3193A">
              <w:t xml:space="preserve"> </w:t>
            </w:r>
            <w:r>
              <w:t>закупочной к</w:t>
            </w:r>
            <w:r w:rsidRPr="007E5487">
              <w:t>омиссии:</w:t>
            </w:r>
            <w:r>
              <w:t xml:space="preserve"> </w:t>
            </w: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Черныш М.Ю./</w:t>
            </w:r>
          </w:p>
        </w:tc>
      </w:tr>
      <w:tr w:rsidR="0006039A" w:rsidTr="00475D9A">
        <w:tc>
          <w:tcPr>
            <w:tcW w:w="4503" w:type="dxa"/>
            <w:shd w:val="clear" w:color="auto" w:fill="auto"/>
          </w:tcPr>
          <w:p w:rsidR="0006039A" w:rsidRDefault="0006039A" w:rsidP="00475D9A">
            <w:pPr>
              <w:pStyle w:val="aff"/>
              <w:tabs>
                <w:tab w:val="left" w:pos="2977"/>
                <w:tab w:val="left" w:pos="4253"/>
              </w:tabs>
            </w:pP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06039A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</w:tr>
      <w:tr w:rsidR="0006039A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  <w:jc w:val="left"/>
            </w:pP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06039A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</w:tr>
      <w:tr w:rsidR="0006039A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Павлов С.М./</w:t>
            </w:r>
          </w:p>
        </w:tc>
      </w:tr>
      <w:tr w:rsidR="0006039A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06039A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</w:tr>
      <w:tr w:rsidR="0006039A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Зуб А.В./</w:t>
            </w:r>
          </w:p>
        </w:tc>
      </w:tr>
      <w:tr w:rsidR="0006039A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06039A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</w:tr>
      <w:tr w:rsidR="0006039A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  <w:tr w:rsidR="0006039A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06039A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</w:tr>
      <w:tr w:rsidR="0006039A" w:rsidTr="00475D9A">
        <w:tc>
          <w:tcPr>
            <w:tcW w:w="4503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  <w:r w:rsidRPr="00892B3F">
              <w:t xml:space="preserve">Секретарь </w:t>
            </w:r>
            <w:r>
              <w:t>закупочной к</w:t>
            </w:r>
            <w:r w:rsidRPr="007E5487">
              <w:t>омиссии</w:t>
            </w:r>
            <w:r w:rsidRPr="00D3193A">
              <w:t>:</w:t>
            </w: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</w:tbl>
    <w:p w:rsidR="0006039A" w:rsidRDefault="0006039A" w:rsidP="007509E5">
      <w:pPr>
        <w:pStyle w:val="aff"/>
        <w:tabs>
          <w:tab w:val="left" w:pos="2977"/>
          <w:tab w:val="left" w:pos="3544"/>
        </w:tabs>
        <w:jc w:val="left"/>
        <w:rPr>
          <w:color w:val="808080" w:themeColor="background1" w:themeShade="80"/>
        </w:rPr>
      </w:pPr>
    </w:p>
    <w:sectPr w:rsidR="0006039A" w:rsidSect="006E0330">
      <w:headerReference w:type="default" r:id="rId9"/>
      <w:footerReference w:type="default" r:id="rId10"/>
      <w:footnotePr>
        <w:numRestart w:val="eachSect"/>
      </w:footnotePr>
      <w:pgSz w:w="11907" w:h="16840" w:code="9"/>
      <w:pgMar w:top="1134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9BC" w:rsidRDefault="006B09BC">
      <w:r>
        <w:separator/>
      </w:r>
    </w:p>
  </w:endnote>
  <w:endnote w:type="continuationSeparator" w:id="0">
    <w:p w:rsidR="006B09BC" w:rsidRDefault="006B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A3" w:rsidRDefault="00787547">
    <w:pPr>
      <w:pStyle w:val="ae"/>
      <w:jc w:val="right"/>
    </w:pPr>
    <w:r>
      <w:fldChar w:fldCharType="begin"/>
    </w:r>
    <w:r w:rsidR="00B72CA3">
      <w:instrText>PAGE   \* MERGEFORMAT</w:instrText>
    </w:r>
    <w:r>
      <w:fldChar w:fldCharType="separate"/>
    </w:r>
    <w:r w:rsidR="00855A57">
      <w:rPr>
        <w:noProof/>
      </w:rPr>
      <w:t>2</w:t>
    </w:r>
    <w:r>
      <w:rPr>
        <w:noProof/>
      </w:rPr>
      <w:fldChar w:fldCharType="end"/>
    </w:r>
  </w:p>
  <w:p w:rsidR="00B72CA3" w:rsidRDefault="00B72CA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9BC" w:rsidRDefault="006B09BC">
      <w:r>
        <w:separator/>
      </w:r>
    </w:p>
  </w:footnote>
  <w:footnote w:type="continuationSeparator" w:id="0">
    <w:p w:rsidR="006B09BC" w:rsidRDefault="006B0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A3" w:rsidRPr="00801F4C" w:rsidRDefault="00B72CA3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88A"/>
    <w:multiLevelType w:val="hybridMultilevel"/>
    <w:tmpl w:val="3982922A"/>
    <w:lvl w:ilvl="0" w:tplc="038699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F7D81"/>
    <w:multiLevelType w:val="hybridMultilevel"/>
    <w:tmpl w:val="38184414"/>
    <w:lvl w:ilvl="0" w:tplc="2C8433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84D0E"/>
    <w:multiLevelType w:val="hybridMultilevel"/>
    <w:tmpl w:val="9BC6A982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1795C"/>
    <w:multiLevelType w:val="hybridMultilevel"/>
    <w:tmpl w:val="46046428"/>
    <w:lvl w:ilvl="0" w:tplc="04190005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F56535A"/>
    <w:multiLevelType w:val="hybridMultilevel"/>
    <w:tmpl w:val="D65C0782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DA524CC"/>
    <w:multiLevelType w:val="hybridMultilevel"/>
    <w:tmpl w:val="A288D920"/>
    <w:lvl w:ilvl="0" w:tplc="0419000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8">
    <w:nsid w:val="4C692310"/>
    <w:multiLevelType w:val="hybridMultilevel"/>
    <w:tmpl w:val="CD84DB5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6114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3C"/>
    <w:rsid w:val="0000176C"/>
    <w:rsid w:val="00006239"/>
    <w:rsid w:val="000078EF"/>
    <w:rsid w:val="00011E87"/>
    <w:rsid w:val="00013695"/>
    <w:rsid w:val="00013A7D"/>
    <w:rsid w:val="0001584A"/>
    <w:rsid w:val="00016AE3"/>
    <w:rsid w:val="000216C2"/>
    <w:rsid w:val="00024906"/>
    <w:rsid w:val="00027034"/>
    <w:rsid w:val="00027348"/>
    <w:rsid w:val="000304A5"/>
    <w:rsid w:val="0003078B"/>
    <w:rsid w:val="00030D3F"/>
    <w:rsid w:val="00030DBF"/>
    <w:rsid w:val="00031E92"/>
    <w:rsid w:val="00032902"/>
    <w:rsid w:val="00034A24"/>
    <w:rsid w:val="00034E09"/>
    <w:rsid w:val="00035AA3"/>
    <w:rsid w:val="000427E4"/>
    <w:rsid w:val="00043668"/>
    <w:rsid w:val="0004398E"/>
    <w:rsid w:val="00044E40"/>
    <w:rsid w:val="00045A75"/>
    <w:rsid w:val="00046D8E"/>
    <w:rsid w:val="00046DC3"/>
    <w:rsid w:val="000518FB"/>
    <w:rsid w:val="00051EF7"/>
    <w:rsid w:val="00053443"/>
    <w:rsid w:val="00053B53"/>
    <w:rsid w:val="000548F6"/>
    <w:rsid w:val="00057CFE"/>
    <w:rsid w:val="0006039A"/>
    <w:rsid w:val="000612EE"/>
    <w:rsid w:val="00061A46"/>
    <w:rsid w:val="000649CF"/>
    <w:rsid w:val="000700F3"/>
    <w:rsid w:val="000716BE"/>
    <w:rsid w:val="00071C83"/>
    <w:rsid w:val="00073FB9"/>
    <w:rsid w:val="00074058"/>
    <w:rsid w:val="00087AB3"/>
    <w:rsid w:val="000923C7"/>
    <w:rsid w:val="00092FC4"/>
    <w:rsid w:val="000A1FD9"/>
    <w:rsid w:val="000A281F"/>
    <w:rsid w:val="000A5279"/>
    <w:rsid w:val="000B03E1"/>
    <w:rsid w:val="000B0517"/>
    <w:rsid w:val="000B0555"/>
    <w:rsid w:val="000B09F2"/>
    <w:rsid w:val="000B14F0"/>
    <w:rsid w:val="000B2413"/>
    <w:rsid w:val="000B256C"/>
    <w:rsid w:val="000B65D6"/>
    <w:rsid w:val="000C0B52"/>
    <w:rsid w:val="000C0D5B"/>
    <w:rsid w:val="000C122B"/>
    <w:rsid w:val="000C3680"/>
    <w:rsid w:val="000C6709"/>
    <w:rsid w:val="000D0E3E"/>
    <w:rsid w:val="000D23BD"/>
    <w:rsid w:val="000D6A21"/>
    <w:rsid w:val="000D7ECA"/>
    <w:rsid w:val="000E05A0"/>
    <w:rsid w:val="000E75A5"/>
    <w:rsid w:val="000F02C1"/>
    <w:rsid w:val="000F1BD0"/>
    <w:rsid w:val="000F20F5"/>
    <w:rsid w:val="000F2938"/>
    <w:rsid w:val="000F4690"/>
    <w:rsid w:val="000F51F3"/>
    <w:rsid w:val="000F6665"/>
    <w:rsid w:val="000F7411"/>
    <w:rsid w:val="000F7CF1"/>
    <w:rsid w:val="001014D4"/>
    <w:rsid w:val="00102B48"/>
    <w:rsid w:val="001037C9"/>
    <w:rsid w:val="0011070A"/>
    <w:rsid w:val="001127EA"/>
    <w:rsid w:val="0011333C"/>
    <w:rsid w:val="0011528A"/>
    <w:rsid w:val="00121751"/>
    <w:rsid w:val="00127EE6"/>
    <w:rsid w:val="001301EE"/>
    <w:rsid w:val="00132435"/>
    <w:rsid w:val="00133797"/>
    <w:rsid w:val="001348DA"/>
    <w:rsid w:val="0013578D"/>
    <w:rsid w:val="00137EC5"/>
    <w:rsid w:val="00144B19"/>
    <w:rsid w:val="001479B7"/>
    <w:rsid w:val="00151E1C"/>
    <w:rsid w:val="00152449"/>
    <w:rsid w:val="00155FBB"/>
    <w:rsid w:val="0015674E"/>
    <w:rsid w:val="00156B6D"/>
    <w:rsid w:val="0015709E"/>
    <w:rsid w:val="00157150"/>
    <w:rsid w:val="00157C93"/>
    <w:rsid w:val="00160036"/>
    <w:rsid w:val="0016246D"/>
    <w:rsid w:val="00163C51"/>
    <w:rsid w:val="00165DF3"/>
    <w:rsid w:val="00177B7B"/>
    <w:rsid w:val="0018353D"/>
    <w:rsid w:val="001840AA"/>
    <w:rsid w:val="00186FC7"/>
    <w:rsid w:val="00190BB1"/>
    <w:rsid w:val="00190FAE"/>
    <w:rsid w:val="00191895"/>
    <w:rsid w:val="00193FDC"/>
    <w:rsid w:val="001947E4"/>
    <w:rsid w:val="001950F6"/>
    <w:rsid w:val="00195C63"/>
    <w:rsid w:val="001966B2"/>
    <w:rsid w:val="00196AB7"/>
    <w:rsid w:val="00196FED"/>
    <w:rsid w:val="001A1382"/>
    <w:rsid w:val="001A332E"/>
    <w:rsid w:val="001A4487"/>
    <w:rsid w:val="001A6637"/>
    <w:rsid w:val="001A6732"/>
    <w:rsid w:val="001B04F2"/>
    <w:rsid w:val="001B17BD"/>
    <w:rsid w:val="001B1996"/>
    <w:rsid w:val="001B342E"/>
    <w:rsid w:val="001B4AF7"/>
    <w:rsid w:val="001B5542"/>
    <w:rsid w:val="001B751F"/>
    <w:rsid w:val="001C25C3"/>
    <w:rsid w:val="001C2BDE"/>
    <w:rsid w:val="001C3CB4"/>
    <w:rsid w:val="001C5BB0"/>
    <w:rsid w:val="001D0C7D"/>
    <w:rsid w:val="001D0CC2"/>
    <w:rsid w:val="001D2F02"/>
    <w:rsid w:val="001D3A99"/>
    <w:rsid w:val="001D442A"/>
    <w:rsid w:val="001D4734"/>
    <w:rsid w:val="001D4E90"/>
    <w:rsid w:val="001D5A96"/>
    <w:rsid w:val="001D787E"/>
    <w:rsid w:val="001E2BAC"/>
    <w:rsid w:val="001E3489"/>
    <w:rsid w:val="001E41EE"/>
    <w:rsid w:val="001E5113"/>
    <w:rsid w:val="001E5D9E"/>
    <w:rsid w:val="001E5FF9"/>
    <w:rsid w:val="001F16BD"/>
    <w:rsid w:val="001F5087"/>
    <w:rsid w:val="001F5FDD"/>
    <w:rsid w:val="001F72E7"/>
    <w:rsid w:val="001F7BD9"/>
    <w:rsid w:val="00200829"/>
    <w:rsid w:val="00204010"/>
    <w:rsid w:val="00205C26"/>
    <w:rsid w:val="00211F52"/>
    <w:rsid w:val="00213AC8"/>
    <w:rsid w:val="00215764"/>
    <w:rsid w:val="00220E23"/>
    <w:rsid w:val="0022120B"/>
    <w:rsid w:val="00221792"/>
    <w:rsid w:val="00222E30"/>
    <w:rsid w:val="00224C66"/>
    <w:rsid w:val="00226E0A"/>
    <w:rsid w:val="00227C8E"/>
    <w:rsid w:val="0023048C"/>
    <w:rsid w:val="00230670"/>
    <w:rsid w:val="00231E17"/>
    <w:rsid w:val="00232C24"/>
    <w:rsid w:val="00233373"/>
    <w:rsid w:val="00234AF6"/>
    <w:rsid w:val="00234C4F"/>
    <w:rsid w:val="002358F2"/>
    <w:rsid w:val="00237922"/>
    <w:rsid w:val="00241EF0"/>
    <w:rsid w:val="00242EA5"/>
    <w:rsid w:val="00243BDF"/>
    <w:rsid w:val="002448FF"/>
    <w:rsid w:val="002454D9"/>
    <w:rsid w:val="00246F53"/>
    <w:rsid w:val="00252723"/>
    <w:rsid w:val="00253127"/>
    <w:rsid w:val="0025370D"/>
    <w:rsid w:val="00254C66"/>
    <w:rsid w:val="0025533C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82AB3"/>
    <w:rsid w:val="00282D8F"/>
    <w:rsid w:val="00285CBD"/>
    <w:rsid w:val="0029000C"/>
    <w:rsid w:val="002904B4"/>
    <w:rsid w:val="0029241A"/>
    <w:rsid w:val="0029303F"/>
    <w:rsid w:val="0029392E"/>
    <w:rsid w:val="00293E21"/>
    <w:rsid w:val="002946ED"/>
    <w:rsid w:val="00296B35"/>
    <w:rsid w:val="002A36C5"/>
    <w:rsid w:val="002A6A10"/>
    <w:rsid w:val="002B09B2"/>
    <w:rsid w:val="002B19E3"/>
    <w:rsid w:val="002B1CEF"/>
    <w:rsid w:val="002B5632"/>
    <w:rsid w:val="002C0089"/>
    <w:rsid w:val="002C0368"/>
    <w:rsid w:val="002C3EF0"/>
    <w:rsid w:val="002C4B67"/>
    <w:rsid w:val="002C534C"/>
    <w:rsid w:val="002C6B92"/>
    <w:rsid w:val="002D1FAE"/>
    <w:rsid w:val="002D574F"/>
    <w:rsid w:val="002D77BE"/>
    <w:rsid w:val="002D7ECF"/>
    <w:rsid w:val="002E0AAF"/>
    <w:rsid w:val="002E0D50"/>
    <w:rsid w:val="002E2C02"/>
    <w:rsid w:val="002E42BD"/>
    <w:rsid w:val="002E46C5"/>
    <w:rsid w:val="002E6C5A"/>
    <w:rsid w:val="002E7292"/>
    <w:rsid w:val="002E7EBB"/>
    <w:rsid w:val="002F1AC4"/>
    <w:rsid w:val="002F5365"/>
    <w:rsid w:val="002F79B0"/>
    <w:rsid w:val="00300BEF"/>
    <w:rsid w:val="00301E4E"/>
    <w:rsid w:val="00301E9F"/>
    <w:rsid w:val="00302149"/>
    <w:rsid w:val="00303A35"/>
    <w:rsid w:val="00304778"/>
    <w:rsid w:val="00306098"/>
    <w:rsid w:val="003065F5"/>
    <w:rsid w:val="003069D7"/>
    <w:rsid w:val="0031148E"/>
    <w:rsid w:val="00311E51"/>
    <w:rsid w:val="00315010"/>
    <w:rsid w:val="0031506F"/>
    <w:rsid w:val="0032043A"/>
    <w:rsid w:val="00320D67"/>
    <w:rsid w:val="00322144"/>
    <w:rsid w:val="00322D69"/>
    <w:rsid w:val="00325E95"/>
    <w:rsid w:val="00326351"/>
    <w:rsid w:val="003272B9"/>
    <w:rsid w:val="003330B7"/>
    <w:rsid w:val="0033365D"/>
    <w:rsid w:val="0033576C"/>
    <w:rsid w:val="00335A6F"/>
    <w:rsid w:val="0033776B"/>
    <w:rsid w:val="00342B27"/>
    <w:rsid w:val="003457B7"/>
    <w:rsid w:val="00346BB3"/>
    <w:rsid w:val="00347E65"/>
    <w:rsid w:val="003512D8"/>
    <w:rsid w:val="003515DC"/>
    <w:rsid w:val="00351F1D"/>
    <w:rsid w:val="0035211A"/>
    <w:rsid w:val="003622BA"/>
    <w:rsid w:val="0036339F"/>
    <w:rsid w:val="0036347E"/>
    <w:rsid w:val="00364234"/>
    <w:rsid w:val="00366754"/>
    <w:rsid w:val="0036781A"/>
    <w:rsid w:val="00367BC7"/>
    <w:rsid w:val="0037146A"/>
    <w:rsid w:val="00373F75"/>
    <w:rsid w:val="0037425D"/>
    <w:rsid w:val="0037676B"/>
    <w:rsid w:val="0038121E"/>
    <w:rsid w:val="00382D16"/>
    <w:rsid w:val="0038304B"/>
    <w:rsid w:val="00383C3C"/>
    <w:rsid w:val="00385601"/>
    <w:rsid w:val="003868AC"/>
    <w:rsid w:val="00386D5E"/>
    <w:rsid w:val="003872D5"/>
    <w:rsid w:val="00391AB9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B0D45"/>
    <w:rsid w:val="003B2E00"/>
    <w:rsid w:val="003B54EC"/>
    <w:rsid w:val="003B750A"/>
    <w:rsid w:val="003C073A"/>
    <w:rsid w:val="003C1069"/>
    <w:rsid w:val="003C2AC3"/>
    <w:rsid w:val="003C5336"/>
    <w:rsid w:val="003C5345"/>
    <w:rsid w:val="003C65A7"/>
    <w:rsid w:val="003D421F"/>
    <w:rsid w:val="003D4DED"/>
    <w:rsid w:val="003D6B08"/>
    <w:rsid w:val="003E1B4A"/>
    <w:rsid w:val="003E3C82"/>
    <w:rsid w:val="003E4716"/>
    <w:rsid w:val="003E61EF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5082"/>
    <w:rsid w:val="00405DCB"/>
    <w:rsid w:val="0040733C"/>
    <w:rsid w:val="00407AD7"/>
    <w:rsid w:val="00410578"/>
    <w:rsid w:val="00412C54"/>
    <w:rsid w:val="00413747"/>
    <w:rsid w:val="00415EB2"/>
    <w:rsid w:val="0041658B"/>
    <w:rsid w:val="004168F6"/>
    <w:rsid w:val="00421788"/>
    <w:rsid w:val="00421D3F"/>
    <w:rsid w:val="00426044"/>
    <w:rsid w:val="00431A34"/>
    <w:rsid w:val="004337F0"/>
    <w:rsid w:val="00434297"/>
    <w:rsid w:val="00435D40"/>
    <w:rsid w:val="004361B3"/>
    <w:rsid w:val="004415C3"/>
    <w:rsid w:val="00442C8A"/>
    <w:rsid w:val="0044413B"/>
    <w:rsid w:val="00447316"/>
    <w:rsid w:val="004476D8"/>
    <w:rsid w:val="004476F5"/>
    <w:rsid w:val="00447C87"/>
    <w:rsid w:val="00451C7E"/>
    <w:rsid w:val="00455B60"/>
    <w:rsid w:val="0045742D"/>
    <w:rsid w:val="004604AB"/>
    <w:rsid w:val="004606E3"/>
    <w:rsid w:val="00461CFA"/>
    <w:rsid w:val="00461F49"/>
    <w:rsid w:val="004649BA"/>
    <w:rsid w:val="00464D07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7758F"/>
    <w:rsid w:val="004826CF"/>
    <w:rsid w:val="004830DE"/>
    <w:rsid w:val="004836A1"/>
    <w:rsid w:val="004864D7"/>
    <w:rsid w:val="004866A1"/>
    <w:rsid w:val="00486710"/>
    <w:rsid w:val="004869E9"/>
    <w:rsid w:val="004905E4"/>
    <w:rsid w:val="00490FDB"/>
    <w:rsid w:val="00494F7C"/>
    <w:rsid w:val="004957C1"/>
    <w:rsid w:val="00495E38"/>
    <w:rsid w:val="004A0A14"/>
    <w:rsid w:val="004A220D"/>
    <w:rsid w:val="004A2283"/>
    <w:rsid w:val="004A6370"/>
    <w:rsid w:val="004B281A"/>
    <w:rsid w:val="004B2960"/>
    <w:rsid w:val="004B4E38"/>
    <w:rsid w:val="004B60EE"/>
    <w:rsid w:val="004C179E"/>
    <w:rsid w:val="004C1C1A"/>
    <w:rsid w:val="004C1CA9"/>
    <w:rsid w:val="004C2D1D"/>
    <w:rsid w:val="004C2E7A"/>
    <w:rsid w:val="004C38EB"/>
    <w:rsid w:val="004C7589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4184"/>
    <w:rsid w:val="004E59D3"/>
    <w:rsid w:val="004E5D2F"/>
    <w:rsid w:val="004E61AB"/>
    <w:rsid w:val="004E7A57"/>
    <w:rsid w:val="004E7C2E"/>
    <w:rsid w:val="004F23A8"/>
    <w:rsid w:val="004F37D8"/>
    <w:rsid w:val="004F3CC8"/>
    <w:rsid w:val="004F50FE"/>
    <w:rsid w:val="00501799"/>
    <w:rsid w:val="0050399A"/>
    <w:rsid w:val="00503F14"/>
    <w:rsid w:val="00504B2D"/>
    <w:rsid w:val="00506170"/>
    <w:rsid w:val="005106B9"/>
    <w:rsid w:val="00512D46"/>
    <w:rsid w:val="00517485"/>
    <w:rsid w:val="0051761D"/>
    <w:rsid w:val="00517AA7"/>
    <w:rsid w:val="00520D3D"/>
    <w:rsid w:val="00520D3E"/>
    <w:rsid w:val="005213D2"/>
    <w:rsid w:val="00523B54"/>
    <w:rsid w:val="00525FF9"/>
    <w:rsid w:val="005269FC"/>
    <w:rsid w:val="00527416"/>
    <w:rsid w:val="005315A2"/>
    <w:rsid w:val="00532DDD"/>
    <w:rsid w:val="005338D8"/>
    <w:rsid w:val="005347C9"/>
    <w:rsid w:val="0053607A"/>
    <w:rsid w:val="00537127"/>
    <w:rsid w:val="00537226"/>
    <w:rsid w:val="005420ED"/>
    <w:rsid w:val="0055136B"/>
    <w:rsid w:val="0055184F"/>
    <w:rsid w:val="00557165"/>
    <w:rsid w:val="00560775"/>
    <w:rsid w:val="00563F98"/>
    <w:rsid w:val="00564CA2"/>
    <w:rsid w:val="00571A28"/>
    <w:rsid w:val="00574B78"/>
    <w:rsid w:val="00574BC4"/>
    <w:rsid w:val="005764CA"/>
    <w:rsid w:val="00576A63"/>
    <w:rsid w:val="00576D10"/>
    <w:rsid w:val="00581B11"/>
    <w:rsid w:val="00582124"/>
    <w:rsid w:val="00583E9D"/>
    <w:rsid w:val="00584479"/>
    <w:rsid w:val="00585C6A"/>
    <w:rsid w:val="00586A59"/>
    <w:rsid w:val="005921F1"/>
    <w:rsid w:val="005933CF"/>
    <w:rsid w:val="00594FFA"/>
    <w:rsid w:val="005959A4"/>
    <w:rsid w:val="00596BBA"/>
    <w:rsid w:val="0059763C"/>
    <w:rsid w:val="005A1486"/>
    <w:rsid w:val="005A1BA1"/>
    <w:rsid w:val="005A2C36"/>
    <w:rsid w:val="005B1048"/>
    <w:rsid w:val="005B1377"/>
    <w:rsid w:val="005B2032"/>
    <w:rsid w:val="005B22E4"/>
    <w:rsid w:val="005B49B6"/>
    <w:rsid w:val="005B5028"/>
    <w:rsid w:val="005B7FAE"/>
    <w:rsid w:val="005C1318"/>
    <w:rsid w:val="005C20E2"/>
    <w:rsid w:val="005C2E0F"/>
    <w:rsid w:val="005C2F16"/>
    <w:rsid w:val="005C30F9"/>
    <w:rsid w:val="005C416B"/>
    <w:rsid w:val="005C45C1"/>
    <w:rsid w:val="005C77B3"/>
    <w:rsid w:val="005D1FC3"/>
    <w:rsid w:val="005D2B2F"/>
    <w:rsid w:val="005D5DF9"/>
    <w:rsid w:val="005D5E60"/>
    <w:rsid w:val="005D6213"/>
    <w:rsid w:val="005D6230"/>
    <w:rsid w:val="005E1679"/>
    <w:rsid w:val="005E2B3A"/>
    <w:rsid w:val="005E6D54"/>
    <w:rsid w:val="005E7E79"/>
    <w:rsid w:val="005F0B9D"/>
    <w:rsid w:val="005F1A5C"/>
    <w:rsid w:val="005F21F5"/>
    <w:rsid w:val="005F3B2D"/>
    <w:rsid w:val="005F3D96"/>
    <w:rsid w:val="005F4AEA"/>
    <w:rsid w:val="005F52CB"/>
    <w:rsid w:val="006032FB"/>
    <w:rsid w:val="0060372C"/>
    <w:rsid w:val="00604658"/>
    <w:rsid w:val="0060708E"/>
    <w:rsid w:val="006114DA"/>
    <w:rsid w:val="00615CCB"/>
    <w:rsid w:val="00616EA4"/>
    <w:rsid w:val="00623116"/>
    <w:rsid w:val="00623640"/>
    <w:rsid w:val="0062457E"/>
    <w:rsid w:val="00624BA6"/>
    <w:rsid w:val="006250E4"/>
    <w:rsid w:val="006253E1"/>
    <w:rsid w:val="006326B1"/>
    <w:rsid w:val="00633697"/>
    <w:rsid w:val="00636690"/>
    <w:rsid w:val="006404D4"/>
    <w:rsid w:val="00641816"/>
    <w:rsid w:val="00642735"/>
    <w:rsid w:val="00644C4A"/>
    <w:rsid w:val="00645FFC"/>
    <w:rsid w:val="006465BE"/>
    <w:rsid w:val="00650FB1"/>
    <w:rsid w:val="00651581"/>
    <w:rsid w:val="00652005"/>
    <w:rsid w:val="00653567"/>
    <w:rsid w:val="00653902"/>
    <w:rsid w:val="0065505C"/>
    <w:rsid w:val="00655F55"/>
    <w:rsid w:val="00663309"/>
    <w:rsid w:val="00663FD1"/>
    <w:rsid w:val="006655E6"/>
    <w:rsid w:val="00672060"/>
    <w:rsid w:val="0067255E"/>
    <w:rsid w:val="006749E3"/>
    <w:rsid w:val="00676740"/>
    <w:rsid w:val="00676E4D"/>
    <w:rsid w:val="0068078F"/>
    <w:rsid w:val="00682809"/>
    <w:rsid w:val="00683059"/>
    <w:rsid w:val="00684545"/>
    <w:rsid w:val="00690A14"/>
    <w:rsid w:val="006A363D"/>
    <w:rsid w:val="006A4C6B"/>
    <w:rsid w:val="006B09BC"/>
    <w:rsid w:val="006B261B"/>
    <w:rsid w:val="006B350C"/>
    <w:rsid w:val="006B3E78"/>
    <w:rsid w:val="006B67EF"/>
    <w:rsid w:val="006B6B93"/>
    <w:rsid w:val="006C113F"/>
    <w:rsid w:val="006C2C88"/>
    <w:rsid w:val="006C5775"/>
    <w:rsid w:val="006C5C5B"/>
    <w:rsid w:val="006D235F"/>
    <w:rsid w:val="006D27FB"/>
    <w:rsid w:val="006D2E4A"/>
    <w:rsid w:val="006D361D"/>
    <w:rsid w:val="006D3AE5"/>
    <w:rsid w:val="006D6ADD"/>
    <w:rsid w:val="006E0330"/>
    <w:rsid w:val="006E09C4"/>
    <w:rsid w:val="006E0DB4"/>
    <w:rsid w:val="006E182E"/>
    <w:rsid w:val="006E3359"/>
    <w:rsid w:val="006E4001"/>
    <w:rsid w:val="006E45BD"/>
    <w:rsid w:val="006F1204"/>
    <w:rsid w:val="006F1F47"/>
    <w:rsid w:val="006F5103"/>
    <w:rsid w:val="006F5F25"/>
    <w:rsid w:val="00705271"/>
    <w:rsid w:val="00706525"/>
    <w:rsid w:val="00707E5F"/>
    <w:rsid w:val="00711D0A"/>
    <w:rsid w:val="007129D1"/>
    <w:rsid w:val="0071431B"/>
    <w:rsid w:val="00714C97"/>
    <w:rsid w:val="00715D54"/>
    <w:rsid w:val="0071750F"/>
    <w:rsid w:val="00721057"/>
    <w:rsid w:val="00723395"/>
    <w:rsid w:val="00724551"/>
    <w:rsid w:val="007251EE"/>
    <w:rsid w:val="0072788B"/>
    <w:rsid w:val="00727F7F"/>
    <w:rsid w:val="007321FE"/>
    <w:rsid w:val="00734558"/>
    <w:rsid w:val="00736381"/>
    <w:rsid w:val="00737935"/>
    <w:rsid w:val="00737EEF"/>
    <w:rsid w:val="00746422"/>
    <w:rsid w:val="0074676D"/>
    <w:rsid w:val="00746B53"/>
    <w:rsid w:val="0074721F"/>
    <w:rsid w:val="00747A76"/>
    <w:rsid w:val="00747E93"/>
    <w:rsid w:val="007509E5"/>
    <w:rsid w:val="00751907"/>
    <w:rsid w:val="00752A9B"/>
    <w:rsid w:val="007531B5"/>
    <w:rsid w:val="00753599"/>
    <w:rsid w:val="00754EE8"/>
    <w:rsid w:val="007553E3"/>
    <w:rsid w:val="007571C2"/>
    <w:rsid w:val="00761452"/>
    <w:rsid w:val="007641A0"/>
    <w:rsid w:val="00765400"/>
    <w:rsid w:val="00766952"/>
    <w:rsid w:val="00772EAF"/>
    <w:rsid w:val="0077322A"/>
    <w:rsid w:val="00774CE7"/>
    <w:rsid w:val="00777DA2"/>
    <w:rsid w:val="0078115A"/>
    <w:rsid w:val="00784BCB"/>
    <w:rsid w:val="00784C85"/>
    <w:rsid w:val="00784DDE"/>
    <w:rsid w:val="00787243"/>
    <w:rsid w:val="00787547"/>
    <w:rsid w:val="0078759A"/>
    <w:rsid w:val="00787BE6"/>
    <w:rsid w:val="007917D5"/>
    <w:rsid w:val="0079758C"/>
    <w:rsid w:val="007A336C"/>
    <w:rsid w:val="007A5F08"/>
    <w:rsid w:val="007B1406"/>
    <w:rsid w:val="007B412F"/>
    <w:rsid w:val="007B481B"/>
    <w:rsid w:val="007B5388"/>
    <w:rsid w:val="007B562D"/>
    <w:rsid w:val="007B6093"/>
    <w:rsid w:val="007B689D"/>
    <w:rsid w:val="007B6DBE"/>
    <w:rsid w:val="007C1CFE"/>
    <w:rsid w:val="007C65A5"/>
    <w:rsid w:val="007C7284"/>
    <w:rsid w:val="007C7484"/>
    <w:rsid w:val="007D0CDA"/>
    <w:rsid w:val="007D2A39"/>
    <w:rsid w:val="007D2D73"/>
    <w:rsid w:val="007D7084"/>
    <w:rsid w:val="007D74BC"/>
    <w:rsid w:val="007E0B8D"/>
    <w:rsid w:val="007E1D22"/>
    <w:rsid w:val="007E34CE"/>
    <w:rsid w:val="007E5487"/>
    <w:rsid w:val="007F03CC"/>
    <w:rsid w:val="007F1257"/>
    <w:rsid w:val="007F1794"/>
    <w:rsid w:val="007F1C4B"/>
    <w:rsid w:val="007F3977"/>
    <w:rsid w:val="007F4965"/>
    <w:rsid w:val="007F56DF"/>
    <w:rsid w:val="007F6003"/>
    <w:rsid w:val="007F68AC"/>
    <w:rsid w:val="00801015"/>
    <w:rsid w:val="00801F4C"/>
    <w:rsid w:val="00803ECA"/>
    <w:rsid w:val="00805658"/>
    <w:rsid w:val="00806C37"/>
    <w:rsid w:val="00807125"/>
    <w:rsid w:val="0081429A"/>
    <w:rsid w:val="008157F6"/>
    <w:rsid w:val="00816FE6"/>
    <w:rsid w:val="00817D25"/>
    <w:rsid w:val="008203FE"/>
    <w:rsid w:val="00820EBA"/>
    <w:rsid w:val="00821540"/>
    <w:rsid w:val="008218F5"/>
    <w:rsid w:val="0082420B"/>
    <w:rsid w:val="008247AF"/>
    <w:rsid w:val="0083107D"/>
    <w:rsid w:val="00831CA4"/>
    <w:rsid w:val="0083353E"/>
    <w:rsid w:val="0083439E"/>
    <w:rsid w:val="00835787"/>
    <w:rsid w:val="00835FE4"/>
    <w:rsid w:val="008367D7"/>
    <w:rsid w:val="00841007"/>
    <w:rsid w:val="00843653"/>
    <w:rsid w:val="00844672"/>
    <w:rsid w:val="008466EF"/>
    <w:rsid w:val="008503FE"/>
    <w:rsid w:val="00854E7F"/>
    <w:rsid w:val="00855A57"/>
    <w:rsid w:val="00856FAD"/>
    <w:rsid w:val="00857DB1"/>
    <w:rsid w:val="00862F4E"/>
    <w:rsid w:val="00863B32"/>
    <w:rsid w:val="00864CED"/>
    <w:rsid w:val="008655B9"/>
    <w:rsid w:val="00865D1F"/>
    <w:rsid w:val="00867ACC"/>
    <w:rsid w:val="00867BDF"/>
    <w:rsid w:val="0087393C"/>
    <w:rsid w:val="00874573"/>
    <w:rsid w:val="00874900"/>
    <w:rsid w:val="00875B92"/>
    <w:rsid w:val="00875ED4"/>
    <w:rsid w:val="008775D2"/>
    <w:rsid w:val="00880659"/>
    <w:rsid w:val="0088622C"/>
    <w:rsid w:val="00887EB6"/>
    <w:rsid w:val="008909CD"/>
    <w:rsid w:val="00891282"/>
    <w:rsid w:val="00892B3F"/>
    <w:rsid w:val="00894CE2"/>
    <w:rsid w:val="0089571D"/>
    <w:rsid w:val="008A031B"/>
    <w:rsid w:val="008A0C2E"/>
    <w:rsid w:val="008A23A3"/>
    <w:rsid w:val="008A3DA7"/>
    <w:rsid w:val="008A485C"/>
    <w:rsid w:val="008A59D0"/>
    <w:rsid w:val="008A6DE7"/>
    <w:rsid w:val="008A7390"/>
    <w:rsid w:val="008A77F3"/>
    <w:rsid w:val="008A7ECA"/>
    <w:rsid w:val="008B0EEB"/>
    <w:rsid w:val="008B4135"/>
    <w:rsid w:val="008B4CB1"/>
    <w:rsid w:val="008B4D47"/>
    <w:rsid w:val="008B4FAF"/>
    <w:rsid w:val="008B5AE1"/>
    <w:rsid w:val="008B6BC3"/>
    <w:rsid w:val="008B746A"/>
    <w:rsid w:val="008C00D0"/>
    <w:rsid w:val="008C32C6"/>
    <w:rsid w:val="008C3CCE"/>
    <w:rsid w:val="008C64D8"/>
    <w:rsid w:val="008C729F"/>
    <w:rsid w:val="008D259F"/>
    <w:rsid w:val="008D26B6"/>
    <w:rsid w:val="008D3092"/>
    <w:rsid w:val="008D3D6B"/>
    <w:rsid w:val="008D4F5F"/>
    <w:rsid w:val="008D52EF"/>
    <w:rsid w:val="008E0503"/>
    <w:rsid w:val="008E1FC1"/>
    <w:rsid w:val="008E25F1"/>
    <w:rsid w:val="008E34E4"/>
    <w:rsid w:val="008F10F8"/>
    <w:rsid w:val="008F2AF8"/>
    <w:rsid w:val="008F3A7D"/>
    <w:rsid w:val="008F4223"/>
    <w:rsid w:val="008F46BC"/>
    <w:rsid w:val="0090044C"/>
    <w:rsid w:val="00900594"/>
    <w:rsid w:val="00902070"/>
    <w:rsid w:val="00902E74"/>
    <w:rsid w:val="00903D07"/>
    <w:rsid w:val="009042BF"/>
    <w:rsid w:val="00904AE2"/>
    <w:rsid w:val="00906610"/>
    <w:rsid w:val="0091091A"/>
    <w:rsid w:val="0091267C"/>
    <w:rsid w:val="00912BF9"/>
    <w:rsid w:val="0091404C"/>
    <w:rsid w:val="00920BB9"/>
    <w:rsid w:val="009226CA"/>
    <w:rsid w:val="00922923"/>
    <w:rsid w:val="00923059"/>
    <w:rsid w:val="009237BC"/>
    <w:rsid w:val="00924C3C"/>
    <w:rsid w:val="00925F53"/>
    <w:rsid w:val="00930A43"/>
    <w:rsid w:val="009317E7"/>
    <w:rsid w:val="00931AFC"/>
    <w:rsid w:val="00932C04"/>
    <w:rsid w:val="0093347C"/>
    <w:rsid w:val="009356AA"/>
    <w:rsid w:val="00935E30"/>
    <w:rsid w:val="00936CD1"/>
    <w:rsid w:val="00937540"/>
    <w:rsid w:val="00937576"/>
    <w:rsid w:val="0094436D"/>
    <w:rsid w:val="0094564F"/>
    <w:rsid w:val="009529A7"/>
    <w:rsid w:val="00953869"/>
    <w:rsid w:val="0095769A"/>
    <w:rsid w:val="0096074B"/>
    <w:rsid w:val="00960867"/>
    <w:rsid w:val="009663C5"/>
    <w:rsid w:val="009663F6"/>
    <w:rsid w:val="009669A5"/>
    <w:rsid w:val="00966FA7"/>
    <w:rsid w:val="00970C4D"/>
    <w:rsid w:val="0097112B"/>
    <w:rsid w:val="00975440"/>
    <w:rsid w:val="00975808"/>
    <w:rsid w:val="00977BA5"/>
    <w:rsid w:val="00977E12"/>
    <w:rsid w:val="009806E4"/>
    <w:rsid w:val="009814E9"/>
    <w:rsid w:val="00981CA7"/>
    <w:rsid w:val="009847AD"/>
    <w:rsid w:val="00985F20"/>
    <w:rsid w:val="009871F9"/>
    <w:rsid w:val="0099001B"/>
    <w:rsid w:val="00991BBB"/>
    <w:rsid w:val="009936A0"/>
    <w:rsid w:val="00993BEA"/>
    <w:rsid w:val="0099540F"/>
    <w:rsid w:val="0099693F"/>
    <w:rsid w:val="00997281"/>
    <w:rsid w:val="00997880"/>
    <w:rsid w:val="009A3596"/>
    <w:rsid w:val="009A48DC"/>
    <w:rsid w:val="009A526D"/>
    <w:rsid w:val="009A6B3F"/>
    <w:rsid w:val="009B0F5A"/>
    <w:rsid w:val="009B2C9F"/>
    <w:rsid w:val="009B33AD"/>
    <w:rsid w:val="009B4996"/>
    <w:rsid w:val="009B785E"/>
    <w:rsid w:val="009B7BE4"/>
    <w:rsid w:val="009C0B7B"/>
    <w:rsid w:val="009C3577"/>
    <w:rsid w:val="009C3BB3"/>
    <w:rsid w:val="009C4C59"/>
    <w:rsid w:val="009C5AA3"/>
    <w:rsid w:val="009C74A2"/>
    <w:rsid w:val="009D1620"/>
    <w:rsid w:val="009D2A7F"/>
    <w:rsid w:val="009D51DF"/>
    <w:rsid w:val="009D6074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2A"/>
    <w:rsid w:val="009E7338"/>
    <w:rsid w:val="009E7437"/>
    <w:rsid w:val="009E7D25"/>
    <w:rsid w:val="009F00ED"/>
    <w:rsid w:val="009F032B"/>
    <w:rsid w:val="009F0F0A"/>
    <w:rsid w:val="009F25F9"/>
    <w:rsid w:val="009F650D"/>
    <w:rsid w:val="00A008EE"/>
    <w:rsid w:val="00A02CAE"/>
    <w:rsid w:val="00A05405"/>
    <w:rsid w:val="00A05CBE"/>
    <w:rsid w:val="00A06B25"/>
    <w:rsid w:val="00A10124"/>
    <w:rsid w:val="00A11A5D"/>
    <w:rsid w:val="00A13926"/>
    <w:rsid w:val="00A13DB6"/>
    <w:rsid w:val="00A1512B"/>
    <w:rsid w:val="00A246C5"/>
    <w:rsid w:val="00A25D3F"/>
    <w:rsid w:val="00A26923"/>
    <w:rsid w:val="00A26940"/>
    <w:rsid w:val="00A27142"/>
    <w:rsid w:val="00A275CB"/>
    <w:rsid w:val="00A30A0D"/>
    <w:rsid w:val="00A3124D"/>
    <w:rsid w:val="00A33CDC"/>
    <w:rsid w:val="00A352B1"/>
    <w:rsid w:val="00A3583D"/>
    <w:rsid w:val="00A37496"/>
    <w:rsid w:val="00A375BD"/>
    <w:rsid w:val="00A3769E"/>
    <w:rsid w:val="00A37930"/>
    <w:rsid w:val="00A40299"/>
    <w:rsid w:val="00A407E8"/>
    <w:rsid w:val="00A409EA"/>
    <w:rsid w:val="00A41F0B"/>
    <w:rsid w:val="00A4273C"/>
    <w:rsid w:val="00A43138"/>
    <w:rsid w:val="00A43827"/>
    <w:rsid w:val="00A443F5"/>
    <w:rsid w:val="00A47A97"/>
    <w:rsid w:val="00A50D44"/>
    <w:rsid w:val="00A512E4"/>
    <w:rsid w:val="00A526B4"/>
    <w:rsid w:val="00A5661A"/>
    <w:rsid w:val="00A60826"/>
    <w:rsid w:val="00A60C79"/>
    <w:rsid w:val="00A62E34"/>
    <w:rsid w:val="00A6374E"/>
    <w:rsid w:val="00A662A7"/>
    <w:rsid w:val="00A665BA"/>
    <w:rsid w:val="00A677EC"/>
    <w:rsid w:val="00A714CF"/>
    <w:rsid w:val="00A73989"/>
    <w:rsid w:val="00A779AA"/>
    <w:rsid w:val="00A81E16"/>
    <w:rsid w:val="00A82D33"/>
    <w:rsid w:val="00A82F30"/>
    <w:rsid w:val="00A86170"/>
    <w:rsid w:val="00A86913"/>
    <w:rsid w:val="00A96F96"/>
    <w:rsid w:val="00A97949"/>
    <w:rsid w:val="00AA021B"/>
    <w:rsid w:val="00AA36E9"/>
    <w:rsid w:val="00AA4852"/>
    <w:rsid w:val="00AA621C"/>
    <w:rsid w:val="00AB038B"/>
    <w:rsid w:val="00AB2A49"/>
    <w:rsid w:val="00AB6FBC"/>
    <w:rsid w:val="00AB7267"/>
    <w:rsid w:val="00AB7F6D"/>
    <w:rsid w:val="00AC0226"/>
    <w:rsid w:val="00AC0A97"/>
    <w:rsid w:val="00AC0D47"/>
    <w:rsid w:val="00AC2488"/>
    <w:rsid w:val="00AC3B00"/>
    <w:rsid w:val="00AC3C10"/>
    <w:rsid w:val="00AC43A9"/>
    <w:rsid w:val="00AC535E"/>
    <w:rsid w:val="00AC737B"/>
    <w:rsid w:val="00AD2868"/>
    <w:rsid w:val="00AD3036"/>
    <w:rsid w:val="00AD43B0"/>
    <w:rsid w:val="00AD471D"/>
    <w:rsid w:val="00AD65C6"/>
    <w:rsid w:val="00AD7849"/>
    <w:rsid w:val="00AE035E"/>
    <w:rsid w:val="00AE0598"/>
    <w:rsid w:val="00AE0E27"/>
    <w:rsid w:val="00AE2AFE"/>
    <w:rsid w:val="00AE5CD5"/>
    <w:rsid w:val="00AF1999"/>
    <w:rsid w:val="00AF2371"/>
    <w:rsid w:val="00AF2ECA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1279"/>
    <w:rsid w:val="00B142C4"/>
    <w:rsid w:val="00B147F8"/>
    <w:rsid w:val="00B20A2B"/>
    <w:rsid w:val="00B21390"/>
    <w:rsid w:val="00B213BF"/>
    <w:rsid w:val="00B214FE"/>
    <w:rsid w:val="00B22F6F"/>
    <w:rsid w:val="00B23BC4"/>
    <w:rsid w:val="00B24B2F"/>
    <w:rsid w:val="00B273AD"/>
    <w:rsid w:val="00B30164"/>
    <w:rsid w:val="00B30675"/>
    <w:rsid w:val="00B3079B"/>
    <w:rsid w:val="00B312B5"/>
    <w:rsid w:val="00B329C0"/>
    <w:rsid w:val="00B33EEF"/>
    <w:rsid w:val="00B35823"/>
    <w:rsid w:val="00B36924"/>
    <w:rsid w:val="00B37B74"/>
    <w:rsid w:val="00B37F83"/>
    <w:rsid w:val="00B40FCC"/>
    <w:rsid w:val="00B44B1E"/>
    <w:rsid w:val="00B44FCA"/>
    <w:rsid w:val="00B4622E"/>
    <w:rsid w:val="00B51159"/>
    <w:rsid w:val="00B51BEC"/>
    <w:rsid w:val="00B60301"/>
    <w:rsid w:val="00B6118C"/>
    <w:rsid w:val="00B61BFA"/>
    <w:rsid w:val="00B61D0C"/>
    <w:rsid w:val="00B61E86"/>
    <w:rsid w:val="00B62FD3"/>
    <w:rsid w:val="00B65094"/>
    <w:rsid w:val="00B67488"/>
    <w:rsid w:val="00B67D61"/>
    <w:rsid w:val="00B7248E"/>
    <w:rsid w:val="00B72945"/>
    <w:rsid w:val="00B72CA3"/>
    <w:rsid w:val="00B73755"/>
    <w:rsid w:val="00B73B40"/>
    <w:rsid w:val="00B73C11"/>
    <w:rsid w:val="00B74E7E"/>
    <w:rsid w:val="00B766AE"/>
    <w:rsid w:val="00B76E33"/>
    <w:rsid w:val="00B76EDD"/>
    <w:rsid w:val="00B81A24"/>
    <w:rsid w:val="00B81A8A"/>
    <w:rsid w:val="00B82DD6"/>
    <w:rsid w:val="00B861B5"/>
    <w:rsid w:val="00B86539"/>
    <w:rsid w:val="00B87431"/>
    <w:rsid w:val="00B912F5"/>
    <w:rsid w:val="00B924A0"/>
    <w:rsid w:val="00B92F03"/>
    <w:rsid w:val="00B95DA6"/>
    <w:rsid w:val="00B96987"/>
    <w:rsid w:val="00BA0CE0"/>
    <w:rsid w:val="00BA2384"/>
    <w:rsid w:val="00BA290E"/>
    <w:rsid w:val="00BA44E0"/>
    <w:rsid w:val="00BA4BB3"/>
    <w:rsid w:val="00BA5724"/>
    <w:rsid w:val="00BA5861"/>
    <w:rsid w:val="00BB075F"/>
    <w:rsid w:val="00BB13B7"/>
    <w:rsid w:val="00BB2C66"/>
    <w:rsid w:val="00BB654C"/>
    <w:rsid w:val="00BB6D1F"/>
    <w:rsid w:val="00BC01E3"/>
    <w:rsid w:val="00BC12C2"/>
    <w:rsid w:val="00BC2CE2"/>
    <w:rsid w:val="00BC3359"/>
    <w:rsid w:val="00BC5A0F"/>
    <w:rsid w:val="00BC7744"/>
    <w:rsid w:val="00BD05A4"/>
    <w:rsid w:val="00BD6254"/>
    <w:rsid w:val="00BE019E"/>
    <w:rsid w:val="00BE181C"/>
    <w:rsid w:val="00BE1908"/>
    <w:rsid w:val="00BE292C"/>
    <w:rsid w:val="00BE3675"/>
    <w:rsid w:val="00BE6786"/>
    <w:rsid w:val="00BE7EC9"/>
    <w:rsid w:val="00BF075B"/>
    <w:rsid w:val="00BF4DAC"/>
    <w:rsid w:val="00BF5ECD"/>
    <w:rsid w:val="00BF6EDA"/>
    <w:rsid w:val="00BF7588"/>
    <w:rsid w:val="00C00518"/>
    <w:rsid w:val="00C05BA6"/>
    <w:rsid w:val="00C05BE3"/>
    <w:rsid w:val="00C0696F"/>
    <w:rsid w:val="00C12A64"/>
    <w:rsid w:val="00C12D21"/>
    <w:rsid w:val="00C1333D"/>
    <w:rsid w:val="00C14BBF"/>
    <w:rsid w:val="00C221AC"/>
    <w:rsid w:val="00C228BA"/>
    <w:rsid w:val="00C22FE1"/>
    <w:rsid w:val="00C254FF"/>
    <w:rsid w:val="00C26345"/>
    <w:rsid w:val="00C30283"/>
    <w:rsid w:val="00C314B1"/>
    <w:rsid w:val="00C34C81"/>
    <w:rsid w:val="00C35A31"/>
    <w:rsid w:val="00C36919"/>
    <w:rsid w:val="00C416BE"/>
    <w:rsid w:val="00C42A57"/>
    <w:rsid w:val="00C441E5"/>
    <w:rsid w:val="00C445BA"/>
    <w:rsid w:val="00C44EEB"/>
    <w:rsid w:val="00C4642F"/>
    <w:rsid w:val="00C50A79"/>
    <w:rsid w:val="00C51023"/>
    <w:rsid w:val="00C51111"/>
    <w:rsid w:val="00C52D02"/>
    <w:rsid w:val="00C53543"/>
    <w:rsid w:val="00C55442"/>
    <w:rsid w:val="00C558AA"/>
    <w:rsid w:val="00C57B82"/>
    <w:rsid w:val="00C70191"/>
    <w:rsid w:val="00C72464"/>
    <w:rsid w:val="00C7320B"/>
    <w:rsid w:val="00C74C44"/>
    <w:rsid w:val="00C75442"/>
    <w:rsid w:val="00C7736A"/>
    <w:rsid w:val="00C845A5"/>
    <w:rsid w:val="00C84656"/>
    <w:rsid w:val="00C85103"/>
    <w:rsid w:val="00C8527C"/>
    <w:rsid w:val="00C9141E"/>
    <w:rsid w:val="00C94D68"/>
    <w:rsid w:val="00C950F1"/>
    <w:rsid w:val="00C95BC0"/>
    <w:rsid w:val="00C97095"/>
    <w:rsid w:val="00C97CB4"/>
    <w:rsid w:val="00C97E9A"/>
    <w:rsid w:val="00CA3370"/>
    <w:rsid w:val="00CB08CE"/>
    <w:rsid w:val="00CB0B67"/>
    <w:rsid w:val="00CB0D97"/>
    <w:rsid w:val="00CB2C57"/>
    <w:rsid w:val="00CB2CEB"/>
    <w:rsid w:val="00CC219F"/>
    <w:rsid w:val="00CC22B7"/>
    <w:rsid w:val="00CC25F0"/>
    <w:rsid w:val="00CC3CD4"/>
    <w:rsid w:val="00CC53C9"/>
    <w:rsid w:val="00CC6895"/>
    <w:rsid w:val="00CC766C"/>
    <w:rsid w:val="00CD0D03"/>
    <w:rsid w:val="00CD1024"/>
    <w:rsid w:val="00CD2AFE"/>
    <w:rsid w:val="00CD3B87"/>
    <w:rsid w:val="00CD6291"/>
    <w:rsid w:val="00CE150E"/>
    <w:rsid w:val="00CE160A"/>
    <w:rsid w:val="00CE31A8"/>
    <w:rsid w:val="00CE4046"/>
    <w:rsid w:val="00CE74FB"/>
    <w:rsid w:val="00CF0AA3"/>
    <w:rsid w:val="00CF144E"/>
    <w:rsid w:val="00CF202F"/>
    <w:rsid w:val="00CF36C2"/>
    <w:rsid w:val="00CF3B10"/>
    <w:rsid w:val="00CF3D2E"/>
    <w:rsid w:val="00CF537B"/>
    <w:rsid w:val="00CF549F"/>
    <w:rsid w:val="00D01162"/>
    <w:rsid w:val="00D01498"/>
    <w:rsid w:val="00D040A0"/>
    <w:rsid w:val="00D062D1"/>
    <w:rsid w:val="00D06BA4"/>
    <w:rsid w:val="00D10A37"/>
    <w:rsid w:val="00D12D74"/>
    <w:rsid w:val="00D1305B"/>
    <w:rsid w:val="00D1428A"/>
    <w:rsid w:val="00D1449C"/>
    <w:rsid w:val="00D1519D"/>
    <w:rsid w:val="00D156EA"/>
    <w:rsid w:val="00D169E0"/>
    <w:rsid w:val="00D16A29"/>
    <w:rsid w:val="00D22452"/>
    <w:rsid w:val="00D25B36"/>
    <w:rsid w:val="00D27FB6"/>
    <w:rsid w:val="00D3193A"/>
    <w:rsid w:val="00D31FE9"/>
    <w:rsid w:val="00D40A4A"/>
    <w:rsid w:val="00D410E3"/>
    <w:rsid w:val="00D41A37"/>
    <w:rsid w:val="00D429B9"/>
    <w:rsid w:val="00D44796"/>
    <w:rsid w:val="00D44844"/>
    <w:rsid w:val="00D459B1"/>
    <w:rsid w:val="00D4641C"/>
    <w:rsid w:val="00D46812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54BC5"/>
    <w:rsid w:val="00D6289E"/>
    <w:rsid w:val="00D67CDA"/>
    <w:rsid w:val="00D75C4E"/>
    <w:rsid w:val="00D76156"/>
    <w:rsid w:val="00D77DE4"/>
    <w:rsid w:val="00D80A85"/>
    <w:rsid w:val="00D81BCA"/>
    <w:rsid w:val="00D8313D"/>
    <w:rsid w:val="00D834CA"/>
    <w:rsid w:val="00D84174"/>
    <w:rsid w:val="00D90DAD"/>
    <w:rsid w:val="00D92C8D"/>
    <w:rsid w:val="00D93663"/>
    <w:rsid w:val="00D93AE9"/>
    <w:rsid w:val="00D96D62"/>
    <w:rsid w:val="00DA07B2"/>
    <w:rsid w:val="00DA647A"/>
    <w:rsid w:val="00DA7FA7"/>
    <w:rsid w:val="00DB5929"/>
    <w:rsid w:val="00DB5B3D"/>
    <w:rsid w:val="00DB647E"/>
    <w:rsid w:val="00DB660C"/>
    <w:rsid w:val="00DB67CB"/>
    <w:rsid w:val="00DC1A0B"/>
    <w:rsid w:val="00DC1DB3"/>
    <w:rsid w:val="00DC29EE"/>
    <w:rsid w:val="00DC57CB"/>
    <w:rsid w:val="00DC61B3"/>
    <w:rsid w:val="00DC77CE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10B4"/>
    <w:rsid w:val="00DF2117"/>
    <w:rsid w:val="00DF2919"/>
    <w:rsid w:val="00DF2AFF"/>
    <w:rsid w:val="00DF3A1D"/>
    <w:rsid w:val="00DF597E"/>
    <w:rsid w:val="00DF5F2C"/>
    <w:rsid w:val="00E00349"/>
    <w:rsid w:val="00E02681"/>
    <w:rsid w:val="00E05289"/>
    <w:rsid w:val="00E0690C"/>
    <w:rsid w:val="00E106CB"/>
    <w:rsid w:val="00E10766"/>
    <w:rsid w:val="00E12065"/>
    <w:rsid w:val="00E1262F"/>
    <w:rsid w:val="00E15EFB"/>
    <w:rsid w:val="00E17410"/>
    <w:rsid w:val="00E22616"/>
    <w:rsid w:val="00E22ADD"/>
    <w:rsid w:val="00E246B7"/>
    <w:rsid w:val="00E2484A"/>
    <w:rsid w:val="00E25F58"/>
    <w:rsid w:val="00E27F79"/>
    <w:rsid w:val="00E309B3"/>
    <w:rsid w:val="00E3344F"/>
    <w:rsid w:val="00E34A96"/>
    <w:rsid w:val="00E34B69"/>
    <w:rsid w:val="00E34BD8"/>
    <w:rsid w:val="00E366EF"/>
    <w:rsid w:val="00E36C7A"/>
    <w:rsid w:val="00E36F28"/>
    <w:rsid w:val="00E37DB7"/>
    <w:rsid w:val="00E37F99"/>
    <w:rsid w:val="00E412FB"/>
    <w:rsid w:val="00E4186F"/>
    <w:rsid w:val="00E427A8"/>
    <w:rsid w:val="00E44D71"/>
    <w:rsid w:val="00E4652F"/>
    <w:rsid w:val="00E4674D"/>
    <w:rsid w:val="00E5077D"/>
    <w:rsid w:val="00E50F4E"/>
    <w:rsid w:val="00E51E76"/>
    <w:rsid w:val="00E5232B"/>
    <w:rsid w:val="00E575A6"/>
    <w:rsid w:val="00E66977"/>
    <w:rsid w:val="00E70953"/>
    <w:rsid w:val="00E7338C"/>
    <w:rsid w:val="00E75A65"/>
    <w:rsid w:val="00E76103"/>
    <w:rsid w:val="00E80B16"/>
    <w:rsid w:val="00E80B43"/>
    <w:rsid w:val="00E831DE"/>
    <w:rsid w:val="00E83CEE"/>
    <w:rsid w:val="00E8434D"/>
    <w:rsid w:val="00E9018D"/>
    <w:rsid w:val="00E9101A"/>
    <w:rsid w:val="00E94990"/>
    <w:rsid w:val="00E95047"/>
    <w:rsid w:val="00E95C4D"/>
    <w:rsid w:val="00E96A52"/>
    <w:rsid w:val="00EA06FD"/>
    <w:rsid w:val="00EA0ED6"/>
    <w:rsid w:val="00EA411A"/>
    <w:rsid w:val="00EA4292"/>
    <w:rsid w:val="00EA54C4"/>
    <w:rsid w:val="00EA57DD"/>
    <w:rsid w:val="00EA5B05"/>
    <w:rsid w:val="00EA6B5D"/>
    <w:rsid w:val="00EA7841"/>
    <w:rsid w:val="00EB3969"/>
    <w:rsid w:val="00EB45DA"/>
    <w:rsid w:val="00EB5CE5"/>
    <w:rsid w:val="00EB6B26"/>
    <w:rsid w:val="00EC2F2E"/>
    <w:rsid w:val="00EC4CA8"/>
    <w:rsid w:val="00ED0169"/>
    <w:rsid w:val="00ED0CEC"/>
    <w:rsid w:val="00ED3ADD"/>
    <w:rsid w:val="00ED753E"/>
    <w:rsid w:val="00ED7B7E"/>
    <w:rsid w:val="00EE02B2"/>
    <w:rsid w:val="00EE36AD"/>
    <w:rsid w:val="00EF067B"/>
    <w:rsid w:val="00EF1123"/>
    <w:rsid w:val="00EF3B85"/>
    <w:rsid w:val="00EF3DD6"/>
    <w:rsid w:val="00EF40CE"/>
    <w:rsid w:val="00EF55F5"/>
    <w:rsid w:val="00F00058"/>
    <w:rsid w:val="00F00633"/>
    <w:rsid w:val="00F0076E"/>
    <w:rsid w:val="00F00A30"/>
    <w:rsid w:val="00F01945"/>
    <w:rsid w:val="00F054A7"/>
    <w:rsid w:val="00F061A9"/>
    <w:rsid w:val="00F14B37"/>
    <w:rsid w:val="00F15D8F"/>
    <w:rsid w:val="00F15DEA"/>
    <w:rsid w:val="00F1657B"/>
    <w:rsid w:val="00F16690"/>
    <w:rsid w:val="00F21394"/>
    <w:rsid w:val="00F2166C"/>
    <w:rsid w:val="00F219BA"/>
    <w:rsid w:val="00F21A6F"/>
    <w:rsid w:val="00F236E3"/>
    <w:rsid w:val="00F25236"/>
    <w:rsid w:val="00F25396"/>
    <w:rsid w:val="00F25411"/>
    <w:rsid w:val="00F25FA0"/>
    <w:rsid w:val="00F26AF6"/>
    <w:rsid w:val="00F26DFA"/>
    <w:rsid w:val="00F276C7"/>
    <w:rsid w:val="00F27FB4"/>
    <w:rsid w:val="00F3024E"/>
    <w:rsid w:val="00F3108C"/>
    <w:rsid w:val="00F31B2C"/>
    <w:rsid w:val="00F334ED"/>
    <w:rsid w:val="00F33FCB"/>
    <w:rsid w:val="00F34748"/>
    <w:rsid w:val="00F36F54"/>
    <w:rsid w:val="00F37CE0"/>
    <w:rsid w:val="00F4110B"/>
    <w:rsid w:val="00F42DB7"/>
    <w:rsid w:val="00F4450E"/>
    <w:rsid w:val="00F46849"/>
    <w:rsid w:val="00F46F90"/>
    <w:rsid w:val="00F47AE6"/>
    <w:rsid w:val="00F50742"/>
    <w:rsid w:val="00F5329B"/>
    <w:rsid w:val="00F53312"/>
    <w:rsid w:val="00F55F7D"/>
    <w:rsid w:val="00F56AD1"/>
    <w:rsid w:val="00F62B36"/>
    <w:rsid w:val="00F638E3"/>
    <w:rsid w:val="00F63E37"/>
    <w:rsid w:val="00F67636"/>
    <w:rsid w:val="00F70D20"/>
    <w:rsid w:val="00F739BE"/>
    <w:rsid w:val="00F74321"/>
    <w:rsid w:val="00F74419"/>
    <w:rsid w:val="00F747B0"/>
    <w:rsid w:val="00F762E7"/>
    <w:rsid w:val="00F81761"/>
    <w:rsid w:val="00F82DC7"/>
    <w:rsid w:val="00F87470"/>
    <w:rsid w:val="00F87982"/>
    <w:rsid w:val="00F90161"/>
    <w:rsid w:val="00F91A43"/>
    <w:rsid w:val="00F921A1"/>
    <w:rsid w:val="00F95744"/>
    <w:rsid w:val="00F963F1"/>
    <w:rsid w:val="00F96CA2"/>
    <w:rsid w:val="00F96DE5"/>
    <w:rsid w:val="00FA03E9"/>
    <w:rsid w:val="00FA04A8"/>
    <w:rsid w:val="00FB0005"/>
    <w:rsid w:val="00FB0ED3"/>
    <w:rsid w:val="00FB3042"/>
    <w:rsid w:val="00FB51E9"/>
    <w:rsid w:val="00FC152F"/>
    <w:rsid w:val="00FC18D6"/>
    <w:rsid w:val="00FC4128"/>
    <w:rsid w:val="00FC60D9"/>
    <w:rsid w:val="00FD0525"/>
    <w:rsid w:val="00FD2751"/>
    <w:rsid w:val="00FD39BE"/>
    <w:rsid w:val="00FD39EE"/>
    <w:rsid w:val="00FD4EC9"/>
    <w:rsid w:val="00FD530A"/>
    <w:rsid w:val="00FD5986"/>
    <w:rsid w:val="00FD743C"/>
    <w:rsid w:val="00FE004B"/>
    <w:rsid w:val="00FE0F4A"/>
    <w:rsid w:val="00FE5135"/>
    <w:rsid w:val="00FE6A89"/>
    <w:rsid w:val="00FE7FF9"/>
    <w:rsid w:val="00FF01AE"/>
    <w:rsid w:val="00FF01C2"/>
    <w:rsid w:val="00FF0DFC"/>
    <w:rsid w:val="00FF48E2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06039A"/>
    <w:pPr>
      <w:spacing w:before="120"/>
      <w:ind w:left="567" w:hanging="567"/>
      <w:jc w:val="both"/>
    </w:p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jc w:val="left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ind w:left="0"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spacing w:before="0"/>
      <w:ind w:left="0" w:firstLine="0"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before="0" w:line="360" w:lineRule="auto"/>
      <w:ind w:left="1440" w:hanging="360"/>
      <w:jc w:val="left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before="0" w:line="360" w:lineRule="auto"/>
      <w:ind w:left="2160" w:hanging="180"/>
      <w:jc w:val="left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before="0" w:line="360" w:lineRule="auto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before="0" w:line="360" w:lineRule="auto"/>
      <w:ind w:left="2880" w:hanging="360"/>
      <w:jc w:val="left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spacing w:before="0"/>
      <w:ind w:left="0" w:firstLine="0"/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 w:firstLine="0"/>
      <w:jc w:val="left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 w:firstLine="0"/>
      <w:jc w:val="left"/>
    </w:pPr>
    <w:rPr>
      <w:snapToGrid w:val="0"/>
    </w:rPr>
  </w:style>
  <w:style w:type="paragraph" w:styleId="ad">
    <w:name w:val="Title"/>
    <w:basedOn w:val="a3"/>
    <w:qFormat/>
    <w:rsid w:val="004337F0"/>
    <w:pPr>
      <w:spacing w:before="0"/>
      <w:ind w:left="0" w:firstLine="0"/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spacing w:before="0"/>
      <w:ind w:left="0" w:firstLine="567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  <w:spacing w:before="0"/>
      <w:ind w:left="0" w:firstLine="0"/>
      <w:jc w:val="left"/>
    </w:pPr>
  </w:style>
  <w:style w:type="paragraph" w:styleId="30">
    <w:name w:val="Body Text 3"/>
    <w:basedOn w:val="a3"/>
    <w:rsid w:val="004337F0"/>
    <w:pPr>
      <w:spacing w:before="0"/>
      <w:ind w:left="0" w:firstLine="0"/>
    </w:pPr>
    <w:rPr>
      <w:sz w:val="26"/>
    </w:rPr>
  </w:style>
  <w:style w:type="paragraph" w:styleId="31">
    <w:name w:val="Body Text Indent 3"/>
    <w:basedOn w:val="a3"/>
    <w:rsid w:val="004337F0"/>
    <w:pPr>
      <w:spacing w:before="0" w:after="120"/>
      <w:ind w:left="283" w:firstLine="0"/>
      <w:jc w:val="left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spacing w:before="0"/>
      <w:ind w:left="0" w:firstLine="0"/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semiHidden/>
    <w:rsid w:val="008A0C2E"/>
    <w:pPr>
      <w:spacing w:before="0"/>
      <w:ind w:left="0" w:firstLine="0"/>
      <w:jc w:val="left"/>
    </w:pPr>
  </w:style>
  <w:style w:type="paragraph" w:styleId="af3">
    <w:name w:val="annotation subject"/>
    <w:basedOn w:val="af2"/>
    <w:next w:val="af2"/>
    <w:semiHidden/>
    <w:rsid w:val="008A0C2E"/>
    <w:rPr>
      <w:b/>
      <w:bCs/>
    </w:rPr>
  </w:style>
  <w:style w:type="paragraph" w:styleId="af4">
    <w:name w:val="Balloon Text"/>
    <w:basedOn w:val="a3"/>
    <w:semiHidden/>
    <w:rsid w:val="008A0C2E"/>
    <w:pPr>
      <w:spacing w:before="0"/>
      <w:ind w:left="0" w:firstLine="0"/>
      <w:jc w:val="left"/>
    </w:pPr>
    <w:rPr>
      <w:rFonts w:ascii="Tahoma" w:hAnsi="Tahoma" w:cs="Tahoma"/>
      <w:sz w:val="16"/>
      <w:szCs w:val="16"/>
    </w:rPr>
  </w:style>
  <w:style w:type="paragraph" w:styleId="af5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6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7">
    <w:name w:val="Знак"/>
    <w:basedOn w:val="a3"/>
    <w:rsid w:val="00B273AD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af8">
    <w:name w:val="Знак Знак Знак Знак Знак Знак Знак"/>
    <w:basedOn w:val="a3"/>
    <w:rsid w:val="00F4110B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table" w:styleId="af9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 Знак Знак Знак Знак Знак Знак"/>
    <w:basedOn w:val="a3"/>
    <w:rsid w:val="007E34CE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styleId="afb">
    <w:name w:val="footnote text"/>
    <w:basedOn w:val="a3"/>
    <w:link w:val="afc"/>
    <w:uiPriority w:val="99"/>
    <w:rsid w:val="005C45C1"/>
    <w:pPr>
      <w:spacing w:before="0"/>
      <w:ind w:left="0" w:firstLine="0"/>
      <w:jc w:val="left"/>
    </w:pPr>
  </w:style>
  <w:style w:type="character" w:styleId="afd">
    <w:name w:val="footnote reference"/>
    <w:semiHidden/>
    <w:rsid w:val="005C45C1"/>
    <w:rPr>
      <w:vertAlign w:val="superscript"/>
    </w:rPr>
  </w:style>
  <w:style w:type="paragraph" w:styleId="afe">
    <w:name w:val="List Paragraph"/>
    <w:basedOn w:val="a3"/>
    <w:uiPriority w:val="34"/>
    <w:qFormat/>
    <w:rsid w:val="00576A63"/>
    <w:pPr>
      <w:ind w:left="720" w:firstLine="0"/>
      <w:contextualSpacing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spacing w:before="0"/>
      <w:ind w:left="0" w:firstLine="567"/>
    </w:pPr>
  </w:style>
  <w:style w:type="paragraph" w:customStyle="1" w:styleId="211">
    <w:name w:val="Основной текст 211"/>
    <w:basedOn w:val="a3"/>
    <w:rsid w:val="00351F1D"/>
    <w:pPr>
      <w:spacing w:before="0"/>
      <w:ind w:left="0" w:firstLine="567"/>
    </w:pPr>
  </w:style>
  <w:style w:type="paragraph" w:customStyle="1" w:styleId="22">
    <w:name w:val="Основной текст 22"/>
    <w:basedOn w:val="a3"/>
    <w:rsid w:val="00E34BD8"/>
    <w:pPr>
      <w:spacing w:before="0"/>
      <w:ind w:left="0" w:firstLine="567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">
    <w:name w:val="[Ростех] Простой текст (Без уровня)"/>
    <w:link w:val="aff0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0">
    <w:name w:val="[Ростех] Простой текст (Без уровня) Знак"/>
    <w:link w:val="aff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1">
    <w:name w:val="Revision"/>
    <w:hidden/>
    <w:uiPriority w:val="71"/>
    <w:rsid w:val="005D1FC3"/>
  </w:style>
  <w:style w:type="character" w:styleId="aff2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24">
    <w:name w:val="Знак2"/>
    <w:basedOn w:val="a3"/>
    <w:rsid w:val="0083439E"/>
    <w:pPr>
      <w:spacing w:before="0" w:after="160" w:line="240" w:lineRule="exact"/>
      <w:ind w:left="0"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f3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6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4">
    <w:name w:val="endnote text"/>
    <w:basedOn w:val="a3"/>
    <w:link w:val="aff5"/>
    <w:semiHidden/>
    <w:unhideWhenUsed/>
    <w:rsid w:val="00E76103"/>
    <w:pPr>
      <w:spacing w:before="0"/>
      <w:ind w:left="0" w:firstLine="0"/>
      <w:jc w:val="left"/>
    </w:pPr>
    <w:rPr>
      <w:sz w:val="20"/>
      <w:szCs w:val="20"/>
    </w:rPr>
  </w:style>
  <w:style w:type="character" w:customStyle="1" w:styleId="aff5">
    <w:name w:val="Текст концевой сноски Знак"/>
    <w:basedOn w:val="a4"/>
    <w:link w:val="aff4"/>
    <w:semiHidden/>
    <w:rsid w:val="00E76103"/>
    <w:rPr>
      <w:sz w:val="20"/>
      <w:szCs w:val="20"/>
    </w:rPr>
  </w:style>
  <w:style w:type="character" w:styleId="aff6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0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c">
    <w:name w:val="Текст сноски Знак"/>
    <w:basedOn w:val="a4"/>
    <w:link w:val="afb"/>
    <w:uiPriority w:val="99"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AB038B"/>
    <w:rPr>
      <w:sz w:val="28"/>
    </w:rPr>
  </w:style>
  <w:style w:type="paragraph" w:customStyle="1" w:styleId="242358933288469D91AE263576DAD469">
    <w:name w:val="242358933288469D91AE263576DAD469"/>
    <w:rsid w:val="00AB038B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1">
    <w:name w:val="242358933288469D91AE263576DAD4691"/>
    <w:rsid w:val="00AB038B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2">
    <w:name w:val="Стиль102"/>
    <w:basedOn w:val="a4"/>
    <w:uiPriority w:val="1"/>
    <w:rsid w:val="00721057"/>
    <w:rPr>
      <w:sz w:val="24"/>
    </w:rPr>
  </w:style>
  <w:style w:type="character" w:customStyle="1" w:styleId="106">
    <w:name w:val="Стиль106"/>
    <w:basedOn w:val="a4"/>
    <w:uiPriority w:val="1"/>
    <w:rsid w:val="00721057"/>
    <w:rPr>
      <w:sz w:val="28"/>
    </w:rPr>
  </w:style>
  <w:style w:type="character" w:customStyle="1" w:styleId="107">
    <w:name w:val="Стиль107"/>
    <w:basedOn w:val="a4"/>
    <w:uiPriority w:val="1"/>
    <w:rsid w:val="00721057"/>
    <w:rPr>
      <w:sz w:val="28"/>
    </w:rPr>
  </w:style>
  <w:style w:type="paragraph" w:customStyle="1" w:styleId="64054D9FE99B4ABD8BE2D7936A555100">
    <w:name w:val="64054D9FE99B4ABD8BE2D7936A555100"/>
    <w:rsid w:val="006E033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2FADDFB86644362BEA1F249E07055E0">
    <w:name w:val="F2FADDFB86644362BEA1F249E07055E0"/>
    <w:rsid w:val="0025312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103">
    <w:name w:val="Стиль103"/>
    <w:basedOn w:val="a4"/>
    <w:uiPriority w:val="1"/>
    <w:rsid w:val="00253127"/>
  </w:style>
  <w:style w:type="character" w:customStyle="1" w:styleId="108">
    <w:name w:val="Стиль108"/>
    <w:basedOn w:val="a4"/>
    <w:uiPriority w:val="1"/>
    <w:rsid w:val="00253127"/>
    <w:rPr>
      <w:b/>
      <w:caps/>
      <w:smallCaps w:val="0"/>
    </w:rPr>
  </w:style>
  <w:style w:type="character" w:customStyle="1" w:styleId="101">
    <w:name w:val="Стиль101"/>
    <w:basedOn w:val="a4"/>
    <w:uiPriority w:val="1"/>
    <w:rsid w:val="00960867"/>
    <w:rPr>
      <w:b w:val="0"/>
      <w:sz w:val="24"/>
    </w:rPr>
  </w:style>
  <w:style w:type="character" w:customStyle="1" w:styleId="104">
    <w:name w:val="Стиль104"/>
    <w:basedOn w:val="a4"/>
    <w:uiPriority w:val="1"/>
    <w:rsid w:val="007E0B8D"/>
    <w:rPr>
      <w:sz w:val="24"/>
    </w:rPr>
  </w:style>
  <w:style w:type="character" w:customStyle="1" w:styleId="1000">
    <w:name w:val="Стиль100"/>
    <w:basedOn w:val="a4"/>
    <w:uiPriority w:val="1"/>
    <w:rsid w:val="007E0B8D"/>
    <w:rPr>
      <w:sz w:val="24"/>
    </w:rPr>
  </w:style>
  <w:style w:type="character" w:customStyle="1" w:styleId="109">
    <w:name w:val="Стиль109"/>
    <w:basedOn w:val="a4"/>
    <w:uiPriority w:val="1"/>
    <w:rsid w:val="00A512E4"/>
    <w:rPr>
      <w:sz w:val="28"/>
    </w:rPr>
  </w:style>
  <w:style w:type="character" w:customStyle="1" w:styleId="105">
    <w:name w:val="Стиль105"/>
    <w:basedOn w:val="a4"/>
    <w:uiPriority w:val="1"/>
    <w:rsid w:val="003D4DED"/>
    <w:rPr>
      <w:sz w:val="24"/>
    </w:rPr>
  </w:style>
  <w:style w:type="character" w:customStyle="1" w:styleId="1100">
    <w:name w:val="Стиль110"/>
    <w:basedOn w:val="a4"/>
    <w:uiPriority w:val="1"/>
    <w:rsid w:val="007509E5"/>
    <w:rPr>
      <w:sz w:val="28"/>
    </w:rPr>
  </w:style>
  <w:style w:type="character" w:customStyle="1" w:styleId="1110">
    <w:name w:val="Стиль111"/>
    <w:basedOn w:val="a4"/>
    <w:uiPriority w:val="1"/>
    <w:rsid w:val="007509E5"/>
    <w:rPr>
      <w:color w:val="000000" w:themeColor="text1"/>
      <w:sz w:val="28"/>
    </w:rPr>
  </w:style>
  <w:style w:type="character" w:customStyle="1" w:styleId="112">
    <w:name w:val="Стиль112"/>
    <w:basedOn w:val="a4"/>
    <w:uiPriority w:val="1"/>
    <w:rsid w:val="007509E5"/>
    <w:rPr>
      <w:sz w:val="28"/>
    </w:rPr>
  </w:style>
  <w:style w:type="paragraph" w:customStyle="1" w:styleId="1DFAC97C9CA5466486ACCB099AA1844B">
    <w:name w:val="1DFAC97C9CA5466486ACCB099AA1844B"/>
    <w:rsid w:val="00320D6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ff7">
    <w:name w:val="Body Text Indent"/>
    <w:basedOn w:val="a3"/>
    <w:link w:val="aff8"/>
    <w:rsid w:val="0006039A"/>
    <w:pPr>
      <w:spacing w:before="0" w:after="120"/>
      <w:ind w:left="283" w:firstLine="0"/>
      <w:jc w:val="left"/>
    </w:pPr>
  </w:style>
  <w:style w:type="character" w:customStyle="1" w:styleId="aff8">
    <w:name w:val="Основной текст с отступом Знак"/>
    <w:basedOn w:val="a4"/>
    <w:link w:val="aff7"/>
    <w:rsid w:val="0006039A"/>
  </w:style>
  <w:style w:type="character" w:customStyle="1" w:styleId="FontStyle15">
    <w:name w:val="Font Style15"/>
    <w:basedOn w:val="a4"/>
    <w:uiPriority w:val="99"/>
    <w:rsid w:val="007F1794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06039A"/>
    <w:pPr>
      <w:spacing w:before="120"/>
      <w:ind w:left="567" w:hanging="567"/>
      <w:jc w:val="both"/>
    </w:p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jc w:val="left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ind w:left="0"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spacing w:before="0"/>
      <w:ind w:left="0" w:firstLine="0"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before="0" w:line="360" w:lineRule="auto"/>
      <w:ind w:left="1440" w:hanging="360"/>
      <w:jc w:val="left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before="0" w:line="360" w:lineRule="auto"/>
      <w:ind w:left="2160" w:hanging="180"/>
      <w:jc w:val="left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before="0" w:line="360" w:lineRule="auto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before="0" w:line="360" w:lineRule="auto"/>
      <w:ind w:left="2880" w:hanging="360"/>
      <w:jc w:val="left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spacing w:before="0"/>
      <w:ind w:left="0" w:firstLine="0"/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 w:firstLine="0"/>
      <w:jc w:val="left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 w:firstLine="0"/>
      <w:jc w:val="left"/>
    </w:pPr>
    <w:rPr>
      <w:snapToGrid w:val="0"/>
    </w:rPr>
  </w:style>
  <w:style w:type="paragraph" w:styleId="ad">
    <w:name w:val="Title"/>
    <w:basedOn w:val="a3"/>
    <w:qFormat/>
    <w:rsid w:val="004337F0"/>
    <w:pPr>
      <w:spacing w:before="0"/>
      <w:ind w:left="0" w:firstLine="0"/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spacing w:before="0"/>
      <w:ind w:left="0" w:firstLine="567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  <w:spacing w:before="0"/>
      <w:ind w:left="0" w:firstLine="0"/>
      <w:jc w:val="left"/>
    </w:pPr>
  </w:style>
  <w:style w:type="paragraph" w:styleId="30">
    <w:name w:val="Body Text 3"/>
    <w:basedOn w:val="a3"/>
    <w:rsid w:val="004337F0"/>
    <w:pPr>
      <w:spacing w:before="0"/>
      <w:ind w:left="0" w:firstLine="0"/>
    </w:pPr>
    <w:rPr>
      <w:sz w:val="26"/>
    </w:rPr>
  </w:style>
  <w:style w:type="paragraph" w:styleId="31">
    <w:name w:val="Body Text Indent 3"/>
    <w:basedOn w:val="a3"/>
    <w:rsid w:val="004337F0"/>
    <w:pPr>
      <w:spacing w:before="0" w:after="120"/>
      <w:ind w:left="283" w:firstLine="0"/>
      <w:jc w:val="left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spacing w:before="0"/>
      <w:ind w:left="0" w:firstLine="0"/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semiHidden/>
    <w:rsid w:val="008A0C2E"/>
    <w:pPr>
      <w:spacing w:before="0"/>
      <w:ind w:left="0" w:firstLine="0"/>
      <w:jc w:val="left"/>
    </w:pPr>
  </w:style>
  <w:style w:type="paragraph" w:styleId="af3">
    <w:name w:val="annotation subject"/>
    <w:basedOn w:val="af2"/>
    <w:next w:val="af2"/>
    <w:semiHidden/>
    <w:rsid w:val="008A0C2E"/>
    <w:rPr>
      <w:b/>
      <w:bCs/>
    </w:rPr>
  </w:style>
  <w:style w:type="paragraph" w:styleId="af4">
    <w:name w:val="Balloon Text"/>
    <w:basedOn w:val="a3"/>
    <w:semiHidden/>
    <w:rsid w:val="008A0C2E"/>
    <w:pPr>
      <w:spacing w:before="0"/>
      <w:ind w:left="0" w:firstLine="0"/>
      <w:jc w:val="left"/>
    </w:pPr>
    <w:rPr>
      <w:rFonts w:ascii="Tahoma" w:hAnsi="Tahoma" w:cs="Tahoma"/>
      <w:sz w:val="16"/>
      <w:szCs w:val="16"/>
    </w:rPr>
  </w:style>
  <w:style w:type="paragraph" w:styleId="af5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6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7">
    <w:name w:val="Знак"/>
    <w:basedOn w:val="a3"/>
    <w:rsid w:val="00B273AD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af8">
    <w:name w:val="Знак Знак Знак Знак Знак Знак Знак"/>
    <w:basedOn w:val="a3"/>
    <w:rsid w:val="00F4110B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table" w:styleId="af9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 Знак Знак Знак Знак Знак Знак"/>
    <w:basedOn w:val="a3"/>
    <w:rsid w:val="007E34CE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styleId="afb">
    <w:name w:val="footnote text"/>
    <w:basedOn w:val="a3"/>
    <w:link w:val="afc"/>
    <w:uiPriority w:val="99"/>
    <w:rsid w:val="005C45C1"/>
    <w:pPr>
      <w:spacing w:before="0"/>
      <w:ind w:left="0" w:firstLine="0"/>
      <w:jc w:val="left"/>
    </w:pPr>
  </w:style>
  <w:style w:type="character" w:styleId="afd">
    <w:name w:val="footnote reference"/>
    <w:semiHidden/>
    <w:rsid w:val="005C45C1"/>
    <w:rPr>
      <w:vertAlign w:val="superscript"/>
    </w:rPr>
  </w:style>
  <w:style w:type="paragraph" w:styleId="afe">
    <w:name w:val="List Paragraph"/>
    <w:basedOn w:val="a3"/>
    <w:uiPriority w:val="34"/>
    <w:qFormat/>
    <w:rsid w:val="00576A63"/>
    <w:pPr>
      <w:ind w:left="720" w:firstLine="0"/>
      <w:contextualSpacing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spacing w:before="0"/>
      <w:ind w:left="0" w:firstLine="567"/>
    </w:pPr>
  </w:style>
  <w:style w:type="paragraph" w:customStyle="1" w:styleId="211">
    <w:name w:val="Основной текст 211"/>
    <w:basedOn w:val="a3"/>
    <w:rsid w:val="00351F1D"/>
    <w:pPr>
      <w:spacing w:before="0"/>
      <w:ind w:left="0" w:firstLine="567"/>
    </w:pPr>
  </w:style>
  <w:style w:type="paragraph" w:customStyle="1" w:styleId="22">
    <w:name w:val="Основной текст 22"/>
    <w:basedOn w:val="a3"/>
    <w:rsid w:val="00E34BD8"/>
    <w:pPr>
      <w:spacing w:before="0"/>
      <w:ind w:left="0" w:firstLine="567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">
    <w:name w:val="[Ростех] Простой текст (Без уровня)"/>
    <w:link w:val="aff0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0">
    <w:name w:val="[Ростех] Простой текст (Без уровня) Знак"/>
    <w:link w:val="aff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1">
    <w:name w:val="Revision"/>
    <w:hidden/>
    <w:uiPriority w:val="71"/>
    <w:rsid w:val="005D1FC3"/>
  </w:style>
  <w:style w:type="character" w:styleId="aff2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24">
    <w:name w:val="Знак2"/>
    <w:basedOn w:val="a3"/>
    <w:rsid w:val="0083439E"/>
    <w:pPr>
      <w:spacing w:before="0" w:after="160" w:line="240" w:lineRule="exact"/>
      <w:ind w:left="0"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f3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6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4">
    <w:name w:val="endnote text"/>
    <w:basedOn w:val="a3"/>
    <w:link w:val="aff5"/>
    <w:semiHidden/>
    <w:unhideWhenUsed/>
    <w:rsid w:val="00E76103"/>
    <w:pPr>
      <w:spacing w:before="0"/>
      <w:ind w:left="0" w:firstLine="0"/>
      <w:jc w:val="left"/>
    </w:pPr>
    <w:rPr>
      <w:sz w:val="20"/>
      <w:szCs w:val="20"/>
    </w:rPr>
  </w:style>
  <w:style w:type="character" w:customStyle="1" w:styleId="aff5">
    <w:name w:val="Текст концевой сноски Знак"/>
    <w:basedOn w:val="a4"/>
    <w:link w:val="aff4"/>
    <w:semiHidden/>
    <w:rsid w:val="00E76103"/>
    <w:rPr>
      <w:sz w:val="20"/>
      <w:szCs w:val="20"/>
    </w:rPr>
  </w:style>
  <w:style w:type="character" w:styleId="aff6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0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c">
    <w:name w:val="Текст сноски Знак"/>
    <w:basedOn w:val="a4"/>
    <w:link w:val="afb"/>
    <w:uiPriority w:val="99"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AB038B"/>
    <w:rPr>
      <w:sz w:val="28"/>
    </w:rPr>
  </w:style>
  <w:style w:type="paragraph" w:customStyle="1" w:styleId="242358933288469D91AE263576DAD469">
    <w:name w:val="242358933288469D91AE263576DAD469"/>
    <w:rsid w:val="00AB038B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1">
    <w:name w:val="242358933288469D91AE263576DAD4691"/>
    <w:rsid w:val="00AB038B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2">
    <w:name w:val="Стиль102"/>
    <w:basedOn w:val="a4"/>
    <w:uiPriority w:val="1"/>
    <w:rsid w:val="00721057"/>
    <w:rPr>
      <w:sz w:val="24"/>
    </w:rPr>
  </w:style>
  <w:style w:type="character" w:customStyle="1" w:styleId="106">
    <w:name w:val="Стиль106"/>
    <w:basedOn w:val="a4"/>
    <w:uiPriority w:val="1"/>
    <w:rsid w:val="00721057"/>
    <w:rPr>
      <w:sz w:val="28"/>
    </w:rPr>
  </w:style>
  <w:style w:type="character" w:customStyle="1" w:styleId="107">
    <w:name w:val="Стиль107"/>
    <w:basedOn w:val="a4"/>
    <w:uiPriority w:val="1"/>
    <w:rsid w:val="00721057"/>
    <w:rPr>
      <w:sz w:val="28"/>
    </w:rPr>
  </w:style>
  <w:style w:type="paragraph" w:customStyle="1" w:styleId="64054D9FE99B4ABD8BE2D7936A555100">
    <w:name w:val="64054D9FE99B4ABD8BE2D7936A555100"/>
    <w:rsid w:val="006E033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2FADDFB86644362BEA1F249E07055E0">
    <w:name w:val="F2FADDFB86644362BEA1F249E07055E0"/>
    <w:rsid w:val="0025312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103">
    <w:name w:val="Стиль103"/>
    <w:basedOn w:val="a4"/>
    <w:uiPriority w:val="1"/>
    <w:rsid w:val="00253127"/>
  </w:style>
  <w:style w:type="character" w:customStyle="1" w:styleId="108">
    <w:name w:val="Стиль108"/>
    <w:basedOn w:val="a4"/>
    <w:uiPriority w:val="1"/>
    <w:rsid w:val="00253127"/>
    <w:rPr>
      <w:b/>
      <w:caps/>
      <w:smallCaps w:val="0"/>
    </w:rPr>
  </w:style>
  <w:style w:type="character" w:customStyle="1" w:styleId="101">
    <w:name w:val="Стиль101"/>
    <w:basedOn w:val="a4"/>
    <w:uiPriority w:val="1"/>
    <w:rsid w:val="00960867"/>
    <w:rPr>
      <w:b w:val="0"/>
      <w:sz w:val="24"/>
    </w:rPr>
  </w:style>
  <w:style w:type="character" w:customStyle="1" w:styleId="104">
    <w:name w:val="Стиль104"/>
    <w:basedOn w:val="a4"/>
    <w:uiPriority w:val="1"/>
    <w:rsid w:val="007E0B8D"/>
    <w:rPr>
      <w:sz w:val="24"/>
    </w:rPr>
  </w:style>
  <w:style w:type="character" w:customStyle="1" w:styleId="1000">
    <w:name w:val="Стиль100"/>
    <w:basedOn w:val="a4"/>
    <w:uiPriority w:val="1"/>
    <w:rsid w:val="007E0B8D"/>
    <w:rPr>
      <w:sz w:val="24"/>
    </w:rPr>
  </w:style>
  <w:style w:type="character" w:customStyle="1" w:styleId="109">
    <w:name w:val="Стиль109"/>
    <w:basedOn w:val="a4"/>
    <w:uiPriority w:val="1"/>
    <w:rsid w:val="00A512E4"/>
    <w:rPr>
      <w:sz w:val="28"/>
    </w:rPr>
  </w:style>
  <w:style w:type="character" w:customStyle="1" w:styleId="105">
    <w:name w:val="Стиль105"/>
    <w:basedOn w:val="a4"/>
    <w:uiPriority w:val="1"/>
    <w:rsid w:val="003D4DED"/>
    <w:rPr>
      <w:sz w:val="24"/>
    </w:rPr>
  </w:style>
  <w:style w:type="character" w:customStyle="1" w:styleId="1100">
    <w:name w:val="Стиль110"/>
    <w:basedOn w:val="a4"/>
    <w:uiPriority w:val="1"/>
    <w:rsid w:val="007509E5"/>
    <w:rPr>
      <w:sz w:val="28"/>
    </w:rPr>
  </w:style>
  <w:style w:type="character" w:customStyle="1" w:styleId="1110">
    <w:name w:val="Стиль111"/>
    <w:basedOn w:val="a4"/>
    <w:uiPriority w:val="1"/>
    <w:rsid w:val="007509E5"/>
    <w:rPr>
      <w:color w:val="000000" w:themeColor="text1"/>
      <w:sz w:val="28"/>
    </w:rPr>
  </w:style>
  <w:style w:type="character" w:customStyle="1" w:styleId="112">
    <w:name w:val="Стиль112"/>
    <w:basedOn w:val="a4"/>
    <w:uiPriority w:val="1"/>
    <w:rsid w:val="007509E5"/>
    <w:rPr>
      <w:sz w:val="28"/>
    </w:rPr>
  </w:style>
  <w:style w:type="paragraph" w:customStyle="1" w:styleId="1DFAC97C9CA5466486ACCB099AA1844B">
    <w:name w:val="1DFAC97C9CA5466486ACCB099AA1844B"/>
    <w:rsid w:val="00320D6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ff7">
    <w:name w:val="Body Text Indent"/>
    <w:basedOn w:val="a3"/>
    <w:link w:val="aff8"/>
    <w:rsid w:val="0006039A"/>
    <w:pPr>
      <w:spacing w:before="0" w:after="120"/>
      <w:ind w:left="283" w:firstLine="0"/>
      <w:jc w:val="left"/>
    </w:pPr>
  </w:style>
  <w:style w:type="character" w:customStyle="1" w:styleId="aff8">
    <w:name w:val="Основной текст с отступом Знак"/>
    <w:basedOn w:val="a4"/>
    <w:link w:val="aff7"/>
    <w:rsid w:val="0006039A"/>
  </w:style>
  <w:style w:type="character" w:customStyle="1" w:styleId="FontStyle15">
    <w:name w:val="Font Style15"/>
    <w:basedOn w:val="a4"/>
    <w:uiPriority w:val="99"/>
    <w:rsid w:val="007F1794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72;&#1094;&#1080;&#1103;\044.%20&#1055;&#1088;&#1086;&#1090;&#1086;&#1082;&#1086;&#1083;%20&#1086;&#1094;&#1077;&#1085;&#1082;&#1072;%20&#1080;%20&#1089;&#1086;&#1087;&#1086;&#1089;&#1090;&#1072;&#1074;&#1083;&#1077;&#1085;&#1080;&#1077;%20&#1079;&#1072;&#1103;&#1074;&#1086;&#1082;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49D0D33D864228B27435389B8CE7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C1F034-7FAE-4144-85BB-C9C894FD6550}"/>
      </w:docPartPr>
      <w:docPartBody>
        <w:p w:rsidR="0022705D" w:rsidRDefault="008C621C">
          <w:pPr>
            <w:pStyle w:val="3249D0D33D864228B27435389B8CE747"/>
          </w:pPr>
          <w:r>
            <w:rPr>
              <w:rStyle w:val="a3"/>
              <w:i/>
            </w:rPr>
            <w:t>[Указать номер соответствующего приложения к информационной карте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49188E07CC4641C6A73BC959A0B52A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17ED4F-50E8-4DE0-BB20-D27BE6F3C5BF}"/>
      </w:docPartPr>
      <w:docPartBody>
        <w:p w:rsidR="0022705D" w:rsidRDefault="008C621C">
          <w:pPr>
            <w:pStyle w:val="49188E07CC4641C6A73BC959A0B52A6F"/>
          </w:pPr>
          <w:r w:rsidRPr="005D5701"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61FA0ABCF3734DBE9B0A0BCE9B1B49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0B454E-DA77-410F-A7A6-891D201D2795}"/>
      </w:docPartPr>
      <w:docPartBody>
        <w:p w:rsidR="0022705D" w:rsidRDefault="008C621C">
          <w:pPr>
            <w:pStyle w:val="61FA0ABCF3734DBE9B0A0BCE9B1B4938"/>
          </w:pPr>
          <w:r w:rsidRPr="005D5701">
            <w:rPr>
              <w:rStyle w:val="a3"/>
              <w:i/>
            </w:rPr>
            <w:t>[Указать количество голосов «</w:t>
          </w:r>
          <w:r>
            <w:rPr>
              <w:rStyle w:val="a3"/>
              <w:i/>
            </w:rPr>
            <w:t>Против</w:t>
          </w:r>
          <w:r w:rsidRPr="005D5701">
            <w:rPr>
              <w:rStyle w:val="a3"/>
              <w:i/>
            </w:rPr>
            <w:t>»]</w:t>
          </w:r>
        </w:p>
      </w:docPartBody>
    </w:docPart>
    <w:docPart>
      <w:docPartPr>
        <w:name w:val="C064EFEF16CA4B33AE48E3AE5B9FB3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92785D-9757-49F2-8512-60AAC6F72B42}"/>
      </w:docPartPr>
      <w:docPartBody>
        <w:p w:rsidR="0022705D" w:rsidRDefault="008C621C">
          <w:pPr>
            <w:pStyle w:val="C064EFEF16CA4B33AE48E3AE5B9FB31A"/>
          </w:pPr>
          <w:r w:rsidRPr="005D5701"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0FAF21DDF4F445B9A470B739833C1C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C9CDF1-639F-4D6F-ABBD-10D01F10A2BE}"/>
      </w:docPartPr>
      <w:docPartBody>
        <w:p w:rsidR="0022705D" w:rsidRDefault="008C621C">
          <w:pPr>
            <w:pStyle w:val="0FAF21DDF4F445B9A470B739833C1CCC"/>
          </w:pPr>
          <w:r w:rsidRPr="00D83C27">
            <w:rPr>
              <w:rStyle w:val="a3"/>
              <w:i/>
              <w:color w:val="808080" w:themeColor="background1" w:themeShade="80"/>
            </w:rPr>
            <w:t>[</w:t>
          </w:r>
          <w:r>
            <w:rPr>
              <w:rStyle w:val="a3"/>
              <w:i/>
              <w:color w:val="808080" w:themeColor="background1" w:themeShade="80"/>
            </w:rPr>
            <w:t xml:space="preserve">Экспресс-блок: </w:t>
          </w:r>
          <w:r w:rsidRPr="006E0330">
            <w:rPr>
              <w:rStyle w:val="a3"/>
              <w:i/>
              <w:color w:val="808080" w:themeColor="background1" w:themeShade="80"/>
            </w:rPr>
            <w:t xml:space="preserve">Далее выбрать один из предлагаемых вопросов: </w:t>
          </w:r>
          <w:r>
            <w:rPr>
              <w:rStyle w:val="a3"/>
              <w:i/>
              <w:color w:val="808080" w:themeColor="background1" w:themeShade="80"/>
            </w:rPr>
            <w:t>о проведении постквалификации или о выборе победителя</w:t>
          </w:r>
          <w:r w:rsidRPr="00D83C27">
            <w:rPr>
              <w:rStyle w:val="a3"/>
              <w:i/>
              <w:color w:val="808080" w:themeColor="background1" w:themeShade="80"/>
            </w:rPr>
            <w:t>]</w:t>
          </w:r>
        </w:p>
      </w:docPartBody>
    </w:docPart>
    <w:docPart>
      <w:docPartPr>
        <w:name w:val="4BF384A68A2F412FB7B2BD4183E934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BEEA64-CAE3-4AD1-BFBC-753B02B8A698}"/>
      </w:docPartPr>
      <w:docPartBody>
        <w:p w:rsidR="0022705D" w:rsidRDefault="00E62447" w:rsidP="00E62447">
          <w:pPr>
            <w:pStyle w:val="4BF384A68A2F412FB7B2BD4183E934F3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1C5CBB74B63D4E6395CCA83E9F512C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8AC7D2-E0B8-48FD-9998-A5CA54C58DC0}"/>
      </w:docPartPr>
      <w:docPartBody>
        <w:p w:rsidR="0022705D" w:rsidRDefault="00E62447" w:rsidP="00E62447">
          <w:pPr>
            <w:pStyle w:val="1C5CBB74B63D4E6395CCA83E9F512CE2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C0A74E7FB65B4A2CA63732036110F5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94DE1B-4486-40F6-9D65-0C4C3638F9A5}"/>
      </w:docPartPr>
      <w:docPartBody>
        <w:p w:rsidR="0022705D" w:rsidRDefault="00E62447" w:rsidP="00E62447">
          <w:pPr>
            <w:pStyle w:val="C0A74E7FB65B4A2CA63732036110F5C6"/>
          </w:pPr>
          <w:r w:rsidRPr="004E7A57">
            <w:rPr>
              <w:rStyle w:val="a3"/>
              <w:i/>
            </w:rPr>
            <w:t>[Указать номер закупки]</w:t>
          </w:r>
          <w:r>
            <w:rPr>
              <w:rStyle w:val="a3"/>
              <w:i/>
            </w:rPr>
            <w:t> </w:t>
          </w:r>
          <w:r>
            <w:rPr>
              <w:rStyle w:val="a4"/>
              <w:i/>
              <w:color w:val="808080"/>
            </w:rPr>
            <w:footnoteRef/>
          </w:r>
        </w:p>
      </w:docPartBody>
    </w:docPart>
    <w:docPart>
      <w:docPartPr>
        <w:name w:val="0B5B936F767846ACB3E3194139CECC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8DCB5C-BDE3-46CE-B97B-548CA586250E}"/>
      </w:docPartPr>
      <w:docPartBody>
        <w:p w:rsidR="0022705D" w:rsidRDefault="00E62447" w:rsidP="00E62447">
          <w:pPr>
            <w:pStyle w:val="0B5B936F767846ACB3E3194139CECC32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EE57479CA41B46B2A5FB4443BB1E05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A78B97-9E6D-4B55-9948-82D53F5AC648}"/>
      </w:docPartPr>
      <w:docPartBody>
        <w:p w:rsidR="0022705D" w:rsidRDefault="00E62447" w:rsidP="00E62447">
          <w:pPr>
            <w:pStyle w:val="EE57479CA41B46B2A5FB4443BB1E05D5"/>
          </w:pPr>
          <w:r>
            <w:rPr>
              <w:rStyle w:val="a3"/>
              <w:i/>
            </w:rPr>
            <w:t>[Выбрать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56C259B8211D40FB89E00F2957A79D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AA9F4C-B0D7-4B70-86CB-0EE70FA030DA}"/>
      </w:docPartPr>
      <w:docPartBody>
        <w:p w:rsidR="0022705D" w:rsidRDefault="00E62447" w:rsidP="00E62447">
          <w:pPr>
            <w:pStyle w:val="56C259B8211D40FB89E00F2957A79D7F"/>
          </w:pPr>
          <w:r w:rsidRPr="004E7A57">
            <w:rPr>
              <w:rStyle w:val="a3"/>
              <w:i/>
            </w:rPr>
            <w:t>[Выбрать этап закупки]</w:t>
          </w:r>
        </w:p>
      </w:docPartBody>
    </w:docPart>
    <w:docPart>
      <w:docPartPr>
        <w:name w:val="81CC103775224844B89FA0A7046941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480508-0018-4E13-8950-C4DD1BF01863}"/>
      </w:docPartPr>
      <w:docPartBody>
        <w:p w:rsidR="0022705D" w:rsidRDefault="00E62447" w:rsidP="00E62447">
          <w:pPr>
            <w:pStyle w:val="81CC103775224844B89FA0A70469411E"/>
          </w:pPr>
          <w:r>
            <w:rPr>
              <w:rStyle w:val="a3"/>
              <w:i/>
            </w:rPr>
            <w:t>[Указать наименование и адрес ЭТП или выбрать из предлагаемых вариантов</w:t>
          </w:r>
          <w:r w:rsidRPr="00AC0D47">
            <w:rPr>
              <w:rStyle w:val="a3"/>
              <w:i/>
            </w:rPr>
            <w:t>]</w:t>
          </w:r>
        </w:p>
      </w:docPartBody>
    </w:docPart>
    <w:docPart>
      <w:docPartPr>
        <w:name w:val="20A238DADF984330850B3DE06D6B97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875838-F429-4340-AF30-5D323DEC3DC5}"/>
      </w:docPartPr>
      <w:docPartBody>
        <w:p w:rsidR="0022705D" w:rsidRDefault="00E62447" w:rsidP="00E62447">
          <w:pPr>
            <w:pStyle w:val="20A238DADF984330850B3DE06D6B974D"/>
          </w:pPr>
          <w:r w:rsidRPr="00BA6EA1">
            <w:rPr>
              <w:rStyle w:val="a3"/>
              <w:i/>
            </w:rPr>
            <w:t>[</w:t>
          </w:r>
          <w:r>
            <w:rPr>
              <w:rStyle w:val="a3"/>
              <w:i/>
            </w:rPr>
            <w:t>Выбрать нужное</w:t>
          </w:r>
          <w:r w:rsidRPr="00BA6EA1">
            <w:rPr>
              <w:rStyle w:val="a3"/>
              <w:i/>
            </w:rPr>
            <w:t>]</w:t>
          </w:r>
          <w:r>
            <w:rPr>
              <w:rStyle w:val="a3"/>
              <w:i/>
            </w:rPr>
            <w:t> </w:t>
          </w:r>
          <w:r>
            <w:rPr>
              <w:rStyle w:val="a4"/>
              <w:i/>
              <w:color w:val="808080"/>
              <w:lang w:val="en-US"/>
            </w:rPr>
            <w:footnoteRef/>
          </w:r>
        </w:p>
      </w:docPartBody>
    </w:docPart>
    <w:docPart>
      <w:docPartPr>
        <w:name w:val="F31C1CE740154897AA70AAE4443A98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59B5B7-D4B8-48C3-AAB3-6BC6EFCD877E}"/>
      </w:docPartPr>
      <w:docPartBody>
        <w:p w:rsidR="0022705D" w:rsidRDefault="00E62447" w:rsidP="00E62447">
          <w:pPr>
            <w:pStyle w:val="F31C1CE740154897AA70AAE4443A9816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E7845EBC531A4C3E9B8F5CC67BD080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B35C7F-1A5B-4FE4-A304-3E68B61F3F23}"/>
      </w:docPartPr>
      <w:docPartBody>
        <w:p w:rsidR="0022705D" w:rsidRDefault="00E62447" w:rsidP="00E62447">
          <w:pPr>
            <w:pStyle w:val="E7845EBC531A4C3E9B8F5CC67BD080D9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F8CE2519B9924297AFE4DEBD5B8977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D76AC9-744A-4037-A7AD-9E3E7CE642E1}"/>
      </w:docPartPr>
      <w:docPartBody>
        <w:p w:rsidR="0022705D" w:rsidRDefault="00E62447" w:rsidP="00E62447">
          <w:pPr>
            <w:pStyle w:val="F8CE2519B9924297AFE4DEBD5B8977E7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880E1103DF8E468E8C9CFD7C18C372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E3393D-D201-463C-88A4-A49A6F769189}"/>
      </w:docPartPr>
      <w:docPartBody>
        <w:p w:rsidR="0022705D" w:rsidRDefault="00E62447" w:rsidP="00E62447">
          <w:pPr>
            <w:pStyle w:val="880E1103DF8E468E8C9CFD7C18C372FA"/>
          </w:pPr>
          <w:r w:rsidRPr="005A2C36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объем закупаемой продукции или выбрать «в соответствии с техническим заданием»</w:t>
          </w:r>
          <w:r w:rsidRPr="00BB6D1F">
            <w:rPr>
              <w:rStyle w:val="a3"/>
              <w:i/>
            </w:rPr>
            <w:t>]</w:t>
          </w:r>
        </w:p>
      </w:docPartBody>
    </w:docPart>
    <w:docPart>
      <w:docPartPr>
        <w:name w:val="93698C37BF9049A29D62F514E19992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6C161-AD5B-4A0E-9D8B-A2956A99B8FF}"/>
      </w:docPartPr>
      <w:docPartBody>
        <w:p w:rsidR="0022705D" w:rsidRDefault="00E62447" w:rsidP="00E62447">
          <w:pPr>
            <w:pStyle w:val="93698C37BF9049A29D62F514E1999257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5D25F180CB334E04B5CDC5F56ACFED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0AC5F8-B5AE-49C5-8016-48C684E42A38}"/>
      </w:docPartPr>
      <w:docPartBody>
        <w:p w:rsidR="0022705D" w:rsidRDefault="00E62447" w:rsidP="00E62447">
          <w:pPr>
            <w:pStyle w:val="5D25F180CB334E04B5CDC5F56ACFEDFA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73B7ABA860CA487AA5AF47B579D03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44334-D71E-4342-AF8A-49E46A3E909F}"/>
      </w:docPartPr>
      <w:docPartBody>
        <w:p w:rsidR="0022705D" w:rsidRDefault="00E62447" w:rsidP="00E62447">
          <w:pPr>
            <w:pStyle w:val="73B7ABA860CA487AA5AF47B579D03EE4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4A3828485A2D4CB8B12A2D31EDB6AE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5E5C3F-17C6-47F7-BC30-8BDAB241E4BA}"/>
      </w:docPartPr>
      <w:docPartBody>
        <w:p w:rsidR="0022705D" w:rsidRDefault="00E62447" w:rsidP="00E62447">
          <w:pPr>
            <w:pStyle w:val="4A3828485A2D4CB8B12A2D31EDB6AE6A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D91568AFBE2343068C139C5E05C604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7BDECB-B60C-4FEA-8264-70302C13836B}"/>
      </w:docPartPr>
      <w:docPartBody>
        <w:p w:rsidR="0022705D" w:rsidRDefault="00E62447" w:rsidP="00E62447">
          <w:pPr>
            <w:pStyle w:val="D91568AFBE2343068C139C5E05C604D8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206143ADA17C424182640F22EA5DDA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785CB6-1BCE-4F90-BB73-4B809E48CE88}"/>
      </w:docPartPr>
      <w:docPartBody>
        <w:p w:rsidR="0022705D" w:rsidRDefault="00E62447" w:rsidP="00E62447">
          <w:pPr>
            <w:pStyle w:val="206143ADA17C424182640F22EA5DDAAB"/>
          </w:pPr>
          <w:r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2290CF8190874EA1A378FE470CF286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CC7015-E864-4327-85FA-05BA29BB300D}"/>
      </w:docPartPr>
      <w:docPartBody>
        <w:p w:rsidR="0022705D" w:rsidRDefault="00E62447" w:rsidP="00E62447">
          <w:pPr>
            <w:pStyle w:val="2290CF8190874EA1A378FE470CF2862C"/>
          </w:pPr>
          <w:r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A2CDC6825AA74BBDAB448B60317CAE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C20189-6B4E-4B35-B0F3-0C241ABBE9E8}"/>
      </w:docPartPr>
      <w:docPartBody>
        <w:p w:rsidR="0022705D" w:rsidRDefault="00E62447" w:rsidP="00E62447">
          <w:pPr>
            <w:pStyle w:val="A2CDC6825AA74BBDAB448B60317CAE77"/>
          </w:pPr>
          <w:r>
            <w:rPr>
              <w:rStyle w:val="a3"/>
              <w:i/>
            </w:rPr>
            <w:t>[Указать общее количество членов ЗК цифрами и прописью]</w:t>
          </w:r>
        </w:p>
      </w:docPartBody>
    </w:docPart>
    <w:docPart>
      <w:docPartPr>
        <w:name w:val="24DA2252D70F4D6EA695B0A513988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28AA5-BCA6-4E05-BFE7-F3099F73A307}"/>
      </w:docPartPr>
      <w:docPartBody>
        <w:p w:rsidR="0022705D" w:rsidRDefault="00E62447" w:rsidP="00E62447">
          <w:pPr>
            <w:pStyle w:val="24DA2252D70F4D6EA695B0A513988442"/>
          </w:pPr>
          <w:r>
            <w:rPr>
              <w:rStyle w:val="a3"/>
              <w:i/>
            </w:rPr>
            <w:t>[Указать количество цифрами и прописью]</w:t>
          </w:r>
        </w:p>
      </w:docPartBody>
    </w:docPart>
    <w:docPart>
      <w:docPartPr>
        <w:name w:val="9266002F8B734AA3A8D74C9397BC14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12862-4882-4A24-B0BA-134EC6E61128}"/>
      </w:docPartPr>
      <w:docPartBody>
        <w:p w:rsidR="0022705D" w:rsidRDefault="00E62447" w:rsidP="00E62447">
          <w:pPr>
            <w:pStyle w:val="9266002F8B734AA3A8D74C9397BC14C2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6B6AC84D87F740BBB1F9C00D55784A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49F4CB-1C62-4913-9FFC-AB33EE3048A3}"/>
      </w:docPartPr>
      <w:docPartBody>
        <w:p w:rsidR="0022705D" w:rsidRDefault="00E62447" w:rsidP="00E62447">
          <w:pPr>
            <w:pStyle w:val="6B6AC84D87F740BBB1F9C00D55784A88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475F00D1A3B9430CBFF2FBA8BC554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735B2-6CB9-4C4A-BE40-68FD30FA36DF}"/>
      </w:docPartPr>
      <w:docPartBody>
        <w:p w:rsidR="0022705D" w:rsidRDefault="00E62447" w:rsidP="00E62447">
          <w:pPr>
            <w:pStyle w:val="475F00D1A3B9430CBFF2FBA8BC554D15"/>
          </w:pPr>
          <w:r w:rsidRPr="005D5701"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49C6A8420B4147E59D4A3E559E29C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3D2732-B074-4CFF-ABF5-717459D57179}"/>
      </w:docPartPr>
      <w:docPartBody>
        <w:p w:rsidR="0022705D" w:rsidRDefault="00E62447" w:rsidP="00E62447">
          <w:pPr>
            <w:pStyle w:val="49C6A8420B4147E59D4A3E559E29CB18"/>
          </w:pPr>
          <w:r w:rsidRPr="005D5701">
            <w:rPr>
              <w:rStyle w:val="a3"/>
              <w:i/>
            </w:rPr>
            <w:t>[Указать количество голосов «</w:t>
          </w:r>
          <w:r>
            <w:rPr>
              <w:rStyle w:val="a3"/>
              <w:i/>
            </w:rPr>
            <w:t>Против</w:t>
          </w:r>
          <w:r w:rsidRPr="005D5701">
            <w:rPr>
              <w:rStyle w:val="a3"/>
              <w:i/>
            </w:rPr>
            <w:t>»]</w:t>
          </w:r>
        </w:p>
      </w:docPartBody>
    </w:docPart>
    <w:docPart>
      <w:docPartPr>
        <w:name w:val="0D57F7E2CFD14B3BB0FE7DCF0F9AA2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7E3F1-623D-4EBB-BBD4-0513B69C993C}"/>
      </w:docPartPr>
      <w:docPartBody>
        <w:p w:rsidR="0022705D" w:rsidRDefault="00E62447" w:rsidP="00E62447">
          <w:pPr>
            <w:pStyle w:val="0D57F7E2CFD14B3BB0FE7DCF0F9AA236"/>
          </w:pPr>
          <w:r w:rsidRPr="005D5701"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01C18C8D662F4AAD86ACD3BBE0CA7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BE3868-FD77-4834-A2F7-387C34A5A126}"/>
      </w:docPartPr>
      <w:docPartBody>
        <w:p w:rsidR="0022705D" w:rsidRDefault="00E62447" w:rsidP="00E62447">
          <w:pPr>
            <w:pStyle w:val="01C18C8D662F4AAD86ACD3BBE0CA73F1"/>
          </w:pPr>
          <w:r>
            <w:rPr>
              <w:rStyle w:val="a3"/>
              <w:i/>
            </w:rPr>
            <w:t>[Указать форму и способ закупки, предмет закупки; если закупка многолотовая – указать номер лота и предмет лота]</w:t>
          </w:r>
        </w:p>
      </w:docPartBody>
    </w:docPart>
    <w:docPart>
      <w:docPartPr>
        <w:name w:val="DF228329A65E468C8F7E22DB2881C7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537E03-393B-4734-8A5F-3BDB38939CC5}"/>
      </w:docPartPr>
      <w:docPartBody>
        <w:p w:rsidR="0022705D" w:rsidRDefault="00E62447" w:rsidP="00E62447">
          <w:pPr>
            <w:pStyle w:val="DF228329A65E468C8F7E22DB2881C7F4"/>
          </w:pPr>
          <w:r>
            <w:rPr>
              <w:rStyle w:val="a3"/>
              <w:i/>
            </w:rPr>
            <w:t>[Выбрать вид предложения]</w:t>
          </w:r>
        </w:p>
      </w:docPartBody>
    </w:docPart>
    <w:docPart>
      <w:docPartPr>
        <w:name w:val="7492B1D5E22D41D99CEB6CA24A01A0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5B46CF-4065-457C-99D6-ED6FBA479DE1}"/>
      </w:docPartPr>
      <w:docPartBody>
        <w:p w:rsidR="0022705D" w:rsidRDefault="00E62447" w:rsidP="00E62447">
          <w:pPr>
            <w:pStyle w:val="7492B1D5E22D41D99CEB6CA24A01A0C9"/>
          </w:pPr>
          <w:r>
            <w:rPr>
              <w:rStyle w:val="a3"/>
              <w:i/>
            </w:rPr>
            <w:t>[Указать организационно-правовую форму, наименование участника закупки, адрес места нахождения (для юридического лица)/фамилию, имя, отчество, паспортные данные, сведения о месте жительства (для физического лица)]</w:t>
          </w:r>
        </w:p>
      </w:docPartBody>
    </w:docPart>
    <w:docPart>
      <w:docPartPr>
        <w:name w:val="C839D0F07CB84B71BB021D6C8EC5FF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89D09F-0FCC-4618-9AD7-B4E8362695C4}"/>
      </w:docPartPr>
      <w:docPartBody>
        <w:p w:rsidR="0022705D" w:rsidRDefault="00E62447" w:rsidP="00E62447">
          <w:pPr>
            <w:pStyle w:val="C839D0F07CB84B71BB021D6C8EC5FF20"/>
          </w:pPr>
          <w:r>
            <w:rPr>
              <w:rStyle w:val="a3"/>
              <w:i/>
            </w:rPr>
            <w:t>[Выбрать вид ценового предложения]</w:t>
          </w:r>
        </w:p>
      </w:docPartBody>
    </w:docPart>
    <w:docPart>
      <w:docPartPr>
        <w:name w:val="84CE7C5A0BC94CF3A93B4F59F1292F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5DCF89-A352-41FF-AB7F-D1F4520ADA63}"/>
      </w:docPartPr>
      <w:docPartBody>
        <w:p w:rsidR="0022705D" w:rsidRDefault="00E62447" w:rsidP="00E62447">
          <w:pPr>
            <w:pStyle w:val="84CE7C5A0BC94CF3A93B4F59F1292F9D"/>
          </w:pPr>
          <w:r>
            <w:rPr>
              <w:rStyle w:val="a3"/>
              <w:i/>
            </w:rPr>
            <w:t>[Указать предложенную участником цену цифрами и прописью, с учетом НДС (если применимо), валюту]</w:t>
          </w:r>
        </w:p>
      </w:docPartBody>
    </w:docPart>
    <w:docPart>
      <w:docPartPr>
        <w:name w:val="CF082AAF3295402E889D4F80BE3858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0703F0-78AB-48AD-8ECC-AC193C5B21CA}"/>
      </w:docPartPr>
      <w:docPartBody>
        <w:p w:rsidR="0022705D" w:rsidRDefault="00E62447" w:rsidP="00E62447">
          <w:pPr>
            <w:pStyle w:val="CF082AAF3295402E889D4F80BE3858AC"/>
          </w:pPr>
          <w:r>
            <w:rPr>
              <w:i/>
              <w:color w:val="808080" w:themeColor="background1" w:themeShade="80"/>
            </w:rPr>
            <w:t>[Указать объем поставляемой (закупаемой) продукции или выбрать «в соответствии с техническим заданием»]</w:t>
          </w:r>
        </w:p>
      </w:docPartBody>
    </w:docPart>
    <w:docPart>
      <w:docPartPr>
        <w:name w:val="24BD9A3B7167496BA00B7EEE85C348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E7EE1C-3F87-46CF-AF33-4C80F38B14A4}"/>
      </w:docPartPr>
      <w:docPartBody>
        <w:p w:rsidR="0022705D" w:rsidRDefault="00E62447" w:rsidP="00E62447">
          <w:pPr>
            <w:pStyle w:val="24BD9A3B7167496BA00B7EEE85C34844"/>
          </w:pPr>
          <w:r>
            <w:rPr>
              <w:rStyle w:val="a3"/>
              <w:i/>
            </w:rPr>
            <w:t>[Указать информацию о сроке исполнении договора]</w:t>
          </w:r>
        </w:p>
      </w:docPartBody>
    </w:docPart>
    <w:docPart>
      <w:docPartPr>
        <w:name w:val="EE745AB7B76F4D0ABFF8540C2A08B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7C3FE6-ED4D-4AF9-AFA5-12AF42802D37}"/>
      </w:docPartPr>
      <w:docPartBody>
        <w:p w:rsidR="0022705D" w:rsidRDefault="00E62447" w:rsidP="00E62447">
          <w:pPr>
            <w:pStyle w:val="EE745AB7B76F4D0ABFF8540C2A08B561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3E545246DCD4470891E8853926D43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739D1F-D2C2-4831-B729-0701A367FCAB}"/>
      </w:docPartPr>
      <w:docPartBody>
        <w:p w:rsidR="00221EC0" w:rsidRDefault="0022705D" w:rsidP="0022705D">
          <w:pPr>
            <w:pStyle w:val="3E545246DCD4470891E8853926D43FE7"/>
          </w:pPr>
          <w:r>
            <w:rPr>
              <w:rStyle w:val="a3"/>
              <w:i/>
            </w:rPr>
            <w:t>[Выбрать ценовое предложение] </w:t>
          </w:r>
          <w:r>
            <w:rPr>
              <w:rStyle w:val="a4"/>
              <w:i/>
              <w:color w:val="808080"/>
            </w:rPr>
            <w:footnoteRef/>
          </w:r>
        </w:p>
      </w:docPartBody>
    </w:docPart>
    <w:docPart>
      <w:docPartPr>
        <w:name w:val="B1BADCC09D9840D1944BA4E8687B02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E4DE3-6006-4AB3-B007-1F4D1D20F76A}"/>
      </w:docPartPr>
      <w:docPartBody>
        <w:p w:rsidR="00221EC0" w:rsidRDefault="0022705D" w:rsidP="0022705D">
          <w:pPr>
            <w:pStyle w:val="B1BADCC09D9840D1944BA4E8687B0251"/>
          </w:pPr>
          <w:r>
            <w:rPr>
              <w:rStyle w:val="a3"/>
              <w:i/>
            </w:rPr>
            <w:t>[Указать «руб.»/ иную валюту при необходимости]</w:t>
          </w:r>
        </w:p>
      </w:docPartBody>
    </w:docPart>
    <w:docPart>
      <w:docPartPr>
        <w:name w:val="E2987E0EBDB249AEB83FAD3A2A29DC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B280F5-76FB-49D5-AE4A-E44AAEAEDB42}"/>
      </w:docPartPr>
      <w:docPartBody>
        <w:p w:rsidR="00221EC0" w:rsidRDefault="0022705D" w:rsidP="0022705D">
          <w:pPr>
            <w:pStyle w:val="E2987E0EBDB249AEB83FAD3A2A29DC41"/>
          </w:pPr>
          <w:r w:rsidRPr="004E7A57">
            <w:rPr>
              <w:rStyle w:val="a3"/>
              <w:i/>
            </w:rPr>
            <w:t xml:space="preserve">[Выбрать </w:t>
          </w:r>
          <w:r>
            <w:rPr>
              <w:rStyle w:val="a3"/>
              <w:i/>
            </w:rPr>
            <w:t>критерий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82358571543A4975BC3661B6ACCCF9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40ED6E-DE51-4563-A92D-E8584EA3FDEF}"/>
      </w:docPartPr>
      <w:docPartBody>
        <w:p w:rsidR="00A65277" w:rsidRDefault="00A65277">
          <w:pPr>
            <w:pStyle w:val="a9"/>
            <w:tabs>
              <w:tab w:val="left" w:pos="0"/>
              <w:tab w:val="left" w:pos="3544"/>
            </w:tabs>
            <w:spacing w:before="60" w:beforeAutospacing="0" w:after="0" w:afterAutospacing="0"/>
            <w:rPr>
              <w:rStyle w:val="a3"/>
              <w:rFonts w:ascii="Proxima Nova ExCn Rg" w:hAnsi="Proxima Nova ExCn Rg"/>
              <w:i/>
            </w:rPr>
          </w:pPr>
          <w:r>
            <w:rPr>
              <w:rStyle w:val="a3"/>
              <w:rFonts w:ascii="Proxima Nova ExCn Rg" w:hAnsi="Proxima Nova ExCn Rg"/>
              <w:i/>
            </w:rPr>
            <w:t>[Указать сведения об участнике: Организационно-правовая форма, наименование участника (для юридического лица)</w:t>
          </w:r>
        </w:p>
        <w:p w:rsidR="005D3FB4" w:rsidRDefault="00A65277" w:rsidP="00A65277">
          <w:pPr>
            <w:pStyle w:val="82358571543A4975BC3661B6ACCCF950"/>
          </w:pPr>
          <w:r>
            <w:rPr>
              <w:rStyle w:val="a3"/>
              <w:i/>
            </w:rPr>
            <w:t>Фамилия, имя, отчество (для физического лица)]</w:t>
          </w:r>
        </w:p>
      </w:docPartBody>
    </w:docPart>
    <w:docPart>
      <w:docPartPr>
        <w:name w:val="AC381EC3953347E7BE4978FD4F3E57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3D0574-B0F9-4CBD-90EC-9E8FE2C84A4B}"/>
      </w:docPartPr>
      <w:docPartBody>
        <w:p w:rsidR="005D3FB4" w:rsidRDefault="00A65277" w:rsidP="00A65277">
          <w:pPr>
            <w:pStyle w:val="AC381EC3953347E7BE4978FD4F3E57AA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133533B948E841F3A6A5F14C60B9EE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DCDF13-E6E1-4FAE-9DDB-DBAF676450C6}"/>
      </w:docPartPr>
      <w:docPartBody>
        <w:p w:rsidR="005D3FB4" w:rsidRDefault="00A65277" w:rsidP="00A65277">
          <w:pPr>
            <w:pStyle w:val="133533B948E841F3A6A5F14C60B9EE19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1308357DEF96464B896FDFA2FFD9E1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D560EF-AC58-4186-AAE4-FC97DB0B4B6C}"/>
      </w:docPartPr>
      <w:docPartBody>
        <w:p w:rsidR="005C7A84" w:rsidRDefault="0081521C" w:rsidP="0081521C">
          <w:pPr>
            <w:pStyle w:val="1308357DEF96464B896FDFA2FFD9E14D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73DC0DBDEE0846B8A58E968D0AD98B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A8BE2C-FD12-472D-85A4-82D19987A75C}"/>
      </w:docPartPr>
      <w:docPartBody>
        <w:p w:rsidR="005C7A84" w:rsidRDefault="0081521C" w:rsidP="0081521C">
          <w:pPr>
            <w:pStyle w:val="73DC0DBDEE0846B8A58E968D0AD98B48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5D0AA7D9A28F4EF9A2EE3191C87B30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6DD1B9-5FCA-4553-BDC1-03F0E552B086}"/>
      </w:docPartPr>
      <w:docPartBody>
        <w:p w:rsidR="005C7A84" w:rsidRDefault="0081521C" w:rsidP="0081521C">
          <w:pPr>
            <w:pStyle w:val="5D0AA7D9A28F4EF9A2EE3191C87B3027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836E5C29DFB84A22A4E3527876C65D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3A955-070D-481F-A57D-00E3D9632B96}"/>
      </w:docPartPr>
      <w:docPartBody>
        <w:p w:rsidR="0081521C" w:rsidRPr="00BC01E3" w:rsidRDefault="0081521C" w:rsidP="00000EDD">
          <w:pPr>
            <w:pStyle w:val="a5"/>
            <w:keepNext/>
            <w:tabs>
              <w:tab w:val="left" w:pos="709"/>
              <w:tab w:val="left" w:pos="3544"/>
            </w:tabs>
            <w:jc w:val="left"/>
            <w:rPr>
              <w:rStyle w:val="a3"/>
              <w:rFonts w:ascii="Times New Roman" w:hAnsi="Times New Roman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5C7A84" w:rsidRDefault="0081521C" w:rsidP="0081521C">
          <w:pPr>
            <w:pStyle w:val="836E5C29DFB84A22A4E3527876C65D5E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ABF9C4A286F94DFFAEA62329F27C4C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49BE04-DBEB-4844-BF2B-AF7364C431F4}"/>
      </w:docPartPr>
      <w:docPartBody>
        <w:p w:rsidR="005C7A84" w:rsidRDefault="0081521C" w:rsidP="0081521C">
          <w:pPr>
            <w:pStyle w:val="ABF9C4A286F94DFFAEA62329F27C4C1C"/>
          </w:pPr>
          <w:r>
            <w:rPr>
              <w:rStyle w:val="a3"/>
              <w:i/>
            </w:rPr>
            <w:t>[Выбрать вид предложения]</w:t>
          </w:r>
        </w:p>
      </w:docPartBody>
    </w:docPart>
    <w:docPart>
      <w:docPartPr>
        <w:name w:val="FD9CE0F937674759AE558FA6BE16BB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54B9E0-644A-4A17-A6B1-54EE5F41765A}"/>
      </w:docPartPr>
      <w:docPartBody>
        <w:p w:rsidR="005C7A84" w:rsidRDefault="0081521C" w:rsidP="0081521C">
          <w:pPr>
            <w:pStyle w:val="FD9CE0F937674759AE558FA6BE16BB01"/>
          </w:pPr>
          <w:r>
            <w:rPr>
              <w:rStyle w:val="a3"/>
              <w:i/>
            </w:rPr>
            <w:t>[Указать цену договора и/или цену за единицу продукции]</w:t>
          </w:r>
        </w:p>
      </w:docPartBody>
    </w:docPart>
    <w:docPart>
      <w:docPartPr>
        <w:name w:val="FA0E0EF453F94376BF1C10453E549C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7694D6-E6A4-485D-AA59-85183CED414A}"/>
      </w:docPartPr>
      <w:docPartBody>
        <w:p w:rsidR="005C7A84" w:rsidRDefault="0081521C" w:rsidP="0081521C">
          <w:pPr>
            <w:pStyle w:val="FA0E0EF453F94376BF1C10453E549C95"/>
          </w:pPr>
          <w:r>
            <w:rPr>
              <w:rStyle w:val="a3"/>
              <w:i/>
            </w:rPr>
            <w:t>[Выбрать нужное]</w:t>
          </w:r>
        </w:p>
      </w:docPartBody>
    </w:docPart>
    <w:docPart>
      <w:docPartPr>
        <w:name w:val="A3320C56E63B4253BFFC68AAA6C0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1353A4-4EBF-487F-B6D6-7D4417577F05}"/>
      </w:docPartPr>
      <w:docPartBody>
        <w:p w:rsidR="005C7A84" w:rsidRDefault="0081521C" w:rsidP="0081521C">
          <w:pPr>
            <w:pStyle w:val="A3320C56E63B4253BFFC68AAA6C0749B"/>
          </w:pPr>
          <w:r>
            <w:rPr>
              <w:rStyle w:val="a3"/>
              <w:i/>
            </w:rPr>
            <w:t>[Выбрать вид предложения]</w:t>
          </w:r>
        </w:p>
      </w:docPartBody>
    </w:docPart>
    <w:docPart>
      <w:docPartPr>
        <w:name w:val="A538AEDAF8A74118B99C93D555BFF4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8665C7-182E-4CA0-B079-148623FFBDEE}"/>
      </w:docPartPr>
      <w:docPartBody>
        <w:p w:rsidR="005C7A84" w:rsidRDefault="0081521C" w:rsidP="0081521C">
          <w:pPr>
            <w:pStyle w:val="A538AEDAF8A74118B99C93D555BFF425"/>
          </w:pPr>
          <w:r>
            <w:rPr>
              <w:rStyle w:val="a3"/>
              <w:i/>
            </w:rPr>
            <w:t>[Указать цену договора и/или цену за единицу продукции]</w:t>
          </w:r>
        </w:p>
      </w:docPartBody>
    </w:docPart>
    <w:docPart>
      <w:docPartPr>
        <w:name w:val="80DF7FF30AC041C9A5662018A6724D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2CB694-87C6-4B92-BEA3-FE5F48A2EFE6}"/>
      </w:docPartPr>
      <w:docPartBody>
        <w:p w:rsidR="005C7A84" w:rsidRDefault="0081521C" w:rsidP="0081521C">
          <w:pPr>
            <w:pStyle w:val="80DF7FF30AC041C9A5662018A6724D94"/>
          </w:pPr>
          <w:r>
            <w:rPr>
              <w:rStyle w:val="a3"/>
              <w:i/>
            </w:rPr>
            <w:t>[Выбрать нужное]</w:t>
          </w:r>
        </w:p>
      </w:docPartBody>
    </w:docPart>
    <w:docPart>
      <w:docPartPr>
        <w:name w:val="E07223F3A176444FBA043E2CDEAED2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A3BD93-1E27-4A81-A060-B9EE4D181C15}"/>
      </w:docPartPr>
      <w:docPartBody>
        <w:p w:rsidR="005C7A84" w:rsidRDefault="0081521C" w:rsidP="0081521C">
          <w:pPr>
            <w:pStyle w:val="E07223F3A176444FBA043E2CDEAED241"/>
          </w:pPr>
          <w:r w:rsidRPr="00886451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Указать цену договора и</w:t>
          </w:r>
          <w:r w:rsidRPr="006A363D">
            <w:rPr>
              <w:rStyle w:val="a3"/>
              <w:i/>
              <w:sz w:val="24"/>
              <w:szCs w:val="24"/>
            </w:rPr>
            <w:t>/</w:t>
          </w:r>
          <w:r>
            <w:rPr>
              <w:rStyle w:val="a3"/>
              <w:i/>
              <w:sz w:val="24"/>
              <w:szCs w:val="24"/>
            </w:rPr>
            <w:t>или цену за единицу продукции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93A72C6F5D134DDB83DE88294AD6F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1A12FB-5EEC-456F-83B2-2B70F18E7AE1}"/>
      </w:docPartPr>
      <w:docPartBody>
        <w:p w:rsidR="005C7A84" w:rsidRDefault="0081521C" w:rsidP="0081521C">
          <w:pPr>
            <w:pStyle w:val="93A72C6F5D134DDB83DE88294AD6FA28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A17C259EA2F14329B7DAFCA5DFF6CC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F79D6D-1075-4BBC-8A5B-0C52259B710E}"/>
      </w:docPartPr>
      <w:docPartBody>
        <w:p w:rsidR="005C7A84" w:rsidRDefault="0081521C" w:rsidP="0081521C">
          <w:pPr>
            <w:pStyle w:val="A17C259EA2F14329B7DAFCA5DFF6CCD8"/>
          </w:pPr>
          <w:r>
            <w:rPr>
              <w:rStyle w:val="a3"/>
              <w:i/>
            </w:rPr>
            <w:t>[Указать цену договора и/или цену за единицу продукции]</w:t>
          </w:r>
        </w:p>
      </w:docPartBody>
    </w:docPart>
    <w:docPart>
      <w:docPartPr>
        <w:name w:val="3980056237CD40E4B2231D06DB7C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F8CD58-925C-4425-BB23-0577A4F22125}"/>
      </w:docPartPr>
      <w:docPartBody>
        <w:p w:rsidR="005C7A84" w:rsidRDefault="0081521C" w:rsidP="0081521C">
          <w:pPr>
            <w:pStyle w:val="3980056237CD40E4B2231D06DB7CA496"/>
          </w:pPr>
          <w:r w:rsidRPr="00886451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Указать цену договора и</w:t>
          </w:r>
          <w:r w:rsidRPr="006A363D">
            <w:rPr>
              <w:rStyle w:val="a3"/>
              <w:i/>
              <w:sz w:val="24"/>
              <w:szCs w:val="24"/>
            </w:rPr>
            <w:t>/</w:t>
          </w:r>
          <w:r>
            <w:rPr>
              <w:rStyle w:val="a3"/>
              <w:i/>
              <w:sz w:val="24"/>
              <w:szCs w:val="24"/>
            </w:rPr>
            <w:t>или цену за единицу продукции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B4D3BBFF025F432F8DB2B54AB03B44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9ABE36-C0B3-438F-B992-4C4924F97FB2}"/>
      </w:docPartPr>
      <w:docPartBody>
        <w:p w:rsidR="00000000" w:rsidRDefault="005C7A84" w:rsidP="005C7A84">
          <w:pPr>
            <w:pStyle w:val="B4D3BBFF025F432F8DB2B54AB03B44D1"/>
          </w:pPr>
          <w:r w:rsidRPr="004E7A57">
            <w:rPr>
              <w:rStyle w:val="a3"/>
              <w:i/>
            </w:rPr>
            <w:t xml:space="preserve">[Выбрать </w:t>
          </w:r>
          <w:r>
            <w:rPr>
              <w:rStyle w:val="a3"/>
              <w:i/>
            </w:rPr>
            <w:t>процедуру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4B5C54FDE45549F0B04CD0E4B43FEA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CF14F0-1F2A-4352-BE5C-5AEFD2CA3F7C}"/>
      </w:docPartPr>
      <w:docPartBody>
        <w:p w:rsidR="00000000" w:rsidRDefault="005C7A84" w:rsidP="005C7A84">
          <w:pPr>
            <w:pStyle w:val="4B5C54FDE45549F0B04CD0E4B43FEACA"/>
          </w:pPr>
          <w:r>
            <w:rPr>
              <w:rStyle w:val="a3"/>
              <w:i/>
            </w:rPr>
            <w:t>[У</w:t>
          </w:r>
          <w:r w:rsidRPr="00BC01E3">
            <w:rPr>
              <w:rStyle w:val="a3"/>
              <w:i/>
            </w:rPr>
            <w:t xml:space="preserve">казать </w:t>
          </w:r>
          <w:r>
            <w:rPr>
              <w:rStyle w:val="a3"/>
              <w:i/>
            </w:rPr>
            <w:t xml:space="preserve">реквизиты протокола открытия доступа к поданным заявкам </w:t>
          </w:r>
          <w:r w:rsidRPr="0029303F">
            <w:rPr>
              <w:rStyle w:val="a3"/>
              <w:i/>
            </w:rPr>
            <w:t>/</w:t>
          </w:r>
          <w:r>
            <w:rPr>
              <w:rStyle w:val="a3"/>
              <w:i/>
            </w:rPr>
            <w:t xml:space="preserve"> вскрытия поступивших конвертов с заявками на участие в закупке</w:t>
          </w:r>
          <w:r w:rsidRPr="00BC01E3">
            <w:rPr>
              <w:rStyle w:val="a3"/>
              <w:i/>
            </w:rPr>
            <w:t>]</w:t>
          </w:r>
        </w:p>
      </w:docPartBody>
    </w:docPart>
    <w:docPart>
      <w:docPartPr>
        <w:name w:val="0EBF4BBC7FA246E8B13233E77A47EE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C0FF7D-619B-4CAF-8DE4-8EB30F3B399A}"/>
      </w:docPartPr>
      <w:docPartBody>
        <w:p w:rsidR="00000000" w:rsidRDefault="005C7A84" w:rsidP="005C7A84">
          <w:pPr>
            <w:pStyle w:val="0EBF4BBC7FA246E8B13233E77A47EE41"/>
          </w:pPr>
          <w:r>
            <w:rPr>
              <w:rStyle w:val="a3"/>
              <w:i/>
            </w:rPr>
            <w:t>[Выбрать нужное, исходя из количества поступивших заявок (указав количество цифрами и прописью)]</w:t>
          </w:r>
        </w:p>
      </w:docPartBody>
    </w:docPart>
    <w:docPart>
      <w:docPartPr>
        <w:name w:val="12FB9A53E31A42FFBD60811198A1B2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B1938E-FF93-4036-9330-FFAA1F63E663}"/>
      </w:docPartPr>
      <w:docPartBody>
        <w:p w:rsidR="00000000" w:rsidRDefault="005C7A84" w:rsidP="005C7A84">
          <w:pPr>
            <w:pStyle w:val="12FB9A53E31A42FFBD60811198A1B263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лица)]</w:t>
          </w:r>
        </w:p>
      </w:docPartBody>
    </w:docPart>
    <w:docPart>
      <w:docPartPr>
        <w:name w:val="70CEA1C6DC7C4EC3BE586EC92B39A2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1002A-3440-45E1-854B-E6ED6A70C02B}"/>
      </w:docPartPr>
      <w:docPartBody>
        <w:p w:rsidR="00000000" w:rsidRDefault="005C7A84" w:rsidP="005C7A84">
          <w:pPr>
            <w:pStyle w:val="70CEA1C6DC7C4EC3BE586EC92B39A2E8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лица)]</w:t>
          </w:r>
        </w:p>
      </w:docPartBody>
    </w:docPart>
    <w:docPart>
      <w:docPartPr>
        <w:name w:val="14EAA86AC0184FE892619C14A6EE48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56A40D-D8E5-4B1E-A2E7-13D10F2B247F}"/>
      </w:docPartPr>
      <w:docPartBody>
        <w:p w:rsidR="00000000" w:rsidRDefault="005C7A84" w:rsidP="005C7A84">
          <w:pPr>
            <w:pStyle w:val="14EAA86AC0184FE892619C14A6EE4810"/>
          </w:pPr>
          <w:r>
            <w:rPr>
              <w:rStyle w:val="a3"/>
              <w:i/>
            </w:rPr>
            <w:t>[Выбрать нужное, исходя из количества поступивших заявок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D3EA8539CF964381AFD68B2FAAAFC3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7E935C-432C-4769-ABB2-77EEE78BBA0E}"/>
      </w:docPartPr>
      <w:docPartBody>
        <w:p w:rsidR="00000000" w:rsidRDefault="005C7A84" w:rsidP="005C7A84">
          <w:pPr>
            <w:pStyle w:val="D3EA8539CF964381AFD68B2FAAAFC3A5"/>
          </w:pPr>
          <w:r>
            <w:rPr>
              <w:rStyle w:val="a3"/>
              <w:i/>
            </w:rPr>
            <w:t>[Указать пункт информационной карты</w:t>
          </w:r>
          <w:r w:rsidRPr="00BC01E3">
            <w:rPr>
              <w:rStyle w:val="a3"/>
              <w:i/>
            </w:rPr>
            <w:t>]</w:t>
          </w:r>
        </w:p>
      </w:docPartBody>
    </w:docPart>
    <w:docPart>
      <w:docPartPr>
        <w:name w:val="CA5BA10E46AC4F6CAA28962B683B01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61B2C-06CF-458C-982A-5FA44678806B}"/>
      </w:docPartPr>
      <w:docPartBody>
        <w:p w:rsidR="00000000" w:rsidRDefault="005C7A84" w:rsidP="005C7A84">
          <w:pPr>
            <w:pStyle w:val="CA5BA10E46AC4F6CAA28962B683B0174"/>
          </w:pPr>
          <w:r>
            <w:rPr>
              <w:rStyle w:val="a3"/>
              <w:i/>
            </w:rPr>
            <w:t>[Выбрать нужное, исходя из количества поступивших заявок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8944E01DA8D44B2EB6A2EDCF345DEE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0C1D0F-FB63-4538-B876-8B4B19E08921}"/>
      </w:docPartPr>
      <w:docPartBody>
        <w:p w:rsidR="005C7A84" w:rsidRPr="00BC01E3" w:rsidRDefault="005C7A84" w:rsidP="00000EDD">
          <w:pPr>
            <w:pStyle w:val="a5"/>
            <w:keepNext/>
            <w:tabs>
              <w:tab w:val="left" w:pos="709"/>
              <w:tab w:val="left" w:pos="3544"/>
            </w:tabs>
            <w:jc w:val="left"/>
            <w:rPr>
              <w:rStyle w:val="a3"/>
              <w:rFonts w:ascii="Times New Roman" w:hAnsi="Times New Roman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000000" w:rsidRDefault="005C7A84" w:rsidP="005C7A84">
          <w:pPr>
            <w:pStyle w:val="8944E01DA8D44B2EB6A2EDCF345DEE13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119D055EF2E645648DFDE4413715DA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324257-D210-40AF-BB78-CF99674BACD6}"/>
      </w:docPartPr>
      <w:docPartBody>
        <w:p w:rsidR="00000000" w:rsidRDefault="005C7A84" w:rsidP="005C7A84">
          <w:pPr>
            <w:pStyle w:val="119D055EF2E645648DFDE4413715DA03"/>
          </w:pPr>
          <w:r>
            <w:rPr>
              <w:i/>
              <w:color w:val="808080" w:themeColor="background1" w:themeShade="80"/>
            </w:rPr>
            <w:t>[Выбрать вид предложения] </w:t>
          </w:r>
          <w:r>
            <w:rPr>
              <w:i/>
              <w:color w:val="808080" w:themeColor="background1" w:themeShade="80"/>
              <w:vertAlign w:val="superscript"/>
            </w:rPr>
            <w:footnoteRef/>
          </w:r>
        </w:p>
      </w:docPartBody>
    </w:docPart>
    <w:docPart>
      <w:docPartPr>
        <w:name w:val="1B17F412CE3B4EE3AB9861EB57BC80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2F82A2-61D3-44E6-B57B-4BC0D6502AA2}"/>
      </w:docPartPr>
      <w:docPartBody>
        <w:p w:rsidR="00000000" w:rsidRDefault="005C7A84" w:rsidP="005C7A84">
          <w:pPr>
            <w:pStyle w:val="1B17F412CE3B4EE3AB9861EB57BC80E2"/>
          </w:pPr>
          <w:r>
            <w:rPr>
              <w:rStyle w:val="a3"/>
              <w:i/>
            </w:rPr>
            <w:t>[Выбрать решение]</w:t>
          </w:r>
        </w:p>
      </w:docPartBody>
    </w:docPart>
    <w:docPart>
      <w:docPartPr>
        <w:name w:val="D68458754A2341D49CC45BBE35A9B6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8AB90F-7955-4002-8816-A15E1AFD9336}"/>
      </w:docPartPr>
      <w:docPartBody>
        <w:p w:rsidR="00000000" w:rsidRDefault="005C7A84" w:rsidP="005C7A84">
          <w:pPr>
            <w:pStyle w:val="D68458754A2341D49CC45BBE35A9B62D"/>
          </w:pPr>
          <w:r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2FDDC7071A6C4BB8880B7DEA9ABFAC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A43DBE-062B-481F-8769-B297C0246264}"/>
      </w:docPartPr>
      <w:docPartBody>
        <w:p w:rsidR="00000000" w:rsidRDefault="005C7A84" w:rsidP="005C7A84">
          <w:pPr>
            <w:pStyle w:val="2FDDC7071A6C4BB8880B7DEA9ABFAC90"/>
          </w:pPr>
          <w:r>
            <w:rPr>
              <w:rStyle w:val="a3"/>
              <w:i/>
            </w:rPr>
            <w:t>[Указать количество голосов «Против»]</w:t>
          </w:r>
        </w:p>
      </w:docPartBody>
    </w:docPart>
    <w:docPart>
      <w:docPartPr>
        <w:name w:val="BFA4F5E947694B1F94A44DEB50BF44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690978-668A-465A-A653-65493D6FE6A4}"/>
      </w:docPartPr>
      <w:docPartBody>
        <w:p w:rsidR="00000000" w:rsidRDefault="005C7A84" w:rsidP="005C7A84">
          <w:pPr>
            <w:pStyle w:val="BFA4F5E947694B1F94A44DEB50BF440F"/>
          </w:pPr>
          <w:r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9715C6FBFCCD4FEDAFA6530F56F311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0A2376-B9BC-4B79-9EC0-6A097387C5FD}"/>
      </w:docPartPr>
      <w:docPartBody>
        <w:p w:rsidR="00000000" w:rsidRDefault="005C7A84" w:rsidP="005C7A84">
          <w:pPr>
            <w:pStyle w:val="9715C6FBFCCD4FEDAFA6530F56F3110B"/>
          </w:pPr>
          <w:r>
            <w:rPr>
              <w:i/>
              <w:color w:val="808080" w:themeColor="background1" w:themeShade="80"/>
            </w:rPr>
            <w:t>[Выбрать вид предложения] </w:t>
          </w:r>
          <w:r>
            <w:rPr>
              <w:i/>
              <w:color w:val="808080" w:themeColor="background1" w:themeShade="80"/>
              <w:vertAlign w:val="superscript"/>
            </w:rPr>
            <w:footnoteRef/>
          </w:r>
        </w:p>
      </w:docPartBody>
    </w:docPart>
    <w:docPart>
      <w:docPartPr>
        <w:name w:val="66074B486A3142A5A1EC40D3203871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3EFB47-53D2-4996-8FBB-41A7D2397A38}"/>
      </w:docPartPr>
      <w:docPartBody>
        <w:p w:rsidR="00000000" w:rsidRDefault="005C7A84" w:rsidP="005C7A84">
          <w:pPr>
            <w:pStyle w:val="66074B486A3142A5A1EC40D320387191"/>
          </w:pPr>
          <w:r>
            <w:rPr>
              <w:rStyle w:val="a3"/>
              <w:i/>
            </w:rPr>
            <w:t>[Выбрать решение]</w:t>
          </w:r>
        </w:p>
      </w:docPartBody>
    </w:docPart>
    <w:docPart>
      <w:docPartPr>
        <w:name w:val="EE14CE9C66BF4D6CA89C6731B1FCD7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A3952F-09F3-4023-BCDC-D105E3532A9F}"/>
      </w:docPartPr>
      <w:docPartBody>
        <w:p w:rsidR="00000000" w:rsidRDefault="005C7A84" w:rsidP="005C7A84">
          <w:pPr>
            <w:pStyle w:val="EE14CE9C66BF4D6CA89C6731B1FCD756"/>
          </w:pPr>
          <w:r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F599BDCBF86B4B30BC447DA68405F9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18D6A9-8D58-4C51-A3C3-49CEF0673D21}"/>
      </w:docPartPr>
      <w:docPartBody>
        <w:p w:rsidR="00000000" w:rsidRDefault="005C7A84" w:rsidP="005C7A84">
          <w:pPr>
            <w:pStyle w:val="F599BDCBF86B4B30BC447DA68405F9B4"/>
          </w:pPr>
          <w:r>
            <w:rPr>
              <w:rStyle w:val="a3"/>
              <w:i/>
            </w:rPr>
            <w:t>[Указать количество голосов «Против»]</w:t>
          </w:r>
        </w:p>
      </w:docPartBody>
    </w:docPart>
    <w:docPart>
      <w:docPartPr>
        <w:name w:val="AAF328CB94BE47A5A1E72AF1C1307F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4DED35-A008-4C72-8765-575CB5E4E31C}"/>
      </w:docPartPr>
      <w:docPartBody>
        <w:p w:rsidR="00000000" w:rsidRDefault="005C7A84" w:rsidP="005C7A84">
          <w:pPr>
            <w:pStyle w:val="AAF328CB94BE47A5A1E72AF1C1307F9C"/>
          </w:pPr>
          <w:r>
            <w:rPr>
              <w:rStyle w:val="a3"/>
              <w:i/>
            </w:rPr>
            <w:t>[Указать количество голосов «Воздержался»]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EC4" w:rsidRDefault="00B40EC4">
      <w:pPr>
        <w:spacing w:after="0" w:line="240" w:lineRule="auto"/>
      </w:pPr>
      <w:r>
        <w:separator/>
      </w:r>
    </w:p>
  </w:endnote>
  <w:endnote w:type="continuationSeparator" w:id="0">
    <w:p w:rsidR="00B40EC4" w:rsidRDefault="00B40EC4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EC4" w:rsidRDefault="00B40EC4">
      <w:pPr>
        <w:spacing w:after="0" w:line="240" w:lineRule="auto"/>
      </w:pPr>
      <w:r>
        <w:separator/>
      </w:r>
    </w:p>
  </w:footnote>
  <w:footnote w:type="continuationSeparator" w:id="0">
    <w:p w:rsidR="00B40EC4" w:rsidRDefault="00B40EC4">
      <w:pPr>
        <w:spacing w:after="0" w:line="240" w:lineRule="auto"/>
      </w:pPr>
      <w:r>
        <w:continuationSeparator/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75DBF"/>
    <w:multiLevelType w:val="hybridMultilevel"/>
    <w:tmpl w:val="820466F2"/>
    <w:lvl w:ilvl="0" w:tplc="0419000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47"/>
    <w:rsid w:val="00221EC0"/>
    <w:rsid w:val="0022705D"/>
    <w:rsid w:val="005C7A84"/>
    <w:rsid w:val="005D3FB4"/>
    <w:rsid w:val="007E6990"/>
    <w:rsid w:val="0081521C"/>
    <w:rsid w:val="008C4054"/>
    <w:rsid w:val="008C621C"/>
    <w:rsid w:val="008F50B3"/>
    <w:rsid w:val="009662D2"/>
    <w:rsid w:val="00A42F02"/>
    <w:rsid w:val="00A65277"/>
    <w:rsid w:val="00A770BC"/>
    <w:rsid w:val="00B40EC4"/>
    <w:rsid w:val="00C53178"/>
    <w:rsid w:val="00E6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5C7A84"/>
    <w:rPr>
      <w:color w:val="808080"/>
    </w:rPr>
  </w:style>
  <w:style w:type="paragraph" w:customStyle="1" w:styleId="C183E0D742A5470682B56CD8F4F64794">
    <w:name w:val="C183E0D742A5470682B56CD8F4F64794"/>
  </w:style>
  <w:style w:type="paragraph" w:customStyle="1" w:styleId="3368993EE1AA4650AAB018D14CE2ABAB">
    <w:name w:val="3368993EE1AA4650AAB018D14CE2ABAB"/>
  </w:style>
  <w:style w:type="paragraph" w:customStyle="1" w:styleId="B67805BEC66F4254977D368DC9459CB9">
    <w:name w:val="B67805BEC66F4254977D368DC9459CB9"/>
  </w:style>
  <w:style w:type="paragraph" w:customStyle="1" w:styleId="2A92A1D8173549109F6E5B96138648F2">
    <w:name w:val="2A92A1D8173549109F6E5B96138648F2"/>
  </w:style>
  <w:style w:type="paragraph" w:customStyle="1" w:styleId="89B810FA860A43EEAA6B96F523BCFF421">
    <w:name w:val="89B810FA860A43EEAA6B96F523BCFF421"/>
    <w:rsid w:val="00E62447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E66819E51E0C4E0882A8E52608021B25">
    <w:name w:val="E66819E51E0C4E0882A8E52608021B25"/>
  </w:style>
  <w:style w:type="paragraph" w:customStyle="1" w:styleId="719E78F0E79548A089BA123C91CA9856">
    <w:name w:val="719E78F0E79548A089BA123C91CA9856"/>
  </w:style>
  <w:style w:type="paragraph" w:customStyle="1" w:styleId="07847697CB7C47B991F7EE310AD19C3E">
    <w:name w:val="07847697CB7C47B991F7EE310AD19C3E"/>
  </w:style>
  <w:style w:type="paragraph" w:customStyle="1" w:styleId="C9F3E1A2BD8F4B6591FC6ABFEE2E892A">
    <w:name w:val="C9F3E1A2BD8F4B6591FC6ABFEE2E892A"/>
  </w:style>
  <w:style w:type="paragraph" w:customStyle="1" w:styleId="20C3727BD9A54FCEA03562F206D40631">
    <w:name w:val="20C3727BD9A54FCEA03562F206D40631"/>
  </w:style>
  <w:style w:type="paragraph" w:customStyle="1" w:styleId="242358933288469D91AE263576DAD469">
    <w:name w:val="242358933288469D91AE263576DAD469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7759624592B4335BA819444CB163110">
    <w:name w:val="17759624592B4335BA819444CB163110"/>
  </w:style>
  <w:style w:type="paragraph" w:customStyle="1" w:styleId="D8133982AA9F40EE964AF4C35ED8AD0A">
    <w:name w:val="D8133982AA9F40EE964AF4C35ED8AD0A"/>
  </w:style>
  <w:style w:type="paragraph" w:customStyle="1" w:styleId="75FCD72E3B7F4575B47D5D6D9E4D28C3">
    <w:name w:val="75FCD72E3B7F4575B47D5D6D9E4D28C3"/>
  </w:style>
  <w:style w:type="paragraph" w:customStyle="1" w:styleId="F3BF06131D84485D9E59C7E3B3F4656E">
    <w:name w:val="F3BF06131D84485D9E59C7E3B3F4656E"/>
  </w:style>
  <w:style w:type="character" w:styleId="a4">
    <w:name w:val="footnote reference"/>
    <w:basedOn w:val="a0"/>
    <w:uiPriority w:val="99"/>
    <w:semiHidden/>
    <w:unhideWhenUsed/>
    <w:rsid w:val="0022705D"/>
  </w:style>
  <w:style w:type="paragraph" w:customStyle="1" w:styleId="AE4F3DE6111F458390EB5130DD2B1938">
    <w:name w:val="AE4F3DE6111F458390EB5130DD2B1938"/>
  </w:style>
  <w:style w:type="paragraph" w:customStyle="1" w:styleId="EF93FDA8F7334C3DB530B11216419FD1">
    <w:name w:val="EF93FDA8F7334C3DB530B11216419FD1"/>
  </w:style>
  <w:style w:type="paragraph" w:customStyle="1" w:styleId="F68F3B65CFF34733ABF407EFBCF08210">
    <w:name w:val="F68F3B65CFF34733ABF407EFBCF08210"/>
  </w:style>
  <w:style w:type="paragraph" w:customStyle="1" w:styleId="97309A3961E64401A12ACEEBBDE03230">
    <w:name w:val="97309A3961E64401A12ACEEBBDE03230"/>
  </w:style>
  <w:style w:type="paragraph" w:customStyle="1" w:styleId="E09343A82E814A249A39E883D40BC445">
    <w:name w:val="E09343A82E814A249A39E883D40BC445"/>
  </w:style>
  <w:style w:type="paragraph" w:customStyle="1" w:styleId="FD494781AF4A46A695D18DDB003512D7">
    <w:name w:val="FD494781AF4A46A695D18DDB003512D7"/>
  </w:style>
  <w:style w:type="paragraph" w:customStyle="1" w:styleId="65B14FE5B55F4E8EB37B281315C25B8A">
    <w:name w:val="65B14FE5B55F4E8EB37B281315C25B8A"/>
  </w:style>
  <w:style w:type="paragraph" w:customStyle="1" w:styleId="090DDC8A60534E10B71BF5C545C44E6D">
    <w:name w:val="090DDC8A60534E10B71BF5C545C44E6D"/>
  </w:style>
  <w:style w:type="paragraph" w:customStyle="1" w:styleId="CED9077A22724F97B32C00BD6DA8C478">
    <w:name w:val="CED9077A22724F97B32C00BD6DA8C478"/>
  </w:style>
  <w:style w:type="paragraph" w:customStyle="1" w:styleId="61D9191EC5AC4A0681D505434C511FBB">
    <w:name w:val="61D9191EC5AC4A0681D505434C511FBB"/>
  </w:style>
  <w:style w:type="paragraph" w:customStyle="1" w:styleId="CB24CF729FBE4833A623D534E5B1EBC2">
    <w:name w:val="CB24CF729FBE4833A623D534E5B1EBC2"/>
  </w:style>
  <w:style w:type="paragraph" w:customStyle="1" w:styleId="4BC50C0028694C83966CE7B36FA2693F">
    <w:name w:val="4BC50C0028694C83966CE7B36FA2693F"/>
  </w:style>
  <w:style w:type="paragraph" w:customStyle="1" w:styleId="7FABD134836846A98C576BC35FA06839">
    <w:name w:val="7FABD134836846A98C576BC35FA06839"/>
  </w:style>
  <w:style w:type="paragraph" w:customStyle="1" w:styleId="B804F39D9F2844869AF407DB11B3DD62">
    <w:name w:val="B804F39D9F2844869AF407DB11B3DD62"/>
  </w:style>
  <w:style w:type="paragraph" w:customStyle="1" w:styleId="95D5D87D70364BC596899971E13D0261">
    <w:name w:val="95D5D87D70364BC596899971E13D0261"/>
  </w:style>
  <w:style w:type="paragraph" w:customStyle="1" w:styleId="03CC3EBA28B145F49832967AB92C1450">
    <w:name w:val="03CC3EBA28B145F49832967AB92C1450"/>
  </w:style>
  <w:style w:type="paragraph" w:customStyle="1" w:styleId="DA425B31ACC64DCC85BA768588539506">
    <w:name w:val="DA425B31ACC64DCC85BA768588539506"/>
  </w:style>
  <w:style w:type="paragraph" w:customStyle="1" w:styleId="a5">
    <w:name w:val="[Ростех] Простой текст (Без уровня)"/>
    <w:link w:val="a6"/>
    <w:uiPriority w:val="99"/>
    <w:qFormat/>
    <w:rsid w:val="005C7A84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6">
    <w:name w:val="[Ростех] Простой текст (Без уровня) Знак"/>
    <w:link w:val="a5"/>
    <w:uiPriority w:val="99"/>
    <w:rsid w:val="005C7A84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7C1517AE07374624B7F34DAC98FC0CDD">
    <w:name w:val="7C1517AE07374624B7F34DAC98FC0CDD"/>
  </w:style>
  <w:style w:type="paragraph" w:styleId="a7">
    <w:name w:val="footnote text"/>
    <w:basedOn w:val="a"/>
    <w:link w:val="a8"/>
    <w:uiPriority w:val="99"/>
    <w:rsid w:val="00E62447"/>
    <w:pPr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сноски Знак"/>
    <w:basedOn w:val="a0"/>
    <w:link w:val="a7"/>
    <w:uiPriority w:val="99"/>
    <w:rsid w:val="00E62447"/>
    <w:rPr>
      <w:rFonts w:ascii="Times New Roman" w:eastAsia="Times New Roman" w:hAnsi="Times New Roman" w:cs="Times New Roman"/>
      <w:sz w:val="24"/>
      <w:szCs w:val="24"/>
    </w:rPr>
  </w:style>
  <w:style w:type="paragraph" w:customStyle="1" w:styleId="169B582952B04B66935AEC207ABF84E9">
    <w:name w:val="169B582952B04B66935AEC207ABF84E9"/>
  </w:style>
  <w:style w:type="paragraph" w:customStyle="1" w:styleId="440B9B87C2144E93B96F992E5DF8ECC2">
    <w:name w:val="440B9B87C2144E93B96F992E5DF8ECC2"/>
  </w:style>
  <w:style w:type="paragraph" w:customStyle="1" w:styleId="1D26428DED1E47A685A471C3A22EE57B">
    <w:name w:val="1D26428DED1E47A685A471C3A22EE57B"/>
  </w:style>
  <w:style w:type="paragraph" w:customStyle="1" w:styleId="514A1261B0164DD6829CC63D85CDFDD5">
    <w:name w:val="514A1261B0164DD6829CC63D85CDFDD5"/>
  </w:style>
  <w:style w:type="paragraph" w:customStyle="1" w:styleId="9821F7B3FA374ED0A7A08A958BE7B84A">
    <w:name w:val="9821F7B3FA374ED0A7A08A958BE7B84A"/>
  </w:style>
  <w:style w:type="paragraph" w:customStyle="1" w:styleId="D12E53AA85B94AC0AEA1221F4509484D">
    <w:name w:val="D12E53AA85B94AC0AEA1221F4509484D"/>
  </w:style>
  <w:style w:type="paragraph" w:customStyle="1" w:styleId="A10BFABA1ED84AD587E5B8DD299785E3">
    <w:name w:val="A10BFABA1ED84AD587E5B8DD299785E3"/>
  </w:style>
  <w:style w:type="paragraph" w:customStyle="1" w:styleId="11DCAD9B94024366AA795CAB43C056F6">
    <w:name w:val="11DCAD9B94024366AA795CAB43C056F6"/>
  </w:style>
  <w:style w:type="paragraph" w:customStyle="1" w:styleId="F31958188CE84D3C828E6386AC0B053D">
    <w:name w:val="F31958188CE84D3C828E6386AC0B053D"/>
  </w:style>
  <w:style w:type="paragraph" w:customStyle="1" w:styleId="1E0EEE7FFA4A4CF2A4A68DB51AC4BE67">
    <w:name w:val="1E0EEE7FFA4A4CF2A4A68DB51AC4BE67"/>
  </w:style>
  <w:style w:type="paragraph" w:customStyle="1" w:styleId="FCDC807F8F944EFB84DF34B9570F1383">
    <w:name w:val="FCDC807F8F944EFB84DF34B9570F1383"/>
  </w:style>
  <w:style w:type="paragraph" w:customStyle="1" w:styleId="CFBAC5128F0247F6A211D769F374C4CB">
    <w:name w:val="CFBAC5128F0247F6A211D769F374C4CB"/>
  </w:style>
  <w:style w:type="paragraph" w:customStyle="1" w:styleId="9ECFCAD4FAF74EA9BF7477516BA89FEA">
    <w:name w:val="9ECFCAD4FAF74EA9BF7477516BA89FEA"/>
  </w:style>
  <w:style w:type="paragraph" w:customStyle="1" w:styleId="820276885A9C48428A8901297CCF68E4">
    <w:name w:val="820276885A9C48428A8901297CCF68E4"/>
  </w:style>
  <w:style w:type="paragraph" w:customStyle="1" w:styleId="BF4E62FCEF19487281C75C7CC4FC3377">
    <w:name w:val="BF4E62FCEF19487281C75C7CC4FC3377"/>
  </w:style>
  <w:style w:type="paragraph" w:customStyle="1" w:styleId="7CA0625AD3B5421882F22E2360475B9C">
    <w:name w:val="7CA0625AD3B5421882F22E2360475B9C"/>
  </w:style>
  <w:style w:type="paragraph" w:customStyle="1" w:styleId="3249D0D33D864228B27435389B8CE747">
    <w:name w:val="3249D0D33D864228B27435389B8CE747"/>
  </w:style>
  <w:style w:type="paragraph" w:customStyle="1" w:styleId="38B7EF2A61DF4AD4A9853E782A9C8CB2">
    <w:name w:val="38B7EF2A61DF4AD4A9853E782A9C8CB2"/>
  </w:style>
  <w:style w:type="paragraph" w:customStyle="1" w:styleId="9AD73741E85D454088AE6917ED225F46">
    <w:name w:val="9AD73741E85D454088AE6917ED225F46"/>
  </w:style>
  <w:style w:type="paragraph" w:customStyle="1" w:styleId="2E00BDF35A984FB5996FFD36E1A88BA8">
    <w:name w:val="2E00BDF35A984FB5996FFD36E1A88BA8"/>
  </w:style>
  <w:style w:type="paragraph" w:customStyle="1" w:styleId="CA3C29A235664B2EAF238558CF715CBB">
    <w:name w:val="CA3C29A235664B2EAF238558CF715CBB"/>
  </w:style>
  <w:style w:type="paragraph" w:customStyle="1" w:styleId="6E7091DBF0954762AD452A33B0CE5B67">
    <w:name w:val="6E7091DBF0954762AD452A33B0CE5B67"/>
  </w:style>
  <w:style w:type="paragraph" w:customStyle="1" w:styleId="C1F795B5F60A4BE292AD5E901CABA481">
    <w:name w:val="C1F795B5F60A4BE292AD5E901CABA481"/>
  </w:style>
  <w:style w:type="paragraph" w:customStyle="1" w:styleId="1C3CBFFCD60F413FA60BBC084AD3F969">
    <w:name w:val="1C3CBFFCD60F413FA60BBC084AD3F969"/>
  </w:style>
  <w:style w:type="paragraph" w:customStyle="1" w:styleId="9CC5F4767C8A4220B11E2318E7AF2969">
    <w:name w:val="9CC5F4767C8A4220B11E2318E7AF2969"/>
  </w:style>
  <w:style w:type="paragraph" w:customStyle="1" w:styleId="25F106600C2549B0899BB40D3D6477B9">
    <w:name w:val="25F106600C2549B0899BB40D3D6477B9"/>
  </w:style>
  <w:style w:type="paragraph" w:customStyle="1" w:styleId="8F3F88ADCFB848328F54952AB62668C6">
    <w:name w:val="8F3F88ADCFB848328F54952AB62668C6"/>
  </w:style>
  <w:style w:type="paragraph" w:customStyle="1" w:styleId="FCC33C03A618494A9F3FCF992826E51C">
    <w:name w:val="FCC33C03A618494A9F3FCF992826E51C"/>
  </w:style>
  <w:style w:type="paragraph" w:customStyle="1" w:styleId="472BFFE4C2F04B23A3ED98925106E166">
    <w:name w:val="472BFFE4C2F04B23A3ED98925106E166"/>
  </w:style>
  <w:style w:type="paragraph" w:customStyle="1" w:styleId="ED8A2C6FACF244E2924818E84BCE8BEF">
    <w:name w:val="ED8A2C6FACF244E2924818E84BCE8BEF"/>
  </w:style>
  <w:style w:type="paragraph" w:customStyle="1" w:styleId="163C1A9CFB3D4E62A78F3EA13A6FA45D">
    <w:name w:val="163C1A9CFB3D4E62A78F3EA13A6FA45D"/>
  </w:style>
  <w:style w:type="paragraph" w:customStyle="1" w:styleId="22DC152185E0479799AEDAD146FFB015">
    <w:name w:val="22DC152185E0479799AEDAD146FFB015"/>
  </w:style>
  <w:style w:type="paragraph" w:customStyle="1" w:styleId="E0B524CFC79741BAAA7BEBC370D12E59">
    <w:name w:val="E0B524CFC79741BAAA7BEBC370D12E59"/>
  </w:style>
  <w:style w:type="paragraph" w:customStyle="1" w:styleId="2462BF5C9D7F496BB3A05EA75F7E0CC6">
    <w:name w:val="2462BF5C9D7F496BB3A05EA75F7E0CC6"/>
  </w:style>
  <w:style w:type="paragraph" w:customStyle="1" w:styleId="907566A321C942DF8C76BB47D65729FB">
    <w:name w:val="907566A321C942DF8C76BB47D65729FB"/>
  </w:style>
  <w:style w:type="paragraph" w:customStyle="1" w:styleId="E1F9BBBBBF314276A686C63B25DCEDCB">
    <w:name w:val="E1F9BBBBBF314276A686C63B25DCEDCB"/>
  </w:style>
  <w:style w:type="paragraph" w:customStyle="1" w:styleId="49188E07CC4641C6A73BC959A0B52A6F">
    <w:name w:val="49188E07CC4641C6A73BC959A0B52A6F"/>
  </w:style>
  <w:style w:type="paragraph" w:customStyle="1" w:styleId="61FA0ABCF3734DBE9B0A0BCE9B1B4938">
    <w:name w:val="61FA0ABCF3734DBE9B0A0BCE9B1B4938"/>
  </w:style>
  <w:style w:type="paragraph" w:customStyle="1" w:styleId="C064EFEF16CA4B33AE48E3AE5B9FB31A">
    <w:name w:val="C064EFEF16CA4B33AE48E3AE5B9FB31A"/>
  </w:style>
  <w:style w:type="paragraph" w:customStyle="1" w:styleId="0FAF21DDF4F445B9A470B739833C1CCC">
    <w:name w:val="0FAF21DDF4F445B9A470B739833C1CCC"/>
  </w:style>
  <w:style w:type="paragraph" w:customStyle="1" w:styleId="4F6DF49949054C55AD3EC8EB605BD1BF">
    <w:name w:val="4F6DF49949054C55AD3EC8EB605BD1BF"/>
  </w:style>
  <w:style w:type="paragraph" w:customStyle="1" w:styleId="E3DDC2B790A0465CB64577D49A69E2D3">
    <w:name w:val="E3DDC2B790A0465CB64577D49A69E2D3"/>
  </w:style>
  <w:style w:type="paragraph" w:customStyle="1" w:styleId="D1FBD9A462D64E4AB0E3F61C2463F542">
    <w:name w:val="D1FBD9A462D64E4AB0E3F61C2463F542"/>
  </w:style>
  <w:style w:type="paragraph" w:customStyle="1" w:styleId="4BF384A68A2F412FB7B2BD4183E934F3">
    <w:name w:val="4BF384A68A2F412FB7B2BD4183E934F3"/>
    <w:rsid w:val="00E62447"/>
  </w:style>
  <w:style w:type="paragraph" w:customStyle="1" w:styleId="1C5CBB74B63D4E6395CCA83E9F512CE2">
    <w:name w:val="1C5CBB74B63D4E6395CCA83E9F512CE2"/>
    <w:rsid w:val="00E62447"/>
  </w:style>
  <w:style w:type="paragraph" w:customStyle="1" w:styleId="C0A74E7FB65B4A2CA63732036110F5C6">
    <w:name w:val="C0A74E7FB65B4A2CA63732036110F5C6"/>
    <w:rsid w:val="00E62447"/>
  </w:style>
  <w:style w:type="paragraph" w:customStyle="1" w:styleId="0B5B936F767846ACB3E3194139CECC32">
    <w:name w:val="0B5B936F767846ACB3E3194139CECC32"/>
    <w:rsid w:val="00E62447"/>
  </w:style>
  <w:style w:type="paragraph" w:customStyle="1" w:styleId="EE57479CA41B46B2A5FB4443BB1E05D5">
    <w:name w:val="EE57479CA41B46B2A5FB4443BB1E05D5"/>
    <w:rsid w:val="00E62447"/>
  </w:style>
  <w:style w:type="paragraph" w:customStyle="1" w:styleId="56C259B8211D40FB89E00F2957A79D7F">
    <w:name w:val="56C259B8211D40FB89E00F2957A79D7F"/>
    <w:rsid w:val="00E62447"/>
  </w:style>
  <w:style w:type="paragraph" w:customStyle="1" w:styleId="81CC103775224844B89FA0A70469411E">
    <w:name w:val="81CC103775224844B89FA0A70469411E"/>
    <w:rsid w:val="00E62447"/>
  </w:style>
  <w:style w:type="paragraph" w:customStyle="1" w:styleId="6EAAAA4DDAE04AB7A4C0F39AA11A6E765">
    <w:name w:val="6EAAAA4DDAE04AB7A4C0F39AA11A6E765"/>
    <w:rsid w:val="00E62447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20A238DADF984330850B3DE06D6B974D">
    <w:name w:val="20A238DADF984330850B3DE06D6B974D"/>
    <w:rsid w:val="00E62447"/>
  </w:style>
  <w:style w:type="paragraph" w:customStyle="1" w:styleId="F31C1CE740154897AA70AAE4443A9816">
    <w:name w:val="F31C1CE740154897AA70AAE4443A9816"/>
    <w:rsid w:val="00E62447"/>
  </w:style>
  <w:style w:type="paragraph" w:customStyle="1" w:styleId="E7845EBC531A4C3E9B8F5CC67BD080D9">
    <w:name w:val="E7845EBC531A4C3E9B8F5CC67BD080D9"/>
    <w:rsid w:val="00E62447"/>
  </w:style>
  <w:style w:type="paragraph" w:customStyle="1" w:styleId="F8CE2519B9924297AFE4DEBD5B8977E7">
    <w:name w:val="F8CE2519B9924297AFE4DEBD5B8977E7"/>
    <w:rsid w:val="00E62447"/>
  </w:style>
  <w:style w:type="paragraph" w:customStyle="1" w:styleId="880E1103DF8E468E8C9CFD7C18C372FA">
    <w:name w:val="880E1103DF8E468E8C9CFD7C18C372FA"/>
    <w:rsid w:val="00E62447"/>
  </w:style>
  <w:style w:type="paragraph" w:customStyle="1" w:styleId="93698C37BF9049A29D62F514E1999257">
    <w:name w:val="93698C37BF9049A29D62F514E1999257"/>
    <w:rsid w:val="00E62447"/>
  </w:style>
  <w:style w:type="paragraph" w:customStyle="1" w:styleId="5D25F180CB334E04B5CDC5F56ACFEDFA">
    <w:name w:val="5D25F180CB334E04B5CDC5F56ACFEDFA"/>
    <w:rsid w:val="00E62447"/>
  </w:style>
  <w:style w:type="paragraph" w:customStyle="1" w:styleId="73B7ABA860CA487AA5AF47B579D03EE4">
    <w:name w:val="73B7ABA860CA487AA5AF47B579D03EE4"/>
    <w:rsid w:val="00E62447"/>
  </w:style>
  <w:style w:type="paragraph" w:customStyle="1" w:styleId="4A3828485A2D4CB8B12A2D31EDB6AE6A">
    <w:name w:val="4A3828485A2D4CB8B12A2D31EDB6AE6A"/>
    <w:rsid w:val="00E62447"/>
  </w:style>
  <w:style w:type="paragraph" w:customStyle="1" w:styleId="D91568AFBE2343068C139C5E05C604D8">
    <w:name w:val="D91568AFBE2343068C139C5E05C604D8"/>
    <w:rsid w:val="00E62447"/>
  </w:style>
  <w:style w:type="paragraph" w:customStyle="1" w:styleId="206143ADA17C424182640F22EA5DDAAB">
    <w:name w:val="206143ADA17C424182640F22EA5DDAAB"/>
    <w:rsid w:val="00E62447"/>
  </w:style>
  <w:style w:type="paragraph" w:customStyle="1" w:styleId="2290CF8190874EA1A378FE470CF2862C">
    <w:name w:val="2290CF8190874EA1A378FE470CF2862C"/>
    <w:rsid w:val="00E62447"/>
  </w:style>
  <w:style w:type="paragraph" w:customStyle="1" w:styleId="A2CDC6825AA74BBDAB448B60317CAE77">
    <w:name w:val="A2CDC6825AA74BBDAB448B60317CAE77"/>
    <w:rsid w:val="00E62447"/>
  </w:style>
  <w:style w:type="paragraph" w:customStyle="1" w:styleId="24DA2252D70F4D6EA695B0A513988442">
    <w:name w:val="24DA2252D70F4D6EA695B0A513988442"/>
    <w:rsid w:val="00E62447"/>
  </w:style>
  <w:style w:type="paragraph" w:customStyle="1" w:styleId="7FCC40C4481B429E9B6BD14C1A96042F">
    <w:name w:val="7FCC40C4481B429E9B6BD14C1A96042F"/>
    <w:rsid w:val="00E62447"/>
  </w:style>
  <w:style w:type="paragraph" w:customStyle="1" w:styleId="3F2DE38F54FC42589F8DF9D6B2222BF9">
    <w:name w:val="3F2DE38F54FC42589F8DF9D6B2222BF9"/>
    <w:rsid w:val="00E62447"/>
  </w:style>
  <w:style w:type="paragraph" w:customStyle="1" w:styleId="9266002F8B734AA3A8D74C9397BC14C2">
    <w:name w:val="9266002F8B734AA3A8D74C9397BC14C2"/>
    <w:rsid w:val="00E62447"/>
  </w:style>
  <w:style w:type="paragraph" w:customStyle="1" w:styleId="6B6AC84D87F740BBB1F9C00D55784A88">
    <w:name w:val="6B6AC84D87F740BBB1F9C00D55784A88"/>
    <w:rsid w:val="00E62447"/>
  </w:style>
  <w:style w:type="paragraph" w:customStyle="1" w:styleId="68F8C34796384CCF8F4AB4BB9C4707A9">
    <w:name w:val="68F8C34796384CCF8F4AB4BB9C4707A9"/>
    <w:rsid w:val="00E62447"/>
  </w:style>
  <w:style w:type="paragraph" w:customStyle="1" w:styleId="61EDA1A12F944BBCAB04410739501CC9">
    <w:name w:val="61EDA1A12F944BBCAB04410739501CC9"/>
    <w:rsid w:val="00E62447"/>
  </w:style>
  <w:style w:type="paragraph" w:customStyle="1" w:styleId="383958B6138341FD9B7EBD8D2F0CD5C8">
    <w:name w:val="383958B6138341FD9B7EBD8D2F0CD5C8"/>
    <w:rsid w:val="00E62447"/>
  </w:style>
  <w:style w:type="paragraph" w:customStyle="1" w:styleId="a9">
    <w:name w:val="a"/>
    <w:basedOn w:val="a"/>
    <w:rsid w:val="005C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492E57BED4457F909AF818306CC419">
    <w:name w:val="57492E57BED4457F909AF818306CC419"/>
    <w:rsid w:val="00E62447"/>
  </w:style>
  <w:style w:type="paragraph" w:customStyle="1" w:styleId="D24EDE46FA964EED8B3A2CA96C7B595E">
    <w:name w:val="D24EDE46FA964EED8B3A2CA96C7B595E"/>
    <w:rsid w:val="00E62447"/>
  </w:style>
  <w:style w:type="paragraph" w:customStyle="1" w:styleId="8CB19BD143E34A4F9875F0A94F919F7C">
    <w:name w:val="8CB19BD143E34A4F9875F0A94F919F7C"/>
    <w:rsid w:val="00E62447"/>
  </w:style>
  <w:style w:type="paragraph" w:customStyle="1" w:styleId="DBFC816178B04C8FAB62C07AF488AEED">
    <w:name w:val="DBFC816178B04C8FAB62C07AF488AEED"/>
    <w:rsid w:val="00E62447"/>
  </w:style>
  <w:style w:type="paragraph" w:customStyle="1" w:styleId="FA4087B095194A10BF9C84F2A29A3FD8">
    <w:name w:val="FA4087B095194A10BF9C84F2A29A3FD8"/>
    <w:rsid w:val="00E62447"/>
  </w:style>
  <w:style w:type="paragraph" w:customStyle="1" w:styleId="2055BFA57F5A4E2D8FA381BD363175FC">
    <w:name w:val="2055BFA57F5A4E2D8FA381BD363175FC"/>
    <w:rsid w:val="00E62447"/>
  </w:style>
  <w:style w:type="paragraph" w:customStyle="1" w:styleId="14E14D159D344BA5AB17ABA25AFD3460">
    <w:name w:val="14E14D159D344BA5AB17ABA25AFD3460"/>
    <w:rsid w:val="00E62447"/>
  </w:style>
  <w:style w:type="paragraph" w:customStyle="1" w:styleId="E14D4D85733B424B8C5AE3A9B4F0EA46">
    <w:name w:val="E14D4D85733B424B8C5AE3A9B4F0EA46"/>
    <w:rsid w:val="00E62447"/>
  </w:style>
  <w:style w:type="paragraph" w:customStyle="1" w:styleId="6D7D214B61104F70B17ACF95CC6049E8">
    <w:name w:val="6D7D214B61104F70B17ACF95CC6049E8"/>
    <w:rsid w:val="00E62447"/>
  </w:style>
  <w:style w:type="paragraph" w:customStyle="1" w:styleId="784842549D4B4FD0BF0152DE10ADF51A">
    <w:name w:val="784842549D4B4FD0BF0152DE10ADF51A"/>
    <w:rsid w:val="00E62447"/>
  </w:style>
  <w:style w:type="paragraph" w:customStyle="1" w:styleId="59F2051E297043F898750B0AD7DDBD80">
    <w:name w:val="59F2051E297043F898750B0AD7DDBD80"/>
    <w:rsid w:val="00E62447"/>
  </w:style>
  <w:style w:type="paragraph" w:customStyle="1" w:styleId="16FD2EE8F85944A184EBB58DB6018201">
    <w:name w:val="16FD2EE8F85944A184EBB58DB6018201"/>
    <w:rsid w:val="00E62447"/>
  </w:style>
  <w:style w:type="paragraph" w:customStyle="1" w:styleId="C257C2B45AEC4CE9B9263DF86FEF3295">
    <w:name w:val="C257C2B45AEC4CE9B9263DF86FEF3295"/>
    <w:rsid w:val="00E62447"/>
  </w:style>
  <w:style w:type="paragraph" w:customStyle="1" w:styleId="EC5A54C23B0347A5B062FDF3361099AB">
    <w:name w:val="EC5A54C23B0347A5B062FDF3361099AB"/>
    <w:rsid w:val="00E62447"/>
  </w:style>
  <w:style w:type="paragraph" w:customStyle="1" w:styleId="8F352166D5434C2DB2A2FD885841C529">
    <w:name w:val="8F352166D5434C2DB2A2FD885841C529"/>
    <w:rsid w:val="00E62447"/>
  </w:style>
  <w:style w:type="paragraph" w:customStyle="1" w:styleId="F55280E1440F42D188714114EDC5757E">
    <w:name w:val="F55280E1440F42D188714114EDC5757E"/>
    <w:rsid w:val="00E62447"/>
  </w:style>
  <w:style w:type="paragraph" w:customStyle="1" w:styleId="50CAE8782F77423BA75BE83EF96F89BB">
    <w:name w:val="50CAE8782F77423BA75BE83EF96F89BB"/>
    <w:rsid w:val="00E62447"/>
  </w:style>
  <w:style w:type="paragraph" w:customStyle="1" w:styleId="EA6251D07BE84FEDA69FE4FC33E11BD5">
    <w:name w:val="EA6251D07BE84FEDA69FE4FC33E11BD5"/>
    <w:rsid w:val="00E62447"/>
  </w:style>
  <w:style w:type="paragraph" w:customStyle="1" w:styleId="6E776088DE684CFBBC91C2E064054A75">
    <w:name w:val="6E776088DE684CFBBC91C2E064054A75"/>
    <w:rsid w:val="00E62447"/>
  </w:style>
  <w:style w:type="paragraph" w:customStyle="1" w:styleId="D432FE0F6A0848D9B5587AA2C9F8DE42">
    <w:name w:val="D432FE0F6A0848D9B5587AA2C9F8DE42"/>
    <w:rsid w:val="00E62447"/>
  </w:style>
  <w:style w:type="paragraph" w:customStyle="1" w:styleId="16B0328701184DC0940B4404EF1363ED">
    <w:name w:val="16B0328701184DC0940B4404EF1363ED"/>
    <w:rsid w:val="00E62447"/>
  </w:style>
  <w:style w:type="paragraph" w:customStyle="1" w:styleId="309A8600E89F4D6CBDB4752A1D95D5B2">
    <w:name w:val="309A8600E89F4D6CBDB4752A1D95D5B2"/>
    <w:rsid w:val="00E62447"/>
  </w:style>
  <w:style w:type="paragraph" w:customStyle="1" w:styleId="6C79D0984C9140AD8D6E885B896134F9">
    <w:name w:val="6C79D0984C9140AD8D6E885B896134F9"/>
    <w:rsid w:val="00E62447"/>
  </w:style>
  <w:style w:type="paragraph" w:customStyle="1" w:styleId="B5F198A4A56E4622941054CA7FE721E1">
    <w:name w:val="B5F198A4A56E4622941054CA7FE721E1"/>
    <w:rsid w:val="00E62447"/>
  </w:style>
  <w:style w:type="paragraph" w:customStyle="1" w:styleId="B17DE593E63D49649134812B3353ECAE">
    <w:name w:val="B17DE593E63D49649134812B3353ECAE"/>
    <w:rsid w:val="00E62447"/>
  </w:style>
  <w:style w:type="paragraph" w:customStyle="1" w:styleId="475F00D1A3B9430CBFF2FBA8BC554D15">
    <w:name w:val="475F00D1A3B9430CBFF2FBA8BC554D15"/>
    <w:rsid w:val="00E62447"/>
  </w:style>
  <w:style w:type="paragraph" w:customStyle="1" w:styleId="49C6A8420B4147E59D4A3E559E29CB18">
    <w:name w:val="49C6A8420B4147E59D4A3E559E29CB18"/>
    <w:rsid w:val="00E62447"/>
  </w:style>
  <w:style w:type="paragraph" w:customStyle="1" w:styleId="0D57F7E2CFD14B3BB0FE7DCF0F9AA236">
    <w:name w:val="0D57F7E2CFD14B3BB0FE7DCF0F9AA236"/>
    <w:rsid w:val="00E62447"/>
  </w:style>
  <w:style w:type="paragraph" w:customStyle="1" w:styleId="D2F1C7D885A34B6DB8E02468F39A4D02">
    <w:name w:val="D2F1C7D885A34B6DB8E02468F39A4D02"/>
    <w:rsid w:val="00E62447"/>
  </w:style>
  <w:style w:type="paragraph" w:customStyle="1" w:styleId="8352CCA305934973B1BA15965089F075">
    <w:name w:val="8352CCA305934973B1BA15965089F075"/>
    <w:rsid w:val="00E62447"/>
  </w:style>
  <w:style w:type="paragraph" w:customStyle="1" w:styleId="2DEBCA95AC6B48F1807C92FB6101477B">
    <w:name w:val="2DEBCA95AC6B48F1807C92FB6101477B"/>
    <w:rsid w:val="00E62447"/>
  </w:style>
  <w:style w:type="paragraph" w:customStyle="1" w:styleId="5A72A4DAC96B47019A9A74C5E54166F7">
    <w:name w:val="5A72A4DAC96B47019A9A74C5E54166F7"/>
    <w:rsid w:val="00E62447"/>
  </w:style>
  <w:style w:type="paragraph" w:customStyle="1" w:styleId="4F7847E80BE5409690D3690827A9268B">
    <w:name w:val="4F7847E80BE5409690D3690827A9268B"/>
    <w:rsid w:val="00E62447"/>
  </w:style>
  <w:style w:type="paragraph" w:customStyle="1" w:styleId="FEE50955E2F24A05BDA6EF779A6F12F2">
    <w:name w:val="FEE50955E2F24A05BDA6EF779A6F12F2"/>
    <w:rsid w:val="00E62447"/>
  </w:style>
  <w:style w:type="paragraph" w:customStyle="1" w:styleId="33B6778CD41A48C7AD23E5F2339C76EE">
    <w:name w:val="33B6778CD41A48C7AD23E5F2339C76EE"/>
    <w:rsid w:val="00E62447"/>
  </w:style>
  <w:style w:type="paragraph" w:customStyle="1" w:styleId="26738F998E3B4B649A61B686EEC12F70">
    <w:name w:val="26738F998E3B4B649A61B686EEC12F70"/>
    <w:rsid w:val="00E62447"/>
  </w:style>
  <w:style w:type="paragraph" w:customStyle="1" w:styleId="B55643ADB82A4BC19E999575AB9A2B3A">
    <w:name w:val="B55643ADB82A4BC19E999575AB9A2B3A"/>
    <w:rsid w:val="00E62447"/>
  </w:style>
  <w:style w:type="paragraph" w:customStyle="1" w:styleId="A0ADDC41059545BAAA0EC4637CBADABD">
    <w:name w:val="A0ADDC41059545BAAA0EC4637CBADABD"/>
    <w:rsid w:val="00E62447"/>
  </w:style>
  <w:style w:type="paragraph" w:customStyle="1" w:styleId="C88F031CBF3F47C39693C7A0D60A128A">
    <w:name w:val="C88F031CBF3F47C39693C7A0D60A128A"/>
    <w:rsid w:val="00E62447"/>
  </w:style>
  <w:style w:type="paragraph" w:customStyle="1" w:styleId="66FF812C53344428AB14CD004878C992">
    <w:name w:val="66FF812C53344428AB14CD004878C992"/>
    <w:rsid w:val="00E62447"/>
  </w:style>
  <w:style w:type="paragraph" w:customStyle="1" w:styleId="BBFECCC25AE1403C90FA1FD0CADA3D1C">
    <w:name w:val="BBFECCC25AE1403C90FA1FD0CADA3D1C"/>
    <w:rsid w:val="00E62447"/>
  </w:style>
  <w:style w:type="paragraph" w:customStyle="1" w:styleId="941EC0AA231F4FD4A9C20B7D00DFADDC">
    <w:name w:val="941EC0AA231F4FD4A9C20B7D00DFADDC"/>
    <w:rsid w:val="00E62447"/>
  </w:style>
  <w:style w:type="paragraph" w:customStyle="1" w:styleId="EFEE0BA63EF6492AA4DB060A78EAF53B">
    <w:name w:val="EFEE0BA63EF6492AA4DB060A78EAF53B"/>
    <w:rsid w:val="00E62447"/>
  </w:style>
  <w:style w:type="paragraph" w:customStyle="1" w:styleId="01C18C8D662F4AAD86ACD3BBE0CA73F1">
    <w:name w:val="01C18C8D662F4AAD86ACD3BBE0CA73F1"/>
    <w:rsid w:val="00E62447"/>
  </w:style>
  <w:style w:type="paragraph" w:customStyle="1" w:styleId="DF228329A65E468C8F7E22DB2881C7F4">
    <w:name w:val="DF228329A65E468C8F7E22DB2881C7F4"/>
    <w:rsid w:val="00E62447"/>
  </w:style>
  <w:style w:type="paragraph" w:customStyle="1" w:styleId="7492B1D5E22D41D99CEB6CA24A01A0C9">
    <w:name w:val="7492B1D5E22D41D99CEB6CA24A01A0C9"/>
    <w:rsid w:val="00E62447"/>
  </w:style>
  <w:style w:type="paragraph" w:customStyle="1" w:styleId="C839D0F07CB84B71BB021D6C8EC5FF20">
    <w:name w:val="C839D0F07CB84B71BB021D6C8EC5FF20"/>
    <w:rsid w:val="00E62447"/>
  </w:style>
  <w:style w:type="paragraph" w:customStyle="1" w:styleId="84CE7C5A0BC94CF3A93B4F59F1292F9D">
    <w:name w:val="84CE7C5A0BC94CF3A93B4F59F1292F9D"/>
    <w:rsid w:val="00E62447"/>
  </w:style>
  <w:style w:type="paragraph" w:customStyle="1" w:styleId="CF082AAF3295402E889D4F80BE3858AC">
    <w:name w:val="CF082AAF3295402E889D4F80BE3858AC"/>
    <w:rsid w:val="00E62447"/>
  </w:style>
  <w:style w:type="paragraph" w:customStyle="1" w:styleId="24BD9A3B7167496BA00B7EEE85C34844">
    <w:name w:val="24BD9A3B7167496BA00B7EEE85C34844"/>
    <w:rsid w:val="00E62447"/>
  </w:style>
  <w:style w:type="paragraph" w:customStyle="1" w:styleId="EE745AB7B76F4D0ABFF8540C2A08B561">
    <w:name w:val="EE745AB7B76F4D0ABFF8540C2A08B561"/>
    <w:rsid w:val="00E62447"/>
  </w:style>
  <w:style w:type="paragraph" w:customStyle="1" w:styleId="3E545246DCD4470891E8853926D43FE7">
    <w:name w:val="3E545246DCD4470891E8853926D43FE7"/>
    <w:rsid w:val="0022705D"/>
  </w:style>
  <w:style w:type="paragraph" w:customStyle="1" w:styleId="B1BADCC09D9840D1944BA4E8687B0251">
    <w:name w:val="B1BADCC09D9840D1944BA4E8687B0251"/>
    <w:rsid w:val="0022705D"/>
  </w:style>
  <w:style w:type="paragraph" w:customStyle="1" w:styleId="6CEB86DCAE994E5D89638FD83A3AE8D0">
    <w:name w:val="6CEB86DCAE994E5D89638FD83A3AE8D0"/>
    <w:rsid w:val="0022705D"/>
  </w:style>
  <w:style w:type="paragraph" w:customStyle="1" w:styleId="6FA8D73456AE4FAD88FE49A07B830A6C">
    <w:name w:val="6FA8D73456AE4FAD88FE49A07B830A6C"/>
    <w:rsid w:val="0022705D"/>
  </w:style>
  <w:style w:type="paragraph" w:customStyle="1" w:styleId="EE4B5029BF8749D89D786102893DAA24">
    <w:name w:val="EE4B5029BF8749D89D786102893DAA24"/>
    <w:rsid w:val="0022705D"/>
  </w:style>
  <w:style w:type="paragraph" w:customStyle="1" w:styleId="BD592C9C18B24171A94EEACF42D8D14C">
    <w:name w:val="BD592C9C18B24171A94EEACF42D8D14C"/>
    <w:rsid w:val="0022705D"/>
  </w:style>
  <w:style w:type="paragraph" w:customStyle="1" w:styleId="7C2BBF5AD5454B388284A4677D97ECC2">
    <w:name w:val="7C2BBF5AD5454B388284A4677D97ECC2"/>
    <w:rsid w:val="0022705D"/>
  </w:style>
  <w:style w:type="paragraph" w:customStyle="1" w:styleId="AF18D0776BC645C48E2937DFC9469D72">
    <w:name w:val="AF18D0776BC645C48E2937DFC9469D72"/>
    <w:rsid w:val="0022705D"/>
  </w:style>
  <w:style w:type="paragraph" w:customStyle="1" w:styleId="12B4D15583464E779D100B0C3E707EE1">
    <w:name w:val="12B4D15583464E779D100B0C3E707EE1"/>
    <w:rsid w:val="0022705D"/>
  </w:style>
  <w:style w:type="paragraph" w:customStyle="1" w:styleId="AD1198A3041849B294001A48767AF13D">
    <w:name w:val="AD1198A3041849B294001A48767AF13D"/>
    <w:rsid w:val="0022705D"/>
  </w:style>
  <w:style w:type="paragraph" w:customStyle="1" w:styleId="86C4F3B0ACB4489C87B462B7BD2B41FB">
    <w:name w:val="86C4F3B0ACB4489C87B462B7BD2B41FB"/>
    <w:rsid w:val="0022705D"/>
  </w:style>
  <w:style w:type="paragraph" w:customStyle="1" w:styleId="E2987E0EBDB249AEB83FAD3A2A29DC41">
    <w:name w:val="E2987E0EBDB249AEB83FAD3A2A29DC41"/>
    <w:rsid w:val="0022705D"/>
  </w:style>
  <w:style w:type="paragraph" w:customStyle="1" w:styleId="11B63649549241A3B53CE1B8FE8801D7">
    <w:name w:val="11B63649549241A3B53CE1B8FE8801D7"/>
    <w:rsid w:val="0022705D"/>
  </w:style>
  <w:style w:type="paragraph" w:customStyle="1" w:styleId="1F5C1FA50F2D480D81C6B5F47865F80F">
    <w:name w:val="1F5C1FA50F2D480D81C6B5F47865F80F"/>
    <w:rsid w:val="00A65277"/>
  </w:style>
  <w:style w:type="paragraph" w:customStyle="1" w:styleId="338D41F6B5F94E729C5B3FD55BE37FB2">
    <w:name w:val="338D41F6B5F94E729C5B3FD55BE37FB2"/>
    <w:rsid w:val="00A65277"/>
  </w:style>
  <w:style w:type="paragraph" w:customStyle="1" w:styleId="82358571543A4975BC3661B6ACCCF950">
    <w:name w:val="82358571543A4975BC3661B6ACCCF950"/>
    <w:rsid w:val="00A65277"/>
  </w:style>
  <w:style w:type="paragraph" w:customStyle="1" w:styleId="AC381EC3953347E7BE4978FD4F3E57AA">
    <w:name w:val="AC381EC3953347E7BE4978FD4F3E57AA"/>
    <w:rsid w:val="00A65277"/>
  </w:style>
  <w:style w:type="paragraph" w:customStyle="1" w:styleId="133533B948E841F3A6A5F14C60B9EE19">
    <w:name w:val="133533B948E841F3A6A5F14C60B9EE19"/>
    <w:rsid w:val="00A65277"/>
  </w:style>
  <w:style w:type="paragraph" w:customStyle="1" w:styleId="1308357DEF96464B896FDFA2FFD9E14D">
    <w:name w:val="1308357DEF96464B896FDFA2FFD9E14D"/>
    <w:rsid w:val="0081521C"/>
  </w:style>
  <w:style w:type="paragraph" w:customStyle="1" w:styleId="73DC0DBDEE0846B8A58E968D0AD98B48">
    <w:name w:val="73DC0DBDEE0846B8A58E968D0AD98B48"/>
    <w:rsid w:val="0081521C"/>
  </w:style>
  <w:style w:type="paragraph" w:customStyle="1" w:styleId="5D0AA7D9A28F4EF9A2EE3191C87B3027">
    <w:name w:val="5D0AA7D9A28F4EF9A2EE3191C87B3027"/>
    <w:rsid w:val="0081521C"/>
  </w:style>
  <w:style w:type="paragraph" w:customStyle="1" w:styleId="836E5C29DFB84A22A4E3527876C65D5E">
    <w:name w:val="836E5C29DFB84A22A4E3527876C65D5E"/>
    <w:rsid w:val="0081521C"/>
  </w:style>
  <w:style w:type="paragraph" w:customStyle="1" w:styleId="ABF9C4A286F94DFFAEA62329F27C4C1C">
    <w:name w:val="ABF9C4A286F94DFFAEA62329F27C4C1C"/>
    <w:rsid w:val="0081521C"/>
  </w:style>
  <w:style w:type="paragraph" w:customStyle="1" w:styleId="FD9CE0F937674759AE558FA6BE16BB01">
    <w:name w:val="FD9CE0F937674759AE558FA6BE16BB01"/>
    <w:rsid w:val="0081521C"/>
  </w:style>
  <w:style w:type="paragraph" w:customStyle="1" w:styleId="FA0E0EF453F94376BF1C10453E549C95">
    <w:name w:val="FA0E0EF453F94376BF1C10453E549C95"/>
    <w:rsid w:val="0081521C"/>
  </w:style>
  <w:style w:type="paragraph" w:customStyle="1" w:styleId="A3320C56E63B4253BFFC68AAA6C0749B">
    <w:name w:val="A3320C56E63B4253BFFC68AAA6C0749B"/>
    <w:rsid w:val="0081521C"/>
  </w:style>
  <w:style w:type="paragraph" w:customStyle="1" w:styleId="A538AEDAF8A74118B99C93D555BFF425">
    <w:name w:val="A538AEDAF8A74118B99C93D555BFF425"/>
    <w:rsid w:val="0081521C"/>
  </w:style>
  <w:style w:type="paragraph" w:customStyle="1" w:styleId="80DF7FF30AC041C9A5662018A6724D94">
    <w:name w:val="80DF7FF30AC041C9A5662018A6724D94"/>
    <w:rsid w:val="0081521C"/>
  </w:style>
  <w:style w:type="paragraph" w:customStyle="1" w:styleId="E07223F3A176444FBA043E2CDEAED241">
    <w:name w:val="E07223F3A176444FBA043E2CDEAED241"/>
    <w:rsid w:val="0081521C"/>
  </w:style>
  <w:style w:type="paragraph" w:customStyle="1" w:styleId="93A72C6F5D134DDB83DE88294AD6FA28">
    <w:name w:val="93A72C6F5D134DDB83DE88294AD6FA28"/>
    <w:rsid w:val="0081521C"/>
  </w:style>
  <w:style w:type="paragraph" w:customStyle="1" w:styleId="A17C259EA2F14329B7DAFCA5DFF6CCD8">
    <w:name w:val="A17C259EA2F14329B7DAFCA5DFF6CCD8"/>
    <w:rsid w:val="0081521C"/>
  </w:style>
  <w:style w:type="paragraph" w:customStyle="1" w:styleId="3980056237CD40E4B2231D06DB7CA496">
    <w:name w:val="3980056237CD40E4B2231D06DB7CA496"/>
    <w:rsid w:val="0081521C"/>
  </w:style>
  <w:style w:type="paragraph" w:customStyle="1" w:styleId="B4D3BBFF025F432F8DB2B54AB03B44D1">
    <w:name w:val="B4D3BBFF025F432F8DB2B54AB03B44D1"/>
    <w:rsid w:val="005C7A84"/>
  </w:style>
  <w:style w:type="paragraph" w:customStyle="1" w:styleId="4B5C54FDE45549F0B04CD0E4B43FEACA">
    <w:name w:val="4B5C54FDE45549F0B04CD0E4B43FEACA"/>
    <w:rsid w:val="005C7A84"/>
  </w:style>
  <w:style w:type="paragraph" w:customStyle="1" w:styleId="0EBF4BBC7FA246E8B13233E77A47EE41">
    <w:name w:val="0EBF4BBC7FA246E8B13233E77A47EE41"/>
    <w:rsid w:val="005C7A84"/>
  </w:style>
  <w:style w:type="paragraph" w:customStyle="1" w:styleId="12FB9A53E31A42FFBD60811198A1B263">
    <w:name w:val="12FB9A53E31A42FFBD60811198A1B263"/>
    <w:rsid w:val="005C7A84"/>
  </w:style>
  <w:style w:type="paragraph" w:customStyle="1" w:styleId="70CEA1C6DC7C4EC3BE586EC92B39A2E8">
    <w:name w:val="70CEA1C6DC7C4EC3BE586EC92B39A2E8"/>
    <w:rsid w:val="005C7A84"/>
  </w:style>
  <w:style w:type="paragraph" w:customStyle="1" w:styleId="14EAA86AC0184FE892619C14A6EE4810">
    <w:name w:val="14EAA86AC0184FE892619C14A6EE4810"/>
    <w:rsid w:val="005C7A84"/>
  </w:style>
  <w:style w:type="paragraph" w:customStyle="1" w:styleId="D3EA8539CF964381AFD68B2FAAAFC3A5">
    <w:name w:val="D3EA8539CF964381AFD68B2FAAAFC3A5"/>
    <w:rsid w:val="005C7A84"/>
  </w:style>
  <w:style w:type="paragraph" w:customStyle="1" w:styleId="CA5BA10E46AC4F6CAA28962B683B0174">
    <w:name w:val="CA5BA10E46AC4F6CAA28962B683B0174"/>
    <w:rsid w:val="005C7A84"/>
  </w:style>
  <w:style w:type="paragraph" w:customStyle="1" w:styleId="56CF8389E4EF439E836B0CDDFD12E68D">
    <w:name w:val="56CF8389E4EF439E836B0CDDFD12E68D"/>
    <w:rsid w:val="005C7A84"/>
  </w:style>
  <w:style w:type="paragraph" w:customStyle="1" w:styleId="9FD8B209A8BD446AA9E59907B913E430">
    <w:name w:val="9FD8B209A8BD446AA9E59907B913E430"/>
    <w:rsid w:val="005C7A84"/>
  </w:style>
  <w:style w:type="paragraph" w:customStyle="1" w:styleId="1EEA9E014F1A43B7B97DC464BAC2CCBD">
    <w:name w:val="1EEA9E014F1A43B7B97DC464BAC2CCBD"/>
    <w:rsid w:val="005C7A84"/>
  </w:style>
  <w:style w:type="paragraph" w:customStyle="1" w:styleId="D3005B97CA5A4039BE78D5CC24422CE4">
    <w:name w:val="D3005B97CA5A4039BE78D5CC24422CE4"/>
    <w:rsid w:val="005C7A84"/>
  </w:style>
  <w:style w:type="paragraph" w:customStyle="1" w:styleId="9EFA1587044446678A2DC6D5B1BAB9FB">
    <w:name w:val="9EFA1587044446678A2DC6D5B1BAB9FB"/>
    <w:rsid w:val="005C7A84"/>
  </w:style>
  <w:style w:type="paragraph" w:customStyle="1" w:styleId="07F764E8F8BD4AAA80628420503B3459">
    <w:name w:val="07F764E8F8BD4AAA80628420503B3459"/>
    <w:rsid w:val="005C7A84"/>
  </w:style>
  <w:style w:type="paragraph" w:customStyle="1" w:styleId="39047B681B9A45CF8FEA97E5DDD4128D">
    <w:name w:val="39047B681B9A45CF8FEA97E5DDD4128D"/>
    <w:rsid w:val="005C7A84"/>
  </w:style>
  <w:style w:type="paragraph" w:customStyle="1" w:styleId="10D89F002EB146C3BE22BB6A58AA53EC">
    <w:name w:val="10D89F002EB146C3BE22BB6A58AA53EC"/>
    <w:rsid w:val="005C7A84"/>
  </w:style>
  <w:style w:type="paragraph" w:customStyle="1" w:styleId="D8CFF8D3F97E495D8DA38CE316CC4F85">
    <w:name w:val="D8CFF8D3F97E495D8DA38CE316CC4F85"/>
    <w:rsid w:val="005C7A84"/>
  </w:style>
  <w:style w:type="paragraph" w:customStyle="1" w:styleId="208656EC56A04E8781ED5484E870B76D">
    <w:name w:val="208656EC56A04E8781ED5484E870B76D"/>
    <w:rsid w:val="005C7A84"/>
  </w:style>
  <w:style w:type="paragraph" w:customStyle="1" w:styleId="ACDC3142206B46B4AFC68A4F29389DC5">
    <w:name w:val="ACDC3142206B46B4AFC68A4F29389DC5"/>
    <w:rsid w:val="005C7A84"/>
  </w:style>
  <w:style w:type="paragraph" w:customStyle="1" w:styleId="89956564AE1B4CF694045E12B7B32459">
    <w:name w:val="89956564AE1B4CF694045E12B7B32459"/>
    <w:rsid w:val="005C7A84"/>
  </w:style>
  <w:style w:type="paragraph" w:customStyle="1" w:styleId="8944E01DA8D44B2EB6A2EDCF345DEE13">
    <w:name w:val="8944E01DA8D44B2EB6A2EDCF345DEE13"/>
    <w:rsid w:val="005C7A84"/>
  </w:style>
  <w:style w:type="paragraph" w:customStyle="1" w:styleId="119D055EF2E645648DFDE4413715DA03">
    <w:name w:val="119D055EF2E645648DFDE4413715DA03"/>
    <w:rsid w:val="005C7A84"/>
  </w:style>
  <w:style w:type="paragraph" w:customStyle="1" w:styleId="1B17F412CE3B4EE3AB9861EB57BC80E2">
    <w:name w:val="1B17F412CE3B4EE3AB9861EB57BC80E2"/>
    <w:rsid w:val="005C7A84"/>
  </w:style>
  <w:style w:type="paragraph" w:customStyle="1" w:styleId="D68458754A2341D49CC45BBE35A9B62D">
    <w:name w:val="D68458754A2341D49CC45BBE35A9B62D"/>
    <w:rsid w:val="005C7A84"/>
  </w:style>
  <w:style w:type="paragraph" w:customStyle="1" w:styleId="2FDDC7071A6C4BB8880B7DEA9ABFAC90">
    <w:name w:val="2FDDC7071A6C4BB8880B7DEA9ABFAC90"/>
    <w:rsid w:val="005C7A84"/>
  </w:style>
  <w:style w:type="paragraph" w:customStyle="1" w:styleId="BFA4F5E947694B1F94A44DEB50BF440F">
    <w:name w:val="BFA4F5E947694B1F94A44DEB50BF440F"/>
    <w:rsid w:val="005C7A84"/>
  </w:style>
  <w:style w:type="paragraph" w:customStyle="1" w:styleId="9715C6FBFCCD4FEDAFA6530F56F3110B">
    <w:name w:val="9715C6FBFCCD4FEDAFA6530F56F3110B"/>
    <w:rsid w:val="005C7A84"/>
  </w:style>
  <w:style w:type="paragraph" w:customStyle="1" w:styleId="66074B486A3142A5A1EC40D320387191">
    <w:name w:val="66074B486A3142A5A1EC40D320387191"/>
    <w:rsid w:val="005C7A84"/>
  </w:style>
  <w:style w:type="paragraph" w:customStyle="1" w:styleId="EE14CE9C66BF4D6CA89C6731B1FCD756">
    <w:name w:val="EE14CE9C66BF4D6CA89C6731B1FCD756"/>
    <w:rsid w:val="005C7A84"/>
  </w:style>
  <w:style w:type="paragraph" w:customStyle="1" w:styleId="F599BDCBF86B4B30BC447DA68405F9B4">
    <w:name w:val="F599BDCBF86B4B30BC447DA68405F9B4"/>
    <w:rsid w:val="005C7A84"/>
  </w:style>
  <w:style w:type="paragraph" w:customStyle="1" w:styleId="AAF328CB94BE47A5A1E72AF1C1307F9C">
    <w:name w:val="AAF328CB94BE47A5A1E72AF1C1307F9C"/>
    <w:rsid w:val="005C7A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5C7A84"/>
    <w:rPr>
      <w:color w:val="808080"/>
    </w:rPr>
  </w:style>
  <w:style w:type="paragraph" w:customStyle="1" w:styleId="C183E0D742A5470682B56CD8F4F64794">
    <w:name w:val="C183E0D742A5470682B56CD8F4F64794"/>
  </w:style>
  <w:style w:type="paragraph" w:customStyle="1" w:styleId="3368993EE1AA4650AAB018D14CE2ABAB">
    <w:name w:val="3368993EE1AA4650AAB018D14CE2ABAB"/>
  </w:style>
  <w:style w:type="paragraph" w:customStyle="1" w:styleId="B67805BEC66F4254977D368DC9459CB9">
    <w:name w:val="B67805BEC66F4254977D368DC9459CB9"/>
  </w:style>
  <w:style w:type="paragraph" w:customStyle="1" w:styleId="2A92A1D8173549109F6E5B96138648F2">
    <w:name w:val="2A92A1D8173549109F6E5B96138648F2"/>
  </w:style>
  <w:style w:type="paragraph" w:customStyle="1" w:styleId="89B810FA860A43EEAA6B96F523BCFF421">
    <w:name w:val="89B810FA860A43EEAA6B96F523BCFF421"/>
    <w:rsid w:val="00E62447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E66819E51E0C4E0882A8E52608021B25">
    <w:name w:val="E66819E51E0C4E0882A8E52608021B25"/>
  </w:style>
  <w:style w:type="paragraph" w:customStyle="1" w:styleId="719E78F0E79548A089BA123C91CA9856">
    <w:name w:val="719E78F0E79548A089BA123C91CA9856"/>
  </w:style>
  <w:style w:type="paragraph" w:customStyle="1" w:styleId="07847697CB7C47B991F7EE310AD19C3E">
    <w:name w:val="07847697CB7C47B991F7EE310AD19C3E"/>
  </w:style>
  <w:style w:type="paragraph" w:customStyle="1" w:styleId="C9F3E1A2BD8F4B6591FC6ABFEE2E892A">
    <w:name w:val="C9F3E1A2BD8F4B6591FC6ABFEE2E892A"/>
  </w:style>
  <w:style w:type="paragraph" w:customStyle="1" w:styleId="20C3727BD9A54FCEA03562F206D40631">
    <w:name w:val="20C3727BD9A54FCEA03562F206D40631"/>
  </w:style>
  <w:style w:type="paragraph" w:customStyle="1" w:styleId="242358933288469D91AE263576DAD469">
    <w:name w:val="242358933288469D91AE263576DAD469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7759624592B4335BA819444CB163110">
    <w:name w:val="17759624592B4335BA819444CB163110"/>
  </w:style>
  <w:style w:type="paragraph" w:customStyle="1" w:styleId="D8133982AA9F40EE964AF4C35ED8AD0A">
    <w:name w:val="D8133982AA9F40EE964AF4C35ED8AD0A"/>
  </w:style>
  <w:style w:type="paragraph" w:customStyle="1" w:styleId="75FCD72E3B7F4575B47D5D6D9E4D28C3">
    <w:name w:val="75FCD72E3B7F4575B47D5D6D9E4D28C3"/>
  </w:style>
  <w:style w:type="paragraph" w:customStyle="1" w:styleId="F3BF06131D84485D9E59C7E3B3F4656E">
    <w:name w:val="F3BF06131D84485D9E59C7E3B3F4656E"/>
  </w:style>
  <w:style w:type="character" w:styleId="a4">
    <w:name w:val="footnote reference"/>
    <w:basedOn w:val="a0"/>
    <w:uiPriority w:val="99"/>
    <w:semiHidden/>
    <w:unhideWhenUsed/>
    <w:rsid w:val="0022705D"/>
  </w:style>
  <w:style w:type="paragraph" w:customStyle="1" w:styleId="AE4F3DE6111F458390EB5130DD2B1938">
    <w:name w:val="AE4F3DE6111F458390EB5130DD2B1938"/>
  </w:style>
  <w:style w:type="paragraph" w:customStyle="1" w:styleId="EF93FDA8F7334C3DB530B11216419FD1">
    <w:name w:val="EF93FDA8F7334C3DB530B11216419FD1"/>
  </w:style>
  <w:style w:type="paragraph" w:customStyle="1" w:styleId="F68F3B65CFF34733ABF407EFBCF08210">
    <w:name w:val="F68F3B65CFF34733ABF407EFBCF08210"/>
  </w:style>
  <w:style w:type="paragraph" w:customStyle="1" w:styleId="97309A3961E64401A12ACEEBBDE03230">
    <w:name w:val="97309A3961E64401A12ACEEBBDE03230"/>
  </w:style>
  <w:style w:type="paragraph" w:customStyle="1" w:styleId="E09343A82E814A249A39E883D40BC445">
    <w:name w:val="E09343A82E814A249A39E883D40BC445"/>
  </w:style>
  <w:style w:type="paragraph" w:customStyle="1" w:styleId="FD494781AF4A46A695D18DDB003512D7">
    <w:name w:val="FD494781AF4A46A695D18DDB003512D7"/>
  </w:style>
  <w:style w:type="paragraph" w:customStyle="1" w:styleId="65B14FE5B55F4E8EB37B281315C25B8A">
    <w:name w:val="65B14FE5B55F4E8EB37B281315C25B8A"/>
  </w:style>
  <w:style w:type="paragraph" w:customStyle="1" w:styleId="090DDC8A60534E10B71BF5C545C44E6D">
    <w:name w:val="090DDC8A60534E10B71BF5C545C44E6D"/>
  </w:style>
  <w:style w:type="paragraph" w:customStyle="1" w:styleId="CED9077A22724F97B32C00BD6DA8C478">
    <w:name w:val="CED9077A22724F97B32C00BD6DA8C478"/>
  </w:style>
  <w:style w:type="paragraph" w:customStyle="1" w:styleId="61D9191EC5AC4A0681D505434C511FBB">
    <w:name w:val="61D9191EC5AC4A0681D505434C511FBB"/>
  </w:style>
  <w:style w:type="paragraph" w:customStyle="1" w:styleId="CB24CF729FBE4833A623D534E5B1EBC2">
    <w:name w:val="CB24CF729FBE4833A623D534E5B1EBC2"/>
  </w:style>
  <w:style w:type="paragraph" w:customStyle="1" w:styleId="4BC50C0028694C83966CE7B36FA2693F">
    <w:name w:val="4BC50C0028694C83966CE7B36FA2693F"/>
  </w:style>
  <w:style w:type="paragraph" w:customStyle="1" w:styleId="7FABD134836846A98C576BC35FA06839">
    <w:name w:val="7FABD134836846A98C576BC35FA06839"/>
  </w:style>
  <w:style w:type="paragraph" w:customStyle="1" w:styleId="B804F39D9F2844869AF407DB11B3DD62">
    <w:name w:val="B804F39D9F2844869AF407DB11B3DD62"/>
  </w:style>
  <w:style w:type="paragraph" w:customStyle="1" w:styleId="95D5D87D70364BC596899971E13D0261">
    <w:name w:val="95D5D87D70364BC596899971E13D0261"/>
  </w:style>
  <w:style w:type="paragraph" w:customStyle="1" w:styleId="03CC3EBA28B145F49832967AB92C1450">
    <w:name w:val="03CC3EBA28B145F49832967AB92C1450"/>
  </w:style>
  <w:style w:type="paragraph" w:customStyle="1" w:styleId="DA425B31ACC64DCC85BA768588539506">
    <w:name w:val="DA425B31ACC64DCC85BA768588539506"/>
  </w:style>
  <w:style w:type="paragraph" w:customStyle="1" w:styleId="a5">
    <w:name w:val="[Ростех] Простой текст (Без уровня)"/>
    <w:link w:val="a6"/>
    <w:uiPriority w:val="99"/>
    <w:qFormat/>
    <w:rsid w:val="005C7A84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6">
    <w:name w:val="[Ростех] Простой текст (Без уровня) Знак"/>
    <w:link w:val="a5"/>
    <w:uiPriority w:val="99"/>
    <w:rsid w:val="005C7A84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7C1517AE07374624B7F34DAC98FC0CDD">
    <w:name w:val="7C1517AE07374624B7F34DAC98FC0CDD"/>
  </w:style>
  <w:style w:type="paragraph" w:styleId="a7">
    <w:name w:val="footnote text"/>
    <w:basedOn w:val="a"/>
    <w:link w:val="a8"/>
    <w:uiPriority w:val="99"/>
    <w:rsid w:val="00E62447"/>
    <w:pPr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сноски Знак"/>
    <w:basedOn w:val="a0"/>
    <w:link w:val="a7"/>
    <w:uiPriority w:val="99"/>
    <w:rsid w:val="00E62447"/>
    <w:rPr>
      <w:rFonts w:ascii="Times New Roman" w:eastAsia="Times New Roman" w:hAnsi="Times New Roman" w:cs="Times New Roman"/>
      <w:sz w:val="24"/>
      <w:szCs w:val="24"/>
    </w:rPr>
  </w:style>
  <w:style w:type="paragraph" w:customStyle="1" w:styleId="169B582952B04B66935AEC207ABF84E9">
    <w:name w:val="169B582952B04B66935AEC207ABF84E9"/>
  </w:style>
  <w:style w:type="paragraph" w:customStyle="1" w:styleId="440B9B87C2144E93B96F992E5DF8ECC2">
    <w:name w:val="440B9B87C2144E93B96F992E5DF8ECC2"/>
  </w:style>
  <w:style w:type="paragraph" w:customStyle="1" w:styleId="1D26428DED1E47A685A471C3A22EE57B">
    <w:name w:val="1D26428DED1E47A685A471C3A22EE57B"/>
  </w:style>
  <w:style w:type="paragraph" w:customStyle="1" w:styleId="514A1261B0164DD6829CC63D85CDFDD5">
    <w:name w:val="514A1261B0164DD6829CC63D85CDFDD5"/>
  </w:style>
  <w:style w:type="paragraph" w:customStyle="1" w:styleId="9821F7B3FA374ED0A7A08A958BE7B84A">
    <w:name w:val="9821F7B3FA374ED0A7A08A958BE7B84A"/>
  </w:style>
  <w:style w:type="paragraph" w:customStyle="1" w:styleId="D12E53AA85B94AC0AEA1221F4509484D">
    <w:name w:val="D12E53AA85B94AC0AEA1221F4509484D"/>
  </w:style>
  <w:style w:type="paragraph" w:customStyle="1" w:styleId="A10BFABA1ED84AD587E5B8DD299785E3">
    <w:name w:val="A10BFABA1ED84AD587E5B8DD299785E3"/>
  </w:style>
  <w:style w:type="paragraph" w:customStyle="1" w:styleId="11DCAD9B94024366AA795CAB43C056F6">
    <w:name w:val="11DCAD9B94024366AA795CAB43C056F6"/>
  </w:style>
  <w:style w:type="paragraph" w:customStyle="1" w:styleId="F31958188CE84D3C828E6386AC0B053D">
    <w:name w:val="F31958188CE84D3C828E6386AC0B053D"/>
  </w:style>
  <w:style w:type="paragraph" w:customStyle="1" w:styleId="1E0EEE7FFA4A4CF2A4A68DB51AC4BE67">
    <w:name w:val="1E0EEE7FFA4A4CF2A4A68DB51AC4BE67"/>
  </w:style>
  <w:style w:type="paragraph" w:customStyle="1" w:styleId="FCDC807F8F944EFB84DF34B9570F1383">
    <w:name w:val="FCDC807F8F944EFB84DF34B9570F1383"/>
  </w:style>
  <w:style w:type="paragraph" w:customStyle="1" w:styleId="CFBAC5128F0247F6A211D769F374C4CB">
    <w:name w:val="CFBAC5128F0247F6A211D769F374C4CB"/>
  </w:style>
  <w:style w:type="paragraph" w:customStyle="1" w:styleId="9ECFCAD4FAF74EA9BF7477516BA89FEA">
    <w:name w:val="9ECFCAD4FAF74EA9BF7477516BA89FEA"/>
  </w:style>
  <w:style w:type="paragraph" w:customStyle="1" w:styleId="820276885A9C48428A8901297CCF68E4">
    <w:name w:val="820276885A9C48428A8901297CCF68E4"/>
  </w:style>
  <w:style w:type="paragraph" w:customStyle="1" w:styleId="BF4E62FCEF19487281C75C7CC4FC3377">
    <w:name w:val="BF4E62FCEF19487281C75C7CC4FC3377"/>
  </w:style>
  <w:style w:type="paragraph" w:customStyle="1" w:styleId="7CA0625AD3B5421882F22E2360475B9C">
    <w:name w:val="7CA0625AD3B5421882F22E2360475B9C"/>
  </w:style>
  <w:style w:type="paragraph" w:customStyle="1" w:styleId="3249D0D33D864228B27435389B8CE747">
    <w:name w:val="3249D0D33D864228B27435389B8CE747"/>
  </w:style>
  <w:style w:type="paragraph" w:customStyle="1" w:styleId="38B7EF2A61DF4AD4A9853E782A9C8CB2">
    <w:name w:val="38B7EF2A61DF4AD4A9853E782A9C8CB2"/>
  </w:style>
  <w:style w:type="paragraph" w:customStyle="1" w:styleId="9AD73741E85D454088AE6917ED225F46">
    <w:name w:val="9AD73741E85D454088AE6917ED225F46"/>
  </w:style>
  <w:style w:type="paragraph" w:customStyle="1" w:styleId="2E00BDF35A984FB5996FFD36E1A88BA8">
    <w:name w:val="2E00BDF35A984FB5996FFD36E1A88BA8"/>
  </w:style>
  <w:style w:type="paragraph" w:customStyle="1" w:styleId="CA3C29A235664B2EAF238558CF715CBB">
    <w:name w:val="CA3C29A235664B2EAF238558CF715CBB"/>
  </w:style>
  <w:style w:type="paragraph" w:customStyle="1" w:styleId="6E7091DBF0954762AD452A33B0CE5B67">
    <w:name w:val="6E7091DBF0954762AD452A33B0CE5B67"/>
  </w:style>
  <w:style w:type="paragraph" w:customStyle="1" w:styleId="C1F795B5F60A4BE292AD5E901CABA481">
    <w:name w:val="C1F795B5F60A4BE292AD5E901CABA481"/>
  </w:style>
  <w:style w:type="paragraph" w:customStyle="1" w:styleId="1C3CBFFCD60F413FA60BBC084AD3F969">
    <w:name w:val="1C3CBFFCD60F413FA60BBC084AD3F969"/>
  </w:style>
  <w:style w:type="paragraph" w:customStyle="1" w:styleId="9CC5F4767C8A4220B11E2318E7AF2969">
    <w:name w:val="9CC5F4767C8A4220B11E2318E7AF2969"/>
  </w:style>
  <w:style w:type="paragraph" w:customStyle="1" w:styleId="25F106600C2549B0899BB40D3D6477B9">
    <w:name w:val="25F106600C2549B0899BB40D3D6477B9"/>
  </w:style>
  <w:style w:type="paragraph" w:customStyle="1" w:styleId="8F3F88ADCFB848328F54952AB62668C6">
    <w:name w:val="8F3F88ADCFB848328F54952AB62668C6"/>
  </w:style>
  <w:style w:type="paragraph" w:customStyle="1" w:styleId="FCC33C03A618494A9F3FCF992826E51C">
    <w:name w:val="FCC33C03A618494A9F3FCF992826E51C"/>
  </w:style>
  <w:style w:type="paragraph" w:customStyle="1" w:styleId="472BFFE4C2F04B23A3ED98925106E166">
    <w:name w:val="472BFFE4C2F04B23A3ED98925106E166"/>
  </w:style>
  <w:style w:type="paragraph" w:customStyle="1" w:styleId="ED8A2C6FACF244E2924818E84BCE8BEF">
    <w:name w:val="ED8A2C6FACF244E2924818E84BCE8BEF"/>
  </w:style>
  <w:style w:type="paragraph" w:customStyle="1" w:styleId="163C1A9CFB3D4E62A78F3EA13A6FA45D">
    <w:name w:val="163C1A9CFB3D4E62A78F3EA13A6FA45D"/>
  </w:style>
  <w:style w:type="paragraph" w:customStyle="1" w:styleId="22DC152185E0479799AEDAD146FFB015">
    <w:name w:val="22DC152185E0479799AEDAD146FFB015"/>
  </w:style>
  <w:style w:type="paragraph" w:customStyle="1" w:styleId="E0B524CFC79741BAAA7BEBC370D12E59">
    <w:name w:val="E0B524CFC79741BAAA7BEBC370D12E59"/>
  </w:style>
  <w:style w:type="paragraph" w:customStyle="1" w:styleId="2462BF5C9D7F496BB3A05EA75F7E0CC6">
    <w:name w:val="2462BF5C9D7F496BB3A05EA75F7E0CC6"/>
  </w:style>
  <w:style w:type="paragraph" w:customStyle="1" w:styleId="907566A321C942DF8C76BB47D65729FB">
    <w:name w:val="907566A321C942DF8C76BB47D65729FB"/>
  </w:style>
  <w:style w:type="paragraph" w:customStyle="1" w:styleId="E1F9BBBBBF314276A686C63B25DCEDCB">
    <w:name w:val="E1F9BBBBBF314276A686C63B25DCEDCB"/>
  </w:style>
  <w:style w:type="paragraph" w:customStyle="1" w:styleId="49188E07CC4641C6A73BC959A0B52A6F">
    <w:name w:val="49188E07CC4641C6A73BC959A0B52A6F"/>
  </w:style>
  <w:style w:type="paragraph" w:customStyle="1" w:styleId="61FA0ABCF3734DBE9B0A0BCE9B1B4938">
    <w:name w:val="61FA0ABCF3734DBE9B0A0BCE9B1B4938"/>
  </w:style>
  <w:style w:type="paragraph" w:customStyle="1" w:styleId="C064EFEF16CA4B33AE48E3AE5B9FB31A">
    <w:name w:val="C064EFEF16CA4B33AE48E3AE5B9FB31A"/>
  </w:style>
  <w:style w:type="paragraph" w:customStyle="1" w:styleId="0FAF21DDF4F445B9A470B739833C1CCC">
    <w:name w:val="0FAF21DDF4F445B9A470B739833C1CCC"/>
  </w:style>
  <w:style w:type="paragraph" w:customStyle="1" w:styleId="4F6DF49949054C55AD3EC8EB605BD1BF">
    <w:name w:val="4F6DF49949054C55AD3EC8EB605BD1BF"/>
  </w:style>
  <w:style w:type="paragraph" w:customStyle="1" w:styleId="E3DDC2B790A0465CB64577D49A69E2D3">
    <w:name w:val="E3DDC2B790A0465CB64577D49A69E2D3"/>
  </w:style>
  <w:style w:type="paragraph" w:customStyle="1" w:styleId="D1FBD9A462D64E4AB0E3F61C2463F542">
    <w:name w:val="D1FBD9A462D64E4AB0E3F61C2463F542"/>
  </w:style>
  <w:style w:type="paragraph" w:customStyle="1" w:styleId="4BF384A68A2F412FB7B2BD4183E934F3">
    <w:name w:val="4BF384A68A2F412FB7B2BD4183E934F3"/>
    <w:rsid w:val="00E62447"/>
  </w:style>
  <w:style w:type="paragraph" w:customStyle="1" w:styleId="1C5CBB74B63D4E6395CCA83E9F512CE2">
    <w:name w:val="1C5CBB74B63D4E6395CCA83E9F512CE2"/>
    <w:rsid w:val="00E62447"/>
  </w:style>
  <w:style w:type="paragraph" w:customStyle="1" w:styleId="C0A74E7FB65B4A2CA63732036110F5C6">
    <w:name w:val="C0A74E7FB65B4A2CA63732036110F5C6"/>
    <w:rsid w:val="00E62447"/>
  </w:style>
  <w:style w:type="paragraph" w:customStyle="1" w:styleId="0B5B936F767846ACB3E3194139CECC32">
    <w:name w:val="0B5B936F767846ACB3E3194139CECC32"/>
    <w:rsid w:val="00E62447"/>
  </w:style>
  <w:style w:type="paragraph" w:customStyle="1" w:styleId="EE57479CA41B46B2A5FB4443BB1E05D5">
    <w:name w:val="EE57479CA41B46B2A5FB4443BB1E05D5"/>
    <w:rsid w:val="00E62447"/>
  </w:style>
  <w:style w:type="paragraph" w:customStyle="1" w:styleId="56C259B8211D40FB89E00F2957A79D7F">
    <w:name w:val="56C259B8211D40FB89E00F2957A79D7F"/>
    <w:rsid w:val="00E62447"/>
  </w:style>
  <w:style w:type="paragraph" w:customStyle="1" w:styleId="81CC103775224844B89FA0A70469411E">
    <w:name w:val="81CC103775224844B89FA0A70469411E"/>
    <w:rsid w:val="00E62447"/>
  </w:style>
  <w:style w:type="paragraph" w:customStyle="1" w:styleId="6EAAAA4DDAE04AB7A4C0F39AA11A6E765">
    <w:name w:val="6EAAAA4DDAE04AB7A4C0F39AA11A6E765"/>
    <w:rsid w:val="00E62447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20A238DADF984330850B3DE06D6B974D">
    <w:name w:val="20A238DADF984330850B3DE06D6B974D"/>
    <w:rsid w:val="00E62447"/>
  </w:style>
  <w:style w:type="paragraph" w:customStyle="1" w:styleId="F31C1CE740154897AA70AAE4443A9816">
    <w:name w:val="F31C1CE740154897AA70AAE4443A9816"/>
    <w:rsid w:val="00E62447"/>
  </w:style>
  <w:style w:type="paragraph" w:customStyle="1" w:styleId="E7845EBC531A4C3E9B8F5CC67BD080D9">
    <w:name w:val="E7845EBC531A4C3E9B8F5CC67BD080D9"/>
    <w:rsid w:val="00E62447"/>
  </w:style>
  <w:style w:type="paragraph" w:customStyle="1" w:styleId="F8CE2519B9924297AFE4DEBD5B8977E7">
    <w:name w:val="F8CE2519B9924297AFE4DEBD5B8977E7"/>
    <w:rsid w:val="00E62447"/>
  </w:style>
  <w:style w:type="paragraph" w:customStyle="1" w:styleId="880E1103DF8E468E8C9CFD7C18C372FA">
    <w:name w:val="880E1103DF8E468E8C9CFD7C18C372FA"/>
    <w:rsid w:val="00E62447"/>
  </w:style>
  <w:style w:type="paragraph" w:customStyle="1" w:styleId="93698C37BF9049A29D62F514E1999257">
    <w:name w:val="93698C37BF9049A29D62F514E1999257"/>
    <w:rsid w:val="00E62447"/>
  </w:style>
  <w:style w:type="paragraph" w:customStyle="1" w:styleId="5D25F180CB334E04B5CDC5F56ACFEDFA">
    <w:name w:val="5D25F180CB334E04B5CDC5F56ACFEDFA"/>
    <w:rsid w:val="00E62447"/>
  </w:style>
  <w:style w:type="paragraph" w:customStyle="1" w:styleId="73B7ABA860CA487AA5AF47B579D03EE4">
    <w:name w:val="73B7ABA860CA487AA5AF47B579D03EE4"/>
    <w:rsid w:val="00E62447"/>
  </w:style>
  <w:style w:type="paragraph" w:customStyle="1" w:styleId="4A3828485A2D4CB8B12A2D31EDB6AE6A">
    <w:name w:val="4A3828485A2D4CB8B12A2D31EDB6AE6A"/>
    <w:rsid w:val="00E62447"/>
  </w:style>
  <w:style w:type="paragraph" w:customStyle="1" w:styleId="D91568AFBE2343068C139C5E05C604D8">
    <w:name w:val="D91568AFBE2343068C139C5E05C604D8"/>
    <w:rsid w:val="00E62447"/>
  </w:style>
  <w:style w:type="paragraph" w:customStyle="1" w:styleId="206143ADA17C424182640F22EA5DDAAB">
    <w:name w:val="206143ADA17C424182640F22EA5DDAAB"/>
    <w:rsid w:val="00E62447"/>
  </w:style>
  <w:style w:type="paragraph" w:customStyle="1" w:styleId="2290CF8190874EA1A378FE470CF2862C">
    <w:name w:val="2290CF8190874EA1A378FE470CF2862C"/>
    <w:rsid w:val="00E62447"/>
  </w:style>
  <w:style w:type="paragraph" w:customStyle="1" w:styleId="A2CDC6825AA74BBDAB448B60317CAE77">
    <w:name w:val="A2CDC6825AA74BBDAB448B60317CAE77"/>
    <w:rsid w:val="00E62447"/>
  </w:style>
  <w:style w:type="paragraph" w:customStyle="1" w:styleId="24DA2252D70F4D6EA695B0A513988442">
    <w:name w:val="24DA2252D70F4D6EA695B0A513988442"/>
    <w:rsid w:val="00E62447"/>
  </w:style>
  <w:style w:type="paragraph" w:customStyle="1" w:styleId="7FCC40C4481B429E9B6BD14C1A96042F">
    <w:name w:val="7FCC40C4481B429E9B6BD14C1A96042F"/>
    <w:rsid w:val="00E62447"/>
  </w:style>
  <w:style w:type="paragraph" w:customStyle="1" w:styleId="3F2DE38F54FC42589F8DF9D6B2222BF9">
    <w:name w:val="3F2DE38F54FC42589F8DF9D6B2222BF9"/>
    <w:rsid w:val="00E62447"/>
  </w:style>
  <w:style w:type="paragraph" w:customStyle="1" w:styleId="9266002F8B734AA3A8D74C9397BC14C2">
    <w:name w:val="9266002F8B734AA3A8D74C9397BC14C2"/>
    <w:rsid w:val="00E62447"/>
  </w:style>
  <w:style w:type="paragraph" w:customStyle="1" w:styleId="6B6AC84D87F740BBB1F9C00D55784A88">
    <w:name w:val="6B6AC84D87F740BBB1F9C00D55784A88"/>
    <w:rsid w:val="00E62447"/>
  </w:style>
  <w:style w:type="paragraph" w:customStyle="1" w:styleId="68F8C34796384CCF8F4AB4BB9C4707A9">
    <w:name w:val="68F8C34796384CCF8F4AB4BB9C4707A9"/>
    <w:rsid w:val="00E62447"/>
  </w:style>
  <w:style w:type="paragraph" w:customStyle="1" w:styleId="61EDA1A12F944BBCAB04410739501CC9">
    <w:name w:val="61EDA1A12F944BBCAB04410739501CC9"/>
    <w:rsid w:val="00E62447"/>
  </w:style>
  <w:style w:type="paragraph" w:customStyle="1" w:styleId="383958B6138341FD9B7EBD8D2F0CD5C8">
    <w:name w:val="383958B6138341FD9B7EBD8D2F0CD5C8"/>
    <w:rsid w:val="00E62447"/>
  </w:style>
  <w:style w:type="paragraph" w:customStyle="1" w:styleId="a9">
    <w:name w:val="a"/>
    <w:basedOn w:val="a"/>
    <w:rsid w:val="005C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492E57BED4457F909AF818306CC419">
    <w:name w:val="57492E57BED4457F909AF818306CC419"/>
    <w:rsid w:val="00E62447"/>
  </w:style>
  <w:style w:type="paragraph" w:customStyle="1" w:styleId="D24EDE46FA964EED8B3A2CA96C7B595E">
    <w:name w:val="D24EDE46FA964EED8B3A2CA96C7B595E"/>
    <w:rsid w:val="00E62447"/>
  </w:style>
  <w:style w:type="paragraph" w:customStyle="1" w:styleId="8CB19BD143E34A4F9875F0A94F919F7C">
    <w:name w:val="8CB19BD143E34A4F9875F0A94F919F7C"/>
    <w:rsid w:val="00E62447"/>
  </w:style>
  <w:style w:type="paragraph" w:customStyle="1" w:styleId="DBFC816178B04C8FAB62C07AF488AEED">
    <w:name w:val="DBFC816178B04C8FAB62C07AF488AEED"/>
    <w:rsid w:val="00E62447"/>
  </w:style>
  <w:style w:type="paragraph" w:customStyle="1" w:styleId="FA4087B095194A10BF9C84F2A29A3FD8">
    <w:name w:val="FA4087B095194A10BF9C84F2A29A3FD8"/>
    <w:rsid w:val="00E62447"/>
  </w:style>
  <w:style w:type="paragraph" w:customStyle="1" w:styleId="2055BFA57F5A4E2D8FA381BD363175FC">
    <w:name w:val="2055BFA57F5A4E2D8FA381BD363175FC"/>
    <w:rsid w:val="00E62447"/>
  </w:style>
  <w:style w:type="paragraph" w:customStyle="1" w:styleId="14E14D159D344BA5AB17ABA25AFD3460">
    <w:name w:val="14E14D159D344BA5AB17ABA25AFD3460"/>
    <w:rsid w:val="00E62447"/>
  </w:style>
  <w:style w:type="paragraph" w:customStyle="1" w:styleId="E14D4D85733B424B8C5AE3A9B4F0EA46">
    <w:name w:val="E14D4D85733B424B8C5AE3A9B4F0EA46"/>
    <w:rsid w:val="00E62447"/>
  </w:style>
  <w:style w:type="paragraph" w:customStyle="1" w:styleId="6D7D214B61104F70B17ACF95CC6049E8">
    <w:name w:val="6D7D214B61104F70B17ACF95CC6049E8"/>
    <w:rsid w:val="00E62447"/>
  </w:style>
  <w:style w:type="paragraph" w:customStyle="1" w:styleId="784842549D4B4FD0BF0152DE10ADF51A">
    <w:name w:val="784842549D4B4FD0BF0152DE10ADF51A"/>
    <w:rsid w:val="00E62447"/>
  </w:style>
  <w:style w:type="paragraph" w:customStyle="1" w:styleId="59F2051E297043F898750B0AD7DDBD80">
    <w:name w:val="59F2051E297043F898750B0AD7DDBD80"/>
    <w:rsid w:val="00E62447"/>
  </w:style>
  <w:style w:type="paragraph" w:customStyle="1" w:styleId="16FD2EE8F85944A184EBB58DB6018201">
    <w:name w:val="16FD2EE8F85944A184EBB58DB6018201"/>
    <w:rsid w:val="00E62447"/>
  </w:style>
  <w:style w:type="paragraph" w:customStyle="1" w:styleId="C257C2B45AEC4CE9B9263DF86FEF3295">
    <w:name w:val="C257C2B45AEC4CE9B9263DF86FEF3295"/>
    <w:rsid w:val="00E62447"/>
  </w:style>
  <w:style w:type="paragraph" w:customStyle="1" w:styleId="EC5A54C23B0347A5B062FDF3361099AB">
    <w:name w:val="EC5A54C23B0347A5B062FDF3361099AB"/>
    <w:rsid w:val="00E62447"/>
  </w:style>
  <w:style w:type="paragraph" w:customStyle="1" w:styleId="8F352166D5434C2DB2A2FD885841C529">
    <w:name w:val="8F352166D5434C2DB2A2FD885841C529"/>
    <w:rsid w:val="00E62447"/>
  </w:style>
  <w:style w:type="paragraph" w:customStyle="1" w:styleId="F55280E1440F42D188714114EDC5757E">
    <w:name w:val="F55280E1440F42D188714114EDC5757E"/>
    <w:rsid w:val="00E62447"/>
  </w:style>
  <w:style w:type="paragraph" w:customStyle="1" w:styleId="50CAE8782F77423BA75BE83EF96F89BB">
    <w:name w:val="50CAE8782F77423BA75BE83EF96F89BB"/>
    <w:rsid w:val="00E62447"/>
  </w:style>
  <w:style w:type="paragraph" w:customStyle="1" w:styleId="EA6251D07BE84FEDA69FE4FC33E11BD5">
    <w:name w:val="EA6251D07BE84FEDA69FE4FC33E11BD5"/>
    <w:rsid w:val="00E62447"/>
  </w:style>
  <w:style w:type="paragraph" w:customStyle="1" w:styleId="6E776088DE684CFBBC91C2E064054A75">
    <w:name w:val="6E776088DE684CFBBC91C2E064054A75"/>
    <w:rsid w:val="00E62447"/>
  </w:style>
  <w:style w:type="paragraph" w:customStyle="1" w:styleId="D432FE0F6A0848D9B5587AA2C9F8DE42">
    <w:name w:val="D432FE0F6A0848D9B5587AA2C9F8DE42"/>
    <w:rsid w:val="00E62447"/>
  </w:style>
  <w:style w:type="paragraph" w:customStyle="1" w:styleId="16B0328701184DC0940B4404EF1363ED">
    <w:name w:val="16B0328701184DC0940B4404EF1363ED"/>
    <w:rsid w:val="00E62447"/>
  </w:style>
  <w:style w:type="paragraph" w:customStyle="1" w:styleId="309A8600E89F4D6CBDB4752A1D95D5B2">
    <w:name w:val="309A8600E89F4D6CBDB4752A1D95D5B2"/>
    <w:rsid w:val="00E62447"/>
  </w:style>
  <w:style w:type="paragraph" w:customStyle="1" w:styleId="6C79D0984C9140AD8D6E885B896134F9">
    <w:name w:val="6C79D0984C9140AD8D6E885B896134F9"/>
    <w:rsid w:val="00E62447"/>
  </w:style>
  <w:style w:type="paragraph" w:customStyle="1" w:styleId="B5F198A4A56E4622941054CA7FE721E1">
    <w:name w:val="B5F198A4A56E4622941054CA7FE721E1"/>
    <w:rsid w:val="00E62447"/>
  </w:style>
  <w:style w:type="paragraph" w:customStyle="1" w:styleId="B17DE593E63D49649134812B3353ECAE">
    <w:name w:val="B17DE593E63D49649134812B3353ECAE"/>
    <w:rsid w:val="00E62447"/>
  </w:style>
  <w:style w:type="paragraph" w:customStyle="1" w:styleId="475F00D1A3B9430CBFF2FBA8BC554D15">
    <w:name w:val="475F00D1A3B9430CBFF2FBA8BC554D15"/>
    <w:rsid w:val="00E62447"/>
  </w:style>
  <w:style w:type="paragraph" w:customStyle="1" w:styleId="49C6A8420B4147E59D4A3E559E29CB18">
    <w:name w:val="49C6A8420B4147E59D4A3E559E29CB18"/>
    <w:rsid w:val="00E62447"/>
  </w:style>
  <w:style w:type="paragraph" w:customStyle="1" w:styleId="0D57F7E2CFD14B3BB0FE7DCF0F9AA236">
    <w:name w:val="0D57F7E2CFD14B3BB0FE7DCF0F9AA236"/>
    <w:rsid w:val="00E62447"/>
  </w:style>
  <w:style w:type="paragraph" w:customStyle="1" w:styleId="D2F1C7D885A34B6DB8E02468F39A4D02">
    <w:name w:val="D2F1C7D885A34B6DB8E02468F39A4D02"/>
    <w:rsid w:val="00E62447"/>
  </w:style>
  <w:style w:type="paragraph" w:customStyle="1" w:styleId="8352CCA305934973B1BA15965089F075">
    <w:name w:val="8352CCA305934973B1BA15965089F075"/>
    <w:rsid w:val="00E62447"/>
  </w:style>
  <w:style w:type="paragraph" w:customStyle="1" w:styleId="2DEBCA95AC6B48F1807C92FB6101477B">
    <w:name w:val="2DEBCA95AC6B48F1807C92FB6101477B"/>
    <w:rsid w:val="00E62447"/>
  </w:style>
  <w:style w:type="paragraph" w:customStyle="1" w:styleId="5A72A4DAC96B47019A9A74C5E54166F7">
    <w:name w:val="5A72A4DAC96B47019A9A74C5E54166F7"/>
    <w:rsid w:val="00E62447"/>
  </w:style>
  <w:style w:type="paragraph" w:customStyle="1" w:styleId="4F7847E80BE5409690D3690827A9268B">
    <w:name w:val="4F7847E80BE5409690D3690827A9268B"/>
    <w:rsid w:val="00E62447"/>
  </w:style>
  <w:style w:type="paragraph" w:customStyle="1" w:styleId="FEE50955E2F24A05BDA6EF779A6F12F2">
    <w:name w:val="FEE50955E2F24A05BDA6EF779A6F12F2"/>
    <w:rsid w:val="00E62447"/>
  </w:style>
  <w:style w:type="paragraph" w:customStyle="1" w:styleId="33B6778CD41A48C7AD23E5F2339C76EE">
    <w:name w:val="33B6778CD41A48C7AD23E5F2339C76EE"/>
    <w:rsid w:val="00E62447"/>
  </w:style>
  <w:style w:type="paragraph" w:customStyle="1" w:styleId="26738F998E3B4B649A61B686EEC12F70">
    <w:name w:val="26738F998E3B4B649A61B686EEC12F70"/>
    <w:rsid w:val="00E62447"/>
  </w:style>
  <w:style w:type="paragraph" w:customStyle="1" w:styleId="B55643ADB82A4BC19E999575AB9A2B3A">
    <w:name w:val="B55643ADB82A4BC19E999575AB9A2B3A"/>
    <w:rsid w:val="00E62447"/>
  </w:style>
  <w:style w:type="paragraph" w:customStyle="1" w:styleId="A0ADDC41059545BAAA0EC4637CBADABD">
    <w:name w:val="A0ADDC41059545BAAA0EC4637CBADABD"/>
    <w:rsid w:val="00E62447"/>
  </w:style>
  <w:style w:type="paragraph" w:customStyle="1" w:styleId="C88F031CBF3F47C39693C7A0D60A128A">
    <w:name w:val="C88F031CBF3F47C39693C7A0D60A128A"/>
    <w:rsid w:val="00E62447"/>
  </w:style>
  <w:style w:type="paragraph" w:customStyle="1" w:styleId="66FF812C53344428AB14CD004878C992">
    <w:name w:val="66FF812C53344428AB14CD004878C992"/>
    <w:rsid w:val="00E62447"/>
  </w:style>
  <w:style w:type="paragraph" w:customStyle="1" w:styleId="BBFECCC25AE1403C90FA1FD0CADA3D1C">
    <w:name w:val="BBFECCC25AE1403C90FA1FD0CADA3D1C"/>
    <w:rsid w:val="00E62447"/>
  </w:style>
  <w:style w:type="paragraph" w:customStyle="1" w:styleId="941EC0AA231F4FD4A9C20B7D00DFADDC">
    <w:name w:val="941EC0AA231F4FD4A9C20B7D00DFADDC"/>
    <w:rsid w:val="00E62447"/>
  </w:style>
  <w:style w:type="paragraph" w:customStyle="1" w:styleId="EFEE0BA63EF6492AA4DB060A78EAF53B">
    <w:name w:val="EFEE0BA63EF6492AA4DB060A78EAF53B"/>
    <w:rsid w:val="00E62447"/>
  </w:style>
  <w:style w:type="paragraph" w:customStyle="1" w:styleId="01C18C8D662F4AAD86ACD3BBE0CA73F1">
    <w:name w:val="01C18C8D662F4AAD86ACD3BBE0CA73F1"/>
    <w:rsid w:val="00E62447"/>
  </w:style>
  <w:style w:type="paragraph" w:customStyle="1" w:styleId="DF228329A65E468C8F7E22DB2881C7F4">
    <w:name w:val="DF228329A65E468C8F7E22DB2881C7F4"/>
    <w:rsid w:val="00E62447"/>
  </w:style>
  <w:style w:type="paragraph" w:customStyle="1" w:styleId="7492B1D5E22D41D99CEB6CA24A01A0C9">
    <w:name w:val="7492B1D5E22D41D99CEB6CA24A01A0C9"/>
    <w:rsid w:val="00E62447"/>
  </w:style>
  <w:style w:type="paragraph" w:customStyle="1" w:styleId="C839D0F07CB84B71BB021D6C8EC5FF20">
    <w:name w:val="C839D0F07CB84B71BB021D6C8EC5FF20"/>
    <w:rsid w:val="00E62447"/>
  </w:style>
  <w:style w:type="paragraph" w:customStyle="1" w:styleId="84CE7C5A0BC94CF3A93B4F59F1292F9D">
    <w:name w:val="84CE7C5A0BC94CF3A93B4F59F1292F9D"/>
    <w:rsid w:val="00E62447"/>
  </w:style>
  <w:style w:type="paragraph" w:customStyle="1" w:styleId="CF082AAF3295402E889D4F80BE3858AC">
    <w:name w:val="CF082AAF3295402E889D4F80BE3858AC"/>
    <w:rsid w:val="00E62447"/>
  </w:style>
  <w:style w:type="paragraph" w:customStyle="1" w:styleId="24BD9A3B7167496BA00B7EEE85C34844">
    <w:name w:val="24BD9A3B7167496BA00B7EEE85C34844"/>
    <w:rsid w:val="00E62447"/>
  </w:style>
  <w:style w:type="paragraph" w:customStyle="1" w:styleId="EE745AB7B76F4D0ABFF8540C2A08B561">
    <w:name w:val="EE745AB7B76F4D0ABFF8540C2A08B561"/>
    <w:rsid w:val="00E62447"/>
  </w:style>
  <w:style w:type="paragraph" w:customStyle="1" w:styleId="3E545246DCD4470891E8853926D43FE7">
    <w:name w:val="3E545246DCD4470891E8853926D43FE7"/>
    <w:rsid w:val="0022705D"/>
  </w:style>
  <w:style w:type="paragraph" w:customStyle="1" w:styleId="B1BADCC09D9840D1944BA4E8687B0251">
    <w:name w:val="B1BADCC09D9840D1944BA4E8687B0251"/>
    <w:rsid w:val="0022705D"/>
  </w:style>
  <w:style w:type="paragraph" w:customStyle="1" w:styleId="6CEB86DCAE994E5D89638FD83A3AE8D0">
    <w:name w:val="6CEB86DCAE994E5D89638FD83A3AE8D0"/>
    <w:rsid w:val="0022705D"/>
  </w:style>
  <w:style w:type="paragraph" w:customStyle="1" w:styleId="6FA8D73456AE4FAD88FE49A07B830A6C">
    <w:name w:val="6FA8D73456AE4FAD88FE49A07B830A6C"/>
    <w:rsid w:val="0022705D"/>
  </w:style>
  <w:style w:type="paragraph" w:customStyle="1" w:styleId="EE4B5029BF8749D89D786102893DAA24">
    <w:name w:val="EE4B5029BF8749D89D786102893DAA24"/>
    <w:rsid w:val="0022705D"/>
  </w:style>
  <w:style w:type="paragraph" w:customStyle="1" w:styleId="BD592C9C18B24171A94EEACF42D8D14C">
    <w:name w:val="BD592C9C18B24171A94EEACF42D8D14C"/>
    <w:rsid w:val="0022705D"/>
  </w:style>
  <w:style w:type="paragraph" w:customStyle="1" w:styleId="7C2BBF5AD5454B388284A4677D97ECC2">
    <w:name w:val="7C2BBF5AD5454B388284A4677D97ECC2"/>
    <w:rsid w:val="0022705D"/>
  </w:style>
  <w:style w:type="paragraph" w:customStyle="1" w:styleId="AF18D0776BC645C48E2937DFC9469D72">
    <w:name w:val="AF18D0776BC645C48E2937DFC9469D72"/>
    <w:rsid w:val="0022705D"/>
  </w:style>
  <w:style w:type="paragraph" w:customStyle="1" w:styleId="12B4D15583464E779D100B0C3E707EE1">
    <w:name w:val="12B4D15583464E779D100B0C3E707EE1"/>
    <w:rsid w:val="0022705D"/>
  </w:style>
  <w:style w:type="paragraph" w:customStyle="1" w:styleId="AD1198A3041849B294001A48767AF13D">
    <w:name w:val="AD1198A3041849B294001A48767AF13D"/>
    <w:rsid w:val="0022705D"/>
  </w:style>
  <w:style w:type="paragraph" w:customStyle="1" w:styleId="86C4F3B0ACB4489C87B462B7BD2B41FB">
    <w:name w:val="86C4F3B0ACB4489C87B462B7BD2B41FB"/>
    <w:rsid w:val="0022705D"/>
  </w:style>
  <w:style w:type="paragraph" w:customStyle="1" w:styleId="E2987E0EBDB249AEB83FAD3A2A29DC41">
    <w:name w:val="E2987E0EBDB249AEB83FAD3A2A29DC41"/>
    <w:rsid w:val="0022705D"/>
  </w:style>
  <w:style w:type="paragraph" w:customStyle="1" w:styleId="11B63649549241A3B53CE1B8FE8801D7">
    <w:name w:val="11B63649549241A3B53CE1B8FE8801D7"/>
    <w:rsid w:val="0022705D"/>
  </w:style>
  <w:style w:type="paragraph" w:customStyle="1" w:styleId="1F5C1FA50F2D480D81C6B5F47865F80F">
    <w:name w:val="1F5C1FA50F2D480D81C6B5F47865F80F"/>
    <w:rsid w:val="00A65277"/>
  </w:style>
  <w:style w:type="paragraph" w:customStyle="1" w:styleId="338D41F6B5F94E729C5B3FD55BE37FB2">
    <w:name w:val="338D41F6B5F94E729C5B3FD55BE37FB2"/>
    <w:rsid w:val="00A65277"/>
  </w:style>
  <w:style w:type="paragraph" w:customStyle="1" w:styleId="82358571543A4975BC3661B6ACCCF950">
    <w:name w:val="82358571543A4975BC3661B6ACCCF950"/>
    <w:rsid w:val="00A65277"/>
  </w:style>
  <w:style w:type="paragraph" w:customStyle="1" w:styleId="AC381EC3953347E7BE4978FD4F3E57AA">
    <w:name w:val="AC381EC3953347E7BE4978FD4F3E57AA"/>
    <w:rsid w:val="00A65277"/>
  </w:style>
  <w:style w:type="paragraph" w:customStyle="1" w:styleId="133533B948E841F3A6A5F14C60B9EE19">
    <w:name w:val="133533B948E841F3A6A5F14C60B9EE19"/>
    <w:rsid w:val="00A65277"/>
  </w:style>
  <w:style w:type="paragraph" w:customStyle="1" w:styleId="1308357DEF96464B896FDFA2FFD9E14D">
    <w:name w:val="1308357DEF96464B896FDFA2FFD9E14D"/>
    <w:rsid w:val="0081521C"/>
  </w:style>
  <w:style w:type="paragraph" w:customStyle="1" w:styleId="73DC0DBDEE0846B8A58E968D0AD98B48">
    <w:name w:val="73DC0DBDEE0846B8A58E968D0AD98B48"/>
    <w:rsid w:val="0081521C"/>
  </w:style>
  <w:style w:type="paragraph" w:customStyle="1" w:styleId="5D0AA7D9A28F4EF9A2EE3191C87B3027">
    <w:name w:val="5D0AA7D9A28F4EF9A2EE3191C87B3027"/>
    <w:rsid w:val="0081521C"/>
  </w:style>
  <w:style w:type="paragraph" w:customStyle="1" w:styleId="836E5C29DFB84A22A4E3527876C65D5E">
    <w:name w:val="836E5C29DFB84A22A4E3527876C65D5E"/>
    <w:rsid w:val="0081521C"/>
  </w:style>
  <w:style w:type="paragraph" w:customStyle="1" w:styleId="ABF9C4A286F94DFFAEA62329F27C4C1C">
    <w:name w:val="ABF9C4A286F94DFFAEA62329F27C4C1C"/>
    <w:rsid w:val="0081521C"/>
  </w:style>
  <w:style w:type="paragraph" w:customStyle="1" w:styleId="FD9CE0F937674759AE558FA6BE16BB01">
    <w:name w:val="FD9CE0F937674759AE558FA6BE16BB01"/>
    <w:rsid w:val="0081521C"/>
  </w:style>
  <w:style w:type="paragraph" w:customStyle="1" w:styleId="FA0E0EF453F94376BF1C10453E549C95">
    <w:name w:val="FA0E0EF453F94376BF1C10453E549C95"/>
    <w:rsid w:val="0081521C"/>
  </w:style>
  <w:style w:type="paragraph" w:customStyle="1" w:styleId="A3320C56E63B4253BFFC68AAA6C0749B">
    <w:name w:val="A3320C56E63B4253BFFC68AAA6C0749B"/>
    <w:rsid w:val="0081521C"/>
  </w:style>
  <w:style w:type="paragraph" w:customStyle="1" w:styleId="A538AEDAF8A74118B99C93D555BFF425">
    <w:name w:val="A538AEDAF8A74118B99C93D555BFF425"/>
    <w:rsid w:val="0081521C"/>
  </w:style>
  <w:style w:type="paragraph" w:customStyle="1" w:styleId="80DF7FF30AC041C9A5662018A6724D94">
    <w:name w:val="80DF7FF30AC041C9A5662018A6724D94"/>
    <w:rsid w:val="0081521C"/>
  </w:style>
  <w:style w:type="paragraph" w:customStyle="1" w:styleId="E07223F3A176444FBA043E2CDEAED241">
    <w:name w:val="E07223F3A176444FBA043E2CDEAED241"/>
    <w:rsid w:val="0081521C"/>
  </w:style>
  <w:style w:type="paragraph" w:customStyle="1" w:styleId="93A72C6F5D134DDB83DE88294AD6FA28">
    <w:name w:val="93A72C6F5D134DDB83DE88294AD6FA28"/>
    <w:rsid w:val="0081521C"/>
  </w:style>
  <w:style w:type="paragraph" w:customStyle="1" w:styleId="A17C259EA2F14329B7DAFCA5DFF6CCD8">
    <w:name w:val="A17C259EA2F14329B7DAFCA5DFF6CCD8"/>
    <w:rsid w:val="0081521C"/>
  </w:style>
  <w:style w:type="paragraph" w:customStyle="1" w:styleId="3980056237CD40E4B2231D06DB7CA496">
    <w:name w:val="3980056237CD40E4B2231D06DB7CA496"/>
    <w:rsid w:val="0081521C"/>
  </w:style>
  <w:style w:type="paragraph" w:customStyle="1" w:styleId="B4D3BBFF025F432F8DB2B54AB03B44D1">
    <w:name w:val="B4D3BBFF025F432F8DB2B54AB03B44D1"/>
    <w:rsid w:val="005C7A84"/>
  </w:style>
  <w:style w:type="paragraph" w:customStyle="1" w:styleId="4B5C54FDE45549F0B04CD0E4B43FEACA">
    <w:name w:val="4B5C54FDE45549F0B04CD0E4B43FEACA"/>
    <w:rsid w:val="005C7A84"/>
  </w:style>
  <w:style w:type="paragraph" w:customStyle="1" w:styleId="0EBF4BBC7FA246E8B13233E77A47EE41">
    <w:name w:val="0EBF4BBC7FA246E8B13233E77A47EE41"/>
    <w:rsid w:val="005C7A84"/>
  </w:style>
  <w:style w:type="paragraph" w:customStyle="1" w:styleId="12FB9A53E31A42FFBD60811198A1B263">
    <w:name w:val="12FB9A53E31A42FFBD60811198A1B263"/>
    <w:rsid w:val="005C7A84"/>
  </w:style>
  <w:style w:type="paragraph" w:customStyle="1" w:styleId="70CEA1C6DC7C4EC3BE586EC92B39A2E8">
    <w:name w:val="70CEA1C6DC7C4EC3BE586EC92B39A2E8"/>
    <w:rsid w:val="005C7A84"/>
  </w:style>
  <w:style w:type="paragraph" w:customStyle="1" w:styleId="14EAA86AC0184FE892619C14A6EE4810">
    <w:name w:val="14EAA86AC0184FE892619C14A6EE4810"/>
    <w:rsid w:val="005C7A84"/>
  </w:style>
  <w:style w:type="paragraph" w:customStyle="1" w:styleId="D3EA8539CF964381AFD68B2FAAAFC3A5">
    <w:name w:val="D3EA8539CF964381AFD68B2FAAAFC3A5"/>
    <w:rsid w:val="005C7A84"/>
  </w:style>
  <w:style w:type="paragraph" w:customStyle="1" w:styleId="CA5BA10E46AC4F6CAA28962B683B0174">
    <w:name w:val="CA5BA10E46AC4F6CAA28962B683B0174"/>
    <w:rsid w:val="005C7A84"/>
  </w:style>
  <w:style w:type="paragraph" w:customStyle="1" w:styleId="56CF8389E4EF439E836B0CDDFD12E68D">
    <w:name w:val="56CF8389E4EF439E836B0CDDFD12E68D"/>
    <w:rsid w:val="005C7A84"/>
  </w:style>
  <w:style w:type="paragraph" w:customStyle="1" w:styleId="9FD8B209A8BD446AA9E59907B913E430">
    <w:name w:val="9FD8B209A8BD446AA9E59907B913E430"/>
    <w:rsid w:val="005C7A84"/>
  </w:style>
  <w:style w:type="paragraph" w:customStyle="1" w:styleId="1EEA9E014F1A43B7B97DC464BAC2CCBD">
    <w:name w:val="1EEA9E014F1A43B7B97DC464BAC2CCBD"/>
    <w:rsid w:val="005C7A84"/>
  </w:style>
  <w:style w:type="paragraph" w:customStyle="1" w:styleId="D3005B97CA5A4039BE78D5CC24422CE4">
    <w:name w:val="D3005B97CA5A4039BE78D5CC24422CE4"/>
    <w:rsid w:val="005C7A84"/>
  </w:style>
  <w:style w:type="paragraph" w:customStyle="1" w:styleId="9EFA1587044446678A2DC6D5B1BAB9FB">
    <w:name w:val="9EFA1587044446678A2DC6D5B1BAB9FB"/>
    <w:rsid w:val="005C7A84"/>
  </w:style>
  <w:style w:type="paragraph" w:customStyle="1" w:styleId="07F764E8F8BD4AAA80628420503B3459">
    <w:name w:val="07F764E8F8BD4AAA80628420503B3459"/>
    <w:rsid w:val="005C7A84"/>
  </w:style>
  <w:style w:type="paragraph" w:customStyle="1" w:styleId="39047B681B9A45CF8FEA97E5DDD4128D">
    <w:name w:val="39047B681B9A45CF8FEA97E5DDD4128D"/>
    <w:rsid w:val="005C7A84"/>
  </w:style>
  <w:style w:type="paragraph" w:customStyle="1" w:styleId="10D89F002EB146C3BE22BB6A58AA53EC">
    <w:name w:val="10D89F002EB146C3BE22BB6A58AA53EC"/>
    <w:rsid w:val="005C7A84"/>
  </w:style>
  <w:style w:type="paragraph" w:customStyle="1" w:styleId="D8CFF8D3F97E495D8DA38CE316CC4F85">
    <w:name w:val="D8CFF8D3F97E495D8DA38CE316CC4F85"/>
    <w:rsid w:val="005C7A84"/>
  </w:style>
  <w:style w:type="paragraph" w:customStyle="1" w:styleId="208656EC56A04E8781ED5484E870B76D">
    <w:name w:val="208656EC56A04E8781ED5484E870B76D"/>
    <w:rsid w:val="005C7A84"/>
  </w:style>
  <w:style w:type="paragraph" w:customStyle="1" w:styleId="ACDC3142206B46B4AFC68A4F29389DC5">
    <w:name w:val="ACDC3142206B46B4AFC68A4F29389DC5"/>
    <w:rsid w:val="005C7A84"/>
  </w:style>
  <w:style w:type="paragraph" w:customStyle="1" w:styleId="89956564AE1B4CF694045E12B7B32459">
    <w:name w:val="89956564AE1B4CF694045E12B7B32459"/>
    <w:rsid w:val="005C7A84"/>
  </w:style>
  <w:style w:type="paragraph" w:customStyle="1" w:styleId="8944E01DA8D44B2EB6A2EDCF345DEE13">
    <w:name w:val="8944E01DA8D44B2EB6A2EDCF345DEE13"/>
    <w:rsid w:val="005C7A84"/>
  </w:style>
  <w:style w:type="paragraph" w:customStyle="1" w:styleId="119D055EF2E645648DFDE4413715DA03">
    <w:name w:val="119D055EF2E645648DFDE4413715DA03"/>
    <w:rsid w:val="005C7A84"/>
  </w:style>
  <w:style w:type="paragraph" w:customStyle="1" w:styleId="1B17F412CE3B4EE3AB9861EB57BC80E2">
    <w:name w:val="1B17F412CE3B4EE3AB9861EB57BC80E2"/>
    <w:rsid w:val="005C7A84"/>
  </w:style>
  <w:style w:type="paragraph" w:customStyle="1" w:styleId="D68458754A2341D49CC45BBE35A9B62D">
    <w:name w:val="D68458754A2341D49CC45BBE35A9B62D"/>
    <w:rsid w:val="005C7A84"/>
  </w:style>
  <w:style w:type="paragraph" w:customStyle="1" w:styleId="2FDDC7071A6C4BB8880B7DEA9ABFAC90">
    <w:name w:val="2FDDC7071A6C4BB8880B7DEA9ABFAC90"/>
    <w:rsid w:val="005C7A84"/>
  </w:style>
  <w:style w:type="paragraph" w:customStyle="1" w:styleId="BFA4F5E947694B1F94A44DEB50BF440F">
    <w:name w:val="BFA4F5E947694B1F94A44DEB50BF440F"/>
    <w:rsid w:val="005C7A84"/>
  </w:style>
  <w:style w:type="paragraph" w:customStyle="1" w:styleId="9715C6FBFCCD4FEDAFA6530F56F3110B">
    <w:name w:val="9715C6FBFCCD4FEDAFA6530F56F3110B"/>
    <w:rsid w:val="005C7A84"/>
  </w:style>
  <w:style w:type="paragraph" w:customStyle="1" w:styleId="66074B486A3142A5A1EC40D320387191">
    <w:name w:val="66074B486A3142A5A1EC40D320387191"/>
    <w:rsid w:val="005C7A84"/>
  </w:style>
  <w:style w:type="paragraph" w:customStyle="1" w:styleId="EE14CE9C66BF4D6CA89C6731B1FCD756">
    <w:name w:val="EE14CE9C66BF4D6CA89C6731B1FCD756"/>
    <w:rsid w:val="005C7A84"/>
  </w:style>
  <w:style w:type="paragraph" w:customStyle="1" w:styleId="F599BDCBF86B4B30BC447DA68405F9B4">
    <w:name w:val="F599BDCBF86B4B30BC447DA68405F9B4"/>
    <w:rsid w:val="005C7A84"/>
  </w:style>
  <w:style w:type="paragraph" w:customStyle="1" w:styleId="AAF328CB94BE47A5A1E72AF1C1307F9C">
    <w:name w:val="AAF328CB94BE47A5A1E72AF1C1307F9C"/>
    <w:rsid w:val="005C7A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0850B-7F11-4BD5-86D9-743F36BC5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044. Протокол оценка и сопоставление заявок</Template>
  <TotalTime>20</TotalTime>
  <Pages>4</Pages>
  <Words>849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5683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3</cp:revision>
  <cp:lastPrinted>2016-02-08T08:33:00Z</cp:lastPrinted>
  <dcterms:created xsi:type="dcterms:W3CDTF">2016-02-05T13:02:00Z</dcterms:created>
  <dcterms:modified xsi:type="dcterms:W3CDTF">2016-02-08T09:24:00Z</dcterms:modified>
</cp:coreProperties>
</file>