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46" w:rsidRDefault="00F81820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>ПРОТОКОЛ</w:t>
      </w:r>
      <w:r w:rsidR="00F53E46">
        <w:rPr>
          <w:b/>
        </w:rPr>
        <w:t xml:space="preserve"> </w:t>
      </w:r>
      <w:r w:rsidR="00F53E46" w:rsidRPr="00936CD1">
        <w:rPr>
          <w:b/>
        </w:rPr>
        <w:t>№</w:t>
      </w:r>
      <w:r w:rsidR="00F53E46"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324FDD210E694BE4865059084715EFCA"/>
          </w:placeholder>
          <w:text/>
        </w:sdtPr>
        <w:sdtEndPr>
          <w:rPr>
            <w:rStyle w:val="a4"/>
            <w:b w:val="0"/>
          </w:rPr>
        </w:sdtEndPr>
        <w:sdtContent>
          <w:r w:rsidR="004101CB">
            <w:rPr>
              <w:rStyle w:val="92"/>
            </w:rPr>
            <w:t>11</w:t>
          </w:r>
          <w:r w:rsidR="00F53E46">
            <w:rPr>
              <w:rStyle w:val="92"/>
            </w:rPr>
            <w:t>.</w:t>
          </w:r>
          <w:r w:rsidR="004101CB">
            <w:rPr>
              <w:rStyle w:val="92"/>
            </w:rPr>
            <w:t>03</w:t>
          </w:r>
          <w:r w:rsidR="00F53E46">
            <w:rPr>
              <w:rStyle w:val="92"/>
            </w:rPr>
            <w:t>/201</w:t>
          </w:r>
          <w:r w:rsidR="004101CB">
            <w:rPr>
              <w:rStyle w:val="92"/>
            </w:rPr>
            <w:t>6</w:t>
          </w:r>
          <w:r w:rsidR="00F53E46">
            <w:rPr>
              <w:rStyle w:val="92"/>
            </w:rPr>
            <w:t>-01</w:t>
          </w:r>
        </w:sdtContent>
      </w:sdt>
    </w:p>
    <w:p w:rsidR="00032313" w:rsidRDefault="00F53E46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6"/>
        </w:rPr>
      </w:pPr>
      <w:r w:rsidRPr="00F53E46">
        <w:rPr>
          <w:b/>
          <w:sz w:val="26"/>
        </w:rPr>
        <w:t>ВСКРЫТИ</w:t>
      </w:r>
      <w:r>
        <w:rPr>
          <w:b/>
          <w:sz w:val="26"/>
        </w:rPr>
        <w:t xml:space="preserve">Е </w:t>
      </w:r>
      <w:r w:rsidRPr="00F53E46">
        <w:rPr>
          <w:b/>
          <w:sz w:val="26"/>
        </w:rPr>
        <w:t>КОНВЕРТОВ С ЗАЯВКАМИ</w:t>
      </w:r>
      <w:r w:rsidR="003F649D">
        <w:rPr>
          <w:b/>
          <w:sz w:val="26"/>
        </w:rPr>
        <w:t xml:space="preserve"> </w:t>
      </w:r>
    </w:p>
    <w:p w:rsidR="003F649D" w:rsidRDefault="004101CB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</w:pPr>
      <w:sdt>
        <w:sdtPr>
          <w:rPr>
            <w:b/>
            <w:i/>
          </w:rPr>
          <w:id w:val="453839566"/>
          <w:placeholder>
            <w:docPart w:val="C3E6AFD91D2C4C33AC83910ED5D91299"/>
          </w:placeholder>
        </w:sdtPr>
        <w:sdtEndPr>
          <w:rPr>
            <w:b w:val="0"/>
            <w:i w:val="0"/>
          </w:rPr>
        </w:sdtEndPr>
        <w:sdtContent>
          <w:r>
            <w:t xml:space="preserve"> о</w:t>
          </w:r>
          <w:r w:rsidRPr="00152E38">
            <w:t>ткрытый</w:t>
          </w:r>
          <w:r>
            <w:t xml:space="preserve"> </w:t>
          </w:r>
          <w:r w:rsidRPr="00152E38">
            <w:t xml:space="preserve">одноэтапный </w:t>
          </w:r>
          <w:r>
            <w:t>запрос предложений</w:t>
          </w:r>
          <w:r w:rsidRPr="00152E38">
            <w:t xml:space="preserve"> в </w:t>
          </w:r>
          <w:r>
            <w:t>бумажной</w:t>
          </w:r>
          <w:r w:rsidRPr="00152E38">
            <w:t xml:space="preserve"> форме</w:t>
          </w:r>
          <w:r>
            <w:t xml:space="preserve"> на право заключения договора на </w:t>
          </w:r>
          <w:r w:rsidRPr="00E02F48">
            <w:t>поставку</w:t>
          </w:r>
          <w:r>
            <w:t xml:space="preserve"> серверного оборудования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6-03-11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4101CB" w:rsidP="004F3B5B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11 марта 2016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sdt>
            <w:sdtPr>
              <w:rPr>
                <w:b/>
                <w:i/>
              </w:rPr>
              <w:id w:val="-1437904472"/>
              <w:placeholder>
                <w:docPart w:val="97540F47BED44D3983BF8D90D138BCA2"/>
              </w:placeholder>
            </w:sdtPr>
            <w:sdtEndPr>
              <w:rPr>
                <w:b w:val="0"/>
                <w:i w:val="0"/>
              </w:rPr>
            </w:sdtEndPr>
            <w:sdtContent>
              <w:r w:rsidR="004101CB">
                <w:t xml:space="preserve"> о</w:t>
              </w:r>
              <w:r w:rsidR="004101CB" w:rsidRPr="00152E38">
                <w:t>ткрытый</w:t>
              </w:r>
              <w:r w:rsidR="004101CB">
                <w:t xml:space="preserve"> </w:t>
              </w:r>
              <w:r w:rsidR="004101CB" w:rsidRPr="00152E38">
                <w:t xml:space="preserve">одноэтапный </w:t>
              </w:r>
              <w:r w:rsidR="004101CB">
                <w:t>запрос предложений</w:t>
              </w:r>
              <w:r w:rsidR="004101CB" w:rsidRPr="00152E38">
                <w:t xml:space="preserve"> в </w:t>
              </w:r>
              <w:r w:rsidR="004101CB">
                <w:t>бумажной</w:t>
              </w:r>
              <w:r w:rsidR="004101CB" w:rsidRPr="00152E38">
                <w:t xml:space="preserve"> форме</w:t>
              </w:r>
              <w:r w:rsidR="004101CB">
                <w:t xml:space="preserve"> на право заключения договора на </w:t>
              </w:r>
              <w:r w:rsidR="004101CB" w:rsidRPr="00E02F48">
                <w:t>поставку</w:t>
              </w:r>
              <w:r w:rsidR="004101CB">
                <w:t xml:space="preserve"> серверного оборудования</w:t>
              </w:r>
            </w:sdtContent>
          </w:sdt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3696FF71234A4F47ABB31609881AE071"/>
          </w:placeholder>
          <w:text/>
        </w:sdtPr>
        <w:sdtContent>
          <w:r w:rsidR="004101CB" w:rsidRPr="004101CB">
            <w:rPr>
              <w:bCs/>
            </w:rPr>
            <w:t>0655-00088, 0655-00089, 0655-00090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4101CB">
        <w:t>запрос предложений</w:t>
      </w:r>
      <w:r w:rsidR="00597D22" w:rsidRPr="00597D22">
        <w:t xml:space="preserve">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4101CB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26284C" w:rsidRDefault="0026284C" w:rsidP="0026284C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26284C" w:rsidRPr="00CE2281" w:rsidRDefault="0026284C" w:rsidP="0026284C">
      <w:pPr>
        <w:pStyle w:val="aff0"/>
        <w:tabs>
          <w:tab w:val="left" w:pos="2977"/>
          <w:tab w:val="left" w:pos="3544"/>
        </w:tabs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345604429"/>
          <w:placeholder>
            <w:docPart w:val="2F7B5E5A1BE242379FF7FC808CB3C94D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Content>
          <w:r w:rsidRPr="00CE2281">
            <w:rPr>
              <w:b/>
            </w:rPr>
            <w:t xml:space="preserve"> №1:</w:t>
          </w:r>
        </w:sdtContent>
      </w:sdt>
    </w:p>
    <w:p w:rsidR="0026284C" w:rsidRPr="00091812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800782479C094B96AE2219E0C30B25CA"/>
          </w:placeholder>
        </w:sdtPr>
        <w:sdtContent>
          <w:r>
            <w:t>п</w:t>
          </w:r>
          <w:r w:rsidRPr="00EE1AEF">
            <w:t>оставка сборочного комплекта сервера баз данных</w:t>
          </w:r>
        </w:sdtContent>
      </w:sdt>
      <w:r>
        <w:t>;</w:t>
      </w:r>
    </w:p>
    <w:p w:rsidR="0026284C" w:rsidRPr="005A2C36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83D772B87D5A4B3CA9C42845B1D3B7BA"/>
          </w:placeholder>
        </w:sdtPr>
        <w:sdtContent>
          <w:sdt>
            <w:sdtPr>
              <w:id w:val="-998490828"/>
              <w:placeholder>
                <w:docPart w:val="F83A26288103473F80E7B16EDD8B0F0F"/>
              </w:placeholder>
            </w:sdtPr>
            <w:sdtContent>
              <w:r>
                <w:t>4 200 000,00</w:t>
              </w:r>
              <w:r w:rsidRPr="001A6B80">
                <w:t xml:space="preserve"> (</w:t>
              </w:r>
              <w:r>
                <w:t>четыре миллиона двести тысяч</w:t>
              </w:r>
              <w:r w:rsidRPr="001A6B80">
                <w:t>) рублей</w:t>
              </w:r>
              <w:r w:rsidRPr="0046741D">
                <w:t xml:space="preserve">, </w:t>
              </w:r>
              <w:r w:rsidRPr="0078095B">
                <w:t>с учетом всех налогов</w:t>
              </w:r>
              <w:r w:rsidRPr="003B36CA">
                <w:t xml:space="preserve"> </w:t>
              </w:r>
              <w:r w:rsidRPr="0078095B">
                <w:t>и други</w:t>
              </w:r>
              <w:r>
                <w:t>х</w:t>
              </w:r>
              <w:r w:rsidRPr="0078095B">
                <w:t xml:space="preserve"> обязательны</w:t>
              </w:r>
              <w:r>
                <w:t>х</w:t>
              </w:r>
              <w:r w:rsidRPr="0078095B">
                <w:t xml:space="preserve"> платеж</w:t>
              </w:r>
              <w:r>
                <w:t>ей</w:t>
              </w:r>
              <w:r w:rsidRPr="0078095B">
                <w:t>, подлежащих уплате в соответствии с нормами законодательства</w:t>
              </w:r>
              <w:proofErr w:type="gramStart"/>
              <w:r w:rsidRPr="0046741D">
                <w:t>.</w:t>
              </w:r>
            </w:sdtContent>
          </w:sdt>
        </w:sdtContent>
      </w:sdt>
      <w:r w:rsidRPr="005A2C36">
        <w:t>;</w:t>
      </w:r>
      <w:proofErr w:type="gramEnd"/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AE21F933FBAF4E2D9933A3DBB7317355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20B03F62CB5249C6B43D9FCBF794D1C4"/>
          </w:placeholder>
        </w:sdtPr>
        <w:sdtContent>
          <w:r>
            <w:t>5 (пять) рабочих дней с момента заключения договора</w:t>
          </w:r>
        </w:sdtContent>
      </w:sdt>
      <w:r>
        <w:t>.</w:t>
      </w:r>
    </w:p>
    <w:p w:rsidR="0026284C" w:rsidRDefault="0026284C" w:rsidP="0026284C">
      <w:pPr>
        <w:pStyle w:val="aff0"/>
        <w:tabs>
          <w:tab w:val="left" w:pos="993"/>
          <w:tab w:val="left" w:pos="3544"/>
        </w:tabs>
        <w:spacing w:before="0"/>
        <w:ind w:left="425"/>
      </w:pPr>
    </w:p>
    <w:p w:rsidR="0026284C" w:rsidRPr="00CE2281" w:rsidRDefault="0026284C" w:rsidP="0026284C">
      <w:pPr>
        <w:pStyle w:val="aff0"/>
        <w:tabs>
          <w:tab w:val="left" w:pos="2977"/>
          <w:tab w:val="left" w:pos="3544"/>
        </w:tabs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-1076202553"/>
          <w:placeholder>
            <w:docPart w:val="83389E09CBDD40EFBDCABC4AC35893A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Content>
          <w:r w:rsidRPr="00CE2281">
            <w:rPr>
              <w:b/>
            </w:rPr>
            <w:t xml:space="preserve"> №2:</w:t>
          </w:r>
        </w:sdtContent>
      </w:sdt>
    </w:p>
    <w:p w:rsidR="0026284C" w:rsidRPr="00091812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56324622"/>
          <w:placeholder>
            <w:docPart w:val="8E063CBC58DA4E52A1C14EF800621FA7"/>
          </w:placeholder>
        </w:sdtPr>
        <w:sdtContent>
          <w:r>
            <w:t>п</w:t>
          </w:r>
          <w:r w:rsidRPr="00EE1AEF">
            <w:t>оставка сборочного комплекта сервера хранения</w:t>
          </w:r>
        </w:sdtContent>
      </w:sdt>
      <w:r>
        <w:t>;</w:t>
      </w:r>
    </w:p>
    <w:p w:rsidR="0026284C" w:rsidRPr="005A2C36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-332448481"/>
          <w:placeholder>
            <w:docPart w:val="817497F9068B4BD0A042C427ADF1C1AB"/>
          </w:placeholder>
        </w:sdtPr>
        <w:sdtContent>
          <w:sdt>
            <w:sdtPr>
              <w:id w:val="657116570"/>
              <w:placeholder>
                <w:docPart w:val="D32DDF2F56CE4CA4BCC4558598553658"/>
              </w:placeholder>
            </w:sdtPr>
            <w:sdtContent>
              <w:r>
                <w:t>4 800 000,00</w:t>
              </w:r>
              <w:r w:rsidRPr="001A6B80">
                <w:t xml:space="preserve"> (</w:t>
              </w:r>
              <w:r>
                <w:t>четыре миллиона восемьсот тысяч</w:t>
              </w:r>
              <w:r w:rsidRPr="001A6B80">
                <w:t>)</w:t>
              </w:r>
              <w:r w:rsidRPr="0046741D">
                <w:t xml:space="preserve">, </w:t>
              </w:r>
              <w:r w:rsidRPr="0078095B">
                <w:t>с учетом всех налогов</w:t>
              </w:r>
              <w:r w:rsidRPr="003B36CA">
                <w:t xml:space="preserve"> </w:t>
              </w:r>
              <w:r w:rsidRPr="0078095B">
                <w:t>и други</w:t>
              </w:r>
              <w:r>
                <w:t>х</w:t>
              </w:r>
              <w:r w:rsidRPr="0078095B">
                <w:t xml:space="preserve"> обязательны</w:t>
              </w:r>
              <w:r>
                <w:t>х</w:t>
              </w:r>
              <w:r w:rsidRPr="0078095B">
                <w:t xml:space="preserve"> платеж</w:t>
              </w:r>
              <w:r>
                <w:t>ей</w:t>
              </w:r>
              <w:r w:rsidRPr="0078095B">
                <w:t>, подлежащих уплате в соответствии с нормами законодательства</w:t>
              </w:r>
              <w:proofErr w:type="gramStart"/>
              <w:r w:rsidRPr="0046741D">
                <w:t>.</w:t>
              </w:r>
            </w:sdtContent>
          </w:sdt>
        </w:sdtContent>
      </w:sdt>
      <w:r w:rsidRPr="005A2C36">
        <w:t>;</w:t>
      </w:r>
      <w:proofErr w:type="gramEnd"/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483469509"/>
          <w:placeholder>
            <w:docPart w:val="B0A05659975B40658C5E98872A8B7280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1687247937"/>
          <w:placeholder>
            <w:docPart w:val="8BDBF9A95F2C41A8A35CDA0E9589387F"/>
          </w:placeholder>
        </w:sdtPr>
        <w:sdtContent>
          <w:r>
            <w:t>5 (пять) рабочих дней с момента заключения договора</w:t>
          </w:r>
        </w:sdtContent>
      </w:sdt>
      <w:r>
        <w:t>.</w:t>
      </w:r>
    </w:p>
    <w:p w:rsidR="0026284C" w:rsidRDefault="0026284C" w:rsidP="0026284C">
      <w:pPr>
        <w:pStyle w:val="aff0"/>
        <w:tabs>
          <w:tab w:val="left" w:pos="993"/>
          <w:tab w:val="left" w:pos="3544"/>
        </w:tabs>
        <w:spacing w:before="0"/>
        <w:ind w:left="425"/>
      </w:pPr>
    </w:p>
    <w:p w:rsidR="00BB7FAE" w:rsidRDefault="00BB7FAE" w:rsidP="0026284C">
      <w:pPr>
        <w:pStyle w:val="aff0"/>
        <w:tabs>
          <w:tab w:val="left" w:pos="993"/>
          <w:tab w:val="left" w:pos="3544"/>
        </w:tabs>
        <w:spacing w:before="0"/>
        <w:ind w:left="425"/>
      </w:pPr>
    </w:p>
    <w:p w:rsidR="00BB7FAE" w:rsidRDefault="00BB7FAE" w:rsidP="0026284C">
      <w:pPr>
        <w:pStyle w:val="aff0"/>
        <w:tabs>
          <w:tab w:val="left" w:pos="993"/>
          <w:tab w:val="left" w:pos="3544"/>
        </w:tabs>
        <w:spacing w:before="0"/>
        <w:ind w:left="425"/>
      </w:pPr>
    </w:p>
    <w:p w:rsidR="0026284C" w:rsidRPr="00CE2281" w:rsidRDefault="0026284C" w:rsidP="0026284C">
      <w:pPr>
        <w:pStyle w:val="aff0"/>
        <w:tabs>
          <w:tab w:val="left" w:pos="2977"/>
          <w:tab w:val="left" w:pos="3544"/>
        </w:tabs>
        <w:rPr>
          <w:b/>
        </w:rPr>
      </w:pPr>
      <w:r w:rsidRPr="00CE2281">
        <w:rPr>
          <w:b/>
        </w:rPr>
        <w:lastRenderedPageBreak/>
        <w:t>Лот</w:t>
      </w:r>
      <w:sdt>
        <w:sdtPr>
          <w:rPr>
            <w:b/>
          </w:rPr>
          <w:id w:val="-1082055920"/>
          <w:placeholder>
            <w:docPart w:val="37C70F069AD44ADBAF70749FB86451F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Content>
          <w:r w:rsidRPr="00CE2281">
            <w:rPr>
              <w:b/>
            </w:rPr>
            <w:t xml:space="preserve"> №3:</w:t>
          </w:r>
        </w:sdtContent>
      </w:sdt>
    </w:p>
    <w:p w:rsidR="0026284C" w:rsidRPr="00091812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1865167940"/>
          <w:placeholder>
            <w:docPart w:val="727E1181C23B419CAE56D5A13241E0C2"/>
          </w:placeholder>
        </w:sdtPr>
        <w:sdtContent>
          <w:r>
            <w:t>п</w:t>
          </w:r>
          <w:r w:rsidRPr="00EE1AEF">
            <w:t>оставка сборочного комплекта сервера хранения</w:t>
          </w:r>
        </w:sdtContent>
      </w:sdt>
      <w:r>
        <w:t>;</w:t>
      </w:r>
    </w:p>
    <w:p w:rsidR="0026284C" w:rsidRPr="005A2C36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745836847"/>
          <w:placeholder>
            <w:docPart w:val="B4DED16AF86F43AF90F86D73C43569EF"/>
          </w:placeholder>
        </w:sdtPr>
        <w:sdtContent>
          <w:sdt>
            <w:sdtPr>
              <w:id w:val="1772197293"/>
              <w:placeholder>
                <w:docPart w:val="8AC91E6099B04D24A4C169FA25F763A5"/>
              </w:placeholder>
            </w:sdtPr>
            <w:sdtContent>
              <w:r>
                <w:t>1 750 000,00</w:t>
              </w:r>
              <w:r w:rsidRPr="001A6B80">
                <w:t xml:space="preserve"> (</w:t>
              </w:r>
              <w:r>
                <w:t>один миллион семьсот пятьдесят тысяч</w:t>
              </w:r>
              <w:r w:rsidRPr="001A6B80">
                <w:t>) рублей</w:t>
              </w:r>
              <w:r w:rsidRPr="0046741D">
                <w:t xml:space="preserve">, </w:t>
              </w:r>
              <w:r w:rsidRPr="0078095B">
                <w:t>с учетом всех налогов</w:t>
              </w:r>
              <w:r w:rsidRPr="003B36CA">
                <w:t xml:space="preserve"> </w:t>
              </w:r>
              <w:r w:rsidRPr="0078095B">
                <w:t>и други</w:t>
              </w:r>
              <w:r>
                <w:t>х</w:t>
              </w:r>
              <w:r w:rsidRPr="0078095B">
                <w:t xml:space="preserve"> обязательны</w:t>
              </w:r>
              <w:r>
                <w:t>х</w:t>
              </w:r>
              <w:r w:rsidRPr="0078095B">
                <w:t xml:space="preserve"> платеж</w:t>
              </w:r>
              <w:r>
                <w:t>ей</w:t>
              </w:r>
              <w:r w:rsidRPr="0078095B">
                <w:t>, подлежащих уплате в соответствии с нормами законодательства</w:t>
              </w:r>
            </w:sdtContent>
          </w:sdt>
        </w:sdtContent>
      </w:sdt>
      <w:r w:rsidRPr="005A2C36">
        <w:t>;</w:t>
      </w:r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1601146112"/>
          <w:placeholder>
            <w:docPart w:val="D1A8A94EF0F74A3796F3F67150B386A2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26284C" w:rsidRDefault="0026284C" w:rsidP="0026284C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2017679526"/>
          <w:placeholder>
            <w:docPart w:val="BD96D0BF03C24C61B2E3C3BBB877FE46"/>
          </w:placeholder>
        </w:sdtPr>
        <w:sdtContent>
          <w:r>
            <w:t>5 (пять) рабочих дней с момента заключения договора</w:t>
          </w:r>
        </w:sdtContent>
      </w:sdt>
      <w:r>
        <w:t>.</w:t>
      </w:r>
    </w:p>
    <w:p w:rsidR="004101CB" w:rsidRPr="001037C9" w:rsidRDefault="004101CB" w:rsidP="004101CB">
      <w:pPr>
        <w:pStyle w:val="aff0"/>
        <w:tabs>
          <w:tab w:val="left" w:pos="993"/>
          <w:tab w:val="left" w:pos="3544"/>
        </w:tabs>
        <w:ind w:left="425"/>
      </w:pPr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F53E46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8B05DA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26284C">
            <w:t>5</w:t>
          </w:r>
          <w:r w:rsidR="00236FF2">
            <w:t xml:space="preserve"> (</w:t>
          </w:r>
          <w:r w:rsidR="0026284C">
            <w:t>пять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26284C">
        <w:t>членов</w:t>
      </w:r>
      <w:r w:rsidR="00CA6ABC">
        <w:t> 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6-03-1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26284C">
            <w:rPr>
              <w:rStyle w:val="51"/>
            </w:rPr>
            <w:t>11 марта 2016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1</w:t>
          </w:r>
          <w:r w:rsidR="0026284C">
            <w:rPr>
              <w:rStyle w:val="42"/>
            </w:rPr>
            <w:t>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26284C">
            <w:rPr>
              <w:rStyle w:val="42"/>
            </w:rPr>
            <w:t>30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26284C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</w:pPr>
      <w:r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p w:rsidR="00BB7FAE" w:rsidRPr="00BB7FAE" w:rsidRDefault="00BB7FAE" w:rsidP="00BB7FAE">
      <w:pPr>
        <w:pStyle w:val="aff0"/>
        <w:tabs>
          <w:tab w:val="left" w:pos="567"/>
          <w:tab w:val="left" w:pos="3544"/>
        </w:tabs>
        <w:spacing w:after="120"/>
        <w:ind w:left="720"/>
        <w:rPr>
          <w:b/>
        </w:rPr>
      </w:pPr>
      <w:r w:rsidRPr="00BB7FAE">
        <w:rPr>
          <w:b/>
        </w:rPr>
        <w:t>Лот №1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09"/>
        <w:gridCol w:w="3402"/>
      </w:tblGrid>
      <w:tr w:rsidR="00236FF2" w:rsidTr="00236FF2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409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402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236FF2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sz w:val="24"/>
                    <w:szCs w:val="24"/>
                  </w:rPr>
                  <w:id w:val="-328372651"/>
                  <w:placeholder>
                    <w:docPart w:val="AFDF70CC0AF54E4985CD4EE34332A5CF"/>
                  </w:placeholder>
                </w:sdtPr>
                <w:sdtEndPr/>
                <w:sdtContent>
                  <w:sdt>
                    <w:sdtPr>
                      <w:rPr>
                        <w:rStyle w:val="16"/>
                      </w:rPr>
                      <w:id w:val="11926752"/>
                      <w:placeholder>
                        <w:docPart w:val="DDF05FED1A9B4405A750847E35F2295F"/>
                      </w:placeholder>
                    </w:sdtPr>
                    <w:sdtEndPr>
                      <w:rPr>
                        <w:rStyle w:val="a4"/>
                        <w:sz w:val="28"/>
                      </w:rPr>
                    </w:sdtEndPr>
                    <w:sdtContent>
                      <w:p w:rsidR="00236FF2" w:rsidRPr="00BB7FAE" w:rsidRDefault="00BB7FAE" w:rsidP="00BB7FAE">
                        <w:pPr>
                          <w:pStyle w:val="aff0"/>
                          <w:tabs>
                            <w:tab w:val="left" w:pos="0"/>
                            <w:tab w:val="left" w:pos="3544"/>
                          </w:tabs>
                        </w:p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591736635"/>
                            <w:placeholder>
                              <w:docPart w:val="097AD830FD8E406C8D97A37F85D18040"/>
                            </w:placeholder>
                          </w:sdtPr>
                          <w:sdtContent>
                            <w:r w:rsidRPr="00456857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ООО «РВС» 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ИНН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5501122471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КПП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550101001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ОГРН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1155543010578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, адрес местонахождения: </w:t>
                            </w:r>
                            <w:r w:rsidRPr="008E7D3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644077,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 w:rsidR="0029720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Омск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ул.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Пригородная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21-84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  <w:tc>
          <w:tcPr>
            <w:tcW w:w="2409" w:type="dxa"/>
          </w:tcPr>
          <w:p w:rsidR="00236FF2" w:rsidRPr="004707CB" w:rsidRDefault="008B05DA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:rsidR="00236FF2" w:rsidRPr="00236FF2" w:rsidRDefault="008B05DA" w:rsidP="00A84BD4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>
              <w:rPr>
                <w:rStyle w:val="16"/>
              </w:rPr>
              <w:t xml:space="preserve"> </w:t>
            </w:r>
            <w:sdt>
              <w:sdtPr>
                <w:rPr>
                  <w:rStyle w:val="76"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76"/>
                </w:rPr>
              </w:sdtEndPr>
              <w:sdtContent>
                <w:r w:rsidR="00BB7FAE" w:rsidRPr="00BB7FAE">
                  <w:rPr>
                    <w:rStyle w:val="76"/>
                  </w:rPr>
                  <w:t>3</w:t>
                </w:r>
                <w:r w:rsidR="00A84BD4">
                  <w:rPr>
                    <w:rStyle w:val="76"/>
                  </w:rPr>
                  <w:t> </w:t>
                </w:r>
                <w:r w:rsidR="00BB7FAE" w:rsidRPr="00BB7FAE">
                  <w:rPr>
                    <w:rStyle w:val="76"/>
                  </w:rPr>
                  <w:t>783</w:t>
                </w:r>
                <w:r w:rsidR="00A84BD4">
                  <w:rPr>
                    <w:rStyle w:val="76"/>
                  </w:rPr>
                  <w:t> </w:t>
                </w:r>
                <w:r w:rsidR="00BB7FAE" w:rsidRPr="00BB7FAE">
                  <w:rPr>
                    <w:rStyle w:val="76"/>
                  </w:rPr>
                  <w:t>500,00 (</w:t>
                </w:r>
                <w:r w:rsidR="00A84BD4">
                  <w:rPr>
                    <w:rStyle w:val="76"/>
                  </w:rPr>
                  <w:t>т</w:t>
                </w:r>
                <w:r w:rsidR="00BB7FAE" w:rsidRPr="00BB7FAE">
                  <w:rPr>
                    <w:rStyle w:val="76"/>
                  </w:rPr>
                  <w:t>ри миллиона семьсот восемьдесят три тысячи пятьсот)</w:t>
                </w:r>
                <w:r w:rsidR="00A84BD4">
                  <w:rPr>
                    <w:rStyle w:val="76"/>
                  </w:rPr>
                  <w:t xml:space="preserve"> рублей</w:t>
                </w:r>
              </w:sdtContent>
            </w:sdt>
            <w:r w:rsidR="00236FF2" w:rsidRPr="00BB7FAE">
              <w:rPr>
                <w:rStyle w:val="76"/>
              </w:rPr>
              <w:t xml:space="preserve"> (</w:t>
            </w:r>
            <w:sdt>
              <w:sdtPr>
                <w:rPr>
                  <w:rStyle w:val="76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76"/>
                </w:rPr>
              </w:sdtEndPr>
              <w:sdtContent>
                <w:r w:rsidR="00236FF2" w:rsidRPr="00BB7FAE">
                  <w:rPr>
                    <w:rStyle w:val="76"/>
                  </w:rPr>
                  <w:t>с НДС</w:t>
                </w:r>
              </w:sdtContent>
            </w:sdt>
            <w:r w:rsidR="00236FF2" w:rsidRPr="00BB7FAE">
              <w:rPr>
                <w:rStyle w:val="76"/>
              </w:rPr>
              <w:t>)</w:t>
            </w:r>
          </w:p>
        </w:tc>
      </w:tr>
    </w:tbl>
    <w:p w:rsidR="00BB7FAE" w:rsidRDefault="00BB7FAE" w:rsidP="00BB7FAE">
      <w:pPr>
        <w:pStyle w:val="aff0"/>
        <w:tabs>
          <w:tab w:val="left" w:pos="567"/>
          <w:tab w:val="left" w:pos="3544"/>
        </w:tabs>
        <w:ind w:left="567"/>
      </w:pPr>
    </w:p>
    <w:p w:rsidR="00DB23EE" w:rsidRDefault="00DB23EE" w:rsidP="00BB7FAE">
      <w:pPr>
        <w:pStyle w:val="aff0"/>
        <w:tabs>
          <w:tab w:val="left" w:pos="567"/>
          <w:tab w:val="left" w:pos="3544"/>
        </w:tabs>
        <w:ind w:left="567"/>
      </w:pPr>
      <w:r>
        <w:lastRenderedPageBreak/>
        <w:t xml:space="preserve">По результатам процедуры вскрытия конвертов на участие в закупке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8F57E4A372BD4E37AABDF582AE8F9695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 xml:space="preserve">1 (одна) заявка, соответственно закупка признана </w:t>
          </w:r>
          <w:r w:rsidR="00BB7FAE">
            <w:rPr>
              <w:rStyle w:val="103"/>
            </w:rPr>
            <w:t>несостоявшейся на основании 4.13.5</w:t>
          </w:r>
          <w:r>
            <w:rPr>
              <w:rStyle w:val="103"/>
            </w:rPr>
            <w:t xml:space="preserve"> документации о закупке</w:t>
          </w:r>
        </w:sdtContent>
      </w:sdt>
      <w:r>
        <w:t>.</w:t>
      </w:r>
    </w:p>
    <w:p w:rsidR="00BB7FAE" w:rsidRDefault="00BB7FAE" w:rsidP="00BB7FAE">
      <w:pPr>
        <w:pStyle w:val="aff0"/>
        <w:tabs>
          <w:tab w:val="left" w:pos="567"/>
          <w:tab w:val="left" w:pos="3544"/>
        </w:tabs>
        <w:spacing w:after="120"/>
        <w:ind w:left="720"/>
        <w:rPr>
          <w:b/>
        </w:rPr>
      </w:pPr>
    </w:p>
    <w:p w:rsidR="00BB7FAE" w:rsidRPr="00BB7FAE" w:rsidRDefault="00BB7FAE" w:rsidP="00BB7FAE">
      <w:pPr>
        <w:pStyle w:val="aff0"/>
        <w:tabs>
          <w:tab w:val="left" w:pos="567"/>
          <w:tab w:val="left" w:pos="3544"/>
        </w:tabs>
        <w:spacing w:after="120"/>
        <w:ind w:left="720"/>
        <w:rPr>
          <w:b/>
        </w:rPr>
      </w:pPr>
      <w:r w:rsidRPr="00BB7FAE">
        <w:rPr>
          <w:b/>
        </w:rPr>
        <w:t>Лот №</w:t>
      </w:r>
      <w:r w:rsidRPr="00BB7FAE">
        <w:rPr>
          <w:b/>
        </w:rPr>
        <w:t>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09"/>
        <w:gridCol w:w="3402"/>
      </w:tblGrid>
      <w:tr w:rsidR="00BB7FAE" w:rsidTr="00813ED0">
        <w:trPr>
          <w:trHeight w:val="416"/>
        </w:trPr>
        <w:tc>
          <w:tcPr>
            <w:tcW w:w="1418" w:type="dxa"/>
            <w:shd w:val="clear" w:color="auto" w:fill="auto"/>
          </w:tcPr>
          <w:p w:rsidR="00BB7FAE" w:rsidRPr="00306098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BB7FAE" w:rsidRPr="00306098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409" w:type="dxa"/>
          </w:tcPr>
          <w:p w:rsidR="00BB7FAE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402" w:type="dxa"/>
            <w:shd w:val="clear" w:color="auto" w:fill="auto"/>
          </w:tcPr>
          <w:p w:rsidR="00BB7FAE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-398597134"/>
              <w:placeholder>
                <w:docPart w:val="B17B0C055B814681A26EEED67983D9F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BB7FAE" w:rsidRPr="006F7E5B" w:rsidRDefault="00BB7FAE" w:rsidP="00813ED0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BB7FAE" w:rsidTr="00813ED0">
        <w:trPr>
          <w:trHeight w:val="953"/>
        </w:trPr>
        <w:tc>
          <w:tcPr>
            <w:tcW w:w="1418" w:type="dxa"/>
            <w:shd w:val="clear" w:color="auto" w:fill="auto"/>
          </w:tcPr>
          <w:p w:rsidR="00BB7FAE" w:rsidRPr="00306098" w:rsidRDefault="00BB7FAE" w:rsidP="00BB7FAE">
            <w:pPr>
              <w:pStyle w:val="aff0"/>
              <w:keepNext/>
              <w:numPr>
                <w:ilvl w:val="0"/>
                <w:numId w:val="15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702673346"/>
              <w:placeholder>
                <w:docPart w:val="C8C75BDC4E7C4524A51A82DA67724DD9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sz w:val="24"/>
                    <w:szCs w:val="24"/>
                  </w:rPr>
                  <w:id w:val="267431322"/>
                  <w:placeholder>
                    <w:docPart w:val="AAA2D43402554C1B9C6052EF3BF91F28"/>
                  </w:placeholder>
                </w:sdtPr>
                <w:sdtContent>
                  <w:sdt>
                    <w:sdtPr>
                      <w:rPr>
                        <w:rStyle w:val="16"/>
                      </w:rPr>
                      <w:id w:val="1557659139"/>
                      <w:placeholder>
                        <w:docPart w:val="949AB629FC504D5E960632DFD9872B9D"/>
                      </w:placeholder>
                    </w:sdtPr>
                    <w:sdtEndPr>
                      <w:rPr>
                        <w:rStyle w:val="a4"/>
                        <w:sz w:val="28"/>
                      </w:rPr>
                    </w:sdtEndPr>
                    <w:sdtContent>
                      <w:p w:rsidR="00BB7FAE" w:rsidRPr="00BB7FAE" w:rsidRDefault="00BB7FAE" w:rsidP="00813ED0">
                        <w:pPr>
                          <w:pStyle w:val="aff0"/>
                          <w:tabs>
                            <w:tab w:val="left" w:pos="0"/>
                            <w:tab w:val="left" w:pos="3544"/>
                          </w:tabs>
                        </w:p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531538488"/>
                            <w:placeholder>
                              <w:docPart w:val="F57E469BE5574E258DE43D6D4651CDB0"/>
                            </w:placeholder>
                          </w:sdtPr>
                          <w:sdtContent>
                            <w:r w:rsidRPr="00456857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ООО «РВС» 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ИНН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5501122471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КПП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550101001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ОГРН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1155543010578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, адрес местонахождения: </w:t>
                            </w:r>
                            <w:r w:rsidRPr="008E7D3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644077,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 w:rsidR="0029720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Омск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ул.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Пригородная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21-84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  <w:tc>
          <w:tcPr>
            <w:tcW w:w="2409" w:type="dxa"/>
          </w:tcPr>
          <w:p w:rsidR="00BB7FAE" w:rsidRPr="004707CB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-1884245009"/>
                <w:placeholder>
                  <w:docPart w:val="AE23580DA74A4EF0B8855489F49696C5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Content>
                <w:r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:rsidR="00BB7FAE" w:rsidRPr="00236FF2" w:rsidRDefault="00BB7FAE" w:rsidP="00A84BD4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847912574"/>
                <w:placeholder>
                  <w:docPart w:val="3EAF2B0FF17D4D82A8C1471DFBC8AE46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>
                  <w:rPr>
                    <w:rStyle w:val="76"/>
                  </w:rPr>
                  <w:t>Основное предложение:</w:t>
                </w:r>
              </w:sdtContent>
            </w:sdt>
            <w:r w:rsidRPr="001301EE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Style w:val="16"/>
              </w:rPr>
              <w:t xml:space="preserve"> </w:t>
            </w:r>
            <w:sdt>
              <w:sdtPr>
                <w:rPr>
                  <w:rStyle w:val="76"/>
                </w:rPr>
                <w:id w:val="601607920"/>
                <w:placeholder>
                  <w:docPart w:val="246B4DDD4728431FB308F3CF33E7FF55"/>
                </w:placeholder>
              </w:sdtPr>
              <w:sdtContent>
                <w:r w:rsidR="00A84BD4" w:rsidRPr="0063088F">
                  <w:rPr>
                    <w:rFonts w:ascii="Times New Roman" w:hAnsi="Times New Roman"/>
                    <w:sz w:val="24"/>
                    <w:szCs w:val="24"/>
                  </w:rPr>
                  <w:t>4</w:t>
                </w:r>
                <w:r w:rsidR="00A84BD4">
                  <w:rPr>
                    <w:rFonts w:ascii="Times New Roman" w:hAnsi="Times New Roman"/>
                    <w:sz w:val="24"/>
                    <w:szCs w:val="24"/>
                  </w:rPr>
                  <w:t> </w:t>
                </w:r>
                <w:r w:rsidR="00A84BD4" w:rsidRPr="00A84BD4">
                  <w:rPr>
                    <w:rStyle w:val="76"/>
                  </w:rPr>
                  <w:t>349 700,00 (</w:t>
                </w:r>
                <w:r w:rsidR="00A84BD4">
                  <w:rPr>
                    <w:rStyle w:val="76"/>
                  </w:rPr>
                  <w:t>ч</w:t>
                </w:r>
                <w:r w:rsidR="00A84BD4" w:rsidRPr="00A84BD4">
                  <w:rPr>
                    <w:rStyle w:val="76"/>
                  </w:rPr>
                  <w:t>етыре миллиона триста сорок девять тысяч семьсот) рублей</w:t>
                </w:r>
              </w:sdtContent>
            </w:sdt>
            <w:r w:rsidRPr="00BB7FAE">
              <w:rPr>
                <w:rStyle w:val="76"/>
              </w:rPr>
              <w:t xml:space="preserve"> (</w:t>
            </w:r>
            <w:sdt>
              <w:sdtPr>
                <w:rPr>
                  <w:rStyle w:val="76"/>
                </w:rPr>
                <w:id w:val="950286542"/>
                <w:placeholder>
                  <w:docPart w:val="4E00C811A567400C9C8BB84158F38F77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Content>
                <w:r w:rsidRPr="00BB7FAE">
                  <w:rPr>
                    <w:rStyle w:val="76"/>
                  </w:rPr>
                  <w:t>с НДС</w:t>
                </w:r>
              </w:sdtContent>
            </w:sdt>
            <w:r w:rsidRPr="00BB7FAE">
              <w:rPr>
                <w:rStyle w:val="76"/>
              </w:rPr>
              <w:t>)</w:t>
            </w:r>
          </w:p>
        </w:tc>
      </w:tr>
    </w:tbl>
    <w:p w:rsidR="00BB7FAE" w:rsidRDefault="00BB7FAE" w:rsidP="00BB7FAE">
      <w:pPr>
        <w:pStyle w:val="aff0"/>
        <w:tabs>
          <w:tab w:val="left" w:pos="567"/>
          <w:tab w:val="left" w:pos="3544"/>
        </w:tabs>
        <w:ind w:left="567"/>
      </w:pPr>
    </w:p>
    <w:p w:rsidR="00BB7FAE" w:rsidRDefault="00BB7FAE" w:rsidP="00BB7FAE">
      <w:pPr>
        <w:pStyle w:val="aff0"/>
        <w:tabs>
          <w:tab w:val="left" w:pos="567"/>
          <w:tab w:val="left" w:pos="3544"/>
        </w:tabs>
        <w:ind w:left="567"/>
      </w:pPr>
      <w:r>
        <w:t xml:space="preserve">По результатам процедуры вскрытия конвертов на участие в закупке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58093330"/>
          <w:placeholder>
            <w:docPart w:val="6AF64E7D4C2D4C76A2162D32F3FD1C98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1 (одна) заявка, соответственно закупка признана несостоявшейся на основании 4.13.5 документации о закупке</w:t>
          </w:r>
        </w:sdtContent>
      </w:sdt>
      <w:r>
        <w:t>.</w:t>
      </w:r>
    </w:p>
    <w:p w:rsidR="00BB7FAE" w:rsidRDefault="00BB7FAE" w:rsidP="00BB7FAE">
      <w:pPr>
        <w:pStyle w:val="aff0"/>
        <w:tabs>
          <w:tab w:val="left" w:pos="567"/>
          <w:tab w:val="left" w:pos="3544"/>
        </w:tabs>
        <w:spacing w:after="120"/>
        <w:ind w:left="720"/>
        <w:rPr>
          <w:b/>
        </w:rPr>
      </w:pPr>
    </w:p>
    <w:p w:rsidR="00BB7FAE" w:rsidRPr="00BB7FAE" w:rsidRDefault="00BB7FAE" w:rsidP="00BB7FAE">
      <w:pPr>
        <w:pStyle w:val="aff0"/>
        <w:tabs>
          <w:tab w:val="left" w:pos="567"/>
          <w:tab w:val="left" w:pos="3544"/>
        </w:tabs>
        <w:spacing w:after="120"/>
        <w:ind w:left="720"/>
        <w:rPr>
          <w:b/>
        </w:rPr>
      </w:pPr>
      <w:r w:rsidRPr="00BB7FAE">
        <w:rPr>
          <w:b/>
        </w:rPr>
        <w:t>Лот №</w:t>
      </w:r>
      <w:r w:rsidRPr="00BB7FAE">
        <w:rPr>
          <w:b/>
        </w:rPr>
        <w:t>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09"/>
        <w:gridCol w:w="3402"/>
      </w:tblGrid>
      <w:tr w:rsidR="00BB7FAE" w:rsidTr="00813ED0">
        <w:trPr>
          <w:trHeight w:val="416"/>
        </w:trPr>
        <w:tc>
          <w:tcPr>
            <w:tcW w:w="1418" w:type="dxa"/>
            <w:shd w:val="clear" w:color="auto" w:fill="auto"/>
          </w:tcPr>
          <w:p w:rsidR="00BB7FAE" w:rsidRPr="00306098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BB7FAE" w:rsidRPr="00306098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409" w:type="dxa"/>
          </w:tcPr>
          <w:p w:rsidR="00BB7FAE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402" w:type="dxa"/>
            <w:shd w:val="clear" w:color="auto" w:fill="auto"/>
          </w:tcPr>
          <w:p w:rsidR="00BB7FAE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-2039113373"/>
              <w:placeholder>
                <w:docPart w:val="475CB3DE92F34C3D9BB4889BBD005307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BB7FAE" w:rsidRPr="006F7E5B" w:rsidRDefault="00BB7FAE" w:rsidP="00813ED0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BB7FAE" w:rsidTr="00813ED0">
        <w:trPr>
          <w:trHeight w:val="953"/>
        </w:trPr>
        <w:tc>
          <w:tcPr>
            <w:tcW w:w="1418" w:type="dxa"/>
            <w:shd w:val="clear" w:color="auto" w:fill="auto"/>
          </w:tcPr>
          <w:p w:rsidR="00BB7FAE" w:rsidRPr="00306098" w:rsidRDefault="00BB7FAE" w:rsidP="00BB7FAE">
            <w:pPr>
              <w:pStyle w:val="aff0"/>
              <w:keepNext/>
              <w:numPr>
                <w:ilvl w:val="0"/>
                <w:numId w:val="16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-888800996"/>
              <w:placeholder>
                <w:docPart w:val="82081B4541FE41908E007C94F7A43ACD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sz w:val="24"/>
                    <w:szCs w:val="24"/>
                  </w:rPr>
                  <w:id w:val="362104754"/>
                  <w:placeholder>
                    <w:docPart w:val="3A3DD749E0C04E0A83009D1DC1021713"/>
                  </w:placeholder>
                </w:sdtPr>
                <w:sdtContent>
                  <w:sdt>
                    <w:sdtPr>
                      <w:rPr>
                        <w:rStyle w:val="16"/>
                      </w:rPr>
                      <w:id w:val="-914315036"/>
                      <w:placeholder>
                        <w:docPart w:val="877EB795F26B4F40B683CBB8FCA9CA67"/>
                      </w:placeholder>
                    </w:sdtPr>
                    <w:sdtEndPr>
                      <w:rPr>
                        <w:rStyle w:val="a4"/>
                        <w:sz w:val="28"/>
                      </w:rPr>
                    </w:sdtEndPr>
                    <w:sdtContent>
                      <w:p w:rsidR="00BB7FAE" w:rsidRPr="00BB7FAE" w:rsidRDefault="00BB7FAE" w:rsidP="00813ED0">
                        <w:pPr>
                          <w:pStyle w:val="aff0"/>
                          <w:tabs>
                            <w:tab w:val="left" w:pos="0"/>
                            <w:tab w:val="left" w:pos="3544"/>
                          </w:tabs>
                        </w:p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51404394"/>
                            <w:placeholder>
                              <w:docPart w:val="62BA19DFF0EB499D871578D6DB18C6E2"/>
                            </w:placeholder>
                          </w:sdtPr>
                          <w:sdtContent>
                            <w:r w:rsidRPr="00456857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ООО «РВС» 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ИНН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5501122471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КПП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550101001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ОГРН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1155543010578</w:t>
                            </w:r>
                            <w:r w:rsidRPr="002C6C47">
                              <w:rPr>
                                <w:sz w:val="24"/>
                                <w:szCs w:val="24"/>
                              </w:rPr>
                              <w:t xml:space="preserve">, адрес местонахождения: </w:t>
                            </w:r>
                            <w:r w:rsidRPr="008E7D3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644077,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 w:rsidR="0029720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6566">
                              <w:rPr>
                                <w:color w:val="000000"/>
                                <w:sz w:val="24"/>
                                <w:szCs w:val="24"/>
                              </w:rPr>
                              <w:t>Омск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ул.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Пригородная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 21-84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  <w:tc>
          <w:tcPr>
            <w:tcW w:w="2409" w:type="dxa"/>
          </w:tcPr>
          <w:p w:rsidR="00BB7FAE" w:rsidRPr="004707CB" w:rsidRDefault="00BB7FAE" w:rsidP="00813ED0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586893548"/>
                <w:placeholder>
                  <w:docPart w:val="335552B0D3EB4509995B89DC90F11F6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Content>
                <w:r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:rsidR="00BB7FAE" w:rsidRPr="00236FF2" w:rsidRDefault="00BB7FAE" w:rsidP="00A84BD4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-817799740"/>
                <w:placeholder>
                  <w:docPart w:val="71493DDE35F447E68CB508449F72553E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>
                  <w:rPr>
                    <w:rStyle w:val="76"/>
                  </w:rPr>
                  <w:t>Основное предложение:</w:t>
                </w:r>
              </w:sdtContent>
            </w:sdt>
            <w:r w:rsidRPr="001301EE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Style w:val="16"/>
              </w:rPr>
              <w:t xml:space="preserve"> </w:t>
            </w:r>
            <w:sdt>
              <w:sdtPr>
                <w:rPr>
                  <w:rStyle w:val="76"/>
                </w:rPr>
                <w:id w:val="1952976327"/>
                <w:placeholder>
                  <w:docPart w:val="5F4F663294294A9194FA9083CDDBBB19"/>
                </w:placeholder>
              </w:sdtPr>
              <w:sdtContent>
                <w:r w:rsidRPr="00BB7FAE">
                  <w:rPr>
                    <w:rStyle w:val="76"/>
                  </w:rPr>
                  <w:t xml:space="preserve"> </w:t>
                </w:r>
                <w:r w:rsidR="00A84BD4" w:rsidRPr="00A84BD4">
                  <w:rPr>
                    <w:rStyle w:val="76"/>
                  </w:rPr>
                  <w:t>1</w:t>
                </w:r>
                <w:r w:rsidR="00A84BD4">
                  <w:rPr>
                    <w:rStyle w:val="76"/>
                  </w:rPr>
                  <w:t> </w:t>
                </w:r>
                <w:r w:rsidR="00A84BD4" w:rsidRPr="00A84BD4">
                  <w:rPr>
                    <w:rStyle w:val="76"/>
                  </w:rPr>
                  <w:t>555</w:t>
                </w:r>
                <w:r w:rsidR="00A84BD4">
                  <w:rPr>
                    <w:rStyle w:val="76"/>
                  </w:rPr>
                  <w:t> </w:t>
                </w:r>
                <w:r w:rsidR="00A84BD4" w:rsidRPr="00A84BD4">
                  <w:rPr>
                    <w:rStyle w:val="76"/>
                  </w:rPr>
                  <w:t>600,00 (</w:t>
                </w:r>
                <w:r w:rsidR="00A84BD4">
                  <w:rPr>
                    <w:rStyle w:val="76"/>
                  </w:rPr>
                  <w:t>о</w:t>
                </w:r>
                <w:r w:rsidR="00A84BD4" w:rsidRPr="00A84BD4">
                  <w:rPr>
                    <w:rStyle w:val="76"/>
                  </w:rPr>
                  <w:t>дин миллион пятьсот пятьдесят пять тысяч шестьсот) рублей</w:t>
                </w:r>
              </w:sdtContent>
            </w:sdt>
            <w:r w:rsidRPr="00BB7FAE">
              <w:rPr>
                <w:rStyle w:val="76"/>
              </w:rPr>
              <w:t xml:space="preserve"> (</w:t>
            </w:r>
            <w:sdt>
              <w:sdtPr>
                <w:rPr>
                  <w:rStyle w:val="76"/>
                </w:rPr>
                <w:id w:val="-761225967"/>
                <w:placeholder>
                  <w:docPart w:val="756529F45E114A35B94E08F59DB8B4CB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Content>
                <w:r w:rsidRPr="00BB7FAE">
                  <w:rPr>
                    <w:rStyle w:val="76"/>
                  </w:rPr>
                  <w:t>с НДС</w:t>
                </w:r>
              </w:sdtContent>
            </w:sdt>
            <w:r w:rsidRPr="00BB7FAE">
              <w:rPr>
                <w:rStyle w:val="76"/>
              </w:rPr>
              <w:t>)</w:t>
            </w:r>
          </w:p>
        </w:tc>
      </w:tr>
    </w:tbl>
    <w:p w:rsidR="00BB7FAE" w:rsidRDefault="00BB7FAE" w:rsidP="00BB7FAE">
      <w:pPr>
        <w:pStyle w:val="aff0"/>
        <w:tabs>
          <w:tab w:val="left" w:pos="567"/>
          <w:tab w:val="left" w:pos="3544"/>
        </w:tabs>
        <w:ind w:left="567"/>
      </w:pPr>
    </w:p>
    <w:p w:rsidR="00BB7FAE" w:rsidRDefault="00BB7FAE" w:rsidP="00BB7FAE">
      <w:pPr>
        <w:pStyle w:val="aff0"/>
        <w:tabs>
          <w:tab w:val="left" w:pos="567"/>
          <w:tab w:val="left" w:pos="3544"/>
        </w:tabs>
        <w:ind w:left="567"/>
      </w:pPr>
      <w:r>
        <w:t xml:space="preserve">По результатам процедуры вскрытия конвертов на участие в закупке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213429823"/>
          <w:placeholder>
            <w:docPart w:val="5493AFE5CB0F4F40A512A7A8C7EAE3FF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1 (одна) заявка, соответственно закупка признана несостоявшейся на основании 4.13.5 документации о закупке</w:t>
          </w:r>
        </w:sdtContent>
      </w:sdt>
      <w:r>
        <w:t>.</w:t>
      </w:r>
    </w:p>
    <w:p w:rsidR="00BB7FAE" w:rsidRDefault="00BB7FAE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lastRenderedPageBreak/>
        <w:t>Приложения</w:t>
      </w:r>
      <w:r w:rsidRPr="009E1063">
        <w:rPr>
          <w:b/>
        </w:rPr>
        <w:t>:</w:t>
      </w:r>
    </w:p>
    <w:p w:rsidR="00270EC4" w:rsidRDefault="00270EC4" w:rsidP="00C86335">
      <w:pPr>
        <w:pStyle w:val="aff0"/>
        <w:tabs>
          <w:tab w:val="left" w:pos="2977"/>
          <w:tab w:val="left" w:pos="3544"/>
        </w:tabs>
        <w:rPr>
          <w:rStyle w:val="29"/>
        </w:rPr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BB7FAE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BB7FAE" w:rsidRPr="007B481B" w:rsidRDefault="00BB7FAE" w:rsidP="00C86335">
      <w:pPr>
        <w:pStyle w:val="aff0"/>
        <w:tabs>
          <w:tab w:val="left" w:pos="2977"/>
          <w:tab w:val="left" w:pos="3544"/>
        </w:tabs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BB7FAE" w:rsidTr="00813ED0">
        <w:tc>
          <w:tcPr>
            <w:tcW w:w="4503" w:type="dxa"/>
            <w:shd w:val="clear" w:color="auto" w:fill="auto"/>
          </w:tcPr>
          <w:p w:rsidR="00BB7FAE" w:rsidRPr="00D3193A" w:rsidRDefault="00BB7FAE" w:rsidP="00813ED0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Федосеева С.В./</w:t>
            </w: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BB7FAE" w:rsidTr="00813ED0">
        <w:trPr>
          <w:trHeight w:val="80"/>
        </w:trPr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BB7FAE" w:rsidTr="00813ED0">
        <w:tc>
          <w:tcPr>
            <w:tcW w:w="4503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BB7FAE" w:rsidRPr="00892B3F" w:rsidRDefault="00BB7FAE" w:rsidP="00813ED0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236FF2" w:rsidRDefault="00236FF2" w:rsidP="00C86335">
      <w:pPr>
        <w:pStyle w:val="aff0"/>
        <w:tabs>
          <w:tab w:val="left" w:pos="2977"/>
          <w:tab w:val="left" w:pos="3544"/>
        </w:tabs>
        <w:rPr>
          <w:b/>
        </w:rPr>
      </w:pPr>
    </w:p>
    <w:sectPr w:rsidR="00236FF2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DA" w:rsidRDefault="008B05DA">
      <w:r>
        <w:separator/>
      </w:r>
    </w:p>
  </w:endnote>
  <w:endnote w:type="continuationSeparator" w:id="0">
    <w:p w:rsidR="008B05DA" w:rsidRDefault="008B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97205">
      <w:rPr>
        <w:noProof/>
      </w:rPr>
      <w:t>1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DA" w:rsidRDefault="008B05DA">
      <w:r>
        <w:separator/>
      </w:r>
    </w:p>
  </w:footnote>
  <w:footnote w:type="continuationSeparator" w:id="0">
    <w:p w:rsidR="008B05DA" w:rsidRDefault="008B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83F22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65ADE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14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313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84C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9720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57EF"/>
    <w:rsid w:val="003D6B08"/>
    <w:rsid w:val="003E0ED5"/>
    <w:rsid w:val="003E1B4A"/>
    <w:rsid w:val="003E3C82"/>
    <w:rsid w:val="003E4716"/>
    <w:rsid w:val="003E61EF"/>
    <w:rsid w:val="003F2A4B"/>
    <w:rsid w:val="003F3374"/>
    <w:rsid w:val="003F47D8"/>
    <w:rsid w:val="003F535E"/>
    <w:rsid w:val="003F649D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1CB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B5B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45A9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3C9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5D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4F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19D0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4BD4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A5E4C"/>
    <w:rsid w:val="00BB075F"/>
    <w:rsid w:val="00BB13B7"/>
    <w:rsid w:val="00BB2C66"/>
    <w:rsid w:val="00BB654C"/>
    <w:rsid w:val="00BB6D1F"/>
    <w:rsid w:val="00BB7FAE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23EE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3E46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5B57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24FDD210E694BE4865059084715E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372BB-4623-4AA1-BC29-92D91593D7A8}"/>
      </w:docPartPr>
      <w:docPartBody>
        <w:p w:rsidR="003D0202" w:rsidRDefault="00BD14F8" w:rsidP="00BD14F8">
          <w:pPr>
            <w:pStyle w:val="324FDD210E694BE4865059084715EFC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8F57E4A372BD4E37AABDF582AE8F9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35EA9-6156-44E9-A7D6-BCA1302E3F58}"/>
      </w:docPartPr>
      <w:docPartBody>
        <w:p w:rsidR="00F32828" w:rsidRDefault="00460DE0" w:rsidP="00460DE0">
          <w:pPr>
            <w:pStyle w:val="8F57E4A372BD4E37AABDF582AE8F9695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AFDF70CC0AF54E4985CD4EE34332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CFE3-E36C-403E-A58E-CC27DB13272B}"/>
      </w:docPartPr>
      <w:docPartBody>
        <w:p w:rsidR="000025D9" w:rsidRDefault="00F32828" w:rsidP="00F32828">
          <w:pPr>
            <w:pStyle w:val="AFDF70CC0AF54E4985CD4EE34332A5C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3E6AFD91D2C4C33AC83910ED5D91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8FEA9-F0B8-42B9-A391-7CF547A83FDD}"/>
      </w:docPartPr>
      <w:docPartBody>
        <w:p w:rsidR="00000000" w:rsidRDefault="00FE4833" w:rsidP="00FE4833">
          <w:pPr>
            <w:pStyle w:val="C3E6AFD91D2C4C33AC83910ED5D91299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97540F47BED44D3983BF8D90D138B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1E813-BC74-44C6-AB6A-3E70456FB624}"/>
      </w:docPartPr>
      <w:docPartBody>
        <w:p w:rsidR="00000000" w:rsidRDefault="00FE4833" w:rsidP="00FE4833">
          <w:pPr>
            <w:pStyle w:val="97540F47BED44D3983BF8D90D138BCA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F7B5E5A1BE242379FF7FC808CB3C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15247-40C6-4FF9-92BC-0A19627C8C81}"/>
      </w:docPartPr>
      <w:docPartBody>
        <w:p w:rsidR="00000000" w:rsidRDefault="00FE4833" w:rsidP="00FE4833">
          <w:pPr>
            <w:pStyle w:val="2F7B5E5A1BE242379FF7FC808CB3C94D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  <w:lang w:val="en-US"/>
            </w:rPr>
            <w:footnoteRef/>
          </w:r>
        </w:p>
      </w:docPartBody>
    </w:docPart>
    <w:docPart>
      <w:docPartPr>
        <w:name w:val="800782479C094B96AE2219E0C30B2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5AFA6-44E2-4445-BB4C-EFBB885DE595}"/>
      </w:docPartPr>
      <w:docPartBody>
        <w:p w:rsidR="00000000" w:rsidRDefault="00FE4833" w:rsidP="00FE4833">
          <w:pPr>
            <w:pStyle w:val="800782479C094B96AE2219E0C30B25CA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3D772B87D5A4B3CA9C42845B1D3B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27B-E943-476B-9D50-754638DD0333}"/>
      </w:docPartPr>
      <w:docPartBody>
        <w:p w:rsidR="00000000" w:rsidRDefault="00FE4833" w:rsidP="00FE4833">
          <w:pPr>
            <w:pStyle w:val="83D772B87D5A4B3CA9C42845B1D3B7BA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F83A26288103473F80E7B16EDD8B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70444-5BBC-4140-BB5F-4A7AF1A5280B}"/>
      </w:docPartPr>
      <w:docPartBody>
        <w:p w:rsidR="00000000" w:rsidRDefault="00FE4833" w:rsidP="00FE4833">
          <w:pPr>
            <w:pStyle w:val="F83A26288103473F80E7B16EDD8B0F0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AE21F933FBAF4E2D9933A3DBB7317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E1853-1231-4E13-B0B1-5ED155074AE3}"/>
      </w:docPartPr>
      <w:docPartBody>
        <w:p w:rsidR="00000000" w:rsidRDefault="00FE4833" w:rsidP="00FE4833">
          <w:pPr>
            <w:pStyle w:val="AE21F933FBAF4E2D9933A3DBB7317355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20B03F62CB5249C6B43D9FCBF794D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A7762-F3DF-42BB-AB91-7F529CB3CF68}"/>
      </w:docPartPr>
      <w:docPartBody>
        <w:p w:rsidR="00000000" w:rsidRDefault="00FE4833" w:rsidP="00FE4833">
          <w:pPr>
            <w:pStyle w:val="20B03F62CB5249C6B43D9FCBF794D1C4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83389E09CBDD40EFBDCABC4AC3589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7765F-B6A5-4411-AC9E-37AEB803B87D}"/>
      </w:docPartPr>
      <w:docPartBody>
        <w:p w:rsidR="00000000" w:rsidRDefault="00FE4833" w:rsidP="00FE4833">
          <w:pPr>
            <w:pStyle w:val="83389E09CBDD40EFBDCABC4AC35893A6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  <w:lang w:val="en-US"/>
            </w:rPr>
            <w:footnoteRef/>
          </w:r>
        </w:p>
      </w:docPartBody>
    </w:docPart>
    <w:docPart>
      <w:docPartPr>
        <w:name w:val="8E063CBC58DA4E52A1C14EF800621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4800C2-6936-494D-AB09-A9FE6040C4CA}"/>
      </w:docPartPr>
      <w:docPartBody>
        <w:p w:rsidR="00000000" w:rsidRDefault="00FE4833" w:rsidP="00FE4833">
          <w:pPr>
            <w:pStyle w:val="8E063CBC58DA4E52A1C14EF800621FA7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17497F9068B4BD0A042C427ADF1C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879C9-7813-489E-A692-162B74C81EF2}"/>
      </w:docPartPr>
      <w:docPartBody>
        <w:p w:rsidR="00000000" w:rsidRDefault="00FE4833" w:rsidP="00FE4833">
          <w:pPr>
            <w:pStyle w:val="817497F9068B4BD0A042C427ADF1C1AB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D32DDF2F56CE4CA4BCC4558598553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AB03A-EDCE-4D8A-8DB7-EE222B2CF9D6}"/>
      </w:docPartPr>
      <w:docPartBody>
        <w:p w:rsidR="00000000" w:rsidRDefault="00FE4833" w:rsidP="00FE4833">
          <w:pPr>
            <w:pStyle w:val="D32DDF2F56CE4CA4BCC4558598553658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B0A05659975B40658C5E98872A8B72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77592-9DCE-4F4A-AAE4-8744800BB5D6}"/>
      </w:docPartPr>
      <w:docPartBody>
        <w:p w:rsidR="00000000" w:rsidRDefault="00FE4833" w:rsidP="00FE4833">
          <w:pPr>
            <w:pStyle w:val="B0A05659975B40658C5E98872A8B7280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BDBF9A95F2C41A8A35CDA0E95893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B3969-1202-4970-A60D-281FDFBBFD98}"/>
      </w:docPartPr>
      <w:docPartBody>
        <w:p w:rsidR="00000000" w:rsidRDefault="00FE4833" w:rsidP="00FE4833">
          <w:pPr>
            <w:pStyle w:val="8BDBF9A95F2C41A8A35CDA0E9589387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C70F069AD44ADBAF70749FB8645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7017-8518-49EA-8002-ED7430093483}"/>
      </w:docPartPr>
      <w:docPartBody>
        <w:p w:rsidR="00000000" w:rsidRDefault="00FE4833" w:rsidP="00FE4833">
          <w:pPr>
            <w:pStyle w:val="37C70F069AD44ADBAF70749FB86451F6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  <w:lang w:val="en-US"/>
            </w:rPr>
            <w:footnoteRef/>
          </w:r>
        </w:p>
      </w:docPartBody>
    </w:docPart>
    <w:docPart>
      <w:docPartPr>
        <w:name w:val="727E1181C23B419CAE56D5A13241E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5ED06-E2F4-42AA-9E45-F2E1B712DA0E}"/>
      </w:docPartPr>
      <w:docPartBody>
        <w:p w:rsidR="00000000" w:rsidRDefault="00FE4833" w:rsidP="00FE4833">
          <w:pPr>
            <w:pStyle w:val="727E1181C23B419CAE56D5A13241E0C2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B4DED16AF86F43AF90F86D73C4356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BD743-47EE-43F1-B2DF-FB0EFBF69156}"/>
      </w:docPartPr>
      <w:docPartBody>
        <w:p w:rsidR="00000000" w:rsidRDefault="00FE4833" w:rsidP="00FE4833">
          <w:pPr>
            <w:pStyle w:val="B4DED16AF86F43AF90F86D73C43569E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8AC91E6099B04D24A4C169FA25F76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2A96F-8BAB-46D2-B4D8-4CD235CF77EC}"/>
      </w:docPartPr>
      <w:docPartBody>
        <w:p w:rsidR="00000000" w:rsidRDefault="00FE4833" w:rsidP="00FE4833">
          <w:pPr>
            <w:pStyle w:val="8AC91E6099B04D24A4C169FA25F763A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D1A8A94EF0F74A3796F3F67150B38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6F0E9-A0A9-4AD6-951A-A9E8083AC90A}"/>
      </w:docPartPr>
      <w:docPartBody>
        <w:p w:rsidR="00000000" w:rsidRDefault="00FE4833" w:rsidP="00FE4833">
          <w:pPr>
            <w:pStyle w:val="D1A8A94EF0F74A3796F3F67150B386A2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BD96D0BF03C24C61B2E3C3BBB877F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8213E-5B6B-42D0-BBFD-D5FA6F480FBC}"/>
      </w:docPartPr>
      <w:docPartBody>
        <w:p w:rsidR="00000000" w:rsidRDefault="00FE4833" w:rsidP="00FE4833">
          <w:pPr>
            <w:pStyle w:val="BD96D0BF03C24C61B2E3C3BBB877FE46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DDF05FED1A9B4405A750847E35F22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B1108-C97F-46AD-905C-4013D6A242D4}"/>
      </w:docPartPr>
      <w:docPartBody>
        <w:p w:rsidR="00000000" w:rsidRDefault="00FE4833" w:rsidP="00FE4833">
          <w:pPr>
            <w:pStyle w:val="DDF05FED1A9B4405A750847E35F2295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097AD830FD8E406C8D97A37F85D18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15695-3D4E-4427-9340-ABF850DFAE09}"/>
      </w:docPartPr>
      <w:docPartBody>
        <w:p w:rsidR="00000000" w:rsidRDefault="00FE4833" w:rsidP="00FE4833">
          <w:pPr>
            <w:pStyle w:val="097AD830FD8E406C8D97A37F85D18040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17B0C055B814681A26EEED67983D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76689-1374-4C36-98A6-98EFCDDA09C9}"/>
      </w:docPartPr>
      <w:docPartBody>
        <w:p w:rsidR="00000000" w:rsidRDefault="00FE4833" w:rsidP="00FE4833">
          <w:pPr>
            <w:pStyle w:val="B17B0C055B814681A26EEED67983D9F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8C75BDC4E7C4524A51A82DA67724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47AD6-EB0A-4877-923D-90FE59B257A6}"/>
      </w:docPartPr>
      <w:docPartBody>
        <w:p w:rsidR="00FE4833" w:rsidRPr="00BC01E3" w:rsidRDefault="00FE4833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00000" w:rsidRDefault="00FE4833" w:rsidP="00FE4833">
          <w:pPr>
            <w:pStyle w:val="C8C75BDC4E7C4524A51A82DA67724DD9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AA2D43402554C1B9C6052EF3BF91F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040B7-20F0-4DD9-9065-D7A2358548FD}"/>
      </w:docPartPr>
      <w:docPartBody>
        <w:p w:rsidR="00000000" w:rsidRDefault="00FE4833" w:rsidP="00FE4833">
          <w:pPr>
            <w:pStyle w:val="AAA2D43402554C1B9C6052EF3BF91F28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949AB629FC504D5E960632DFD9872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1EBB2-F889-4891-9547-295E05EDA026}"/>
      </w:docPartPr>
      <w:docPartBody>
        <w:p w:rsidR="00000000" w:rsidRDefault="00FE4833" w:rsidP="00FE4833">
          <w:pPr>
            <w:pStyle w:val="949AB629FC504D5E960632DFD9872B9D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F57E469BE5574E258DE43D6D4651C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32DC0-D5FC-43FC-993E-5C4BC0BBECCB}"/>
      </w:docPartPr>
      <w:docPartBody>
        <w:p w:rsidR="00000000" w:rsidRDefault="00FE4833" w:rsidP="00FE4833">
          <w:pPr>
            <w:pStyle w:val="F57E469BE5574E258DE43D6D4651CDB0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AE23580DA74A4EF0B8855489F4969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745C3-2E43-4D8E-A3BE-A9463E723618}"/>
      </w:docPartPr>
      <w:docPartBody>
        <w:p w:rsidR="00000000" w:rsidRDefault="00FE4833" w:rsidP="00FE4833">
          <w:pPr>
            <w:pStyle w:val="AE23580DA74A4EF0B8855489F49696C5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3EAF2B0FF17D4D82A8C1471DFBC8A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3EBD-C777-4145-9951-8EB5DAF14DFC}"/>
      </w:docPartPr>
      <w:docPartBody>
        <w:p w:rsidR="00000000" w:rsidRDefault="00FE4833" w:rsidP="00FE4833">
          <w:pPr>
            <w:pStyle w:val="3EAF2B0FF17D4D82A8C1471DFBC8AE46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246B4DDD4728431FB308F3CF33E7F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CFA5A-87E8-4A67-A600-F31CD7818871}"/>
      </w:docPartPr>
      <w:docPartBody>
        <w:p w:rsidR="00000000" w:rsidRDefault="00FE4833" w:rsidP="00FE4833">
          <w:pPr>
            <w:pStyle w:val="246B4DDD4728431FB308F3CF33E7FF55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E00C811A567400C9C8BB84158F38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419E7D-3585-453B-9355-50A8BEE0BCC8}"/>
      </w:docPartPr>
      <w:docPartBody>
        <w:p w:rsidR="00000000" w:rsidRDefault="00FE4833" w:rsidP="00FE4833">
          <w:pPr>
            <w:pStyle w:val="4E00C811A567400C9C8BB84158F38F77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AF64E7D4C2D4C76A2162D32F3FD1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ADD44-4713-4CF1-AC83-FAE8CEF933D3}"/>
      </w:docPartPr>
      <w:docPartBody>
        <w:p w:rsidR="00000000" w:rsidRDefault="00FE4833" w:rsidP="00FE4833">
          <w:pPr>
            <w:pStyle w:val="6AF64E7D4C2D4C76A2162D32F3FD1C98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475CB3DE92F34C3D9BB4889BBD0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4863-7659-4A9F-9B46-7BCCE21CC92A}"/>
      </w:docPartPr>
      <w:docPartBody>
        <w:p w:rsidR="00000000" w:rsidRDefault="00FE4833" w:rsidP="00FE4833">
          <w:pPr>
            <w:pStyle w:val="475CB3DE92F34C3D9BB4889BBD005307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82081B4541FE41908E007C94F7A43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38320-960E-4723-A6F1-46E630235DAE}"/>
      </w:docPartPr>
      <w:docPartBody>
        <w:p w:rsidR="00FE4833" w:rsidRPr="00BC01E3" w:rsidRDefault="00FE4833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00000" w:rsidRDefault="00FE4833" w:rsidP="00FE4833">
          <w:pPr>
            <w:pStyle w:val="82081B4541FE41908E007C94F7A43ACD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3A3DD749E0C04E0A83009D1DC10217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9084A-F5F7-4468-A657-5E64CBB54C5A}"/>
      </w:docPartPr>
      <w:docPartBody>
        <w:p w:rsidR="00000000" w:rsidRDefault="00FE4833" w:rsidP="00FE4833">
          <w:pPr>
            <w:pStyle w:val="3A3DD749E0C04E0A83009D1DC1021713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877EB795F26B4F40B683CBB8FCA9C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373D7-CD3C-478B-A92A-BD7FD360E0D7}"/>
      </w:docPartPr>
      <w:docPartBody>
        <w:p w:rsidR="00000000" w:rsidRDefault="00FE4833" w:rsidP="00FE4833">
          <w:pPr>
            <w:pStyle w:val="877EB795F26B4F40B683CBB8FCA9CA67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2BA19DFF0EB499D871578D6DB18C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3CAF6-AE4D-4AE0-926D-DA87E72B9C9D}"/>
      </w:docPartPr>
      <w:docPartBody>
        <w:p w:rsidR="00000000" w:rsidRDefault="00FE4833" w:rsidP="00FE4833">
          <w:pPr>
            <w:pStyle w:val="62BA19DFF0EB499D871578D6DB18C6E2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335552B0D3EB4509995B89DC90F11F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FC78A-2FAB-4927-9DA4-78B15976E0D4}"/>
      </w:docPartPr>
      <w:docPartBody>
        <w:p w:rsidR="00000000" w:rsidRDefault="00FE4833" w:rsidP="00FE4833">
          <w:pPr>
            <w:pStyle w:val="335552B0D3EB4509995B89DC90F11F6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71493DDE35F447E68CB508449F725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467712-8D63-4CBD-9485-9AE3A2309E9B}"/>
      </w:docPartPr>
      <w:docPartBody>
        <w:p w:rsidR="00000000" w:rsidRDefault="00FE4833" w:rsidP="00FE4833">
          <w:pPr>
            <w:pStyle w:val="71493DDE35F447E68CB508449F72553E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5F4F663294294A9194FA9083CDDBB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66ECF-AB18-4D67-A0DE-A5621167D888}"/>
      </w:docPartPr>
      <w:docPartBody>
        <w:p w:rsidR="00000000" w:rsidRDefault="00FE4833" w:rsidP="00FE4833">
          <w:pPr>
            <w:pStyle w:val="5F4F663294294A9194FA9083CDDBBB19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56529F45E114A35B94E08F59DB8B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BB89F-B75B-4F32-9D75-E5895086C42D}"/>
      </w:docPartPr>
      <w:docPartBody>
        <w:p w:rsidR="00000000" w:rsidRDefault="00FE4833" w:rsidP="00FE4833">
          <w:pPr>
            <w:pStyle w:val="756529F45E114A35B94E08F59DB8B4CB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493AFE5CB0F4F40A512A7A8C7EAE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556CA-DBFC-4302-B25F-F072E2F5A099}"/>
      </w:docPartPr>
      <w:docPartBody>
        <w:p w:rsidR="00000000" w:rsidRDefault="00FE4833" w:rsidP="00FE4833">
          <w:pPr>
            <w:pStyle w:val="5493AFE5CB0F4F40A512A7A8C7EAE3FF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AE" w:rsidRDefault="00114FAE">
      <w:pPr>
        <w:spacing w:after="0" w:line="240" w:lineRule="auto"/>
      </w:pPr>
      <w:r>
        <w:separator/>
      </w:r>
    </w:p>
  </w:endnote>
  <w:endnote w:type="continuationSeparator" w:id="0">
    <w:p w:rsidR="00114FAE" w:rsidRDefault="00114FA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AE" w:rsidRDefault="00114FAE">
      <w:pPr>
        <w:spacing w:after="0" w:line="240" w:lineRule="auto"/>
      </w:pPr>
      <w:r>
        <w:separator/>
      </w:r>
    </w:p>
  </w:footnote>
  <w:footnote w:type="continuationSeparator" w:id="0">
    <w:p w:rsidR="00114FAE" w:rsidRDefault="00114FAE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25D9"/>
    <w:rsid w:val="00007A44"/>
    <w:rsid w:val="00114FAE"/>
    <w:rsid w:val="00290071"/>
    <w:rsid w:val="003D0202"/>
    <w:rsid w:val="0040731B"/>
    <w:rsid w:val="00460DE0"/>
    <w:rsid w:val="00465C37"/>
    <w:rsid w:val="005452E7"/>
    <w:rsid w:val="006822F8"/>
    <w:rsid w:val="00802D15"/>
    <w:rsid w:val="00BD14F8"/>
    <w:rsid w:val="00DA06EA"/>
    <w:rsid w:val="00ED25AC"/>
    <w:rsid w:val="00F32828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E4833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FE4833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FE48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  <w:style w:type="paragraph" w:customStyle="1" w:styleId="C3E6AFD91D2C4C33AC83910ED5D91299">
    <w:name w:val="C3E6AFD91D2C4C33AC83910ED5D91299"/>
    <w:rsid w:val="00FE4833"/>
  </w:style>
  <w:style w:type="paragraph" w:customStyle="1" w:styleId="97540F47BED44D3983BF8D90D138BCA2">
    <w:name w:val="97540F47BED44D3983BF8D90D138BCA2"/>
    <w:rsid w:val="00FE4833"/>
  </w:style>
  <w:style w:type="character" w:styleId="a6">
    <w:name w:val="footnote reference"/>
    <w:semiHidden/>
    <w:rsid w:val="00FE4833"/>
    <w:rPr>
      <w:vertAlign w:val="superscript"/>
    </w:rPr>
  </w:style>
  <w:style w:type="paragraph" w:customStyle="1" w:styleId="6EAAAA4DDAE04AB7A4C0F39AA11A6E765">
    <w:name w:val="6EAAAA4DDAE04AB7A4C0F39AA11A6E765"/>
    <w:rsid w:val="00FE4833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F7B5E5A1BE242379FF7FC808CB3C94D">
    <w:name w:val="2F7B5E5A1BE242379FF7FC808CB3C94D"/>
    <w:rsid w:val="00FE4833"/>
  </w:style>
  <w:style w:type="paragraph" w:customStyle="1" w:styleId="800782479C094B96AE2219E0C30B25CA">
    <w:name w:val="800782479C094B96AE2219E0C30B25CA"/>
    <w:rsid w:val="00FE4833"/>
  </w:style>
  <w:style w:type="paragraph" w:customStyle="1" w:styleId="83D772B87D5A4B3CA9C42845B1D3B7BA">
    <w:name w:val="83D772B87D5A4B3CA9C42845B1D3B7BA"/>
    <w:rsid w:val="00FE4833"/>
  </w:style>
  <w:style w:type="paragraph" w:customStyle="1" w:styleId="F83A26288103473F80E7B16EDD8B0F0F">
    <w:name w:val="F83A26288103473F80E7B16EDD8B0F0F"/>
    <w:rsid w:val="00FE4833"/>
  </w:style>
  <w:style w:type="paragraph" w:customStyle="1" w:styleId="AE21F933FBAF4E2D9933A3DBB7317355">
    <w:name w:val="AE21F933FBAF4E2D9933A3DBB7317355"/>
    <w:rsid w:val="00FE4833"/>
  </w:style>
  <w:style w:type="paragraph" w:customStyle="1" w:styleId="20B03F62CB5249C6B43D9FCBF794D1C4">
    <w:name w:val="20B03F62CB5249C6B43D9FCBF794D1C4"/>
    <w:rsid w:val="00FE4833"/>
  </w:style>
  <w:style w:type="paragraph" w:customStyle="1" w:styleId="83389E09CBDD40EFBDCABC4AC35893A6">
    <w:name w:val="83389E09CBDD40EFBDCABC4AC35893A6"/>
    <w:rsid w:val="00FE4833"/>
  </w:style>
  <w:style w:type="paragraph" w:customStyle="1" w:styleId="8E063CBC58DA4E52A1C14EF800621FA7">
    <w:name w:val="8E063CBC58DA4E52A1C14EF800621FA7"/>
    <w:rsid w:val="00FE4833"/>
  </w:style>
  <w:style w:type="paragraph" w:customStyle="1" w:styleId="817497F9068B4BD0A042C427ADF1C1AB">
    <w:name w:val="817497F9068B4BD0A042C427ADF1C1AB"/>
    <w:rsid w:val="00FE4833"/>
  </w:style>
  <w:style w:type="paragraph" w:customStyle="1" w:styleId="D32DDF2F56CE4CA4BCC4558598553658">
    <w:name w:val="D32DDF2F56CE4CA4BCC4558598553658"/>
    <w:rsid w:val="00FE4833"/>
  </w:style>
  <w:style w:type="paragraph" w:customStyle="1" w:styleId="B0A05659975B40658C5E98872A8B7280">
    <w:name w:val="B0A05659975B40658C5E98872A8B7280"/>
    <w:rsid w:val="00FE4833"/>
  </w:style>
  <w:style w:type="paragraph" w:customStyle="1" w:styleId="8BDBF9A95F2C41A8A35CDA0E9589387F">
    <w:name w:val="8BDBF9A95F2C41A8A35CDA0E9589387F"/>
    <w:rsid w:val="00FE4833"/>
  </w:style>
  <w:style w:type="paragraph" w:customStyle="1" w:styleId="37C70F069AD44ADBAF70749FB86451F6">
    <w:name w:val="37C70F069AD44ADBAF70749FB86451F6"/>
    <w:rsid w:val="00FE4833"/>
  </w:style>
  <w:style w:type="paragraph" w:customStyle="1" w:styleId="727E1181C23B419CAE56D5A13241E0C2">
    <w:name w:val="727E1181C23B419CAE56D5A13241E0C2"/>
    <w:rsid w:val="00FE4833"/>
  </w:style>
  <w:style w:type="paragraph" w:customStyle="1" w:styleId="B4DED16AF86F43AF90F86D73C43569EF">
    <w:name w:val="B4DED16AF86F43AF90F86D73C43569EF"/>
    <w:rsid w:val="00FE4833"/>
  </w:style>
  <w:style w:type="paragraph" w:customStyle="1" w:styleId="8AC91E6099B04D24A4C169FA25F763A5">
    <w:name w:val="8AC91E6099B04D24A4C169FA25F763A5"/>
    <w:rsid w:val="00FE4833"/>
  </w:style>
  <w:style w:type="paragraph" w:customStyle="1" w:styleId="D1A8A94EF0F74A3796F3F67150B386A2">
    <w:name w:val="D1A8A94EF0F74A3796F3F67150B386A2"/>
    <w:rsid w:val="00FE4833"/>
  </w:style>
  <w:style w:type="paragraph" w:customStyle="1" w:styleId="BD96D0BF03C24C61B2E3C3BBB877FE46">
    <w:name w:val="BD96D0BF03C24C61B2E3C3BBB877FE46"/>
    <w:rsid w:val="00FE4833"/>
  </w:style>
  <w:style w:type="paragraph" w:customStyle="1" w:styleId="DDF05FED1A9B4405A750847E35F2295F">
    <w:name w:val="DDF05FED1A9B4405A750847E35F2295F"/>
    <w:rsid w:val="00FE4833"/>
  </w:style>
  <w:style w:type="paragraph" w:customStyle="1" w:styleId="097AD830FD8E406C8D97A37F85D18040">
    <w:name w:val="097AD830FD8E406C8D97A37F85D18040"/>
    <w:rsid w:val="00FE4833"/>
  </w:style>
  <w:style w:type="paragraph" w:customStyle="1" w:styleId="B17B0C055B814681A26EEED67983D9FC">
    <w:name w:val="B17B0C055B814681A26EEED67983D9FC"/>
    <w:rsid w:val="00FE4833"/>
  </w:style>
  <w:style w:type="paragraph" w:customStyle="1" w:styleId="C8C75BDC4E7C4524A51A82DA67724DD9">
    <w:name w:val="C8C75BDC4E7C4524A51A82DA67724DD9"/>
    <w:rsid w:val="00FE4833"/>
  </w:style>
  <w:style w:type="paragraph" w:customStyle="1" w:styleId="AAA2D43402554C1B9C6052EF3BF91F28">
    <w:name w:val="AAA2D43402554C1B9C6052EF3BF91F28"/>
    <w:rsid w:val="00FE4833"/>
  </w:style>
  <w:style w:type="paragraph" w:customStyle="1" w:styleId="949AB629FC504D5E960632DFD9872B9D">
    <w:name w:val="949AB629FC504D5E960632DFD9872B9D"/>
    <w:rsid w:val="00FE4833"/>
  </w:style>
  <w:style w:type="paragraph" w:customStyle="1" w:styleId="F57E469BE5574E258DE43D6D4651CDB0">
    <w:name w:val="F57E469BE5574E258DE43D6D4651CDB0"/>
    <w:rsid w:val="00FE4833"/>
  </w:style>
  <w:style w:type="paragraph" w:customStyle="1" w:styleId="AE23580DA74A4EF0B8855489F49696C5">
    <w:name w:val="AE23580DA74A4EF0B8855489F49696C5"/>
    <w:rsid w:val="00FE4833"/>
  </w:style>
  <w:style w:type="paragraph" w:customStyle="1" w:styleId="3EAF2B0FF17D4D82A8C1471DFBC8AE46">
    <w:name w:val="3EAF2B0FF17D4D82A8C1471DFBC8AE46"/>
    <w:rsid w:val="00FE4833"/>
  </w:style>
  <w:style w:type="paragraph" w:customStyle="1" w:styleId="246B4DDD4728431FB308F3CF33E7FF55">
    <w:name w:val="246B4DDD4728431FB308F3CF33E7FF55"/>
    <w:rsid w:val="00FE4833"/>
  </w:style>
  <w:style w:type="paragraph" w:customStyle="1" w:styleId="4E00C811A567400C9C8BB84158F38F77">
    <w:name w:val="4E00C811A567400C9C8BB84158F38F77"/>
    <w:rsid w:val="00FE4833"/>
  </w:style>
  <w:style w:type="paragraph" w:customStyle="1" w:styleId="6AF64E7D4C2D4C76A2162D32F3FD1C98">
    <w:name w:val="6AF64E7D4C2D4C76A2162D32F3FD1C98"/>
    <w:rsid w:val="00FE4833"/>
  </w:style>
  <w:style w:type="paragraph" w:customStyle="1" w:styleId="475CB3DE92F34C3D9BB4889BBD005307">
    <w:name w:val="475CB3DE92F34C3D9BB4889BBD005307"/>
    <w:rsid w:val="00FE4833"/>
  </w:style>
  <w:style w:type="paragraph" w:customStyle="1" w:styleId="82081B4541FE41908E007C94F7A43ACD">
    <w:name w:val="82081B4541FE41908E007C94F7A43ACD"/>
    <w:rsid w:val="00FE4833"/>
  </w:style>
  <w:style w:type="paragraph" w:customStyle="1" w:styleId="3A3DD749E0C04E0A83009D1DC1021713">
    <w:name w:val="3A3DD749E0C04E0A83009D1DC1021713"/>
    <w:rsid w:val="00FE4833"/>
  </w:style>
  <w:style w:type="paragraph" w:customStyle="1" w:styleId="877EB795F26B4F40B683CBB8FCA9CA67">
    <w:name w:val="877EB795F26B4F40B683CBB8FCA9CA67"/>
    <w:rsid w:val="00FE4833"/>
  </w:style>
  <w:style w:type="paragraph" w:customStyle="1" w:styleId="62BA19DFF0EB499D871578D6DB18C6E2">
    <w:name w:val="62BA19DFF0EB499D871578D6DB18C6E2"/>
    <w:rsid w:val="00FE4833"/>
  </w:style>
  <w:style w:type="paragraph" w:customStyle="1" w:styleId="335552B0D3EB4509995B89DC90F11F6D">
    <w:name w:val="335552B0D3EB4509995B89DC90F11F6D"/>
    <w:rsid w:val="00FE4833"/>
  </w:style>
  <w:style w:type="paragraph" w:customStyle="1" w:styleId="71493DDE35F447E68CB508449F72553E">
    <w:name w:val="71493DDE35F447E68CB508449F72553E"/>
    <w:rsid w:val="00FE4833"/>
  </w:style>
  <w:style w:type="paragraph" w:customStyle="1" w:styleId="5F4F663294294A9194FA9083CDDBBB19">
    <w:name w:val="5F4F663294294A9194FA9083CDDBBB19"/>
    <w:rsid w:val="00FE4833"/>
  </w:style>
  <w:style w:type="paragraph" w:customStyle="1" w:styleId="756529F45E114A35B94E08F59DB8B4CB">
    <w:name w:val="756529F45E114A35B94E08F59DB8B4CB"/>
    <w:rsid w:val="00FE4833"/>
  </w:style>
  <w:style w:type="paragraph" w:customStyle="1" w:styleId="5493AFE5CB0F4F40A512A7A8C7EAE3FF">
    <w:name w:val="5493AFE5CB0F4F40A512A7A8C7EAE3FF"/>
    <w:rsid w:val="00FE48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E4833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FE4833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FE48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  <w:style w:type="paragraph" w:customStyle="1" w:styleId="C3E6AFD91D2C4C33AC83910ED5D91299">
    <w:name w:val="C3E6AFD91D2C4C33AC83910ED5D91299"/>
    <w:rsid w:val="00FE4833"/>
  </w:style>
  <w:style w:type="paragraph" w:customStyle="1" w:styleId="97540F47BED44D3983BF8D90D138BCA2">
    <w:name w:val="97540F47BED44D3983BF8D90D138BCA2"/>
    <w:rsid w:val="00FE4833"/>
  </w:style>
  <w:style w:type="character" w:styleId="a6">
    <w:name w:val="footnote reference"/>
    <w:semiHidden/>
    <w:rsid w:val="00FE4833"/>
    <w:rPr>
      <w:vertAlign w:val="superscript"/>
    </w:rPr>
  </w:style>
  <w:style w:type="paragraph" w:customStyle="1" w:styleId="6EAAAA4DDAE04AB7A4C0F39AA11A6E765">
    <w:name w:val="6EAAAA4DDAE04AB7A4C0F39AA11A6E765"/>
    <w:rsid w:val="00FE4833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F7B5E5A1BE242379FF7FC808CB3C94D">
    <w:name w:val="2F7B5E5A1BE242379FF7FC808CB3C94D"/>
    <w:rsid w:val="00FE4833"/>
  </w:style>
  <w:style w:type="paragraph" w:customStyle="1" w:styleId="800782479C094B96AE2219E0C30B25CA">
    <w:name w:val="800782479C094B96AE2219E0C30B25CA"/>
    <w:rsid w:val="00FE4833"/>
  </w:style>
  <w:style w:type="paragraph" w:customStyle="1" w:styleId="83D772B87D5A4B3CA9C42845B1D3B7BA">
    <w:name w:val="83D772B87D5A4B3CA9C42845B1D3B7BA"/>
    <w:rsid w:val="00FE4833"/>
  </w:style>
  <w:style w:type="paragraph" w:customStyle="1" w:styleId="F83A26288103473F80E7B16EDD8B0F0F">
    <w:name w:val="F83A26288103473F80E7B16EDD8B0F0F"/>
    <w:rsid w:val="00FE4833"/>
  </w:style>
  <w:style w:type="paragraph" w:customStyle="1" w:styleId="AE21F933FBAF4E2D9933A3DBB7317355">
    <w:name w:val="AE21F933FBAF4E2D9933A3DBB7317355"/>
    <w:rsid w:val="00FE4833"/>
  </w:style>
  <w:style w:type="paragraph" w:customStyle="1" w:styleId="20B03F62CB5249C6B43D9FCBF794D1C4">
    <w:name w:val="20B03F62CB5249C6B43D9FCBF794D1C4"/>
    <w:rsid w:val="00FE4833"/>
  </w:style>
  <w:style w:type="paragraph" w:customStyle="1" w:styleId="83389E09CBDD40EFBDCABC4AC35893A6">
    <w:name w:val="83389E09CBDD40EFBDCABC4AC35893A6"/>
    <w:rsid w:val="00FE4833"/>
  </w:style>
  <w:style w:type="paragraph" w:customStyle="1" w:styleId="8E063CBC58DA4E52A1C14EF800621FA7">
    <w:name w:val="8E063CBC58DA4E52A1C14EF800621FA7"/>
    <w:rsid w:val="00FE4833"/>
  </w:style>
  <w:style w:type="paragraph" w:customStyle="1" w:styleId="817497F9068B4BD0A042C427ADF1C1AB">
    <w:name w:val="817497F9068B4BD0A042C427ADF1C1AB"/>
    <w:rsid w:val="00FE4833"/>
  </w:style>
  <w:style w:type="paragraph" w:customStyle="1" w:styleId="D32DDF2F56CE4CA4BCC4558598553658">
    <w:name w:val="D32DDF2F56CE4CA4BCC4558598553658"/>
    <w:rsid w:val="00FE4833"/>
  </w:style>
  <w:style w:type="paragraph" w:customStyle="1" w:styleId="B0A05659975B40658C5E98872A8B7280">
    <w:name w:val="B0A05659975B40658C5E98872A8B7280"/>
    <w:rsid w:val="00FE4833"/>
  </w:style>
  <w:style w:type="paragraph" w:customStyle="1" w:styleId="8BDBF9A95F2C41A8A35CDA0E9589387F">
    <w:name w:val="8BDBF9A95F2C41A8A35CDA0E9589387F"/>
    <w:rsid w:val="00FE4833"/>
  </w:style>
  <w:style w:type="paragraph" w:customStyle="1" w:styleId="37C70F069AD44ADBAF70749FB86451F6">
    <w:name w:val="37C70F069AD44ADBAF70749FB86451F6"/>
    <w:rsid w:val="00FE4833"/>
  </w:style>
  <w:style w:type="paragraph" w:customStyle="1" w:styleId="727E1181C23B419CAE56D5A13241E0C2">
    <w:name w:val="727E1181C23B419CAE56D5A13241E0C2"/>
    <w:rsid w:val="00FE4833"/>
  </w:style>
  <w:style w:type="paragraph" w:customStyle="1" w:styleId="B4DED16AF86F43AF90F86D73C43569EF">
    <w:name w:val="B4DED16AF86F43AF90F86D73C43569EF"/>
    <w:rsid w:val="00FE4833"/>
  </w:style>
  <w:style w:type="paragraph" w:customStyle="1" w:styleId="8AC91E6099B04D24A4C169FA25F763A5">
    <w:name w:val="8AC91E6099B04D24A4C169FA25F763A5"/>
    <w:rsid w:val="00FE4833"/>
  </w:style>
  <w:style w:type="paragraph" w:customStyle="1" w:styleId="D1A8A94EF0F74A3796F3F67150B386A2">
    <w:name w:val="D1A8A94EF0F74A3796F3F67150B386A2"/>
    <w:rsid w:val="00FE4833"/>
  </w:style>
  <w:style w:type="paragraph" w:customStyle="1" w:styleId="BD96D0BF03C24C61B2E3C3BBB877FE46">
    <w:name w:val="BD96D0BF03C24C61B2E3C3BBB877FE46"/>
    <w:rsid w:val="00FE4833"/>
  </w:style>
  <w:style w:type="paragraph" w:customStyle="1" w:styleId="DDF05FED1A9B4405A750847E35F2295F">
    <w:name w:val="DDF05FED1A9B4405A750847E35F2295F"/>
    <w:rsid w:val="00FE4833"/>
  </w:style>
  <w:style w:type="paragraph" w:customStyle="1" w:styleId="097AD830FD8E406C8D97A37F85D18040">
    <w:name w:val="097AD830FD8E406C8D97A37F85D18040"/>
    <w:rsid w:val="00FE4833"/>
  </w:style>
  <w:style w:type="paragraph" w:customStyle="1" w:styleId="B17B0C055B814681A26EEED67983D9FC">
    <w:name w:val="B17B0C055B814681A26EEED67983D9FC"/>
    <w:rsid w:val="00FE4833"/>
  </w:style>
  <w:style w:type="paragraph" w:customStyle="1" w:styleId="C8C75BDC4E7C4524A51A82DA67724DD9">
    <w:name w:val="C8C75BDC4E7C4524A51A82DA67724DD9"/>
    <w:rsid w:val="00FE4833"/>
  </w:style>
  <w:style w:type="paragraph" w:customStyle="1" w:styleId="AAA2D43402554C1B9C6052EF3BF91F28">
    <w:name w:val="AAA2D43402554C1B9C6052EF3BF91F28"/>
    <w:rsid w:val="00FE4833"/>
  </w:style>
  <w:style w:type="paragraph" w:customStyle="1" w:styleId="949AB629FC504D5E960632DFD9872B9D">
    <w:name w:val="949AB629FC504D5E960632DFD9872B9D"/>
    <w:rsid w:val="00FE4833"/>
  </w:style>
  <w:style w:type="paragraph" w:customStyle="1" w:styleId="F57E469BE5574E258DE43D6D4651CDB0">
    <w:name w:val="F57E469BE5574E258DE43D6D4651CDB0"/>
    <w:rsid w:val="00FE4833"/>
  </w:style>
  <w:style w:type="paragraph" w:customStyle="1" w:styleId="AE23580DA74A4EF0B8855489F49696C5">
    <w:name w:val="AE23580DA74A4EF0B8855489F49696C5"/>
    <w:rsid w:val="00FE4833"/>
  </w:style>
  <w:style w:type="paragraph" w:customStyle="1" w:styleId="3EAF2B0FF17D4D82A8C1471DFBC8AE46">
    <w:name w:val="3EAF2B0FF17D4D82A8C1471DFBC8AE46"/>
    <w:rsid w:val="00FE4833"/>
  </w:style>
  <w:style w:type="paragraph" w:customStyle="1" w:styleId="246B4DDD4728431FB308F3CF33E7FF55">
    <w:name w:val="246B4DDD4728431FB308F3CF33E7FF55"/>
    <w:rsid w:val="00FE4833"/>
  </w:style>
  <w:style w:type="paragraph" w:customStyle="1" w:styleId="4E00C811A567400C9C8BB84158F38F77">
    <w:name w:val="4E00C811A567400C9C8BB84158F38F77"/>
    <w:rsid w:val="00FE4833"/>
  </w:style>
  <w:style w:type="paragraph" w:customStyle="1" w:styleId="6AF64E7D4C2D4C76A2162D32F3FD1C98">
    <w:name w:val="6AF64E7D4C2D4C76A2162D32F3FD1C98"/>
    <w:rsid w:val="00FE4833"/>
  </w:style>
  <w:style w:type="paragraph" w:customStyle="1" w:styleId="475CB3DE92F34C3D9BB4889BBD005307">
    <w:name w:val="475CB3DE92F34C3D9BB4889BBD005307"/>
    <w:rsid w:val="00FE4833"/>
  </w:style>
  <w:style w:type="paragraph" w:customStyle="1" w:styleId="82081B4541FE41908E007C94F7A43ACD">
    <w:name w:val="82081B4541FE41908E007C94F7A43ACD"/>
    <w:rsid w:val="00FE4833"/>
  </w:style>
  <w:style w:type="paragraph" w:customStyle="1" w:styleId="3A3DD749E0C04E0A83009D1DC1021713">
    <w:name w:val="3A3DD749E0C04E0A83009D1DC1021713"/>
    <w:rsid w:val="00FE4833"/>
  </w:style>
  <w:style w:type="paragraph" w:customStyle="1" w:styleId="877EB795F26B4F40B683CBB8FCA9CA67">
    <w:name w:val="877EB795F26B4F40B683CBB8FCA9CA67"/>
    <w:rsid w:val="00FE4833"/>
  </w:style>
  <w:style w:type="paragraph" w:customStyle="1" w:styleId="62BA19DFF0EB499D871578D6DB18C6E2">
    <w:name w:val="62BA19DFF0EB499D871578D6DB18C6E2"/>
    <w:rsid w:val="00FE4833"/>
  </w:style>
  <w:style w:type="paragraph" w:customStyle="1" w:styleId="335552B0D3EB4509995B89DC90F11F6D">
    <w:name w:val="335552B0D3EB4509995B89DC90F11F6D"/>
    <w:rsid w:val="00FE4833"/>
  </w:style>
  <w:style w:type="paragraph" w:customStyle="1" w:styleId="71493DDE35F447E68CB508449F72553E">
    <w:name w:val="71493DDE35F447E68CB508449F72553E"/>
    <w:rsid w:val="00FE4833"/>
  </w:style>
  <w:style w:type="paragraph" w:customStyle="1" w:styleId="5F4F663294294A9194FA9083CDDBBB19">
    <w:name w:val="5F4F663294294A9194FA9083CDDBBB19"/>
    <w:rsid w:val="00FE4833"/>
  </w:style>
  <w:style w:type="paragraph" w:customStyle="1" w:styleId="756529F45E114A35B94E08F59DB8B4CB">
    <w:name w:val="756529F45E114A35B94E08F59DB8B4CB"/>
    <w:rsid w:val="00FE4833"/>
  </w:style>
  <w:style w:type="paragraph" w:customStyle="1" w:styleId="5493AFE5CB0F4F40A512A7A8C7EAE3FF">
    <w:name w:val="5493AFE5CB0F4F40A512A7A8C7EAE3FF"/>
    <w:rsid w:val="00FE4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2D87-03D1-42CA-8DBB-456574A3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5401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2015-12-25T09:04:00Z</cp:lastPrinted>
  <dcterms:created xsi:type="dcterms:W3CDTF">2016-03-17T12:30:00Z</dcterms:created>
  <dcterms:modified xsi:type="dcterms:W3CDTF">2016-03-17T12:31:00Z</dcterms:modified>
</cp:coreProperties>
</file>