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F0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9078C6F873EC44BBA57EEE6A7ADE59AA"/>
          </w:placeholder>
          <w:text/>
        </w:sdtPr>
        <w:sdtEndPr>
          <w:rPr>
            <w:rStyle w:val="a4"/>
            <w:b w:val="0"/>
          </w:rPr>
        </w:sdtEndPr>
        <w:sdtContent>
          <w:r w:rsidR="003B5E68">
            <w:rPr>
              <w:rStyle w:val="92"/>
            </w:rPr>
            <w:t>1</w:t>
          </w:r>
          <w:r w:rsidR="00472C6E">
            <w:rPr>
              <w:rStyle w:val="92"/>
            </w:rPr>
            <w:t>1</w:t>
          </w:r>
          <w:r>
            <w:rPr>
              <w:rStyle w:val="92"/>
            </w:rPr>
            <w:t>.</w:t>
          </w:r>
          <w:r w:rsidR="003B5E68">
            <w:rPr>
              <w:rStyle w:val="92"/>
            </w:rPr>
            <w:t>03</w:t>
          </w:r>
          <w:r>
            <w:rPr>
              <w:rStyle w:val="92"/>
            </w:rPr>
            <w:t>/201</w:t>
          </w:r>
          <w:r w:rsidR="003B5E68">
            <w:rPr>
              <w:rStyle w:val="92"/>
            </w:rPr>
            <w:t>6</w:t>
          </w:r>
          <w:r>
            <w:rPr>
              <w:rStyle w:val="92"/>
            </w:rPr>
            <w:t>-0</w:t>
          </w:r>
          <w:r w:rsidR="00343E2D">
            <w:rPr>
              <w:rStyle w:val="92"/>
            </w:rPr>
            <w:t>2</w:t>
          </w:r>
        </w:sdtContent>
      </w:sdt>
    </w:p>
    <w:p w:rsidR="002B1CEF" w:rsidRPr="002C6C47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 w:rsidRPr="002C6C47">
        <w:rPr>
          <w:b/>
        </w:rPr>
        <w:t>рассмотрения заявок</w:t>
      </w:r>
    </w:p>
    <w:p w:rsidR="002C6C47" w:rsidRPr="005A45F0" w:rsidRDefault="00F02B5C" w:rsidP="002C6C47">
      <w:pPr>
        <w:pStyle w:val="aff0"/>
        <w:tabs>
          <w:tab w:val="left" w:pos="2977"/>
          <w:tab w:val="left" w:pos="3544"/>
        </w:tabs>
        <w:ind w:left="0" w:firstLine="0"/>
        <w:jc w:val="center"/>
        <w:outlineLvl w:val="0"/>
        <w:rPr>
          <w:b/>
          <w:i/>
        </w:rPr>
      </w:pPr>
      <w:sdt>
        <w:sdtPr>
          <w:rPr>
            <w:b/>
            <w:i/>
          </w:rPr>
          <w:id w:val="453839566"/>
          <w:placeholder>
            <w:docPart w:val="9E6F399EDB844DCFAF9CE710B78A74BA"/>
          </w:placeholder>
        </w:sdtPr>
        <w:sdtEndPr>
          <w:rPr>
            <w:b w:val="0"/>
            <w:i w:val="0"/>
          </w:rPr>
        </w:sdtEndPr>
        <w:sdtContent>
          <w:r w:rsidR="003B5E68">
            <w:t xml:space="preserve"> о</w:t>
          </w:r>
          <w:r w:rsidR="003B5E68" w:rsidRPr="00152E38">
            <w:t>ткрытый</w:t>
          </w:r>
          <w:r w:rsidR="003B5E68">
            <w:t xml:space="preserve"> </w:t>
          </w:r>
          <w:r w:rsidR="003B5E68" w:rsidRPr="00152E38">
            <w:t xml:space="preserve">одноэтапный </w:t>
          </w:r>
          <w:r w:rsidR="003B5E68">
            <w:t>запрос предложений</w:t>
          </w:r>
          <w:r w:rsidR="003B5E68" w:rsidRPr="00152E38">
            <w:t xml:space="preserve"> в </w:t>
          </w:r>
          <w:r w:rsidR="003B5E68">
            <w:t>бумажной</w:t>
          </w:r>
          <w:r w:rsidR="003B5E68" w:rsidRPr="00152E38">
            <w:t xml:space="preserve"> форме</w:t>
          </w:r>
          <w:r w:rsidR="003B5E68">
            <w:t xml:space="preserve"> на право заключения договора на </w:t>
          </w:r>
          <w:r w:rsidR="003B5E68" w:rsidRPr="00E02F48">
            <w:t>поставку</w:t>
          </w:r>
          <w:r w:rsidR="003B5E68">
            <w:t xml:space="preserve"> серверного оборудования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0B07D7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5E080EC1B3B4054B91E1BAA17CCE371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0B07D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363EF5AA85F48D39FAB5E784F27BD14"/>
            </w:placeholder>
            <w:date w:fullDate="2016-03-11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472C6E" w:rsidP="00472C6E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11 марта 2016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B0ADD1A90557415E951F276990D86EC1"/>
          </w:placeholder>
        </w:sdtPr>
        <w:sdtEndPr/>
        <w:sdtContent>
          <w:sdt>
            <w:sdtPr>
              <w:id w:val="-1891262620"/>
              <w:placeholder>
                <w:docPart w:val="BE8035BB9522490A94B2D9EAD5CA609B"/>
              </w:placeholder>
            </w:sdtPr>
            <w:sdtEndPr/>
            <w:sdtContent>
              <w:r w:rsidR="0088485F">
                <w:t>о</w:t>
              </w:r>
              <w:r w:rsidR="0088485F" w:rsidRPr="00152E38">
                <w:t>ткрытый</w:t>
              </w:r>
              <w:r w:rsidR="0088485F">
                <w:t xml:space="preserve"> </w:t>
              </w:r>
              <w:r w:rsidR="0088485F" w:rsidRPr="00152E38">
                <w:t xml:space="preserve">одноэтапный </w:t>
              </w:r>
              <w:r w:rsidR="0088485F">
                <w:t>запрос предложений</w:t>
              </w:r>
              <w:r w:rsidR="0088485F" w:rsidRPr="00152E38">
                <w:t xml:space="preserve"> в </w:t>
              </w:r>
              <w:r w:rsidR="0088485F">
                <w:t>бумажной</w:t>
              </w:r>
              <w:r w:rsidR="0088485F" w:rsidRPr="00152E38">
                <w:t xml:space="preserve"> форме</w:t>
              </w:r>
              <w:r w:rsidR="0088485F">
                <w:t xml:space="preserve"> на право заключения договора на </w:t>
              </w:r>
              <w:r w:rsidR="0088485F" w:rsidRPr="00E02F48">
                <w:t>поставку</w:t>
              </w:r>
              <w:r w:rsidR="0088485F">
                <w:t xml:space="preserve"> серверного оборудования</w:t>
              </w:r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A1DBA6FEEBC341FCAB9954447E8A10F9"/>
          </w:placeholder>
          <w:text/>
        </w:sdtPr>
        <w:sdtEndPr/>
        <w:sdtContent>
          <w:r w:rsidR="00CE2281" w:rsidRPr="00CE2281">
            <w:rPr>
              <w:bCs/>
            </w:rPr>
            <w:t>0655-00088, 0655-00089, 0655-00090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88485F">
        <w:t>запрос предложений</w:t>
      </w:r>
      <w:r w:rsidR="00220ED9" w:rsidRPr="00220ED9">
        <w:t xml:space="preserve"> </w:t>
      </w:r>
      <w:sdt>
        <w:sdtPr>
          <w:rPr>
            <w:rStyle w:val="60"/>
          </w:rPr>
          <w:id w:val="2210447"/>
          <w:placeholder>
            <w:docPart w:val="70927D72CA1640F99A1B7C6FCABA123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8E07D7CA868345D6B39C895C41276596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4"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FCE41C206B34E9DA66D9490274166F0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0B07D7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EB5C1785573D42EF86C83CB250AFE459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0B07D7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E2281" w:rsidRDefault="00220ED9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CE2281">
        <w:rPr>
          <w:b/>
        </w:rPr>
        <w:t>Лот</w:t>
      </w:r>
      <w:sdt>
        <w:sdtPr>
          <w:rPr>
            <w:b/>
          </w:rPr>
          <w:id w:val="345604429"/>
          <w:placeholder>
            <w:docPart w:val="8F57ADCB33B24251957F2CA2F49C7B0F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88485F" w:rsidRPr="00CE2281">
            <w:rPr>
              <w:b/>
            </w:rPr>
            <w:t xml:space="preserve"> №1:</w:t>
          </w:r>
        </w:sdtContent>
      </w:sdt>
    </w:p>
    <w:p w:rsidR="000B07D7" w:rsidRPr="00091812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CB6208041F68476DAD083F76DAA8E160"/>
          </w:placeholder>
        </w:sdtPr>
        <w:sdtEndPr/>
        <w:sdtContent>
          <w:r w:rsidR="00CE2281">
            <w:t>п</w:t>
          </w:r>
          <w:r w:rsidR="00CE2281" w:rsidRPr="00EE1AEF">
            <w:t>оставка сборочного комплекта сервера баз данных</w:t>
          </w:r>
        </w:sdtContent>
      </w:sdt>
      <w:r>
        <w:t>;</w:t>
      </w:r>
    </w:p>
    <w:p w:rsidR="000B07D7" w:rsidRPr="005A2C36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FF199D8A490D48519BA9B0FFFD29C8A4"/>
          </w:placeholder>
        </w:sdtPr>
        <w:sdtEndPr/>
        <w:sdtContent>
          <w:sdt>
            <w:sdtPr>
              <w:id w:val="-998490828"/>
              <w:placeholder>
                <w:docPart w:val="C56219363FB740A9B3CE57F2A8579262"/>
              </w:placeholder>
            </w:sdtPr>
            <w:sdtEndPr/>
            <w:sdtContent>
              <w:r w:rsidR="00202E7D">
                <w:t>4 200 000,00</w:t>
              </w:r>
              <w:r w:rsidR="00202E7D" w:rsidRPr="001A6B80">
                <w:t xml:space="preserve"> (</w:t>
              </w:r>
              <w:r w:rsidR="00202E7D">
                <w:t>четыре миллиона двести тысяч</w:t>
              </w:r>
              <w:r w:rsidR="00202E7D" w:rsidRPr="001A6B80">
                <w:t>) рублей</w:t>
              </w:r>
              <w:r w:rsidR="00202E7D" w:rsidRPr="0046741D">
                <w:t xml:space="preserve">, </w:t>
              </w:r>
              <w:r w:rsidR="00202E7D" w:rsidRPr="0078095B">
                <w:t>с учетом всех налогов</w:t>
              </w:r>
              <w:r w:rsidR="00202E7D" w:rsidRPr="003B36CA">
                <w:t xml:space="preserve"> </w:t>
              </w:r>
              <w:r w:rsidR="00202E7D" w:rsidRPr="0078095B">
                <w:t>и други</w:t>
              </w:r>
              <w:r w:rsidR="00202E7D">
                <w:t>х</w:t>
              </w:r>
              <w:r w:rsidR="00202E7D" w:rsidRPr="0078095B">
                <w:t xml:space="preserve"> обязательны</w:t>
              </w:r>
              <w:r w:rsidR="00202E7D">
                <w:t>х</w:t>
              </w:r>
              <w:r w:rsidR="00202E7D" w:rsidRPr="0078095B">
                <w:t xml:space="preserve"> платеж</w:t>
              </w:r>
              <w:r w:rsidR="00202E7D">
                <w:t>ей</w:t>
              </w:r>
              <w:r w:rsidR="00202E7D" w:rsidRPr="0078095B">
                <w:t>, подлежащих уплате в соответствии с нормами законодательства</w:t>
              </w:r>
              <w:proofErr w:type="gramStart"/>
              <w:r w:rsidR="00202E7D" w:rsidRPr="0046741D">
                <w:t>.</w:t>
              </w:r>
            </w:sdtContent>
          </w:sdt>
        </w:sdtContent>
      </w:sdt>
      <w:r w:rsidRPr="005A2C36">
        <w:t>;</w:t>
      </w:r>
      <w:proofErr w:type="gramEnd"/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27C2FE23B8204BE8B334C59C5D0840F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818E69EA9A5C443C8A7CD2400F09351E"/>
          </w:placeholder>
        </w:sdtPr>
        <w:sdtEndPr/>
        <w:sdtContent>
          <w:r w:rsidR="00CE2281">
            <w:t>5 (пять) рабочих дней с момента заключения договора</w:t>
          </w:r>
        </w:sdtContent>
      </w:sdt>
      <w:r>
        <w:t>.</w:t>
      </w:r>
    </w:p>
    <w:p w:rsidR="0088485F" w:rsidRDefault="0088485F" w:rsidP="0088485F">
      <w:pPr>
        <w:pStyle w:val="aff0"/>
        <w:tabs>
          <w:tab w:val="left" w:pos="993"/>
          <w:tab w:val="left" w:pos="3544"/>
        </w:tabs>
        <w:spacing w:before="0"/>
        <w:ind w:left="425" w:firstLine="0"/>
      </w:pPr>
    </w:p>
    <w:p w:rsidR="00CE2281" w:rsidRPr="00CE2281" w:rsidRDefault="00CE2281" w:rsidP="00CE228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CE2281">
        <w:rPr>
          <w:b/>
        </w:rPr>
        <w:t>Лот</w:t>
      </w:r>
      <w:sdt>
        <w:sdtPr>
          <w:rPr>
            <w:b/>
          </w:rPr>
          <w:id w:val="-1076202553"/>
          <w:placeholder>
            <w:docPart w:val="DC6DB00065CB4D53BDAFCD45C0D99A1B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Pr="00CE2281">
            <w:rPr>
              <w:b/>
            </w:rPr>
            <w:t xml:space="preserve"> №2:</w:t>
          </w:r>
        </w:sdtContent>
      </w:sdt>
    </w:p>
    <w:p w:rsidR="00CE2281" w:rsidRPr="00091812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56324622"/>
          <w:placeholder>
            <w:docPart w:val="B1B1AE5B8A654B91B047CDD3129D61BF"/>
          </w:placeholder>
        </w:sdtPr>
        <w:sdtEndPr/>
        <w:sdtContent>
          <w:r>
            <w:t>п</w:t>
          </w:r>
          <w:r w:rsidRPr="00EE1AEF">
            <w:t>оставка сборочного комплекта сервера хранения</w:t>
          </w:r>
        </w:sdtContent>
      </w:sdt>
      <w:r>
        <w:t>;</w:t>
      </w:r>
    </w:p>
    <w:p w:rsidR="00CE2281" w:rsidRPr="005A2C36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-332448481"/>
          <w:placeholder>
            <w:docPart w:val="1077357779884EBCB91E65E420F571DF"/>
          </w:placeholder>
        </w:sdtPr>
        <w:sdtEndPr/>
        <w:sdtContent>
          <w:sdt>
            <w:sdtPr>
              <w:id w:val="657116570"/>
              <w:placeholder>
                <w:docPart w:val="E53D866D1FA24927A461C26355DA1BBB"/>
              </w:placeholder>
            </w:sdtPr>
            <w:sdtEndPr/>
            <w:sdtContent>
              <w:r>
                <w:t>4 800 000,00</w:t>
              </w:r>
              <w:r w:rsidRPr="001A6B80">
                <w:t xml:space="preserve"> (</w:t>
              </w:r>
              <w:r>
                <w:t>четыре миллиона восемьсот тысяч</w:t>
              </w:r>
              <w:r w:rsidRPr="001A6B80">
                <w:t>)</w:t>
              </w:r>
              <w:r w:rsidRPr="0046741D">
                <w:t xml:space="preserve">, </w:t>
              </w:r>
              <w:r w:rsidRPr="0078095B">
                <w:t>с учетом всех налогов</w:t>
              </w:r>
              <w:r w:rsidRPr="003B36CA">
                <w:t xml:space="preserve"> </w:t>
              </w:r>
              <w:r w:rsidRPr="0078095B">
                <w:t>и други</w:t>
              </w:r>
              <w:r>
                <w:t>х</w:t>
              </w:r>
              <w:r w:rsidRPr="0078095B">
                <w:t xml:space="preserve"> обязательны</w:t>
              </w:r>
              <w:r>
                <w:t>х</w:t>
              </w:r>
              <w:r w:rsidRPr="0078095B">
                <w:t xml:space="preserve"> платеж</w:t>
              </w:r>
              <w:r>
                <w:t>ей</w:t>
              </w:r>
              <w:r w:rsidRPr="0078095B">
                <w:t>, подлежащих уплате в соответствии с нормами законодательства</w:t>
              </w:r>
              <w:proofErr w:type="gramStart"/>
              <w:r w:rsidRPr="0046741D">
                <w:t>.</w:t>
              </w:r>
            </w:sdtContent>
          </w:sdt>
        </w:sdtContent>
      </w:sdt>
      <w:r w:rsidRPr="005A2C36">
        <w:t>;</w:t>
      </w:r>
      <w:proofErr w:type="gramEnd"/>
    </w:p>
    <w:p w:rsidR="00CE2281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483469509"/>
          <w:placeholder>
            <w:docPart w:val="B64F78907E5D4DBA8F78E717CF8472B5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CE2281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1687247937"/>
          <w:placeholder>
            <w:docPart w:val="F1C061B6FB8D461EAA92632271D727AA"/>
          </w:placeholder>
        </w:sdtPr>
        <w:sdtEndPr/>
        <w:sdtContent>
          <w:r>
            <w:t>5 (пять) рабочих дней с момента заключения договора</w:t>
          </w:r>
        </w:sdtContent>
      </w:sdt>
      <w:r>
        <w:t>.</w:t>
      </w:r>
    </w:p>
    <w:p w:rsidR="00CE2281" w:rsidRDefault="00CE2281" w:rsidP="0088485F">
      <w:pPr>
        <w:pStyle w:val="aff0"/>
        <w:tabs>
          <w:tab w:val="left" w:pos="993"/>
          <w:tab w:val="left" w:pos="3544"/>
        </w:tabs>
        <w:spacing w:before="0"/>
        <w:ind w:left="425" w:firstLine="0"/>
      </w:pPr>
    </w:p>
    <w:p w:rsidR="00CE2281" w:rsidRDefault="00CE2281" w:rsidP="00CE2281">
      <w:pPr>
        <w:pStyle w:val="aff0"/>
        <w:tabs>
          <w:tab w:val="left" w:pos="993"/>
          <w:tab w:val="left" w:pos="3544"/>
        </w:tabs>
        <w:spacing w:before="0"/>
        <w:ind w:left="425" w:firstLine="0"/>
      </w:pPr>
    </w:p>
    <w:p w:rsidR="00CE2281" w:rsidRPr="00CE2281" w:rsidRDefault="00CE2281" w:rsidP="00CE228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CE2281">
        <w:rPr>
          <w:b/>
        </w:rPr>
        <w:lastRenderedPageBreak/>
        <w:t>Лот</w:t>
      </w:r>
      <w:sdt>
        <w:sdtPr>
          <w:rPr>
            <w:b/>
          </w:rPr>
          <w:id w:val="-1082055920"/>
          <w:placeholder>
            <w:docPart w:val="363059538EF344319149FBC7DF787E57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Pr="00CE2281">
            <w:rPr>
              <w:b/>
            </w:rPr>
            <w:t xml:space="preserve"> №3:</w:t>
          </w:r>
        </w:sdtContent>
      </w:sdt>
    </w:p>
    <w:p w:rsidR="00CE2281" w:rsidRPr="00091812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1865167940"/>
          <w:placeholder>
            <w:docPart w:val="3EFE21B8EC504B0098739E8EEDDC856B"/>
          </w:placeholder>
        </w:sdtPr>
        <w:sdtEndPr/>
        <w:sdtContent>
          <w:r>
            <w:t>п</w:t>
          </w:r>
          <w:r w:rsidRPr="00EE1AEF">
            <w:t>оставка сборочного комплекта сервера хранения</w:t>
          </w:r>
        </w:sdtContent>
      </w:sdt>
      <w:r>
        <w:t>;</w:t>
      </w:r>
    </w:p>
    <w:p w:rsidR="00CE2281" w:rsidRPr="005A2C36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745836847"/>
          <w:placeholder>
            <w:docPart w:val="FAE93E0E1A2C47CC954605289D7D6543"/>
          </w:placeholder>
        </w:sdtPr>
        <w:sdtEndPr/>
        <w:sdtContent>
          <w:sdt>
            <w:sdtPr>
              <w:id w:val="1772197293"/>
              <w:placeholder>
                <w:docPart w:val="0D65FED71CEC40C3AE7A872CF2314E8F"/>
              </w:placeholder>
            </w:sdtPr>
            <w:sdtEndPr/>
            <w:sdtContent>
              <w:r>
                <w:t>1 750 000,00</w:t>
              </w:r>
              <w:r w:rsidRPr="001A6B80">
                <w:t xml:space="preserve"> (</w:t>
              </w:r>
              <w:r>
                <w:t>один миллион семьсот пятьдесят тысяч</w:t>
              </w:r>
              <w:r w:rsidRPr="001A6B80">
                <w:t>) рублей</w:t>
              </w:r>
              <w:r w:rsidRPr="0046741D">
                <w:t xml:space="preserve">, </w:t>
              </w:r>
              <w:r w:rsidRPr="0078095B">
                <w:t>с учетом всех налогов</w:t>
              </w:r>
              <w:r w:rsidRPr="003B36CA">
                <w:t xml:space="preserve"> </w:t>
              </w:r>
              <w:r w:rsidRPr="0078095B">
                <w:t>и други</w:t>
              </w:r>
              <w:r>
                <w:t>х</w:t>
              </w:r>
              <w:r w:rsidRPr="0078095B">
                <w:t xml:space="preserve"> обязательны</w:t>
              </w:r>
              <w:r>
                <w:t>х</w:t>
              </w:r>
              <w:r w:rsidRPr="0078095B">
                <w:t xml:space="preserve"> платеж</w:t>
              </w:r>
              <w:r>
                <w:t>ей</w:t>
              </w:r>
              <w:r w:rsidRPr="0078095B">
                <w:t>, подлежащих уплате в соответствии с нормами законодательства</w:t>
              </w:r>
            </w:sdtContent>
          </w:sdt>
        </w:sdtContent>
      </w:sdt>
      <w:r w:rsidRPr="005A2C36">
        <w:t>;</w:t>
      </w:r>
    </w:p>
    <w:p w:rsidR="00CE2281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1601146112"/>
          <w:placeholder>
            <w:docPart w:val="6ED527A318564B12937DD1FECA2B0615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CE2281" w:rsidRDefault="00CE2281" w:rsidP="00CE228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2017679526"/>
          <w:placeholder>
            <w:docPart w:val="A0E080CED15445AEB0F5977EA708EA77"/>
          </w:placeholder>
        </w:sdtPr>
        <w:sdtEndPr/>
        <w:sdtContent>
          <w:r>
            <w:t>5 (пять) рабочих дней с момента заключения договора</w:t>
          </w:r>
        </w:sdtContent>
      </w:sdt>
      <w:r>
        <w:t>.</w:t>
      </w:r>
    </w:p>
    <w:p w:rsidR="00CE2281" w:rsidRDefault="00CE2281" w:rsidP="0088485F">
      <w:pPr>
        <w:pStyle w:val="aff0"/>
        <w:tabs>
          <w:tab w:val="left" w:pos="993"/>
          <w:tab w:val="left" w:pos="3544"/>
        </w:tabs>
        <w:spacing w:before="0"/>
        <w:ind w:left="425" w:firstLine="0"/>
      </w:pP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FABF0CEDC794757B5E87978BFD8D654"/>
          </w:placeholder>
          <w:date w:fullDate="2016-03-1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CE2281">
            <w:rPr>
              <w:rStyle w:val="51"/>
            </w:rPr>
            <w:t>11 марта 2016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8239FD8C717E453CBEAB2C414FAD8894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1</w:t>
          </w:r>
          <w:r w:rsidR="00472C6E">
            <w:rPr>
              <w:rStyle w:val="42"/>
            </w:rPr>
            <w:t>8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08B16F73CF7C444C8DCE4CA0AC2E0595"/>
          </w:placeholder>
          <w:text/>
        </w:sdtPr>
        <w:sdtEndPr>
          <w:rPr>
            <w:rStyle w:val="a4"/>
            <w:b/>
          </w:rPr>
        </w:sdtEndPr>
        <w:sdtContent>
          <w:r w:rsidR="00472C6E">
            <w:rPr>
              <w:rStyle w:val="42"/>
            </w:rPr>
            <w:t>0</w:t>
          </w:r>
          <w:r w:rsidR="000B07D7">
            <w:rPr>
              <w:rStyle w:val="42"/>
            </w:rPr>
            <w:t>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Pr="00197C5E" w:rsidRDefault="006D235F" w:rsidP="003143F1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FBB65EAAAE48038F2CD91CE5929AAD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40406E" w:rsidRDefault="00296B35" w:rsidP="0040406E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40406E">
        <w:rPr>
          <w:b/>
        </w:rPr>
        <w:t>Наименование и состав закупочной комиссии:</w:t>
      </w:r>
      <w:r w:rsidR="0040406E">
        <w:rPr>
          <w:i/>
        </w:rPr>
        <w:t xml:space="preserve"> </w:t>
      </w:r>
      <w:r w:rsidR="0040406E">
        <w:t>Состав</w:t>
      </w:r>
      <w:r w:rsidR="0040406E">
        <w:rPr>
          <w:i/>
        </w:rPr>
        <w:t xml:space="preserve"> </w:t>
      </w:r>
      <w:sdt>
        <w:sdtPr>
          <w:id w:val="-966431540"/>
          <w:placeholder>
            <w:docPart w:val="8318CD57FE8A4F90BA1F878D294FEFD6"/>
          </w:placeholder>
        </w:sdtPr>
        <w:sdtEndPr/>
        <w:sdtContent>
          <w:r w:rsidR="0040406E">
            <w:t>Конкурсной комиссии по организации закупочной деятельности</w:t>
          </w:r>
        </w:sdtContent>
      </w:sdt>
      <w:r w:rsidR="0040406E">
        <w:rPr>
          <w:i/>
        </w:rPr>
        <w:t xml:space="preserve"> </w:t>
      </w:r>
      <w:r w:rsidR="0040406E">
        <w:t>(далее – «закупочная комиссия»)</w:t>
      </w:r>
      <w:r w:rsidR="0040406E">
        <w:rPr>
          <w:i/>
        </w:rPr>
        <w:t xml:space="preserve"> </w:t>
      </w:r>
      <w:r w:rsidR="0040406E">
        <w:t xml:space="preserve">утвержден </w:t>
      </w:r>
      <w:sdt>
        <w:sdtPr>
          <w:id w:val="351073585"/>
          <w:placeholder>
            <w:docPart w:val="D6401194C3794FFDBCF711F068597B10"/>
          </w:placeholder>
        </w:sdtPr>
        <w:sdtEndPr/>
        <w:sdtContent>
          <w:r w:rsidR="0040406E">
            <w:t>Приказом генерального директора ПАО «ИНЭУМ им. И.С. Брука» №063 от 7 августа 2015 г</w:t>
          </w:r>
        </w:sdtContent>
      </w:sdt>
      <w:r w:rsidR="0040406E">
        <w:rPr>
          <w:i/>
        </w:rPr>
        <w:t xml:space="preserve">. </w:t>
      </w:r>
      <w:r w:rsidR="0040406E">
        <w:t xml:space="preserve">В закупочную комиссию входит </w:t>
      </w:r>
      <w:sdt>
        <w:sdtPr>
          <w:id w:val="-708877341"/>
          <w:placeholder>
            <w:docPart w:val="E8EAE507FB364432B7C548B7C3AC2119"/>
          </w:placeholder>
        </w:sdtPr>
        <w:sdtEndPr/>
        <w:sdtContent>
          <w:r w:rsidR="0040406E">
            <w:t>6 (Шесть)</w:t>
          </w:r>
        </w:sdtContent>
      </w:sdt>
      <w:r w:rsidR="0040406E">
        <w:t xml:space="preserve"> членов, из них в заседании приняло участие </w:t>
      </w:r>
      <w:sdt>
        <w:sdtPr>
          <w:id w:val="1334953145"/>
          <w:placeholder>
            <w:docPart w:val="DE5D243408AB4C2B9DE09A8F56993D6B"/>
          </w:placeholder>
        </w:sdtPr>
        <w:sdtEndPr/>
        <w:sdtContent>
          <w:r w:rsidR="00472C6E">
            <w:t>5</w:t>
          </w:r>
          <w:r w:rsidR="0040406E">
            <w:t xml:space="preserve"> (</w:t>
          </w:r>
          <w:r w:rsidR="00472C6E">
            <w:t>пять</w:t>
          </w:r>
          <w:r w:rsidR="0040406E">
            <w:t>) членов</w:t>
          </w:r>
        </w:sdtContent>
      </w:sdt>
      <w:r w:rsidR="0040406E">
        <w:t xml:space="preserve"> – кворум для принятия решений имеется, комиссия правомочна.</w:t>
      </w:r>
    </w:p>
    <w:p w:rsidR="004937A9" w:rsidRDefault="004937A9" w:rsidP="0040406E">
      <w:pPr>
        <w:pStyle w:val="aff0"/>
        <w:tabs>
          <w:tab w:val="left" w:pos="2977"/>
          <w:tab w:val="left" w:pos="3544"/>
        </w:tabs>
        <w:ind w:left="0" w:firstLine="0"/>
      </w:pP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</w:t>
      </w:r>
      <w:r w:rsidR="00442C8A" w:rsidRPr="00442C8A">
        <w:rPr>
          <w:b/>
          <w:bCs/>
          <w:caps/>
        </w:rPr>
        <w:t xml:space="preserve"> №</w:t>
      </w:r>
      <w:r w:rsidR="000B07D7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="00EF6480">
        <w:rPr>
          <w:b/>
        </w:rPr>
        <w:t xml:space="preserve"> по Лоту №1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0B07D7" w:rsidRDefault="008D2241" w:rsidP="005A45F0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id w:val="-1530636203"/>
          <w:placeholder>
            <w:docPart w:val="5379C88B5A94425FB1BC9E2FCD9AA60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/>
        <w:sdtContent>
          <w:r w:rsidR="000B07D7" w:rsidRPr="005A45F0">
            <w:t>вскрытия поступивших конвертов с заявками</w:t>
          </w:r>
        </w:sdtContent>
      </w:sdt>
      <w:r>
        <w:t xml:space="preserve"> </w:t>
      </w:r>
      <w:r w:rsidR="00EB1BC3">
        <w:t>(</w:t>
      </w:r>
      <w:r w:rsidR="00EB1BC3" w:rsidRPr="002E56C1">
        <w:t>Протокол №</w:t>
      </w:r>
      <w:sdt>
        <w:sdtPr>
          <w:id w:val="2210954"/>
          <w:placeholder>
            <w:docPart w:val="10788F2462DF43BF983B216C36589853"/>
          </w:placeholder>
        </w:sdtPr>
        <w:sdtEndPr/>
        <w:sdtContent>
          <w:r w:rsidR="002E56C1" w:rsidRPr="002E56C1">
            <w:t>11</w:t>
          </w:r>
          <w:r w:rsidR="000B07D7" w:rsidRPr="002E56C1">
            <w:t>.</w:t>
          </w:r>
          <w:r w:rsidR="002E56C1" w:rsidRPr="002E56C1">
            <w:t>03</w:t>
          </w:r>
          <w:r w:rsidR="000B07D7" w:rsidRPr="002E56C1">
            <w:t>/201</w:t>
          </w:r>
          <w:r w:rsidR="002E56C1" w:rsidRPr="002E56C1">
            <w:t>6</w:t>
          </w:r>
          <w:r w:rsidR="000B07D7" w:rsidRPr="002E56C1">
            <w:t xml:space="preserve">-01 от </w:t>
          </w:r>
          <w:r w:rsidR="002E56C1" w:rsidRPr="002E56C1">
            <w:t>11</w:t>
          </w:r>
          <w:r w:rsidR="000B07D7" w:rsidRPr="002E56C1">
            <w:t>.</w:t>
          </w:r>
          <w:r w:rsidR="002E56C1" w:rsidRPr="002E56C1">
            <w:t>03</w:t>
          </w:r>
          <w:r w:rsidR="000B07D7" w:rsidRPr="002E56C1">
            <w:t>.201</w:t>
          </w:r>
          <w:r w:rsidR="002E56C1" w:rsidRPr="002E56C1">
            <w:t>6</w:t>
          </w:r>
          <w:r w:rsidR="000B07D7" w:rsidRPr="002E56C1">
            <w:t xml:space="preserve"> г.</w:t>
          </w:r>
        </w:sdtContent>
      </w:sdt>
      <w:r w:rsidR="00EB1BC3" w:rsidRPr="002E56C1">
        <w:t>)</w:t>
      </w:r>
      <w:r w:rsidR="00EB1BC3">
        <w:t xml:space="preserve"> на</w:t>
      </w:r>
      <w:r w:rsidR="000B07D7">
        <w:t xml:space="preserve"> участие в закупке</w:t>
      </w:r>
      <w:r w:rsidR="00E2035C">
        <w:t xml:space="preserve"> </w:t>
      </w:r>
      <w:proofErr w:type="gramStart"/>
      <w:r w:rsidR="00E2035C">
        <w:t>по</w:t>
      </w:r>
      <w:proofErr w:type="gramEnd"/>
      <w:r w:rsidR="00E2035C">
        <w:t xml:space="preserve"> </w:t>
      </w:r>
      <w:sdt>
        <w:sdtPr>
          <w:id w:val="-1487083203"/>
          <w:placeholder>
            <w:docPart w:val="18AF37BA555247F7AEA160BF3DFE79B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 w:rsidR="005A2322">
            <w:t>поступила 1 (</w:t>
          </w:r>
          <w:proofErr w:type="gramStart"/>
          <w:r w:rsidR="005A2322">
            <w:t>одна</w:t>
          </w:r>
          <w:proofErr w:type="gramEnd"/>
          <w:r w:rsidR="005A2322">
            <w:t>) заявка следующего участника процедуры закупки</w:t>
          </w:r>
        </w:sdtContent>
      </w:sdt>
      <w:r w:rsidR="000B07D7">
        <w:t>:</w:t>
      </w:r>
    </w:p>
    <w:p w:rsidR="000B07D7" w:rsidRDefault="00F02B5C" w:rsidP="00296115">
      <w:pPr>
        <w:pStyle w:val="aff0"/>
        <w:tabs>
          <w:tab w:val="left" w:pos="1134"/>
          <w:tab w:val="left" w:pos="3544"/>
        </w:tabs>
        <w:spacing w:before="0"/>
        <w:ind w:left="1287" w:firstLine="0"/>
      </w:pPr>
      <w:sdt>
        <w:sdtPr>
          <w:id w:val="-2124373492"/>
          <w:placeholder>
            <w:docPart w:val="4B564380F26648D3B467E449D7B1139A"/>
          </w:placeholder>
        </w:sdtPr>
        <w:sdtEndPr/>
        <w:sdtContent>
          <w:r w:rsidR="00296115">
            <w:t>Общества с о</w:t>
          </w:r>
          <w:r w:rsidR="00296115" w:rsidRPr="00296115">
            <w:t>граниченной ответственностью «Российские вычислительные системы» (ООО «РВС»)</w:t>
          </w:r>
        </w:sdtContent>
      </w:sdt>
      <w:r w:rsidR="000B07D7">
        <w:t>;</w:t>
      </w:r>
    </w:p>
    <w:p w:rsidR="006749E3" w:rsidRPr="00E2035C" w:rsidRDefault="004E59D3" w:rsidP="00E2035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id w:val="1147010067"/>
          <w:placeholder>
            <w:docPart w:val="20C72DFABBCE4CAE95F0B5E2C52556D8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/>
        <w:sdtContent>
          <w:r w:rsidR="00296115" w:rsidRPr="00E2035C">
            <w:t>заявку участника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1C313D">
        <w:t>п.</w:t>
      </w:r>
      <w:r w:rsidR="00E62C1F">
        <w:t xml:space="preserve"> </w:t>
      </w:r>
      <w:sdt>
        <w:sdtPr>
          <w:id w:val="-1892797303"/>
          <w:placeholder>
            <w:docPart w:val="F332E6338E5F4294A78C3D1512ABF828"/>
          </w:placeholder>
        </w:sdtPr>
        <w:sdtEndPr/>
        <w:sdtContent>
          <w:r w:rsidR="000B07D7">
            <w:t>2</w:t>
          </w:r>
          <w:r w:rsidR="004937A9">
            <w:t>5</w:t>
          </w:r>
        </w:sdtContent>
      </w:sdt>
      <w:r w:rsidR="00E62C1F">
        <w:t xml:space="preserve"> </w:t>
      </w:r>
      <w:r w:rsidR="002C7CF2">
        <w:t>информационной карты документации о закупке критериям отбора</w:t>
      </w:r>
      <w:r w:rsidR="001C3CB4" w:rsidRPr="00E2035C">
        <w:t>.</w:t>
      </w:r>
    </w:p>
    <w:p w:rsidR="00E2035C" w:rsidRDefault="00E2035C" w:rsidP="00E2035C">
      <w:pPr>
        <w:pStyle w:val="aff0"/>
        <w:tabs>
          <w:tab w:val="left" w:pos="567"/>
          <w:tab w:val="left" w:pos="3544"/>
        </w:tabs>
        <w:ind w:firstLine="0"/>
      </w:pPr>
    </w:p>
    <w:p w:rsidR="00535F78" w:rsidRPr="009C4273" w:rsidRDefault="00535F78" w:rsidP="00E2035C">
      <w:pPr>
        <w:pStyle w:val="aff0"/>
        <w:tabs>
          <w:tab w:val="left" w:pos="567"/>
          <w:tab w:val="left" w:pos="3544"/>
        </w:tabs>
        <w:ind w:firstLine="0"/>
      </w:pP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lastRenderedPageBreak/>
        <w:t>РЕШИЛИ</w:t>
      </w:r>
      <w:r w:rsidRPr="00D429B9">
        <w:rPr>
          <w:b/>
        </w:rPr>
        <w:t>:</w:t>
      </w:r>
    </w:p>
    <w:p w:rsidR="0038121E" w:rsidRDefault="007A357D" w:rsidP="00AA3A73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328175017D294FDEAAF2FC44B0336BE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заявок</w:t>
          </w:r>
        </w:sdtContent>
      </w:sdt>
      <w:r w:rsidR="00D504BF" w:rsidRPr="00D504BF">
        <w:t>:</w:t>
      </w:r>
    </w:p>
    <w:p w:rsidR="002E56C1" w:rsidRPr="00671E5F" w:rsidRDefault="00671E5F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  <w:r w:rsidRPr="00671E5F">
        <w:rPr>
          <w:b/>
        </w:rPr>
        <w:t>Лот №1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685"/>
      </w:tblGrid>
      <w:tr w:rsidR="002E56C1" w:rsidTr="00813ED0">
        <w:trPr>
          <w:trHeight w:val="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C1" w:rsidRPr="00306098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2E56C1" w:rsidTr="00813ED0">
        <w:trPr>
          <w:cantSplit/>
          <w:trHeight w:val="28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1926752"/>
              <w:placeholder>
                <w:docPart w:val="D6907E84C7F64E6F9F9F5522D036BAD0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E56C1" w:rsidRPr="00543471" w:rsidRDefault="00F02B5C" w:rsidP="00813ED0">
                <w:pPr>
                  <w:pStyle w:val="aff0"/>
                  <w:tabs>
                    <w:tab w:val="left" w:pos="0"/>
                    <w:tab w:val="left" w:pos="3544"/>
                  </w:tabs>
                  <w:spacing w:before="0"/>
                  <w:ind w:left="0" w:firstLine="0"/>
                  <w:jc w:val="left"/>
                  <w:rPr>
                    <w:rStyle w:val="104"/>
                    <w:b w:val="0"/>
                    <w:i/>
                    <w:color w:val="808080"/>
                    <w:sz w:val="24"/>
                    <w:szCs w:val="24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1591736635"/>
                    <w:placeholder>
                      <w:docPart w:val="D5C469C913C8480CB94C497607A227B3"/>
                    </w:placeholder>
                  </w:sdtPr>
                  <w:sdtEndPr/>
                  <w:sdtContent>
                    <w:r w:rsidR="002E56C1" w:rsidRPr="00456857">
                      <w:rPr>
                        <w:color w:val="000000"/>
                        <w:sz w:val="24"/>
                        <w:szCs w:val="24"/>
                      </w:rPr>
                      <w:t xml:space="preserve">ООО «РВС»  </w:t>
                    </w:r>
                    <w:r w:rsidR="002E56C1">
                      <w:rPr>
                        <w:color w:val="000000"/>
                        <w:sz w:val="24"/>
                        <w:szCs w:val="24"/>
                      </w:rPr>
                      <w:t xml:space="preserve">ИНН </w:t>
                    </w:r>
                    <w:r w:rsidR="002E56C1" w:rsidRPr="00776566">
                      <w:rPr>
                        <w:color w:val="000000"/>
                        <w:sz w:val="24"/>
                        <w:szCs w:val="24"/>
                      </w:rPr>
                      <w:t>5501122471</w:t>
                    </w:r>
                    <w:r w:rsidR="002E56C1">
                      <w:rPr>
                        <w:color w:val="000000"/>
                        <w:sz w:val="24"/>
                        <w:szCs w:val="24"/>
                      </w:rPr>
                      <w:t xml:space="preserve">, КПП </w:t>
                    </w:r>
                    <w:r w:rsidR="002E56C1" w:rsidRPr="00776566">
                      <w:rPr>
                        <w:color w:val="000000"/>
                        <w:sz w:val="24"/>
                        <w:szCs w:val="24"/>
                      </w:rPr>
                      <w:t>550101001</w:t>
                    </w:r>
                    <w:r w:rsidR="002E56C1"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2E56C1" w:rsidRPr="002C6C47">
                      <w:rPr>
                        <w:sz w:val="24"/>
                        <w:szCs w:val="24"/>
                      </w:rPr>
                      <w:t xml:space="preserve">ОГРН </w:t>
                    </w:r>
                    <w:r w:rsidR="002E56C1">
                      <w:rPr>
                        <w:sz w:val="24"/>
                        <w:szCs w:val="24"/>
                      </w:rPr>
                      <w:t>1155543010578</w:t>
                    </w:r>
                    <w:r w:rsidR="002E56C1" w:rsidRPr="002C6C47">
                      <w:rPr>
                        <w:sz w:val="24"/>
                        <w:szCs w:val="24"/>
                      </w:rPr>
                      <w:t xml:space="preserve">, адрес местонахождения: </w:t>
                    </w:r>
                    <w:r w:rsidR="002E56C1" w:rsidRPr="008E7D3E">
                      <w:rPr>
                        <w:color w:val="000000"/>
                        <w:sz w:val="24"/>
                        <w:szCs w:val="24"/>
                      </w:rPr>
                      <w:t xml:space="preserve">644077, </w:t>
                    </w:r>
                    <w:proofErr w:type="spellStart"/>
                    <w:r w:rsidR="002E56C1" w:rsidRPr="00776566">
                      <w:rPr>
                        <w:color w:val="000000"/>
                        <w:sz w:val="24"/>
                        <w:szCs w:val="24"/>
                      </w:rPr>
                      <w:t>г</w:t>
                    </w:r>
                    <w:proofErr w:type="gramStart"/>
                    <w:r w:rsidR="002E56C1" w:rsidRPr="00776566">
                      <w:rPr>
                        <w:color w:val="000000"/>
                        <w:sz w:val="24"/>
                        <w:szCs w:val="24"/>
                      </w:rPr>
                      <w:t>.О</w:t>
                    </w:r>
                    <w:proofErr w:type="gramEnd"/>
                    <w:r w:rsidR="002E56C1" w:rsidRPr="00776566">
                      <w:rPr>
                        <w:color w:val="000000"/>
                        <w:sz w:val="24"/>
                        <w:szCs w:val="24"/>
                      </w:rPr>
                      <w:t>мск</w:t>
                    </w:r>
                    <w:proofErr w:type="spellEnd"/>
                    <w:r w:rsidR="002E56C1">
                      <w:rPr>
                        <w:color w:val="000000"/>
                        <w:sz w:val="24"/>
                        <w:szCs w:val="24"/>
                      </w:rPr>
                      <w:t>, ул. Пригородная, 21-84</w:t>
                    </w:r>
                  </w:sdtContent>
                </w:sdt>
              </w:p>
            </w:sdtContent>
          </w:sdt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C1" w:rsidRPr="002E56C1" w:rsidRDefault="00F02B5C" w:rsidP="002E56C1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</w:rPr>
            </w:pPr>
            <w:sdt>
              <w:sdtPr>
                <w:rPr>
                  <w:rStyle w:val="104"/>
                </w:rPr>
                <w:id w:val="1335417210"/>
                <w:placeholder>
                  <w:docPart w:val="DBE8935AE7CC42EE8077C8C763CAEB51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 w:rsidR="002E56C1">
                  <w:rPr>
                    <w:rStyle w:val="10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Pr="00875ACD" w:rsidRDefault="002E56C1" w:rsidP="002E56C1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226287937"/>
                <w:placeholder>
                  <w:docPart w:val="5F2A7C0CDDAE4148AFFAC63E1EE3092B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CD1BD1">
                  <w:rPr>
                    <w:rStyle w:val="102"/>
                    <w:szCs w:val="24"/>
                  </w:rPr>
                  <w:t>5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2E56C1" w:rsidRPr="00875ACD" w:rsidRDefault="002E56C1" w:rsidP="002E56C1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2020144129"/>
                <w:placeholder>
                  <w:docPart w:val="7B83DA7541774EF09E24343766224FD1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2E56C1" w:rsidRDefault="002E56C1" w:rsidP="002E56C1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300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896089051"/>
                <w:placeholder>
                  <w:docPart w:val="4C0BBD32698847EE802D9F5CA80F4224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  <w:r>
              <w:rPr>
                <w:rStyle w:val="300"/>
              </w:rPr>
              <w:t xml:space="preserve"> </w:t>
            </w:r>
          </w:p>
        </w:tc>
      </w:tr>
    </w:tbl>
    <w:p w:rsidR="00E2035C" w:rsidRDefault="00E2035C" w:rsidP="00E2035C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Признать закупку по </w:t>
      </w:r>
      <w:r w:rsidRPr="00296115">
        <w:rPr>
          <w:b/>
        </w:rPr>
        <w:t>Лоту №1</w:t>
      </w:r>
      <w:r>
        <w:t xml:space="preserve"> несостоявшейся на основании п. </w:t>
      </w:r>
      <w:sdt>
        <w:sdtPr>
          <w:id w:val="11926546"/>
          <w:placeholder>
            <w:docPart w:val="3AD600586E044592955E3A6350BA5721"/>
          </w:placeholder>
        </w:sdtPr>
        <w:sdtEndPr/>
        <w:sdtContent>
          <w:r>
            <w:t>4.13.5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на </w:t>
      </w:r>
      <w:sdt>
        <w:sdtPr>
          <w:id w:val="5508765"/>
          <w:placeholder>
            <w:docPart w:val="D97ADAFC4CAC406190729A2E781E241A"/>
          </w:placeholder>
        </w:sdtPr>
        <w:sdtEndPr/>
        <w:sdtContent>
          <w:sdt>
            <w:sdtPr>
              <w:id w:val="1442180074"/>
              <w:placeholder>
                <w:docPart w:val="B4C58428DFCC4BF794ADD7AD84B5EC15"/>
              </w:placeholder>
            </w:sdtPr>
            <w:sdtEndPr/>
            <w:sdtContent>
              <w:sdt>
                <w:sdtPr>
                  <w:id w:val="-668715552"/>
                  <w:placeholder>
                    <w:docPart w:val="A2D98F2197364E1AA20867C754156F1C"/>
                  </w:placeholder>
                </w:sdtPr>
                <w:sdtEndPr/>
                <w:sdtContent>
                  <w:sdt>
                    <w:sdtPr>
                      <w:id w:val="-422806841"/>
                      <w:placeholder>
                        <w:docPart w:val="B43048CA4DCF409B9955A0CB222848D1"/>
                      </w:placeholder>
                    </w:sdtPr>
                    <w:sdtEndPr/>
                    <w:sdtContent>
                      <w:r>
                        <w:t>поставку</w:t>
                      </w:r>
                      <w:r w:rsidRPr="00EE1AEF">
                        <w:t xml:space="preserve"> сборочного комплекта сервера баз данных</w:t>
                      </w:r>
                    </w:sdtContent>
                  </w:sdt>
                </w:sdtContent>
              </w:sdt>
            </w:sdtContent>
          </w:sdt>
        </w:sdtContent>
      </w:sdt>
      <w:r>
        <w:t xml:space="preserve"> с </w:t>
      </w:r>
      <w:sdt>
        <w:sdtPr>
          <w:id w:val="5508766"/>
          <w:placeholder>
            <w:docPart w:val="80EF94F7568E49CA8F5D8EDC17349251"/>
          </w:placeholder>
        </w:sdtPr>
        <w:sdtEndPr/>
        <w:sdtContent>
          <w:sdt>
            <w:sdtPr>
              <w:id w:val="610781612"/>
              <w:placeholder>
                <w:docPart w:val="6F70938E016A4EF2B7072B07B0658EB6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689176052"/>
                  <w:placeholder>
                    <w:docPart w:val="79C7C9F992F844CC93378B1C811344F3"/>
                  </w:placeholder>
                </w:sdtPr>
                <w:sdtEndPr/>
                <w:sdtContent>
                  <w:sdt>
                    <w:sdtPr>
                      <w:rPr>
                        <w:sz w:val="24"/>
                        <w:szCs w:val="24"/>
                      </w:rPr>
                      <w:id w:val="-553779415"/>
                      <w:placeholder>
                        <w:docPart w:val="31881A479B5B4400AB7EFD0AB7867259"/>
                      </w:placeholder>
                    </w:sdtPr>
                    <w:sdtEndPr/>
                    <w:sdtContent>
                      <w:r w:rsidRPr="00296115">
                        <w:t xml:space="preserve">ООО «РВС»  ИНН 5501122471, КПП 550101001 ОГРН 1155543010578, адрес местонахождения: 644077, </w:t>
                      </w:r>
                      <w:proofErr w:type="spellStart"/>
                      <w:r w:rsidRPr="00296115">
                        <w:t>г</w:t>
                      </w:r>
                      <w:proofErr w:type="gramStart"/>
                      <w:r w:rsidRPr="00296115">
                        <w:t>.О</w:t>
                      </w:r>
                      <w:proofErr w:type="gramEnd"/>
                      <w:r w:rsidRPr="00296115">
                        <w:t>мск</w:t>
                      </w:r>
                      <w:proofErr w:type="spellEnd"/>
                      <w:r w:rsidRPr="00296115">
                        <w:t>, ул. Пригородная, 21-84</w:t>
                      </w:r>
                    </w:sdtContent>
                  </w:sdt>
                </w:sdtContent>
              </w:sdt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sdt>
        <w:sdtPr>
          <w:id w:val="88766461"/>
          <w:placeholder>
            <w:docPart w:val="16BD53E7B56E429AAE45B7CBE9FC462C"/>
          </w:placeholder>
        </w:sdtPr>
        <w:sdtEndPr/>
        <w:sdtContent>
          <w:r w:rsidRPr="00F24247">
            <w:rPr>
              <w:b/>
            </w:rPr>
            <w:t>3 783 50</w:t>
          </w:r>
          <w:r w:rsidR="00A05D87">
            <w:rPr>
              <w:b/>
            </w:rPr>
            <w:t>0</w:t>
          </w:r>
          <w:r w:rsidRPr="00F24247">
            <w:rPr>
              <w:b/>
            </w:rPr>
            <w:t>,</w:t>
          </w:r>
          <w:r w:rsidR="00A05D87">
            <w:rPr>
              <w:b/>
            </w:rPr>
            <w:t>0</w:t>
          </w:r>
          <w:r w:rsidRPr="00F24247">
            <w:rPr>
              <w:b/>
            </w:rPr>
            <w:t>0</w:t>
          </w:r>
        </w:sdtContent>
      </w:sdt>
      <w:r w:rsidRPr="0071153F">
        <w:t xml:space="preserve"> </w:t>
      </w:r>
      <w:r>
        <w:t xml:space="preserve">руб. </w:t>
      </w:r>
      <w:r w:rsidRPr="0071153F">
        <w:t>(</w:t>
      </w:r>
      <w:sdt>
        <w:sdtPr>
          <w:id w:val="88766462"/>
          <w:placeholder>
            <w:docPart w:val="963DD4BDD1A744DD9F101E6C7B004AF0"/>
          </w:placeholder>
        </w:sdtPr>
        <w:sdtEndPr/>
        <w:sdtContent>
          <w:r>
            <w:t>три миллиона семьсот восемьдесят три тысячи пятьсот рубл</w:t>
          </w:r>
          <w:r w:rsidR="00A05D87">
            <w:t>ей</w:t>
          </w:r>
          <w:r>
            <w:t xml:space="preserve"> </w:t>
          </w:r>
          <w:r w:rsidR="00A05D87">
            <w:t>0</w:t>
          </w:r>
          <w:r>
            <w:t>0 копеек</w:t>
          </w:r>
        </w:sdtContent>
      </w:sdt>
      <w:r w:rsidRPr="0071153F">
        <w:t>)</w:t>
      </w:r>
      <w:r w:rsidRPr="008B5AE1">
        <w:t xml:space="preserve"> </w:t>
      </w:r>
      <w:sdt>
        <w:sdtPr>
          <w:id w:val="5508767"/>
          <w:placeholder>
            <w:docPart w:val="959F998DA10F423CB60C5506E6FF6E88"/>
          </w:placeholder>
        </w:sdtPr>
        <w:sdtEndPr/>
        <w:sdtContent>
          <w:r>
            <w:t>руб.</w:t>
          </w:r>
        </w:sdtContent>
      </w:sdt>
      <w:r w:rsidRPr="008B5AE1">
        <w:t xml:space="preserve">, </w:t>
      </w:r>
      <w:sdt>
        <w:sdtPr>
          <w:id w:val="88766463"/>
          <w:placeholder>
            <w:docPart w:val="23458C779F8D478BAAE517EDE787F94F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Pr="0071153F">
            <w:t>с НДС</w:t>
          </w:r>
        </w:sdtContent>
      </w:sdt>
      <w:r>
        <w:t xml:space="preserve">, с объем поставляемой продукции: </w:t>
      </w:r>
      <w:sdt>
        <w:sdtPr>
          <w:id w:val="-2033868574"/>
          <w:placeholder>
            <w:docPart w:val="975E62339B9346C5B86BAAD2FBC2824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исполнения договора: </w:t>
      </w:r>
      <w:sdt>
        <w:sdtPr>
          <w:id w:val="88766465"/>
          <w:placeholder>
            <w:docPart w:val="F8BC5EEC259D45F2B444A8A9FA8DF460"/>
          </w:placeholder>
        </w:sdtPr>
        <w:sdtEndPr/>
        <w:sdtContent>
          <w:r>
            <w:t>в течение 5 (пяти) рабочих дней с момента заключения договора.</w:t>
          </w:r>
        </w:sdtContent>
      </w:sdt>
    </w:p>
    <w:p w:rsidR="00E2035C" w:rsidRDefault="00E2035C" w:rsidP="00E2035C">
      <w:pPr>
        <w:pStyle w:val="aff0"/>
        <w:tabs>
          <w:tab w:val="left" w:pos="2977"/>
          <w:tab w:val="left" w:pos="3544"/>
        </w:tabs>
        <w:ind w:left="0" w:firstLine="0"/>
        <w:rPr>
          <w:b/>
          <w:bCs/>
          <w:caps/>
        </w:rPr>
      </w:pPr>
    </w:p>
    <w:p w:rsidR="00E2035C" w:rsidRPr="003069D7" w:rsidRDefault="00E2035C" w:rsidP="00E2035C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 №</w:t>
      </w:r>
      <w:r>
        <w:rPr>
          <w:b/>
          <w:bCs/>
          <w:caps/>
        </w:rPr>
        <w:t>2</w:t>
      </w:r>
      <w:r w:rsidRPr="003069D7">
        <w:rPr>
          <w:b/>
        </w:rPr>
        <w:t xml:space="preserve">: </w:t>
      </w:r>
      <w:r>
        <w:rPr>
          <w:b/>
        </w:rPr>
        <w:t>Утверждение результатов р</w:t>
      </w:r>
      <w:r w:rsidRPr="00D93663">
        <w:rPr>
          <w:b/>
        </w:rPr>
        <w:t>ассмотрени</w:t>
      </w:r>
      <w:r>
        <w:rPr>
          <w:b/>
        </w:rPr>
        <w:t>я</w:t>
      </w:r>
      <w:r w:rsidRPr="00D93663">
        <w:rPr>
          <w:b/>
        </w:rPr>
        <w:t xml:space="preserve"> заявок, поданных на </w:t>
      </w:r>
      <w:r>
        <w:rPr>
          <w:b/>
        </w:rPr>
        <w:t xml:space="preserve">участие в </w:t>
      </w:r>
      <w:r w:rsidRPr="00D93663">
        <w:rPr>
          <w:b/>
        </w:rPr>
        <w:t>закупк</w:t>
      </w:r>
      <w:r>
        <w:rPr>
          <w:b/>
        </w:rPr>
        <w:t>е по Лоту №2</w:t>
      </w:r>
      <w:r w:rsidRPr="00D44844">
        <w:t>.</w:t>
      </w:r>
    </w:p>
    <w:p w:rsidR="00E2035C" w:rsidRPr="00D429B9" w:rsidRDefault="00E2035C" w:rsidP="00E2035C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E2035C" w:rsidRDefault="00E2035C" w:rsidP="00E2035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id w:val="-1816338286"/>
          <w:placeholder>
            <w:docPart w:val="8B4B456721564F459085E266B587B897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/>
        <w:sdtContent>
          <w:r w:rsidRPr="005A45F0">
            <w:t>вскрытия поступивших конвертов с заявками</w:t>
          </w:r>
        </w:sdtContent>
      </w:sdt>
      <w:r>
        <w:t xml:space="preserve"> (</w:t>
      </w:r>
      <w:r w:rsidRPr="002E56C1">
        <w:t>Протокол №</w:t>
      </w:r>
      <w:sdt>
        <w:sdtPr>
          <w:id w:val="-1431499434"/>
          <w:placeholder>
            <w:docPart w:val="B9C2A5EBB4A74DA4A21D5110DF47B0B7"/>
          </w:placeholder>
        </w:sdtPr>
        <w:sdtEndPr/>
        <w:sdtContent>
          <w:r w:rsidRPr="002E56C1">
            <w:t>11.03/2016-01 от 11.03.2016 г.</w:t>
          </w:r>
        </w:sdtContent>
      </w:sdt>
      <w:r w:rsidRPr="002E56C1">
        <w:t>)</w:t>
      </w:r>
      <w:r>
        <w:t xml:space="preserve"> на участие в закупке </w:t>
      </w:r>
      <w:proofErr w:type="gramStart"/>
      <w:r>
        <w:t>по</w:t>
      </w:r>
      <w:proofErr w:type="gramEnd"/>
      <w:r>
        <w:t xml:space="preserve"> </w:t>
      </w:r>
      <w:sdt>
        <w:sdtPr>
          <w:id w:val="-538815822"/>
          <w:placeholder>
            <w:docPart w:val="748FD06F95CF4271943F9533C0AE2EC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>
            <w:t>поступила 1 (</w:t>
          </w:r>
          <w:proofErr w:type="gramStart"/>
          <w:r>
            <w:t>одна</w:t>
          </w:r>
          <w:proofErr w:type="gramEnd"/>
          <w:r>
            <w:t>) заявка следующего участника процедуры закупки</w:t>
          </w:r>
        </w:sdtContent>
      </w:sdt>
      <w:r>
        <w:t>:</w:t>
      </w:r>
    </w:p>
    <w:p w:rsidR="00E2035C" w:rsidRDefault="00F02B5C" w:rsidP="00E2035C">
      <w:pPr>
        <w:pStyle w:val="aff0"/>
        <w:tabs>
          <w:tab w:val="left" w:pos="1134"/>
          <w:tab w:val="left" w:pos="3544"/>
        </w:tabs>
        <w:spacing w:before="0"/>
        <w:ind w:left="1287" w:firstLine="0"/>
      </w:pPr>
      <w:sdt>
        <w:sdtPr>
          <w:id w:val="-1075055325"/>
          <w:placeholder>
            <w:docPart w:val="ABE5B53559C64458ACFC5F2F5861B57A"/>
          </w:placeholder>
        </w:sdtPr>
        <w:sdtEndPr/>
        <w:sdtContent>
          <w:r w:rsidR="00E2035C">
            <w:t>Общества с о</w:t>
          </w:r>
          <w:r w:rsidR="00E2035C" w:rsidRPr="00296115">
            <w:t>граниченной ответственностью «Российские вычислительные системы» (ООО «РВС»)</w:t>
          </w:r>
        </w:sdtContent>
      </w:sdt>
      <w:r w:rsidR="00E2035C">
        <w:t>;</w:t>
      </w:r>
    </w:p>
    <w:p w:rsidR="00E2035C" w:rsidRPr="00E2035C" w:rsidRDefault="00E2035C" w:rsidP="00E2035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Pr="00437551">
        <w:t xml:space="preserve">омиссия рассмотрела </w:t>
      </w:r>
      <w:sdt>
        <w:sdtPr>
          <w:id w:val="-1339459727"/>
          <w:placeholder>
            <w:docPart w:val="A9615B443B894267BEC8F4697EB0D2D3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/>
        <w:sdtContent>
          <w:r w:rsidRPr="00E2035C">
            <w:t>заявку участника</w:t>
          </w:r>
        </w:sdtContent>
      </w:sdt>
      <w:r w:rsidRPr="00437551">
        <w:t xml:space="preserve"> </w:t>
      </w:r>
      <w:r>
        <w:t xml:space="preserve">процедуры закупки </w:t>
      </w:r>
      <w:r w:rsidRPr="00437551">
        <w:t>на соответствие</w:t>
      </w:r>
      <w:r>
        <w:t xml:space="preserve"> установленным в п. </w:t>
      </w:r>
      <w:sdt>
        <w:sdtPr>
          <w:id w:val="2102676036"/>
          <w:placeholder>
            <w:docPart w:val="FA30AC5FFF9549FEBC3A39D97A6F98F6"/>
          </w:placeholder>
        </w:sdtPr>
        <w:sdtEndPr/>
        <w:sdtContent>
          <w:r>
            <w:t>25</w:t>
          </w:r>
        </w:sdtContent>
      </w:sdt>
      <w:r>
        <w:t xml:space="preserve"> информационной карты документации о закупке критериям отбора</w:t>
      </w:r>
      <w:r w:rsidRPr="00E2035C">
        <w:t>.</w:t>
      </w:r>
    </w:p>
    <w:p w:rsidR="008157DD" w:rsidRDefault="008157DD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</w:p>
    <w:p w:rsidR="008157DD" w:rsidRDefault="008157DD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</w:p>
    <w:p w:rsidR="002E56C1" w:rsidRPr="00671E5F" w:rsidRDefault="00671E5F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  <w:r w:rsidRPr="00671E5F">
        <w:rPr>
          <w:b/>
        </w:rPr>
        <w:lastRenderedPageBreak/>
        <w:t>Лот №2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685"/>
      </w:tblGrid>
      <w:tr w:rsidR="00671E5F" w:rsidTr="00813ED0">
        <w:trPr>
          <w:trHeight w:val="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5F" w:rsidRDefault="00671E5F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5F" w:rsidRPr="00306098" w:rsidRDefault="00671E5F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5F" w:rsidRDefault="00671E5F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671E5F" w:rsidTr="00813ED0">
        <w:trPr>
          <w:cantSplit/>
          <w:trHeight w:val="28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859002614"/>
              <w:placeholder>
                <w:docPart w:val="136DDF7BD929466EB0590642C5AE406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671E5F" w:rsidRPr="00543471" w:rsidRDefault="00F02B5C" w:rsidP="00813ED0">
                <w:pPr>
                  <w:pStyle w:val="aff0"/>
                  <w:tabs>
                    <w:tab w:val="left" w:pos="0"/>
                    <w:tab w:val="left" w:pos="3544"/>
                  </w:tabs>
                  <w:spacing w:before="0"/>
                  <w:ind w:left="0" w:firstLine="0"/>
                  <w:jc w:val="left"/>
                  <w:rPr>
                    <w:rStyle w:val="104"/>
                    <w:b w:val="0"/>
                    <w:i/>
                    <w:color w:val="808080"/>
                    <w:sz w:val="24"/>
                    <w:szCs w:val="24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-897040986"/>
                    <w:placeholder>
                      <w:docPart w:val="297062A81A4045C681763A23D18C08E5"/>
                    </w:placeholder>
                  </w:sdtPr>
                  <w:sdtEndPr/>
                  <w:sdtContent>
                    <w:r w:rsidR="00671E5F" w:rsidRPr="00296115">
                      <w:t>ООО «РВС»</w:t>
                    </w:r>
                    <w:r w:rsidR="00671E5F" w:rsidRPr="002C6C47">
                      <w:rPr>
                        <w:sz w:val="24"/>
                        <w:szCs w:val="24"/>
                      </w:rPr>
                      <w:t xml:space="preserve">  </w:t>
                    </w:r>
                    <w:r w:rsidR="00671E5F">
                      <w:rPr>
                        <w:color w:val="000000"/>
                        <w:sz w:val="24"/>
                        <w:szCs w:val="24"/>
                      </w:rPr>
                      <w:t xml:space="preserve">ИНН </w:t>
                    </w:r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5501122471</w:t>
                    </w:r>
                    <w:r w:rsidR="00671E5F">
                      <w:rPr>
                        <w:color w:val="000000"/>
                        <w:sz w:val="24"/>
                        <w:szCs w:val="24"/>
                      </w:rPr>
                      <w:t xml:space="preserve">, КПП </w:t>
                    </w:r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550101001</w:t>
                    </w:r>
                    <w:r w:rsidR="00671E5F"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671E5F" w:rsidRPr="002C6C47">
                      <w:rPr>
                        <w:sz w:val="24"/>
                        <w:szCs w:val="24"/>
                      </w:rPr>
                      <w:t xml:space="preserve">ОГРН </w:t>
                    </w:r>
                    <w:r w:rsidR="00671E5F">
                      <w:rPr>
                        <w:sz w:val="24"/>
                        <w:szCs w:val="24"/>
                      </w:rPr>
                      <w:t>1155543010578</w:t>
                    </w:r>
                    <w:r w:rsidR="00671E5F" w:rsidRPr="002C6C47">
                      <w:rPr>
                        <w:sz w:val="24"/>
                        <w:szCs w:val="24"/>
                      </w:rPr>
                      <w:t xml:space="preserve">, адрес местонахождения: </w:t>
                    </w:r>
                    <w:r w:rsidR="00671E5F" w:rsidRPr="008E7D3E">
                      <w:rPr>
                        <w:color w:val="000000"/>
                        <w:sz w:val="24"/>
                        <w:szCs w:val="24"/>
                      </w:rPr>
                      <w:t xml:space="preserve">644077, </w:t>
                    </w:r>
                    <w:proofErr w:type="spellStart"/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г</w:t>
                    </w:r>
                    <w:proofErr w:type="gramStart"/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.О</w:t>
                    </w:r>
                    <w:proofErr w:type="gramEnd"/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мск</w:t>
                    </w:r>
                    <w:proofErr w:type="spellEnd"/>
                    <w:r w:rsidR="00671E5F">
                      <w:rPr>
                        <w:color w:val="000000"/>
                        <w:sz w:val="24"/>
                        <w:szCs w:val="24"/>
                      </w:rPr>
                      <w:t>, ул. Пригородная, 21-84</w:t>
                    </w:r>
                  </w:sdtContent>
                </w:sdt>
              </w:p>
            </w:sdtContent>
          </w:sdt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5F" w:rsidRPr="002E56C1" w:rsidRDefault="00F02B5C" w:rsidP="00813ED0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</w:rPr>
            </w:pPr>
            <w:sdt>
              <w:sdtPr>
                <w:rPr>
                  <w:rStyle w:val="104"/>
                </w:rPr>
                <w:id w:val="1632442235"/>
                <w:placeholder>
                  <w:docPart w:val="F1C44FDEF66F4B24B56A70314F4839A9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 w:rsidR="00671E5F">
                  <w:rPr>
                    <w:rStyle w:val="10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5F" w:rsidRPr="00875ACD" w:rsidRDefault="00671E5F" w:rsidP="00813ED0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689101976"/>
                <w:placeholder>
                  <w:docPart w:val="ACC559F88B6E4223A29C17FA54B23671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CD1BD1">
                  <w:rPr>
                    <w:rStyle w:val="102"/>
                    <w:szCs w:val="24"/>
                  </w:rPr>
                  <w:t>5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671E5F" w:rsidRPr="00875ACD" w:rsidRDefault="00671E5F" w:rsidP="00813ED0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590278415"/>
                <w:placeholder>
                  <w:docPart w:val="85C87B58B8574A0FA9994A587CE5A5D2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671E5F" w:rsidRDefault="00671E5F" w:rsidP="00813ED0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300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840107576"/>
                <w:placeholder>
                  <w:docPart w:val="6DC96F14E4F64F67A7752CC2FD014E75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  <w:r>
              <w:rPr>
                <w:rStyle w:val="300"/>
              </w:rPr>
              <w:t xml:space="preserve"> </w:t>
            </w:r>
          </w:p>
        </w:tc>
      </w:tr>
    </w:tbl>
    <w:p w:rsidR="00E2035C" w:rsidRDefault="00E2035C" w:rsidP="00E2035C">
      <w:pPr>
        <w:pStyle w:val="aff0"/>
        <w:numPr>
          <w:ilvl w:val="0"/>
          <w:numId w:val="20"/>
        </w:numPr>
        <w:tabs>
          <w:tab w:val="left" w:pos="567"/>
          <w:tab w:val="left" w:pos="3544"/>
        </w:tabs>
        <w:spacing w:after="120"/>
        <w:ind w:left="0" w:firstLine="360"/>
      </w:pPr>
      <w:r>
        <w:t xml:space="preserve">Признать закупку по </w:t>
      </w:r>
      <w:r w:rsidRPr="00296115">
        <w:rPr>
          <w:b/>
        </w:rPr>
        <w:t>Лоту №</w:t>
      </w:r>
      <w:r>
        <w:rPr>
          <w:b/>
        </w:rPr>
        <w:t>2</w:t>
      </w:r>
      <w:r>
        <w:t xml:space="preserve"> несостоявшейся на основании п. </w:t>
      </w:r>
      <w:sdt>
        <w:sdtPr>
          <w:id w:val="-540972560"/>
          <w:placeholder>
            <w:docPart w:val="1A0D386F49494519AFD87C845EDFB786"/>
          </w:placeholder>
        </w:sdtPr>
        <w:sdtEndPr/>
        <w:sdtContent>
          <w:r>
            <w:t>4.13.5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на </w:t>
      </w:r>
      <w:sdt>
        <w:sdtPr>
          <w:id w:val="1808434775"/>
          <w:placeholder>
            <w:docPart w:val="69F5BCDB25964EC59582800FC141BDA4"/>
          </w:placeholder>
        </w:sdtPr>
        <w:sdtEndPr/>
        <w:sdtContent>
          <w:sdt>
            <w:sdtPr>
              <w:id w:val="629593909"/>
              <w:placeholder>
                <w:docPart w:val="87453276B2CB4675BBC0CE2C019D64B5"/>
              </w:placeholder>
            </w:sdtPr>
            <w:sdtEndPr/>
            <w:sdtContent>
              <w:sdt>
                <w:sdtPr>
                  <w:id w:val="1914276336"/>
                  <w:placeholder>
                    <w:docPart w:val="1DC65EDFBF0C451483E5DA7B379FFAC3"/>
                  </w:placeholder>
                </w:sdtPr>
                <w:sdtEndPr/>
                <w:sdtContent>
                  <w:sdt>
                    <w:sdtPr>
                      <w:id w:val="212777278"/>
                      <w:placeholder>
                        <w:docPart w:val="D38D631703D1432E8F1FB36BAD063536"/>
                      </w:placeholder>
                    </w:sdtPr>
                    <w:sdtEndPr/>
                    <w:sdtContent>
                      <w:r w:rsidRPr="005C6F2B">
                        <w:t>поставку сборочного</w:t>
                      </w:r>
                      <w:r w:rsidRPr="00EE1AEF">
                        <w:t xml:space="preserve"> комплекта сервера хранения</w:t>
                      </w:r>
                    </w:sdtContent>
                  </w:sdt>
                </w:sdtContent>
              </w:sdt>
            </w:sdtContent>
          </w:sdt>
        </w:sdtContent>
      </w:sdt>
      <w:r>
        <w:t xml:space="preserve"> с </w:t>
      </w:r>
      <w:sdt>
        <w:sdtPr>
          <w:id w:val="-440380300"/>
          <w:placeholder>
            <w:docPart w:val="23DF4FF7235944C1B04A33AE7E4F1901"/>
          </w:placeholder>
        </w:sdtPr>
        <w:sdtEndPr/>
        <w:sdtContent>
          <w:sdt>
            <w:sdtPr>
              <w:id w:val="751635155"/>
              <w:placeholder>
                <w:docPart w:val="11A6B9A51A294B20B2B9BF789ABE1F7F"/>
              </w:placeholder>
            </w:sdtPr>
            <w:sdtEndPr/>
            <w:sdtContent>
              <w:sdt>
                <w:sdtPr>
                  <w:id w:val="-1800223262"/>
                  <w:placeholder>
                    <w:docPart w:val="42CCF152BB6049A7A1599F642F3F2F76"/>
                  </w:placeholder>
                </w:sdtPr>
                <w:sdtEndPr/>
                <w:sdtContent>
                  <w:sdt>
                    <w:sdtPr>
                      <w:id w:val="-833687518"/>
                      <w:placeholder>
                        <w:docPart w:val="77CC381B990142CF8A1CF06C8D3AC1D6"/>
                      </w:placeholder>
                    </w:sdtPr>
                    <w:sdtEndPr/>
                    <w:sdtContent>
                      <w:r w:rsidRPr="00296115">
                        <w:t xml:space="preserve">ООО «РВС»  ИНН 5501122471, КПП 550101001 ОГРН 1155543010578, адрес местонахождения: 644077, </w:t>
                      </w:r>
                      <w:proofErr w:type="spellStart"/>
                      <w:r w:rsidRPr="00296115">
                        <w:t>г</w:t>
                      </w:r>
                      <w:proofErr w:type="gramStart"/>
                      <w:r w:rsidRPr="00296115">
                        <w:t>.О</w:t>
                      </w:r>
                      <w:proofErr w:type="gramEnd"/>
                      <w:r w:rsidRPr="00296115">
                        <w:t>мск</w:t>
                      </w:r>
                      <w:proofErr w:type="spellEnd"/>
                      <w:r w:rsidRPr="00296115">
                        <w:t>, ул. Пригородная, 21-84</w:t>
                      </w:r>
                    </w:sdtContent>
                  </w:sdt>
                </w:sdtContent>
              </w:sdt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sdt>
        <w:sdtPr>
          <w:id w:val="-1222893357"/>
          <w:placeholder>
            <w:docPart w:val="CBABC4A368514BEFA5DC9CB535518054"/>
          </w:placeholder>
        </w:sdtPr>
        <w:sdtEndPr/>
        <w:sdtContent>
          <w:r w:rsidR="00A05D87" w:rsidRPr="00A05D87">
            <w:t>4 349 700,00</w:t>
          </w:r>
        </w:sdtContent>
      </w:sdt>
      <w:r w:rsidRPr="0071153F">
        <w:t xml:space="preserve"> </w:t>
      </w:r>
      <w:r>
        <w:t xml:space="preserve">руб. </w:t>
      </w:r>
      <w:r w:rsidR="00A05D87" w:rsidRPr="00A05D87">
        <w:t>(четыре миллиона триста сорок девять тысяч семьсот</w:t>
      </w:r>
      <w:r w:rsidR="00A05D87">
        <w:t xml:space="preserve"> рублей 00 копеек</w:t>
      </w:r>
      <w:r w:rsidR="00A05D87" w:rsidRPr="00A05D87">
        <w:t>)</w:t>
      </w:r>
      <w:r w:rsidRPr="008B5AE1">
        <w:t xml:space="preserve">, </w:t>
      </w:r>
      <w:sdt>
        <w:sdtPr>
          <w:id w:val="-420572290"/>
          <w:placeholder>
            <w:docPart w:val="CFA364B5C9DB44DAA2071E0C2B0AEA80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Pr="0071153F">
            <w:t>с НДС</w:t>
          </w:r>
        </w:sdtContent>
      </w:sdt>
      <w:r>
        <w:t xml:space="preserve">, с объем поставляемой продукции: </w:t>
      </w:r>
      <w:sdt>
        <w:sdtPr>
          <w:id w:val="-1300297570"/>
          <w:placeholder>
            <w:docPart w:val="AF3C7904931041AE9961D27E6F5F7463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исполнения договора: </w:t>
      </w:r>
      <w:sdt>
        <w:sdtPr>
          <w:id w:val="-725832994"/>
          <w:placeholder>
            <w:docPart w:val="8159895300DB48EFA84CD73335C7F349"/>
          </w:placeholder>
        </w:sdtPr>
        <w:sdtEndPr/>
        <w:sdtContent>
          <w:r>
            <w:t>в течение 5 (пяти) рабочих дней с момента заключения договора.</w:t>
          </w:r>
        </w:sdtContent>
      </w:sdt>
    </w:p>
    <w:p w:rsidR="00E2035C" w:rsidRDefault="00E2035C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</w:p>
    <w:p w:rsidR="00F24247" w:rsidRPr="003069D7" w:rsidRDefault="00F24247" w:rsidP="00F2424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 №</w:t>
      </w:r>
      <w:r>
        <w:rPr>
          <w:b/>
          <w:bCs/>
          <w:caps/>
        </w:rPr>
        <w:t>3</w:t>
      </w:r>
      <w:r w:rsidRPr="003069D7">
        <w:rPr>
          <w:b/>
        </w:rPr>
        <w:t xml:space="preserve">: </w:t>
      </w:r>
      <w:r>
        <w:rPr>
          <w:b/>
        </w:rPr>
        <w:t>Утверждение результатов р</w:t>
      </w:r>
      <w:r w:rsidRPr="00D93663">
        <w:rPr>
          <w:b/>
        </w:rPr>
        <w:t>ассмотрени</w:t>
      </w:r>
      <w:r>
        <w:rPr>
          <w:b/>
        </w:rPr>
        <w:t>я</w:t>
      </w:r>
      <w:r w:rsidRPr="00D93663">
        <w:rPr>
          <w:b/>
        </w:rPr>
        <w:t xml:space="preserve"> заявок, поданных на </w:t>
      </w:r>
      <w:r>
        <w:rPr>
          <w:b/>
        </w:rPr>
        <w:t xml:space="preserve">участие в </w:t>
      </w:r>
      <w:r w:rsidRPr="00D93663">
        <w:rPr>
          <w:b/>
        </w:rPr>
        <w:t>закупк</w:t>
      </w:r>
      <w:r>
        <w:rPr>
          <w:b/>
        </w:rPr>
        <w:t>е по Лоту №3</w:t>
      </w:r>
      <w:r w:rsidRPr="00D44844">
        <w:t>.</w:t>
      </w:r>
    </w:p>
    <w:p w:rsidR="00F24247" w:rsidRPr="00D429B9" w:rsidRDefault="00F24247" w:rsidP="00F24247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F24247" w:rsidRDefault="00F24247" w:rsidP="00F24247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id w:val="194283519"/>
          <w:placeholder>
            <w:docPart w:val="2634C2757046468583D3E30ADCC5BD7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/>
        <w:sdtContent>
          <w:r w:rsidRPr="005A45F0">
            <w:t>вскрытия поступивших конвертов с заявками</w:t>
          </w:r>
        </w:sdtContent>
      </w:sdt>
      <w:r>
        <w:t xml:space="preserve"> (</w:t>
      </w:r>
      <w:r w:rsidRPr="002E56C1">
        <w:t>Протокол №</w:t>
      </w:r>
      <w:sdt>
        <w:sdtPr>
          <w:id w:val="-1356107703"/>
          <w:placeholder>
            <w:docPart w:val="E7E3F8FAA96A4B41BC0061498D3E23B7"/>
          </w:placeholder>
        </w:sdtPr>
        <w:sdtEndPr/>
        <w:sdtContent>
          <w:r w:rsidRPr="002E56C1">
            <w:t>11.03/2016-01 от 11.03.2016 г.</w:t>
          </w:r>
        </w:sdtContent>
      </w:sdt>
      <w:r w:rsidRPr="002E56C1">
        <w:t>)</w:t>
      </w:r>
      <w:r>
        <w:t xml:space="preserve"> на участие в закупке </w:t>
      </w:r>
      <w:proofErr w:type="gramStart"/>
      <w:r>
        <w:t>по</w:t>
      </w:r>
      <w:proofErr w:type="gramEnd"/>
      <w:r>
        <w:t xml:space="preserve"> </w:t>
      </w:r>
      <w:sdt>
        <w:sdtPr>
          <w:id w:val="-409546768"/>
          <w:placeholder>
            <w:docPart w:val="9A889C7D62A14FA0B140F6B01646AD61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>
            <w:t>поступила 1 (</w:t>
          </w:r>
          <w:proofErr w:type="gramStart"/>
          <w:r>
            <w:t>одна</w:t>
          </w:r>
          <w:proofErr w:type="gramEnd"/>
          <w:r>
            <w:t>) заявка следующего участника процедуры закупки</w:t>
          </w:r>
        </w:sdtContent>
      </w:sdt>
      <w:r>
        <w:t>:</w:t>
      </w:r>
    </w:p>
    <w:p w:rsidR="00F24247" w:rsidRDefault="00F02B5C" w:rsidP="00F24247">
      <w:pPr>
        <w:pStyle w:val="aff0"/>
        <w:tabs>
          <w:tab w:val="left" w:pos="1134"/>
          <w:tab w:val="left" w:pos="3544"/>
        </w:tabs>
        <w:spacing w:before="0"/>
        <w:ind w:left="1287" w:firstLine="0"/>
      </w:pPr>
      <w:sdt>
        <w:sdtPr>
          <w:id w:val="-2117599840"/>
          <w:placeholder>
            <w:docPart w:val="4F45836A9A574D3DB219DEDC2825F49F"/>
          </w:placeholder>
        </w:sdtPr>
        <w:sdtEndPr/>
        <w:sdtContent>
          <w:r w:rsidR="00F24247">
            <w:t>Общества с о</w:t>
          </w:r>
          <w:r w:rsidR="00F24247" w:rsidRPr="00296115">
            <w:t>граниченной ответственностью «Российские вычислительные системы» (ООО «РВС»)</w:t>
          </w:r>
        </w:sdtContent>
      </w:sdt>
      <w:r w:rsidR="00F24247">
        <w:t>;</w:t>
      </w:r>
    </w:p>
    <w:p w:rsidR="00F24247" w:rsidRPr="00E2035C" w:rsidRDefault="00F24247" w:rsidP="00F24247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Pr="00437551">
        <w:t xml:space="preserve">омиссия рассмотрела </w:t>
      </w:r>
      <w:sdt>
        <w:sdtPr>
          <w:id w:val="1502926061"/>
          <w:placeholder>
            <w:docPart w:val="9C7E7D4D0AA34D51BF60FF34A1F0C9AF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/>
        <w:sdtContent>
          <w:r w:rsidRPr="00E2035C">
            <w:t>заявку участника</w:t>
          </w:r>
        </w:sdtContent>
      </w:sdt>
      <w:r w:rsidRPr="00437551">
        <w:t xml:space="preserve"> </w:t>
      </w:r>
      <w:r>
        <w:t xml:space="preserve">процедуры закупки </w:t>
      </w:r>
      <w:r w:rsidRPr="00437551">
        <w:t>на соответствие</w:t>
      </w:r>
      <w:r>
        <w:t xml:space="preserve"> установленным в п. </w:t>
      </w:r>
      <w:sdt>
        <w:sdtPr>
          <w:id w:val="-513837726"/>
          <w:placeholder>
            <w:docPart w:val="2E53A5C5131B4EC58C440EFE9DA07824"/>
          </w:placeholder>
        </w:sdtPr>
        <w:sdtEndPr/>
        <w:sdtContent>
          <w:r>
            <w:t>25</w:t>
          </w:r>
        </w:sdtContent>
      </w:sdt>
      <w:r>
        <w:t xml:space="preserve"> информационной карты документации о закупке критериям отбора</w:t>
      </w:r>
      <w:r w:rsidRPr="00E2035C">
        <w:t>.</w:t>
      </w:r>
    </w:p>
    <w:p w:rsidR="008157DD" w:rsidRDefault="008157DD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</w:p>
    <w:p w:rsidR="008157DD" w:rsidRDefault="008157DD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</w:p>
    <w:p w:rsidR="008157DD" w:rsidRDefault="008157DD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</w:p>
    <w:p w:rsidR="008157DD" w:rsidRDefault="008157DD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</w:p>
    <w:p w:rsidR="00671E5F" w:rsidRPr="00671E5F" w:rsidRDefault="00671E5F" w:rsidP="002E56C1">
      <w:pPr>
        <w:pStyle w:val="aff0"/>
        <w:tabs>
          <w:tab w:val="left" w:pos="567"/>
          <w:tab w:val="left" w:pos="3544"/>
        </w:tabs>
        <w:spacing w:after="120"/>
        <w:rPr>
          <w:b/>
        </w:rPr>
      </w:pPr>
      <w:r w:rsidRPr="00671E5F">
        <w:rPr>
          <w:b/>
        </w:rPr>
        <w:lastRenderedPageBreak/>
        <w:t>Лот №3</w:t>
      </w: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4034"/>
        <w:gridCol w:w="3746"/>
      </w:tblGrid>
      <w:tr w:rsidR="00671E5F" w:rsidTr="00472C6E">
        <w:trPr>
          <w:trHeight w:val="721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5F" w:rsidRDefault="00671E5F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5F" w:rsidRPr="00306098" w:rsidRDefault="00671E5F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5F" w:rsidRDefault="00671E5F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671E5F" w:rsidTr="00472C6E">
        <w:trPr>
          <w:cantSplit/>
          <w:trHeight w:val="2426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965918463"/>
              <w:placeholder>
                <w:docPart w:val="6E97FC4DAF944E9EAE33977F2C039089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671E5F" w:rsidRPr="00543471" w:rsidRDefault="00F02B5C" w:rsidP="00472C6E">
                <w:pPr>
                  <w:pStyle w:val="aff0"/>
                  <w:tabs>
                    <w:tab w:val="left" w:pos="0"/>
                    <w:tab w:val="left" w:pos="3544"/>
                  </w:tabs>
                  <w:spacing w:before="0"/>
                  <w:ind w:left="0" w:firstLine="0"/>
                  <w:jc w:val="left"/>
                  <w:rPr>
                    <w:rStyle w:val="104"/>
                    <w:b w:val="0"/>
                    <w:i/>
                    <w:color w:val="808080"/>
                    <w:sz w:val="24"/>
                    <w:szCs w:val="24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-83683724"/>
                    <w:placeholder>
                      <w:docPart w:val="CAD1297461484887B2890ED9D1B7E8D6"/>
                    </w:placeholder>
                  </w:sdtPr>
                  <w:sdtEndPr/>
                  <w:sdtContent>
                    <w:r w:rsidR="00671E5F" w:rsidRPr="00472C6E">
                      <w:rPr>
                        <w:sz w:val="24"/>
                        <w:szCs w:val="24"/>
                      </w:rPr>
                      <w:t>ООО «РВС»</w:t>
                    </w:r>
                    <w:r w:rsidR="00671E5F" w:rsidRPr="002C6C47">
                      <w:rPr>
                        <w:sz w:val="24"/>
                        <w:szCs w:val="24"/>
                      </w:rPr>
                      <w:t xml:space="preserve">  </w:t>
                    </w:r>
                    <w:r w:rsidR="00671E5F" w:rsidRPr="00472C6E">
                      <w:rPr>
                        <w:sz w:val="24"/>
                        <w:szCs w:val="24"/>
                      </w:rPr>
                      <w:t>ИНН</w:t>
                    </w:r>
                    <w:r w:rsidR="00472C6E">
                      <w:rPr>
                        <w:sz w:val="24"/>
                        <w:szCs w:val="24"/>
                      </w:rPr>
                      <w:t> </w:t>
                    </w:r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5501122471</w:t>
                    </w:r>
                    <w:r w:rsidR="00671E5F">
                      <w:rPr>
                        <w:color w:val="000000"/>
                        <w:sz w:val="24"/>
                        <w:szCs w:val="24"/>
                      </w:rPr>
                      <w:t xml:space="preserve"> КПП</w:t>
                    </w:r>
                    <w:r w:rsidR="00472C6E">
                      <w:t> </w:t>
                    </w:r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550101001</w:t>
                    </w:r>
                    <w:r w:rsidR="00671E5F"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671E5F" w:rsidRPr="002C6C47">
                      <w:rPr>
                        <w:sz w:val="24"/>
                        <w:szCs w:val="24"/>
                      </w:rPr>
                      <w:t>ОГРН</w:t>
                    </w:r>
                    <w:r w:rsidR="00472C6E">
                      <w:rPr>
                        <w:sz w:val="24"/>
                        <w:szCs w:val="24"/>
                      </w:rPr>
                      <w:t> </w:t>
                    </w:r>
                    <w:r w:rsidR="00671E5F">
                      <w:rPr>
                        <w:sz w:val="24"/>
                        <w:szCs w:val="24"/>
                      </w:rPr>
                      <w:t>1155543010578</w:t>
                    </w:r>
                    <w:r w:rsidR="00671E5F" w:rsidRPr="002C6C47">
                      <w:rPr>
                        <w:sz w:val="24"/>
                        <w:szCs w:val="24"/>
                      </w:rPr>
                      <w:t xml:space="preserve">, адрес местонахождения: </w:t>
                    </w:r>
                    <w:r w:rsidR="00671E5F" w:rsidRPr="008E7D3E">
                      <w:rPr>
                        <w:color w:val="000000"/>
                        <w:sz w:val="24"/>
                        <w:szCs w:val="24"/>
                      </w:rPr>
                      <w:t xml:space="preserve">644077, </w:t>
                    </w:r>
                    <w:proofErr w:type="spellStart"/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г</w:t>
                    </w:r>
                    <w:proofErr w:type="gramStart"/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.О</w:t>
                    </w:r>
                    <w:proofErr w:type="gramEnd"/>
                    <w:r w:rsidR="00671E5F" w:rsidRPr="00776566">
                      <w:rPr>
                        <w:color w:val="000000"/>
                        <w:sz w:val="24"/>
                        <w:szCs w:val="24"/>
                      </w:rPr>
                      <w:t>мск</w:t>
                    </w:r>
                    <w:proofErr w:type="spellEnd"/>
                    <w:r w:rsidR="00671E5F">
                      <w:rPr>
                        <w:color w:val="000000"/>
                        <w:sz w:val="24"/>
                        <w:szCs w:val="24"/>
                      </w:rPr>
                      <w:t>, ул. Пригородная, 21-84</w:t>
                    </w:r>
                  </w:sdtContent>
                </w:sdt>
              </w:p>
            </w:sdtContent>
          </w:sdt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5F" w:rsidRPr="002E56C1" w:rsidRDefault="00F02B5C" w:rsidP="00813ED0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</w:rPr>
            </w:pPr>
            <w:sdt>
              <w:sdtPr>
                <w:rPr>
                  <w:rStyle w:val="104"/>
                </w:rPr>
                <w:id w:val="-1534716369"/>
                <w:placeholder>
                  <w:docPart w:val="2585B0943EA24011BCEC94116E8E8AD4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 w:rsidR="00671E5F">
                  <w:rPr>
                    <w:rStyle w:val="10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5F" w:rsidRPr="00875ACD" w:rsidRDefault="00671E5F" w:rsidP="00813ED0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1699804704"/>
                <w:placeholder>
                  <w:docPart w:val="74DBA105A3A5432199830F17BB0AA51A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AA11E0">
                  <w:rPr>
                    <w:rStyle w:val="102"/>
                    <w:szCs w:val="24"/>
                  </w:rPr>
                  <w:t>5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671E5F" w:rsidRPr="00875ACD" w:rsidRDefault="00671E5F" w:rsidP="00813ED0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707327130"/>
                <w:placeholder>
                  <w:docPart w:val="B5E0D20F62CC4A3394B5DF03BE1D817C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671E5F" w:rsidRDefault="00671E5F" w:rsidP="00813ED0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300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814229061"/>
                <w:placeholder>
                  <w:docPart w:val="10285CA486C646DABA7CB861215D9055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  <w:r>
              <w:rPr>
                <w:rStyle w:val="300"/>
              </w:rPr>
              <w:t xml:space="preserve"> </w:t>
            </w:r>
          </w:p>
        </w:tc>
      </w:tr>
    </w:tbl>
    <w:p w:rsidR="005C6F2B" w:rsidRDefault="005C6F2B" w:rsidP="00E2035C">
      <w:pPr>
        <w:pStyle w:val="aff0"/>
        <w:numPr>
          <w:ilvl w:val="0"/>
          <w:numId w:val="21"/>
        </w:numPr>
        <w:tabs>
          <w:tab w:val="left" w:pos="-4820"/>
        </w:tabs>
        <w:spacing w:after="120"/>
        <w:ind w:left="0" w:firstLine="426"/>
      </w:pPr>
      <w:proofErr w:type="gramStart"/>
      <w:r>
        <w:t xml:space="preserve">Признать закупку по </w:t>
      </w:r>
      <w:r w:rsidRPr="00E2035C">
        <w:t>Лоту №3</w:t>
      </w:r>
      <w:r>
        <w:t xml:space="preserve"> несостоявшейся на основании п. </w:t>
      </w:r>
      <w:sdt>
        <w:sdtPr>
          <w:id w:val="-830292615"/>
          <w:placeholder>
            <w:docPart w:val="50AC33E6B9964106884490A71155572B"/>
          </w:placeholder>
        </w:sdtPr>
        <w:sdtEndPr/>
        <w:sdtContent>
          <w:r>
            <w:t>4.13.5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на </w:t>
      </w:r>
      <w:sdt>
        <w:sdtPr>
          <w:id w:val="981887730"/>
          <w:placeholder>
            <w:docPart w:val="207F3A8CF3D64632B5ED66F5A47C6C5A"/>
          </w:placeholder>
        </w:sdtPr>
        <w:sdtEndPr/>
        <w:sdtContent>
          <w:sdt>
            <w:sdtPr>
              <w:id w:val="236524282"/>
              <w:placeholder>
                <w:docPart w:val="060CF9CEF08749DA97126CBF7219CA61"/>
              </w:placeholder>
            </w:sdtPr>
            <w:sdtEndPr/>
            <w:sdtContent>
              <w:sdt>
                <w:sdtPr>
                  <w:id w:val="1399475299"/>
                  <w:placeholder>
                    <w:docPart w:val="8D2255575CF64483AFBBC8DBC57B4AE6"/>
                  </w:placeholder>
                </w:sdtPr>
                <w:sdtEndPr/>
                <w:sdtContent>
                  <w:sdt>
                    <w:sdtPr>
                      <w:id w:val="-676722594"/>
                      <w:placeholder>
                        <w:docPart w:val="608D371B59E3488E9693843395B04139"/>
                      </w:placeholder>
                    </w:sdtPr>
                    <w:sdtEndPr/>
                    <w:sdtContent>
                      <w:r w:rsidRPr="005C6F2B">
                        <w:t xml:space="preserve">поставку </w:t>
                      </w:r>
                      <w:r w:rsidRPr="00EE1AEF">
                        <w:t>сборочного комплекта сервера хранения</w:t>
                      </w:r>
                    </w:sdtContent>
                  </w:sdt>
                </w:sdtContent>
              </w:sdt>
            </w:sdtContent>
          </w:sdt>
        </w:sdtContent>
      </w:sdt>
      <w:r>
        <w:t xml:space="preserve"> с </w:t>
      </w:r>
      <w:sdt>
        <w:sdtPr>
          <w:id w:val="1330638646"/>
          <w:placeholder>
            <w:docPart w:val="5AF9EDE330064B84A5108934E946E907"/>
          </w:placeholder>
        </w:sdtPr>
        <w:sdtEndPr/>
        <w:sdtContent>
          <w:sdt>
            <w:sdtPr>
              <w:id w:val="1271673510"/>
              <w:placeholder>
                <w:docPart w:val="19BB5920ABD140A89500B8CA721FFC17"/>
              </w:placeholder>
            </w:sdtPr>
            <w:sdtEndPr/>
            <w:sdtContent>
              <w:sdt>
                <w:sdtPr>
                  <w:id w:val="1399555264"/>
                  <w:placeholder>
                    <w:docPart w:val="4298EDF2450C4287A0B886CC6C7E2CA3"/>
                  </w:placeholder>
                </w:sdtPr>
                <w:sdtEndPr/>
                <w:sdtContent>
                  <w:sdt>
                    <w:sdtPr>
                      <w:id w:val="483139043"/>
                      <w:placeholder>
                        <w:docPart w:val="85A306C4FE6744FFAE1479EFAA46CC49"/>
                      </w:placeholder>
                    </w:sdtPr>
                    <w:sdtEndPr/>
                    <w:sdtContent>
                      <w:r w:rsidRPr="00296115">
                        <w:t>ООО «РВС»  ИНН 5501122471, КПП</w:t>
                      </w:r>
                      <w:r w:rsidR="002479B3">
                        <w:t> </w:t>
                      </w:r>
                      <w:r w:rsidRPr="00296115">
                        <w:t>550101001 ОГРН 1155543010578, адрес местонахождения: 644077, г.</w:t>
                      </w:r>
                      <w:r w:rsidR="00A05D87">
                        <w:t xml:space="preserve"> </w:t>
                      </w:r>
                      <w:r w:rsidRPr="00296115">
                        <w:t>Омск, ул. Пригородная, 21-84</w:t>
                      </w:r>
                    </w:sdtContent>
                  </w:sdt>
                </w:sdtContent>
              </w:sdt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sdt>
        <w:sdtPr>
          <w:id w:val="-821805403"/>
          <w:placeholder>
            <w:docPart w:val="6D6BB4B042CD4AF198DD5046279909A8"/>
          </w:placeholder>
        </w:sdtPr>
        <w:sdtEndPr/>
        <w:sdtContent>
          <w:r w:rsidRPr="00A05D87">
            <w:t>1 555</w:t>
          </w:r>
          <w:proofErr w:type="gramEnd"/>
          <w:r w:rsidRPr="00A05D87">
            <w:t> </w:t>
          </w:r>
          <w:r w:rsidR="00A05D87">
            <w:t>600</w:t>
          </w:r>
          <w:r w:rsidRPr="00A05D87">
            <w:t>,</w:t>
          </w:r>
          <w:r w:rsidR="00A05D87">
            <w:t>0</w:t>
          </w:r>
          <w:r w:rsidRPr="00A05D87">
            <w:t>0</w:t>
          </w:r>
        </w:sdtContent>
      </w:sdt>
      <w:r w:rsidRPr="0071153F">
        <w:t xml:space="preserve"> </w:t>
      </w:r>
      <w:r>
        <w:t xml:space="preserve">руб. </w:t>
      </w:r>
      <w:r w:rsidRPr="0071153F">
        <w:t>(</w:t>
      </w:r>
      <w:sdt>
        <w:sdtPr>
          <w:id w:val="-2069959194"/>
          <w:placeholder>
            <w:docPart w:val="18A94A5950DC4F9E9F379AA22783DC57"/>
          </w:placeholder>
        </w:sdtPr>
        <w:sdtEndPr/>
        <w:sdtContent>
          <w:r w:rsidR="00A05D87">
            <w:t>о</w:t>
          </w:r>
          <w:r w:rsidR="00A05D87" w:rsidRPr="00A05D87">
            <w:t>дин миллион пятьсот пятьдесят пять тысяч шестьсот</w:t>
          </w:r>
          <w:r w:rsidR="00A05D87">
            <w:t xml:space="preserve"> рублей 00 копеек</w:t>
          </w:r>
        </w:sdtContent>
      </w:sdt>
      <w:r w:rsidRPr="0071153F">
        <w:t>)</w:t>
      </w:r>
      <w:r w:rsidRPr="008B5AE1">
        <w:t xml:space="preserve"> </w:t>
      </w:r>
      <w:sdt>
        <w:sdtPr>
          <w:id w:val="183099736"/>
          <w:placeholder>
            <w:docPart w:val="FDCEDAC29B864F5A9825B9DBEE41B1B0"/>
          </w:placeholder>
        </w:sdtPr>
        <w:sdtEndPr/>
        <w:sdtContent>
          <w:r>
            <w:t>руб.</w:t>
          </w:r>
        </w:sdtContent>
      </w:sdt>
      <w:r w:rsidRPr="008B5AE1">
        <w:t xml:space="preserve">, </w:t>
      </w:r>
      <w:sdt>
        <w:sdtPr>
          <w:id w:val="1413975909"/>
          <w:placeholder>
            <w:docPart w:val="8C31A97FAC8F4A78A8BB5FA81C963AC3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Pr="0071153F">
            <w:t>с НДС</w:t>
          </w:r>
        </w:sdtContent>
      </w:sdt>
      <w:r>
        <w:t xml:space="preserve">, с объем поставляемой продукции: </w:t>
      </w:r>
      <w:sdt>
        <w:sdtPr>
          <w:id w:val="1841511695"/>
          <w:placeholder>
            <w:docPart w:val="0816BCDB62A7452683F422B1B47C8CA6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исполнения договора: </w:t>
      </w:r>
      <w:sdt>
        <w:sdtPr>
          <w:id w:val="-1422169910"/>
          <w:placeholder>
            <w:docPart w:val="006D7B1C1C794035BAF7FE7E23278609"/>
          </w:placeholder>
        </w:sdtPr>
        <w:sdtEndPr/>
        <w:sdtContent>
          <w:r>
            <w:t>в течение 5 (пяти) рабочих дней с момента заключения договора.</w:t>
          </w:r>
        </w:sdtContent>
      </w:sdt>
    </w:p>
    <w:p w:rsidR="005D5701" w:rsidRPr="00C42A57" w:rsidRDefault="005D5701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5D5701" w:rsidRPr="00C42A57" w:rsidRDefault="005D5701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719214294"/>
          <w:placeholder>
            <w:docPart w:val="D1DBC0DFB3174C8ABEC3BD973B800084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2C6C47">
            <w:rPr>
              <w:rStyle w:val="106"/>
            </w:rPr>
            <w:t>4 голоса;</w:t>
          </w:r>
        </w:sdtContent>
      </w:sdt>
      <w:r w:rsidRPr="00C42A57">
        <w:t> </w:t>
      </w:r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A7C49F13E6C341EBB9C1E30684FBED2B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0B07D7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2089887289"/>
          <w:placeholder>
            <w:docPart w:val="64F637867A3A44F5B2A52EE6C5FE997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0B07D7">
            <w:rPr>
              <w:rStyle w:val="107"/>
            </w:rPr>
            <w:t>0 голосов.</w:t>
          </w:r>
        </w:sdtContent>
      </w:sdt>
      <w:r w:rsidRPr="00C42A57">
        <w:t> 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9C4273" w:rsidTr="00475D9A">
        <w:tc>
          <w:tcPr>
            <w:tcW w:w="4503" w:type="dxa"/>
            <w:shd w:val="clear" w:color="auto" w:fill="auto"/>
          </w:tcPr>
          <w:p w:rsidR="009C4273" w:rsidRPr="00D3193A" w:rsidRDefault="009C4273" w:rsidP="00475D9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472C6E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472C6E" w:rsidRPr="00892B3F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472C6E" w:rsidRPr="00892B3F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472C6E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</w:p>
          <w:p w:rsidR="00472C6E" w:rsidRPr="00892B3F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472C6E" w:rsidRPr="00892B3F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479B3" w:rsidRDefault="002479B3" w:rsidP="00472C6E">
            <w:pPr>
              <w:pStyle w:val="aff0"/>
              <w:tabs>
                <w:tab w:val="left" w:pos="2977"/>
                <w:tab w:val="left" w:pos="3544"/>
              </w:tabs>
            </w:pPr>
          </w:p>
          <w:p w:rsidR="00472C6E" w:rsidRPr="00892B3F" w:rsidRDefault="00472C6E" w:rsidP="00472C6E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Федосеева С.В./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472C6E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479B3" w:rsidRDefault="002479B3" w:rsidP="00475D9A">
            <w:pPr>
              <w:pStyle w:val="aff0"/>
              <w:tabs>
                <w:tab w:val="left" w:pos="2977"/>
                <w:tab w:val="left" w:pos="3544"/>
              </w:tabs>
            </w:pPr>
          </w:p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9C4273" w:rsidRPr="00C42A57" w:rsidRDefault="009C4273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</w:p>
    <w:sectPr w:rsidR="009C4273" w:rsidRPr="00C42A57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5C" w:rsidRDefault="00F02B5C">
      <w:r>
        <w:separator/>
      </w:r>
    </w:p>
  </w:endnote>
  <w:endnote w:type="continuationSeparator" w:id="0">
    <w:p w:rsidR="00F02B5C" w:rsidRDefault="00F0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61606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AA11E0">
      <w:rPr>
        <w:noProof/>
      </w:rPr>
      <w:t>5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5C" w:rsidRDefault="00F02B5C">
      <w:r>
        <w:separator/>
      </w:r>
    </w:p>
  </w:footnote>
  <w:footnote w:type="continuationSeparator" w:id="0">
    <w:p w:rsidR="00F02B5C" w:rsidRDefault="00F0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F7C9E"/>
    <w:multiLevelType w:val="hybridMultilevel"/>
    <w:tmpl w:val="F8187B34"/>
    <w:lvl w:ilvl="0" w:tplc="4A38D7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059EC"/>
    <w:multiLevelType w:val="hybridMultilevel"/>
    <w:tmpl w:val="C6FA11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8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3"/>
  </w:num>
  <w:num w:numId="16">
    <w:abstractNumId w:val="16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7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0526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FD9"/>
    <w:rsid w:val="000A5279"/>
    <w:rsid w:val="000B03E1"/>
    <w:rsid w:val="000B0517"/>
    <w:rsid w:val="000B0555"/>
    <w:rsid w:val="000B07D7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584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308A"/>
    <w:rsid w:val="001F5087"/>
    <w:rsid w:val="001F5FDD"/>
    <w:rsid w:val="001F72E7"/>
    <w:rsid w:val="001F7BD9"/>
    <w:rsid w:val="002000FE"/>
    <w:rsid w:val="00202E7D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0CCD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479B3"/>
    <w:rsid w:val="00252723"/>
    <w:rsid w:val="0025370D"/>
    <w:rsid w:val="00254C66"/>
    <w:rsid w:val="0025533C"/>
    <w:rsid w:val="00261606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150"/>
    <w:rsid w:val="00284966"/>
    <w:rsid w:val="00285CBD"/>
    <w:rsid w:val="00287BC8"/>
    <w:rsid w:val="00287DC3"/>
    <w:rsid w:val="0029000C"/>
    <w:rsid w:val="002904B4"/>
    <w:rsid w:val="0029241A"/>
    <w:rsid w:val="0029265B"/>
    <w:rsid w:val="0029303F"/>
    <w:rsid w:val="0029392E"/>
    <w:rsid w:val="00293E21"/>
    <w:rsid w:val="002946ED"/>
    <w:rsid w:val="00296115"/>
    <w:rsid w:val="00296B35"/>
    <w:rsid w:val="002A36C5"/>
    <w:rsid w:val="002A6A10"/>
    <w:rsid w:val="002B09B2"/>
    <w:rsid w:val="002B19E3"/>
    <w:rsid w:val="002B1CEF"/>
    <w:rsid w:val="002B5632"/>
    <w:rsid w:val="002B7F4A"/>
    <w:rsid w:val="002C0089"/>
    <w:rsid w:val="002C0368"/>
    <w:rsid w:val="002C3EF0"/>
    <w:rsid w:val="002C4B67"/>
    <w:rsid w:val="002C534C"/>
    <w:rsid w:val="002C6B92"/>
    <w:rsid w:val="002C6C47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56C1"/>
    <w:rsid w:val="002E6C5A"/>
    <w:rsid w:val="002E7292"/>
    <w:rsid w:val="002E7EBB"/>
    <w:rsid w:val="002F1AC4"/>
    <w:rsid w:val="002F254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E2D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5E68"/>
    <w:rsid w:val="003B6D4D"/>
    <w:rsid w:val="003C073A"/>
    <w:rsid w:val="003C1069"/>
    <w:rsid w:val="003C2AC3"/>
    <w:rsid w:val="003C5336"/>
    <w:rsid w:val="003C5345"/>
    <w:rsid w:val="003C6083"/>
    <w:rsid w:val="003C65A7"/>
    <w:rsid w:val="003D0166"/>
    <w:rsid w:val="003D421F"/>
    <w:rsid w:val="003D525F"/>
    <w:rsid w:val="003D6848"/>
    <w:rsid w:val="003D6B08"/>
    <w:rsid w:val="003E0193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406E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6857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2C6E"/>
    <w:rsid w:val="0047335C"/>
    <w:rsid w:val="004738E0"/>
    <w:rsid w:val="0047473D"/>
    <w:rsid w:val="004750BA"/>
    <w:rsid w:val="0047535C"/>
    <w:rsid w:val="004754CC"/>
    <w:rsid w:val="004757AD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37A9"/>
    <w:rsid w:val="00494F7C"/>
    <w:rsid w:val="00495BB3"/>
    <w:rsid w:val="004A0A14"/>
    <w:rsid w:val="004A220D"/>
    <w:rsid w:val="004A2283"/>
    <w:rsid w:val="004A6370"/>
    <w:rsid w:val="004A6FD9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3B9"/>
    <w:rsid w:val="00517101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5F78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322"/>
    <w:rsid w:val="005A2C36"/>
    <w:rsid w:val="005A45F0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6F2B"/>
    <w:rsid w:val="005C77B3"/>
    <w:rsid w:val="005D1FC3"/>
    <w:rsid w:val="005D2B2F"/>
    <w:rsid w:val="005D5701"/>
    <w:rsid w:val="005D5DF9"/>
    <w:rsid w:val="005D5E60"/>
    <w:rsid w:val="005D6213"/>
    <w:rsid w:val="005D6230"/>
    <w:rsid w:val="005E1244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1E5F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3FC6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21FE"/>
    <w:rsid w:val="00734558"/>
    <w:rsid w:val="00736381"/>
    <w:rsid w:val="00737EEF"/>
    <w:rsid w:val="00746422"/>
    <w:rsid w:val="00746B53"/>
    <w:rsid w:val="0074721F"/>
    <w:rsid w:val="00747A76"/>
    <w:rsid w:val="00747E7A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C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269D"/>
    <w:rsid w:val="0081429A"/>
    <w:rsid w:val="008157DD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ACD"/>
    <w:rsid w:val="00875B92"/>
    <w:rsid w:val="00875ED4"/>
    <w:rsid w:val="008775D2"/>
    <w:rsid w:val="00880659"/>
    <w:rsid w:val="0088485F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12CA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C30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427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5D87"/>
    <w:rsid w:val="00A06B25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11E0"/>
    <w:rsid w:val="00AA36E9"/>
    <w:rsid w:val="00AA3A73"/>
    <w:rsid w:val="00AA4852"/>
    <w:rsid w:val="00AA621C"/>
    <w:rsid w:val="00AA7C3E"/>
    <w:rsid w:val="00AB2A49"/>
    <w:rsid w:val="00AB35C0"/>
    <w:rsid w:val="00AB5861"/>
    <w:rsid w:val="00AB6FBC"/>
    <w:rsid w:val="00AB7267"/>
    <w:rsid w:val="00AB7F6D"/>
    <w:rsid w:val="00AC0226"/>
    <w:rsid w:val="00AC0A97"/>
    <w:rsid w:val="00AC0D47"/>
    <w:rsid w:val="00AC21D4"/>
    <w:rsid w:val="00AC2488"/>
    <w:rsid w:val="00AC3C10"/>
    <w:rsid w:val="00AC43A9"/>
    <w:rsid w:val="00AC535E"/>
    <w:rsid w:val="00AC6EEF"/>
    <w:rsid w:val="00AC737B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0901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545E"/>
    <w:rsid w:val="00B4622E"/>
    <w:rsid w:val="00B51BEC"/>
    <w:rsid w:val="00B6118C"/>
    <w:rsid w:val="00B61D0C"/>
    <w:rsid w:val="00B61E86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1BD1"/>
    <w:rsid w:val="00CD2AFE"/>
    <w:rsid w:val="00CD3B87"/>
    <w:rsid w:val="00CD6291"/>
    <w:rsid w:val="00CE150E"/>
    <w:rsid w:val="00CE160A"/>
    <w:rsid w:val="00CE2281"/>
    <w:rsid w:val="00CE62C9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CF7666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6156"/>
    <w:rsid w:val="00D76878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927"/>
    <w:rsid w:val="00E2035C"/>
    <w:rsid w:val="00E22616"/>
    <w:rsid w:val="00E22ADD"/>
    <w:rsid w:val="00E246B7"/>
    <w:rsid w:val="00E25F58"/>
    <w:rsid w:val="00E26287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180D"/>
    <w:rsid w:val="00E62C1F"/>
    <w:rsid w:val="00E62C63"/>
    <w:rsid w:val="00E66977"/>
    <w:rsid w:val="00E70953"/>
    <w:rsid w:val="00E7328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1EA8"/>
    <w:rsid w:val="00EB271F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6EE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6480"/>
    <w:rsid w:val="00F00058"/>
    <w:rsid w:val="00F00633"/>
    <w:rsid w:val="00F0076E"/>
    <w:rsid w:val="00F00A30"/>
    <w:rsid w:val="00F01945"/>
    <w:rsid w:val="00F019E1"/>
    <w:rsid w:val="00F02B5C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4247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2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E080EC1B3B4054B91E1BAA17CC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E9DA-AEE2-4ECF-8540-533423DCB95D}"/>
      </w:docPartPr>
      <w:docPartBody>
        <w:p w:rsidR="009713C4" w:rsidRDefault="00EF09D6">
          <w:pPr>
            <w:pStyle w:val="05E080EC1B3B4054B91E1BAA17CCE371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3EF5AA85F48D39FAB5E784F27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C2DFC-5A2E-442A-B5C5-66C88C5849C7}"/>
      </w:docPartPr>
      <w:docPartBody>
        <w:p w:rsidR="009713C4" w:rsidRDefault="00EF09D6">
          <w:pPr>
            <w:pStyle w:val="1363EF5AA85F48D39FAB5E784F27BD14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0ADD1A90557415E951F276990D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FDA0-18B4-4E7E-B7A4-DC9A18962923}"/>
      </w:docPartPr>
      <w:docPartBody>
        <w:p w:rsidR="009713C4" w:rsidRDefault="00EF09D6">
          <w:pPr>
            <w:pStyle w:val="B0ADD1A90557415E951F276990D86EC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DBA6FEEBC341FCAB9954447E8A1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A3CF-6E3E-4ACA-9C7C-A4D2AE7D1945}"/>
      </w:docPartPr>
      <w:docPartBody>
        <w:p w:rsidR="009713C4" w:rsidRDefault="00EF09D6">
          <w:pPr>
            <w:pStyle w:val="A1DBA6FEEBC341FCAB9954447E8A10F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70927D72CA1640F99A1B7C6FCABA1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8EB3A-6D12-46EE-BBB5-21C7719A4AB7}"/>
      </w:docPartPr>
      <w:docPartBody>
        <w:p w:rsidR="009713C4" w:rsidRDefault="00EF09D6">
          <w:pPr>
            <w:pStyle w:val="70927D72CA1640F99A1B7C6FCABA123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8E07D7CA868345D6B39C895C41276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214C-AD0D-43DE-B763-CDF4CF2B6D8F}"/>
      </w:docPartPr>
      <w:docPartBody>
        <w:p w:rsidR="009713C4" w:rsidRDefault="00EF09D6">
          <w:pPr>
            <w:pStyle w:val="8E07D7CA868345D6B39C895C41276596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FCE41C206B34E9DA66D949027416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4733-CDBE-454A-95D0-A8FB38B23E5A}"/>
      </w:docPartPr>
      <w:docPartBody>
        <w:p w:rsidR="009713C4" w:rsidRDefault="00EF09D6">
          <w:pPr>
            <w:pStyle w:val="9FCE41C206B34E9DA66D9490274166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EB5C1785573D42EF86C83CB250AF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1DCEC-C242-4F3C-A489-9E497707889C}"/>
      </w:docPartPr>
      <w:docPartBody>
        <w:p w:rsidR="009713C4" w:rsidRDefault="00EF09D6">
          <w:pPr>
            <w:pStyle w:val="EB5C1785573D42EF86C83CB250AFE459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8F57ADCB33B24251957F2CA2F49C7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40C35-8C27-4EEF-8B93-D90BFBBC73E4}"/>
      </w:docPartPr>
      <w:docPartBody>
        <w:p w:rsidR="009713C4" w:rsidRDefault="00EF09D6">
          <w:pPr>
            <w:pStyle w:val="8F57ADCB33B24251957F2CA2F49C7B0F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5FABF0CEDC794757B5E87978BFD8D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B520F-D073-42FB-8D91-E4793DC7C9BF}"/>
      </w:docPartPr>
      <w:docPartBody>
        <w:p w:rsidR="009713C4" w:rsidRDefault="00EF09D6">
          <w:pPr>
            <w:pStyle w:val="5FABF0CEDC794757B5E87978BFD8D6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39FD8C717E453CBEAB2C414FAD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52E6-9963-41B7-B8EC-DDF232EB9008}"/>
      </w:docPartPr>
      <w:docPartBody>
        <w:p w:rsidR="009713C4" w:rsidRDefault="00EF09D6">
          <w:pPr>
            <w:pStyle w:val="8239FD8C717E453CBEAB2C414FAD889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B16F73CF7C444C8DCE4CA0AC2E0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F2F1-6F0A-4853-9B7A-A4C86E02B342}"/>
      </w:docPartPr>
      <w:docPartBody>
        <w:p w:rsidR="009713C4" w:rsidRDefault="00EF09D6">
          <w:pPr>
            <w:pStyle w:val="08B16F73CF7C444C8DCE4CA0AC2E059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FBB65EAAAE48038F2CD91CE5929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386B-8BE8-4A8E-BC64-7FB5DF141902}"/>
      </w:docPartPr>
      <w:docPartBody>
        <w:p w:rsidR="009713C4" w:rsidRDefault="00EF09D6">
          <w:pPr>
            <w:pStyle w:val="1AFBB65EAAAE48038F2CD91CE5929AAD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5379C88B5A94425FB1BC9E2FCD9AA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D0D01-D646-4E84-90D1-F33DBE1CE86C}"/>
      </w:docPartPr>
      <w:docPartBody>
        <w:p w:rsidR="009713C4" w:rsidRDefault="00EF09D6">
          <w:pPr>
            <w:pStyle w:val="5379C88B5A94425FB1BC9E2FCD9AA60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0788F2462DF43BF983B216C3658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5C3-DC6C-4BB5-B164-E69EC9A9637E}"/>
      </w:docPartPr>
      <w:docPartBody>
        <w:p w:rsidR="009713C4" w:rsidRDefault="00EF09D6">
          <w:pPr>
            <w:pStyle w:val="10788F2462DF43BF983B216C36589853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20C72DFABBCE4CAE95F0B5E2C5255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05B7B-D17B-4D6D-8B9B-32A853B9E4FF}"/>
      </w:docPartPr>
      <w:docPartBody>
        <w:p w:rsidR="009713C4" w:rsidRDefault="00EF09D6">
          <w:pPr>
            <w:pStyle w:val="20C72DFABBCE4CAE95F0B5E2C52556D8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332E6338E5F4294A78C3D1512AB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3C55-57CF-44BE-81FD-92258B500666}"/>
      </w:docPartPr>
      <w:docPartBody>
        <w:p w:rsidR="009713C4" w:rsidRDefault="00EF09D6">
          <w:pPr>
            <w:pStyle w:val="F332E6338E5F4294A78C3D1512ABF828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28175017D294FDEAAF2FC44B033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54E6-EC73-4220-A325-DCEF1520D1AD}"/>
      </w:docPartPr>
      <w:docPartBody>
        <w:p w:rsidR="009713C4" w:rsidRDefault="00EF09D6">
          <w:pPr>
            <w:pStyle w:val="328175017D294FDEAAF2FC44B0336BE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D1DBC0DFB3174C8ABEC3BD973B800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0FEBE-F45F-44D1-BE5C-35EDD84244F5}"/>
      </w:docPartPr>
      <w:docPartBody>
        <w:p w:rsidR="009713C4" w:rsidRDefault="00EF09D6">
          <w:pPr>
            <w:pStyle w:val="D1DBC0DFB3174C8ABEC3BD973B800084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A7C49F13E6C341EBB9C1E30684FBE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3CE05-9AD8-4E71-9FD4-29538077BCE9}"/>
      </w:docPartPr>
      <w:docPartBody>
        <w:p w:rsidR="009713C4" w:rsidRDefault="00EF09D6">
          <w:pPr>
            <w:pStyle w:val="A7C49F13E6C341EBB9C1E30684FBED2B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64F637867A3A44F5B2A52EE6C5FE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EE74D-8E8F-4BE6-8C88-AE5A10AB8E9A}"/>
      </w:docPartPr>
      <w:docPartBody>
        <w:p w:rsidR="009713C4" w:rsidRDefault="00EF09D6">
          <w:pPr>
            <w:pStyle w:val="64F637867A3A44F5B2A52EE6C5FE997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BE8035BB9522490A94B2D9EAD5CA6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E6A88-C4D0-499B-B5FC-08E6885C4ABC}"/>
      </w:docPartPr>
      <w:docPartBody>
        <w:p w:rsidR="009713C4" w:rsidRDefault="00776CB2" w:rsidP="00776CB2">
          <w:pPr>
            <w:pStyle w:val="BE8035BB9522490A94B2D9EAD5CA609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B6208041F68476DAD083F76DAA8E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C4AEB-8363-482A-8B1B-5ECE4B2745FA}"/>
      </w:docPartPr>
      <w:docPartBody>
        <w:p w:rsidR="009713C4" w:rsidRDefault="00776CB2" w:rsidP="00776CB2">
          <w:pPr>
            <w:pStyle w:val="CB6208041F68476DAD083F76DAA8E160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F199D8A490D48519BA9B0FFFD29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361D1-3347-40DE-B589-12F0174B6770}"/>
      </w:docPartPr>
      <w:docPartBody>
        <w:p w:rsidR="009713C4" w:rsidRDefault="00776CB2" w:rsidP="00776CB2">
          <w:pPr>
            <w:pStyle w:val="FF199D8A490D48519BA9B0FFFD29C8A4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56219363FB740A9B3CE57F2A8579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3EC3-1563-4197-9D2D-E6B48A21D542}"/>
      </w:docPartPr>
      <w:docPartBody>
        <w:p w:rsidR="009713C4" w:rsidRDefault="00776CB2" w:rsidP="00776CB2">
          <w:pPr>
            <w:pStyle w:val="C56219363FB740A9B3CE57F2A857926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7C2FE23B8204BE8B334C59C5D08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DC8D4-EA49-4B18-8FA7-94B95466F8BB}"/>
      </w:docPartPr>
      <w:docPartBody>
        <w:p w:rsidR="009713C4" w:rsidRDefault="00776CB2" w:rsidP="00776CB2">
          <w:pPr>
            <w:pStyle w:val="27C2FE23B8204BE8B334C59C5D0840F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18E69EA9A5C443C8A7CD2400F093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3C50E-1907-4A2B-8DD6-F2A58976B996}"/>
      </w:docPartPr>
      <w:docPartBody>
        <w:p w:rsidR="009713C4" w:rsidRDefault="00776CB2" w:rsidP="00776CB2">
          <w:pPr>
            <w:pStyle w:val="818E69EA9A5C443C8A7CD2400F09351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18AF37BA555247F7AEA160BF3DF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F2B99-F4B3-4C39-A28C-49CB9AA29621}"/>
      </w:docPartPr>
      <w:docPartBody>
        <w:p w:rsidR="009713C4" w:rsidRDefault="00776CB2" w:rsidP="00776CB2">
          <w:pPr>
            <w:pStyle w:val="18AF37BA555247F7AEA160BF3DFE79B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B564380F26648D3B467E449D7B1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B468C-DBF7-407E-BE7F-0E9E3A8B6224}"/>
      </w:docPartPr>
      <w:docPartBody>
        <w:p w:rsidR="009713C4" w:rsidRDefault="00776CB2" w:rsidP="00776CB2">
          <w:pPr>
            <w:pStyle w:val="4B564380F26648D3B467E449D7B1139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8318CD57FE8A4F90BA1F878D294FE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119E2-F32A-47DA-9FFE-4447A323AE56}"/>
      </w:docPartPr>
      <w:docPartBody>
        <w:p w:rsidR="009713C4" w:rsidRDefault="00776CB2" w:rsidP="00776CB2">
          <w:pPr>
            <w:pStyle w:val="8318CD57FE8A4F90BA1F878D294FEFD6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D6401194C3794FFDBCF711F06859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36CB-1AFA-4414-B3C5-BAB45E1447B1}"/>
      </w:docPartPr>
      <w:docPartBody>
        <w:p w:rsidR="009713C4" w:rsidRDefault="00776CB2" w:rsidP="00776CB2">
          <w:pPr>
            <w:pStyle w:val="D6401194C3794FFDBCF711F068597B10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8EAE507FB364432B7C548B7C3AC2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5A8F2-5162-4BE0-BCAD-656B9D718491}"/>
      </w:docPartPr>
      <w:docPartBody>
        <w:p w:rsidR="009713C4" w:rsidRDefault="00776CB2" w:rsidP="00776CB2">
          <w:pPr>
            <w:pStyle w:val="E8EAE507FB364432B7C548B7C3AC2119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DE5D243408AB4C2B9DE09A8F56993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34ED1-D383-42B0-B154-56A45E5E2F56}"/>
      </w:docPartPr>
      <w:docPartBody>
        <w:p w:rsidR="009713C4" w:rsidRDefault="00776CB2" w:rsidP="00776CB2">
          <w:pPr>
            <w:pStyle w:val="DE5D243408AB4C2B9DE09A8F56993D6B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078C6F873EC44BBA57EEE6A7ADE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A9E10-1B07-4A53-990A-7608340862FB}"/>
      </w:docPartPr>
      <w:docPartBody>
        <w:p w:rsidR="00F75644" w:rsidRDefault="00C11070" w:rsidP="00C11070">
          <w:pPr>
            <w:pStyle w:val="9078C6F873EC44BBA57EEE6A7ADE59A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9E6F399EDB844DCFAF9CE710B78A7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1648F-5C09-45B9-A0E3-6235C04DC517}"/>
      </w:docPartPr>
      <w:docPartBody>
        <w:p w:rsidR="00C56474" w:rsidRDefault="00F75644" w:rsidP="00F75644">
          <w:pPr>
            <w:pStyle w:val="9E6F399EDB844DCFAF9CE710B78A74B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DC6DB00065CB4D53BDAFCD45C0D99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8710E-3829-4FC0-B5CE-DAA961ED22D4}"/>
      </w:docPartPr>
      <w:docPartBody>
        <w:p w:rsidR="00D047D4" w:rsidRDefault="00D544CB" w:rsidP="00D544CB">
          <w:pPr>
            <w:pStyle w:val="DC6DB00065CB4D53BDAFCD45C0D99A1B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3"/>
          </w:r>
        </w:p>
      </w:docPartBody>
    </w:docPart>
    <w:docPart>
      <w:docPartPr>
        <w:name w:val="B1B1AE5B8A654B91B047CDD3129D6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DA892-F90D-43F8-80A8-51EF78DC7164}"/>
      </w:docPartPr>
      <w:docPartBody>
        <w:p w:rsidR="00D047D4" w:rsidRDefault="00D544CB" w:rsidP="00D544CB">
          <w:pPr>
            <w:pStyle w:val="B1B1AE5B8A654B91B047CDD3129D61BF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1077357779884EBCB91E65E420F57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2820B-F753-483B-B388-E8B28DF8EE11}"/>
      </w:docPartPr>
      <w:docPartBody>
        <w:p w:rsidR="00D047D4" w:rsidRDefault="00D544CB" w:rsidP="00D544CB">
          <w:pPr>
            <w:pStyle w:val="1077357779884EBCB91E65E420F571D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E53D866D1FA24927A461C26355DA1B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CDD72-0ACB-4A47-A3BF-FB2CA63E1F09}"/>
      </w:docPartPr>
      <w:docPartBody>
        <w:p w:rsidR="00D047D4" w:rsidRDefault="00D544CB" w:rsidP="00D544CB">
          <w:pPr>
            <w:pStyle w:val="E53D866D1FA24927A461C26355DA1BBB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B64F78907E5D4DBA8F78E717CF8472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9749A-A174-4D50-A245-A1FEA8E2D4CE}"/>
      </w:docPartPr>
      <w:docPartBody>
        <w:p w:rsidR="00D047D4" w:rsidRDefault="00D544CB" w:rsidP="00D544CB">
          <w:pPr>
            <w:pStyle w:val="B64F78907E5D4DBA8F78E717CF8472B5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F1C061B6FB8D461EAA92632271D72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2BDC7-2EDB-4C33-B8B6-1D70036E9E3B}"/>
      </w:docPartPr>
      <w:docPartBody>
        <w:p w:rsidR="00D047D4" w:rsidRDefault="00D544CB" w:rsidP="00D544CB">
          <w:pPr>
            <w:pStyle w:val="F1C061B6FB8D461EAA92632271D727AA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63059538EF344319149FBC7DF787E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B1D77-C3AD-4DDE-8490-E8F147D28352}"/>
      </w:docPartPr>
      <w:docPartBody>
        <w:p w:rsidR="00D047D4" w:rsidRDefault="00D544CB" w:rsidP="00D544CB">
          <w:pPr>
            <w:pStyle w:val="363059538EF344319149FBC7DF787E57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4"/>
          </w:r>
        </w:p>
      </w:docPartBody>
    </w:docPart>
    <w:docPart>
      <w:docPartPr>
        <w:name w:val="3EFE21B8EC504B0098739E8EEDDC8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1BC33-F5E7-442A-B0CE-B26A78A19F7F}"/>
      </w:docPartPr>
      <w:docPartBody>
        <w:p w:rsidR="00D047D4" w:rsidRDefault="00D544CB" w:rsidP="00D544CB">
          <w:pPr>
            <w:pStyle w:val="3EFE21B8EC504B0098739E8EEDDC856B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AE93E0E1A2C47CC954605289D7D6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E7C1A-664D-4D86-AFF7-31B76D47963F}"/>
      </w:docPartPr>
      <w:docPartBody>
        <w:p w:rsidR="00D047D4" w:rsidRDefault="00D544CB" w:rsidP="00D544CB">
          <w:pPr>
            <w:pStyle w:val="FAE93E0E1A2C47CC954605289D7D6543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0D65FED71CEC40C3AE7A872CF2314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111BA-359B-4E5C-A605-2F0514A13B6D}"/>
      </w:docPartPr>
      <w:docPartBody>
        <w:p w:rsidR="00D047D4" w:rsidRDefault="00D544CB" w:rsidP="00D544CB">
          <w:pPr>
            <w:pStyle w:val="0D65FED71CEC40C3AE7A872CF2314E8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6ED527A318564B12937DD1FECA2B0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C478F-E1CA-4F57-88C3-4EF0261E7EBB}"/>
      </w:docPartPr>
      <w:docPartBody>
        <w:p w:rsidR="00D047D4" w:rsidRDefault="00D544CB" w:rsidP="00D544CB">
          <w:pPr>
            <w:pStyle w:val="6ED527A318564B12937DD1FECA2B0615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A0E080CED15445AEB0F5977EA708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E95B7-3A9C-4EE9-9E57-14540F01F1A7}"/>
      </w:docPartPr>
      <w:docPartBody>
        <w:p w:rsidR="00D047D4" w:rsidRDefault="00D544CB" w:rsidP="00D544CB">
          <w:pPr>
            <w:pStyle w:val="A0E080CED15445AEB0F5977EA708EA7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D6907E84C7F64E6F9F9F5522D036B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F7BE5-FD00-43A3-9E7B-64F5589C7C13}"/>
      </w:docPartPr>
      <w:docPartBody>
        <w:p w:rsidR="00731663" w:rsidRDefault="00D047D4" w:rsidP="00D047D4">
          <w:pPr>
            <w:pStyle w:val="D6907E84C7F64E6F9F9F5522D036BAD0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BE8935AE7CC42EE8077C8C763CAE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86218-8C07-45CB-824B-74D793317F12}"/>
      </w:docPartPr>
      <w:docPartBody>
        <w:p w:rsidR="00731663" w:rsidRDefault="00D047D4" w:rsidP="00D047D4">
          <w:pPr>
            <w:pStyle w:val="DBE8935AE7CC42EE8077C8C763CAEB51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5C469C913C8480CB94C497607A22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C8868-73EC-4471-9722-1264714E5E4E}"/>
      </w:docPartPr>
      <w:docPartBody>
        <w:p w:rsidR="00731663" w:rsidRDefault="00D047D4" w:rsidP="00D047D4">
          <w:pPr>
            <w:pStyle w:val="D5C469C913C8480CB94C497607A227B3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F2A7C0CDDAE4148AFFAC63E1EE30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616CE-2585-477A-B064-5C9F0D6E84C6}"/>
      </w:docPartPr>
      <w:docPartBody>
        <w:p w:rsidR="00731663" w:rsidRDefault="00D047D4" w:rsidP="00D047D4">
          <w:pPr>
            <w:pStyle w:val="5F2A7C0CDDAE4148AFFAC63E1EE3092B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7B83DA7541774EF09E24343766224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6A718-72AF-4D7E-B8DA-2BCD415AF8AF}"/>
      </w:docPartPr>
      <w:docPartBody>
        <w:p w:rsidR="00731663" w:rsidRDefault="00D047D4" w:rsidP="00D047D4">
          <w:pPr>
            <w:pStyle w:val="7B83DA7541774EF09E24343766224FD1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4C0BBD32698847EE802D9F5CA80F4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E4340-3C12-41C2-B362-8CFCF4C6008E}"/>
      </w:docPartPr>
      <w:docPartBody>
        <w:p w:rsidR="00731663" w:rsidRDefault="00D047D4" w:rsidP="00D047D4">
          <w:pPr>
            <w:pStyle w:val="4C0BBD32698847EE802D9F5CA80F4224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136DDF7BD929466EB0590642C5AE4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28003-1CAF-4429-8503-1AD14BD0DC47}"/>
      </w:docPartPr>
      <w:docPartBody>
        <w:p w:rsidR="00731663" w:rsidRDefault="00D047D4" w:rsidP="00D047D4">
          <w:pPr>
            <w:pStyle w:val="136DDF7BD929466EB0590642C5AE406C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97062A81A4045C681763A23D18C0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E1A0E-AF1A-4B70-AAE0-7C6495DA12F9}"/>
      </w:docPartPr>
      <w:docPartBody>
        <w:p w:rsidR="00731663" w:rsidRDefault="00D047D4" w:rsidP="00D047D4">
          <w:pPr>
            <w:pStyle w:val="297062A81A4045C681763A23D18C08E5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F1C44FDEF66F4B24B56A70314F483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287F4-57BD-491B-ABBC-C8BDEA119823}"/>
      </w:docPartPr>
      <w:docPartBody>
        <w:p w:rsidR="00731663" w:rsidRDefault="00D047D4" w:rsidP="00D047D4">
          <w:pPr>
            <w:pStyle w:val="F1C44FDEF66F4B24B56A70314F4839A9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ACC559F88B6E4223A29C17FA54B23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4BFD8-C67E-4142-B3D9-025E574642F2}"/>
      </w:docPartPr>
      <w:docPartBody>
        <w:p w:rsidR="00731663" w:rsidRDefault="00D047D4" w:rsidP="00D047D4">
          <w:pPr>
            <w:pStyle w:val="ACC559F88B6E4223A29C17FA54B23671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85C87B58B8574A0FA9994A587CE5A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9E601-9AAB-4D92-BA1F-B95DDC75640B}"/>
      </w:docPartPr>
      <w:docPartBody>
        <w:p w:rsidR="00731663" w:rsidRDefault="00D047D4" w:rsidP="00D047D4">
          <w:pPr>
            <w:pStyle w:val="85C87B58B8574A0FA9994A587CE5A5D2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6DC96F14E4F64F67A7752CC2FD014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CD336-0CD8-48DB-A11D-FBC059D37D29}"/>
      </w:docPartPr>
      <w:docPartBody>
        <w:p w:rsidR="00731663" w:rsidRDefault="00D047D4" w:rsidP="00D047D4">
          <w:pPr>
            <w:pStyle w:val="6DC96F14E4F64F67A7752CC2FD014E75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6E97FC4DAF944E9EAE33977F2C0390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B85B8-0FF4-42CD-8292-22899FCE5FDA}"/>
      </w:docPartPr>
      <w:docPartBody>
        <w:p w:rsidR="00731663" w:rsidRDefault="00D047D4" w:rsidP="00D047D4">
          <w:pPr>
            <w:pStyle w:val="6E97FC4DAF944E9EAE33977F2C039089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AD1297461484887B2890ED9D1B7E8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F4A486-7BCD-4521-8D14-82D3C410F587}"/>
      </w:docPartPr>
      <w:docPartBody>
        <w:p w:rsidR="00731663" w:rsidRDefault="00D047D4" w:rsidP="00D047D4">
          <w:pPr>
            <w:pStyle w:val="CAD1297461484887B2890ED9D1B7E8D6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585B0943EA24011BCEC94116E8E8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F9E04-7EA1-4A39-8489-78A55DFE3EEB}"/>
      </w:docPartPr>
      <w:docPartBody>
        <w:p w:rsidR="00731663" w:rsidRDefault="00D047D4" w:rsidP="00D047D4">
          <w:pPr>
            <w:pStyle w:val="2585B0943EA24011BCEC94116E8E8AD4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74DBA105A3A5432199830F17BB0AA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93728-6BBF-420E-9FED-9348FC8667C8}"/>
      </w:docPartPr>
      <w:docPartBody>
        <w:p w:rsidR="00731663" w:rsidRDefault="00D047D4" w:rsidP="00D047D4">
          <w:pPr>
            <w:pStyle w:val="74DBA105A3A5432199830F17BB0AA51A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B5E0D20F62CC4A3394B5DF03BE1D8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38C38-0406-4A05-BF95-DE0A29A527EF}"/>
      </w:docPartPr>
      <w:docPartBody>
        <w:p w:rsidR="00731663" w:rsidRDefault="00D047D4" w:rsidP="00D047D4">
          <w:pPr>
            <w:pStyle w:val="B5E0D20F62CC4A3394B5DF03BE1D817C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10285CA486C646DABA7CB861215D9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9DA5C-4CA5-45AA-9FDC-7DE76D520E53}"/>
      </w:docPartPr>
      <w:docPartBody>
        <w:p w:rsidR="00731663" w:rsidRDefault="00D047D4" w:rsidP="00D047D4">
          <w:pPr>
            <w:pStyle w:val="10285CA486C646DABA7CB861215D9055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50AC33E6B9964106884490A711555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9875D-9C04-4A23-8708-00EB1BBBAB9A}"/>
      </w:docPartPr>
      <w:docPartBody>
        <w:p w:rsidR="00731663" w:rsidRDefault="00D047D4" w:rsidP="00D047D4">
          <w:pPr>
            <w:pStyle w:val="50AC33E6B9964106884490A71155572B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207F3A8CF3D64632B5ED66F5A47C6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E49FB-A89C-4936-AEE2-CF6A8057C445}"/>
      </w:docPartPr>
      <w:docPartBody>
        <w:p w:rsidR="00731663" w:rsidRDefault="00D047D4" w:rsidP="00D047D4">
          <w:pPr>
            <w:pStyle w:val="207F3A8CF3D64632B5ED66F5A47C6C5A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060CF9CEF08749DA97126CBF7219C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2F081-4520-4CB0-8A01-D34A252B7818}"/>
      </w:docPartPr>
      <w:docPartBody>
        <w:p w:rsidR="00731663" w:rsidRDefault="00D047D4" w:rsidP="00D047D4">
          <w:pPr>
            <w:pStyle w:val="060CF9CEF08749DA97126CBF7219CA61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D2255575CF64483AFBBC8DBC57B4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5D7EF-85A5-4621-95B7-23451BB7D40D}"/>
      </w:docPartPr>
      <w:docPartBody>
        <w:p w:rsidR="00731663" w:rsidRDefault="00D047D4" w:rsidP="00D047D4">
          <w:pPr>
            <w:pStyle w:val="8D2255575CF64483AFBBC8DBC57B4AE6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608D371B59E3488E9693843395B041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82FE6-E8F2-401A-908E-FD29FCA20B87}"/>
      </w:docPartPr>
      <w:docPartBody>
        <w:p w:rsidR="00731663" w:rsidRDefault="00D047D4" w:rsidP="00D047D4">
          <w:pPr>
            <w:pStyle w:val="608D371B59E3488E9693843395B04139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AF9EDE330064B84A5108934E946E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DF254-AD77-4FE2-B2E8-52E47F080BA1}"/>
      </w:docPartPr>
      <w:docPartBody>
        <w:p w:rsidR="00731663" w:rsidRDefault="00D047D4" w:rsidP="00D047D4">
          <w:pPr>
            <w:pStyle w:val="5AF9EDE330064B84A5108934E946E90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19BB5920ABD140A89500B8CA721FF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E022F-A86F-449A-8116-542FF43AB57D}"/>
      </w:docPartPr>
      <w:docPartBody>
        <w:p w:rsidR="00731663" w:rsidRDefault="00D047D4" w:rsidP="00D047D4">
          <w:pPr>
            <w:pStyle w:val="19BB5920ABD140A89500B8CA721FFC17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298EDF2450C4287A0B886CC6C7E2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17D13-7986-4208-9EDE-192EDE6CD2B2}"/>
      </w:docPartPr>
      <w:docPartBody>
        <w:p w:rsidR="00731663" w:rsidRDefault="00D047D4" w:rsidP="00D047D4">
          <w:pPr>
            <w:pStyle w:val="4298EDF2450C4287A0B886CC6C7E2CA3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85A306C4FE6744FFAE1479EFAA46C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3B484-E00B-46E6-B62E-B77C4AAEF682}"/>
      </w:docPartPr>
      <w:docPartBody>
        <w:p w:rsidR="00731663" w:rsidRDefault="00D047D4" w:rsidP="00D047D4">
          <w:pPr>
            <w:pStyle w:val="85A306C4FE6744FFAE1479EFAA46CC49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D6BB4B042CD4AF198DD504627990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27CCF-5899-4F42-B58F-AAE7E1FA8D10}"/>
      </w:docPartPr>
      <w:docPartBody>
        <w:p w:rsidR="00731663" w:rsidRDefault="00D047D4" w:rsidP="00D047D4">
          <w:pPr>
            <w:pStyle w:val="6D6BB4B042CD4AF198DD5046279909A8"/>
          </w:pPr>
          <w:r>
            <w:rPr>
              <w:rStyle w:val="a3"/>
              <w:i/>
            </w:rPr>
            <w:t>[Указать цифрами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18A94A5950DC4F9E9F379AA22783D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2836B-F61E-4DA0-8F69-175E760EE0F1}"/>
      </w:docPartPr>
      <w:docPartBody>
        <w:p w:rsidR="00731663" w:rsidRDefault="00D047D4" w:rsidP="00D047D4">
          <w:pPr>
            <w:pStyle w:val="18A94A5950DC4F9E9F379AA22783DC57"/>
          </w:pPr>
          <w:r>
            <w:rPr>
              <w:rStyle w:val="a3"/>
              <w:i/>
            </w:rPr>
            <w:t>[Указать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DCEDAC29B864F5A9825B9DBEE41B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E9D57-BAE8-44D2-8117-B34ED8378B51}"/>
      </w:docPartPr>
      <w:docPartBody>
        <w:p w:rsidR="00731663" w:rsidRDefault="00D047D4" w:rsidP="00D047D4">
          <w:pPr>
            <w:pStyle w:val="FDCEDAC29B864F5A9825B9DBEE41B1B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8C31A97FAC8F4A78A8BB5FA81C963A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0C1EE-6C00-4698-9FC2-95822107B1CB}"/>
      </w:docPartPr>
      <w:docPartBody>
        <w:p w:rsidR="00731663" w:rsidRDefault="00D047D4" w:rsidP="00D047D4">
          <w:pPr>
            <w:pStyle w:val="8C31A97FAC8F4A78A8BB5FA81C963AC3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16BCDB62A7452683F422B1B47C8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D59CE-8443-47FB-BF6B-FEBC9B65B014}"/>
      </w:docPartPr>
      <w:docPartBody>
        <w:p w:rsidR="00731663" w:rsidRDefault="00D047D4" w:rsidP="00D047D4">
          <w:pPr>
            <w:pStyle w:val="0816BCDB62A7452683F422B1B47C8CA6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006D7B1C1C794035BAF7FE7E23278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B1A5A5-E5D1-4B61-86FA-FD1687C1E723}"/>
      </w:docPartPr>
      <w:docPartBody>
        <w:p w:rsidR="00731663" w:rsidRDefault="00D047D4" w:rsidP="00D047D4">
          <w:pPr>
            <w:pStyle w:val="006D7B1C1C794035BAF7FE7E23278609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B4B456721564F459085E266B587B8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8A54B-5223-4385-9F57-F8E2C2DACF22}"/>
      </w:docPartPr>
      <w:docPartBody>
        <w:p w:rsidR="00731663" w:rsidRDefault="00D047D4" w:rsidP="00D047D4">
          <w:pPr>
            <w:pStyle w:val="8B4B456721564F459085E266B587B897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9C2A5EBB4A74DA4A21D5110DF47B0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6BD48-6D5E-4FCB-B1BB-E9DE0AC1B50E}"/>
      </w:docPartPr>
      <w:docPartBody>
        <w:p w:rsidR="00731663" w:rsidRDefault="00D047D4" w:rsidP="00D047D4">
          <w:pPr>
            <w:pStyle w:val="B9C2A5EBB4A74DA4A21D5110DF47B0B7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748FD06F95CF4271943F9533C0AE2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CD9B6-8069-45CF-9508-07EE05C3868D}"/>
      </w:docPartPr>
      <w:docPartBody>
        <w:p w:rsidR="00731663" w:rsidRDefault="00D047D4" w:rsidP="00D047D4">
          <w:pPr>
            <w:pStyle w:val="748FD06F95CF4271943F9533C0AE2EC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ABE5B53559C64458ACFC5F2F5861B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14BFD-2855-45D7-94BD-4E256FE2C202}"/>
      </w:docPartPr>
      <w:docPartBody>
        <w:p w:rsidR="00731663" w:rsidRDefault="00D047D4" w:rsidP="00D047D4">
          <w:pPr>
            <w:pStyle w:val="ABE5B53559C64458ACFC5F2F5861B57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A9615B443B894267BEC8F4697EB0D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886D0-3AD6-42B0-B469-7C5D2D9771D3}"/>
      </w:docPartPr>
      <w:docPartBody>
        <w:p w:rsidR="00731663" w:rsidRDefault="00D047D4" w:rsidP="00D047D4">
          <w:pPr>
            <w:pStyle w:val="A9615B443B894267BEC8F4697EB0D2D3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A30AC5FFF9549FEBC3A39D97A6F98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A1BC41-62E5-4BCD-8B82-A791BA1D1447}"/>
      </w:docPartPr>
      <w:docPartBody>
        <w:p w:rsidR="00731663" w:rsidRDefault="00D047D4" w:rsidP="00D047D4">
          <w:pPr>
            <w:pStyle w:val="FA30AC5FFF9549FEBC3A39D97A6F98F6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AD600586E044592955E3A6350BA5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98595-7056-4134-94A7-DA3935F4A844}"/>
      </w:docPartPr>
      <w:docPartBody>
        <w:p w:rsidR="00731663" w:rsidRDefault="00D047D4" w:rsidP="00D047D4">
          <w:pPr>
            <w:pStyle w:val="3AD600586E044592955E3A6350BA5721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D97ADAFC4CAC406190729A2E781E2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482DD-0088-4EEC-82C3-0F7039FBEA32}"/>
      </w:docPartPr>
      <w:docPartBody>
        <w:p w:rsidR="00731663" w:rsidRDefault="00D047D4" w:rsidP="00D047D4">
          <w:pPr>
            <w:pStyle w:val="D97ADAFC4CAC406190729A2E781E241A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4C58428DFCC4BF794ADD7AD84B5E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92622-64A6-489C-9736-0A3857798A31}"/>
      </w:docPartPr>
      <w:docPartBody>
        <w:p w:rsidR="00731663" w:rsidRDefault="00D047D4" w:rsidP="00D047D4">
          <w:pPr>
            <w:pStyle w:val="B4C58428DFCC4BF794ADD7AD84B5EC15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2D98F2197364E1AA20867C754156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9BC95-507E-4DFD-A9F5-6D21EA4CCF98}"/>
      </w:docPartPr>
      <w:docPartBody>
        <w:p w:rsidR="00731663" w:rsidRDefault="00D047D4" w:rsidP="00D047D4">
          <w:pPr>
            <w:pStyle w:val="A2D98F2197364E1AA20867C754156F1C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B43048CA4DCF409B9955A0CB22284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5D7BAA-6216-4007-AF81-5BA7A8D2C307}"/>
      </w:docPartPr>
      <w:docPartBody>
        <w:p w:rsidR="00731663" w:rsidRDefault="00D047D4" w:rsidP="00D047D4">
          <w:pPr>
            <w:pStyle w:val="B43048CA4DCF409B9955A0CB222848D1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0EF94F7568E49CA8F5D8EDC17349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06ACB-EB1D-4F03-8630-C85925678DCA}"/>
      </w:docPartPr>
      <w:docPartBody>
        <w:p w:rsidR="00731663" w:rsidRDefault="00D047D4" w:rsidP="00D047D4">
          <w:pPr>
            <w:pStyle w:val="80EF94F7568E49CA8F5D8EDC17349251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F70938E016A4EF2B7072B07B0658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3EEF9-BBFF-43AC-81DB-9ADF849183A3}"/>
      </w:docPartPr>
      <w:docPartBody>
        <w:p w:rsidR="00731663" w:rsidRDefault="00D047D4" w:rsidP="00D047D4">
          <w:pPr>
            <w:pStyle w:val="6F70938E016A4EF2B7072B07B0658EB6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79C7C9F992F844CC93378B1C81134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09A82-DB98-47B8-902F-EC5B9DF480E3}"/>
      </w:docPartPr>
      <w:docPartBody>
        <w:p w:rsidR="00731663" w:rsidRDefault="00D047D4" w:rsidP="00D047D4">
          <w:pPr>
            <w:pStyle w:val="79C7C9F992F844CC93378B1C811344F3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31881A479B5B4400AB7EFD0AB7867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95491-36A6-45E2-B77C-FAAE5D391279}"/>
      </w:docPartPr>
      <w:docPartBody>
        <w:p w:rsidR="00731663" w:rsidRDefault="00D047D4" w:rsidP="00D047D4">
          <w:pPr>
            <w:pStyle w:val="31881A479B5B4400AB7EFD0AB7867259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6BD53E7B56E429AAE45B7CBE9FC4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98C29-B4C7-4A60-98B1-71C76BF49344}"/>
      </w:docPartPr>
      <w:docPartBody>
        <w:p w:rsidR="00731663" w:rsidRDefault="00D047D4" w:rsidP="00D047D4">
          <w:pPr>
            <w:pStyle w:val="16BD53E7B56E429AAE45B7CBE9FC462C"/>
          </w:pPr>
          <w:r>
            <w:rPr>
              <w:rStyle w:val="a3"/>
              <w:i/>
            </w:rPr>
            <w:t>[Указать цифрами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63DD4BDD1A744DD9F101E6C7B004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EF9DB0-EB94-44FA-A780-DCAE83650DD0}"/>
      </w:docPartPr>
      <w:docPartBody>
        <w:p w:rsidR="00731663" w:rsidRDefault="00D047D4" w:rsidP="00D047D4">
          <w:pPr>
            <w:pStyle w:val="963DD4BDD1A744DD9F101E6C7B004AF0"/>
          </w:pPr>
          <w:r>
            <w:rPr>
              <w:rStyle w:val="a3"/>
              <w:i/>
            </w:rPr>
            <w:t>[Указать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59F998DA10F423CB60C5506E6FF6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8DF102-C68C-4CCE-B65B-81D37B329509}"/>
      </w:docPartPr>
      <w:docPartBody>
        <w:p w:rsidR="00731663" w:rsidRDefault="00D047D4" w:rsidP="00D047D4">
          <w:pPr>
            <w:pStyle w:val="959F998DA10F423CB60C5506E6FF6E8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3458C779F8D478BAAE517EDE787F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C3190-1F4F-414D-83D7-F20B23D0F955}"/>
      </w:docPartPr>
      <w:docPartBody>
        <w:p w:rsidR="00731663" w:rsidRDefault="00D047D4" w:rsidP="00D047D4">
          <w:pPr>
            <w:pStyle w:val="23458C779F8D478BAAE517EDE787F94F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75E62339B9346C5B86BAAD2FBC28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4C41D-F459-4C4E-AC3B-4D9538BE62A8}"/>
      </w:docPartPr>
      <w:docPartBody>
        <w:p w:rsidR="00731663" w:rsidRDefault="00D047D4" w:rsidP="00D047D4">
          <w:pPr>
            <w:pStyle w:val="975E62339B9346C5B86BAAD2FBC2824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F8BC5EEC259D45F2B444A8A9FA8DF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C9240-1602-4762-8B8E-A7E60928938A}"/>
      </w:docPartPr>
      <w:docPartBody>
        <w:p w:rsidR="00731663" w:rsidRDefault="00D047D4" w:rsidP="00D047D4">
          <w:pPr>
            <w:pStyle w:val="F8BC5EEC259D45F2B444A8A9FA8DF460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1A0D386F49494519AFD87C845EDFB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EB5DD-3AC7-4F9A-882D-179FDC5BF026}"/>
      </w:docPartPr>
      <w:docPartBody>
        <w:p w:rsidR="00731663" w:rsidRDefault="00D047D4" w:rsidP="00D047D4">
          <w:pPr>
            <w:pStyle w:val="1A0D386F49494519AFD87C845EDFB786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69F5BCDB25964EC59582800FC141BD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6D1BD-EAB5-4CC6-A3A7-3780555276CB}"/>
      </w:docPartPr>
      <w:docPartBody>
        <w:p w:rsidR="00731663" w:rsidRDefault="00D047D4" w:rsidP="00D047D4">
          <w:pPr>
            <w:pStyle w:val="69F5BCDB25964EC59582800FC141BDA4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453276B2CB4675BBC0CE2C019D64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ED0FB-6B7C-4FEB-8031-31966CF87C7A}"/>
      </w:docPartPr>
      <w:docPartBody>
        <w:p w:rsidR="00731663" w:rsidRDefault="00D047D4" w:rsidP="00D047D4">
          <w:pPr>
            <w:pStyle w:val="87453276B2CB4675BBC0CE2C019D64B5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1DC65EDFBF0C451483E5DA7B379FFA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3F436-C794-4784-9E6A-D85B485B7A9E}"/>
      </w:docPartPr>
      <w:docPartBody>
        <w:p w:rsidR="00731663" w:rsidRDefault="00D047D4" w:rsidP="00D047D4">
          <w:pPr>
            <w:pStyle w:val="1DC65EDFBF0C451483E5DA7B379FFAC3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D38D631703D1432E8F1FB36BAD063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F7A7C-42E4-4E53-B264-183C2DDD8453}"/>
      </w:docPartPr>
      <w:docPartBody>
        <w:p w:rsidR="00731663" w:rsidRDefault="00D047D4" w:rsidP="00D047D4">
          <w:pPr>
            <w:pStyle w:val="D38D631703D1432E8F1FB36BAD063536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23DF4FF7235944C1B04A33AE7E4F1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D1342-C2D6-477C-9943-353E7E9CD214}"/>
      </w:docPartPr>
      <w:docPartBody>
        <w:p w:rsidR="00731663" w:rsidRDefault="00D047D4" w:rsidP="00D047D4">
          <w:pPr>
            <w:pStyle w:val="23DF4FF7235944C1B04A33AE7E4F1901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11A6B9A51A294B20B2B9BF789ABE1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6740F-807F-45E8-9D41-D243B713C327}"/>
      </w:docPartPr>
      <w:docPartBody>
        <w:p w:rsidR="00731663" w:rsidRDefault="00D047D4" w:rsidP="00D047D4">
          <w:pPr>
            <w:pStyle w:val="11A6B9A51A294B20B2B9BF789ABE1F7F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2CCF152BB6049A7A1599F642F3F2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AE85A-42D6-49A7-8CD1-6EAE96CB3807}"/>
      </w:docPartPr>
      <w:docPartBody>
        <w:p w:rsidR="00731663" w:rsidRDefault="00D047D4" w:rsidP="00D047D4">
          <w:pPr>
            <w:pStyle w:val="42CCF152BB6049A7A1599F642F3F2F76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77CC381B990142CF8A1CF06C8D3AC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EF9969-2CA7-4CB6-9577-E6BA6B83A8C5}"/>
      </w:docPartPr>
      <w:docPartBody>
        <w:p w:rsidR="00731663" w:rsidRDefault="00D047D4" w:rsidP="00D047D4">
          <w:pPr>
            <w:pStyle w:val="77CC381B990142CF8A1CF06C8D3AC1D6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BABC4A368514BEFA5DC9CB5355180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BD30F-225A-48A5-97FF-B45821FB52AD}"/>
      </w:docPartPr>
      <w:docPartBody>
        <w:p w:rsidR="00731663" w:rsidRDefault="00D047D4" w:rsidP="00D047D4">
          <w:pPr>
            <w:pStyle w:val="CBABC4A368514BEFA5DC9CB535518054"/>
          </w:pPr>
          <w:r>
            <w:rPr>
              <w:rStyle w:val="a3"/>
              <w:i/>
            </w:rPr>
            <w:t>[Указать цифрами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CFA364B5C9DB44DAA2071E0C2B0AE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39FFD-B8B8-413A-B41B-D41A68BD7016}"/>
      </w:docPartPr>
      <w:docPartBody>
        <w:p w:rsidR="00731663" w:rsidRDefault="00D047D4" w:rsidP="00D047D4">
          <w:pPr>
            <w:pStyle w:val="CFA364B5C9DB44DAA2071E0C2B0AEA80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AF3C7904931041AE9961D27E6F5F74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21CEF-2000-45C8-9755-3E495BD24326}"/>
      </w:docPartPr>
      <w:docPartBody>
        <w:p w:rsidR="00731663" w:rsidRDefault="00D047D4" w:rsidP="00D047D4">
          <w:pPr>
            <w:pStyle w:val="AF3C7904931041AE9961D27E6F5F7463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8159895300DB48EFA84CD73335C7F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0CE95-8F5E-4BDF-8CBE-F0FC179ECF12}"/>
      </w:docPartPr>
      <w:docPartBody>
        <w:p w:rsidR="00731663" w:rsidRDefault="00D047D4" w:rsidP="00D047D4">
          <w:pPr>
            <w:pStyle w:val="8159895300DB48EFA84CD73335C7F349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2634C2757046468583D3E30ADCC5B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95F99-8812-4161-BCA7-7B1010E06635}"/>
      </w:docPartPr>
      <w:docPartBody>
        <w:p w:rsidR="00731663" w:rsidRDefault="00D047D4" w:rsidP="00D047D4">
          <w:pPr>
            <w:pStyle w:val="2634C2757046468583D3E30ADCC5BD7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7E3F8FAA96A4B41BC0061498D3E2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F9E34-85C5-48FD-944F-74319B329E07}"/>
      </w:docPartPr>
      <w:docPartBody>
        <w:p w:rsidR="00731663" w:rsidRDefault="00D047D4" w:rsidP="00D047D4">
          <w:pPr>
            <w:pStyle w:val="E7E3F8FAA96A4B41BC0061498D3E23B7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9A889C7D62A14FA0B140F6B01646A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AF694-209F-4C12-98D7-CCE908186C18}"/>
      </w:docPartPr>
      <w:docPartBody>
        <w:p w:rsidR="00731663" w:rsidRDefault="00D047D4" w:rsidP="00D047D4">
          <w:pPr>
            <w:pStyle w:val="9A889C7D62A14FA0B140F6B01646AD61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F45836A9A574D3DB219DEDC2825F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A9542-D100-42CE-AE7E-36866F8942A1}"/>
      </w:docPartPr>
      <w:docPartBody>
        <w:p w:rsidR="00731663" w:rsidRDefault="00D047D4" w:rsidP="00D047D4">
          <w:pPr>
            <w:pStyle w:val="4F45836A9A574D3DB219DEDC2825F49F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9C7E7D4D0AA34D51BF60FF34A1F0C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A5841-F793-4FB1-9E1B-63911C0BE8FA}"/>
      </w:docPartPr>
      <w:docPartBody>
        <w:p w:rsidR="00731663" w:rsidRDefault="00D047D4" w:rsidP="00D047D4">
          <w:pPr>
            <w:pStyle w:val="9C7E7D4D0AA34D51BF60FF34A1F0C9AF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2E53A5C5131B4EC58C440EFE9DA078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F23E1-6A97-49AA-9D79-0A618C121903}"/>
      </w:docPartPr>
      <w:docPartBody>
        <w:p w:rsidR="00731663" w:rsidRDefault="00D047D4" w:rsidP="00D047D4">
          <w:pPr>
            <w:pStyle w:val="2E53A5C5131B4EC58C440EFE9DA07824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3D" w:rsidRDefault="00083E3D">
      <w:pPr>
        <w:spacing w:after="0" w:line="240" w:lineRule="auto"/>
      </w:pPr>
      <w:r>
        <w:separator/>
      </w:r>
    </w:p>
  </w:endnote>
  <w:endnote w:type="continuationSeparator" w:id="0">
    <w:p w:rsidR="00083E3D" w:rsidRDefault="00083E3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3D" w:rsidRDefault="00083E3D">
      <w:pPr>
        <w:spacing w:after="0" w:line="240" w:lineRule="auto"/>
      </w:pPr>
      <w:r>
        <w:separator/>
      </w:r>
    </w:p>
  </w:footnote>
  <w:footnote w:type="continuationSeparator" w:id="0">
    <w:p w:rsidR="00083E3D" w:rsidRDefault="00083E3D">
      <w:pPr>
        <w:spacing w:after="0" w:line="240" w:lineRule="auto"/>
      </w:pPr>
      <w:r>
        <w:continuationSeparator/>
      </w:r>
    </w:p>
  </w:footnote>
  <w:footnote w:id="1">
    <w:p w:rsidR="001A7577" w:rsidRPr="003521BD" w:rsidRDefault="00EF09D6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1A7577" w:rsidRPr="003521BD" w:rsidRDefault="00EF09D6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D544CB" w:rsidRPr="003521BD" w:rsidRDefault="00D544CB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4">
    <w:p w:rsidR="00D544CB" w:rsidRPr="003521BD" w:rsidRDefault="00D544CB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B2"/>
    <w:rsid w:val="00083E3D"/>
    <w:rsid w:val="000E5920"/>
    <w:rsid w:val="00177117"/>
    <w:rsid w:val="0017737B"/>
    <w:rsid w:val="00470879"/>
    <w:rsid w:val="00484090"/>
    <w:rsid w:val="0068558C"/>
    <w:rsid w:val="00731663"/>
    <w:rsid w:val="00776CB2"/>
    <w:rsid w:val="009713C4"/>
    <w:rsid w:val="00A77CDC"/>
    <w:rsid w:val="00C11070"/>
    <w:rsid w:val="00C56474"/>
    <w:rsid w:val="00CE5DFF"/>
    <w:rsid w:val="00D047D4"/>
    <w:rsid w:val="00D544CB"/>
    <w:rsid w:val="00EF09D6"/>
    <w:rsid w:val="00F75644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047D4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sid w:val="00D544CB"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rsid w:val="00D544C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DC6DB00065CB4D53BDAFCD45C0D99A1B">
    <w:name w:val="DC6DB00065CB4D53BDAFCD45C0D99A1B"/>
    <w:rsid w:val="00D544CB"/>
  </w:style>
  <w:style w:type="paragraph" w:customStyle="1" w:styleId="B1B1AE5B8A654B91B047CDD3129D61BF">
    <w:name w:val="B1B1AE5B8A654B91B047CDD3129D61BF"/>
    <w:rsid w:val="00D544CB"/>
  </w:style>
  <w:style w:type="paragraph" w:customStyle="1" w:styleId="1077357779884EBCB91E65E420F571DF">
    <w:name w:val="1077357779884EBCB91E65E420F571DF"/>
    <w:rsid w:val="00D544CB"/>
  </w:style>
  <w:style w:type="paragraph" w:customStyle="1" w:styleId="E53D866D1FA24927A461C26355DA1BBB">
    <w:name w:val="E53D866D1FA24927A461C26355DA1BBB"/>
    <w:rsid w:val="00D544CB"/>
  </w:style>
  <w:style w:type="paragraph" w:customStyle="1" w:styleId="B64F78907E5D4DBA8F78E717CF8472B5">
    <w:name w:val="B64F78907E5D4DBA8F78E717CF8472B5"/>
    <w:rsid w:val="00D544CB"/>
  </w:style>
  <w:style w:type="paragraph" w:customStyle="1" w:styleId="F1C061B6FB8D461EAA92632271D727AA">
    <w:name w:val="F1C061B6FB8D461EAA92632271D727AA"/>
    <w:rsid w:val="00D544CB"/>
  </w:style>
  <w:style w:type="paragraph" w:customStyle="1" w:styleId="363059538EF344319149FBC7DF787E57">
    <w:name w:val="363059538EF344319149FBC7DF787E57"/>
    <w:rsid w:val="00D544CB"/>
  </w:style>
  <w:style w:type="paragraph" w:customStyle="1" w:styleId="3EFE21B8EC504B0098739E8EEDDC856B">
    <w:name w:val="3EFE21B8EC504B0098739E8EEDDC856B"/>
    <w:rsid w:val="00D544CB"/>
  </w:style>
  <w:style w:type="paragraph" w:customStyle="1" w:styleId="FAE93E0E1A2C47CC954605289D7D6543">
    <w:name w:val="FAE93E0E1A2C47CC954605289D7D6543"/>
    <w:rsid w:val="00D544CB"/>
  </w:style>
  <w:style w:type="paragraph" w:customStyle="1" w:styleId="0D65FED71CEC40C3AE7A872CF2314E8F">
    <w:name w:val="0D65FED71CEC40C3AE7A872CF2314E8F"/>
    <w:rsid w:val="00D544CB"/>
  </w:style>
  <w:style w:type="paragraph" w:customStyle="1" w:styleId="6ED527A318564B12937DD1FECA2B0615">
    <w:name w:val="6ED527A318564B12937DD1FECA2B0615"/>
    <w:rsid w:val="00D544CB"/>
  </w:style>
  <w:style w:type="paragraph" w:customStyle="1" w:styleId="A0E080CED15445AEB0F5977EA708EA77">
    <w:name w:val="A0E080CED15445AEB0F5977EA708EA77"/>
    <w:rsid w:val="00D544CB"/>
  </w:style>
  <w:style w:type="paragraph" w:customStyle="1" w:styleId="00ED12AD075E42F88C3862218AE11C1A">
    <w:name w:val="00ED12AD075E42F88C3862218AE11C1A"/>
    <w:rsid w:val="00D047D4"/>
  </w:style>
  <w:style w:type="paragraph" w:customStyle="1" w:styleId="DBE240DC6C094BB08B9A9D1670C45B45">
    <w:name w:val="DBE240DC6C094BB08B9A9D1670C45B45"/>
    <w:rsid w:val="00D047D4"/>
  </w:style>
  <w:style w:type="paragraph" w:customStyle="1" w:styleId="D6907E84C7F64E6F9F9F5522D036BAD0">
    <w:name w:val="D6907E84C7F64E6F9F9F5522D036BAD0"/>
    <w:rsid w:val="00D047D4"/>
  </w:style>
  <w:style w:type="paragraph" w:customStyle="1" w:styleId="DBE8935AE7CC42EE8077C8C763CAEB51">
    <w:name w:val="DBE8935AE7CC42EE8077C8C763CAEB51"/>
    <w:rsid w:val="00D047D4"/>
  </w:style>
  <w:style w:type="paragraph" w:customStyle="1" w:styleId="1C464E1A4E1343008F856D2FC19EA400">
    <w:name w:val="1C464E1A4E1343008F856D2FC19EA400"/>
    <w:rsid w:val="00D047D4"/>
  </w:style>
  <w:style w:type="paragraph" w:customStyle="1" w:styleId="BEEFE9076A8F4A8A9B7C314DC4C45A87">
    <w:name w:val="BEEFE9076A8F4A8A9B7C314DC4C45A87"/>
    <w:rsid w:val="00D047D4"/>
  </w:style>
  <w:style w:type="paragraph" w:customStyle="1" w:styleId="45DF35B65D954EBEB71F99A4A0E62025">
    <w:name w:val="45DF35B65D954EBEB71F99A4A0E62025"/>
    <w:rsid w:val="00D047D4"/>
  </w:style>
  <w:style w:type="paragraph" w:customStyle="1" w:styleId="4E0B93A26B39484F945C005EEBDC2618">
    <w:name w:val="4E0B93A26B39484F945C005EEBDC2618"/>
    <w:rsid w:val="00D047D4"/>
  </w:style>
  <w:style w:type="paragraph" w:customStyle="1" w:styleId="D5C469C913C8480CB94C497607A227B3">
    <w:name w:val="D5C469C913C8480CB94C497607A227B3"/>
    <w:rsid w:val="00D047D4"/>
  </w:style>
  <w:style w:type="paragraph" w:customStyle="1" w:styleId="5F2A7C0CDDAE4148AFFAC63E1EE3092B">
    <w:name w:val="5F2A7C0CDDAE4148AFFAC63E1EE3092B"/>
    <w:rsid w:val="00D047D4"/>
  </w:style>
  <w:style w:type="paragraph" w:customStyle="1" w:styleId="7B83DA7541774EF09E24343766224FD1">
    <w:name w:val="7B83DA7541774EF09E24343766224FD1"/>
    <w:rsid w:val="00D047D4"/>
  </w:style>
  <w:style w:type="paragraph" w:customStyle="1" w:styleId="4C0BBD32698847EE802D9F5CA80F4224">
    <w:name w:val="4C0BBD32698847EE802D9F5CA80F4224"/>
    <w:rsid w:val="00D047D4"/>
  </w:style>
  <w:style w:type="paragraph" w:customStyle="1" w:styleId="D96229213C5545B68EF9D602264F3902">
    <w:name w:val="D96229213C5545B68EF9D602264F3902"/>
    <w:rsid w:val="00D047D4"/>
  </w:style>
  <w:style w:type="paragraph" w:customStyle="1" w:styleId="25309104A91945B3AB67717A2598F262">
    <w:name w:val="25309104A91945B3AB67717A2598F262"/>
    <w:rsid w:val="00D047D4"/>
  </w:style>
  <w:style w:type="paragraph" w:customStyle="1" w:styleId="5DDAD779085D44AFA4B6AE7E941DD215">
    <w:name w:val="5DDAD779085D44AFA4B6AE7E941DD215"/>
    <w:rsid w:val="00D047D4"/>
  </w:style>
  <w:style w:type="paragraph" w:customStyle="1" w:styleId="28FA48E134A0463FB8D286219068C6E0">
    <w:name w:val="28FA48E134A0463FB8D286219068C6E0"/>
    <w:rsid w:val="00D047D4"/>
  </w:style>
  <w:style w:type="paragraph" w:customStyle="1" w:styleId="45C32942908D45E39D6F49AA65397F9B">
    <w:name w:val="45C32942908D45E39D6F49AA65397F9B"/>
    <w:rsid w:val="00D047D4"/>
  </w:style>
  <w:style w:type="paragraph" w:customStyle="1" w:styleId="279C47409C67467AB8549F54C53A1441">
    <w:name w:val="279C47409C67467AB8549F54C53A1441"/>
    <w:rsid w:val="00D047D4"/>
  </w:style>
  <w:style w:type="paragraph" w:customStyle="1" w:styleId="539045D9CF1143AC9361C03D07DF3F4F">
    <w:name w:val="539045D9CF1143AC9361C03D07DF3F4F"/>
    <w:rsid w:val="00D047D4"/>
  </w:style>
  <w:style w:type="paragraph" w:customStyle="1" w:styleId="A33607AB61854A94ACB8EB5FB320C1F2">
    <w:name w:val="A33607AB61854A94ACB8EB5FB320C1F2"/>
    <w:rsid w:val="00D047D4"/>
  </w:style>
  <w:style w:type="paragraph" w:customStyle="1" w:styleId="809DABD5DCED4D50B76D3575A5EBEAE5">
    <w:name w:val="809DABD5DCED4D50B76D3575A5EBEAE5"/>
    <w:rsid w:val="00D047D4"/>
  </w:style>
  <w:style w:type="paragraph" w:customStyle="1" w:styleId="8570A1FE483B4FD8804E42449EDD5A69">
    <w:name w:val="8570A1FE483B4FD8804E42449EDD5A69"/>
    <w:rsid w:val="00D047D4"/>
  </w:style>
  <w:style w:type="paragraph" w:customStyle="1" w:styleId="B0DEDC87B91A4731B3E4C10A9C5C6435">
    <w:name w:val="B0DEDC87B91A4731B3E4C10A9C5C6435"/>
    <w:rsid w:val="00D047D4"/>
  </w:style>
  <w:style w:type="paragraph" w:customStyle="1" w:styleId="B396E2F2FDB04A95966B7D4AAD55007A">
    <w:name w:val="B396E2F2FDB04A95966B7D4AAD55007A"/>
    <w:rsid w:val="00D047D4"/>
  </w:style>
  <w:style w:type="paragraph" w:customStyle="1" w:styleId="6C3B605C73124EA7AF9D0DC540C21777">
    <w:name w:val="6C3B605C73124EA7AF9D0DC540C21777"/>
    <w:rsid w:val="00D047D4"/>
  </w:style>
  <w:style w:type="paragraph" w:customStyle="1" w:styleId="3176A548AA6A49A3A9293A5F51C2C948">
    <w:name w:val="3176A548AA6A49A3A9293A5F51C2C948"/>
    <w:rsid w:val="00D047D4"/>
  </w:style>
  <w:style w:type="paragraph" w:customStyle="1" w:styleId="AFE05F27732A4E518E49620F9AE03C95">
    <w:name w:val="AFE05F27732A4E518E49620F9AE03C95"/>
    <w:rsid w:val="00D047D4"/>
  </w:style>
  <w:style w:type="paragraph" w:customStyle="1" w:styleId="532DE7BC8A9F42DB839BE16688C63D0B">
    <w:name w:val="532DE7BC8A9F42DB839BE16688C63D0B"/>
    <w:rsid w:val="00D047D4"/>
  </w:style>
  <w:style w:type="paragraph" w:customStyle="1" w:styleId="136DDF7BD929466EB0590642C5AE406C">
    <w:name w:val="136DDF7BD929466EB0590642C5AE406C"/>
    <w:rsid w:val="00D047D4"/>
  </w:style>
  <w:style w:type="paragraph" w:customStyle="1" w:styleId="297062A81A4045C681763A23D18C08E5">
    <w:name w:val="297062A81A4045C681763A23D18C08E5"/>
    <w:rsid w:val="00D047D4"/>
  </w:style>
  <w:style w:type="paragraph" w:customStyle="1" w:styleId="F1C44FDEF66F4B24B56A70314F4839A9">
    <w:name w:val="F1C44FDEF66F4B24B56A70314F4839A9"/>
    <w:rsid w:val="00D047D4"/>
  </w:style>
  <w:style w:type="paragraph" w:customStyle="1" w:styleId="ACC559F88B6E4223A29C17FA54B23671">
    <w:name w:val="ACC559F88B6E4223A29C17FA54B23671"/>
    <w:rsid w:val="00D047D4"/>
  </w:style>
  <w:style w:type="paragraph" w:customStyle="1" w:styleId="85C87B58B8574A0FA9994A587CE5A5D2">
    <w:name w:val="85C87B58B8574A0FA9994A587CE5A5D2"/>
    <w:rsid w:val="00D047D4"/>
  </w:style>
  <w:style w:type="paragraph" w:customStyle="1" w:styleId="6DC96F14E4F64F67A7752CC2FD014E75">
    <w:name w:val="6DC96F14E4F64F67A7752CC2FD014E75"/>
    <w:rsid w:val="00D047D4"/>
  </w:style>
  <w:style w:type="paragraph" w:customStyle="1" w:styleId="C9C72E8ECC094D08A6DD07CF901C2BC2">
    <w:name w:val="C9C72E8ECC094D08A6DD07CF901C2BC2"/>
    <w:rsid w:val="00D047D4"/>
  </w:style>
  <w:style w:type="paragraph" w:customStyle="1" w:styleId="D0209DEBAC4241AAB3619E68500B51CF">
    <w:name w:val="D0209DEBAC4241AAB3619E68500B51CF"/>
    <w:rsid w:val="00D047D4"/>
  </w:style>
  <w:style w:type="paragraph" w:customStyle="1" w:styleId="D349AC0400614E0AB57B1593DA5E3524">
    <w:name w:val="D349AC0400614E0AB57B1593DA5E3524"/>
    <w:rsid w:val="00D047D4"/>
  </w:style>
  <w:style w:type="paragraph" w:customStyle="1" w:styleId="426CBA5EA38549C38367063E0271F6A2">
    <w:name w:val="426CBA5EA38549C38367063E0271F6A2"/>
    <w:rsid w:val="00D047D4"/>
  </w:style>
  <w:style w:type="paragraph" w:customStyle="1" w:styleId="C86F324A2D9645D98015F457EF51BB16">
    <w:name w:val="C86F324A2D9645D98015F457EF51BB16"/>
    <w:rsid w:val="00D047D4"/>
  </w:style>
  <w:style w:type="paragraph" w:customStyle="1" w:styleId="0BB8A4A1E49D4BEBB8D8F8A6E10F1577">
    <w:name w:val="0BB8A4A1E49D4BEBB8D8F8A6E10F1577"/>
    <w:rsid w:val="00D047D4"/>
  </w:style>
  <w:style w:type="paragraph" w:customStyle="1" w:styleId="6E97FC4DAF944E9EAE33977F2C039089">
    <w:name w:val="6E97FC4DAF944E9EAE33977F2C039089"/>
    <w:rsid w:val="00D047D4"/>
  </w:style>
  <w:style w:type="paragraph" w:customStyle="1" w:styleId="CAD1297461484887B2890ED9D1B7E8D6">
    <w:name w:val="CAD1297461484887B2890ED9D1B7E8D6"/>
    <w:rsid w:val="00D047D4"/>
  </w:style>
  <w:style w:type="paragraph" w:customStyle="1" w:styleId="2585B0943EA24011BCEC94116E8E8AD4">
    <w:name w:val="2585B0943EA24011BCEC94116E8E8AD4"/>
    <w:rsid w:val="00D047D4"/>
  </w:style>
  <w:style w:type="paragraph" w:customStyle="1" w:styleId="74DBA105A3A5432199830F17BB0AA51A">
    <w:name w:val="74DBA105A3A5432199830F17BB0AA51A"/>
    <w:rsid w:val="00D047D4"/>
  </w:style>
  <w:style w:type="paragraph" w:customStyle="1" w:styleId="B5E0D20F62CC4A3394B5DF03BE1D817C">
    <w:name w:val="B5E0D20F62CC4A3394B5DF03BE1D817C"/>
    <w:rsid w:val="00D047D4"/>
  </w:style>
  <w:style w:type="paragraph" w:customStyle="1" w:styleId="10285CA486C646DABA7CB861215D9055">
    <w:name w:val="10285CA486C646DABA7CB861215D9055"/>
    <w:rsid w:val="00D047D4"/>
  </w:style>
  <w:style w:type="paragraph" w:customStyle="1" w:styleId="50AC33E6B9964106884490A71155572B">
    <w:name w:val="50AC33E6B9964106884490A71155572B"/>
    <w:rsid w:val="00D047D4"/>
  </w:style>
  <w:style w:type="paragraph" w:customStyle="1" w:styleId="207F3A8CF3D64632B5ED66F5A47C6C5A">
    <w:name w:val="207F3A8CF3D64632B5ED66F5A47C6C5A"/>
    <w:rsid w:val="00D047D4"/>
  </w:style>
  <w:style w:type="paragraph" w:customStyle="1" w:styleId="060CF9CEF08749DA97126CBF7219CA61">
    <w:name w:val="060CF9CEF08749DA97126CBF7219CA61"/>
    <w:rsid w:val="00D047D4"/>
  </w:style>
  <w:style w:type="paragraph" w:customStyle="1" w:styleId="8D2255575CF64483AFBBC8DBC57B4AE6">
    <w:name w:val="8D2255575CF64483AFBBC8DBC57B4AE6"/>
    <w:rsid w:val="00D047D4"/>
  </w:style>
  <w:style w:type="paragraph" w:customStyle="1" w:styleId="608D371B59E3488E9693843395B04139">
    <w:name w:val="608D371B59E3488E9693843395B04139"/>
    <w:rsid w:val="00D047D4"/>
  </w:style>
  <w:style w:type="paragraph" w:customStyle="1" w:styleId="5AF9EDE330064B84A5108934E946E907">
    <w:name w:val="5AF9EDE330064B84A5108934E946E907"/>
    <w:rsid w:val="00D047D4"/>
  </w:style>
  <w:style w:type="paragraph" w:customStyle="1" w:styleId="19BB5920ABD140A89500B8CA721FFC17">
    <w:name w:val="19BB5920ABD140A89500B8CA721FFC17"/>
    <w:rsid w:val="00D047D4"/>
  </w:style>
  <w:style w:type="paragraph" w:customStyle="1" w:styleId="4298EDF2450C4287A0B886CC6C7E2CA3">
    <w:name w:val="4298EDF2450C4287A0B886CC6C7E2CA3"/>
    <w:rsid w:val="00D047D4"/>
  </w:style>
  <w:style w:type="paragraph" w:customStyle="1" w:styleId="85A306C4FE6744FFAE1479EFAA46CC49">
    <w:name w:val="85A306C4FE6744FFAE1479EFAA46CC49"/>
    <w:rsid w:val="00D047D4"/>
  </w:style>
  <w:style w:type="paragraph" w:customStyle="1" w:styleId="6D6BB4B042CD4AF198DD5046279909A8">
    <w:name w:val="6D6BB4B042CD4AF198DD5046279909A8"/>
    <w:rsid w:val="00D047D4"/>
  </w:style>
  <w:style w:type="paragraph" w:customStyle="1" w:styleId="18A94A5950DC4F9E9F379AA22783DC57">
    <w:name w:val="18A94A5950DC4F9E9F379AA22783DC57"/>
    <w:rsid w:val="00D047D4"/>
  </w:style>
  <w:style w:type="paragraph" w:customStyle="1" w:styleId="FDCEDAC29B864F5A9825B9DBEE41B1B0">
    <w:name w:val="FDCEDAC29B864F5A9825B9DBEE41B1B0"/>
    <w:rsid w:val="00D047D4"/>
  </w:style>
  <w:style w:type="paragraph" w:customStyle="1" w:styleId="8C31A97FAC8F4A78A8BB5FA81C963AC3">
    <w:name w:val="8C31A97FAC8F4A78A8BB5FA81C963AC3"/>
    <w:rsid w:val="00D047D4"/>
  </w:style>
  <w:style w:type="paragraph" w:customStyle="1" w:styleId="0816BCDB62A7452683F422B1B47C8CA6">
    <w:name w:val="0816BCDB62A7452683F422B1B47C8CA6"/>
    <w:rsid w:val="00D047D4"/>
  </w:style>
  <w:style w:type="paragraph" w:customStyle="1" w:styleId="006D7B1C1C794035BAF7FE7E23278609">
    <w:name w:val="006D7B1C1C794035BAF7FE7E23278609"/>
    <w:rsid w:val="00D047D4"/>
  </w:style>
  <w:style w:type="paragraph" w:customStyle="1" w:styleId="AFD403A6713A4226B88E2626745513D5">
    <w:name w:val="AFD403A6713A4226B88E2626745513D5"/>
    <w:rsid w:val="00D047D4"/>
  </w:style>
  <w:style w:type="paragraph" w:customStyle="1" w:styleId="D6DF4147C222466D9ED99470441F6B3C">
    <w:name w:val="D6DF4147C222466D9ED99470441F6B3C"/>
    <w:rsid w:val="00D047D4"/>
  </w:style>
  <w:style w:type="paragraph" w:customStyle="1" w:styleId="589F008C0B2A469899C98BB85CF9D07D">
    <w:name w:val="589F008C0B2A469899C98BB85CF9D07D"/>
    <w:rsid w:val="00D047D4"/>
  </w:style>
  <w:style w:type="paragraph" w:customStyle="1" w:styleId="D30D10AE55334CE0B1799F6B68F510D8">
    <w:name w:val="D30D10AE55334CE0B1799F6B68F510D8"/>
    <w:rsid w:val="00D047D4"/>
  </w:style>
  <w:style w:type="paragraph" w:customStyle="1" w:styleId="1634ED98041649EEB0D568FFB8663F2B">
    <w:name w:val="1634ED98041649EEB0D568FFB8663F2B"/>
    <w:rsid w:val="00D047D4"/>
  </w:style>
  <w:style w:type="paragraph" w:customStyle="1" w:styleId="56A9AA34E64B4752A3C4EBBD7165F634">
    <w:name w:val="56A9AA34E64B4752A3C4EBBD7165F634"/>
    <w:rsid w:val="00D047D4"/>
  </w:style>
  <w:style w:type="paragraph" w:customStyle="1" w:styleId="8B4B456721564F459085E266B587B897">
    <w:name w:val="8B4B456721564F459085E266B587B897"/>
    <w:rsid w:val="00D047D4"/>
  </w:style>
  <w:style w:type="paragraph" w:customStyle="1" w:styleId="B9C2A5EBB4A74DA4A21D5110DF47B0B7">
    <w:name w:val="B9C2A5EBB4A74DA4A21D5110DF47B0B7"/>
    <w:rsid w:val="00D047D4"/>
  </w:style>
  <w:style w:type="paragraph" w:customStyle="1" w:styleId="748FD06F95CF4271943F9533C0AE2EC9">
    <w:name w:val="748FD06F95CF4271943F9533C0AE2EC9"/>
    <w:rsid w:val="00D047D4"/>
  </w:style>
  <w:style w:type="paragraph" w:customStyle="1" w:styleId="ABE5B53559C64458ACFC5F2F5861B57A">
    <w:name w:val="ABE5B53559C64458ACFC5F2F5861B57A"/>
    <w:rsid w:val="00D047D4"/>
  </w:style>
  <w:style w:type="paragraph" w:customStyle="1" w:styleId="A9615B443B894267BEC8F4697EB0D2D3">
    <w:name w:val="A9615B443B894267BEC8F4697EB0D2D3"/>
    <w:rsid w:val="00D047D4"/>
  </w:style>
  <w:style w:type="paragraph" w:customStyle="1" w:styleId="FA30AC5FFF9549FEBC3A39D97A6F98F6">
    <w:name w:val="FA30AC5FFF9549FEBC3A39D97A6F98F6"/>
    <w:rsid w:val="00D047D4"/>
  </w:style>
  <w:style w:type="paragraph" w:customStyle="1" w:styleId="3AD600586E044592955E3A6350BA5721">
    <w:name w:val="3AD600586E044592955E3A6350BA5721"/>
    <w:rsid w:val="00D047D4"/>
  </w:style>
  <w:style w:type="paragraph" w:customStyle="1" w:styleId="D97ADAFC4CAC406190729A2E781E241A">
    <w:name w:val="D97ADAFC4CAC406190729A2E781E241A"/>
    <w:rsid w:val="00D047D4"/>
  </w:style>
  <w:style w:type="paragraph" w:customStyle="1" w:styleId="B4C58428DFCC4BF794ADD7AD84B5EC15">
    <w:name w:val="B4C58428DFCC4BF794ADD7AD84B5EC15"/>
    <w:rsid w:val="00D047D4"/>
  </w:style>
  <w:style w:type="paragraph" w:customStyle="1" w:styleId="A2D98F2197364E1AA20867C754156F1C">
    <w:name w:val="A2D98F2197364E1AA20867C754156F1C"/>
    <w:rsid w:val="00D047D4"/>
  </w:style>
  <w:style w:type="paragraph" w:customStyle="1" w:styleId="B43048CA4DCF409B9955A0CB222848D1">
    <w:name w:val="B43048CA4DCF409B9955A0CB222848D1"/>
    <w:rsid w:val="00D047D4"/>
  </w:style>
  <w:style w:type="paragraph" w:customStyle="1" w:styleId="80EF94F7568E49CA8F5D8EDC17349251">
    <w:name w:val="80EF94F7568E49CA8F5D8EDC17349251"/>
    <w:rsid w:val="00D047D4"/>
  </w:style>
  <w:style w:type="paragraph" w:customStyle="1" w:styleId="6F70938E016A4EF2B7072B07B0658EB6">
    <w:name w:val="6F70938E016A4EF2B7072B07B0658EB6"/>
    <w:rsid w:val="00D047D4"/>
  </w:style>
  <w:style w:type="paragraph" w:customStyle="1" w:styleId="79C7C9F992F844CC93378B1C811344F3">
    <w:name w:val="79C7C9F992F844CC93378B1C811344F3"/>
    <w:rsid w:val="00D047D4"/>
  </w:style>
  <w:style w:type="paragraph" w:customStyle="1" w:styleId="31881A479B5B4400AB7EFD0AB7867259">
    <w:name w:val="31881A479B5B4400AB7EFD0AB7867259"/>
    <w:rsid w:val="00D047D4"/>
  </w:style>
  <w:style w:type="paragraph" w:customStyle="1" w:styleId="16BD53E7B56E429AAE45B7CBE9FC462C">
    <w:name w:val="16BD53E7B56E429AAE45B7CBE9FC462C"/>
    <w:rsid w:val="00D047D4"/>
  </w:style>
  <w:style w:type="paragraph" w:customStyle="1" w:styleId="963DD4BDD1A744DD9F101E6C7B004AF0">
    <w:name w:val="963DD4BDD1A744DD9F101E6C7B004AF0"/>
    <w:rsid w:val="00D047D4"/>
  </w:style>
  <w:style w:type="paragraph" w:customStyle="1" w:styleId="959F998DA10F423CB60C5506E6FF6E88">
    <w:name w:val="959F998DA10F423CB60C5506E6FF6E88"/>
    <w:rsid w:val="00D047D4"/>
  </w:style>
  <w:style w:type="paragraph" w:customStyle="1" w:styleId="23458C779F8D478BAAE517EDE787F94F">
    <w:name w:val="23458C779F8D478BAAE517EDE787F94F"/>
    <w:rsid w:val="00D047D4"/>
  </w:style>
  <w:style w:type="paragraph" w:customStyle="1" w:styleId="975E62339B9346C5B86BAAD2FBC28245">
    <w:name w:val="975E62339B9346C5B86BAAD2FBC28245"/>
    <w:rsid w:val="00D047D4"/>
  </w:style>
  <w:style w:type="paragraph" w:customStyle="1" w:styleId="F8BC5EEC259D45F2B444A8A9FA8DF460">
    <w:name w:val="F8BC5EEC259D45F2B444A8A9FA8DF460"/>
    <w:rsid w:val="00D047D4"/>
  </w:style>
  <w:style w:type="paragraph" w:customStyle="1" w:styleId="1A0D386F49494519AFD87C845EDFB786">
    <w:name w:val="1A0D386F49494519AFD87C845EDFB786"/>
    <w:rsid w:val="00D047D4"/>
  </w:style>
  <w:style w:type="paragraph" w:customStyle="1" w:styleId="69F5BCDB25964EC59582800FC141BDA4">
    <w:name w:val="69F5BCDB25964EC59582800FC141BDA4"/>
    <w:rsid w:val="00D047D4"/>
  </w:style>
  <w:style w:type="paragraph" w:customStyle="1" w:styleId="87453276B2CB4675BBC0CE2C019D64B5">
    <w:name w:val="87453276B2CB4675BBC0CE2C019D64B5"/>
    <w:rsid w:val="00D047D4"/>
  </w:style>
  <w:style w:type="paragraph" w:customStyle="1" w:styleId="1DC65EDFBF0C451483E5DA7B379FFAC3">
    <w:name w:val="1DC65EDFBF0C451483E5DA7B379FFAC3"/>
    <w:rsid w:val="00D047D4"/>
  </w:style>
  <w:style w:type="paragraph" w:customStyle="1" w:styleId="D38D631703D1432E8F1FB36BAD063536">
    <w:name w:val="D38D631703D1432E8F1FB36BAD063536"/>
    <w:rsid w:val="00D047D4"/>
  </w:style>
  <w:style w:type="paragraph" w:customStyle="1" w:styleId="23DF4FF7235944C1B04A33AE7E4F1901">
    <w:name w:val="23DF4FF7235944C1B04A33AE7E4F1901"/>
    <w:rsid w:val="00D047D4"/>
  </w:style>
  <w:style w:type="paragraph" w:customStyle="1" w:styleId="11A6B9A51A294B20B2B9BF789ABE1F7F">
    <w:name w:val="11A6B9A51A294B20B2B9BF789ABE1F7F"/>
    <w:rsid w:val="00D047D4"/>
  </w:style>
  <w:style w:type="paragraph" w:customStyle="1" w:styleId="42CCF152BB6049A7A1599F642F3F2F76">
    <w:name w:val="42CCF152BB6049A7A1599F642F3F2F76"/>
    <w:rsid w:val="00D047D4"/>
  </w:style>
  <w:style w:type="paragraph" w:customStyle="1" w:styleId="77CC381B990142CF8A1CF06C8D3AC1D6">
    <w:name w:val="77CC381B990142CF8A1CF06C8D3AC1D6"/>
    <w:rsid w:val="00D047D4"/>
  </w:style>
  <w:style w:type="paragraph" w:customStyle="1" w:styleId="CBABC4A368514BEFA5DC9CB535518054">
    <w:name w:val="CBABC4A368514BEFA5DC9CB535518054"/>
    <w:rsid w:val="00D047D4"/>
  </w:style>
  <w:style w:type="paragraph" w:customStyle="1" w:styleId="0E32B1CA2B264BDDB40D218EFCC75837">
    <w:name w:val="0E32B1CA2B264BDDB40D218EFCC75837"/>
    <w:rsid w:val="00D047D4"/>
  </w:style>
  <w:style w:type="paragraph" w:customStyle="1" w:styleId="271184B09F874F0ABF7ABF46C738CAB7">
    <w:name w:val="271184B09F874F0ABF7ABF46C738CAB7"/>
    <w:rsid w:val="00D047D4"/>
  </w:style>
  <w:style w:type="paragraph" w:customStyle="1" w:styleId="CFA364B5C9DB44DAA2071E0C2B0AEA80">
    <w:name w:val="CFA364B5C9DB44DAA2071E0C2B0AEA80"/>
    <w:rsid w:val="00D047D4"/>
  </w:style>
  <w:style w:type="paragraph" w:customStyle="1" w:styleId="AF3C7904931041AE9961D27E6F5F7463">
    <w:name w:val="AF3C7904931041AE9961D27E6F5F7463"/>
    <w:rsid w:val="00D047D4"/>
  </w:style>
  <w:style w:type="paragraph" w:customStyle="1" w:styleId="8159895300DB48EFA84CD73335C7F349">
    <w:name w:val="8159895300DB48EFA84CD73335C7F349"/>
    <w:rsid w:val="00D047D4"/>
  </w:style>
  <w:style w:type="paragraph" w:customStyle="1" w:styleId="2634C2757046468583D3E30ADCC5BD70">
    <w:name w:val="2634C2757046468583D3E30ADCC5BD70"/>
    <w:rsid w:val="00D047D4"/>
  </w:style>
  <w:style w:type="paragraph" w:customStyle="1" w:styleId="E7E3F8FAA96A4B41BC0061498D3E23B7">
    <w:name w:val="E7E3F8FAA96A4B41BC0061498D3E23B7"/>
    <w:rsid w:val="00D047D4"/>
  </w:style>
  <w:style w:type="paragraph" w:customStyle="1" w:styleId="9A889C7D62A14FA0B140F6B01646AD61">
    <w:name w:val="9A889C7D62A14FA0B140F6B01646AD61"/>
    <w:rsid w:val="00D047D4"/>
  </w:style>
  <w:style w:type="paragraph" w:customStyle="1" w:styleId="4F45836A9A574D3DB219DEDC2825F49F">
    <w:name w:val="4F45836A9A574D3DB219DEDC2825F49F"/>
    <w:rsid w:val="00D047D4"/>
  </w:style>
  <w:style w:type="paragraph" w:customStyle="1" w:styleId="9C7E7D4D0AA34D51BF60FF34A1F0C9AF">
    <w:name w:val="9C7E7D4D0AA34D51BF60FF34A1F0C9AF"/>
    <w:rsid w:val="00D047D4"/>
  </w:style>
  <w:style w:type="paragraph" w:customStyle="1" w:styleId="2E53A5C5131B4EC58C440EFE9DA07824">
    <w:name w:val="2E53A5C5131B4EC58C440EFE9DA07824"/>
    <w:rsid w:val="00D047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047D4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sid w:val="00D544CB"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rsid w:val="00D544C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DC6DB00065CB4D53BDAFCD45C0D99A1B">
    <w:name w:val="DC6DB00065CB4D53BDAFCD45C0D99A1B"/>
    <w:rsid w:val="00D544CB"/>
  </w:style>
  <w:style w:type="paragraph" w:customStyle="1" w:styleId="B1B1AE5B8A654B91B047CDD3129D61BF">
    <w:name w:val="B1B1AE5B8A654B91B047CDD3129D61BF"/>
    <w:rsid w:val="00D544CB"/>
  </w:style>
  <w:style w:type="paragraph" w:customStyle="1" w:styleId="1077357779884EBCB91E65E420F571DF">
    <w:name w:val="1077357779884EBCB91E65E420F571DF"/>
    <w:rsid w:val="00D544CB"/>
  </w:style>
  <w:style w:type="paragraph" w:customStyle="1" w:styleId="E53D866D1FA24927A461C26355DA1BBB">
    <w:name w:val="E53D866D1FA24927A461C26355DA1BBB"/>
    <w:rsid w:val="00D544CB"/>
  </w:style>
  <w:style w:type="paragraph" w:customStyle="1" w:styleId="B64F78907E5D4DBA8F78E717CF8472B5">
    <w:name w:val="B64F78907E5D4DBA8F78E717CF8472B5"/>
    <w:rsid w:val="00D544CB"/>
  </w:style>
  <w:style w:type="paragraph" w:customStyle="1" w:styleId="F1C061B6FB8D461EAA92632271D727AA">
    <w:name w:val="F1C061B6FB8D461EAA92632271D727AA"/>
    <w:rsid w:val="00D544CB"/>
  </w:style>
  <w:style w:type="paragraph" w:customStyle="1" w:styleId="363059538EF344319149FBC7DF787E57">
    <w:name w:val="363059538EF344319149FBC7DF787E57"/>
    <w:rsid w:val="00D544CB"/>
  </w:style>
  <w:style w:type="paragraph" w:customStyle="1" w:styleId="3EFE21B8EC504B0098739E8EEDDC856B">
    <w:name w:val="3EFE21B8EC504B0098739E8EEDDC856B"/>
    <w:rsid w:val="00D544CB"/>
  </w:style>
  <w:style w:type="paragraph" w:customStyle="1" w:styleId="FAE93E0E1A2C47CC954605289D7D6543">
    <w:name w:val="FAE93E0E1A2C47CC954605289D7D6543"/>
    <w:rsid w:val="00D544CB"/>
  </w:style>
  <w:style w:type="paragraph" w:customStyle="1" w:styleId="0D65FED71CEC40C3AE7A872CF2314E8F">
    <w:name w:val="0D65FED71CEC40C3AE7A872CF2314E8F"/>
    <w:rsid w:val="00D544CB"/>
  </w:style>
  <w:style w:type="paragraph" w:customStyle="1" w:styleId="6ED527A318564B12937DD1FECA2B0615">
    <w:name w:val="6ED527A318564B12937DD1FECA2B0615"/>
    <w:rsid w:val="00D544CB"/>
  </w:style>
  <w:style w:type="paragraph" w:customStyle="1" w:styleId="A0E080CED15445AEB0F5977EA708EA77">
    <w:name w:val="A0E080CED15445AEB0F5977EA708EA77"/>
    <w:rsid w:val="00D544CB"/>
  </w:style>
  <w:style w:type="paragraph" w:customStyle="1" w:styleId="00ED12AD075E42F88C3862218AE11C1A">
    <w:name w:val="00ED12AD075E42F88C3862218AE11C1A"/>
    <w:rsid w:val="00D047D4"/>
  </w:style>
  <w:style w:type="paragraph" w:customStyle="1" w:styleId="DBE240DC6C094BB08B9A9D1670C45B45">
    <w:name w:val="DBE240DC6C094BB08B9A9D1670C45B45"/>
    <w:rsid w:val="00D047D4"/>
  </w:style>
  <w:style w:type="paragraph" w:customStyle="1" w:styleId="D6907E84C7F64E6F9F9F5522D036BAD0">
    <w:name w:val="D6907E84C7F64E6F9F9F5522D036BAD0"/>
    <w:rsid w:val="00D047D4"/>
  </w:style>
  <w:style w:type="paragraph" w:customStyle="1" w:styleId="DBE8935AE7CC42EE8077C8C763CAEB51">
    <w:name w:val="DBE8935AE7CC42EE8077C8C763CAEB51"/>
    <w:rsid w:val="00D047D4"/>
  </w:style>
  <w:style w:type="paragraph" w:customStyle="1" w:styleId="1C464E1A4E1343008F856D2FC19EA400">
    <w:name w:val="1C464E1A4E1343008F856D2FC19EA400"/>
    <w:rsid w:val="00D047D4"/>
  </w:style>
  <w:style w:type="paragraph" w:customStyle="1" w:styleId="BEEFE9076A8F4A8A9B7C314DC4C45A87">
    <w:name w:val="BEEFE9076A8F4A8A9B7C314DC4C45A87"/>
    <w:rsid w:val="00D047D4"/>
  </w:style>
  <w:style w:type="paragraph" w:customStyle="1" w:styleId="45DF35B65D954EBEB71F99A4A0E62025">
    <w:name w:val="45DF35B65D954EBEB71F99A4A0E62025"/>
    <w:rsid w:val="00D047D4"/>
  </w:style>
  <w:style w:type="paragraph" w:customStyle="1" w:styleId="4E0B93A26B39484F945C005EEBDC2618">
    <w:name w:val="4E0B93A26B39484F945C005EEBDC2618"/>
    <w:rsid w:val="00D047D4"/>
  </w:style>
  <w:style w:type="paragraph" w:customStyle="1" w:styleId="D5C469C913C8480CB94C497607A227B3">
    <w:name w:val="D5C469C913C8480CB94C497607A227B3"/>
    <w:rsid w:val="00D047D4"/>
  </w:style>
  <w:style w:type="paragraph" w:customStyle="1" w:styleId="5F2A7C0CDDAE4148AFFAC63E1EE3092B">
    <w:name w:val="5F2A7C0CDDAE4148AFFAC63E1EE3092B"/>
    <w:rsid w:val="00D047D4"/>
  </w:style>
  <w:style w:type="paragraph" w:customStyle="1" w:styleId="7B83DA7541774EF09E24343766224FD1">
    <w:name w:val="7B83DA7541774EF09E24343766224FD1"/>
    <w:rsid w:val="00D047D4"/>
  </w:style>
  <w:style w:type="paragraph" w:customStyle="1" w:styleId="4C0BBD32698847EE802D9F5CA80F4224">
    <w:name w:val="4C0BBD32698847EE802D9F5CA80F4224"/>
    <w:rsid w:val="00D047D4"/>
  </w:style>
  <w:style w:type="paragraph" w:customStyle="1" w:styleId="D96229213C5545B68EF9D602264F3902">
    <w:name w:val="D96229213C5545B68EF9D602264F3902"/>
    <w:rsid w:val="00D047D4"/>
  </w:style>
  <w:style w:type="paragraph" w:customStyle="1" w:styleId="25309104A91945B3AB67717A2598F262">
    <w:name w:val="25309104A91945B3AB67717A2598F262"/>
    <w:rsid w:val="00D047D4"/>
  </w:style>
  <w:style w:type="paragraph" w:customStyle="1" w:styleId="5DDAD779085D44AFA4B6AE7E941DD215">
    <w:name w:val="5DDAD779085D44AFA4B6AE7E941DD215"/>
    <w:rsid w:val="00D047D4"/>
  </w:style>
  <w:style w:type="paragraph" w:customStyle="1" w:styleId="28FA48E134A0463FB8D286219068C6E0">
    <w:name w:val="28FA48E134A0463FB8D286219068C6E0"/>
    <w:rsid w:val="00D047D4"/>
  </w:style>
  <w:style w:type="paragraph" w:customStyle="1" w:styleId="45C32942908D45E39D6F49AA65397F9B">
    <w:name w:val="45C32942908D45E39D6F49AA65397F9B"/>
    <w:rsid w:val="00D047D4"/>
  </w:style>
  <w:style w:type="paragraph" w:customStyle="1" w:styleId="279C47409C67467AB8549F54C53A1441">
    <w:name w:val="279C47409C67467AB8549F54C53A1441"/>
    <w:rsid w:val="00D047D4"/>
  </w:style>
  <w:style w:type="paragraph" w:customStyle="1" w:styleId="539045D9CF1143AC9361C03D07DF3F4F">
    <w:name w:val="539045D9CF1143AC9361C03D07DF3F4F"/>
    <w:rsid w:val="00D047D4"/>
  </w:style>
  <w:style w:type="paragraph" w:customStyle="1" w:styleId="A33607AB61854A94ACB8EB5FB320C1F2">
    <w:name w:val="A33607AB61854A94ACB8EB5FB320C1F2"/>
    <w:rsid w:val="00D047D4"/>
  </w:style>
  <w:style w:type="paragraph" w:customStyle="1" w:styleId="809DABD5DCED4D50B76D3575A5EBEAE5">
    <w:name w:val="809DABD5DCED4D50B76D3575A5EBEAE5"/>
    <w:rsid w:val="00D047D4"/>
  </w:style>
  <w:style w:type="paragraph" w:customStyle="1" w:styleId="8570A1FE483B4FD8804E42449EDD5A69">
    <w:name w:val="8570A1FE483B4FD8804E42449EDD5A69"/>
    <w:rsid w:val="00D047D4"/>
  </w:style>
  <w:style w:type="paragraph" w:customStyle="1" w:styleId="B0DEDC87B91A4731B3E4C10A9C5C6435">
    <w:name w:val="B0DEDC87B91A4731B3E4C10A9C5C6435"/>
    <w:rsid w:val="00D047D4"/>
  </w:style>
  <w:style w:type="paragraph" w:customStyle="1" w:styleId="B396E2F2FDB04A95966B7D4AAD55007A">
    <w:name w:val="B396E2F2FDB04A95966B7D4AAD55007A"/>
    <w:rsid w:val="00D047D4"/>
  </w:style>
  <w:style w:type="paragraph" w:customStyle="1" w:styleId="6C3B605C73124EA7AF9D0DC540C21777">
    <w:name w:val="6C3B605C73124EA7AF9D0DC540C21777"/>
    <w:rsid w:val="00D047D4"/>
  </w:style>
  <w:style w:type="paragraph" w:customStyle="1" w:styleId="3176A548AA6A49A3A9293A5F51C2C948">
    <w:name w:val="3176A548AA6A49A3A9293A5F51C2C948"/>
    <w:rsid w:val="00D047D4"/>
  </w:style>
  <w:style w:type="paragraph" w:customStyle="1" w:styleId="AFE05F27732A4E518E49620F9AE03C95">
    <w:name w:val="AFE05F27732A4E518E49620F9AE03C95"/>
    <w:rsid w:val="00D047D4"/>
  </w:style>
  <w:style w:type="paragraph" w:customStyle="1" w:styleId="532DE7BC8A9F42DB839BE16688C63D0B">
    <w:name w:val="532DE7BC8A9F42DB839BE16688C63D0B"/>
    <w:rsid w:val="00D047D4"/>
  </w:style>
  <w:style w:type="paragraph" w:customStyle="1" w:styleId="136DDF7BD929466EB0590642C5AE406C">
    <w:name w:val="136DDF7BD929466EB0590642C5AE406C"/>
    <w:rsid w:val="00D047D4"/>
  </w:style>
  <w:style w:type="paragraph" w:customStyle="1" w:styleId="297062A81A4045C681763A23D18C08E5">
    <w:name w:val="297062A81A4045C681763A23D18C08E5"/>
    <w:rsid w:val="00D047D4"/>
  </w:style>
  <w:style w:type="paragraph" w:customStyle="1" w:styleId="F1C44FDEF66F4B24B56A70314F4839A9">
    <w:name w:val="F1C44FDEF66F4B24B56A70314F4839A9"/>
    <w:rsid w:val="00D047D4"/>
  </w:style>
  <w:style w:type="paragraph" w:customStyle="1" w:styleId="ACC559F88B6E4223A29C17FA54B23671">
    <w:name w:val="ACC559F88B6E4223A29C17FA54B23671"/>
    <w:rsid w:val="00D047D4"/>
  </w:style>
  <w:style w:type="paragraph" w:customStyle="1" w:styleId="85C87B58B8574A0FA9994A587CE5A5D2">
    <w:name w:val="85C87B58B8574A0FA9994A587CE5A5D2"/>
    <w:rsid w:val="00D047D4"/>
  </w:style>
  <w:style w:type="paragraph" w:customStyle="1" w:styleId="6DC96F14E4F64F67A7752CC2FD014E75">
    <w:name w:val="6DC96F14E4F64F67A7752CC2FD014E75"/>
    <w:rsid w:val="00D047D4"/>
  </w:style>
  <w:style w:type="paragraph" w:customStyle="1" w:styleId="C9C72E8ECC094D08A6DD07CF901C2BC2">
    <w:name w:val="C9C72E8ECC094D08A6DD07CF901C2BC2"/>
    <w:rsid w:val="00D047D4"/>
  </w:style>
  <w:style w:type="paragraph" w:customStyle="1" w:styleId="D0209DEBAC4241AAB3619E68500B51CF">
    <w:name w:val="D0209DEBAC4241AAB3619E68500B51CF"/>
    <w:rsid w:val="00D047D4"/>
  </w:style>
  <w:style w:type="paragraph" w:customStyle="1" w:styleId="D349AC0400614E0AB57B1593DA5E3524">
    <w:name w:val="D349AC0400614E0AB57B1593DA5E3524"/>
    <w:rsid w:val="00D047D4"/>
  </w:style>
  <w:style w:type="paragraph" w:customStyle="1" w:styleId="426CBA5EA38549C38367063E0271F6A2">
    <w:name w:val="426CBA5EA38549C38367063E0271F6A2"/>
    <w:rsid w:val="00D047D4"/>
  </w:style>
  <w:style w:type="paragraph" w:customStyle="1" w:styleId="C86F324A2D9645D98015F457EF51BB16">
    <w:name w:val="C86F324A2D9645D98015F457EF51BB16"/>
    <w:rsid w:val="00D047D4"/>
  </w:style>
  <w:style w:type="paragraph" w:customStyle="1" w:styleId="0BB8A4A1E49D4BEBB8D8F8A6E10F1577">
    <w:name w:val="0BB8A4A1E49D4BEBB8D8F8A6E10F1577"/>
    <w:rsid w:val="00D047D4"/>
  </w:style>
  <w:style w:type="paragraph" w:customStyle="1" w:styleId="6E97FC4DAF944E9EAE33977F2C039089">
    <w:name w:val="6E97FC4DAF944E9EAE33977F2C039089"/>
    <w:rsid w:val="00D047D4"/>
  </w:style>
  <w:style w:type="paragraph" w:customStyle="1" w:styleId="CAD1297461484887B2890ED9D1B7E8D6">
    <w:name w:val="CAD1297461484887B2890ED9D1B7E8D6"/>
    <w:rsid w:val="00D047D4"/>
  </w:style>
  <w:style w:type="paragraph" w:customStyle="1" w:styleId="2585B0943EA24011BCEC94116E8E8AD4">
    <w:name w:val="2585B0943EA24011BCEC94116E8E8AD4"/>
    <w:rsid w:val="00D047D4"/>
  </w:style>
  <w:style w:type="paragraph" w:customStyle="1" w:styleId="74DBA105A3A5432199830F17BB0AA51A">
    <w:name w:val="74DBA105A3A5432199830F17BB0AA51A"/>
    <w:rsid w:val="00D047D4"/>
  </w:style>
  <w:style w:type="paragraph" w:customStyle="1" w:styleId="B5E0D20F62CC4A3394B5DF03BE1D817C">
    <w:name w:val="B5E0D20F62CC4A3394B5DF03BE1D817C"/>
    <w:rsid w:val="00D047D4"/>
  </w:style>
  <w:style w:type="paragraph" w:customStyle="1" w:styleId="10285CA486C646DABA7CB861215D9055">
    <w:name w:val="10285CA486C646DABA7CB861215D9055"/>
    <w:rsid w:val="00D047D4"/>
  </w:style>
  <w:style w:type="paragraph" w:customStyle="1" w:styleId="50AC33E6B9964106884490A71155572B">
    <w:name w:val="50AC33E6B9964106884490A71155572B"/>
    <w:rsid w:val="00D047D4"/>
  </w:style>
  <w:style w:type="paragraph" w:customStyle="1" w:styleId="207F3A8CF3D64632B5ED66F5A47C6C5A">
    <w:name w:val="207F3A8CF3D64632B5ED66F5A47C6C5A"/>
    <w:rsid w:val="00D047D4"/>
  </w:style>
  <w:style w:type="paragraph" w:customStyle="1" w:styleId="060CF9CEF08749DA97126CBF7219CA61">
    <w:name w:val="060CF9CEF08749DA97126CBF7219CA61"/>
    <w:rsid w:val="00D047D4"/>
  </w:style>
  <w:style w:type="paragraph" w:customStyle="1" w:styleId="8D2255575CF64483AFBBC8DBC57B4AE6">
    <w:name w:val="8D2255575CF64483AFBBC8DBC57B4AE6"/>
    <w:rsid w:val="00D047D4"/>
  </w:style>
  <w:style w:type="paragraph" w:customStyle="1" w:styleId="608D371B59E3488E9693843395B04139">
    <w:name w:val="608D371B59E3488E9693843395B04139"/>
    <w:rsid w:val="00D047D4"/>
  </w:style>
  <w:style w:type="paragraph" w:customStyle="1" w:styleId="5AF9EDE330064B84A5108934E946E907">
    <w:name w:val="5AF9EDE330064B84A5108934E946E907"/>
    <w:rsid w:val="00D047D4"/>
  </w:style>
  <w:style w:type="paragraph" w:customStyle="1" w:styleId="19BB5920ABD140A89500B8CA721FFC17">
    <w:name w:val="19BB5920ABD140A89500B8CA721FFC17"/>
    <w:rsid w:val="00D047D4"/>
  </w:style>
  <w:style w:type="paragraph" w:customStyle="1" w:styleId="4298EDF2450C4287A0B886CC6C7E2CA3">
    <w:name w:val="4298EDF2450C4287A0B886CC6C7E2CA3"/>
    <w:rsid w:val="00D047D4"/>
  </w:style>
  <w:style w:type="paragraph" w:customStyle="1" w:styleId="85A306C4FE6744FFAE1479EFAA46CC49">
    <w:name w:val="85A306C4FE6744FFAE1479EFAA46CC49"/>
    <w:rsid w:val="00D047D4"/>
  </w:style>
  <w:style w:type="paragraph" w:customStyle="1" w:styleId="6D6BB4B042CD4AF198DD5046279909A8">
    <w:name w:val="6D6BB4B042CD4AF198DD5046279909A8"/>
    <w:rsid w:val="00D047D4"/>
  </w:style>
  <w:style w:type="paragraph" w:customStyle="1" w:styleId="18A94A5950DC4F9E9F379AA22783DC57">
    <w:name w:val="18A94A5950DC4F9E9F379AA22783DC57"/>
    <w:rsid w:val="00D047D4"/>
  </w:style>
  <w:style w:type="paragraph" w:customStyle="1" w:styleId="FDCEDAC29B864F5A9825B9DBEE41B1B0">
    <w:name w:val="FDCEDAC29B864F5A9825B9DBEE41B1B0"/>
    <w:rsid w:val="00D047D4"/>
  </w:style>
  <w:style w:type="paragraph" w:customStyle="1" w:styleId="8C31A97FAC8F4A78A8BB5FA81C963AC3">
    <w:name w:val="8C31A97FAC8F4A78A8BB5FA81C963AC3"/>
    <w:rsid w:val="00D047D4"/>
  </w:style>
  <w:style w:type="paragraph" w:customStyle="1" w:styleId="0816BCDB62A7452683F422B1B47C8CA6">
    <w:name w:val="0816BCDB62A7452683F422B1B47C8CA6"/>
    <w:rsid w:val="00D047D4"/>
  </w:style>
  <w:style w:type="paragraph" w:customStyle="1" w:styleId="006D7B1C1C794035BAF7FE7E23278609">
    <w:name w:val="006D7B1C1C794035BAF7FE7E23278609"/>
    <w:rsid w:val="00D047D4"/>
  </w:style>
  <w:style w:type="paragraph" w:customStyle="1" w:styleId="AFD403A6713A4226B88E2626745513D5">
    <w:name w:val="AFD403A6713A4226B88E2626745513D5"/>
    <w:rsid w:val="00D047D4"/>
  </w:style>
  <w:style w:type="paragraph" w:customStyle="1" w:styleId="D6DF4147C222466D9ED99470441F6B3C">
    <w:name w:val="D6DF4147C222466D9ED99470441F6B3C"/>
    <w:rsid w:val="00D047D4"/>
  </w:style>
  <w:style w:type="paragraph" w:customStyle="1" w:styleId="589F008C0B2A469899C98BB85CF9D07D">
    <w:name w:val="589F008C0B2A469899C98BB85CF9D07D"/>
    <w:rsid w:val="00D047D4"/>
  </w:style>
  <w:style w:type="paragraph" w:customStyle="1" w:styleId="D30D10AE55334CE0B1799F6B68F510D8">
    <w:name w:val="D30D10AE55334CE0B1799F6B68F510D8"/>
    <w:rsid w:val="00D047D4"/>
  </w:style>
  <w:style w:type="paragraph" w:customStyle="1" w:styleId="1634ED98041649EEB0D568FFB8663F2B">
    <w:name w:val="1634ED98041649EEB0D568FFB8663F2B"/>
    <w:rsid w:val="00D047D4"/>
  </w:style>
  <w:style w:type="paragraph" w:customStyle="1" w:styleId="56A9AA34E64B4752A3C4EBBD7165F634">
    <w:name w:val="56A9AA34E64B4752A3C4EBBD7165F634"/>
    <w:rsid w:val="00D047D4"/>
  </w:style>
  <w:style w:type="paragraph" w:customStyle="1" w:styleId="8B4B456721564F459085E266B587B897">
    <w:name w:val="8B4B456721564F459085E266B587B897"/>
    <w:rsid w:val="00D047D4"/>
  </w:style>
  <w:style w:type="paragraph" w:customStyle="1" w:styleId="B9C2A5EBB4A74DA4A21D5110DF47B0B7">
    <w:name w:val="B9C2A5EBB4A74DA4A21D5110DF47B0B7"/>
    <w:rsid w:val="00D047D4"/>
  </w:style>
  <w:style w:type="paragraph" w:customStyle="1" w:styleId="748FD06F95CF4271943F9533C0AE2EC9">
    <w:name w:val="748FD06F95CF4271943F9533C0AE2EC9"/>
    <w:rsid w:val="00D047D4"/>
  </w:style>
  <w:style w:type="paragraph" w:customStyle="1" w:styleId="ABE5B53559C64458ACFC5F2F5861B57A">
    <w:name w:val="ABE5B53559C64458ACFC5F2F5861B57A"/>
    <w:rsid w:val="00D047D4"/>
  </w:style>
  <w:style w:type="paragraph" w:customStyle="1" w:styleId="A9615B443B894267BEC8F4697EB0D2D3">
    <w:name w:val="A9615B443B894267BEC8F4697EB0D2D3"/>
    <w:rsid w:val="00D047D4"/>
  </w:style>
  <w:style w:type="paragraph" w:customStyle="1" w:styleId="FA30AC5FFF9549FEBC3A39D97A6F98F6">
    <w:name w:val="FA30AC5FFF9549FEBC3A39D97A6F98F6"/>
    <w:rsid w:val="00D047D4"/>
  </w:style>
  <w:style w:type="paragraph" w:customStyle="1" w:styleId="3AD600586E044592955E3A6350BA5721">
    <w:name w:val="3AD600586E044592955E3A6350BA5721"/>
    <w:rsid w:val="00D047D4"/>
  </w:style>
  <w:style w:type="paragraph" w:customStyle="1" w:styleId="D97ADAFC4CAC406190729A2E781E241A">
    <w:name w:val="D97ADAFC4CAC406190729A2E781E241A"/>
    <w:rsid w:val="00D047D4"/>
  </w:style>
  <w:style w:type="paragraph" w:customStyle="1" w:styleId="B4C58428DFCC4BF794ADD7AD84B5EC15">
    <w:name w:val="B4C58428DFCC4BF794ADD7AD84B5EC15"/>
    <w:rsid w:val="00D047D4"/>
  </w:style>
  <w:style w:type="paragraph" w:customStyle="1" w:styleId="A2D98F2197364E1AA20867C754156F1C">
    <w:name w:val="A2D98F2197364E1AA20867C754156F1C"/>
    <w:rsid w:val="00D047D4"/>
  </w:style>
  <w:style w:type="paragraph" w:customStyle="1" w:styleId="B43048CA4DCF409B9955A0CB222848D1">
    <w:name w:val="B43048CA4DCF409B9955A0CB222848D1"/>
    <w:rsid w:val="00D047D4"/>
  </w:style>
  <w:style w:type="paragraph" w:customStyle="1" w:styleId="80EF94F7568E49CA8F5D8EDC17349251">
    <w:name w:val="80EF94F7568E49CA8F5D8EDC17349251"/>
    <w:rsid w:val="00D047D4"/>
  </w:style>
  <w:style w:type="paragraph" w:customStyle="1" w:styleId="6F70938E016A4EF2B7072B07B0658EB6">
    <w:name w:val="6F70938E016A4EF2B7072B07B0658EB6"/>
    <w:rsid w:val="00D047D4"/>
  </w:style>
  <w:style w:type="paragraph" w:customStyle="1" w:styleId="79C7C9F992F844CC93378B1C811344F3">
    <w:name w:val="79C7C9F992F844CC93378B1C811344F3"/>
    <w:rsid w:val="00D047D4"/>
  </w:style>
  <w:style w:type="paragraph" w:customStyle="1" w:styleId="31881A479B5B4400AB7EFD0AB7867259">
    <w:name w:val="31881A479B5B4400AB7EFD0AB7867259"/>
    <w:rsid w:val="00D047D4"/>
  </w:style>
  <w:style w:type="paragraph" w:customStyle="1" w:styleId="16BD53E7B56E429AAE45B7CBE9FC462C">
    <w:name w:val="16BD53E7B56E429AAE45B7CBE9FC462C"/>
    <w:rsid w:val="00D047D4"/>
  </w:style>
  <w:style w:type="paragraph" w:customStyle="1" w:styleId="963DD4BDD1A744DD9F101E6C7B004AF0">
    <w:name w:val="963DD4BDD1A744DD9F101E6C7B004AF0"/>
    <w:rsid w:val="00D047D4"/>
  </w:style>
  <w:style w:type="paragraph" w:customStyle="1" w:styleId="959F998DA10F423CB60C5506E6FF6E88">
    <w:name w:val="959F998DA10F423CB60C5506E6FF6E88"/>
    <w:rsid w:val="00D047D4"/>
  </w:style>
  <w:style w:type="paragraph" w:customStyle="1" w:styleId="23458C779F8D478BAAE517EDE787F94F">
    <w:name w:val="23458C779F8D478BAAE517EDE787F94F"/>
    <w:rsid w:val="00D047D4"/>
  </w:style>
  <w:style w:type="paragraph" w:customStyle="1" w:styleId="975E62339B9346C5B86BAAD2FBC28245">
    <w:name w:val="975E62339B9346C5B86BAAD2FBC28245"/>
    <w:rsid w:val="00D047D4"/>
  </w:style>
  <w:style w:type="paragraph" w:customStyle="1" w:styleId="F8BC5EEC259D45F2B444A8A9FA8DF460">
    <w:name w:val="F8BC5EEC259D45F2B444A8A9FA8DF460"/>
    <w:rsid w:val="00D047D4"/>
  </w:style>
  <w:style w:type="paragraph" w:customStyle="1" w:styleId="1A0D386F49494519AFD87C845EDFB786">
    <w:name w:val="1A0D386F49494519AFD87C845EDFB786"/>
    <w:rsid w:val="00D047D4"/>
  </w:style>
  <w:style w:type="paragraph" w:customStyle="1" w:styleId="69F5BCDB25964EC59582800FC141BDA4">
    <w:name w:val="69F5BCDB25964EC59582800FC141BDA4"/>
    <w:rsid w:val="00D047D4"/>
  </w:style>
  <w:style w:type="paragraph" w:customStyle="1" w:styleId="87453276B2CB4675BBC0CE2C019D64B5">
    <w:name w:val="87453276B2CB4675BBC0CE2C019D64B5"/>
    <w:rsid w:val="00D047D4"/>
  </w:style>
  <w:style w:type="paragraph" w:customStyle="1" w:styleId="1DC65EDFBF0C451483E5DA7B379FFAC3">
    <w:name w:val="1DC65EDFBF0C451483E5DA7B379FFAC3"/>
    <w:rsid w:val="00D047D4"/>
  </w:style>
  <w:style w:type="paragraph" w:customStyle="1" w:styleId="D38D631703D1432E8F1FB36BAD063536">
    <w:name w:val="D38D631703D1432E8F1FB36BAD063536"/>
    <w:rsid w:val="00D047D4"/>
  </w:style>
  <w:style w:type="paragraph" w:customStyle="1" w:styleId="23DF4FF7235944C1B04A33AE7E4F1901">
    <w:name w:val="23DF4FF7235944C1B04A33AE7E4F1901"/>
    <w:rsid w:val="00D047D4"/>
  </w:style>
  <w:style w:type="paragraph" w:customStyle="1" w:styleId="11A6B9A51A294B20B2B9BF789ABE1F7F">
    <w:name w:val="11A6B9A51A294B20B2B9BF789ABE1F7F"/>
    <w:rsid w:val="00D047D4"/>
  </w:style>
  <w:style w:type="paragraph" w:customStyle="1" w:styleId="42CCF152BB6049A7A1599F642F3F2F76">
    <w:name w:val="42CCF152BB6049A7A1599F642F3F2F76"/>
    <w:rsid w:val="00D047D4"/>
  </w:style>
  <w:style w:type="paragraph" w:customStyle="1" w:styleId="77CC381B990142CF8A1CF06C8D3AC1D6">
    <w:name w:val="77CC381B990142CF8A1CF06C8D3AC1D6"/>
    <w:rsid w:val="00D047D4"/>
  </w:style>
  <w:style w:type="paragraph" w:customStyle="1" w:styleId="CBABC4A368514BEFA5DC9CB535518054">
    <w:name w:val="CBABC4A368514BEFA5DC9CB535518054"/>
    <w:rsid w:val="00D047D4"/>
  </w:style>
  <w:style w:type="paragraph" w:customStyle="1" w:styleId="0E32B1CA2B264BDDB40D218EFCC75837">
    <w:name w:val="0E32B1CA2B264BDDB40D218EFCC75837"/>
    <w:rsid w:val="00D047D4"/>
  </w:style>
  <w:style w:type="paragraph" w:customStyle="1" w:styleId="271184B09F874F0ABF7ABF46C738CAB7">
    <w:name w:val="271184B09F874F0ABF7ABF46C738CAB7"/>
    <w:rsid w:val="00D047D4"/>
  </w:style>
  <w:style w:type="paragraph" w:customStyle="1" w:styleId="CFA364B5C9DB44DAA2071E0C2B0AEA80">
    <w:name w:val="CFA364B5C9DB44DAA2071E0C2B0AEA80"/>
    <w:rsid w:val="00D047D4"/>
  </w:style>
  <w:style w:type="paragraph" w:customStyle="1" w:styleId="AF3C7904931041AE9961D27E6F5F7463">
    <w:name w:val="AF3C7904931041AE9961D27E6F5F7463"/>
    <w:rsid w:val="00D047D4"/>
  </w:style>
  <w:style w:type="paragraph" w:customStyle="1" w:styleId="8159895300DB48EFA84CD73335C7F349">
    <w:name w:val="8159895300DB48EFA84CD73335C7F349"/>
    <w:rsid w:val="00D047D4"/>
  </w:style>
  <w:style w:type="paragraph" w:customStyle="1" w:styleId="2634C2757046468583D3E30ADCC5BD70">
    <w:name w:val="2634C2757046468583D3E30ADCC5BD70"/>
    <w:rsid w:val="00D047D4"/>
  </w:style>
  <w:style w:type="paragraph" w:customStyle="1" w:styleId="E7E3F8FAA96A4B41BC0061498D3E23B7">
    <w:name w:val="E7E3F8FAA96A4B41BC0061498D3E23B7"/>
    <w:rsid w:val="00D047D4"/>
  </w:style>
  <w:style w:type="paragraph" w:customStyle="1" w:styleId="9A889C7D62A14FA0B140F6B01646AD61">
    <w:name w:val="9A889C7D62A14FA0B140F6B01646AD61"/>
    <w:rsid w:val="00D047D4"/>
  </w:style>
  <w:style w:type="paragraph" w:customStyle="1" w:styleId="4F45836A9A574D3DB219DEDC2825F49F">
    <w:name w:val="4F45836A9A574D3DB219DEDC2825F49F"/>
    <w:rsid w:val="00D047D4"/>
  </w:style>
  <w:style w:type="paragraph" w:customStyle="1" w:styleId="9C7E7D4D0AA34D51BF60FF34A1F0C9AF">
    <w:name w:val="9C7E7D4D0AA34D51BF60FF34A1F0C9AF"/>
    <w:rsid w:val="00D047D4"/>
  </w:style>
  <w:style w:type="paragraph" w:customStyle="1" w:styleId="2E53A5C5131B4EC58C440EFE9DA07824">
    <w:name w:val="2E53A5C5131B4EC58C440EFE9DA07824"/>
    <w:rsid w:val="00D04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08F9-B9D5-44F4-AC5C-3CBFACB9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042. Протокол_рассмотрение заявок</Template>
  <TotalTime>1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8257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2016-03-17T10:04:00Z</cp:lastPrinted>
  <dcterms:created xsi:type="dcterms:W3CDTF">2016-03-17T12:38:00Z</dcterms:created>
  <dcterms:modified xsi:type="dcterms:W3CDTF">2016-03-18T09:49:00Z</dcterms:modified>
</cp:coreProperties>
</file>