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B" w:rsidRPr="00C338C4" w:rsidRDefault="00CB082B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  <w:sz w:val="24"/>
          <w:szCs w:val="24"/>
        </w:rPr>
      </w:pPr>
      <w:r w:rsidRPr="00C338C4">
        <w:rPr>
          <w:b/>
          <w:sz w:val="24"/>
          <w:szCs w:val="24"/>
        </w:rPr>
        <w:t xml:space="preserve">ПРОТОКОЛ № </w:t>
      </w:r>
      <w:sdt>
        <w:sdtPr>
          <w:rPr>
            <w:rStyle w:val="92"/>
            <w:sz w:val="24"/>
            <w:szCs w:val="24"/>
          </w:rPr>
          <w:id w:val="-2045054031"/>
          <w:placeholder>
            <w:docPart w:val="146A10439D334120850221891DE19D63"/>
          </w:placeholder>
          <w:text/>
        </w:sdtPr>
        <w:sdtEndPr>
          <w:rPr>
            <w:rStyle w:val="a4"/>
            <w:b w:val="0"/>
          </w:rPr>
        </w:sdtEndPr>
        <w:sdtContent>
          <w:r w:rsidRPr="00C338C4">
            <w:rPr>
              <w:rStyle w:val="92"/>
              <w:sz w:val="24"/>
              <w:szCs w:val="24"/>
            </w:rPr>
            <w:t>28.03/2016-01</w:t>
          </w:r>
        </w:sdtContent>
      </w:sdt>
    </w:p>
    <w:p w:rsidR="00CB082B" w:rsidRPr="00C338C4" w:rsidRDefault="00CB082B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  <w:sz w:val="24"/>
          <w:szCs w:val="24"/>
        </w:rPr>
      </w:pPr>
      <w:r w:rsidRPr="00C338C4">
        <w:rPr>
          <w:b/>
          <w:sz w:val="24"/>
          <w:szCs w:val="24"/>
        </w:rPr>
        <w:t>ВСКРЫТИ</w:t>
      </w:r>
      <w:r w:rsidR="00C338C4">
        <w:rPr>
          <w:b/>
          <w:sz w:val="24"/>
          <w:szCs w:val="24"/>
        </w:rPr>
        <w:t>Я</w:t>
      </w:r>
      <w:r w:rsidRPr="00C338C4">
        <w:rPr>
          <w:b/>
          <w:sz w:val="24"/>
          <w:szCs w:val="24"/>
        </w:rPr>
        <w:t xml:space="preserve"> КОНВЕРТОВ С ЗАЯВКАМИ</w:t>
      </w:r>
    </w:p>
    <w:p w:rsidR="00F81820" w:rsidRPr="00C338C4" w:rsidRDefault="00112398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40560177"/>
          <w:placeholder>
            <w:docPart w:val="80FC26D3EC754705878ABDE57A31FAB7"/>
          </w:placeholder>
        </w:sdtPr>
        <w:sdtEndPr/>
        <w:sdtContent>
          <w:r w:rsidR="00CB082B" w:rsidRPr="00C338C4">
            <w:rPr>
              <w:sz w:val="24"/>
              <w:szCs w:val="24"/>
            </w:rPr>
            <w:t>открытый одноэтапный конкурс без квалификационного отбора на право заключения договора на 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 год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C338C4" w:rsidTr="00597797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C338C4" w:rsidRDefault="00F81820" w:rsidP="00C55C88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  <w:sz w:val="24"/>
                <w:szCs w:val="24"/>
              </w:rPr>
            </w:pPr>
            <w:r w:rsidRPr="00C338C4">
              <w:rPr>
                <w:sz w:val="24"/>
                <w:szCs w:val="24"/>
              </w:rPr>
              <w:t>г</w:t>
            </w:r>
            <w:r w:rsidRPr="00C338C4">
              <w:rPr>
                <w:rFonts w:ascii="Proxy 1" w:hAnsi="Proxy 1" w:cs="Proxy 1"/>
                <w:sz w:val="24"/>
                <w:szCs w:val="24"/>
              </w:rPr>
              <w:t>. </w:t>
            </w:r>
            <w:sdt>
              <w:sdtPr>
                <w:rPr>
                  <w:rStyle w:val="24"/>
                  <w:sz w:val="24"/>
                  <w:szCs w:val="24"/>
                </w:rPr>
                <w:id w:val="2210443"/>
                <w:placeholder>
                  <w:docPart w:val="C7888D14729942C2B84AEA0E931E9707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C55C88" w:rsidRPr="00C338C4">
                  <w:rPr>
                    <w:rStyle w:val="24"/>
                    <w:sz w:val="24"/>
                    <w:szCs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C338C4" w:rsidRDefault="00F81820" w:rsidP="00C86335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  <w:sz w:val="24"/>
                <w:szCs w:val="24"/>
              </w:rPr>
            </w:pPr>
          </w:p>
        </w:tc>
        <w:sdt>
          <w:sdtPr>
            <w:rPr>
              <w:rStyle w:val="51"/>
              <w:sz w:val="24"/>
              <w:szCs w:val="24"/>
            </w:rPr>
            <w:id w:val="2210444"/>
            <w:placeholder>
              <w:docPart w:val="47A54619B9A4424BBCBDC5980C21720F"/>
            </w:placeholder>
            <w:date w:fullDate="2016-03-28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C338C4" w:rsidRDefault="00C55C88" w:rsidP="00C55C88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  <w:sz w:val="24"/>
                    <w:szCs w:val="24"/>
                  </w:rPr>
                </w:pPr>
                <w:r w:rsidRPr="00C338C4">
                  <w:rPr>
                    <w:rStyle w:val="51"/>
                    <w:sz w:val="24"/>
                    <w:szCs w:val="24"/>
                  </w:rPr>
                  <w:t>28 марта 2016 г.</w:t>
                </w:r>
              </w:p>
            </w:tc>
          </w:sdtContent>
        </w:sdt>
      </w:tr>
    </w:tbl>
    <w:p w:rsidR="00F81820" w:rsidRPr="00C338C4" w:rsidRDefault="00F81820" w:rsidP="00665348">
      <w:pPr>
        <w:pStyle w:val="aff0"/>
        <w:tabs>
          <w:tab w:val="left" w:pos="2977"/>
          <w:tab w:val="left" w:pos="3544"/>
        </w:tabs>
        <w:spacing w:before="360"/>
        <w:rPr>
          <w:b/>
          <w:sz w:val="24"/>
          <w:szCs w:val="24"/>
        </w:rPr>
      </w:pPr>
      <w:r w:rsidRPr="00C338C4">
        <w:rPr>
          <w:b/>
          <w:sz w:val="24"/>
          <w:szCs w:val="24"/>
        </w:rPr>
        <w:t>Наименование закупки:</w:t>
      </w:r>
      <w:r w:rsidRPr="00C338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25392152"/>
          <w:placeholder>
            <w:docPart w:val="67B768A717434A8887940FCEA7F8D877"/>
          </w:placeholder>
        </w:sdtPr>
        <w:sdtEndPr/>
        <w:sdtContent>
          <w:r w:rsidR="00C55C88" w:rsidRPr="00C338C4">
            <w:rPr>
              <w:sz w:val="24"/>
              <w:szCs w:val="24"/>
            </w:rPr>
            <w:t>открытый одноэтапный конкурс без квалификационного отбора на право заключения договора на 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 год</w:t>
          </w:r>
        </w:sdtContent>
      </w:sdt>
      <w:r w:rsidRPr="00C338C4">
        <w:rPr>
          <w:sz w:val="24"/>
          <w:szCs w:val="24"/>
        </w:rPr>
        <w:t>.</w:t>
      </w:r>
    </w:p>
    <w:p w:rsidR="00F81820" w:rsidRPr="00C338C4" w:rsidRDefault="00F81820" w:rsidP="00C86335">
      <w:pPr>
        <w:pStyle w:val="aff0"/>
        <w:tabs>
          <w:tab w:val="left" w:pos="2977"/>
          <w:tab w:val="left" w:pos="3544"/>
        </w:tabs>
        <w:rPr>
          <w:rStyle w:val="42"/>
          <w:sz w:val="24"/>
          <w:szCs w:val="24"/>
        </w:rPr>
      </w:pPr>
      <w:r w:rsidRPr="00C338C4">
        <w:rPr>
          <w:b/>
          <w:sz w:val="24"/>
          <w:szCs w:val="24"/>
        </w:rPr>
        <w:t xml:space="preserve">Номер закупки: </w:t>
      </w:r>
      <w:sdt>
        <w:sdtPr>
          <w:rPr>
            <w:rStyle w:val="42"/>
            <w:sz w:val="24"/>
            <w:szCs w:val="24"/>
          </w:rPr>
          <w:id w:val="2210445"/>
          <w:placeholder>
            <w:docPart w:val="7FDF560C2FCD4CB4A1A02F4481E69A60"/>
          </w:placeholder>
          <w:text/>
        </w:sdtPr>
        <w:sdtEndPr>
          <w:rPr>
            <w:rStyle w:val="a4"/>
            <w:b/>
          </w:rPr>
        </w:sdtEndPr>
        <w:sdtContent>
          <w:r w:rsidR="00C55C88" w:rsidRPr="00C338C4">
            <w:rPr>
              <w:rStyle w:val="42"/>
              <w:sz w:val="24"/>
              <w:szCs w:val="24"/>
            </w:rPr>
            <w:t>0655-00078</w:t>
          </w:r>
        </w:sdtContent>
      </w:sdt>
    </w:p>
    <w:p w:rsidR="00F81820" w:rsidRPr="00C338C4" w:rsidRDefault="00F81820" w:rsidP="00C86335">
      <w:pPr>
        <w:pStyle w:val="aff0"/>
        <w:tabs>
          <w:tab w:val="left" w:pos="2977"/>
          <w:tab w:val="left" w:pos="3544"/>
        </w:tabs>
        <w:rPr>
          <w:sz w:val="24"/>
          <w:szCs w:val="24"/>
        </w:rPr>
      </w:pPr>
      <w:r w:rsidRPr="00C338C4">
        <w:rPr>
          <w:b/>
          <w:sz w:val="24"/>
          <w:szCs w:val="24"/>
        </w:rPr>
        <w:t xml:space="preserve">Способ и форма закупки: </w:t>
      </w:r>
      <w:r w:rsidR="007B0395" w:rsidRPr="00C338C4">
        <w:rPr>
          <w:sz w:val="24"/>
          <w:szCs w:val="24"/>
        </w:rPr>
        <w:t>к</w:t>
      </w:r>
      <w:r w:rsidR="00597D22" w:rsidRPr="00C338C4">
        <w:rPr>
          <w:sz w:val="24"/>
          <w:szCs w:val="24"/>
        </w:rPr>
        <w:t xml:space="preserve">онкурс </w:t>
      </w:r>
      <w:sdt>
        <w:sdtPr>
          <w:rPr>
            <w:rStyle w:val="60"/>
            <w:sz w:val="24"/>
            <w:szCs w:val="24"/>
          </w:rPr>
          <w:id w:val="2210447"/>
          <w:placeholder>
            <w:docPart w:val="179D815238C841E6A393478862D32199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C55C88" w:rsidRPr="00C338C4">
            <w:rPr>
              <w:rStyle w:val="60"/>
              <w:sz w:val="24"/>
              <w:szCs w:val="24"/>
            </w:rPr>
            <w:t>в открытой бумажной форме</w:t>
          </w:r>
        </w:sdtContent>
      </w:sdt>
      <w:r w:rsidRPr="00C338C4">
        <w:rPr>
          <w:rStyle w:val="60"/>
          <w:sz w:val="24"/>
          <w:szCs w:val="24"/>
        </w:rPr>
        <w:t>.</w:t>
      </w:r>
    </w:p>
    <w:p w:rsidR="00F81820" w:rsidRPr="00C338C4" w:rsidRDefault="00F81820" w:rsidP="00C86335">
      <w:pPr>
        <w:pStyle w:val="aff0"/>
        <w:tabs>
          <w:tab w:val="left" w:pos="2977"/>
          <w:tab w:val="left" w:pos="3544"/>
        </w:tabs>
        <w:rPr>
          <w:b/>
          <w:sz w:val="24"/>
          <w:szCs w:val="24"/>
        </w:rPr>
      </w:pPr>
      <w:r w:rsidRPr="00C338C4">
        <w:rPr>
          <w:b/>
          <w:sz w:val="24"/>
          <w:szCs w:val="24"/>
        </w:rPr>
        <w:t>Квалификационный отбор</w:t>
      </w:r>
      <w:r w:rsidR="007678F6" w:rsidRPr="00C338C4">
        <w:rPr>
          <w:b/>
          <w:sz w:val="24"/>
          <w:szCs w:val="24"/>
        </w:rPr>
        <w:t>:</w:t>
      </w:r>
      <w:r w:rsidRPr="00C338C4">
        <w:rPr>
          <w:rStyle w:val="60"/>
          <w:sz w:val="24"/>
          <w:szCs w:val="24"/>
        </w:rPr>
        <w:t xml:space="preserve"> </w:t>
      </w:r>
      <w:sdt>
        <w:sdtPr>
          <w:rPr>
            <w:rStyle w:val="60"/>
            <w:sz w:val="24"/>
            <w:szCs w:val="24"/>
          </w:rPr>
          <w:id w:val="2210448"/>
          <w:placeholder>
            <w:docPart w:val="993ED9D097D94B25B945A2D2C4B3AA59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C55C88" w:rsidRPr="00C338C4">
            <w:rPr>
              <w:rStyle w:val="60"/>
              <w:sz w:val="24"/>
              <w:szCs w:val="24"/>
            </w:rPr>
            <w:t>не проводился</w:t>
          </w:r>
        </w:sdtContent>
      </w:sdt>
      <w:r w:rsidRPr="00C338C4">
        <w:rPr>
          <w:sz w:val="24"/>
          <w:szCs w:val="24"/>
        </w:rPr>
        <w:t>.</w:t>
      </w:r>
    </w:p>
    <w:p w:rsidR="00F81820" w:rsidRPr="00C338C4" w:rsidRDefault="00F81820" w:rsidP="00C86335">
      <w:pPr>
        <w:pStyle w:val="aff0"/>
        <w:tabs>
          <w:tab w:val="left" w:pos="2977"/>
          <w:tab w:val="left" w:pos="3544"/>
        </w:tabs>
        <w:rPr>
          <w:rStyle w:val="44"/>
          <w:sz w:val="24"/>
          <w:szCs w:val="24"/>
        </w:rPr>
      </w:pPr>
      <w:r w:rsidRPr="00C338C4">
        <w:rPr>
          <w:b/>
          <w:sz w:val="24"/>
          <w:szCs w:val="24"/>
        </w:rPr>
        <w:t xml:space="preserve">Этап закупки: </w:t>
      </w:r>
      <w:sdt>
        <w:sdtPr>
          <w:rPr>
            <w:rStyle w:val="44"/>
            <w:sz w:val="24"/>
            <w:szCs w:val="24"/>
          </w:rPr>
          <w:id w:val="2210501"/>
          <w:placeholder>
            <w:docPart w:val="C62FE3C8C1F04E9AB739A51656102E1F"/>
          </w:placeholder>
          <w:dropDownList>
            <w:listItem w:value="-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C55C88" w:rsidRPr="00C338C4">
            <w:rPr>
              <w:rStyle w:val="44"/>
              <w:sz w:val="24"/>
              <w:szCs w:val="24"/>
            </w:rPr>
            <w:t>закупка одноэтапная</w:t>
          </w:r>
        </w:sdtContent>
      </w:sdt>
      <w:r w:rsidRPr="00C338C4">
        <w:rPr>
          <w:rStyle w:val="44"/>
          <w:sz w:val="24"/>
          <w:szCs w:val="24"/>
        </w:rPr>
        <w:t>.</w:t>
      </w:r>
    </w:p>
    <w:p w:rsidR="004542C9" w:rsidRPr="00C338C4" w:rsidRDefault="004542C9" w:rsidP="00C86335">
      <w:pPr>
        <w:pStyle w:val="aff0"/>
        <w:tabs>
          <w:tab w:val="left" w:pos="2977"/>
          <w:tab w:val="left" w:pos="3544"/>
        </w:tabs>
        <w:rPr>
          <w:sz w:val="24"/>
          <w:szCs w:val="24"/>
        </w:rPr>
      </w:pPr>
      <w:r w:rsidRPr="00C338C4">
        <w:rPr>
          <w:b/>
          <w:sz w:val="24"/>
          <w:szCs w:val="24"/>
        </w:rPr>
        <w:t xml:space="preserve">Наименование и адрес электронной торговой площадки (ЭТП) в информационно-телекоммуникационной сети «Интернет»: </w:t>
      </w:r>
      <w:r w:rsidRPr="00C338C4">
        <w:rPr>
          <w:rStyle w:val="111"/>
          <w:sz w:val="24"/>
          <w:szCs w:val="24"/>
        </w:rPr>
        <w:t>ЭТП не используется.</w:t>
      </w:r>
    </w:p>
    <w:p w:rsidR="00F81820" w:rsidRPr="00C338C4" w:rsidRDefault="00F81820" w:rsidP="00C86335">
      <w:pPr>
        <w:pStyle w:val="aff0"/>
        <w:tabs>
          <w:tab w:val="left" w:pos="2977"/>
          <w:tab w:val="left" w:pos="3544"/>
        </w:tabs>
        <w:rPr>
          <w:b/>
          <w:sz w:val="24"/>
          <w:szCs w:val="24"/>
        </w:rPr>
      </w:pPr>
      <w:r w:rsidRPr="00C338C4">
        <w:rPr>
          <w:b/>
          <w:sz w:val="24"/>
          <w:szCs w:val="24"/>
        </w:rPr>
        <w:t>Сведения о закупаемой продукции:</w:t>
      </w:r>
    </w:p>
    <w:p w:rsidR="00C45CBA" w:rsidRPr="00C338C4" w:rsidRDefault="00C45CBA" w:rsidP="00C86335">
      <w:pPr>
        <w:pStyle w:val="aff0"/>
        <w:tabs>
          <w:tab w:val="left" w:pos="2977"/>
          <w:tab w:val="left" w:pos="3544"/>
        </w:tabs>
        <w:rPr>
          <w:sz w:val="24"/>
          <w:szCs w:val="24"/>
        </w:rPr>
      </w:pPr>
      <w:r w:rsidRPr="00C338C4">
        <w:rPr>
          <w:sz w:val="24"/>
          <w:szCs w:val="24"/>
        </w:rPr>
        <w:t>Лот</w:t>
      </w:r>
      <w:sdt>
        <w:sdtPr>
          <w:rPr>
            <w:sz w:val="24"/>
            <w:szCs w:val="24"/>
          </w:rPr>
          <w:id w:val="-475298335"/>
          <w:placeholder>
            <w:docPart w:val="1F92635E2BBB4C2FBEFC1C532227DD25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C55C88" w:rsidRPr="00C338C4">
            <w:rPr>
              <w:sz w:val="24"/>
              <w:szCs w:val="24"/>
            </w:rPr>
            <w:t xml:space="preserve">: закупка </w:t>
          </w:r>
          <w:proofErr w:type="spellStart"/>
          <w:r w:rsidR="00C55C88" w:rsidRPr="00C338C4">
            <w:rPr>
              <w:sz w:val="24"/>
              <w:szCs w:val="24"/>
            </w:rPr>
            <w:t>однолотовая</w:t>
          </w:r>
          <w:proofErr w:type="spellEnd"/>
          <w:r w:rsidR="00C55C88" w:rsidRPr="00C338C4">
            <w:rPr>
              <w:sz w:val="24"/>
              <w:szCs w:val="24"/>
            </w:rPr>
            <w:t>:</w:t>
          </w:r>
        </w:sdtContent>
      </w:sdt>
    </w:p>
    <w:p w:rsidR="00F81820" w:rsidRPr="00C338C4" w:rsidRDefault="00F81820" w:rsidP="00C55C88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sz w:val="24"/>
          <w:szCs w:val="24"/>
        </w:rPr>
      </w:pPr>
      <w:r w:rsidRPr="00C338C4">
        <w:rPr>
          <w:sz w:val="24"/>
          <w:szCs w:val="24"/>
        </w:rPr>
        <w:t xml:space="preserve">Предмет </w:t>
      </w:r>
      <w:r w:rsidR="000E6B6C" w:rsidRPr="00C338C4">
        <w:rPr>
          <w:sz w:val="24"/>
          <w:szCs w:val="24"/>
        </w:rPr>
        <w:t>договора (лота)</w:t>
      </w:r>
      <w:r w:rsidRPr="00C338C4">
        <w:rPr>
          <w:sz w:val="24"/>
          <w:szCs w:val="24"/>
        </w:rPr>
        <w:t>:</w:t>
      </w:r>
      <w:r w:rsidR="00F740EB" w:rsidRPr="00C338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5597078"/>
          <w:placeholder>
            <w:docPart w:val="D22F21796F044DF99B887DF58C34C159"/>
          </w:placeholder>
        </w:sdtPr>
        <w:sdtEndPr/>
        <w:sdtContent>
          <w:r w:rsidR="00C55C88" w:rsidRPr="00C338C4">
            <w:rPr>
              <w:sz w:val="24"/>
              <w:szCs w:val="24"/>
            </w:rPr>
            <w:t>оказание услуг по проведению аудита бухгалтерской (финансовой) отчетности публичного акционерного общества «Институт электронных управляющих машин им. И.С. Брука», составленной в соответствии с российскими положениями по бухгалтерскому учету за 2016</w:t>
          </w:r>
          <w:r w:rsidR="00C338C4">
            <w:rPr>
              <w:sz w:val="24"/>
              <w:szCs w:val="24"/>
            </w:rPr>
            <w:t xml:space="preserve"> год</w:t>
          </w:r>
        </w:sdtContent>
      </w:sdt>
      <w:r w:rsidR="00C3347E" w:rsidRPr="00C338C4">
        <w:rPr>
          <w:sz w:val="24"/>
          <w:szCs w:val="24"/>
        </w:rPr>
        <w:t>;</w:t>
      </w:r>
    </w:p>
    <w:p w:rsidR="00F81820" w:rsidRPr="00C338C4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i/>
          <w:sz w:val="24"/>
          <w:szCs w:val="24"/>
        </w:rPr>
      </w:pPr>
      <w:r w:rsidRPr="00C338C4">
        <w:rPr>
          <w:sz w:val="24"/>
          <w:szCs w:val="24"/>
        </w:rPr>
        <w:t xml:space="preserve">Начальная (максимальная) цена договора (лота): </w:t>
      </w:r>
      <w:sdt>
        <w:sdtPr>
          <w:rPr>
            <w:sz w:val="24"/>
            <w:szCs w:val="24"/>
          </w:rPr>
          <w:id w:val="1985576166"/>
          <w:placeholder>
            <w:docPart w:val="92A73FDE085C4D8B99AB49CFF6C13D59"/>
          </w:placeholder>
        </w:sdtPr>
        <w:sdtEndPr/>
        <w:sdtContent>
          <w:r w:rsidR="00103E64" w:rsidRPr="00C338C4">
            <w:rPr>
              <w:sz w:val="24"/>
              <w:szCs w:val="24"/>
            </w:rPr>
            <w:t>700 000 (семьсот тысяч) рублей 00 коп</w:t>
          </w:r>
          <w:proofErr w:type="gramStart"/>
          <w:r w:rsidR="00103E64" w:rsidRPr="00C338C4">
            <w:rPr>
              <w:sz w:val="24"/>
              <w:szCs w:val="24"/>
            </w:rPr>
            <w:t xml:space="preserve">., </w:t>
          </w:r>
          <w:proofErr w:type="gramEnd"/>
          <w:r w:rsidR="00103E64" w:rsidRPr="00C338C4">
            <w:rPr>
              <w:sz w:val="24"/>
              <w:szCs w:val="24"/>
            </w:rPr>
            <w:t>с учетом всех налогов и других обязательных платежей, подлежащих уплате в соответствии с нормами законодательства.</w:t>
          </w:r>
        </w:sdtContent>
      </w:sdt>
      <w:r w:rsidRPr="00C338C4">
        <w:rPr>
          <w:sz w:val="24"/>
          <w:szCs w:val="24"/>
        </w:rPr>
        <w:t>;</w:t>
      </w:r>
    </w:p>
    <w:p w:rsidR="00F81820" w:rsidRPr="00C338C4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sz w:val="24"/>
          <w:szCs w:val="24"/>
        </w:rPr>
      </w:pPr>
      <w:r w:rsidRPr="00C338C4">
        <w:rPr>
          <w:sz w:val="24"/>
          <w:szCs w:val="24"/>
        </w:rPr>
        <w:t xml:space="preserve">Объем закупаемой продукции: </w:t>
      </w:r>
      <w:sdt>
        <w:sdtPr>
          <w:rPr>
            <w:sz w:val="24"/>
            <w:szCs w:val="24"/>
          </w:rPr>
          <w:id w:val="-815267872"/>
          <w:placeholder>
            <w:docPart w:val="2E0D9E35AB1A4714B18CEFAE8849E5E2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="00103E64" w:rsidRPr="00C338C4">
            <w:rPr>
              <w:sz w:val="24"/>
              <w:szCs w:val="24"/>
            </w:rPr>
            <w:t>В соответствии с Требованиями к продукции</w:t>
          </w:r>
        </w:sdtContent>
      </w:sdt>
      <w:r w:rsidRPr="00C338C4">
        <w:rPr>
          <w:sz w:val="24"/>
          <w:szCs w:val="24"/>
        </w:rPr>
        <w:t>;</w:t>
      </w:r>
    </w:p>
    <w:p w:rsidR="00F81820" w:rsidRPr="00C338C4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sz w:val="24"/>
          <w:szCs w:val="24"/>
        </w:rPr>
      </w:pPr>
      <w:r w:rsidRPr="00C338C4">
        <w:rPr>
          <w:sz w:val="24"/>
          <w:szCs w:val="24"/>
        </w:rPr>
        <w:t>Срок исполнения договора:</w:t>
      </w:r>
      <w:r w:rsidR="00C244A1" w:rsidRPr="00C338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16638135"/>
          <w:placeholder>
            <w:docPart w:val="1964AB7ACA1E489480D4952FFC034532"/>
          </w:placeholder>
        </w:sdtPr>
        <w:sdtEndPr/>
        <w:sdtContent>
          <w:r w:rsidR="00103E64" w:rsidRPr="00C338C4">
            <w:rPr>
              <w:sz w:val="24"/>
              <w:szCs w:val="24"/>
            </w:rPr>
            <w:t xml:space="preserve">1 этап: ноябрь-декабрь 2016 года 2 этап: февраль 2017 года </w:t>
          </w:r>
        </w:sdtContent>
      </w:sdt>
      <w:r w:rsidRPr="00C338C4">
        <w:rPr>
          <w:sz w:val="24"/>
          <w:szCs w:val="24"/>
        </w:rPr>
        <w:t>.</w:t>
      </w:r>
    </w:p>
    <w:p w:rsidR="00BC5A0F" w:rsidRPr="00C338C4" w:rsidRDefault="00BC5A0F" w:rsidP="00000EDD">
      <w:pPr>
        <w:pStyle w:val="aff0"/>
        <w:tabs>
          <w:tab w:val="left" w:pos="2977"/>
          <w:tab w:val="left" w:pos="3544"/>
        </w:tabs>
        <w:rPr>
          <w:sz w:val="24"/>
          <w:szCs w:val="24"/>
        </w:rPr>
      </w:pPr>
      <w:r w:rsidRPr="00C338C4">
        <w:rPr>
          <w:b/>
          <w:sz w:val="24"/>
          <w:szCs w:val="24"/>
        </w:rPr>
        <w:t>Наименование и состав закупочной комиссии:</w:t>
      </w:r>
      <w:r w:rsidRPr="00C338C4">
        <w:rPr>
          <w:i/>
          <w:sz w:val="24"/>
          <w:szCs w:val="24"/>
        </w:rPr>
        <w:t xml:space="preserve"> </w:t>
      </w:r>
      <w:r w:rsidR="00103E64" w:rsidRPr="00C338C4">
        <w:rPr>
          <w:sz w:val="24"/>
          <w:szCs w:val="24"/>
        </w:rPr>
        <w:t>Состав Закупочной комиссии по отбору аудиторской организации (далее – «закупочная комиссия»)</w:t>
      </w:r>
      <w:r w:rsidR="00103E64" w:rsidRPr="00C338C4">
        <w:rPr>
          <w:i/>
          <w:sz w:val="24"/>
          <w:szCs w:val="24"/>
        </w:rPr>
        <w:t xml:space="preserve"> </w:t>
      </w:r>
      <w:r w:rsidR="00103E64" w:rsidRPr="00C338C4">
        <w:rPr>
          <w:sz w:val="24"/>
          <w:szCs w:val="24"/>
        </w:rPr>
        <w:t xml:space="preserve">определен </w:t>
      </w:r>
      <w:sdt>
        <w:sdtPr>
          <w:rPr>
            <w:sz w:val="24"/>
            <w:szCs w:val="24"/>
          </w:rPr>
          <w:id w:val="2210466"/>
          <w:placeholder>
            <w:docPart w:val="0560C1F5911442E5A68F9D1554FB7FD3"/>
          </w:placeholder>
        </w:sdtPr>
        <w:sdtEndPr/>
        <w:sdtContent>
          <w:r w:rsidR="00103E64" w:rsidRPr="00C338C4">
            <w:rPr>
              <w:sz w:val="24"/>
              <w:szCs w:val="24"/>
            </w:rPr>
            <w:t>Приказом генерального директора ПАО «ИНЭУМ им. И.С. Брука» №0</w:t>
          </w:r>
          <w:r w:rsidR="005178C3">
            <w:rPr>
              <w:sz w:val="24"/>
              <w:szCs w:val="24"/>
            </w:rPr>
            <w:t>84</w:t>
          </w:r>
          <w:r w:rsidR="00103E64" w:rsidRPr="00C338C4">
            <w:rPr>
              <w:sz w:val="24"/>
              <w:szCs w:val="24"/>
            </w:rPr>
            <w:t xml:space="preserve"> от </w:t>
          </w:r>
          <w:r w:rsidR="005178C3">
            <w:rPr>
              <w:sz w:val="24"/>
              <w:szCs w:val="24"/>
            </w:rPr>
            <w:t>05</w:t>
          </w:r>
          <w:r w:rsidR="00103E64" w:rsidRPr="00C338C4">
            <w:rPr>
              <w:sz w:val="24"/>
              <w:szCs w:val="24"/>
            </w:rPr>
            <w:t xml:space="preserve"> </w:t>
          </w:r>
          <w:r w:rsidR="005178C3">
            <w:rPr>
              <w:sz w:val="24"/>
              <w:szCs w:val="24"/>
            </w:rPr>
            <w:t>ноября</w:t>
          </w:r>
          <w:r w:rsidR="00103E64" w:rsidRPr="00C338C4">
            <w:rPr>
              <w:sz w:val="24"/>
              <w:szCs w:val="24"/>
            </w:rPr>
            <w:t xml:space="preserve"> 2015 г</w:t>
          </w:r>
        </w:sdtContent>
      </w:sdt>
      <w:r w:rsidR="00103E64" w:rsidRPr="00C338C4">
        <w:rPr>
          <w:i/>
          <w:sz w:val="24"/>
          <w:szCs w:val="24"/>
        </w:rPr>
        <w:t xml:space="preserve">. </w:t>
      </w:r>
      <w:r w:rsidR="00103E64" w:rsidRPr="00C338C4">
        <w:rPr>
          <w:sz w:val="24"/>
          <w:szCs w:val="24"/>
        </w:rPr>
        <w:t xml:space="preserve">В закупочную комиссию входит </w:t>
      </w:r>
      <w:sdt>
        <w:sdtPr>
          <w:rPr>
            <w:sz w:val="24"/>
            <w:szCs w:val="24"/>
          </w:rPr>
          <w:id w:val="2210467"/>
          <w:placeholder>
            <w:docPart w:val="DA94CE9D4890404D8024568A69A473EE"/>
          </w:placeholder>
        </w:sdtPr>
        <w:sdtEndPr/>
        <w:sdtContent>
          <w:r w:rsidR="005178C3">
            <w:rPr>
              <w:sz w:val="24"/>
              <w:szCs w:val="24"/>
            </w:rPr>
            <w:t>5</w:t>
          </w:r>
          <w:r w:rsidR="00103E64" w:rsidRPr="00C338C4">
            <w:rPr>
              <w:sz w:val="24"/>
              <w:szCs w:val="24"/>
            </w:rPr>
            <w:t xml:space="preserve"> (</w:t>
          </w:r>
          <w:r w:rsidR="005178C3">
            <w:rPr>
              <w:sz w:val="24"/>
              <w:szCs w:val="24"/>
            </w:rPr>
            <w:t>пять</w:t>
          </w:r>
          <w:r w:rsidR="00103E64" w:rsidRPr="00C338C4">
            <w:rPr>
              <w:sz w:val="24"/>
              <w:szCs w:val="24"/>
            </w:rPr>
            <w:t>)</w:t>
          </w:r>
        </w:sdtContent>
      </w:sdt>
      <w:r w:rsidR="00103E64" w:rsidRPr="00C338C4">
        <w:rPr>
          <w:sz w:val="24"/>
          <w:szCs w:val="24"/>
        </w:rPr>
        <w:t xml:space="preserve"> членов</w:t>
      </w:r>
      <w:r w:rsidRPr="00C338C4">
        <w:rPr>
          <w:sz w:val="24"/>
          <w:szCs w:val="24"/>
        </w:rPr>
        <w:t xml:space="preserve">. </w:t>
      </w:r>
    </w:p>
    <w:p w:rsidR="00BC5A0F" w:rsidRPr="00C338C4" w:rsidRDefault="00BC5A0F" w:rsidP="00000EDD">
      <w:pPr>
        <w:pStyle w:val="aff0"/>
        <w:keepNext/>
        <w:tabs>
          <w:tab w:val="left" w:pos="2977"/>
          <w:tab w:val="left" w:pos="3544"/>
        </w:tabs>
        <w:outlineLvl w:val="0"/>
        <w:rPr>
          <w:sz w:val="24"/>
          <w:szCs w:val="24"/>
        </w:rPr>
      </w:pPr>
      <w:r w:rsidRPr="00C338C4">
        <w:rPr>
          <w:b/>
          <w:sz w:val="24"/>
          <w:szCs w:val="24"/>
        </w:rPr>
        <w:t>На заседании закупочной комиссии присутствовали:</w:t>
      </w:r>
    </w:p>
    <w:p w:rsidR="00BC5A0F" w:rsidRPr="00C338C4" w:rsidRDefault="00112398" w:rsidP="00000EDD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2210477"/>
          <w:placeholder>
            <w:docPart w:val="C98ABF1740644DEC8AE7D13DA79610E9"/>
          </w:placeholder>
        </w:sdtPr>
        <w:sdtEndPr/>
        <w:sdtContent>
          <w:r w:rsidR="00103E64" w:rsidRPr="00C338C4">
            <w:rPr>
              <w:sz w:val="24"/>
              <w:szCs w:val="24"/>
            </w:rPr>
            <w:t>3 (три)</w:t>
          </w:r>
        </w:sdtContent>
      </w:sdt>
      <w:r w:rsidR="00BC5A0F" w:rsidRPr="00C338C4">
        <w:rPr>
          <w:i/>
          <w:sz w:val="24"/>
          <w:szCs w:val="24"/>
        </w:rPr>
        <w:t xml:space="preserve"> </w:t>
      </w:r>
      <w:r w:rsidR="00CB082B" w:rsidRPr="00C338C4">
        <w:rPr>
          <w:sz w:val="24"/>
          <w:szCs w:val="24"/>
        </w:rPr>
        <w:t>члена</w:t>
      </w:r>
      <w:r w:rsidR="00BC5A0F" w:rsidRPr="00C338C4">
        <w:rPr>
          <w:sz w:val="24"/>
          <w:szCs w:val="24"/>
        </w:rPr>
        <w:t xml:space="preserve"> закупочной комиссии. Кворум для осуществления вскрытия </w:t>
      </w:r>
      <w:r w:rsidR="00E21A99" w:rsidRPr="00C338C4">
        <w:rPr>
          <w:sz w:val="24"/>
          <w:szCs w:val="24"/>
        </w:rPr>
        <w:t xml:space="preserve">поступивших конвертов с </w:t>
      </w:r>
      <w:r w:rsidR="00BC5A0F" w:rsidRPr="00C338C4">
        <w:rPr>
          <w:sz w:val="24"/>
          <w:szCs w:val="24"/>
        </w:rPr>
        <w:t xml:space="preserve">заявками </w:t>
      </w:r>
      <w:r w:rsidR="00F87470" w:rsidRPr="00C338C4">
        <w:rPr>
          <w:sz w:val="24"/>
          <w:szCs w:val="24"/>
        </w:rPr>
        <w:t>обеспечен</w:t>
      </w:r>
      <w:r w:rsidR="00BC5A0F" w:rsidRPr="00C338C4">
        <w:rPr>
          <w:sz w:val="24"/>
          <w:szCs w:val="24"/>
        </w:rPr>
        <w:t>;</w:t>
      </w:r>
    </w:p>
    <w:p w:rsidR="00BC5A0F" w:rsidRPr="00C338C4" w:rsidRDefault="00CB082B" w:rsidP="00CB082B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  <w:rPr>
          <w:sz w:val="24"/>
          <w:szCs w:val="24"/>
        </w:rPr>
      </w:pPr>
      <w:r w:rsidRPr="00C338C4">
        <w:rPr>
          <w:sz w:val="24"/>
          <w:szCs w:val="24"/>
        </w:rPr>
        <w:t>представители</w:t>
      </w:r>
      <w:r w:rsidR="004A4C14" w:rsidRPr="00C338C4">
        <w:rPr>
          <w:sz w:val="24"/>
          <w:szCs w:val="24"/>
        </w:rPr>
        <w:t xml:space="preserve"> </w:t>
      </w:r>
      <w:r w:rsidRPr="00C338C4">
        <w:rPr>
          <w:sz w:val="24"/>
          <w:szCs w:val="24"/>
        </w:rPr>
        <w:t>участников</w:t>
      </w:r>
      <w:r w:rsidR="00BC5A0F" w:rsidRPr="00C338C4">
        <w:rPr>
          <w:sz w:val="24"/>
          <w:szCs w:val="24"/>
        </w:rPr>
        <w:t xml:space="preserve"> процедуры закупки согласно </w:t>
      </w:r>
      <w:r w:rsidR="00843C0E" w:rsidRPr="00C338C4">
        <w:rPr>
          <w:sz w:val="24"/>
          <w:szCs w:val="24"/>
        </w:rPr>
        <w:t>ж</w:t>
      </w:r>
      <w:r w:rsidR="00CA33C9" w:rsidRPr="00C338C4">
        <w:rPr>
          <w:sz w:val="24"/>
          <w:szCs w:val="24"/>
        </w:rPr>
        <w:t xml:space="preserve">урналу </w:t>
      </w:r>
      <w:r w:rsidR="00BC5A0F" w:rsidRPr="00C338C4">
        <w:rPr>
          <w:sz w:val="24"/>
          <w:szCs w:val="24"/>
        </w:rPr>
        <w:t xml:space="preserve">регистрации представителей участников процедуры закупки (Приложение № </w:t>
      </w:r>
      <w:sdt>
        <w:sdtPr>
          <w:rPr>
            <w:sz w:val="24"/>
            <w:szCs w:val="24"/>
          </w:rPr>
          <w:id w:val="2210481"/>
          <w:placeholder>
            <w:docPart w:val="C9E82AB82FDE406E8AFF45E86029D4A4"/>
          </w:placeholder>
        </w:sdtPr>
        <w:sdtEndPr/>
        <w:sdtContent>
          <w:r w:rsidR="00C338C4">
            <w:rPr>
              <w:sz w:val="24"/>
              <w:szCs w:val="24"/>
            </w:rPr>
            <w:t>2</w:t>
          </w:r>
        </w:sdtContent>
      </w:sdt>
      <w:r w:rsidR="00BC5A0F" w:rsidRPr="00C338C4">
        <w:rPr>
          <w:sz w:val="24"/>
          <w:szCs w:val="24"/>
        </w:rPr>
        <w:t>)</w:t>
      </w:r>
      <w:r w:rsidRPr="00C338C4">
        <w:rPr>
          <w:sz w:val="24"/>
          <w:szCs w:val="24"/>
        </w:rPr>
        <w:t xml:space="preserve"> не присутствовали</w:t>
      </w:r>
      <w:r w:rsidR="00BC5A0F" w:rsidRPr="00C338C4">
        <w:rPr>
          <w:sz w:val="24"/>
          <w:szCs w:val="24"/>
        </w:rPr>
        <w:t>.</w:t>
      </w:r>
    </w:p>
    <w:p w:rsidR="00C338C4" w:rsidRDefault="00C338C4" w:rsidP="00C86335">
      <w:pPr>
        <w:pStyle w:val="aff0"/>
        <w:tabs>
          <w:tab w:val="left" w:pos="2977"/>
          <w:tab w:val="left" w:pos="3544"/>
        </w:tabs>
        <w:rPr>
          <w:b/>
          <w:caps/>
          <w:sz w:val="24"/>
          <w:szCs w:val="24"/>
        </w:rPr>
      </w:pPr>
    </w:p>
    <w:p w:rsidR="00BC5A0F" w:rsidRPr="00C338C4" w:rsidRDefault="00010271" w:rsidP="00C86335">
      <w:pPr>
        <w:pStyle w:val="aff0"/>
        <w:tabs>
          <w:tab w:val="left" w:pos="2977"/>
          <w:tab w:val="left" w:pos="3544"/>
        </w:tabs>
        <w:rPr>
          <w:b/>
          <w:caps/>
          <w:sz w:val="24"/>
          <w:szCs w:val="24"/>
        </w:rPr>
      </w:pPr>
      <w:r w:rsidRPr="00C338C4">
        <w:rPr>
          <w:b/>
          <w:caps/>
          <w:sz w:val="24"/>
          <w:szCs w:val="24"/>
        </w:rPr>
        <w:lastRenderedPageBreak/>
        <w:t>РЕЗУЛЬТАТЫ</w:t>
      </w:r>
      <w:r w:rsidR="00BC5A0F" w:rsidRPr="00C338C4">
        <w:rPr>
          <w:b/>
          <w:caps/>
          <w:sz w:val="24"/>
          <w:szCs w:val="24"/>
        </w:rPr>
        <w:t xml:space="preserve"> вскрытия </w:t>
      </w:r>
      <w:r w:rsidR="009A3596" w:rsidRPr="00C338C4">
        <w:rPr>
          <w:b/>
          <w:caps/>
          <w:sz w:val="24"/>
          <w:szCs w:val="24"/>
        </w:rPr>
        <w:t xml:space="preserve">поступивших </w:t>
      </w:r>
      <w:r w:rsidR="00E21A99" w:rsidRPr="00C338C4">
        <w:rPr>
          <w:b/>
          <w:caps/>
          <w:sz w:val="24"/>
          <w:szCs w:val="24"/>
        </w:rPr>
        <w:t>конвертов</w:t>
      </w:r>
      <w:r w:rsidR="00AC7A4F" w:rsidRPr="00C338C4">
        <w:rPr>
          <w:b/>
          <w:caps/>
          <w:sz w:val="24"/>
          <w:szCs w:val="24"/>
        </w:rPr>
        <w:t>:</w:t>
      </w:r>
    </w:p>
    <w:p w:rsidR="00667C0C" w:rsidRPr="00C338C4" w:rsidRDefault="00667C0C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i/>
          <w:sz w:val="24"/>
          <w:szCs w:val="24"/>
        </w:rPr>
      </w:pPr>
      <w:r w:rsidRPr="00C338C4">
        <w:rPr>
          <w:sz w:val="24"/>
          <w:szCs w:val="24"/>
        </w:rPr>
        <w:t>Место, дата и время проведения процедуры вскрытия поступивших конвертов с заявками:</w:t>
      </w:r>
      <w:r w:rsidR="00AC7A4F" w:rsidRPr="00C338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9676300"/>
          <w:placeholder>
            <w:docPart w:val="0B7CDCDBE35F403FAFB7E497161B2C15"/>
          </w:placeholder>
        </w:sdtPr>
        <w:sdtEndPr/>
        <w:sdtContent>
          <w:r w:rsidR="009D4773" w:rsidRPr="00C338C4">
            <w:rPr>
              <w:sz w:val="24"/>
              <w:szCs w:val="24"/>
            </w:rPr>
            <w:t>119334, г. Москва, ул. Вавилова, д. 24</w:t>
          </w:r>
          <w:r w:rsidR="009D4773" w:rsidRPr="00C338C4">
            <w:rPr>
              <w:b/>
              <w:sz w:val="24"/>
              <w:szCs w:val="24"/>
            </w:rPr>
            <w:t>.</w:t>
          </w:r>
        </w:sdtContent>
      </w:sdt>
      <w:r w:rsidRPr="00C338C4">
        <w:rPr>
          <w:rStyle w:val="14"/>
          <w:sz w:val="24"/>
          <w:szCs w:val="24"/>
        </w:rPr>
        <w:t>,</w:t>
      </w:r>
      <w:r w:rsidRPr="00C338C4">
        <w:rPr>
          <w:sz w:val="24"/>
          <w:szCs w:val="24"/>
        </w:rPr>
        <w:t xml:space="preserve"> </w:t>
      </w:r>
      <w:sdt>
        <w:sdtPr>
          <w:rPr>
            <w:rStyle w:val="51"/>
            <w:sz w:val="24"/>
            <w:szCs w:val="24"/>
          </w:rPr>
          <w:id w:val="2210461"/>
          <w:placeholder>
            <w:docPart w:val="110EF787155146CA95A474E662421DB5"/>
          </w:placeholder>
          <w:date w:fullDate="2016-03-28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9D4773" w:rsidRPr="00C338C4">
            <w:rPr>
              <w:rStyle w:val="51"/>
              <w:sz w:val="24"/>
              <w:szCs w:val="24"/>
            </w:rPr>
            <w:t>28 марта 2016 г.</w:t>
          </w:r>
        </w:sdtContent>
      </w:sdt>
      <w:r w:rsidR="00CA6ABC" w:rsidRPr="00C338C4">
        <w:rPr>
          <w:rStyle w:val="51"/>
          <w:sz w:val="24"/>
          <w:szCs w:val="24"/>
        </w:rPr>
        <w:t xml:space="preserve">, </w:t>
      </w:r>
      <w:r w:rsidRPr="00C338C4">
        <w:rPr>
          <w:sz w:val="24"/>
          <w:szCs w:val="24"/>
        </w:rPr>
        <w:t>в</w:t>
      </w:r>
      <w:r w:rsidRPr="00C338C4">
        <w:rPr>
          <w:i/>
          <w:sz w:val="24"/>
          <w:szCs w:val="24"/>
        </w:rPr>
        <w:t xml:space="preserve"> </w:t>
      </w:r>
      <w:sdt>
        <w:sdtPr>
          <w:rPr>
            <w:rStyle w:val="42"/>
            <w:sz w:val="24"/>
            <w:szCs w:val="24"/>
          </w:rPr>
          <w:id w:val="2210462"/>
          <w:placeholder>
            <w:docPart w:val="99562BD245BB4AC5A6E80991A9972423"/>
          </w:placeholder>
          <w:text/>
        </w:sdtPr>
        <w:sdtEndPr>
          <w:rPr>
            <w:rStyle w:val="a4"/>
            <w:b/>
          </w:rPr>
        </w:sdtEndPr>
        <w:sdtContent>
          <w:r w:rsidR="009D4773" w:rsidRPr="00C338C4">
            <w:rPr>
              <w:rStyle w:val="42"/>
              <w:sz w:val="24"/>
              <w:szCs w:val="24"/>
            </w:rPr>
            <w:t>17</w:t>
          </w:r>
        </w:sdtContent>
      </w:sdt>
      <w:r w:rsidRPr="00C338C4">
        <w:rPr>
          <w:rStyle w:val="42"/>
          <w:sz w:val="24"/>
          <w:szCs w:val="24"/>
        </w:rPr>
        <w:t xml:space="preserve"> </w:t>
      </w:r>
      <w:r w:rsidRPr="00C338C4">
        <w:rPr>
          <w:sz w:val="24"/>
          <w:szCs w:val="24"/>
        </w:rPr>
        <w:t>часов</w:t>
      </w:r>
      <w:r w:rsidRPr="00C338C4">
        <w:rPr>
          <w:rStyle w:val="42"/>
          <w:sz w:val="24"/>
          <w:szCs w:val="24"/>
        </w:rPr>
        <w:t xml:space="preserve"> </w:t>
      </w:r>
      <w:sdt>
        <w:sdtPr>
          <w:rPr>
            <w:rStyle w:val="42"/>
            <w:sz w:val="24"/>
            <w:szCs w:val="24"/>
          </w:rPr>
          <w:id w:val="2210463"/>
          <w:placeholder>
            <w:docPart w:val="7AF19B389F0B4C78AF460E4731DED849"/>
          </w:placeholder>
          <w:text/>
        </w:sdtPr>
        <w:sdtEndPr>
          <w:rPr>
            <w:rStyle w:val="a4"/>
            <w:b/>
          </w:rPr>
        </w:sdtEndPr>
        <w:sdtContent>
          <w:r w:rsidR="009D4773" w:rsidRPr="00C338C4">
            <w:rPr>
              <w:rStyle w:val="42"/>
              <w:sz w:val="24"/>
              <w:szCs w:val="24"/>
            </w:rPr>
            <w:t>10</w:t>
          </w:r>
        </w:sdtContent>
      </w:sdt>
      <w:r w:rsidRPr="00C338C4">
        <w:rPr>
          <w:b/>
          <w:sz w:val="24"/>
          <w:szCs w:val="24"/>
        </w:rPr>
        <w:t xml:space="preserve"> </w:t>
      </w:r>
      <w:r w:rsidRPr="00C338C4">
        <w:rPr>
          <w:sz w:val="24"/>
          <w:szCs w:val="24"/>
        </w:rPr>
        <w:t>минут (</w:t>
      </w:r>
      <w:r w:rsidR="00A85726" w:rsidRPr="00C338C4">
        <w:rPr>
          <w:sz w:val="24"/>
          <w:szCs w:val="24"/>
        </w:rPr>
        <w:t>время местное</w:t>
      </w:r>
      <w:r w:rsidR="009709BD" w:rsidRPr="00C338C4">
        <w:rPr>
          <w:sz w:val="24"/>
          <w:szCs w:val="24"/>
        </w:rPr>
        <w:t>)</w:t>
      </w:r>
      <w:r w:rsidRPr="00C338C4">
        <w:rPr>
          <w:sz w:val="24"/>
          <w:szCs w:val="24"/>
        </w:rPr>
        <w:t>.</w:t>
      </w:r>
    </w:p>
    <w:p w:rsidR="00BC5A0F" w:rsidRPr="00C338C4" w:rsidRDefault="009D4773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sz w:val="24"/>
          <w:szCs w:val="24"/>
        </w:rPr>
      </w:pPr>
      <w:r w:rsidRPr="00C338C4">
        <w:rPr>
          <w:sz w:val="24"/>
          <w:szCs w:val="24"/>
        </w:rPr>
        <w:t>На участие в закупке</w:t>
      </w:r>
      <w:r w:rsidR="009709BD" w:rsidRPr="00C338C4">
        <w:rPr>
          <w:sz w:val="24"/>
          <w:szCs w:val="24"/>
        </w:rPr>
        <w:t>, согласно журналу регистрации поступивших конвертов с заявками (Приложение №</w:t>
      </w:r>
      <w:r w:rsidR="005C622B" w:rsidRPr="00C338C4">
        <w:rPr>
          <w:rStyle w:val="42"/>
          <w:sz w:val="24"/>
          <w:szCs w:val="24"/>
        </w:rPr>
        <w:t xml:space="preserve"> </w:t>
      </w:r>
      <w:sdt>
        <w:sdtPr>
          <w:rPr>
            <w:rStyle w:val="42"/>
            <w:sz w:val="24"/>
            <w:szCs w:val="24"/>
          </w:rPr>
          <w:id w:val="6729922"/>
          <w:placeholder>
            <w:docPart w:val="5B0608461788406D8E53AEA7BC72CCFB"/>
          </w:placeholder>
          <w:text/>
        </w:sdtPr>
        <w:sdtEndPr>
          <w:rPr>
            <w:rStyle w:val="a4"/>
            <w:b/>
          </w:rPr>
        </w:sdtEndPr>
        <w:sdtContent>
          <w:r w:rsidRPr="00C338C4">
            <w:rPr>
              <w:rStyle w:val="42"/>
              <w:sz w:val="24"/>
              <w:szCs w:val="24"/>
            </w:rPr>
            <w:t>1</w:t>
          </w:r>
        </w:sdtContent>
      </w:sdt>
      <w:r w:rsidR="009709BD" w:rsidRPr="00C338C4">
        <w:rPr>
          <w:sz w:val="24"/>
          <w:szCs w:val="24"/>
        </w:rPr>
        <w:t>)</w:t>
      </w:r>
      <w:r w:rsidR="00AF3225" w:rsidRPr="00C338C4">
        <w:rPr>
          <w:sz w:val="24"/>
          <w:szCs w:val="24"/>
        </w:rPr>
        <w:t xml:space="preserve"> поступило: </w:t>
      </w:r>
      <w:sdt>
        <w:sdtPr>
          <w:rPr>
            <w:rStyle w:val="103"/>
            <w:sz w:val="24"/>
            <w:szCs w:val="24"/>
          </w:rPr>
          <w:id w:val="-1487083203"/>
          <w:placeholder>
            <w:docPart w:val="A980753AB4684DC0AAFA748C5055B412"/>
          </w:placeholder>
          <w:comboBox>
            <w:listItem w:value="-"/>
            <w:listItem w:displayText="0 (ноль) конвертов, соответственно закупка признана несостоявшейся на основании п. __ документации о закупке" w:value="0 (ноль) конвертов, соответственно закупка признана несостоявшейся на основании п. __ документации о закупке"/>
          </w:comboBox>
        </w:sdtPr>
        <w:sdtEndPr>
          <w:rPr>
            <w:rStyle w:val="a4"/>
          </w:rPr>
        </w:sdtEndPr>
        <w:sdtContent>
          <w:r w:rsidRPr="00C338C4">
            <w:rPr>
              <w:rStyle w:val="103"/>
              <w:sz w:val="24"/>
              <w:szCs w:val="24"/>
            </w:rPr>
            <w:t>3 (три) конверта</w:t>
          </w:r>
        </w:sdtContent>
      </w:sdt>
      <w:r w:rsidR="00BC5A0F" w:rsidRPr="00C338C4">
        <w:rPr>
          <w:sz w:val="24"/>
          <w:szCs w:val="24"/>
        </w:rPr>
        <w:t>.</w:t>
      </w:r>
      <w:r w:rsidR="00F40388" w:rsidRPr="00C338C4" w:rsidDel="00F40388">
        <w:rPr>
          <w:sz w:val="24"/>
          <w:szCs w:val="24"/>
        </w:rPr>
        <w:t xml:space="preserve"> </w:t>
      </w:r>
    </w:p>
    <w:p w:rsidR="00057CFE" w:rsidRPr="00C338C4" w:rsidRDefault="00BC5A0F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230"/>
          <w:sz w:val="24"/>
          <w:szCs w:val="24"/>
        </w:rPr>
      </w:pPr>
      <w:r w:rsidRPr="00C338C4">
        <w:rPr>
          <w:sz w:val="24"/>
          <w:szCs w:val="24"/>
        </w:rPr>
        <w:t>Вскрытие конвертов осуществлялось в порядке их поступления организатору закупки</w:t>
      </w:r>
      <w:r w:rsidR="00AF3225" w:rsidRPr="00C338C4">
        <w:rPr>
          <w:rStyle w:val="230"/>
          <w:sz w:val="24"/>
          <w:szCs w:val="24"/>
        </w:rPr>
        <w:t>. В ходе процедуры вскрытия конвертов оглашена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1417"/>
        <w:gridCol w:w="2410"/>
        <w:gridCol w:w="1984"/>
      </w:tblGrid>
      <w:tr w:rsidR="00000EDD" w:rsidTr="00463FE7">
        <w:trPr>
          <w:trHeight w:val="416"/>
        </w:trPr>
        <w:tc>
          <w:tcPr>
            <w:tcW w:w="1276" w:type="dxa"/>
            <w:shd w:val="clear" w:color="auto" w:fill="auto"/>
          </w:tcPr>
          <w:p w:rsidR="00000EDD" w:rsidRPr="00306098" w:rsidRDefault="00000EDD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3119" w:type="dxa"/>
            <w:shd w:val="clear" w:color="auto" w:fill="auto"/>
          </w:tcPr>
          <w:p w:rsidR="00000EDD" w:rsidRPr="00306098" w:rsidRDefault="00000EDD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417" w:type="dxa"/>
          </w:tcPr>
          <w:p w:rsidR="00000EDD" w:rsidRDefault="00000EDD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2410" w:type="dxa"/>
            <w:shd w:val="clear" w:color="auto" w:fill="auto"/>
          </w:tcPr>
          <w:p w:rsidR="006F7E5B" w:rsidRDefault="00000EDD" w:rsidP="001F3F2F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889850335"/>
              <w:placeholder>
                <w:docPart w:val="DF410097AF844AA1B895D84761AA180E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000EDD" w:rsidRPr="006F7E5B" w:rsidRDefault="001F3F2F" w:rsidP="001F3F2F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  <w:tc>
          <w:tcPr>
            <w:tcW w:w="1984" w:type="dxa"/>
            <w:shd w:val="clear" w:color="auto" w:fill="auto"/>
          </w:tcPr>
          <w:p w:rsidR="00000EDD" w:rsidRPr="00593717" w:rsidRDefault="00000EDD" w:rsidP="00000EDD">
            <w:pPr>
              <w:keepNext/>
              <w:spacing w:before="120"/>
              <w:jc w:val="center"/>
              <w:rPr>
                <w:rFonts w:ascii="Proxima Nova ExCn Rg" w:hAnsi="Proxima Nova ExCn Rg"/>
              </w:rPr>
            </w:pPr>
            <w:r>
              <w:rPr>
                <w:rFonts w:ascii="Proxima Nova ExCn Rg" w:hAnsi="Proxima Nova ExCn Rg"/>
              </w:rPr>
              <w:t>Примечания</w:t>
            </w:r>
          </w:p>
        </w:tc>
      </w:tr>
      <w:tr w:rsidR="00000EDD" w:rsidTr="00463FE7">
        <w:trPr>
          <w:trHeight w:val="2953"/>
        </w:trPr>
        <w:tc>
          <w:tcPr>
            <w:tcW w:w="1276" w:type="dxa"/>
            <w:shd w:val="clear" w:color="auto" w:fill="auto"/>
          </w:tcPr>
          <w:p w:rsidR="00000EDD" w:rsidRPr="00306098" w:rsidRDefault="00000EDD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sdt>
            <w:sdtPr>
              <w:rPr>
                <w:rStyle w:val="16"/>
              </w:rPr>
              <w:id w:val="1209137509"/>
              <w:placeholder>
                <w:docPart w:val="5A68EBCFFAB64616BF866C789A42FF9D"/>
              </w:placeholder>
            </w:sdtPr>
            <w:sdtEndPr>
              <w:rPr>
                <w:rStyle w:val="16"/>
              </w:rPr>
            </w:sdtEndPr>
            <w:sdtContent>
              <w:p w:rsidR="008E1E1B" w:rsidRDefault="008E1E1B" w:rsidP="00B90B3A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rPr>
                    <w:rStyle w:val="16"/>
                  </w:rPr>
                </w:pPr>
                <w:r>
                  <w:rPr>
                    <w:rStyle w:val="16"/>
                  </w:rPr>
                  <w:t>ООО «П</w:t>
                </w:r>
                <w:r w:rsidR="007E3140">
                  <w:rPr>
                    <w:rStyle w:val="16"/>
                  </w:rPr>
                  <w:t>РИМА</w:t>
                </w:r>
                <w:r>
                  <w:rPr>
                    <w:rStyle w:val="16"/>
                  </w:rPr>
                  <w:t xml:space="preserve"> аудит. Группа ПРАУД»</w:t>
                </w:r>
              </w:p>
              <w:p w:rsidR="00B90B3A" w:rsidRDefault="008E1E1B" w:rsidP="00B90B3A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rPr>
                    <w:rStyle w:val="16"/>
                  </w:rPr>
                </w:pPr>
                <w:r>
                  <w:rPr>
                    <w:rStyle w:val="16"/>
                  </w:rPr>
                  <w:t>ИНН</w:t>
                </w:r>
                <w:r w:rsidR="00375C1A">
                  <w:rPr>
                    <w:rStyle w:val="16"/>
                  </w:rPr>
                  <w:t xml:space="preserve"> </w:t>
                </w:r>
                <w:r w:rsidR="00375C1A" w:rsidRPr="00375C1A">
                  <w:rPr>
                    <w:rStyle w:val="16"/>
                  </w:rPr>
                  <w:t>7816009025</w:t>
                </w:r>
                <w:r w:rsidR="00375C1A">
                  <w:rPr>
                    <w:rStyle w:val="16"/>
                  </w:rPr>
                  <w:t xml:space="preserve">, </w:t>
                </w:r>
              </w:p>
              <w:p w:rsidR="00B90B3A" w:rsidRDefault="008E1E1B" w:rsidP="00B90B3A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rPr>
                    <w:rStyle w:val="16"/>
                  </w:rPr>
                </w:pPr>
                <w:r>
                  <w:rPr>
                    <w:rStyle w:val="16"/>
                  </w:rPr>
                  <w:t>КПП</w:t>
                </w:r>
                <w:r w:rsidR="00375C1A">
                  <w:rPr>
                    <w:rStyle w:val="16"/>
                  </w:rPr>
                  <w:t xml:space="preserve"> </w:t>
                </w:r>
                <w:r w:rsidR="00375C1A" w:rsidRPr="00375C1A">
                  <w:rPr>
                    <w:rStyle w:val="16"/>
                  </w:rPr>
                  <w:t>781601001</w:t>
                </w:r>
                <w:r w:rsidR="00375C1A">
                  <w:rPr>
                    <w:rStyle w:val="16"/>
                  </w:rPr>
                  <w:t xml:space="preserve">, </w:t>
                </w:r>
              </w:p>
              <w:p w:rsidR="00463FE7" w:rsidRDefault="00375C1A" w:rsidP="00B90B3A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rPr>
                    <w:rStyle w:val="16"/>
                  </w:rPr>
                </w:pPr>
                <w:r w:rsidRPr="00375C1A">
                  <w:rPr>
                    <w:rStyle w:val="16"/>
                  </w:rPr>
                  <w:t>ОГРН 1147847543601</w:t>
                </w:r>
                <w:r>
                  <w:rPr>
                    <w:rStyle w:val="16"/>
                  </w:rPr>
                  <w:t xml:space="preserve">, </w:t>
                </w:r>
              </w:p>
              <w:p w:rsidR="008E1E1B" w:rsidRPr="00375C1A" w:rsidRDefault="00463FE7" w:rsidP="00B90B3A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rPr>
                    <w:rStyle w:val="16"/>
                  </w:rPr>
                </w:pPr>
                <w:r>
                  <w:rPr>
                    <w:rStyle w:val="16"/>
                  </w:rPr>
                  <w:t xml:space="preserve">192007, г. </w:t>
                </w:r>
                <w:r w:rsidR="00375C1A">
                  <w:rPr>
                    <w:rStyle w:val="16"/>
                  </w:rPr>
                  <w:t>Санкт-Петербург, Лиговский пр., д. 150</w:t>
                </w:r>
              </w:p>
            </w:sdtContent>
          </w:sdt>
          <w:p w:rsidR="00000EDD" w:rsidRPr="00707E5F" w:rsidRDefault="00000EDD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i/>
                <w:color w:val="8080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0EDD" w:rsidRPr="004707CB" w:rsidRDefault="00112398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1922303001"/>
                <w:placeholder>
                  <w:docPart w:val="B520B30BD55C46CAA19FB8BD3C037FB2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EndPr>
                <w:rPr>
                  <w:rStyle w:val="104"/>
                </w:rPr>
              </w:sdtEndPr>
              <w:sdtContent>
                <w:r w:rsidR="00375C1A"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2410" w:type="dxa"/>
            <w:shd w:val="clear" w:color="auto" w:fill="auto"/>
          </w:tcPr>
          <w:p w:rsidR="00000EDD" w:rsidRPr="001301EE" w:rsidRDefault="00112398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247156572"/>
                <w:placeholder>
                  <w:docPart w:val="137C541B5A6C45F1A85177D52C618CA9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375C1A">
                  <w:rPr>
                    <w:rStyle w:val="76"/>
                  </w:rPr>
                  <w:t>Основное предложение:</w:t>
                </w:r>
              </w:sdtContent>
            </w:sdt>
            <w:r w:rsidR="00000EDD" w:rsidRPr="001301EE">
              <w:rPr>
                <w:sz w:val="24"/>
                <w:szCs w:val="24"/>
                <w:u w:val="single"/>
              </w:rPr>
              <w:t xml:space="preserve"> </w:t>
            </w:r>
          </w:p>
          <w:p w:rsidR="00000EDD" w:rsidRPr="001301EE" w:rsidRDefault="007E3140" w:rsidP="007E3140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rStyle w:val="16"/>
              </w:rPr>
              <w:t>440022 руб.</w:t>
            </w:r>
            <w:r w:rsidR="00000EDD">
              <w:rPr>
                <w:rStyle w:val="16"/>
              </w:rPr>
              <w:t xml:space="preserve"> </w:t>
            </w:r>
            <w:sdt>
              <w:sdtPr>
                <w:rPr>
                  <w:rStyle w:val="16"/>
                </w:rPr>
                <w:id w:val="1583496852"/>
                <w:placeholder>
                  <w:docPart w:val="FC29417D874045F9A01612CB00CA343F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>
                  <w:rPr>
                    <w:rStyle w:val="16"/>
                  </w:rPr>
                  <w:t>(четыреста сорок тысяч двадцать два рубля 00 копеек)</w:t>
                </w:r>
              </w:sdtContent>
            </w:sdt>
            <w:r w:rsidR="00000EDD">
              <w:rPr>
                <w:rStyle w:val="16"/>
              </w:rPr>
              <w:t xml:space="preserve"> </w:t>
            </w:r>
            <w:r w:rsidR="00000EDD">
              <w:rPr>
                <w:sz w:val="24"/>
                <w:szCs w:val="24"/>
              </w:rPr>
              <w:t>(</w:t>
            </w:r>
            <w:sdt>
              <w:sdtPr>
                <w:rPr>
                  <w:rStyle w:val="104"/>
                </w:rPr>
                <w:id w:val="251781589"/>
                <w:placeholder>
                  <w:docPart w:val="1FFA59A304504C7D95CD2D2678F675C5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04"/>
                </w:rPr>
              </w:sdtEndPr>
              <w:sdtContent>
                <w:r>
                  <w:rPr>
                    <w:rStyle w:val="104"/>
                  </w:rPr>
                  <w:t>с НДС</w:t>
                </w:r>
              </w:sdtContent>
            </w:sdt>
            <w:r w:rsidR="00000EDD">
              <w:rPr>
                <w:rStyle w:val="10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sdt>
            <w:sdtPr>
              <w:rPr>
                <w:rStyle w:val="16"/>
              </w:rPr>
              <w:id w:val="2210768"/>
              <w:placeholder>
                <w:docPart w:val="2174E5ACE8BE4FC397B0B0BA32E417FF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000EDD" w:rsidRDefault="008E1E1B" w:rsidP="008E1E1B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>Нет</w:t>
                </w:r>
              </w:p>
            </w:sdtContent>
          </w:sdt>
          <w:p w:rsidR="00000EDD" w:rsidRPr="00D50C5E" w:rsidRDefault="00000EDD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</w:tr>
      <w:tr w:rsidR="008E1E1B" w:rsidTr="00463FE7">
        <w:trPr>
          <w:trHeight w:val="2953"/>
        </w:trPr>
        <w:tc>
          <w:tcPr>
            <w:tcW w:w="1276" w:type="dxa"/>
            <w:shd w:val="clear" w:color="auto" w:fill="auto"/>
          </w:tcPr>
          <w:p w:rsidR="008E1E1B" w:rsidRPr="00306098" w:rsidRDefault="008E1E1B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DC1AA61910324C41B4E7EBAF467EAD69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8E1E1B" w:rsidRDefault="00375C1A" w:rsidP="00375C1A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 xml:space="preserve">ООО «Авантаж Аудит», </w:t>
                </w:r>
              </w:p>
            </w:sdtContent>
          </w:sdt>
          <w:p w:rsidR="00463FE7" w:rsidRDefault="00463FE7" w:rsidP="00463FE7">
            <w:pPr>
              <w:autoSpaceDE w:val="0"/>
              <w:autoSpaceDN w:val="0"/>
              <w:adjustRightInd w:val="0"/>
              <w:rPr>
                <w:rStyle w:val="16"/>
                <w:rFonts w:ascii="Proxima Nova ExCn Rg" w:hAnsi="Proxima Nova ExCn Rg"/>
                <w:szCs w:val="28"/>
              </w:rPr>
            </w:pPr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ИНН </w:t>
            </w:r>
            <w:r>
              <w:rPr>
                <w:rStyle w:val="16"/>
                <w:rFonts w:ascii="Proxima Nova ExCn Rg" w:hAnsi="Proxima Nova ExCn Rg"/>
                <w:szCs w:val="28"/>
              </w:rPr>
              <w:t>5024045017</w:t>
            </w:r>
            <w:r w:rsidRPr="00AE42DC">
              <w:rPr>
                <w:rStyle w:val="16"/>
                <w:rFonts w:ascii="Proxima Nova ExCn Rg" w:hAnsi="Proxima Nova ExCn Rg"/>
                <w:szCs w:val="28"/>
              </w:rPr>
              <w:t>,</w:t>
            </w:r>
          </w:p>
          <w:p w:rsidR="00463FE7" w:rsidRDefault="00463FE7" w:rsidP="00463FE7">
            <w:pPr>
              <w:autoSpaceDE w:val="0"/>
              <w:autoSpaceDN w:val="0"/>
              <w:adjustRightInd w:val="0"/>
              <w:rPr>
                <w:rStyle w:val="16"/>
                <w:rFonts w:ascii="Proxima Nova ExCn Rg" w:hAnsi="Proxima Nova ExCn Rg"/>
                <w:szCs w:val="28"/>
              </w:rPr>
            </w:pPr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КПП </w:t>
            </w:r>
            <w:r>
              <w:rPr>
                <w:rStyle w:val="16"/>
                <w:rFonts w:ascii="Proxima Nova ExCn Rg" w:hAnsi="Proxima Nova ExCn Rg"/>
                <w:szCs w:val="28"/>
              </w:rPr>
              <w:t>502401001</w:t>
            </w:r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, </w:t>
            </w:r>
          </w:p>
          <w:p w:rsidR="00463FE7" w:rsidRDefault="00463FE7" w:rsidP="00463FE7">
            <w:pPr>
              <w:autoSpaceDE w:val="0"/>
              <w:autoSpaceDN w:val="0"/>
              <w:adjustRightInd w:val="0"/>
              <w:rPr>
                <w:rStyle w:val="16"/>
                <w:rFonts w:ascii="Proxima Nova ExCn Rg" w:hAnsi="Proxima Nova ExCn Rg"/>
                <w:szCs w:val="28"/>
              </w:rPr>
            </w:pPr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ОГРН </w:t>
            </w:r>
            <w:r>
              <w:rPr>
                <w:rStyle w:val="16"/>
                <w:rFonts w:ascii="Proxima Nova ExCn Rg" w:hAnsi="Proxima Nova ExCn Rg"/>
                <w:szCs w:val="28"/>
              </w:rPr>
              <w:t>1025002865799</w:t>
            </w:r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, </w:t>
            </w:r>
          </w:p>
          <w:p w:rsidR="008E1E1B" w:rsidRDefault="00463FE7" w:rsidP="00463FE7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16"/>
              </w:rPr>
            </w:pPr>
            <w:r>
              <w:rPr>
                <w:rStyle w:val="16"/>
              </w:rPr>
              <w:t>127083, г. Москва, ул. Мишина, д.56, стр. 2</w:t>
            </w:r>
          </w:p>
        </w:tc>
        <w:tc>
          <w:tcPr>
            <w:tcW w:w="1417" w:type="dxa"/>
          </w:tcPr>
          <w:p w:rsidR="008E1E1B" w:rsidRDefault="00375C1A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104"/>
              </w:rPr>
            </w:pPr>
            <w:r>
              <w:rPr>
                <w:rStyle w:val="104"/>
              </w:rPr>
              <w:t>Заявка</w:t>
            </w:r>
          </w:p>
        </w:tc>
        <w:tc>
          <w:tcPr>
            <w:tcW w:w="2410" w:type="dxa"/>
            <w:shd w:val="clear" w:color="auto" w:fill="auto"/>
          </w:tcPr>
          <w:p w:rsidR="00C338C4" w:rsidRPr="001301EE" w:rsidRDefault="00112398" w:rsidP="00C338C4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719798428"/>
                <w:placeholder>
                  <w:docPart w:val="AD4C11D57A474EB6964F1F65D87E9679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C338C4">
                  <w:rPr>
                    <w:rStyle w:val="76"/>
                  </w:rPr>
                  <w:t>Основное предложение:</w:t>
                </w:r>
              </w:sdtContent>
            </w:sdt>
            <w:r w:rsidR="00C338C4" w:rsidRPr="001301EE">
              <w:rPr>
                <w:sz w:val="24"/>
                <w:szCs w:val="24"/>
                <w:u w:val="single"/>
              </w:rPr>
              <w:t xml:space="preserve"> </w:t>
            </w:r>
          </w:p>
          <w:p w:rsidR="008E1E1B" w:rsidRDefault="00C338C4" w:rsidP="007E3140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76"/>
              </w:rPr>
            </w:pPr>
            <w:r>
              <w:rPr>
                <w:rStyle w:val="16"/>
              </w:rPr>
              <w:t xml:space="preserve"> </w:t>
            </w:r>
            <w:sdt>
              <w:sdtPr>
                <w:rPr>
                  <w:rStyle w:val="16"/>
                </w:rPr>
                <w:id w:val="76106347"/>
                <w:placeholder>
                  <w:docPart w:val="35056EC96E6A43C995B20A6C6D58F492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7E3140">
                  <w:rPr>
                    <w:rStyle w:val="16"/>
                  </w:rPr>
                  <w:t>422 400,00 руб. (четыреста двадцать две тысячи четыреста рублей 00 копеек)</w:t>
                </w:r>
              </w:sdtContent>
            </w:sdt>
            <w:r>
              <w:rPr>
                <w:rStyle w:val="16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sdt>
              <w:sdtPr>
                <w:rPr>
                  <w:rStyle w:val="104"/>
                </w:rPr>
                <w:id w:val="769587650"/>
                <w:placeholder>
                  <w:docPart w:val="BEA9183BDDA54A9CBF1E39F123434B8A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04"/>
                </w:rPr>
              </w:sdtEndPr>
              <w:sdtContent>
                <w:r w:rsidR="007E3140">
                  <w:rPr>
                    <w:rStyle w:val="104"/>
                  </w:rPr>
                  <w:t>НДС не облагается</w:t>
                </w:r>
              </w:sdtContent>
            </w:sdt>
            <w:r>
              <w:rPr>
                <w:rStyle w:val="10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8E1E1B" w:rsidRDefault="00375C1A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16"/>
              </w:rPr>
            </w:pPr>
            <w:r>
              <w:rPr>
                <w:rStyle w:val="16"/>
              </w:rPr>
              <w:t>Нет</w:t>
            </w:r>
          </w:p>
        </w:tc>
      </w:tr>
      <w:tr w:rsidR="00375C1A" w:rsidTr="00463FE7">
        <w:trPr>
          <w:trHeight w:val="2513"/>
        </w:trPr>
        <w:tc>
          <w:tcPr>
            <w:tcW w:w="1276" w:type="dxa"/>
            <w:shd w:val="clear" w:color="auto" w:fill="auto"/>
          </w:tcPr>
          <w:p w:rsidR="00375C1A" w:rsidRPr="00306098" w:rsidRDefault="00375C1A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E42DC" w:rsidRPr="00AE42DC" w:rsidRDefault="00375C1A" w:rsidP="00AE42DC">
            <w:pPr>
              <w:autoSpaceDE w:val="0"/>
              <w:autoSpaceDN w:val="0"/>
              <w:adjustRightInd w:val="0"/>
              <w:rPr>
                <w:rStyle w:val="16"/>
                <w:rFonts w:ascii="Proxima Nova ExCn Rg" w:hAnsi="Proxima Nova ExCn Rg"/>
                <w:szCs w:val="28"/>
              </w:rPr>
            </w:pPr>
            <w:r w:rsidRPr="00AE42DC">
              <w:rPr>
                <w:rStyle w:val="16"/>
                <w:rFonts w:ascii="Proxima Nova ExCn Rg" w:hAnsi="Proxima Nova ExCn Rg"/>
                <w:szCs w:val="28"/>
              </w:rPr>
              <w:t>ЗАО «</w:t>
            </w:r>
            <w:proofErr w:type="spellStart"/>
            <w:r w:rsidRPr="00AE42DC">
              <w:rPr>
                <w:rStyle w:val="16"/>
                <w:rFonts w:ascii="Proxima Nova ExCn Rg" w:hAnsi="Proxima Nova ExCn Rg"/>
                <w:szCs w:val="28"/>
              </w:rPr>
              <w:t>Гориславцев</w:t>
            </w:r>
            <w:proofErr w:type="spellEnd"/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 и </w:t>
            </w:r>
            <w:proofErr w:type="spellStart"/>
            <w:r w:rsidRPr="00AE42DC">
              <w:rPr>
                <w:rStyle w:val="16"/>
                <w:rFonts w:ascii="Proxima Nova ExCn Rg" w:hAnsi="Proxima Nova ExCn Rg"/>
                <w:szCs w:val="28"/>
              </w:rPr>
              <w:t>К.Аудит</w:t>
            </w:r>
            <w:proofErr w:type="spellEnd"/>
            <w:r w:rsidRPr="00AE42DC">
              <w:rPr>
                <w:rStyle w:val="16"/>
                <w:rFonts w:ascii="Proxima Nova ExCn Rg" w:hAnsi="Proxima Nova ExCn Rg"/>
                <w:szCs w:val="28"/>
              </w:rPr>
              <w:t>»</w:t>
            </w:r>
            <w:r w:rsidR="00AE42DC" w:rsidRPr="00AE42DC">
              <w:rPr>
                <w:rStyle w:val="16"/>
                <w:rFonts w:ascii="Proxima Nova ExCn Rg" w:hAnsi="Proxima Nova ExCn Rg"/>
                <w:szCs w:val="28"/>
              </w:rPr>
              <w:t xml:space="preserve"> </w:t>
            </w:r>
          </w:p>
          <w:p w:rsidR="00B90B3A" w:rsidRDefault="00AE42DC" w:rsidP="00AE42DC">
            <w:pPr>
              <w:autoSpaceDE w:val="0"/>
              <w:autoSpaceDN w:val="0"/>
              <w:adjustRightInd w:val="0"/>
              <w:rPr>
                <w:rStyle w:val="16"/>
                <w:rFonts w:ascii="Proxima Nova ExCn Rg" w:hAnsi="Proxima Nova ExCn Rg"/>
                <w:szCs w:val="28"/>
              </w:rPr>
            </w:pPr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ИНН </w:t>
            </w:r>
            <w:r w:rsidR="00463FE7">
              <w:rPr>
                <w:rStyle w:val="16"/>
                <w:rFonts w:ascii="Proxima Nova ExCn Rg" w:hAnsi="Proxima Nova ExCn Rg"/>
                <w:szCs w:val="28"/>
              </w:rPr>
              <w:t>7710255856</w:t>
            </w:r>
            <w:r w:rsidRPr="00AE42DC">
              <w:rPr>
                <w:rStyle w:val="16"/>
                <w:rFonts w:ascii="Proxima Nova ExCn Rg" w:hAnsi="Proxima Nova ExCn Rg"/>
                <w:szCs w:val="28"/>
              </w:rPr>
              <w:t>,</w:t>
            </w:r>
          </w:p>
          <w:p w:rsidR="00B90B3A" w:rsidRDefault="00AE42DC" w:rsidP="00AE42DC">
            <w:pPr>
              <w:autoSpaceDE w:val="0"/>
              <w:autoSpaceDN w:val="0"/>
              <w:adjustRightInd w:val="0"/>
              <w:rPr>
                <w:rStyle w:val="16"/>
                <w:rFonts w:ascii="Proxima Nova ExCn Rg" w:hAnsi="Proxima Nova ExCn Rg"/>
                <w:szCs w:val="28"/>
              </w:rPr>
            </w:pPr>
            <w:r w:rsidRPr="00AE42DC">
              <w:rPr>
                <w:rStyle w:val="16"/>
                <w:rFonts w:ascii="Proxima Nova ExCn Rg" w:hAnsi="Proxima Nova ExCn Rg"/>
                <w:szCs w:val="28"/>
              </w:rPr>
              <w:t>КПП 770</w:t>
            </w:r>
            <w:r w:rsidR="00463FE7">
              <w:rPr>
                <w:rStyle w:val="16"/>
                <w:rFonts w:ascii="Proxima Nova ExCn Rg" w:hAnsi="Proxima Nova ExCn Rg"/>
                <w:szCs w:val="28"/>
              </w:rPr>
              <w:t>3</w:t>
            </w:r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01001, </w:t>
            </w:r>
          </w:p>
          <w:p w:rsidR="00463FE7" w:rsidRDefault="00AE42DC" w:rsidP="00463FE7">
            <w:pPr>
              <w:autoSpaceDE w:val="0"/>
              <w:autoSpaceDN w:val="0"/>
              <w:adjustRightInd w:val="0"/>
              <w:rPr>
                <w:rStyle w:val="16"/>
                <w:rFonts w:ascii="Proxima Nova ExCn Rg" w:hAnsi="Proxima Nova ExCn Rg"/>
                <w:szCs w:val="28"/>
              </w:rPr>
            </w:pPr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ОГРН </w:t>
            </w:r>
            <w:r w:rsidR="00463FE7">
              <w:rPr>
                <w:rStyle w:val="16"/>
                <w:rFonts w:ascii="Proxima Nova ExCn Rg" w:hAnsi="Proxima Nova ExCn Rg"/>
                <w:szCs w:val="28"/>
              </w:rPr>
              <w:t>1027700542858</w:t>
            </w:r>
            <w:r w:rsidRPr="00AE42DC">
              <w:rPr>
                <w:rStyle w:val="16"/>
                <w:rFonts w:ascii="Proxima Nova ExCn Rg" w:hAnsi="Proxima Nova ExCn Rg"/>
                <w:szCs w:val="28"/>
              </w:rPr>
              <w:t xml:space="preserve">, </w:t>
            </w:r>
          </w:p>
          <w:p w:rsidR="00375C1A" w:rsidRPr="00AE42DC" w:rsidRDefault="00463FE7" w:rsidP="00463FE7">
            <w:pPr>
              <w:autoSpaceDE w:val="0"/>
              <w:autoSpaceDN w:val="0"/>
              <w:adjustRightInd w:val="0"/>
              <w:rPr>
                <w:rStyle w:val="16"/>
                <w:b/>
              </w:rPr>
            </w:pPr>
            <w:r>
              <w:rPr>
                <w:rStyle w:val="16"/>
                <w:rFonts w:ascii="Proxima Nova ExCn Rg" w:hAnsi="Proxima Nova ExCn Rg"/>
                <w:szCs w:val="28"/>
              </w:rPr>
              <w:t xml:space="preserve">122009, </w:t>
            </w:r>
            <w:r w:rsidR="00AE42DC">
              <w:rPr>
                <w:rStyle w:val="16"/>
                <w:rFonts w:ascii="Proxima Nova ExCn Rg" w:hAnsi="Proxima Nova ExCn Rg"/>
                <w:szCs w:val="28"/>
              </w:rPr>
              <w:t xml:space="preserve">г. Москва, ул. </w:t>
            </w:r>
            <w:r>
              <w:rPr>
                <w:rStyle w:val="16"/>
                <w:rFonts w:ascii="Proxima Nova ExCn Rg" w:hAnsi="Proxima Nova ExCn Rg"/>
                <w:szCs w:val="28"/>
              </w:rPr>
              <w:t>Б. Никитская</w:t>
            </w:r>
            <w:r w:rsidR="00AE42DC">
              <w:rPr>
                <w:rStyle w:val="16"/>
                <w:rFonts w:ascii="Proxima Nova ExCn Rg" w:hAnsi="Proxima Nova ExCn Rg"/>
                <w:szCs w:val="28"/>
              </w:rPr>
              <w:t>,</w:t>
            </w:r>
            <w:r w:rsidR="00CC358E">
              <w:rPr>
                <w:rStyle w:val="16"/>
                <w:rFonts w:ascii="Proxima Nova ExCn Rg" w:hAnsi="Proxima Nova ExCn Rg"/>
                <w:szCs w:val="28"/>
              </w:rPr>
              <w:t xml:space="preserve"> д.</w:t>
            </w:r>
            <w:r>
              <w:rPr>
                <w:rStyle w:val="16"/>
                <w:rFonts w:ascii="Proxima Nova ExCn Rg" w:hAnsi="Proxima Nova ExCn Rg"/>
                <w:szCs w:val="28"/>
              </w:rPr>
              <w:t>17, стр. 2</w:t>
            </w:r>
            <w:r w:rsidR="00AE42DC">
              <w:rPr>
                <w:rStyle w:val="16"/>
                <w:rFonts w:ascii="Proxima Nova ExCn Rg" w:hAnsi="Proxima Nova ExCn Rg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375C1A" w:rsidRDefault="00375C1A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104"/>
              </w:rPr>
            </w:pPr>
            <w:r>
              <w:rPr>
                <w:rStyle w:val="104"/>
              </w:rPr>
              <w:t>Заявка</w:t>
            </w:r>
          </w:p>
        </w:tc>
        <w:tc>
          <w:tcPr>
            <w:tcW w:w="2410" w:type="dxa"/>
            <w:shd w:val="clear" w:color="auto" w:fill="auto"/>
          </w:tcPr>
          <w:p w:rsidR="00C338C4" w:rsidRPr="001301EE" w:rsidRDefault="00112398" w:rsidP="00C338C4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916043043"/>
                <w:placeholder>
                  <w:docPart w:val="D66C02D0192448D1902B612E3D402DFF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C338C4">
                  <w:rPr>
                    <w:rStyle w:val="76"/>
                  </w:rPr>
                  <w:t>Основное предложение:</w:t>
                </w:r>
              </w:sdtContent>
            </w:sdt>
            <w:r w:rsidR="00C338C4" w:rsidRPr="001301EE">
              <w:rPr>
                <w:sz w:val="24"/>
                <w:szCs w:val="24"/>
                <w:u w:val="single"/>
              </w:rPr>
              <w:t xml:space="preserve"> </w:t>
            </w:r>
          </w:p>
          <w:p w:rsidR="00375C1A" w:rsidRDefault="00C338C4" w:rsidP="007E3140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76"/>
              </w:rPr>
            </w:pPr>
            <w:r>
              <w:rPr>
                <w:rStyle w:val="16"/>
              </w:rPr>
              <w:t xml:space="preserve"> </w:t>
            </w:r>
            <w:sdt>
              <w:sdtPr>
                <w:rPr>
                  <w:rStyle w:val="16"/>
                </w:rPr>
                <w:id w:val="-1303465952"/>
                <w:placeholder>
                  <w:docPart w:val="0014B202860B4847A3D63765C168910B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7E3140">
                  <w:rPr>
                    <w:rStyle w:val="16"/>
                  </w:rPr>
                  <w:t>490000,00 руб.</w:t>
                </w:r>
              </w:sdtContent>
            </w:sdt>
            <w:r>
              <w:rPr>
                <w:rStyle w:val="16"/>
              </w:rPr>
              <w:t xml:space="preserve"> </w:t>
            </w:r>
            <w:r w:rsidR="007E3140">
              <w:rPr>
                <w:rStyle w:val="16"/>
              </w:rPr>
              <w:t>(четыреста девяносто тысяч рублей 00 копеек</w:t>
            </w:r>
            <w:proofErr w:type="gramStart"/>
            <w:r w:rsidR="007E3140">
              <w:rPr>
                <w:rStyle w:val="16"/>
              </w:rPr>
              <w:t>)</w:t>
            </w:r>
            <w:r>
              <w:rPr>
                <w:sz w:val="24"/>
                <w:szCs w:val="24"/>
              </w:rPr>
              <w:t>(</w:t>
            </w:r>
            <w:proofErr w:type="gramEnd"/>
            <w:sdt>
              <w:sdtPr>
                <w:rPr>
                  <w:rStyle w:val="104"/>
                </w:rPr>
                <w:id w:val="292024398"/>
                <w:placeholder>
                  <w:docPart w:val="03854788BC3549BBA172F86245CD333B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04"/>
                </w:rPr>
              </w:sdtEndPr>
              <w:sdtContent>
                <w:r w:rsidR="007E3140">
                  <w:rPr>
                    <w:rStyle w:val="104"/>
                  </w:rPr>
                  <w:t>с НДС</w:t>
                </w:r>
              </w:sdtContent>
            </w:sdt>
            <w:r>
              <w:rPr>
                <w:rStyle w:val="10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375C1A" w:rsidRDefault="00C338C4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16"/>
              </w:rPr>
            </w:pPr>
            <w:r>
              <w:rPr>
                <w:rStyle w:val="16"/>
              </w:rPr>
              <w:t>Нет</w:t>
            </w:r>
          </w:p>
        </w:tc>
      </w:tr>
    </w:tbl>
    <w:p w:rsidR="0035006B" w:rsidRDefault="00593717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</w:t>
      </w:r>
      <w:r w:rsidR="00843C0E">
        <w:t>процедуры вскрытия конвертов</w:t>
      </w:r>
      <w:r>
        <w:t xml:space="preserve"> на участие в закупке, с учетом полученных изменений и отзывов заявок (при их наличии), поступило: </w:t>
      </w:r>
      <w:sdt>
        <w:sdtPr>
          <w:rPr>
            <w:rStyle w:val="103"/>
          </w:rPr>
          <w:id w:val="-1946684569"/>
          <w:placeholder>
            <w:docPart w:val="D0A9BACC5839424082BFE8D0938844A7"/>
          </w:placeholder>
          <w:comboBox>
            <w:listItem w:value="-"/>
            <w:listItem w:displayText="0 (ноль) заявок, соответственно закупка признана несостоявшейся на основании ___ документации о закупке" w:value="0 (ноль) заявок, соответственно закупка признана несостоявшейся на основании ___ документации о закупке"/>
            <w:listItem w:displayText="1 (одна) заявка, соответственно закупка признана несостоявшейся на основании ___ документации о закупке" w:value="1 (одна) заявка, соответственно закупка признана несостоявшейся на основании ___ документации о закупке"/>
          </w:comboBox>
        </w:sdtPr>
        <w:sdtEndPr>
          <w:rPr>
            <w:rStyle w:val="a4"/>
          </w:rPr>
        </w:sdtEndPr>
        <w:sdtContent>
          <w:r w:rsidR="008E1E1B">
            <w:rPr>
              <w:rStyle w:val="103"/>
            </w:rPr>
            <w:t xml:space="preserve">3 </w:t>
          </w:r>
          <w:r w:rsidR="009D4773">
            <w:rPr>
              <w:rStyle w:val="103"/>
            </w:rPr>
            <w:t>(три) заявки</w:t>
          </w:r>
        </w:sdtContent>
      </w:sdt>
      <w:r w:rsidR="0035006B">
        <w:t>.</w:t>
      </w:r>
    </w:p>
    <w:p w:rsidR="00C338C4" w:rsidRDefault="00C338C4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</w:p>
    <w:p w:rsidR="0035006B" w:rsidRPr="009E1063" w:rsidRDefault="0035006B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lastRenderedPageBreak/>
        <w:t>Приложения</w:t>
      </w:r>
      <w:r w:rsidRPr="009E1063">
        <w:rPr>
          <w:b/>
        </w:rPr>
        <w:t>:</w:t>
      </w:r>
    </w:p>
    <w:p w:rsidR="00270EC4" w:rsidRPr="007B481B" w:rsidRDefault="00270EC4" w:rsidP="00C86335">
      <w:pPr>
        <w:pStyle w:val="aff0"/>
        <w:tabs>
          <w:tab w:val="left" w:pos="2977"/>
          <w:tab w:val="left" w:pos="3544"/>
        </w:tabs>
      </w:pPr>
      <w:r w:rsidRPr="007B481B">
        <w:t>П</w:t>
      </w:r>
      <w:r w:rsidR="005C622B">
        <w:t xml:space="preserve">риложение № </w:t>
      </w:r>
      <w:r w:rsidR="008E1E1B">
        <w:t>1</w:t>
      </w:r>
      <w:r w:rsidRPr="007B481B">
        <w:t>:</w:t>
      </w:r>
      <w:r w:rsidR="005C622B">
        <w:t xml:space="preserve"> </w:t>
      </w:r>
      <w:sdt>
        <w:sdtPr>
          <w:id w:val="-469207454"/>
          <w:placeholder>
            <w:docPart w:val="22202A4AB0A3409398B4C17B416D5F62"/>
          </w:placeholder>
          <w:comboBox>
            <w:listItem w:value="-"/>
            <w:listItem w:displayText="Журнал регистрации поступивших конвертов с заявками" w:value="Журнал регистрации поступивших конвертов с заявками"/>
          </w:comboBox>
        </w:sdtPr>
        <w:sdtEndPr/>
        <w:sdtContent>
          <w:r w:rsidR="008E1E1B">
            <w:t>Журнал регистрации поступивших конвертов с заявками</w:t>
          </w:r>
        </w:sdtContent>
      </w:sdt>
      <w:r w:rsidR="0035006B">
        <w:rPr>
          <w:rStyle w:val="29"/>
        </w:rPr>
        <w:t>;</w:t>
      </w:r>
    </w:p>
    <w:p w:rsidR="00BC5A0F" w:rsidRPr="007B481B" w:rsidRDefault="00270EC4" w:rsidP="00C86335">
      <w:pPr>
        <w:pStyle w:val="aff0"/>
        <w:tabs>
          <w:tab w:val="left" w:pos="2977"/>
          <w:tab w:val="left" w:pos="3544"/>
        </w:tabs>
      </w:pPr>
      <w:r w:rsidRPr="007B481B">
        <w:t>П</w:t>
      </w:r>
      <w:r w:rsidR="008E1E1B">
        <w:t>риложение №2</w:t>
      </w:r>
      <w:r w:rsidRPr="007B481B">
        <w:t>:</w:t>
      </w:r>
      <w:r w:rsidR="00D42819" w:rsidRPr="00D42819">
        <w:rPr>
          <w:rStyle w:val="29"/>
        </w:rPr>
        <w:t xml:space="preserve"> </w:t>
      </w:r>
      <w:sdt>
        <w:sdtPr>
          <w:rPr>
            <w:rStyle w:val="29"/>
          </w:rPr>
          <w:id w:val="2210772"/>
          <w:placeholder>
            <w:docPart w:val="B14B785A0CBE423BAB1CAE0845AB4D11"/>
          </w:placeholder>
          <w:comboBox>
            <w:listItem w:value="- "/>
            <w:listItem w:displayText="Журнал регистрации представителей участников закупки, присутствующих на процедуре вскрытия конвертов с заявками" w:value="Журнал регистрации представителей участников закупки, присутствующих на процедуре вскрытия конвертов с заявками"/>
          </w:comboBox>
        </w:sdtPr>
        <w:sdtEndPr>
          <w:rPr>
            <w:rStyle w:val="29"/>
          </w:rPr>
        </w:sdtEndPr>
        <w:sdtContent>
          <w:r w:rsidR="008E1E1B">
            <w:rPr>
              <w:rStyle w:val="29"/>
            </w:rPr>
            <w:t>Журнал регистрации представителей участников закупки, присутствующих на процедуре вскрытия конвертов с заявками</w:t>
          </w:r>
        </w:sdtContent>
      </w:sdt>
      <w:r w:rsidR="0035006B">
        <w:rPr>
          <w:rStyle w:val="29"/>
        </w:rPr>
        <w:t>.</w:t>
      </w:r>
    </w:p>
    <w:p w:rsidR="008E1E1B" w:rsidRDefault="008E1E1B" w:rsidP="00C86335">
      <w:pPr>
        <w:pStyle w:val="aff0"/>
        <w:tabs>
          <w:tab w:val="left" w:pos="2977"/>
          <w:tab w:val="left" w:pos="3544"/>
        </w:tabs>
        <w:rPr>
          <w:b/>
        </w:rPr>
      </w:pPr>
    </w:p>
    <w:p w:rsidR="00BC5A0F" w:rsidRDefault="00BC5A0F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1F3F2F" w:rsidTr="00BA6CE4">
        <w:tc>
          <w:tcPr>
            <w:tcW w:w="4503" w:type="dxa"/>
            <w:shd w:val="clear" w:color="auto" w:fill="auto"/>
          </w:tcPr>
          <w:p w:rsidR="001F3F2F" w:rsidRPr="00D3193A" w:rsidRDefault="001F3F2F" w:rsidP="00BA6CE4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1F3F2F" w:rsidTr="00BA6CE4">
        <w:trPr>
          <w:trHeight w:val="80"/>
        </w:trPr>
        <w:tc>
          <w:tcPr>
            <w:tcW w:w="4503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1F3F2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1F3F2F" w:rsidTr="00BA6CE4">
        <w:trPr>
          <w:trHeight w:val="80"/>
        </w:trPr>
        <w:tc>
          <w:tcPr>
            <w:tcW w:w="4503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1F3F2F" w:rsidRPr="00892B3F" w:rsidRDefault="001F3F2F" w:rsidP="001F3F2F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Федосеева С.В.</w:t>
            </w:r>
            <w:r>
              <w:t>/</w:t>
            </w:r>
          </w:p>
        </w:tc>
      </w:tr>
      <w:tr w:rsidR="001F3F2F" w:rsidTr="00BA6CE4">
        <w:trPr>
          <w:trHeight w:val="80"/>
        </w:trPr>
        <w:tc>
          <w:tcPr>
            <w:tcW w:w="4503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1F3F2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1F3F2F" w:rsidTr="00BA6CE4">
        <w:trPr>
          <w:trHeight w:val="80"/>
        </w:trPr>
        <w:tc>
          <w:tcPr>
            <w:tcW w:w="4503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1F3F2F" w:rsidRPr="00892B3F" w:rsidRDefault="001F3F2F" w:rsidP="001F3F2F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</w:t>
            </w:r>
            <w:r>
              <w:t xml:space="preserve"> </w:t>
            </w:r>
            <w:r>
              <w:t>/</w:t>
            </w:r>
          </w:p>
        </w:tc>
      </w:tr>
      <w:tr w:rsidR="001F3F2F" w:rsidTr="00BA6CE4">
        <w:trPr>
          <w:trHeight w:val="80"/>
        </w:trPr>
        <w:tc>
          <w:tcPr>
            <w:tcW w:w="4503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1F3F2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1F3F2F" w:rsidTr="00BA6CE4">
        <w:tc>
          <w:tcPr>
            <w:tcW w:w="4503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1F3F2F" w:rsidRPr="00892B3F" w:rsidRDefault="001F3F2F" w:rsidP="00BA6CE4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1947E4" w:rsidRPr="0036339F" w:rsidRDefault="001947E4" w:rsidP="006F7E5B">
      <w:pPr>
        <w:pStyle w:val="aff0"/>
        <w:tabs>
          <w:tab w:val="left" w:pos="2977"/>
          <w:tab w:val="left" w:pos="3544"/>
        </w:tabs>
        <w:spacing w:before="200" w:after="120"/>
        <w:rPr>
          <w:b/>
          <w:bCs/>
        </w:rPr>
      </w:pPr>
      <w:bookmarkStart w:id="0" w:name="_GoBack"/>
      <w:bookmarkEnd w:id="0"/>
    </w:p>
    <w:sectPr w:rsidR="001947E4" w:rsidRPr="0036339F" w:rsidSect="00000EDD">
      <w:headerReference w:type="default" r:id="rId9"/>
      <w:footerReference w:type="default" r:id="rId10"/>
      <w:footnotePr>
        <w:numRestart w:val="eachSect"/>
      </w:footnotePr>
      <w:pgSz w:w="11907" w:h="16840" w:code="9"/>
      <w:pgMar w:top="568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98" w:rsidRDefault="00112398">
      <w:r>
        <w:separator/>
      </w:r>
    </w:p>
  </w:endnote>
  <w:endnote w:type="continuationSeparator" w:id="0">
    <w:p w:rsidR="00112398" w:rsidRDefault="0011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Default="00F740E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C173F">
      <w:rPr>
        <w:noProof/>
      </w:rPr>
      <w:t>1</w:t>
    </w:r>
    <w:r>
      <w:rPr>
        <w:noProof/>
      </w:rPr>
      <w:fldChar w:fldCharType="end"/>
    </w:r>
  </w:p>
  <w:p w:rsidR="00F740EB" w:rsidRDefault="00F740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98" w:rsidRDefault="00112398">
      <w:r>
        <w:separator/>
      </w:r>
    </w:p>
  </w:footnote>
  <w:footnote w:type="continuationSeparator" w:id="0">
    <w:p w:rsidR="00112398" w:rsidRDefault="0011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Pr="00801F4C" w:rsidRDefault="00F740EB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645D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56048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CC87BA7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0">
    <w:nsid w:val="48E12AB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5B40B2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6198E"/>
    <w:multiLevelType w:val="hybridMultilevel"/>
    <w:tmpl w:val="AE8A7AA2"/>
    <w:lvl w:ilvl="0" w:tplc="3788B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4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1"/>
  </w:num>
  <w:num w:numId="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88"/>
    <w:rsid w:val="00000EDD"/>
    <w:rsid w:val="0000176C"/>
    <w:rsid w:val="00006239"/>
    <w:rsid w:val="000078EF"/>
    <w:rsid w:val="00010271"/>
    <w:rsid w:val="00011E87"/>
    <w:rsid w:val="00013695"/>
    <w:rsid w:val="00013A7D"/>
    <w:rsid w:val="0001584A"/>
    <w:rsid w:val="00016AE3"/>
    <w:rsid w:val="000216C2"/>
    <w:rsid w:val="00024906"/>
    <w:rsid w:val="00025D2E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11D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1A46"/>
    <w:rsid w:val="000649CF"/>
    <w:rsid w:val="00066919"/>
    <w:rsid w:val="000669A5"/>
    <w:rsid w:val="00067F48"/>
    <w:rsid w:val="000700F3"/>
    <w:rsid w:val="000714F8"/>
    <w:rsid w:val="000716BE"/>
    <w:rsid w:val="00071C83"/>
    <w:rsid w:val="00073FB9"/>
    <w:rsid w:val="00074058"/>
    <w:rsid w:val="00075649"/>
    <w:rsid w:val="000826F4"/>
    <w:rsid w:val="000923C7"/>
    <w:rsid w:val="00092FC4"/>
    <w:rsid w:val="000962BA"/>
    <w:rsid w:val="000A1FD9"/>
    <w:rsid w:val="000A5279"/>
    <w:rsid w:val="000A56D3"/>
    <w:rsid w:val="000A677E"/>
    <w:rsid w:val="000B03E1"/>
    <w:rsid w:val="000B0517"/>
    <w:rsid w:val="000B0555"/>
    <w:rsid w:val="000B09F2"/>
    <w:rsid w:val="000B14F0"/>
    <w:rsid w:val="000B2413"/>
    <w:rsid w:val="000B256C"/>
    <w:rsid w:val="000B4D58"/>
    <w:rsid w:val="000B65D6"/>
    <w:rsid w:val="000C0B52"/>
    <w:rsid w:val="000C122B"/>
    <w:rsid w:val="000C3680"/>
    <w:rsid w:val="000C6709"/>
    <w:rsid w:val="000D23BD"/>
    <w:rsid w:val="000D6A21"/>
    <w:rsid w:val="000D7ECA"/>
    <w:rsid w:val="000E05A0"/>
    <w:rsid w:val="000E1236"/>
    <w:rsid w:val="000E6B6C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03E64"/>
    <w:rsid w:val="0011070A"/>
    <w:rsid w:val="00112398"/>
    <w:rsid w:val="001127EA"/>
    <w:rsid w:val="00113701"/>
    <w:rsid w:val="0011528A"/>
    <w:rsid w:val="00116960"/>
    <w:rsid w:val="00121321"/>
    <w:rsid w:val="00121751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38D8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6B2"/>
    <w:rsid w:val="00196AB7"/>
    <w:rsid w:val="00196FED"/>
    <w:rsid w:val="001A1382"/>
    <w:rsid w:val="001A332E"/>
    <w:rsid w:val="001A3505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25C3"/>
    <w:rsid w:val="001C2BDE"/>
    <w:rsid w:val="001C3CB4"/>
    <w:rsid w:val="001C5BB0"/>
    <w:rsid w:val="001C67F4"/>
    <w:rsid w:val="001D0C7D"/>
    <w:rsid w:val="001D0CC2"/>
    <w:rsid w:val="001D0E59"/>
    <w:rsid w:val="001D2F02"/>
    <w:rsid w:val="001D3A99"/>
    <w:rsid w:val="001D442A"/>
    <w:rsid w:val="001D4734"/>
    <w:rsid w:val="001D4E90"/>
    <w:rsid w:val="001D5A96"/>
    <w:rsid w:val="001D787E"/>
    <w:rsid w:val="001E0CD4"/>
    <w:rsid w:val="001E190B"/>
    <w:rsid w:val="001E2BAC"/>
    <w:rsid w:val="001E3489"/>
    <w:rsid w:val="001E41EE"/>
    <w:rsid w:val="001E5113"/>
    <w:rsid w:val="001E5D9E"/>
    <w:rsid w:val="001F16BD"/>
    <w:rsid w:val="001F3F2F"/>
    <w:rsid w:val="001F5087"/>
    <w:rsid w:val="001F5FDD"/>
    <w:rsid w:val="001F72E7"/>
    <w:rsid w:val="001F7BD9"/>
    <w:rsid w:val="002034BB"/>
    <w:rsid w:val="00204010"/>
    <w:rsid w:val="00205C26"/>
    <w:rsid w:val="0021096E"/>
    <w:rsid w:val="00211F52"/>
    <w:rsid w:val="00213AC8"/>
    <w:rsid w:val="00215764"/>
    <w:rsid w:val="0022120B"/>
    <w:rsid w:val="00221792"/>
    <w:rsid w:val="00221A0B"/>
    <w:rsid w:val="00222E30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36C5"/>
    <w:rsid w:val="002A6A10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056D"/>
    <w:rsid w:val="002D1FAE"/>
    <w:rsid w:val="002D574F"/>
    <w:rsid w:val="002D77BE"/>
    <w:rsid w:val="002D7ECF"/>
    <w:rsid w:val="002E0AAF"/>
    <w:rsid w:val="002E0D50"/>
    <w:rsid w:val="002E2FCA"/>
    <w:rsid w:val="002E42BD"/>
    <w:rsid w:val="002E46C5"/>
    <w:rsid w:val="002E6C5A"/>
    <w:rsid w:val="002E6C72"/>
    <w:rsid w:val="002E7292"/>
    <w:rsid w:val="002E7EBB"/>
    <w:rsid w:val="002F1AC4"/>
    <w:rsid w:val="002F2277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17B30"/>
    <w:rsid w:val="0032043A"/>
    <w:rsid w:val="00322144"/>
    <w:rsid w:val="00322D69"/>
    <w:rsid w:val="00325E95"/>
    <w:rsid w:val="00326351"/>
    <w:rsid w:val="003330B7"/>
    <w:rsid w:val="0033365D"/>
    <w:rsid w:val="0033576C"/>
    <w:rsid w:val="00335A6F"/>
    <w:rsid w:val="0033776B"/>
    <w:rsid w:val="00342B27"/>
    <w:rsid w:val="00346BB3"/>
    <w:rsid w:val="00347E65"/>
    <w:rsid w:val="0035006B"/>
    <w:rsid w:val="003512D8"/>
    <w:rsid w:val="003515DC"/>
    <w:rsid w:val="00351F1D"/>
    <w:rsid w:val="0035211A"/>
    <w:rsid w:val="003622BA"/>
    <w:rsid w:val="0036339F"/>
    <w:rsid w:val="0036347E"/>
    <w:rsid w:val="003657F5"/>
    <w:rsid w:val="00366754"/>
    <w:rsid w:val="0036781A"/>
    <w:rsid w:val="00367BC7"/>
    <w:rsid w:val="0037146A"/>
    <w:rsid w:val="00373F75"/>
    <w:rsid w:val="00375C1A"/>
    <w:rsid w:val="0037676B"/>
    <w:rsid w:val="0038121E"/>
    <w:rsid w:val="00382D16"/>
    <w:rsid w:val="0038304B"/>
    <w:rsid w:val="00384580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7D4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42C9"/>
    <w:rsid w:val="00455B60"/>
    <w:rsid w:val="0045742D"/>
    <w:rsid w:val="004604AB"/>
    <w:rsid w:val="004606E3"/>
    <w:rsid w:val="00461CFA"/>
    <w:rsid w:val="00461F49"/>
    <w:rsid w:val="00463FE7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322D"/>
    <w:rsid w:val="00494F7C"/>
    <w:rsid w:val="004A0450"/>
    <w:rsid w:val="004A0A14"/>
    <w:rsid w:val="004A220D"/>
    <w:rsid w:val="004A2283"/>
    <w:rsid w:val="004A4C14"/>
    <w:rsid w:val="004A6370"/>
    <w:rsid w:val="004A6B8F"/>
    <w:rsid w:val="004B281A"/>
    <w:rsid w:val="004B2846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178C3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4FA8"/>
    <w:rsid w:val="0054521F"/>
    <w:rsid w:val="0055136B"/>
    <w:rsid w:val="0055184F"/>
    <w:rsid w:val="00551B3A"/>
    <w:rsid w:val="00557165"/>
    <w:rsid w:val="00560775"/>
    <w:rsid w:val="00562154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3717"/>
    <w:rsid w:val="00594FFA"/>
    <w:rsid w:val="005959A4"/>
    <w:rsid w:val="0059763C"/>
    <w:rsid w:val="00597797"/>
    <w:rsid w:val="00597D22"/>
    <w:rsid w:val="005A143E"/>
    <w:rsid w:val="005A1486"/>
    <w:rsid w:val="005A2C36"/>
    <w:rsid w:val="005A5696"/>
    <w:rsid w:val="005B1048"/>
    <w:rsid w:val="005B1377"/>
    <w:rsid w:val="005B2032"/>
    <w:rsid w:val="005B22E4"/>
    <w:rsid w:val="005B3378"/>
    <w:rsid w:val="005B5028"/>
    <w:rsid w:val="005C1318"/>
    <w:rsid w:val="005C20E2"/>
    <w:rsid w:val="005C2E0F"/>
    <w:rsid w:val="005C2F16"/>
    <w:rsid w:val="005C30F9"/>
    <w:rsid w:val="005C416B"/>
    <w:rsid w:val="005C45C1"/>
    <w:rsid w:val="005C622B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348"/>
    <w:rsid w:val="006655E6"/>
    <w:rsid w:val="00667C0C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290B"/>
    <w:rsid w:val="006E3359"/>
    <w:rsid w:val="006E4001"/>
    <w:rsid w:val="006E45BD"/>
    <w:rsid w:val="006F1204"/>
    <w:rsid w:val="006F1F47"/>
    <w:rsid w:val="006F398E"/>
    <w:rsid w:val="006F5103"/>
    <w:rsid w:val="006F5F25"/>
    <w:rsid w:val="006F7E5B"/>
    <w:rsid w:val="00705D8E"/>
    <w:rsid w:val="00706525"/>
    <w:rsid w:val="00707E5F"/>
    <w:rsid w:val="00711D0A"/>
    <w:rsid w:val="007129D1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4558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71C2"/>
    <w:rsid w:val="00761452"/>
    <w:rsid w:val="007641A0"/>
    <w:rsid w:val="00765400"/>
    <w:rsid w:val="00765450"/>
    <w:rsid w:val="00766952"/>
    <w:rsid w:val="007678F6"/>
    <w:rsid w:val="007715B4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7D5"/>
    <w:rsid w:val="00796D3A"/>
    <w:rsid w:val="007A336C"/>
    <w:rsid w:val="007A5F08"/>
    <w:rsid w:val="007B0395"/>
    <w:rsid w:val="007B1406"/>
    <w:rsid w:val="007B1F99"/>
    <w:rsid w:val="007B412F"/>
    <w:rsid w:val="007B481B"/>
    <w:rsid w:val="007B562D"/>
    <w:rsid w:val="007B6093"/>
    <w:rsid w:val="007B689D"/>
    <w:rsid w:val="007B6DBE"/>
    <w:rsid w:val="007B7DE0"/>
    <w:rsid w:val="007C1CFE"/>
    <w:rsid w:val="007C65A5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140"/>
    <w:rsid w:val="007E34CE"/>
    <w:rsid w:val="007E5487"/>
    <w:rsid w:val="007F03CC"/>
    <w:rsid w:val="007F1C4B"/>
    <w:rsid w:val="007F3977"/>
    <w:rsid w:val="007F56DF"/>
    <w:rsid w:val="007F6003"/>
    <w:rsid w:val="007F68AC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3C0E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6ECB"/>
    <w:rsid w:val="008A77F3"/>
    <w:rsid w:val="008A7ECA"/>
    <w:rsid w:val="008B0EEB"/>
    <w:rsid w:val="008B4135"/>
    <w:rsid w:val="008B4CB1"/>
    <w:rsid w:val="008B4FAF"/>
    <w:rsid w:val="008B57EC"/>
    <w:rsid w:val="008B5AE1"/>
    <w:rsid w:val="008B6BC3"/>
    <w:rsid w:val="008B746A"/>
    <w:rsid w:val="008C00D0"/>
    <w:rsid w:val="008C32C6"/>
    <w:rsid w:val="008C3CCE"/>
    <w:rsid w:val="008C64D8"/>
    <w:rsid w:val="008C706C"/>
    <w:rsid w:val="008C729F"/>
    <w:rsid w:val="008D259F"/>
    <w:rsid w:val="008D26B6"/>
    <w:rsid w:val="008D3092"/>
    <w:rsid w:val="008D3D6B"/>
    <w:rsid w:val="008D43D3"/>
    <w:rsid w:val="008D4F5F"/>
    <w:rsid w:val="008D52EF"/>
    <w:rsid w:val="008E0503"/>
    <w:rsid w:val="008E1E1B"/>
    <w:rsid w:val="008E1FC1"/>
    <w:rsid w:val="008E25F1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9E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9BD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6E7D"/>
    <w:rsid w:val="009C74A2"/>
    <w:rsid w:val="009D1620"/>
    <w:rsid w:val="009D4365"/>
    <w:rsid w:val="009D4773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3A53"/>
    <w:rsid w:val="009F650D"/>
    <w:rsid w:val="00A008EE"/>
    <w:rsid w:val="00A02CAE"/>
    <w:rsid w:val="00A05405"/>
    <w:rsid w:val="00A06B25"/>
    <w:rsid w:val="00A0741C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5726"/>
    <w:rsid w:val="00A86170"/>
    <w:rsid w:val="00A86913"/>
    <w:rsid w:val="00A8792F"/>
    <w:rsid w:val="00A96C09"/>
    <w:rsid w:val="00A96F96"/>
    <w:rsid w:val="00A97949"/>
    <w:rsid w:val="00AA021B"/>
    <w:rsid w:val="00AA36E9"/>
    <w:rsid w:val="00AA4852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6779"/>
    <w:rsid w:val="00AC737B"/>
    <w:rsid w:val="00AC7A4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42DC"/>
    <w:rsid w:val="00AE5CD5"/>
    <w:rsid w:val="00AF0958"/>
    <w:rsid w:val="00AF1999"/>
    <w:rsid w:val="00AF2371"/>
    <w:rsid w:val="00AF3225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233A"/>
    <w:rsid w:val="00B23BC4"/>
    <w:rsid w:val="00B24B2F"/>
    <w:rsid w:val="00B273AD"/>
    <w:rsid w:val="00B30164"/>
    <w:rsid w:val="00B30675"/>
    <w:rsid w:val="00B3079B"/>
    <w:rsid w:val="00B30F34"/>
    <w:rsid w:val="00B329C0"/>
    <w:rsid w:val="00B32B51"/>
    <w:rsid w:val="00B33EEF"/>
    <w:rsid w:val="00B35823"/>
    <w:rsid w:val="00B36924"/>
    <w:rsid w:val="00B37B74"/>
    <w:rsid w:val="00B37E74"/>
    <w:rsid w:val="00B37F83"/>
    <w:rsid w:val="00B43E6A"/>
    <w:rsid w:val="00B44555"/>
    <w:rsid w:val="00B44B1E"/>
    <w:rsid w:val="00B44FCA"/>
    <w:rsid w:val="00B4622E"/>
    <w:rsid w:val="00B51BEC"/>
    <w:rsid w:val="00B60862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BB5"/>
    <w:rsid w:val="00B74E7E"/>
    <w:rsid w:val="00B766AE"/>
    <w:rsid w:val="00B76E33"/>
    <w:rsid w:val="00B76EDD"/>
    <w:rsid w:val="00B81A24"/>
    <w:rsid w:val="00B81A8A"/>
    <w:rsid w:val="00B82DD6"/>
    <w:rsid w:val="00B83C52"/>
    <w:rsid w:val="00B86539"/>
    <w:rsid w:val="00B87431"/>
    <w:rsid w:val="00B909C0"/>
    <w:rsid w:val="00B90B3A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0323"/>
    <w:rsid w:val="00BC12C2"/>
    <w:rsid w:val="00BC173F"/>
    <w:rsid w:val="00BC1868"/>
    <w:rsid w:val="00BC1B52"/>
    <w:rsid w:val="00BC5A0F"/>
    <w:rsid w:val="00BC7744"/>
    <w:rsid w:val="00BD05A4"/>
    <w:rsid w:val="00BD5C02"/>
    <w:rsid w:val="00BD6254"/>
    <w:rsid w:val="00BE019E"/>
    <w:rsid w:val="00BE181C"/>
    <w:rsid w:val="00BE1908"/>
    <w:rsid w:val="00BE292C"/>
    <w:rsid w:val="00BE3675"/>
    <w:rsid w:val="00BE424C"/>
    <w:rsid w:val="00BE6786"/>
    <w:rsid w:val="00BE7EC9"/>
    <w:rsid w:val="00BF075B"/>
    <w:rsid w:val="00BF4DAC"/>
    <w:rsid w:val="00BF5ECD"/>
    <w:rsid w:val="00BF758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44A1"/>
    <w:rsid w:val="00C254FF"/>
    <w:rsid w:val="00C26345"/>
    <w:rsid w:val="00C30283"/>
    <w:rsid w:val="00C3347E"/>
    <w:rsid w:val="00C338C4"/>
    <w:rsid w:val="00C34C81"/>
    <w:rsid w:val="00C36919"/>
    <w:rsid w:val="00C416BE"/>
    <w:rsid w:val="00C42A57"/>
    <w:rsid w:val="00C441E5"/>
    <w:rsid w:val="00C445BA"/>
    <w:rsid w:val="00C44EEB"/>
    <w:rsid w:val="00C45CBA"/>
    <w:rsid w:val="00C4642F"/>
    <w:rsid w:val="00C50A79"/>
    <w:rsid w:val="00C51023"/>
    <w:rsid w:val="00C52D02"/>
    <w:rsid w:val="00C53543"/>
    <w:rsid w:val="00C55442"/>
    <w:rsid w:val="00C558AA"/>
    <w:rsid w:val="00C55C88"/>
    <w:rsid w:val="00C57B82"/>
    <w:rsid w:val="00C63CB1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5103"/>
    <w:rsid w:val="00C8527C"/>
    <w:rsid w:val="00C86335"/>
    <w:rsid w:val="00C94D68"/>
    <w:rsid w:val="00C957AE"/>
    <w:rsid w:val="00C97095"/>
    <w:rsid w:val="00C97CB4"/>
    <w:rsid w:val="00C97E9A"/>
    <w:rsid w:val="00CA3370"/>
    <w:rsid w:val="00CA33C9"/>
    <w:rsid w:val="00CA6ABC"/>
    <w:rsid w:val="00CB082B"/>
    <w:rsid w:val="00CB08CE"/>
    <w:rsid w:val="00CB0B67"/>
    <w:rsid w:val="00CB0D97"/>
    <w:rsid w:val="00CB1664"/>
    <w:rsid w:val="00CB2CEB"/>
    <w:rsid w:val="00CC219F"/>
    <w:rsid w:val="00CC22B7"/>
    <w:rsid w:val="00CC25F0"/>
    <w:rsid w:val="00CC358E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5962"/>
    <w:rsid w:val="00CE5D2C"/>
    <w:rsid w:val="00CE74FB"/>
    <w:rsid w:val="00CF0AA3"/>
    <w:rsid w:val="00CF144E"/>
    <w:rsid w:val="00CF18D4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193A"/>
    <w:rsid w:val="00D40A4A"/>
    <w:rsid w:val="00D410E3"/>
    <w:rsid w:val="00D41A37"/>
    <w:rsid w:val="00D42819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A07B2"/>
    <w:rsid w:val="00DA7FA7"/>
    <w:rsid w:val="00DB0B13"/>
    <w:rsid w:val="00DB5155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5CF8"/>
    <w:rsid w:val="00E15EFB"/>
    <w:rsid w:val="00E17410"/>
    <w:rsid w:val="00E21A99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B6DD6"/>
    <w:rsid w:val="00EC2F2E"/>
    <w:rsid w:val="00EC4CA8"/>
    <w:rsid w:val="00ED0169"/>
    <w:rsid w:val="00ED0CE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71E"/>
    <w:rsid w:val="00F01945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388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7636"/>
    <w:rsid w:val="00F70D20"/>
    <w:rsid w:val="00F739BE"/>
    <w:rsid w:val="00F740EB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C0BF8"/>
    <w:rsid w:val="00FC152F"/>
    <w:rsid w:val="00FC18D6"/>
    <w:rsid w:val="00FC4128"/>
    <w:rsid w:val="00FC50DE"/>
    <w:rsid w:val="00FC5E3A"/>
    <w:rsid w:val="00FC60D9"/>
    <w:rsid w:val="00FD0525"/>
    <w:rsid w:val="00FD39BE"/>
    <w:rsid w:val="00FD39EE"/>
    <w:rsid w:val="00FD4EC9"/>
    <w:rsid w:val="00FD530A"/>
    <w:rsid w:val="00FD5986"/>
    <w:rsid w:val="00FD743C"/>
    <w:rsid w:val="00FD7E5A"/>
    <w:rsid w:val="00FE004B"/>
    <w:rsid w:val="00FE0F4A"/>
    <w:rsid w:val="00FE14C5"/>
    <w:rsid w:val="00FE7FF9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FontStyle17">
    <w:name w:val="Font Style17"/>
    <w:uiPriority w:val="99"/>
    <w:rsid w:val="00103E6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FontStyle17">
    <w:name w:val="Font Style17"/>
    <w:uiPriority w:val="99"/>
    <w:rsid w:val="00103E6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72;&#1091;&#1076;&#1080;&#1090;\&#1040;&#1091;&#1076;&#1080;&#1090;_2016\041.&#1055;&#1088;&#1086;&#1090;&#1086;&#1082;&#1086;&#1083;_&#1074;&#1089;&#1082;&#1088;&#1099;&#1090;&#1080;&#1077;%20&#1082;&#1086;&#1085;&#1074;&#1077;&#1088;&#1090;&#1086;&#1074;%20&#1089;%20&#1079;&#1072;&#1103;&#1074;&#1082;&#1072;&#1084;&#1080;%20(&#1073;&#1091;&#1084;&#1072;&#1078;&#1085;&#1072;&#1103;%20&#1092;&#1086;&#1088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888D14729942C2B84AEA0E931E9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62A3F-1FEA-40C3-892F-F8F6EC0C5FCA}"/>
      </w:docPartPr>
      <w:docPartBody>
        <w:p w:rsidR="00020BEF" w:rsidRDefault="00D67C2C">
          <w:pPr>
            <w:pStyle w:val="C7888D14729942C2B84AEA0E931E9707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47A54619B9A4424BBCBDC5980C2172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0537B1-8A49-4D34-A818-18D3ACE551F5}"/>
      </w:docPartPr>
      <w:docPartBody>
        <w:p w:rsidR="00020BEF" w:rsidRDefault="00D67C2C">
          <w:pPr>
            <w:pStyle w:val="47A54619B9A4424BBCBDC5980C21720F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7B768A717434A8887940FCEA7F8D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9BDBA-8C9A-40ED-BA75-851943005444}"/>
      </w:docPartPr>
      <w:docPartBody>
        <w:p w:rsidR="00020BEF" w:rsidRDefault="00D67C2C">
          <w:pPr>
            <w:pStyle w:val="67B768A717434A8887940FCEA7F8D877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7FDF560C2FCD4CB4A1A02F4481E69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9C620-382C-4548-A0D4-088EDE143551}"/>
      </w:docPartPr>
      <w:docPartBody>
        <w:p w:rsidR="00020BEF" w:rsidRDefault="00D67C2C">
          <w:pPr>
            <w:pStyle w:val="7FDF560C2FCD4CB4A1A02F4481E69A60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179D815238C841E6A393478862D32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1E8AD-96D2-421D-A50D-0CEACBA615C7}"/>
      </w:docPartPr>
      <w:docPartBody>
        <w:p w:rsidR="00020BEF" w:rsidRDefault="00D67C2C">
          <w:pPr>
            <w:pStyle w:val="179D815238C841E6A393478862D32199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993ED9D097D94B25B945A2D2C4B3A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D757F-1F99-4BB7-B070-C5FF7C181C7A}"/>
      </w:docPartPr>
      <w:docPartBody>
        <w:p w:rsidR="00020BEF" w:rsidRDefault="00D67C2C">
          <w:pPr>
            <w:pStyle w:val="993ED9D097D94B25B945A2D2C4B3AA59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C62FE3C8C1F04E9AB739A51656102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B813D-98CB-4130-9A26-6D6EAD808C73}"/>
      </w:docPartPr>
      <w:docPartBody>
        <w:p w:rsidR="00020BEF" w:rsidRDefault="00D67C2C">
          <w:pPr>
            <w:pStyle w:val="C62FE3C8C1F04E9AB739A51656102E1F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1F92635E2BBB4C2FBEFC1C532227D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4DF66-324B-4692-8BF8-973D66CA2410}"/>
      </w:docPartPr>
      <w:docPartBody>
        <w:p w:rsidR="00020BEF" w:rsidRDefault="00D67C2C">
          <w:pPr>
            <w:pStyle w:val="1F92635E2BBB4C2FBEFC1C532227DD25"/>
          </w:pPr>
          <w:r w:rsidRPr="00067F48">
            <w:rPr>
              <w:i/>
            </w:rPr>
            <w:t>[</w:t>
          </w:r>
          <w:r>
            <w:rPr>
              <w:i/>
            </w:rPr>
            <w:t>Выбрать нужное</w:t>
          </w:r>
          <w:r w:rsidRPr="00067F48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D22F21796F044DF99B887DF58C34C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6E60E-3D2D-4A55-8DB8-41746C817F36}"/>
      </w:docPartPr>
      <w:docPartBody>
        <w:p w:rsidR="00020BEF" w:rsidRDefault="00D67C2C">
          <w:pPr>
            <w:pStyle w:val="D22F21796F044DF99B887DF58C34C159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92A73FDE085C4D8B99AB49CFF6C13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68CD5-2B67-4D51-911A-F82B564B8DEE}"/>
      </w:docPartPr>
      <w:docPartBody>
        <w:p w:rsidR="00020BEF" w:rsidRDefault="00D67C2C">
          <w:pPr>
            <w:pStyle w:val="92A73FDE085C4D8B99AB49CFF6C13D59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E0D9E35AB1A4714B18CEFAE8849E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24357-FD40-4D98-8ADB-B634B46F980A}"/>
      </w:docPartPr>
      <w:docPartBody>
        <w:p w:rsidR="00020BEF" w:rsidRDefault="00D67C2C">
          <w:pPr>
            <w:pStyle w:val="2E0D9E35AB1A4714B18CEFAE8849E5E2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1964AB7ACA1E489480D4952FFC0345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164ED-759A-4B4C-818C-BD059989BCAB}"/>
      </w:docPartPr>
      <w:docPartBody>
        <w:p w:rsidR="00020BEF" w:rsidRDefault="00D67C2C">
          <w:pPr>
            <w:pStyle w:val="1964AB7ACA1E489480D4952FFC034532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C98ABF1740644DEC8AE7D13DA7961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522D6-90C1-4894-A8AF-016A85E2EC88}"/>
      </w:docPartPr>
      <w:docPartBody>
        <w:p w:rsidR="00020BEF" w:rsidRDefault="00D67C2C">
          <w:pPr>
            <w:pStyle w:val="C98ABF1740644DEC8AE7D13DA79610E9"/>
          </w:pPr>
          <w:r w:rsidRPr="00322144">
            <w:rPr>
              <w:i/>
            </w:rPr>
            <w:t>[У</w:t>
          </w:r>
          <w:r>
            <w:rPr>
              <w:i/>
            </w:rPr>
            <w:t>казать количество (цифрами и прописью) присутствующих членов ЗК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C9E82AB82FDE406E8AFF45E86029D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5BDC51-5FA7-4E5F-B80A-0068D7B6359F}"/>
      </w:docPartPr>
      <w:docPartBody>
        <w:p w:rsidR="00020BEF" w:rsidRDefault="00D67C2C">
          <w:pPr>
            <w:pStyle w:val="C9E82AB82FDE406E8AFF45E86029D4A4"/>
          </w:pPr>
          <w:r w:rsidRPr="00322144">
            <w:rPr>
              <w:i/>
            </w:rPr>
            <w:t>[У</w:t>
          </w:r>
          <w:r>
            <w:rPr>
              <w:i/>
            </w:rPr>
            <w:t>казать номер приложения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5"/>
          </w:r>
        </w:p>
      </w:docPartBody>
    </w:docPart>
    <w:docPart>
      <w:docPartPr>
        <w:name w:val="0B7CDCDBE35F403FAFB7E497161B2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1354F-9496-4152-968A-5DC841B056E7}"/>
      </w:docPartPr>
      <w:docPartBody>
        <w:p w:rsidR="00020BEF" w:rsidRDefault="00D67C2C">
          <w:pPr>
            <w:pStyle w:val="0B7CDCDBE35F403FAFB7E497161B2C15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место проведения процедуры вскрытия поступивших конвертов с заявками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110EF787155146CA95A474E662421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A26D1-8857-4359-9932-B6F4C4F98746}"/>
      </w:docPartPr>
      <w:docPartBody>
        <w:p w:rsidR="00020BEF" w:rsidRDefault="00D67C2C">
          <w:pPr>
            <w:pStyle w:val="110EF787155146CA95A474E662421DB5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9562BD245BB4AC5A6E80991A9972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79BDB-0DB5-4830-8B2E-CD6DC437AE8E}"/>
      </w:docPartPr>
      <w:docPartBody>
        <w:p w:rsidR="00020BEF" w:rsidRDefault="00D67C2C">
          <w:pPr>
            <w:pStyle w:val="99562BD245BB4AC5A6E80991A9972423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AF19B389F0B4C78AF460E4731DED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DBFF6-CE40-4996-A2C0-882CA2A525E6}"/>
      </w:docPartPr>
      <w:docPartBody>
        <w:p w:rsidR="00020BEF" w:rsidRDefault="00D67C2C">
          <w:pPr>
            <w:pStyle w:val="7AF19B389F0B4C78AF460E4731DED849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5B0608461788406D8E53AEA7BC72C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D02A6F-045C-4771-A950-E9FEBDA1FE1B}"/>
      </w:docPartPr>
      <w:docPartBody>
        <w:p w:rsidR="00020BEF" w:rsidRDefault="00D67C2C">
          <w:pPr>
            <w:pStyle w:val="5B0608461788406D8E53AEA7BC72CCFB"/>
          </w:pPr>
          <w:r w:rsidRPr="004E7A57">
            <w:rPr>
              <w:i/>
            </w:rPr>
            <w:t>[</w:t>
          </w:r>
          <w:r>
            <w:rPr>
              <w:i/>
            </w:rPr>
            <w:t>Указать номер приложения</w:t>
          </w:r>
          <w:r w:rsidRPr="004E7A57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6"/>
          </w:r>
        </w:p>
      </w:docPartBody>
    </w:docPart>
    <w:docPart>
      <w:docPartPr>
        <w:name w:val="A980753AB4684DC0AAFA748C5055B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C3F6F3-720A-4247-904A-C27EDFE6435E}"/>
      </w:docPartPr>
      <w:docPartBody>
        <w:p w:rsidR="00020BEF" w:rsidRDefault="00D67C2C">
          <w:pPr>
            <w:pStyle w:val="A980753AB4684DC0AAFA748C5055B412"/>
          </w:pPr>
          <w:r w:rsidRPr="00AF3225">
            <w:rPr>
              <w:i/>
            </w:rPr>
            <w:t>[Указать</w:t>
          </w:r>
          <w:r>
            <w:t xml:space="preserve"> </w:t>
          </w:r>
          <w:r w:rsidRPr="00AF3225">
            <w:rPr>
              <w:i/>
            </w:rPr>
            <w:t>общее к</w:t>
          </w:r>
          <w:r>
            <w:rPr>
              <w:i/>
            </w:rPr>
            <w:t xml:space="preserve">оличество поступивших конвертов (цифрами и прописью) </w:t>
          </w:r>
          <w:r w:rsidRPr="00AF3225">
            <w:rPr>
              <w:i/>
            </w:rPr>
            <w:t>или выбрать вариант при отсутствии конвертов]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7"/>
          </w:r>
        </w:p>
      </w:docPartBody>
    </w:docPart>
    <w:docPart>
      <w:docPartPr>
        <w:name w:val="DF410097AF844AA1B895D84761AA18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B4FFC-2683-42B4-9FAA-004DC3E11814}"/>
      </w:docPartPr>
      <w:docPartBody>
        <w:p w:rsidR="00020BEF" w:rsidRDefault="00D67C2C">
          <w:pPr>
            <w:pStyle w:val="DF410097AF844AA1B895D84761AA180E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520B30BD55C46CAA19FB8BD3C037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342B2-DE5D-40D1-A28D-5DEF6FCAF9A5}"/>
      </w:docPartPr>
      <w:docPartBody>
        <w:p w:rsidR="00020BEF" w:rsidRDefault="00D67C2C">
          <w:pPr>
            <w:pStyle w:val="B520B30BD55C46CAA19FB8BD3C037FB2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137C541B5A6C45F1A85177D52C618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72FEC-A0DC-4111-8F54-09A208B9EBA4}"/>
      </w:docPartPr>
      <w:docPartBody>
        <w:p w:rsidR="00020BEF" w:rsidRDefault="00D67C2C">
          <w:pPr>
            <w:pStyle w:val="137C541B5A6C45F1A85177D52C618CA9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erence w:id="8"/>
          </w:r>
        </w:p>
      </w:docPartBody>
    </w:docPart>
    <w:docPart>
      <w:docPartPr>
        <w:name w:val="FC29417D874045F9A01612CB00CA3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C84B8-EBD0-4C74-9D55-BFFF0AF0A844}"/>
      </w:docPartPr>
      <w:docPartBody>
        <w:p w:rsidR="00020BEF" w:rsidRDefault="00D67C2C">
          <w:pPr>
            <w:pStyle w:val="FC29417D874045F9A01612CB00CA343F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1FFA59A304504C7D95CD2D2678F675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FD4E6-6573-4F42-A5EF-3008A7A4EC6A}"/>
      </w:docPartPr>
      <w:docPartBody>
        <w:p w:rsidR="00020BEF" w:rsidRDefault="00D67C2C">
          <w:pPr>
            <w:pStyle w:val="1FFA59A304504C7D95CD2D2678F675C5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174E5ACE8BE4FC397B0B0BA32E41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AC5BF-F225-4D33-B7E6-A04A68B159F2}"/>
      </w:docPartPr>
      <w:docPartBody>
        <w:p w:rsidR="0092777E" w:rsidRPr="00707E5F" w:rsidRDefault="00D67C2C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 w:rsidRPr="00707E5F">
            <w:rPr>
              <w:rStyle w:val="a3"/>
              <w:i/>
              <w:sz w:val="24"/>
              <w:szCs w:val="24"/>
            </w:rPr>
            <w:t xml:space="preserve">для конвертов с изменениями указать существо изменений; </w:t>
          </w:r>
        </w:p>
        <w:p w:rsidR="00020BEF" w:rsidRDefault="00D67C2C">
          <w:pPr>
            <w:pStyle w:val="2174E5ACE8BE4FC397B0B0BA32E417FF"/>
          </w:pPr>
          <w:r>
            <w:rPr>
              <w:rStyle w:val="a3"/>
              <w:i/>
              <w:sz w:val="24"/>
              <w:szCs w:val="24"/>
            </w:rPr>
            <w:t>иные сведения при необходимост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0A9BACC5839424082BFE8D093884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D70B9-01D1-4EF7-A485-1C6F25F1EB8F}"/>
      </w:docPartPr>
      <w:docPartBody>
        <w:p w:rsidR="00020BEF" w:rsidRDefault="00D67C2C">
          <w:pPr>
            <w:pStyle w:val="D0A9BACC5839424082BFE8D0938844A7"/>
          </w:pPr>
          <w:r w:rsidRPr="00AF3225">
            <w:rPr>
              <w:rStyle w:val="a3"/>
              <w:i/>
            </w:rPr>
            <w:t>[Указать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 xml:space="preserve">заявок (цифрами о прописью) </w:t>
          </w:r>
          <w:r w:rsidRPr="00AF3225">
            <w:rPr>
              <w:rStyle w:val="a3"/>
              <w:i/>
            </w:rPr>
            <w:t xml:space="preserve">или выбрать вариант при отсутствии </w:t>
          </w:r>
          <w:r>
            <w:rPr>
              <w:rStyle w:val="a3"/>
              <w:i/>
            </w:rPr>
            <w:t>заявок</w:t>
          </w:r>
          <w:r w:rsidRPr="0035006B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/ при поступлении одной заявки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22202A4AB0A3409398B4C17B416D5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6B581E-BC58-4038-8812-45DE5DB14101}"/>
      </w:docPartPr>
      <w:docPartBody>
        <w:p w:rsidR="00020BEF" w:rsidRDefault="00D67C2C">
          <w:pPr>
            <w:pStyle w:val="22202A4AB0A3409398B4C17B416D5F62"/>
          </w:pPr>
          <w:r w:rsidRPr="006F06E9">
            <w:rPr>
              <w:i/>
            </w:rPr>
            <w:t>[</w:t>
          </w:r>
          <w:r>
            <w:rPr>
              <w:i/>
            </w:rPr>
            <w:t>Указать наименование и реквизиты (при наличии) приложения; либо выбрать из предлагаемого</w:t>
          </w:r>
          <w:r w:rsidRPr="006F06E9">
            <w:rPr>
              <w:i/>
            </w:rPr>
            <w:t>]</w:t>
          </w:r>
          <w:r>
            <w:rPr>
              <w:i/>
              <w:color w:val="808080"/>
            </w:rPr>
            <w:footnoteReference w:id="9"/>
          </w:r>
        </w:p>
      </w:docPartBody>
    </w:docPart>
    <w:docPart>
      <w:docPartPr>
        <w:name w:val="B14B785A0CBE423BAB1CAE0845AB4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3D73F4-6147-409B-B9AA-229A686E91F8}"/>
      </w:docPartPr>
      <w:docPartBody>
        <w:p w:rsidR="00020BEF" w:rsidRDefault="00D67C2C">
          <w:pPr>
            <w:pStyle w:val="B14B785A0CBE423BAB1CAE0845AB4D11"/>
          </w:pPr>
          <w:r w:rsidRPr="007B481B">
            <w:rPr>
              <w:i/>
            </w:rPr>
            <w:t>[</w:t>
          </w:r>
          <w:r>
            <w:rPr>
              <w:i/>
            </w:rPr>
            <w:t>Выбрать приложение из списка или</w:t>
          </w:r>
          <w:r w:rsidRPr="007B481B">
            <w:rPr>
              <w:i/>
            </w:rPr>
            <w:t xml:space="preserve"> </w:t>
          </w:r>
          <w:r>
            <w:rPr>
              <w:i/>
            </w:rPr>
            <w:t>у</w:t>
          </w:r>
          <w:r w:rsidRPr="007B481B">
            <w:rPr>
              <w:i/>
            </w:rPr>
            <w:t xml:space="preserve">казать наименование и реквизиты (при наличии) </w:t>
          </w:r>
          <w:r>
            <w:rPr>
              <w:i/>
            </w:rPr>
            <w:t xml:space="preserve">иного </w:t>
          </w:r>
          <w:r w:rsidRPr="007B481B">
            <w:rPr>
              <w:i/>
            </w:rPr>
            <w:t>приложения]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0560C1F5911442E5A68F9D1554FB7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A0D52-6B67-4FD5-893C-384742204BA0}"/>
      </w:docPartPr>
      <w:docPartBody>
        <w:p w:rsidR="00020BEF" w:rsidRDefault="00823CD5" w:rsidP="00823CD5">
          <w:pPr>
            <w:pStyle w:val="0560C1F5911442E5A68F9D1554FB7FD3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A94CE9D4890404D8024568A69A47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207BD-67B9-4B6D-AB98-A2A3ECADB8E4}"/>
      </w:docPartPr>
      <w:docPartBody>
        <w:p w:rsidR="00020BEF" w:rsidRDefault="00823CD5" w:rsidP="00823CD5">
          <w:pPr>
            <w:pStyle w:val="DA94CE9D4890404D8024568A69A473EE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146A10439D334120850221891DE19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6BD8E1-4B3A-4751-AB03-3D552918467B}"/>
      </w:docPartPr>
      <w:docPartBody>
        <w:p w:rsidR="00020BEF" w:rsidRDefault="00823CD5" w:rsidP="00823CD5">
          <w:pPr>
            <w:pStyle w:val="146A10439D334120850221891DE19D63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80FC26D3EC754705878ABDE57A31F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8E65F-A49E-4849-8F76-55BA3BBBECBD}"/>
      </w:docPartPr>
      <w:docPartBody>
        <w:p w:rsidR="00020BEF" w:rsidRDefault="00823CD5" w:rsidP="00823CD5">
          <w:pPr>
            <w:pStyle w:val="80FC26D3EC754705878ABDE57A31FAB7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DC1AA61910324C41B4E7EBAF467EAD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058E3F-5F55-4919-886C-C470612ED6EF}"/>
      </w:docPartPr>
      <w:docPartBody>
        <w:p w:rsidR="00823CD5" w:rsidRPr="00BC01E3" w:rsidRDefault="00823CD5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20BEF" w:rsidRDefault="00823CD5" w:rsidP="00823CD5">
          <w:pPr>
            <w:pStyle w:val="DC1AA61910324C41B4E7EBAF467EAD69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5A68EBCFFAB64616BF866C789A42FF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9BBA38-AF89-412B-AE14-5D5F1FEB73A3}"/>
      </w:docPartPr>
      <w:docPartBody>
        <w:p w:rsidR="00823CD5" w:rsidRPr="00BC01E3" w:rsidRDefault="00823CD5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20BEF" w:rsidRDefault="00823CD5" w:rsidP="00823CD5">
          <w:pPr>
            <w:pStyle w:val="5A68EBCFFAB64616BF866C789A42FF9D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D4C11D57A474EB6964F1F65D87E96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98F6-0CFA-4016-B193-E8D0985CFA4B}"/>
      </w:docPartPr>
      <w:docPartBody>
        <w:p w:rsidR="00020BEF" w:rsidRDefault="00823CD5" w:rsidP="00823CD5">
          <w:pPr>
            <w:pStyle w:val="AD4C11D57A474EB6964F1F65D87E9679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35056EC96E6A43C995B20A6C6D58F4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9D71C-ADB5-4506-9429-4C3A6E093F8F}"/>
      </w:docPartPr>
      <w:docPartBody>
        <w:p w:rsidR="00020BEF" w:rsidRDefault="00823CD5" w:rsidP="00823CD5">
          <w:pPr>
            <w:pStyle w:val="35056EC96E6A43C995B20A6C6D58F492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EA9183BDDA54A9CBF1E39F123434B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969EF-DA9A-4EBF-852A-F84DDC2947C3}"/>
      </w:docPartPr>
      <w:docPartBody>
        <w:p w:rsidR="00020BEF" w:rsidRDefault="00823CD5" w:rsidP="00823CD5">
          <w:pPr>
            <w:pStyle w:val="BEA9183BDDA54A9CBF1E39F123434B8A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66C02D0192448D1902B612E3D402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9811C-4403-48BD-87A8-4DFE58308232}"/>
      </w:docPartPr>
      <w:docPartBody>
        <w:p w:rsidR="00020BEF" w:rsidRDefault="00823CD5" w:rsidP="00823CD5">
          <w:pPr>
            <w:pStyle w:val="D66C02D0192448D1902B612E3D402DFF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0014B202860B4847A3D63765C1689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3CF33-FCC4-473D-A8E5-D8BE643DE096}"/>
      </w:docPartPr>
      <w:docPartBody>
        <w:p w:rsidR="00020BEF" w:rsidRDefault="00823CD5" w:rsidP="00823CD5">
          <w:pPr>
            <w:pStyle w:val="0014B202860B4847A3D63765C168910B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03854788BC3549BBA172F86245CD3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DBBE5-035F-49A1-866C-FBE568A436C3}"/>
      </w:docPartPr>
      <w:docPartBody>
        <w:p w:rsidR="00020BEF" w:rsidRDefault="00823CD5" w:rsidP="00823CD5">
          <w:pPr>
            <w:pStyle w:val="03854788BC3549BBA172F86245CD333B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86" w:rsidRDefault="00664386">
      <w:pPr>
        <w:spacing w:after="0" w:line="240" w:lineRule="auto"/>
      </w:pPr>
      <w:r>
        <w:separator/>
      </w:r>
    </w:p>
  </w:endnote>
  <w:endnote w:type="continuationSeparator" w:id="0">
    <w:p w:rsidR="00664386" w:rsidRDefault="0066438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86" w:rsidRDefault="00664386">
      <w:pPr>
        <w:spacing w:after="0" w:line="240" w:lineRule="auto"/>
      </w:pPr>
      <w:r>
        <w:separator/>
      </w:r>
    </w:p>
  </w:footnote>
  <w:footnote w:type="continuationSeparator" w:id="0">
    <w:p w:rsidR="00664386" w:rsidRDefault="00664386">
      <w:pPr>
        <w:spacing w:after="0" w:line="240" w:lineRule="auto"/>
      </w:pPr>
      <w:r>
        <w:continuationSeparator/>
      </w:r>
    </w:p>
  </w:footnote>
  <w:footnote w:id="1">
    <w:p w:rsidR="0092777E" w:rsidRPr="00067F48" w:rsidRDefault="00D67C2C" w:rsidP="004B2846">
      <w:pPr>
        <w:spacing w:after="6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footnoteRef/>
      </w:r>
      <w:r w:rsidRPr="00067F48">
        <w:rPr>
          <w:rFonts w:ascii="Proxima Nova ExCn Rg" w:hAnsi="Proxima Nova ExCn Rg"/>
          <w:sz w:val="26"/>
          <w:szCs w:val="26"/>
        </w:rPr>
        <w:t xml:space="preserve"> Указать:</w:t>
      </w:r>
    </w:p>
    <w:p w:rsidR="0092777E" w:rsidRPr="00067F48" w:rsidRDefault="00D67C2C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2777E" w:rsidRPr="00067F48" w:rsidRDefault="00D67C2C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2777E" w:rsidRPr="00067F48" w:rsidRDefault="00D67C2C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92777E" w:rsidRPr="00067F48" w:rsidRDefault="00D67C2C" w:rsidP="00AC7A4F">
      <w:pPr>
        <w:pStyle w:val="77DFEFCB1D3F492B9CF692CA9376E61811"/>
        <w:spacing w:before="0"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92777E" w:rsidRDefault="00D67C2C" w:rsidP="00C244A1">
      <w:pPr>
        <w:pStyle w:val="77DFEFCB1D3F492B9CF692CA9376E6181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92777E" w:rsidRPr="00067F48" w:rsidRDefault="00D67C2C" w:rsidP="007678F6">
      <w:pPr>
        <w:pStyle w:val="89B810FA860A43EEAA6B96F523BCFF421"/>
        <w:spacing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</w:t>
      </w:r>
      <w:r w:rsidRPr="003657F5">
        <w:rPr>
          <w:sz w:val="26"/>
          <w:szCs w:val="26"/>
        </w:rPr>
        <w:t xml:space="preserve">На процедуре вскрытия поступивших конвертов с заявками должны присутствовать не менее </w:t>
      </w:r>
      <w:r>
        <w:rPr>
          <w:sz w:val="26"/>
          <w:szCs w:val="26"/>
        </w:rPr>
        <w:t>половины членов соответствующей закупочной комиссии</w:t>
      </w:r>
      <w:r w:rsidRPr="003657F5">
        <w:rPr>
          <w:sz w:val="26"/>
          <w:szCs w:val="26"/>
        </w:rPr>
        <w:t>.</w:t>
      </w:r>
    </w:p>
  </w:footnote>
  <w:footnote w:id="5">
    <w:p w:rsidR="0092777E" w:rsidRPr="004B2846" w:rsidRDefault="00D67C2C" w:rsidP="007678F6">
      <w:pPr>
        <w:pStyle w:val="89B810FA860A43EEAA6B96F523BCFF421"/>
        <w:spacing w:after="60"/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При отсутствии представителей участников на процедуре – удалить строку.</w:t>
      </w:r>
    </w:p>
  </w:footnote>
  <w:footnote w:id="6">
    <w:p w:rsidR="0092777E" w:rsidRPr="000A0ADB" w:rsidRDefault="00D67C2C" w:rsidP="005C622B">
      <w:pPr>
        <w:pStyle w:val="77DFEFCB1D3F492B9CF692CA9376E61811"/>
        <w:spacing w:before="0"/>
        <w:rPr>
          <w:sz w:val="26"/>
          <w:szCs w:val="26"/>
        </w:rPr>
      </w:pPr>
      <w:r w:rsidRPr="000A0ADB">
        <w:rPr>
          <w:sz w:val="26"/>
          <w:szCs w:val="26"/>
        </w:rPr>
        <w:footnoteRef/>
      </w:r>
      <w:r w:rsidRPr="000A0ADB">
        <w:rPr>
          <w:sz w:val="26"/>
          <w:szCs w:val="26"/>
        </w:rPr>
        <w:t xml:space="preserve"> </w:t>
      </w:r>
      <w:r>
        <w:rPr>
          <w:sz w:val="26"/>
          <w:szCs w:val="26"/>
        </w:rPr>
        <w:t>Если конвертов подано 0 (ноль), журнал регистрации поступивших конвертов с заявками не прикладывается к протоколу, при этом информацию о журнале из текста следует удалить.</w:t>
      </w:r>
    </w:p>
  </w:footnote>
  <w:footnote w:id="7">
    <w:p w:rsidR="0092777E" w:rsidRPr="00067F48" w:rsidRDefault="00D67C2C" w:rsidP="007678F6">
      <w:pPr>
        <w:pStyle w:val="77DFEFCB1D3F492B9CF692CA9376E61811"/>
        <w:spacing w:before="0"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конверты отсутствуют – п.3 и п.4 следует удалить.</w:t>
      </w:r>
    </w:p>
  </w:footnote>
  <w:footnote w:id="8">
    <w:p w:rsidR="0092777E" w:rsidRPr="00067F48" w:rsidRDefault="00D67C2C" w:rsidP="00000EDD">
      <w:pPr>
        <w:pStyle w:val="89B810FA860A43EEAA6B96F523BCFF421"/>
        <w:spacing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предусмотрена подача альтернативных предложений – указать в настоящей ячейке таблицы информацию о ценах по каждому предложению, путем копирования и вставки соответствующих строк.</w:t>
      </w:r>
    </w:p>
  </w:footnote>
  <w:footnote w:id="9">
    <w:p w:rsidR="0092777E" w:rsidRPr="00D823F5" w:rsidRDefault="00D67C2C" w:rsidP="005C622B">
      <w:pPr>
        <w:pStyle w:val="89B810FA860A43EEAA6B96F523BCFF421"/>
        <w:rPr>
          <w:sz w:val="26"/>
          <w:szCs w:val="26"/>
        </w:rPr>
      </w:pPr>
      <w:r w:rsidRPr="00FC50DE">
        <w:footnoteRef/>
      </w:r>
      <w:r w:rsidRPr="00FC50DE">
        <w:rPr>
          <w:sz w:val="26"/>
          <w:szCs w:val="26"/>
        </w:rPr>
        <w:t xml:space="preserve"> </w:t>
      </w:r>
      <w:r w:rsidRPr="00D823F5">
        <w:rPr>
          <w:sz w:val="26"/>
          <w:szCs w:val="26"/>
        </w:rPr>
        <w:t>Указать только те приложения, которые будут размещаться в открытом доступе вместе с настоящим протоколом.</w:t>
      </w:r>
      <w:r>
        <w:rPr>
          <w:sz w:val="26"/>
          <w:szCs w:val="26"/>
        </w:rPr>
        <w:t xml:space="preserve"> 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D5"/>
    <w:rsid w:val="00020BEF"/>
    <w:rsid w:val="00664386"/>
    <w:rsid w:val="00823CD5"/>
    <w:rsid w:val="00A95D06"/>
    <w:rsid w:val="00D6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23CD5"/>
  </w:style>
  <w:style w:type="paragraph" w:customStyle="1" w:styleId="CCDCD3CD49B74DA1A9A1284FF36DAEED">
    <w:name w:val="CCDCD3CD49B74DA1A9A1284FF36DAEED"/>
  </w:style>
  <w:style w:type="paragraph" w:customStyle="1" w:styleId="C7888D14729942C2B84AEA0E931E9707">
    <w:name w:val="C7888D14729942C2B84AEA0E931E9707"/>
  </w:style>
  <w:style w:type="paragraph" w:customStyle="1" w:styleId="47A54619B9A4424BBCBDC5980C21720F">
    <w:name w:val="47A54619B9A4424BBCBDC5980C21720F"/>
  </w:style>
  <w:style w:type="paragraph" w:customStyle="1" w:styleId="67B768A717434A8887940FCEA7F8D877">
    <w:name w:val="67B768A717434A8887940FCEA7F8D877"/>
  </w:style>
  <w:style w:type="paragraph" w:customStyle="1" w:styleId="7FDF560C2FCD4CB4A1A02F4481E69A60">
    <w:name w:val="7FDF560C2FCD4CB4A1A02F4481E69A60"/>
  </w:style>
  <w:style w:type="paragraph" w:customStyle="1" w:styleId="179D815238C841E6A393478862D32199">
    <w:name w:val="179D815238C841E6A393478862D32199"/>
  </w:style>
  <w:style w:type="paragraph" w:customStyle="1" w:styleId="993ED9D097D94B25B945A2D2C4B3AA59">
    <w:name w:val="993ED9D097D94B25B945A2D2C4B3AA59"/>
  </w:style>
  <w:style w:type="paragraph" w:customStyle="1" w:styleId="C62FE3C8C1F04E9AB739A51656102E1F">
    <w:name w:val="C62FE3C8C1F04E9AB739A51656102E1F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F92635E2BBB4C2FBEFC1C532227DD25">
    <w:name w:val="1F92635E2BBB4C2FBEFC1C532227DD25"/>
  </w:style>
  <w:style w:type="paragraph" w:customStyle="1" w:styleId="D22F21796F044DF99B887DF58C34C159">
    <w:name w:val="D22F21796F044DF99B887DF58C34C159"/>
  </w:style>
  <w:style w:type="paragraph" w:customStyle="1" w:styleId="92A73FDE085C4D8B99AB49CFF6C13D59">
    <w:name w:val="92A73FDE085C4D8B99AB49CFF6C13D59"/>
  </w:style>
  <w:style w:type="paragraph" w:customStyle="1" w:styleId="2E0D9E35AB1A4714B18CEFAE8849E5E2">
    <w:name w:val="2E0D9E35AB1A4714B18CEFAE8849E5E2"/>
  </w:style>
  <w:style w:type="paragraph" w:customStyle="1" w:styleId="1964AB7ACA1E489480D4952FFC034532">
    <w:name w:val="1964AB7ACA1E489480D4952FFC034532"/>
  </w:style>
  <w:style w:type="paragraph" w:customStyle="1" w:styleId="40A69FAA642F41008EF5AA61F6A8A6D6">
    <w:name w:val="40A69FAA642F41008EF5AA61F6A8A6D6"/>
  </w:style>
  <w:style w:type="paragraph" w:customStyle="1" w:styleId="DA9A13CDADF841A2B53C153874603144">
    <w:name w:val="DA9A13CDADF841A2B53C153874603144"/>
  </w:style>
  <w:style w:type="paragraph" w:customStyle="1" w:styleId="933BF21E285641D1A9EB79306D06A8A0">
    <w:name w:val="933BF21E285641D1A9EB79306D06A8A0"/>
  </w:style>
  <w:style w:type="paragraph" w:customStyle="1" w:styleId="89B810FA860A43EEAA6B96F523BCFF421">
    <w:name w:val="89B810FA860A43EEAA6B96F523BCFF421"/>
    <w:rsid w:val="00823CD5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98ABF1740644DEC8AE7D13DA79610E9">
    <w:name w:val="C98ABF1740644DEC8AE7D13DA79610E9"/>
  </w:style>
  <w:style w:type="paragraph" w:customStyle="1" w:styleId="421DA4C92C7D48CA83A9CAEE5B115008">
    <w:name w:val="421DA4C92C7D48CA83A9CAEE5B115008"/>
  </w:style>
  <w:style w:type="paragraph" w:customStyle="1" w:styleId="1334E5F66DE64E00B75C99DC70CBF88B">
    <w:name w:val="1334E5F66DE64E00B75C99DC70CBF88B"/>
  </w:style>
  <w:style w:type="paragraph" w:customStyle="1" w:styleId="C9E82AB82FDE406E8AFF45E86029D4A4">
    <w:name w:val="C9E82AB82FDE406E8AFF45E86029D4A4"/>
  </w:style>
  <w:style w:type="paragraph" w:customStyle="1" w:styleId="0B7CDCDBE35F403FAFB7E497161B2C15">
    <w:name w:val="0B7CDCDBE35F403FAFB7E497161B2C15"/>
  </w:style>
  <w:style w:type="paragraph" w:customStyle="1" w:styleId="110EF787155146CA95A474E662421DB5">
    <w:name w:val="110EF787155146CA95A474E662421DB5"/>
  </w:style>
  <w:style w:type="paragraph" w:customStyle="1" w:styleId="99562BD245BB4AC5A6E80991A9972423">
    <w:name w:val="99562BD245BB4AC5A6E80991A9972423"/>
  </w:style>
  <w:style w:type="paragraph" w:customStyle="1" w:styleId="7AF19B389F0B4C78AF460E4731DED849">
    <w:name w:val="7AF19B389F0B4C78AF460E4731DED849"/>
  </w:style>
  <w:style w:type="paragraph" w:customStyle="1" w:styleId="59B377E7C0E348B68996092A5B921301">
    <w:name w:val="59B377E7C0E348B68996092A5B921301"/>
  </w:style>
  <w:style w:type="paragraph" w:customStyle="1" w:styleId="5B0608461788406D8E53AEA7BC72CCFB">
    <w:name w:val="5B0608461788406D8E53AEA7BC72CCFB"/>
  </w:style>
  <w:style w:type="paragraph" w:customStyle="1" w:styleId="A980753AB4684DC0AAFA748C5055B412">
    <w:name w:val="A980753AB4684DC0AAFA748C5055B412"/>
  </w:style>
  <w:style w:type="paragraph" w:customStyle="1" w:styleId="DF410097AF844AA1B895D84761AA180E">
    <w:name w:val="DF410097AF844AA1B895D84761AA180E"/>
  </w:style>
  <w:style w:type="paragraph" w:customStyle="1" w:styleId="a4">
    <w:name w:val="[Ростех] Простой текст (Без уровня)"/>
    <w:link w:val="a5"/>
    <w:uiPriority w:val="99"/>
    <w:qFormat/>
    <w:rsid w:val="00823CD5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823CD5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F923460D9AD444A8ACD232B132FA5CB">
    <w:name w:val="4F923460D9AD444A8ACD232B132FA5CB"/>
  </w:style>
  <w:style w:type="paragraph" w:customStyle="1" w:styleId="B520B30BD55C46CAA19FB8BD3C037FB2">
    <w:name w:val="B520B30BD55C46CAA19FB8BD3C037FB2"/>
  </w:style>
  <w:style w:type="paragraph" w:customStyle="1" w:styleId="137C541B5A6C45F1A85177D52C618CA9">
    <w:name w:val="137C541B5A6C45F1A85177D52C618CA9"/>
  </w:style>
  <w:style w:type="paragraph" w:customStyle="1" w:styleId="FC29417D874045F9A01612CB00CA343F">
    <w:name w:val="FC29417D874045F9A01612CB00CA343F"/>
  </w:style>
  <w:style w:type="paragraph" w:customStyle="1" w:styleId="1FFA59A304504C7D95CD2D2678F675C5">
    <w:name w:val="1FFA59A304504C7D95CD2D2678F675C5"/>
  </w:style>
  <w:style w:type="paragraph" w:customStyle="1" w:styleId="2174E5ACE8BE4FC397B0B0BA32E417FF">
    <w:name w:val="2174E5ACE8BE4FC397B0B0BA32E417FF"/>
  </w:style>
  <w:style w:type="paragraph" w:customStyle="1" w:styleId="7FCE55DD38164ED3B00C18CD1E04160A">
    <w:name w:val="7FCE55DD38164ED3B00C18CD1E04160A"/>
  </w:style>
  <w:style w:type="paragraph" w:customStyle="1" w:styleId="D0A9BACC5839424082BFE8D0938844A7">
    <w:name w:val="D0A9BACC5839424082BFE8D0938844A7"/>
  </w:style>
  <w:style w:type="paragraph" w:customStyle="1" w:styleId="22202A4AB0A3409398B4C17B416D5F62">
    <w:name w:val="22202A4AB0A3409398B4C17B416D5F62"/>
  </w:style>
  <w:style w:type="paragraph" w:customStyle="1" w:styleId="B14B785A0CBE423BAB1CAE0845AB4D11">
    <w:name w:val="B14B785A0CBE423BAB1CAE0845AB4D11"/>
  </w:style>
  <w:style w:type="paragraph" w:customStyle="1" w:styleId="393E3251635F430A93094C6869F3D909">
    <w:name w:val="393E3251635F430A93094C6869F3D909"/>
  </w:style>
  <w:style w:type="paragraph" w:customStyle="1" w:styleId="707586AFD5444A9DB3C1132EBF6F5D92">
    <w:name w:val="707586AFD5444A9DB3C1132EBF6F5D92"/>
  </w:style>
  <w:style w:type="paragraph" w:customStyle="1" w:styleId="629DFC7B281945358E159593B39C07DC">
    <w:name w:val="629DFC7B281945358E159593B39C07DC"/>
  </w:style>
  <w:style w:type="paragraph" w:customStyle="1" w:styleId="FB6F6C86172B40ED9649507B86B3DA08">
    <w:name w:val="FB6F6C86172B40ED9649507B86B3DA08"/>
    <w:rsid w:val="00823CD5"/>
  </w:style>
  <w:style w:type="paragraph" w:customStyle="1" w:styleId="0560C1F5911442E5A68F9D1554FB7FD3">
    <w:name w:val="0560C1F5911442E5A68F9D1554FB7FD3"/>
    <w:rsid w:val="00823CD5"/>
  </w:style>
  <w:style w:type="paragraph" w:customStyle="1" w:styleId="DA94CE9D4890404D8024568A69A473EE">
    <w:name w:val="DA94CE9D4890404D8024568A69A473EE"/>
    <w:rsid w:val="00823CD5"/>
  </w:style>
  <w:style w:type="paragraph" w:customStyle="1" w:styleId="146A10439D334120850221891DE19D63">
    <w:name w:val="146A10439D334120850221891DE19D63"/>
    <w:rsid w:val="00823CD5"/>
  </w:style>
  <w:style w:type="paragraph" w:customStyle="1" w:styleId="80FC26D3EC754705878ABDE57A31FAB7">
    <w:name w:val="80FC26D3EC754705878ABDE57A31FAB7"/>
    <w:rsid w:val="00823CD5"/>
  </w:style>
  <w:style w:type="paragraph" w:customStyle="1" w:styleId="DC1AA61910324C41B4E7EBAF467EAD69">
    <w:name w:val="DC1AA61910324C41B4E7EBAF467EAD69"/>
    <w:rsid w:val="00823CD5"/>
  </w:style>
  <w:style w:type="paragraph" w:customStyle="1" w:styleId="5A68EBCFFAB64616BF866C789A42FF9D">
    <w:name w:val="5A68EBCFFAB64616BF866C789A42FF9D"/>
    <w:rsid w:val="00823CD5"/>
  </w:style>
  <w:style w:type="paragraph" w:customStyle="1" w:styleId="AD4C11D57A474EB6964F1F65D87E9679">
    <w:name w:val="AD4C11D57A474EB6964F1F65D87E9679"/>
    <w:rsid w:val="00823CD5"/>
  </w:style>
  <w:style w:type="paragraph" w:customStyle="1" w:styleId="35056EC96E6A43C995B20A6C6D58F492">
    <w:name w:val="35056EC96E6A43C995B20A6C6D58F492"/>
    <w:rsid w:val="00823CD5"/>
  </w:style>
  <w:style w:type="paragraph" w:customStyle="1" w:styleId="BEA9183BDDA54A9CBF1E39F123434B8A">
    <w:name w:val="BEA9183BDDA54A9CBF1E39F123434B8A"/>
    <w:rsid w:val="00823CD5"/>
  </w:style>
  <w:style w:type="paragraph" w:customStyle="1" w:styleId="D66C02D0192448D1902B612E3D402DFF">
    <w:name w:val="D66C02D0192448D1902B612E3D402DFF"/>
    <w:rsid w:val="00823CD5"/>
  </w:style>
  <w:style w:type="paragraph" w:customStyle="1" w:styleId="0014B202860B4847A3D63765C168910B">
    <w:name w:val="0014B202860B4847A3D63765C168910B"/>
    <w:rsid w:val="00823CD5"/>
  </w:style>
  <w:style w:type="paragraph" w:customStyle="1" w:styleId="03854788BC3549BBA172F86245CD333B">
    <w:name w:val="03854788BC3549BBA172F86245CD333B"/>
    <w:rsid w:val="00823C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23CD5"/>
  </w:style>
  <w:style w:type="paragraph" w:customStyle="1" w:styleId="CCDCD3CD49B74DA1A9A1284FF36DAEED">
    <w:name w:val="CCDCD3CD49B74DA1A9A1284FF36DAEED"/>
  </w:style>
  <w:style w:type="paragraph" w:customStyle="1" w:styleId="C7888D14729942C2B84AEA0E931E9707">
    <w:name w:val="C7888D14729942C2B84AEA0E931E9707"/>
  </w:style>
  <w:style w:type="paragraph" w:customStyle="1" w:styleId="47A54619B9A4424BBCBDC5980C21720F">
    <w:name w:val="47A54619B9A4424BBCBDC5980C21720F"/>
  </w:style>
  <w:style w:type="paragraph" w:customStyle="1" w:styleId="67B768A717434A8887940FCEA7F8D877">
    <w:name w:val="67B768A717434A8887940FCEA7F8D877"/>
  </w:style>
  <w:style w:type="paragraph" w:customStyle="1" w:styleId="7FDF560C2FCD4CB4A1A02F4481E69A60">
    <w:name w:val="7FDF560C2FCD4CB4A1A02F4481E69A60"/>
  </w:style>
  <w:style w:type="paragraph" w:customStyle="1" w:styleId="179D815238C841E6A393478862D32199">
    <w:name w:val="179D815238C841E6A393478862D32199"/>
  </w:style>
  <w:style w:type="paragraph" w:customStyle="1" w:styleId="993ED9D097D94B25B945A2D2C4B3AA59">
    <w:name w:val="993ED9D097D94B25B945A2D2C4B3AA59"/>
  </w:style>
  <w:style w:type="paragraph" w:customStyle="1" w:styleId="C62FE3C8C1F04E9AB739A51656102E1F">
    <w:name w:val="C62FE3C8C1F04E9AB739A51656102E1F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F92635E2BBB4C2FBEFC1C532227DD25">
    <w:name w:val="1F92635E2BBB4C2FBEFC1C532227DD25"/>
  </w:style>
  <w:style w:type="paragraph" w:customStyle="1" w:styleId="D22F21796F044DF99B887DF58C34C159">
    <w:name w:val="D22F21796F044DF99B887DF58C34C159"/>
  </w:style>
  <w:style w:type="paragraph" w:customStyle="1" w:styleId="92A73FDE085C4D8B99AB49CFF6C13D59">
    <w:name w:val="92A73FDE085C4D8B99AB49CFF6C13D59"/>
  </w:style>
  <w:style w:type="paragraph" w:customStyle="1" w:styleId="2E0D9E35AB1A4714B18CEFAE8849E5E2">
    <w:name w:val="2E0D9E35AB1A4714B18CEFAE8849E5E2"/>
  </w:style>
  <w:style w:type="paragraph" w:customStyle="1" w:styleId="1964AB7ACA1E489480D4952FFC034532">
    <w:name w:val="1964AB7ACA1E489480D4952FFC034532"/>
  </w:style>
  <w:style w:type="paragraph" w:customStyle="1" w:styleId="40A69FAA642F41008EF5AA61F6A8A6D6">
    <w:name w:val="40A69FAA642F41008EF5AA61F6A8A6D6"/>
  </w:style>
  <w:style w:type="paragraph" w:customStyle="1" w:styleId="DA9A13CDADF841A2B53C153874603144">
    <w:name w:val="DA9A13CDADF841A2B53C153874603144"/>
  </w:style>
  <w:style w:type="paragraph" w:customStyle="1" w:styleId="933BF21E285641D1A9EB79306D06A8A0">
    <w:name w:val="933BF21E285641D1A9EB79306D06A8A0"/>
  </w:style>
  <w:style w:type="paragraph" w:customStyle="1" w:styleId="89B810FA860A43EEAA6B96F523BCFF421">
    <w:name w:val="89B810FA860A43EEAA6B96F523BCFF421"/>
    <w:rsid w:val="00823CD5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98ABF1740644DEC8AE7D13DA79610E9">
    <w:name w:val="C98ABF1740644DEC8AE7D13DA79610E9"/>
  </w:style>
  <w:style w:type="paragraph" w:customStyle="1" w:styleId="421DA4C92C7D48CA83A9CAEE5B115008">
    <w:name w:val="421DA4C92C7D48CA83A9CAEE5B115008"/>
  </w:style>
  <w:style w:type="paragraph" w:customStyle="1" w:styleId="1334E5F66DE64E00B75C99DC70CBF88B">
    <w:name w:val="1334E5F66DE64E00B75C99DC70CBF88B"/>
  </w:style>
  <w:style w:type="paragraph" w:customStyle="1" w:styleId="C9E82AB82FDE406E8AFF45E86029D4A4">
    <w:name w:val="C9E82AB82FDE406E8AFF45E86029D4A4"/>
  </w:style>
  <w:style w:type="paragraph" w:customStyle="1" w:styleId="0B7CDCDBE35F403FAFB7E497161B2C15">
    <w:name w:val="0B7CDCDBE35F403FAFB7E497161B2C15"/>
  </w:style>
  <w:style w:type="paragraph" w:customStyle="1" w:styleId="110EF787155146CA95A474E662421DB5">
    <w:name w:val="110EF787155146CA95A474E662421DB5"/>
  </w:style>
  <w:style w:type="paragraph" w:customStyle="1" w:styleId="99562BD245BB4AC5A6E80991A9972423">
    <w:name w:val="99562BD245BB4AC5A6E80991A9972423"/>
  </w:style>
  <w:style w:type="paragraph" w:customStyle="1" w:styleId="7AF19B389F0B4C78AF460E4731DED849">
    <w:name w:val="7AF19B389F0B4C78AF460E4731DED849"/>
  </w:style>
  <w:style w:type="paragraph" w:customStyle="1" w:styleId="59B377E7C0E348B68996092A5B921301">
    <w:name w:val="59B377E7C0E348B68996092A5B921301"/>
  </w:style>
  <w:style w:type="paragraph" w:customStyle="1" w:styleId="5B0608461788406D8E53AEA7BC72CCFB">
    <w:name w:val="5B0608461788406D8E53AEA7BC72CCFB"/>
  </w:style>
  <w:style w:type="paragraph" w:customStyle="1" w:styleId="A980753AB4684DC0AAFA748C5055B412">
    <w:name w:val="A980753AB4684DC0AAFA748C5055B412"/>
  </w:style>
  <w:style w:type="paragraph" w:customStyle="1" w:styleId="DF410097AF844AA1B895D84761AA180E">
    <w:name w:val="DF410097AF844AA1B895D84761AA180E"/>
  </w:style>
  <w:style w:type="paragraph" w:customStyle="1" w:styleId="a4">
    <w:name w:val="[Ростех] Простой текст (Без уровня)"/>
    <w:link w:val="a5"/>
    <w:uiPriority w:val="99"/>
    <w:qFormat/>
    <w:rsid w:val="00823CD5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823CD5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F923460D9AD444A8ACD232B132FA5CB">
    <w:name w:val="4F923460D9AD444A8ACD232B132FA5CB"/>
  </w:style>
  <w:style w:type="paragraph" w:customStyle="1" w:styleId="B520B30BD55C46CAA19FB8BD3C037FB2">
    <w:name w:val="B520B30BD55C46CAA19FB8BD3C037FB2"/>
  </w:style>
  <w:style w:type="paragraph" w:customStyle="1" w:styleId="137C541B5A6C45F1A85177D52C618CA9">
    <w:name w:val="137C541B5A6C45F1A85177D52C618CA9"/>
  </w:style>
  <w:style w:type="paragraph" w:customStyle="1" w:styleId="FC29417D874045F9A01612CB00CA343F">
    <w:name w:val="FC29417D874045F9A01612CB00CA343F"/>
  </w:style>
  <w:style w:type="paragraph" w:customStyle="1" w:styleId="1FFA59A304504C7D95CD2D2678F675C5">
    <w:name w:val="1FFA59A304504C7D95CD2D2678F675C5"/>
  </w:style>
  <w:style w:type="paragraph" w:customStyle="1" w:styleId="2174E5ACE8BE4FC397B0B0BA32E417FF">
    <w:name w:val="2174E5ACE8BE4FC397B0B0BA32E417FF"/>
  </w:style>
  <w:style w:type="paragraph" w:customStyle="1" w:styleId="7FCE55DD38164ED3B00C18CD1E04160A">
    <w:name w:val="7FCE55DD38164ED3B00C18CD1E04160A"/>
  </w:style>
  <w:style w:type="paragraph" w:customStyle="1" w:styleId="D0A9BACC5839424082BFE8D0938844A7">
    <w:name w:val="D0A9BACC5839424082BFE8D0938844A7"/>
  </w:style>
  <w:style w:type="paragraph" w:customStyle="1" w:styleId="22202A4AB0A3409398B4C17B416D5F62">
    <w:name w:val="22202A4AB0A3409398B4C17B416D5F62"/>
  </w:style>
  <w:style w:type="paragraph" w:customStyle="1" w:styleId="B14B785A0CBE423BAB1CAE0845AB4D11">
    <w:name w:val="B14B785A0CBE423BAB1CAE0845AB4D11"/>
  </w:style>
  <w:style w:type="paragraph" w:customStyle="1" w:styleId="393E3251635F430A93094C6869F3D909">
    <w:name w:val="393E3251635F430A93094C6869F3D909"/>
  </w:style>
  <w:style w:type="paragraph" w:customStyle="1" w:styleId="707586AFD5444A9DB3C1132EBF6F5D92">
    <w:name w:val="707586AFD5444A9DB3C1132EBF6F5D92"/>
  </w:style>
  <w:style w:type="paragraph" w:customStyle="1" w:styleId="629DFC7B281945358E159593B39C07DC">
    <w:name w:val="629DFC7B281945358E159593B39C07DC"/>
  </w:style>
  <w:style w:type="paragraph" w:customStyle="1" w:styleId="FB6F6C86172B40ED9649507B86B3DA08">
    <w:name w:val="FB6F6C86172B40ED9649507B86B3DA08"/>
    <w:rsid w:val="00823CD5"/>
  </w:style>
  <w:style w:type="paragraph" w:customStyle="1" w:styleId="0560C1F5911442E5A68F9D1554FB7FD3">
    <w:name w:val="0560C1F5911442E5A68F9D1554FB7FD3"/>
    <w:rsid w:val="00823CD5"/>
  </w:style>
  <w:style w:type="paragraph" w:customStyle="1" w:styleId="DA94CE9D4890404D8024568A69A473EE">
    <w:name w:val="DA94CE9D4890404D8024568A69A473EE"/>
    <w:rsid w:val="00823CD5"/>
  </w:style>
  <w:style w:type="paragraph" w:customStyle="1" w:styleId="146A10439D334120850221891DE19D63">
    <w:name w:val="146A10439D334120850221891DE19D63"/>
    <w:rsid w:val="00823CD5"/>
  </w:style>
  <w:style w:type="paragraph" w:customStyle="1" w:styleId="80FC26D3EC754705878ABDE57A31FAB7">
    <w:name w:val="80FC26D3EC754705878ABDE57A31FAB7"/>
    <w:rsid w:val="00823CD5"/>
  </w:style>
  <w:style w:type="paragraph" w:customStyle="1" w:styleId="DC1AA61910324C41B4E7EBAF467EAD69">
    <w:name w:val="DC1AA61910324C41B4E7EBAF467EAD69"/>
    <w:rsid w:val="00823CD5"/>
  </w:style>
  <w:style w:type="paragraph" w:customStyle="1" w:styleId="5A68EBCFFAB64616BF866C789A42FF9D">
    <w:name w:val="5A68EBCFFAB64616BF866C789A42FF9D"/>
    <w:rsid w:val="00823CD5"/>
  </w:style>
  <w:style w:type="paragraph" w:customStyle="1" w:styleId="AD4C11D57A474EB6964F1F65D87E9679">
    <w:name w:val="AD4C11D57A474EB6964F1F65D87E9679"/>
    <w:rsid w:val="00823CD5"/>
  </w:style>
  <w:style w:type="paragraph" w:customStyle="1" w:styleId="35056EC96E6A43C995B20A6C6D58F492">
    <w:name w:val="35056EC96E6A43C995B20A6C6D58F492"/>
    <w:rsid w:val="00823CD5"/>
  </w:style>
  <w:style w:type="paragraph" w:customStyle="1" w:styleId="BEA9183BDDA54A9CBF1E39F123434B8A">
    <w:name w:val="BEA9183BDDA54A9CBF1E39F123434B8A"/>
    <w:rsid w:val="00823CD5"/>
  </w:style>
  <w:style w:type="paragraph" w:customStyle="1" w:styleId="D66C02D0192448D1902B612E3D402DFF">
    <w:name w:val="D66C02D0192448D1902B612E3D402DFF"/>
    <w:rsid w:val="00823CD5"/>
  </w:style>
  <w:style w:type="paragraph" w:customStyle="1" w:styleId="0014B202860B4847A3D63765C168910B">
    <w:name w:val="0014B202860B4847A3D63765C168910B"/>
    <w:rsid w:val="00823CD5"/>
  </w:style>
  <w:style w:type="paragraph" w:customStyle="1" w:styleId="03854788BC3549BBA172F86245CD333B">
    <w:name w:val="03854788BC3549BBA172F86245CD333B"/>
    <w:rsid w:val="00823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5ED2-2A04-471E-93BE-0DD15392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041.Протокол_вскрытие конвертов с заявками (бумажная форма)</Template>
  <TotalTime>223</TotalTime>
  <Pages>3</Pages>
  <Words>566</Words>
  <Characters>3838</Characters>
  <Application>Microsoft Office Word</Application>
  <DocSecurity>0</DocSecurity>
  <Lines>153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4321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4</cp:revision>
  <cp:lastPrinted>2016-03-29T07:21:00Z</cp:lastPrinted>
  <dcterms:created xsi:type="dcterms:W3CDTF">2016-03-28T09:55:00Z</dcterms:created>
  <dcterms:modified xsi:type="dcterms:W3CDTF">2016-03-29T07:35:00Z</dcterms:modified>
</cp:coreProperties>
</file>