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72" w:rsidRDefault="00562972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1ACB9C49BCE145C9A535017352A486F8"/>
          </w:placeholder>
          <w:text/>
        </w:sdtPr>
        <w:sdtEndPr>
          <w:rPr>
            <w:rStyle w:val="a4"/>
            <w:b w:val="0"/>
          </w:rPr>
        </w:sdtEndPr>
        <w:sdtContent>
          <w:r>
            <w:rPr>
              <w:rStyle w:val="92"/>
            </w:rPr>
            <w:t>01.04/2016-02</w:t>
          </w:r>
        </w:sdtContent>
      </w:sdt>
    </w:p>
    <w:p w:rsidR="00562972" w:rsidRDefault="00562972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>РАССМОТРЕНИЯ ЗАЯВОК</w:t>
      </w:r>
    </w:p>
    <w:p w:rsidR="00562972" w:rsidRPr="00C338C4" w:rsidRDefault="00FB311E" w:rsidP="0056297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40560177"/>
          <w:placeholder>
            <w:docPart w:val="E7B7A8D240C14B7797100FA605CD1156"/>
          </w:placeholder>
        </w:sdtPr>
        <w:sdtEndPr/>
        <w:sdtContent>
          <w:r w:rsidR="00562972" w:rsidRPr="00C338C4">
            <w:rPr>
              <w:sz w:val="24"/>
              <w:szCs w:val="24"/>
            </w:rPr>
            <w:t>открытый одноэтапный конкурс без квалификационного отбора на право заключения договора на оказание услуг по проведению аудита бухгалтерской (финансовой) отчетности публичного акционерного общества «Институт электронных управляющих машин им. И.С. Брука», составленной в соответствии с российскими положениями по бухгалтерскому учету за 2016 год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197C5E" w:rsidRPr="006C5C5B" w:rsidTr="00197C5E">
        <w:trPr>
          <w:trHeight w:val="494"/>
        </w:trPr>
        <w:tc>
          <w:tcPr>
            <w:tcW w:w="4253" w:type="dxa"/>
            <w:shd w:val="clear" w:color="auto" w:fill="auto"/>
          </w:tcPr>
          <w:p w:rsidR="00197C5E" w:rsidRPr="006C5C5B" w:rsidRDefault="00197C5E" w:rsidP="00562972">
            <w:pPr>
              <w:pStyle w:val="aff0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E46DCC10822746D8BF1E3041FBE8A78A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56297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197C5E" w:rsidRPr="006C5C5B" w:rsidRDefault="00197C5E" w:rsidP="003143F1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7F3C28BA1BA343A2A54A73FB649FC297"/>
            </w:placeholder>
            <w:date w:fullDate="2016-04-01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197C5E" w:rsidRPr="006C5C5B" w:rsidRDefault="00562972" w:rsidP="003143F1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1 апреля 2016 г.</w:t>
                </w:r>
              </w:p>
            </w:tc>
          </w:sdtContent>
        </w:sdt>
      </w:tr>
    </w:tbl>
    <w:p w:rsidR="00197C5E" w:rsidRDefault="00197C5E" w:rsidP="00CF5E75">
      <w:pPr>
        <w:pStyle w:val="aff0"/>
        <w:tabs>
          <w:tab w:val="left" w:pos="2977"/>
          <w:tab w:val="left" w:pos="3544"/>
        </w:tabs>
        <w:spacing w:before="360"/>
        <w:ind w:left="0" w:firstLine="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A71326BED3854FAD825AC4ADB9FAD35C"/>
          </w:placeholder>
        </w:sdtPr>
        <w:sdtEndPr/>
        <w:sdtContent>
          <w:sdt>
            <w:sdtPr>
              <w:rPr>
                <w:sz w:val="24"/>
                <w:szCs w:val="24"/>
              </w:rPr>
              <w:id w:val="935635328"/>
              <w:placeholder>
                <w:docPart w:val="F51CE7F3841247848DA4BFA122DA09E9"/>
              </w:placeholder>
            </w:sdtPr>
            <w:sdtEndPr/>
            <w:sdtContent>
              <w:r w:rsidR="00562972" w:rsidRPr="00C338C4">
                <w:rPr>
                  <w:sz w:val="24"/>
                  <w:szCs w:val="24"/>
                </w:rPr>
                <w:t>открытый одноэтапный конкурс без квалификационного отбора на право заключения договора на оказание услуг по проведению аудита бухгалтерской (финансовой) отчетности публичного акционерного общества «Институт электронных управляющих машин им. И.С. Брука», составленной в соответствии с российскими положениями по бухгалтерскому учету за 2016 год</w:t>
              </w:r>
            </w:sdtContent>
          </w:sdt>
        </w:sdtContent>
      </w:sdt>
      <w: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b/>
          </w:rPr>
          <w:id w:val="2210445"/>
          <w:placeholder>
            <w:docPart w:val="2C05A574B44848808E1E42DFAAADCA49"/>
          </w:placeholder>
          <w:text/>
        </w:sdtPr>
        <w:sdtEndPr/>
        <w:sdtContent>
          <w:r w:rsidR="00562972" w:rsidRPr="00562972">
            <w:rPr>
              <w:b/>
            </w:rPr>
            <w:t>0655-00078</w:t>
          </w:r>
        </w:sdtContent>
      </w:sdt>
    </w:p>
    <w:p w:rsidR="00197C5E" w:rsidRPr="00BE292C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562972">
        <w:t>конкурс</w:t>
      </w:r>
      <w:r w:rsidR="00220ED9" w:rsidRPr="00220ED9">
        <w:t xml:space="preserve"> </w:t>
      </w:r>
      <w:sdt>
        <w:sdtPr>
          <w:rPr>
            <w:rStyle w:val="60"/>
          </w:rPr>
          <w:id w:val="2210447"/>
          <w:placeholder>
            <w:docPart w:val="55F701DF03C34AC89F4D2B865CF19046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562972">
            <w:rPr>
              <w:rStyle w:val="60"/>
            </w:rPr>
            <w:t>в открытой бумажной форме</w:t>
          </w:r>
        </w:sdtContent>
      </w:sdt>
      <w:r w:rsidR="00D95A72">
        <w:rPr>
          <w:rStyle w:val="60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>Квалификационный отбор</w:t>
      </w:r>
      <w:r w:rsidR="007D3848">
        <w:rPr>
          <w:b/>
        </w:rPr>
        <w:t>:</w:t>
      </w:r>
      <w:r w:rsidR="00DF7ACD" w:rsidRPr="00DF7ACD">
        <w:rPr>
          <w:rStyle w:val="111"/>
        </w:rPr>
        <w:t xml:space="preserve"> </w:t>
      </w:r>
      <w:sdt>
        <w:sdtPr>
          <w:rPr>
            <w:rStyle w:val="111"/>
          </w:rPr>
          <w:id w:val="-1466807560"/>
          <w:placeholder>
            <w:docPart w:val="F5E5980F63FF4EAABAAE337D6C155E3D"/>
          </w:placeholder>
          <w:comboBox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  <w:listItem w:displayText="закупка проводится по результатам квалификационного отбора для серии закупок (индивидуальный № квалификационного отбора в плане закупок на 201_ г. - __ )" w:value="закупка проводится по результатам квалификационного отбора для серии закупок (индивидуальный № квалификационного отбора в плане закупок на 201_ г. - __ )"/>
          </w:comboBox>
        </w:sdtPr>
        <w:sdtEndPr>
          <w:rPr>
            <w:rStyle w:val="a4"/>
            <w:b/>
          </w:rPr>
        </w:sdtEndPr>
        <w:sdtContent>
          <w:r w:rsidR="00562972">
            <w:rPr>
              <w:rStyle w:val="111"/>
            </w:rPr>
            <w:t>не проводился</w:t>
          </w:r>
        </w:sdtContent>
      </w:sdt>
      <w:r w:rsidRPr="00D95A72">
        <w:t>.</w:t>
      </w:r>
    </w:p>
    <w:p w:rsidR="00197C5E" w:rsidRDefault="00091812" w:rsidP="00CF5E75">
      <w:pPr>
        <w:pStyle w:val="aff0"/>
        <w:tabs>
          <w:tab w:val="left" w:pos="2977"/>
          <w:tab w:val="left" w:pos="3544"/>
        </w:tabs>
        <w:ind w:left="0" w:firstLine="0"/>
        <w:rPr>
          <w:i/>
        </w:rPr>
      </w:pPr>
      <w:r>
        <w:rPr>
          <w:b/>
        </w:rPr>
        <w:t>Этап</w:t>
      </w:r>
      <w:r w:rsidR="00197C5E">
        <w:rPr>
          <w:b/>
        </w:rPr>
        <w:t xml:space="preserve"> закупки</w:t>
      </w:r>
      <w:r w:rsidR="00197C5E" w:rsidRPr="00891282">
        <w:rPr>
          <w:b/>
        </w:rPr>
        <w:t>:</w:t>
      </w:r>
      <w:r w:rsidR="00197C5E"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06AADDC384834ECF9E1337CC17A1D7B3"/>
          </w:placeholder>
          <w:dropDownList>
            <w:listItem w:value="-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562972">
            <w:rPr>
              <w:rStyle w:val="44"/>
            </w:rPr>
            <w:t>закупка одноэтапная</w:t>
          </w:r>
        </w:sdtContent>
      </w:sdt>
      <w:r w:rsidR="00D95A72" w:rsidRPr="00220ED9">
        <w:rPr>
          <w:rStyle w:val="44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111"/>
          </w:rPr>
          <w:id w:val="-1021397177"/>
          <w:placeholder>
            <w:docPart w:val="339FC2ECB00C4C1B82DC4F49A7CD0040"/>
          </w:placeholder>
          <w:comboBox>
            <w:listItem w:value="-"/>
            <w:listItem w:displayText="ООО «ЭТП» (www.etprf.ru)" w:value="ООО «ЭТП» (www.etprf.ru)"/>
            <w:listItem w:displayText="ЭТП не используется" w:value="ЭТП не используется"/>
          </w:comboBox>
        </w:sdtPr>
        <w:sdtEndPr>
          <w:rPr>
            <w:rStyle w:val="a4"/>
            <w:b/>
          </w:rPr>
        </w:sdtEndPr>
        <w:sdtContent>
          <w:r w:rsidR="00562972">
            <w:rPr>
              <w:rStyle w:val="111"/>
            </w:rPr>
            <w:t>ЭТП не используется</w:t>
          </w:r>
        </w:sdtContent>
      </w:sdt>
      <w:r>
        <w:rPr>
          <w:rStyle w:val="111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BB4F50">
        <w:rPr>
          <w:b/>
        </w:rPr>
        <w:t>Сведения о закупаемой продукции:</w:t>
      </w:r>
    </w:p>
    <w:p w:rsidR="00220ED9" w:rsidRPr="00C45CBA" w:rsidRDefault="00220ED9" w:rsidP="00CF5E75">
      <w:pPr>
        <w:pStyle w:val="aff0"/>
        <w:tabs>
          <w:tab w:val="left" w:pos="2977"/>
          <w:tab w:val="left" w:pos="3544"/>
        </w:tabs>
        <w:ind w:left="0" w:firstLine="0"/>
      </w:pPr>
      <w:r>
        <w:t>Лот</w:t>
      </w:r>
      <w:sdt>
        <w:sdtPr>
          <w:id w:val="345604429"/>
          <w:placeholder>
            <w:docPart w:val="EE776F4E14484314B7AFA2ED0A89C362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562972">
            <w:t>: закупка однолотовая:</w:t>
          </w:r>
        </w:sdtContent>
      </w:sdt>
    </w:p>
    <w:p w:rsidR="00220ED9" w:rsidRPr="00091812" w:rsidRDefault="00220ED9" w:rsidP="003143F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ind w:left="425" w:hanging="425"/>
      </w:pPr>
      <w:r w:rsidRPr="00091812">
        <w:t xml:space="preserve">Предмет </w:t>
      </w:r>
      <w:r w:rsidR="00FD7122">
        <w:t>договора (лота)</w:t>
      </w:r>
      <w:r w:rsidRPr="00091812">
        <w:t xml:space="preserve">: </w:t>
      </w:r>
      <w:sdt>
        <w:sdtPr>
          <w:id w:val="592051603"/>
          <w:placeholder>
            <w:docPart w:val="766AA760752F4A2D9F875AB2DBBE5640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865597078"/>
              <w:placeholder>
                <w:docPart w:val="219EF2EAEA5B4B84937D9709F182D6AD"/>
              </w:placeholder>
            </w:sdtPr>
            <w:sdtEndPr/>
            <w:sdtContent>
              <w:r w:rsidR="00562972" w:rsidRPr="00C338C4">
                <w:rPr>
                  <w:sz w:val="24"/>
                  <w:szCs w:val="24"/>
                </w:rPr>
                <w:t>оказание услуг по проведению аудита бухгалтерской (финансовой) отчетности публичного акционерного общества «Институт электронных управляющих машин им. И.С. Брука», составленной в соответствии с российскими положениями по бухгалтерскому учету за 2016</w:t>
              </w:r>
              <w:r w:rsidR="00562972">
                <w:rPr>
                  <w:sz w:val="24"/>
                  <w:szCs w:val="24"/>
                </w:rPr>
                <w:t xml:space="preserve"> год</w:t>
              </w:r>
            </w:sdtContent>
          </w:sdt>
        </w:sdtContent>
      </w:sdt>
      <w:r w:rsidR="00ED2851">
        <w:t>;</w:t>
      </w:r>
    </w:p>
    <w:p w:rsidR="00220ED9" w:rsidRPr="005A2C36" w:rsidRDefault="00220ED9" w:rsidP="003143F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A35AE7E62BD84FAF87B54CC45BB5DA15"/>
          </w:placeholder>
        </w:sdtPr>
        <w:sdtEndPr/>
        <w:sdtContent>
          <w:sdt>
            <w:sdtPr>
              <w:rPr>
                <w:sz w:val="24"/>
                <w:szCs w:val="24"/>
              </w:rPr>
              <w:id w:val="701745856"/>
              <w:placeholder>
                <w:docPart w:val="DC4B2B0B60E4468DAC1D8475CBE2C3E2"/>
              </w:placeholder>
            </w:sdtPr>
            <w:sdtEndPr/>
            <w:sdtContent>
              <w:r w:rsidR="00562972" w:rsidRPr="00C338C4">
                <w:rPr>
                  <w:sz w:val="24"/>
                  <w:szCs w:val="24"/>
                </w:rPr>
                <w:t>700 000 (семьсот тысяч) рублей 00 коп., с учетом всех налогов и других обязательных платежей, подлежащих уплате в соответствии с нормами законодательства.</w:t>
              </w:r>
            </w:sdtContent>
          </w:sdt>
        </w:sdtContent>
      </w:sdt>
      <w:r w:rsidRPr="005A2C36">
        <w:t>;</w:t>
      </w:r>
    </w:p>
    <w:p w:rsidR="00220ED9" w:rsidRDefault="00220ED9" w:rsidP="003143F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ind w:left="425" w:hanging="425"/>
      </w:pPr>
      <w:r>
        <w:t xml:space="preserve">Объем закупаемой продукции: </w:t>
      </w:r>
      <w:sdt>
        <w:sdtPr>
          <w:id w:val="1741516738"/>
          <w:placeholder>
            <w:docPart w:val="50BA94895E0441DA9768F763771DAF86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="003152EE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197C5E" w:rsidRPr="001037C9" w:rsidRDefault="00197C5E" w:rsidP="003143F1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ind w:left="425" w:hanging="425"/>
      </w:pPr>
      <w:r>
        <w:t>Срок исполнения договора:</w:t>
      </w:r>
      <w:r w:rsidR="0042110D">
        <w:t xml:space="preserve"> </w:t>
      </w:r>
      <w:sdt>
        <w:sdtPr>
          <w:id w:val="-1986770179"/>
          <w:placeholder>
            <w:docPart w:val="57C084D4BD574F18BCAD6E7C2A462D57"/>
          </w:placeholder>
        </w:sdtPr>
        <w:sdtEndPr/>
        <w:sdtContent>
          <w:sdt>
            <w:sdtPr>
              <w:id w:val="-815267872"/>
              <w:placeholder>
                <w:docPart w:val="ED63777ACADC4F2782D7E1850E393C9C"/>
              </w:placeholder>
              <w:comboBox>
                <w:listItem w:value="-"/>
                <w:listItem w:displayText="в соответствии с техническим заданием" w:value="в соответствии с техническим заданием"/>
              </w:comboBox>
            </w:sdtPr>
            <w:sdtEndPr/>
            <w:sdtContent>
              <w:r w:rsidR="003152EE">
                <w:t>в соответствии с Требованиями к продукции (раздел 9 документации о закупке)</w:t>
              </w:r>
            </w:sdtContent>
          </w:sdt>
        </w:sdtContent>
      </w:sdt>
      <w:r>
        <w:t>.</w:t>
      </w:r>
    </w:p>
    <w:p w:rsidR="00197C5E" w:rsidRDefault="00197C5E" w:rsidP="003143F1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>Д</w:t>
      </w:r>
      <w:r w:rsidR="002B1CEF" w:rsidRPr="00BD701F">
        <w:rPr>
          <w:b/>
        </w:rPr>
        <w:t>ата</w:t>
      </w:r>
      <w:r w:rsidR="002B1CEF">
        <w:rPr>
          <w:b/>
        </w:rPr>
        <w:t xml:space="preserve"> и время</w:t>
      </w:r>
      <w:r w:rsidR="006D235F">
        <w:rPr>
          <w:b/>
        </w:rPr>
        <w:t xml:space="preserve"> проведения заседания закупочной комиссии</w:t>
      </w:r>
      <w:r w:rsidR="002B1CEF" w:rsidRPr="00925F53">
        <w:rPr>
          <w:b/>
        </w:rPr>
        <w:t>:</w:t>
      </w:r>
      <w:r w:rsidR="002B1CEF"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1BB32835FCE84C3DA1C30508C5BAA592"/>
          </w:placeholder>
          <w:date w:fullDate="2015-04-0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562972">
            <w:rPr>
              <w:rStyle w:val="51"/>
            </w:rPr>
            <w:t>1 апреля 2015 г.</w:t>
          </w:r>
        </w:sdtContent>
      </w:sdt>
      <w:r w:rsidR="00004269">
        <w:rPr>
          <w:rStyle w:val="51"/>
        </w:rPr>
        <w:t xml:space="preserve">, </w:t>
      </w:r>
      <w:r w:rsidR="002B1CEF" w:rsidRPr="00AE5CD5">
        <w:t>в</w:t>
      </w:r>
      <w:r w:rsidR="002B1CEF"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A5F334BDDE8A4249AEF9E809F52A7DE4"/>
          </w:placeholder>
          <w:text/>
        </w:sdtPr>
        <w:sdtEndPr>
          <w:rPr>
            <w:rStyle w:val="a4"/>
            <w:b/>
          </w:rPr>
        </w:sdtEndPr>
        <w:sdtContent>
          <w:r w:rsidR="00562972">
            <w:rPr>
              <w:rStyle w:val="42"/>
            </w:rPr>
            <w:t>13</w:t>
          </w:r>
        </w:sdtContent>
      </w:sdt>
      <w:r w:rsidR="002B1CEF">
        <w:rPr>
          <w:rStyle w:val="42"/>
        </w:rPr>
        <w:t xml:space="preserve"> </w:t>
      </w:r>
      <w:r w:rsidR="002B1CEF" w:rsidRPr="000F51F3">
        <w:t>часов</w:t>
      </w:r>
      <w:r w:rsidR="002B1CEF"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59BC624703584E3CAAB40C812ED23EAC"/>
          </w:placeholder>
          <w:text/>
        </w:sdtPr>
        <w:sdtEndPr>
          <w:rPr>
            <w:rStyle w:val="a4"/>
            <w:b/>
          </w:rPr>
        </w:sdtEndPr>
        <w:sdtContent>
          <w:r w:rsidR="00562972">
            <w:rPr>
              <w:rStyle w:val="42"/>
            </w:rPr>
            <w:t>00</w:t>
          </w:r>
        </w:sdtContent>
      </w:sdt>
      <w:r w:rsidR="002B1CEF">
        <w:rPr>
          <w:b/>
        </w:rPr>
        <w:t xml:space="preserve"> </w:t>
      </w:r>
      <w:r w:rsidR="002B1CEF" w:rsidRPr="000F51F3">
        <w:t>минут</w:t>
      </w:r>
      <w:r w:rsidR="002B1CEF">
        <w:t xml:space="preserve"> </w:t>
      </w:r>
      <w:r w:rsidR="005E4B6D">
        <w:t>(</w:t>
      </w:r>
      <w:r w:rsidR="001C313D">
        <w:t>время местное</w:t>
      </w:r>
      <w:r w:rsidR="005E4B6D">
        <w:t>)</w:t>
      </w:r>
      <w:r w:rsidR="002B1CEF">
        <w:t>.</w:t>
      </w:r>
    </w:p>
    <w:p w:rsidR="006D235F" w:rsidRDefault="006D235F" w:rsidP="003143F1">
      <w:pPr>
        <w:pStyle w:val="aff0"/>
        <w:tabs>
          <w:tab w:val="left" w:pos="2977"/>
          <w:tab w:val="left" w:pos="3544"/>
        </w:tabs>
        <w:rPr>
          <w:rStyle w:val="60"/>
        </w:rPr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1AE409077E0046F6B2F6CE218F685B7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562972">
            <w:rPr>
              <w:rStyle w:val="60"/>
            </w:rPr>
            <w:t>очная</w:t>
          </w:r>
        </w:sdtContent>
      </w:sdt>
      <w:r w:rsidR="00F94B85">
        <w:rPr>
          <w:rStyle w:val="60"/>
        </w:rPr>
        <w:t>.</w:t>
      </w:r>
    </w:p>
    <w:p w:rsidR="00562972" w:rsidRPr="00562972" w:rsidRDefault="00296B35" w:rsidP="00562972">
      <w:pPr>
        <w:pStyle w:val="aff0"/>
        <w:tabs>
          <w:tab w:val="left" w:pos="2977"/>
          <w:tab w:val="left" w:pos="3544"/>
        </w:tabs>
        <w:ind w:left="0" w:firstLine="0"/>
        <w:rPr>
          <w:rStyle w:val="42"/>
        </w:rPr>
      </w:pPr>
      <w:r>
        <w:rPr>
          <w:b/>
        </w:rPr>
        <w:lastRenderedPageBreak/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562972" w:rsidRPr="00562972">
        <w:rPr>
          <w:rStyle w:val="42"/>
        </w:rPr>
        <w:t xml:space="preserve">Состав Закупочной комиссии по отбору аудиторской организации (далее – «закупочная комиссия») утвержден </w:t>
      </w:r>
      <w:sdt>
        <w:sdtPr>
          <w:rPr>
            <w:rStyle w:val="42"/>
          </w:rPr>
          <w:id w:val="2210466"/>
          <w:placeholder>
            <w:docPart w:val="7ABF852711034473973C4A7F6BB2B110"/>
          </w:placeholder>
        </w:sdtPr>
        <w:sdtEndPr>
          <w:rPr>
            <w:rStyle w:val="42"/>
          </w:rPr>
        </w:sdtEndPr>
        <w:sdtContent>
          <w:r w:rsidR="00562972" w:rsidRPr="00562972">
            <w:rPr>
              <w:rStyle w:val="42"/>
            </w:rPr>
            <w:t>Приказом генерального директора ПАО «ИНЭУМ им. И.С. Брука» №084 от 05 ноября 2015 г</w:t>
          </w:r>
        </w:sdtContent>
      </w:sdt>
      <w:r w:rsidR="00562972" w:rsidRPr="00562972">
        <w:rPr>
          <w:rStyle w:val="42"/>
        </w:rPr>
        <w:t xml:space="preserve">. В закупочную комиссию входит </w:t>
      </w:r>
      <w:sdt>
        <w:sdtPr>
          <w:rPr>
            <w:rStyle w:val="42"/>
          </w:rPr>
          <w:id w:val="2210467"/>
          <w:placeholder>
            <w:docPart w:val="F7B2BBB1C3A14601ADB665152307BA28"/>
          </w:placeholder>
        </w:sdtPr>
        <w:sdtEndPr>
          <w:rPr>
            <w:rStyle w:val="42"/>
          </w:rPr>
        </w:sdtEndPr>
        <w:sdtContent>
          <w:r w:rsidR="00562972" w:rsidRPr="00562972">
            <w:rPr>
              <w:rStyle w:val="42"/>
            </w:rPr>
            <w:t>5 (пять)</w:t>
          </w:r>
        </w:sdtContent>
      </w:sdt>
      <w:r w:rsidR="00562972" w:rsidRPr="00562972">
        <w:rPr>
          <w:rStyle w:val="42"/>
        </w:rPr>
        <w:t xml:space="preserve"> членов, из них в заседании приняло участие </w:t>
      </w:r>
      <w:sdt>
        <w:sdtPr>
          <w:rPr>
            <w:rStyle w:val="42"/>
          </w:rPr>
          <w:id w:val="37173000"/>
          <w:placeholder>
            <w:docPart w:val="8852202A93FD4FD4A7E1FDF6FEEAFA5B"/>
          </w:placeholder>
        </w:sdtPr>
        <w:sdtEndPr>
          <w:rPr>
            <w:rStyle w:val="42"/>
          </w:rPr>
        </w:sdtEndPr>
        <w:sdtContent>
          <w:r w:rsidR="00562972" w:rsidRPr="00562972">
            <w:rPr>
              <w:rStyle w:val="42"/>
            </w:rPr>
            <w:t>5 (пять)</w:t>
          </w:r>
          <w:r w:rsidR="00562972">
            <w:rPr>
              <w:rStyle w:val="42"/>
            </w:rPr>
            <w:t>членов</w:t>
          </w:r>
        </w:sdtContent>
      </w:sdt>
      <w:r w:rsidR="00562972" w:rsidRPr="00562972">
        <w:rPr>
          <w:rStyle w:val="42"/>
        </w:rPr>
        <w:t xml:space="preserve"> – кворум для принятия решений имеется, комиссия правомочна.</w:t>
      </w:r>
    </w:p>
    <w:p w:rsidR="006749E3" w:rsidRDefault="006749E3" w:rsidP="00322407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 w:rsidR="00F0076E"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6749E3" w:rsidRPr="003069D7" w:rsidRDefault="006749E3" w:rsidP="003143F1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442C8A">
        <w:rPr>
          <w:b/>
          <w:bCs/>
          <w:caps/>
        </w:rPr>
        <w:t>Вопрос</w:t>
      </w:r>
      <w:r w:rsidR="00442C8A" w:rsidRPr="00442C8A">
        <w:rPr>
          <w:b/>
          <w:bCs/>
          <w:caps/>
        </w:rPr>
        <w:t xml:space="preserve"> №</w:t>
      </w:r>
      <w:r w:rsidR="0056297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3968DE">
        <w:rPr>
          <w:b/>
        </w:rPr>
        <w:t>Утверждение результатов р</w:t>
      </w:r>
      <w:r w:rsidRPr="00D93663">
        <w:rPr>
          <w:b/>
        </w:rPr>
        <w:t>ассмотрени</w:t>
      </w:r>
      <w:r w:rsidR="003968DE">
        <w:rPr>
          <w:b/>
        </w:rPr>
        <w:t>я</w:t>
      </w:r>
      <w:r w:rsidRPr="00D93663">
        <w:rPr>
          <w:b/>
        </w:rPr>
        <w:t xml:space="preserve"> заявок, поданных на</w:t>
      </w:r>
      <w:r w:rsidR="00D549A4" w:rsidRPr="00D93663">
        <w:rPr>
          <w:b/>
        </w:rPr>
        <w:t xml:space="preserve"> </w:t>
      </w:r>
      <w:r w:rsidR="005E4B6D">
        <w:rPr>
          <w:b/>
        </w:rPr>
        <w:t xml:space="preserve">участие в </w:t>
      </w:r>
      <w:r w:rsidR="00D549A4" w:rsidRPr="00D93663">
        <w:rPr>
          <w:b/>
        </w:rPr>
        <w:t>закупк</w:t>
      </w:r>
      <w:r w:rsidR="005E4B6D">
        <w:rPr>
          <w:b/>
        </w:rPr>
        <w:t>е</w:t>
      </w:r>
      <w:r w:rsidRPr="00D44844">
        <w:t>.</w:t>
      </w:r>
    </w:p>
    <w:p w:rsidR="006749E3" w:rsidRPr="00D429B9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9663C5" w:rsidRDefault="008D2241" w:rsidP="003143F1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процедуры </w:t>
      </w:r>
      <w:sdt>
        <w:sdtPr>
          <w:rPr>
            <w:rStyle w:val="60"/>
          </w:rPr>
          <w:id w:val="-1530636203"/>
          <w:placeholder>
            <w:docPart w:val="C1DB1E9D58CE4FCA8BDAA2363CBF50E1"/>
          </w:placeholder>
          <w:dropDownList>
            <w:listItem w:value="-"/>
            <w:listItem w:displayText="вскрытия поступивших конвертов с заявками" w:value="вскрытия поступивших конвертов с заявками"/>
            <w:listItem w:displayText="открытия доступа к поданным заявкам" w:value="открытия доступа к поданным заявкам"/>
          </w:dropDownList>
        </w:sdtPr>
        <w:sdtEndPr>
          <w:rPr>
            <w:rStyle w:val="60"/>
          </w:rPr>
        </w:sdtEndPr>
        <w:sdtContent>
          <w:r w:rsidR="00730F06">
            <w:rPr>
              <w:rStyle w:val="60"/>
            </w:rPr>
            <w:t>вскрытия поступивших конвертов с заявками</w:t>
          </w:r>
        </w:sdtContent>
      </w:sdt>
      <w:r>
        <w:t xml:space="preserve"> </w:t>
      </w:r>
      <w:r w:rsidR="00EB1BC3">
        <w:t>(Протокол №</w:t>
      </w:r>
      <w:sdt>
        <w:sdtPr>
          <w:id w:val="2210954"/>
          <w:placeholder>
            <w:docPart w:val="492DBA5D0F844BCDB13FC99EE6A8D6FD"/>
          </w:placeholder>
        </w:sdtPr>
        <w:sdtEndPr/>
        <w:sdtContent>
          <w:r w:rsidR="00730F06">
            <w:t>2</w:t>
          </w:r>
          <w:r w:rsidR="003152EE">
            <w:t>8.03/2016-01 от 28 марта 2016 г.</w:t>
          </w:r>
        </w:sdtContent>
      </w:sdt>
      <w:r w:rsidR="00EB1BC3">
        <w:t>) на</w:t>
      </w:r>
      <w:r w:rsidR="00730F06">
        <w:t xml:space="preserve"> участие в закупке</w:t>
      </w:r>
      <w:r w:rsidR="00D93663">
        <w:t xml:space="preserve"> </w:t>
      </w:r>
      <w:sdt>
        <w:sdtPr>
          <w:rPr>
            <w:rStyle w:val="103"/>
          </w:rPr>
          <w:id w:val="-1487083203"/>
          <w:placeholder>
            <w:docPart w:val="0DDC8FEA0C1B4E73B06E01DA7DA74765"/>
          </w:placeholder>
          <w:comboBox>
            <w:listItem w:value="-"/>
            <w:listItem w:displayText="поступила 1 (одна) заявка следующего участника процедуры закупки" w:value="поступила 1 (одна) заявка следующего участника процедуры закупки"/>
            <w:listItem w:displayText="поступило ___ (_____) заяв__ следующих участников процедуры закупки" w:value="поступило ___ (_____) заяв__ следующих участников процедуры закупки"/>
          </w:comboBox>
        </w:sdtPr>
        <w:sdtEndPr>
          <w:rPr>
            <w:rStyle w:val="a4"/>
          </w:rPr>
        </w:sdtEndPr>
        <w:sdtContent>
          <w:r w:rsidR="00730F06">
            <w:rPr>
              <w:rStyle w:val="103"/>
            </w:rPr>
            <w:t>поступило 3 (три) заявки следующих участников процедуры закупки</w:t>
          </w:r>
        </w:sdtContent>
      </w:sdt>
      <w:r w:rsidR="00E16D3C">
        <w:t>:</w:t>
      </w:r>
    </w:p>
    <w:p w:rsidR="00EB1BC3" w:rsidRDefault="00FB311E" w:rsidP="003143F1">
      <w:pPr>
        <w:pStyle w:val="aff0"/>
        <w:numPr>
          <w:ilvl w:val="0"/>
          <w:numId w:val="7"/>
        </w:numPr>
        <w:tabs>
          <w:tab w:val="left" w:pos="1134"/>
          <w:tab w:val="left" w:pos="3544"/>
        </w:tabs>
        <w:ind w:left="1134" w:hanging="567"/>
      </w:pPr>
      <w:sdt>
        <w:sdtPr>
          <w:id w:val="-2124373492"/>
          <w:placeholder>
            <w:docPart w:val="DC32A858CBED433B8B8CCC962A34A0F3"/>
          </w:placeholder>
        </w:sdtPr>
        <w:sdtEndPr/>
        <w:sdtContent>
          <w:r w:rsidR="00730F06">
            <w:rPr>
              <w:rStyle w:val="16"/>
            </w:rPr>
            <w:t>ООО «ПРИМА аудит. Группа ПРАУД»</w:t>
          </w:r>
        </w:sdtContent>
      </w:sdt>
      <w:r w:rsidR="00E16D3C">
        <w:t>;</w:t>
      </w:r>
    </w:p>
    <w:p w:rsidR="00E16D3C" w:rsidRDefault="00FB311E" w:rsidP="003143F1">
      <w:pPr>
        <w:pStyle w:val="aff0"/>
        <w:numPr>
          <w:ilvl w:val="0"/>
          <w:numId w:val="7"/>
        </w:numPr>
        <w:tabs>
          <w:tab w:val="left" w:pos="1134"/>
          <w:tab w:val="left" w:pos="3544"/>
        </w:tabs>
        <w:ind w:left="1134" w:hanging="567"/>
      </w:pPr>
      <w:sdt>
        <w:sdtPr>
          <w:id w:val="-380557181"/>
          <w:placeholder>
            <w:docPart w:val="AA18AC8B221943E79F15AE4849B2D9C8"/>
          </w:placeholder>
        </w:sdtPr>
        <w:sdtEndPr/>
        <w:sdtContent>
          <w:r w:rsidR="00730F06">
            <w:rPr>
              <w:rStyle w:val="16"/>
            </w:rPr>
            <w:t>ООО «Авантаж Аудит»</w:t>
          </w:r>
        </w:sdtContent>
      </w:sdt>
      <w:r w:rsidR="00E16D3C">
        <w:t>;</w:t>
      </w:r>
    </w:p>
    <w:p w:rsidR="00E16D3C" w:rsidRDefault="00730F06" w:rsidP="003143F1">
      <w:pPr>
        <w:pStyle w:val="aff0"/>
        <w:numPr>
          <w:ilvl w:val="0"/>
          <w:numId w:val="7"/>
        </w:numPr>
        <w:tabs>
          <w:tab w:val="left" w:pos="1134"/>
          <w:tab w:val="left" w:pos="3544"/>
        </w:tabs>
        <w:ind w:left="1134" w:hanging="567"/>
      </w:pPr>
      <w:r w:rsidRPr="00AE42DC">
        <w:rPr>
          <w:rStyle w:val="16"/>
        </w:rPr>
        <w:t>ЗАО «Гориславцев и К.Аудит»</w:t>
      </w:r>
    </w:p>
    <w:p w:rsidR="006749E3" w:rsidRPr="00E63BB6" w:rsidRDefault="004E59D3" w:rsidP="003143F1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>Закупочная к</w:t>
      </w:r>
      <w:r w:rsidR="006749E3" w:rsidRPr="00437551">
        <w:t xml:space="preserve">омиссия рассмотрела </w:t>
      </w:r>
      <w:sdt>
        <w:sdtPr>
          <w:rPr>
            <w:rStyle w:val="103"/>
          </w:rPr>
          <w:id w:val="1147010067"/>
          <w:placeholder>
            <w:docPart w:val="ECE12B70FB5744DCB3BEAC1032A3E0F3"/>
          </w:placeholder>
          <w:comboBox>
            <w:listItem w:value="-"/>
            <w:listItem w:displayText="заявку участника" w:value="заявку участника"/>
            <w:listItem w:displayText="заявки участников" w:value="заявки участников"/>
          </w:comboBox>
        </w:sdtPr>
        <w:sdtEndPr>
          <w:rPr>
            <w:rStyle w:val="a4"/>
          </w:rPr>
        </w:sdtEndPr>
        <w:sdtContent>
          <w:r w:rsidR="00730F06">
            <w:rPr>
              <w:rStyle w:val="103"/>
            </w:rPr>
            <w:t>заявки участников</w:t>
          </w:r>
        </w:sdtContent>
      </w:sdt>
      <w:r w:rsidR="00E16D3C" w:rsidRPr="00437551">
        <w:t xml:space="preserve"> </w:t>
      </w:r>
      <w:r w:rsidR="00C7320B">
        <w:t xml:space="preserve">процедуры закупки </w:t>
      </w:r>
      <w:r w:rsidR="006749E3" w:rsidRPr="00437551">
        <w:t>на соответствие</w:t>
      </w:r>
      <w:r w:rsidR="00D001C3">
        <w:t xml:space="preserve"> </w:t>
      </w:r>
      <w:r w:rsidR="002C7CF2">
        <w:t xml:space="preserve">установленным в </w:t>
      </w:r>
      <w:r w:rsidR="00F4326F">
        <w:t>п. </w:t>
      </w:r>
      <w:sdt>
        <w:sdtPr>
          <w:id w:val="-1892797303"/>
          <w:placeholder>
            <w:docPart w:val="08297D5812F74917B69C6A3A4E6F407F"/>
          </w:placeholder>
        </w:sdtPr>
        <w:sdtEndPr/>
        <w:sdtContent>
          <w:r w:rsidR="00730F06">
            <w:t>25</w:t>
          </w:r>
        </w:sdtContent>
      </w:sdt>
      <w:r w:rsidR="00F4326F">
        <w:t xml:space="preserve"> </w:t>
      </w:r>
      <w:r w:rsidR="002C7CF2">
        <w:t>информационной карты документации о закупке критериям отбора</w:t>
      </w:r>
      <w:r w:rsidR="001C3CB4">
        <w:rPr>
          <w:i/>
        </w:rPr>
        <w:t>.</w:t>
      </w:r>
    </w:p>
    <w:p w:rsidR="006749E3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38121E" w:rsidRPr="002904B4" w:rsidDel="00E0690C" w:rsidRDefault="007A357D" w:rsidP="00AD0BB7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Утвердить </w:t>
      </w:r>
      <w:r w:rsidR="00CF144E">
        <w:t>результат</w:t>
      </w:r>
      <w:r>
        <w:t>ы</w:t>
      </w:r>
      <w:r w:rsidR="00CF144E">
        <w:t xml:space="preserve"> рассмотрения </w:t>
      </w:r>
      <w:sdt>
        <w:sdtPr>
          <w:rPr>
            <w:rStyle w:val="103"/>
          </w:rPr>
          <w:id w:val="-562091293"/>
          <w:placeholder>
            <w:docPart w:val="7B23BD9636C541818F0C5659B83C8409"/>
          </w:placeholder>
          <w:comboBox>
            <w:listItem w:value="-"/>
            <w:listItem w:displayText="заявки" w:value="заявки"/>
            <w:listItem w:displayText="заявок" w:value="заявок"/>
          </w:comboBox>
        </w:sdtPr>
        <w:sdtEndPr>
          <w:rPr>
            <w:rStyle w:val="a4"/>
          </w:rPr>
        </w:sdtEndPr>
        <w:sdtContent>
          <w:r w:rsidR="00730F06">
            <w:rPr>
              <w:rStyle w:val="103"/>
            </w:rPr>
            <w:t>заявок</w:t>
          </w:r>
        </w:sdtContent>
      </w:sdt>
      <w:r w:rsidR="00D504BF" w:rsidRPr="00D504BF"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4"/>
        <w:gridCol w:w="3686"/>
        <w:gridCol w:w="2835"/>
      </w:tblGrid>
      <w:tr w:rsidR="00C07EB2" w:rsidTr="003152EE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306098" w:rsidRDefault="00C07EB2" w:rsidP="00B9019A">
            <w:pPr>
              <w:pStyle w:val="aff0"/>
              <w:tabs>
                <w:tab w:val="left" w:pos="709"/>
                <w:tab w:val="left" w:pos="3544"/>
              </w:tabs>
              <w:ind w:left="-5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306098" w:rsidRDefault="00C07EB2" w:rsidP="00B9019A">
            <w:pPr>
              <w:pStyle w:val="aff0"/>
              <w:tabs>
                <w:tab w:val="left" w:pos="0"/>
                <w:tab w:val="left" w:pos="3544"/>
              </w:tabs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306098" w:rsidRDefault="00C07EB2" w:rsidP="00B9019A">
            <w:pPr>
              <w:pStyle w:val="aff0"/>
              <w:tabs>
                <w:tab w:val="left" w:pos="3544"/>
              </w:tabs>
              <w:ind w:left="0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предложения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306098" w:rsidRDefault="00C07EB2" w:rsidP="00B9019A">
            <w:pPr>
              <w:pStyle w:val="aff0"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2" w:rsidRDefault="0036343A" w:rsidP="00287DC3">
            <w:pPr>
              <w:pStyle w:val="aff0"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C07EB2" w:rsidTr="003152EE">
        <w:trPr>
          <w:cantSplit/>
          <w:trHeight w:val="1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FA03E9" w:rsidRDefault="00C07EB2" w:rsidP="001B0916">
            <w:pPr>
              <w:pStyle w:val="aff0"/>
              <w:numPr>
                <w:ilvl w:val="0"/>
                <w:numId w:val="14"/>
              </w:numPr>
              <w:tabs>
                <w:tab w:val="left" w:pos="459"/>
                <w:tab w:val="left" w:pos="3544"/>
              </w:tabs>
              <w:ind w:left="459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</w:rPr>
              <w:id w:val="-864975730"/>
              <w:placeholder>
                <w:docPart w:val="C5A415E8EF9A42C8BDD60EAB89643C0C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C07EB2" w:rsidRPr="008B6BC3" w:rsidRDefault="00FB311E" w:rsidP="001B0916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sz w:val="24"/>
                  </w:rPr>
                </w:pPr>
                <w:sdt>
                  <w:sdtPr>
                    <w:id w:val="1749772218"/>
                    <w:placeholder>
                      <w:docPart w:val="D4B80CCB94C245ABBA2DB414E1BDA6F5"/>
                    </w:placeholder>
                  </w:sdtPr>
                  <w:sdtEndPr/>
                  <w:sdtContent>
                    <w:r w:rsidR="00730F06">
                      <w:rPr>
                        <w:rStyle w:val="16"/>
                      </w:rPr>
                      <w:t>ООО «ПРИМА аудит. Группа ПРАУД»</w:t>
                    </w:r>
                  </w:sdtContent>
                </w:sdt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7EB2" w:rsidRPr="000D23BD" w:rsidRDefault="00FB311E" w:rsidP="001B0916">
            <w:pPr>
              <w:pStyle w:val="aff0"/>
              <w:tabs>
                <w:tab w:val="left" w:pos="709"/>
                <w:tab w:val="left" w:pos="3544"/>
              </w:tabs>
              <w:spacing w:before="60"/>
              <w:ind w:left="113" w:right="113" w:firstLine="0"/>
              <w:jc w:val="right"/>
              <w:rPr>
                <w:sz w:val="24"/>
                <w:szCs w:val="24"/>
              </w:rPr>
            </w:pPr>
            <w:sdt>
              <w:sdtPr>
                <w:rPr>
                  <w:rStyle w:val="300"/>
                </w:rPr>
                <w:id w:val="-1250880870"/>
                <w:placeholder>
                  <w:docPart w:val="F69D0C269BFC4176A45F01D62AD59F12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730F06">
                  <w:rPr>
                    <w:rStyle w:val="300"/>
                  </w:rPr>
                  <w:t>Основное предложение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730F06" w:rsidRDefault="00FB311E" w:rsidP="00730F06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100"/>
                </w:rPr>
                <w:id w:val="1817993579"/>
                <w:placeholder>
                  <w:docPart w:val="2F440B86246649F1A8573DA30F5A99F6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</w:rPr>
              </w:sdtEndPr>
              <w:sdtContent>
                <w:r w:rsidR="00730F06">
                  <w:rPr>
                    <w:rStyle w:val="1100"/>
                  </w:rPr>
                  <w:t>Допустить к участию в закупке.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3A" w:rsidRPr="00FD4EC9" w:rsidRDefault="0036343A" w:rsidP="0036343A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</w:rPr>
                <w:id w:val="-1577968061"/>
                <w:placeholder>
                  <w:docPart w:val="819D2FC2C524447AA539A2717A8CF002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 w:rsidR="00730F06">
                  <w:rPr>
                    <w:rStyle w:val="102"/>
                  </w:rPr>
                  <w:t>5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36343A" w:rsidRPr="00FD4EC9" w:rsidRDefault="0036343A" w:rsidP="0036343A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Против</w:t>
            </w:r>
            <w:r w:rsidRPr="00FD4EC9">
              <w:rPr>
                <w:sz w:val="24"/>
                <w:szCs w:val="24"/>
              </w:rPr>
              <w:t>» –</w:t>
            </w:r>
            <w:r w:rsidR="00AE4EEF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-1094472698"/>
                <w:placeholder>
                  <w:docPart w:val="6F4E1179D15A4067AF436D353EFEA3A3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 w:rsidR="00730F06">
                  <w:rPr>
                    <w:rStyle w:val="102"/>
                  </w:rPr>
                  <w:t>0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C07EB2" w:rsidRPr="00AB6C7E" w:rsidRDefault="0036343A" w:rsidP="00AB6C7E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color w:val="808080" w:themeColor="background1" w:themeShade="80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Воздержался</w:t>
            </w:r>
            <w:r w:rsidRPr="00FD4EC9">
              <w:rPr>
                <w:sz w:val="24"/>
                <w:szCs w:val="24"/>
              </w:rPr>
              <w:t>» –</w:t>
            </w:r>
            <w:r w:rsidR="001B0916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-171578732"/>
                <w:placeholder>
                  <w:docPart w:val="0F746EF397BC43F9AB416E1F7698EBDD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 w:rsidR="00730F06">
                  <w:rPr>
                    <w:rStyle w:val="102"/>
                  </w:rPr>
                  <w:t>0 голосов.</w:t>
                </w:r>
              </w:sdtContent>
            </w:sdt>
          </w:p>
        </w:tc>
      </w:tr>
      <w:tr w:rsidR="00730F06" w:rsidTr="003152EE">
        <w:trPr>
          <w:trHeight w:val="1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F06" w:rsidRPr="00FA03E9" w:rsidRDefault="00730F06" w:rsidP="00BA6CE4">
            <w:pPr>
              <w:pStyle w:val="aff0"/>
              <w:numPr>
                <w:ilvl w:val="0"/>
                <w:numId w:val="14"/>
              </w:numPr>
              <w:tabs>
                <w:tab w:val="left" w:pos="459"/>
                <w:tab w:val="left" w:pos="3544"/>
              </w:tabs>
              <w:ind w:left="459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</w:rPr>
              <w:id w:val="2114159497"/>
              <w:placeholder>
                <w:docPart w:val="6266B0B90E364FD688647E70BDCA3E3B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730F06" w:rsidRPr="008B6BC3" w:rsidRDefault="00FB311E" w:rsidP="00BA6CE4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sz w:val="24"/>
                  </w:rPr>
                </w:pPr>
                <w:sdt>
                  <w:sdtPr>
                    <w:id w:val="-2019141296"/>
                    <w:placeholder>
                      <w:docPart w:val="18F2D28FCC5F432DBFD0D41E60E2C603"/>
                    </w:placeholder>
                  </w:sdtPr>
                  <w:sdtEndPr/>
                  <w:sdtContent>
                    <w:sdt>
                      <w:sdtPr>
                        <w:id w:val="-827440091"/>
                        <w:placeholder>
                          <w:docPart w:val="1479B8356FF640D2ACDEBC736BDD905C"/>
                        </w:placeholder>
                      </w:sdtPr>
                      <w:sdtEndPr/>
                      <w:sdtContent>
                        <w:r w:rsidR="003152EE">
                          <w:rPr>
                            <w:rStyle w:val="16"/>
                          </w:rPr>
                          <w:t>ООО «Авантаж Аудит»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0F06" w:rsidRPr="000D23BD" w:rsidRDefault="00FB311E" w:rsidP="00BA6CE4">
            <w:pPr>
              <w:pStyle w:val="aff0"/>
              <w:tabs>
                <w:tab w:val="left" w:pos="709"/>
                <w:tab w:val="left" w:pos="3544"/>
              </w:tabs>
              <w:spacing w:before="60"/>
              <w:ind w:left="113" w:right="113" w:firstLine="0"/>
              <w:jc w:val="right"/>
              <w:rPr>
                <w:sz w:val="24"/>
                <w:szCs w:val="24"/>
              </w:rPr>
            </w:pPr>
            <w:sdt>
              <w:sdtPr>
                <w:rPr>
                  <w:rStyle w:val="300"/>
                </w:rPr>
                <w:id w:val="-1207864596"/>
                <w:placeholder>
                  <w:docPart w:val="0BCFC7A16B164B96800F62355F66C53B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730F06">
                  <w:rPr>
                    <w:rStyle w:val="300"/>
                  </w:rPr>
                  <w:t>Основное предложение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F06" w:rsidRPr="00730F06" w:rsidRDefault="00FB311E" w:rsidP="00BA6CE4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100"/>
                </w:rPr>
                <w:id w:val="865401090"/>
                <w:placeholder>
                  <w:docPart w:val="650FBE8A9042496BBCCE8658C2B00402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</w:rPr>
              </w:sdtEndPr>
              <w:sdtContent>
                <w:r w:rsidR="00730F06">
                  <w:rPr>
                    <w:rStyle w:val="1100"/>
                  </w:rPr>
                  <w:t>Допустить к участию в закупке.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06" w:rsidRPr="00FD4EC9" w:rsidRDefault="00730F06" w:rsidP="00BA6CE4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</w:rPr>
                <w:id w:val="568230047"/>
                <w:placeholder>
                  <w:docPart w:val="50CB6A5F7C7C45EB8FC2B9FE31EFE88E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5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730F06" w:rsidRPr="00FD4EC9" w:rsidRDefault="00730F06" w:rsidP="00BA6CE4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Против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-1393189058"/>
                <w:placeholder>
                  <w:docPart w:val="A4DCECFDE3CF4C148CF6D592BA55A7B8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730F06" w:rsidRPr="00AB6C7E" w:rsidRDefault="00730F06" w:rsidP="00BA6CE4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color w:val="808080" w:themeColor="background1" w:themeShade="80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Воздержался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1905634770"/>
                <w:placeholder>
                  <w:docPart w:val="6FB461F5A1514BB58AF4105B804A3648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голосов.</w:t>
                </w:r>
              </w:sdtContent>
            </w:sdt>
          </w:p>
        </w:tc>
      </w:tr>
      <w:tr w:rsidR="003152EE" w:rsidTr="003152EE">
        <w:trPr>
          <w:trHeight w:val="1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2EE" w:rsidRPr="00FA03E9" w:rsidRDefault="003152EE" w:rsidP="00BA6CE4">
            <w:pPr>
              <w:pStyle w:val="aff0"/>
              <w:numPr>
                <w:ilvl w:val="0"/>
                <w:numId w:val="14"/>
              </w:numPr>
              <w:tabs>
                <w:tab w:val="left" w:pos="459"/>
                <w:tab w:val="left" w:pos="3544"/>
              </w:tabs>
              <w:ind w:left="459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EE" w:rsidRDefault="003152EE" w:rsidP="00BA6CE4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16"/>
              </w:rPr>
            </w:pPr>
            <w:r w:rsidRPr="00AE42DC">
              <w:rPr>
                <w:rStyle w:val="16"/>
              </w:rPr>
              <w:t>ЗАО «Гориславцев и К.Аудит»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2EE" w:rsidRPr="000D23BD" w:rsidRDefault="00FB311E" w:rsidP="00BA6CE4">
            <w:pPr>
              <w:pStyle w:val="aff0"/>
              <w:tabs>
                <w:tab w:val="left" w:pos="709"/>
                <w:tab w:val="left" w:pos="3544"/>
              </w:tabs>
              <w:spacing w:before="60"/>
              <w:ind w:left="113" w:right="113" w:firstLine="0"/>
              <w:jc w:val="right"/>
              <w:rPr>
                <w:sz w:val="24"/>
                <w:szCs w:val="24"/>
              </w:rPr>
            </w:pPr>
            <w:sdt>
              <w:sdtPr>
                <w:rPr>
                  <w:rStyle w:val="300"/>
                </w:rPr>
                <w:id w:val="-2030017830"/>
                <w:placeholder>
                  <w:docPart w:val="1B7A6F61555D4B7EB17A8B11CC0A6149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3152EE">
                  <w:rPr>
                    <w:rStyle w:val="300"/>
                  </w:rPr>
                  <w:t>Основное предложение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EE" w:rsidRPr="00730F06" w:rsidRDefault="00FB311E" w:rsidP="00BA6CE4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100"/>
                </w:rPr>
                <w:id w:val="-1814940919"/>
                <w:placeholder>
                  <w:docPart w:val="324DA67CDA8F4115824527B7D977AED5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</w:rPr>
              </w:sdtEndPr>
              <w:sdtContent>
                <w:r w:rsidR="003152EE">
                  <w:rPr>
                    <w:rStyle w:val="1100"/>
                  </w:rPr>
                  <w:t>Допустить к участию в закупке.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E" w:rsidRPr="00FD4EC9" w:rsidRDefault="003152EE" w:rsidP="00BA6CE4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</w:rPr>
                <w:id w:val="757249476"/>
                <w:placeholder>
                  <w:docPart w:val="A5DF1594D13C4D299895C3828737AC3A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5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3152EE" w:rsidRPr="00FD4EC9" w:rsidRDefault="003152EE" w:rsidP="00BA6CE4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Против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-2070253140"/>
                <w:placeholder>
                  <w:docPart w:val="AEA7E63339144ABE8CDA2F07B01B9AFB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3152EE" w:rsidRPr="00AB6C7E" w:rsidRDefault="003152EE" w:rsidP="00BA6CE4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color w:val="808080" w:themeColor="background1" w:themeShade="80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Воздержался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744232123"/>
                <w:placeholder>
                  <w:docPart w:val="78FFE3A7820D4BC7B65A5649AC441846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голосов.</w:t>
                </w:r>
              </w:sdtContent>
            </w:sdt>
          </w:p>
        </w:tc>
      </w:tr>
    </w:tbl>
    <w:p w:rsidR="006749E3" w:rsidRPr="003069D7" w:rsidRDefault="006749E3" w:rsidP="00DF7ACD">
      <w:pPr>
        <w:pStyle w:val="aff0"/>
        <w:keepNext/>
        <w:tabs>
          <w:tab w:val="left" w:pos="2977"/>
          <w:tab w:val="left" w:pos="3544"/>
        </w:tabs>
        <w:spacing w:before="240" w:after="120"/>
        <w:ind w:left="0" w:firstLine="0"/>
        <w:rPr>
          <w:b/>
        </w:rPr>
      </w:pPr>
      <w:r w:rsidRPr="00442C8A">
        <w:rPr>
          <w:b/>
          <w:bCs/>
          <w:caps/>
        </w:rPr>
        <w:t xml:space="preserve">Вопрос </w:t>
      </w:r>
      <w:r w:rsidR="00442C8A" w:rsidRPr="00442C8A">
        <w:rPr>
          <w:b/>
          <w:bCs/>
          <w:caps/>
        </w:rPr>
        <w:t>№</w:t>
      </w:r>
      <w:r w:rsidR="003152EE">
        <w:rPr>
          <w:b/>
          <w:bCs/>
          <w:caps/>
        </w:rPr>
        <w:t>2</w:t>
      </w:r>
      <w:r w:rsidRPr="003069D7">
        <w:rPr>
          <w:b/>
        </w:rPr>
        <w:t xml:space="preserve">: </w:t>
      </w:r>
      <w:r w:rsidR="002E0AAF" w:rsidRPr="007B6093">
        <w:rPr>
          <w:b/>
        </w:rPr>
        <w:t>О проведении переторжки</w:t>
      </w:r>
      <w:r w:rsidR="003152EE">
        <w:rPr>
          <w:b/>
        </w:rPr>
        <w:t>:</w:t>
      </w:r>
    </w:p>
    <w:p w:rsidR="006749E3" w:rsidRPr="00D429B9" w:rsidRDefault="006749E3" w:rsidP="00284966">
      <w:pPr>
        <w:pStyle w:val="aff0"/>
        <w:keepNext/>
        <w:tabs>
          <w:tab w:val="left" w:pos="2977"/>
          <w:tab w:val="left" w:pos="3544"/>
        </w:tabs>
        <w:spacing w:after="120"/>
        <w:outlineLvl w:val="0"/>
        <w:rPr>
          <w:b/>
        </w:rPr>
      </w:pPr>
      <w:r w:rsidRPr="00D429B9">
        <w:rPr>
          <w:b/>
        </w:rPr>
        <w:t>ОТМЕТИЛИ:</w:t>
      </w:r>
    </w:p>
    <w:p w:rsidR="006749E3" w:rsidRDefault="006749E3" w:rsidP="00322407">
      <w:pPr>
        <w:pStyle w:val="aff0"/>
        <w:numPr>
          <w:ilvl w:val="0"/>
          <w:numId w:val="8"/>
        </w:numPr>
        <w:tabs>
          <w:tab w:val="left" w:pos="567"/>
          <w:tab w:val="left" w:pos="3544"/>
        </w:tabs>
        <w:ind w:left="567" w:hanging="567"/>
      </w:pPr>
      <w:r>
        <w:t>П</w:t>
      </w:r>
      <w:r w:rsidRPr="003D69D6">
        <w:t xml:space="preserve">о результатам рассмотрения заявок </w:t>
      </w:r>
      <w:r w:rsidR="007B6093">
        <w:t>к</w:t>
      </w:r>
      <w:r w:rsidRPr="003D69D6">
        <w:t xml:space="preserve"> участи</w:t>
      </w:r>
      <w:r w:rsidR="007B6093">
        <w:t>ю</w:t>
      </w:r>
      <w:r w:rsidRPr="003D69D6">
        <w:t xml:space="preserve"> в закупк</w:t>
      </w:r>
      <w:r>
        <w:t>е</w:t>
      </w:r>
      <w:r w:rsidR="002E0AAF">
        <w:t xml:space="preserve"> </w:t>
      </w:r>
      <w:r w:rsidRPr="003D69D6">
        <w:t xml:space="preserve">допущено </w:t>
      </w:r>
      <w:sdt>
        <w:sdtPr>
          <w:id w:val="-1231230586"/>
          <w:placeholder>
            <w:docPart w:val="B34994658DEA4B098E953154A71F9A77"/>
          </w:placeholder>
        </w:sdtPr>
        <w:sdtEndPr/>
        <w:sdtContent>
          <w:r w:rsidR="003152EE">
            <w:t>3 (три)</w:t>
          </w:r>
        </w:sdtContent>
      </w:sdt>
      <w:r w:rsidRPr="003D69D6">
        <w:t xml:space="preserve"> участник</w:t>
      </w:r>
      <w:r w:rsidR="003152EE">
        <w:t>а</w:t>
      </w:r>
      <w:r>
        <w:t xml:space="preserve"> </w:t>
      </w:r>
      <w:r w:rsidR="00AF76D8">
        <w:t xml:space="preserve">процедуры </w:t>
      </w:r>
      <w:r>
        <w:t>закупки.</w:t>
      </w:r>
    </w:p>
    <w:p w:rsidR="006749E3" w:rsidRDefault="006749E3" w:rsidP="00322407">
      <w:pPr>
        <w:pStyle w:val="aff0"/>
        <w:numPr>
          <w:ilvl w:val="0"/>
          <w:numId w:val="8"/>
        </w:numPr>
        <w:tabs>
          <w:tab w:val="left" w:pos="567"/>
          <w:tab w:val="left" w:pos="3544"/>
        </w:tabs>
        <w:ind w:left="567" w:hanging="567"/>
      </w:pPr>
      <w:r>
        <w:t>Отклонение средней цены заявок от размера НМЦ</w:t>
      </w:r>
      <w:r w:rsidR="002904B4">
        <w:t xml:space="preserve"> договора</w:t>
      </w:r>
      <w:r w:rsidR="001F308A">
        <w:t xml:space="preserve"> (лота)</w:t>
      </w:r>
      <w:r>
        <w:t xml:space="preserve"> составляет</w:t>
      </w:r>
      <w:r w:rsidRPr="003D69D6">
        <w:t xml:space="preserve"> </w:t>
      </w:r>
      <w:sdt>
        <w:sdtPr>
          <w:id w:val="-963575294"/>
          <w:placeholder>
            <w:docPart w:val="09888CA6CF974542B4665D99FBF4BB0B"/>
          </w:placeholder>
        </w:sdtPr>
        <w:sdtEndPr/>
        <w:sdtContent>
          <w:r w:rsidR="00863C41">
            <w:t>35,60</w:t>
          </w:r>
        </w:sdtContent>
      </w:sdt>
      <w:r>
        <w:t>%</w:t>
      </w:r>
      <w:r w:rsidR="00AF76D8">
        <w:rPr>
          <w:i/>
        </w:rPr>
        <w:t>.</w:t>
      </w:r>
    </w:p>
    <w:p w:rsidR="006749E3" w:rsidRDefault="006749E3" w:rsidP="00322407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sdt>
      <w:sdtPr>
        <w:rPr>
          <w:rStyle w:val="109"/>
        </w:rPr>
        <w:alias w:val="Перечень решений"/>
        <w:tag w:val="Выбрать вопрос"/>
        <w:id w:val="-841168648"/>
        <w:placeholder>
          <w:docPart w:val="7A5F5ADD5E69490B84877297DF324175"/>
        </w:placeholder>
        <w:docPartList>
          <w:docPartGallery w:val="Quick Parts"/>
          <w:docPartCategory w:val="Блок 2"/>
        </w:docPartList>
      </w:sdtPr>
      <w:sdtEndPr>
        <w:rPr>
          <w:rStyle w:val="a4"/>
          <w:b/>
        </w:rPr>
      </w:sdtEndPr>
      <w:sdtContent>
        <w:p w:rsidR="001C313D" w:rsidRPr="003152EE" w:rsidRDefault="003152EE" w:rsidP="003152EE">
          <w:pPr>
            <w:pStyle w:val="aff0"/>
            <w:numPr>
              <w:ilvl w:val="0"/>
              <w:numId w:val="10"/>
            </w:numPr>
            <w:tabs>
              <w:tab w:val="left" w:pos="3544"/>
            </w:tabs>
            <w:ind w:left="567" w:hanging="567"/>
          </w:pPr>
          <w:r>
            <w:t>Переторжку не проводить.</w:t>
          </w:r>
        </w:p>
      </w:sdtContent>
    </w:sdt>
    <w:p w:rsidR="005D5701" w:rsidRPr="00C42A57" w:rsidRDefault="005D5701" w:rsidP="00322407">
      <w:pPr>
        <w:pStyle w:val="aff0"/>
        <w:keepNext/>
        <w:tabs>
          <w:tab w:val="left" w:pos="2977"/>
          <w:tab w:val="left" w:pos="3544"/>
        </w:tabs>
        <w:ind w:left="0" w:firstLine="0"/>
        <w:jc w:val="left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5D5701" w:rsidRPr="00C42A57" w:rsidRDefault="005D5701" w:rsidP="00322407">
      <w:pPr>
        <w:pStyle w:val="aff0"/>
        <w:keepNext/>
        <w:tabs>
          <w:tab w:val="left" w:pos="2977"/>
          <w:tab w:val="left" w:pos="3544"/>
        </w:tabs>
        <w:ind w:left="0" w:firstLine="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6"/>
          </w:rPr>
          <w:id w:val="-719214294"/>
          <w:placeholder>
            <w:docPart w:val="F72B82DA994349719E5DFFFF017E8726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152EE">
            <w:rPr>
              <w:rStyle w:val="106"/>
            </w:rPr>
            <w:t>5 голосов;</w:t>
          </w:r>
        </w:sdtContent>
      </w:sdt>
      <w:r w:rsidRPr="00C42A57">
        <w:t> </w:t>
      </w:r>
    </w:p>
    <w:p w:rsidR="005D5701" w:rsidRDefault="005D5701" w:rsidP="00322407">
      <w:pPr>
        <w:pStyle w:val="aff0"/>
        <w:tabs>
          <w:tab w:val="left" w:pos="2977"/>
          <w:tab w:val="left" w:pos="3544"/>
        </w:tabs>
        <w:ind w:left="0" w:firstLine="0"/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7AB97091EC4B4D398A2EB90AC2ED1450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152EE">
            <w:rPr>
              <w:rStyle w:val="106"/>
            </w:rPr>
            <w:t>0 голосов;</w:t>
          </w:r>
        </w:sdtContent>
      </w:sdt>
      <w:r>
        <w:rPr>
          <w:rStyle w:val="55"/>
        </w:rPr>
        <w:t xml:space="preserve"> </w:t>
      </w:r>
    </w:p>
    <w:p w:rsidR="005D5701" w:rsidRPr="00C42A57" w:rsidRDefault="005D5701" w:rsidP="00322407">
      <w:pPr>
        <w:pStyle w:val="aff0"/>
        <w:tabs>
          <w:tab w:val="left" w:pos="2977"/>
          <w:tab w:val="left" w:pos="3544"/>
        </w:tabs>
        <w:ind w:left="0" w:firstLine="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7"/>
          </w:rPr>
          <w:id w:val="2089887289"/>
          <w:placeholder>
            <w:docPart w:val="C797B0EB9C2A4646948D6316B4D5F4F1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3152EE">
            <w:rPr>
              <w:rStyle w:val="107"/>
            </w:rPr>
            <w:t>0 голосов.</w:t>
          </w:r>
        </w:sdtContent>
      </w:sdt>
      <w:r w:rsidRPr="00C42A57">
        <w:t> 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2268"/>
        <w:gridCol w:w="283"/>
        <w:gridCol w:w="2552"/>
      </w:tblGrid>
      <w:tr w:rsidR="00B378E6" w:rsidTr="00863C41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3152EE" w:rsidRDefault="003152EE" w:rsidP="00B32009">
            <w:pPr>
              <w:pStyle w:val="aff0"/>
              <w:spacing w:before="0"/>
              <w:ind w:left="0" w:firstLine="0"/>
              <w:jc w:val="left"/>
            </w:pPr>
          </w:p>
          <w:p w:rsidR="00B378E6" w:rsidRDefault="00B378E6" w:rsidP="00B32009">
            <w:pPr>
              <w:pStyle w:val="aff0"/>
              <w:spacing w:before="0"/>
              <w:ind w:left="0" w:firstLine="0"/>
              <w:jc w:val="left"/>
            </w:pPr>
            <w:r>
              <w:t xml:space="preserve">Председатель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378E6" w:rsidRDefault="00B378E6" w:rsidP="00B32009">
            <w:pPr>
              <w:pStyle w:val="aff0"/>
              <w:spacing w:before="0"/>
              <w:ind w:left="0" w:firstLine="0"/>
              <w:jc w:val="left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B378E6" w:rsidRDefault="00B378E6" w:rsidP="00B32009">
            <w:pPr>
              <w:pStyle w:val="aff0"/>
              <w:spacing w:before="0"/>
              <w:ind w:left="0" w:firstLine="0"/>
              <w:jc w:val="left"/>
            </w:pPr>
            <w:r>
              <w:t>______________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378E6" w:rsidRDefault="00B378E6" w:rsidP="00B32009">
            <w:pPr>
              <w:pStyle w:val="aff0"/>
              <w:spacing w:before="0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378E6" w:rsidRDefault="00B378E6" w:rsidP="00863C41">
            <w:pPr>
              <w:pStyle w:val="aff0"/>
              <w:spacing w:before="0"/>
              <w:ind w:left="0" w:firstLine="0"/>
              <w:jc w:val="left"/>
            </w:pPr>
            <w:r w:rsidRPr="00892B3F">
              <w:t>/ </w:t>
            </w:r>
            <w:sdt>
              <w:sdtPr>
                <w:rPr>
                  <w:sz w:val="24"/>
                  <w:szCs w:val="24"/>
                </w:rPr>
                <w:id w:val="-1429336137"/>
                <w:placeholder>
                  <w:docPart w:val="1D18DDB021304BEDAE69B091F3931E97"/>
                </w:placeholder>
              </w:sdtPr>
              <w:sdtEndPr/>
              <w:sdtContent>
                <w:r w:rsidR="00863C41" w:rsidRPr="00863C41">
                  <w:rPr>
                    <w:sz w:val="24"/>
                    <w:szCs w:val="24"/>
                  </w:rPr>
                  <w:t>Черныш М.Ю.</w:t>
                </w:r>
              </w:sdtContent>
            </w:sdt>
            <w:r>
              <w:t> /</w:t>
            </w:r>
          </w:p>
        </w:tc>
      </w:tr>
      <w:tr w:rsidR="00B378E6" w:rsidTr="00863C41">
        <w:trPr>
          <w:trHeight w:val="679"/>
        </w:trPr>
        <w:tc>
          <w:tcPr>
            <w:tcW w:w="5495" w:type="dxa"/>
            <w:shd w:val="clear" w:color="auto" w:fill="auto"/>
            <w:vAlign w:val="bottom"/>
          </w:tcPr>
          <w:p w:rsidR="00B378E6" w:rsidRPr="00B1731A" w:rsidRDefault="00B378E6" w:rsidP="00B32009">
            <w:pPr>
              <w:pStyle w:val="aff0"/>
              <w:spacing w:before="0"/>
              <w:ind w:left="0" w:firstLin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378E6" w:rsidRPr="00892B3F" w:rsidRDefault="00B378E6" w:rsidP="00B32009">
            <w:pPr>
              <w:pStyle w:val="aff0"/>
              <w:spacing w:before="0"/>
              <w:ind w:left="0" w:firstLine="0"/>
              <w:jc w:val="left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B378E6" w:rsidRPr="00892B3F" w:rsidRDefault="00B378E6" w:rsidP="00B32009">
            <w:pPr>
              <w:pStyle w:val="aff0"/>
              <w:spacing w:before="0"/>
              <w:ind w:left="0" w:firstLine="0"/>
              <w:jc w:val="left"/>
            </w:pPr>
            <w:r>
              <w:t>______________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378E6" w:rsidRPr="00892B3F" w:rsidRDefault="00B378E6" w:rsidP="00B32009">
            <w:pPr>
              <w:pStyle w:val="aff0"/>
              <w:spacing w:before="0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378E6" w:rsidRPr="00892B3F" w:rsidRDefault="00B378E6" w:rsidP="00863C41">
            <w:pPr>
              <w:pStyle w:val="aff0"/>
              <w:spacing w:before="0"/>
              <w:ind w:left="0" w:firstLine="0"/>
              <w:jc w:val="left"/>
            </w:pPr>
            <w:r w:rsidRPr="00892B3F">
              <w:t>/ </w:t>
            </w:r>
            <w:sdt>
              <w:sdtPr>
                <w:rPr>
                  <w:sz w:val="24"/>
                  <w:szCs w:val="24"/>
                </w:rPr>
                <w:id w:val="371043349"/>
                <w:placeholder>
                  <w:docPart w:val="A1316149DB744D1CA815B6AB15CBAFE6"/>
                </w:placeholder>
              </w:sdtPr>
              <w:sdtEndPr/>
              <w:sdtContent>
                <w:r w:rsidR="00863C41" w:rsidRPr="00863C41">
                  <w:rPr>
                    <w:sz w:val="24"/>
                    <w:szCs w:val="24"/>
                  </w:rPr>
                  <w:t>Габидулина С.М.</w:t>
                </w:r>
              </w:sdtContent>
            </w:sdt>
            <w:r w:rsidRPr="00863C41">
              <w:rPr>
                <w:sz w:val="24"/>
                <w:szCs w:val="24"/>
              </w:rPr>
              <w:t> /</w:t>
            </w:r>
          </w:p>
        </w:tc>
      </w:tr>
    </w:tbl>
    <w:p w:rsidR="0033365D" w:rsidRPr="00747E93" w:rsidRDefault="0033365D" w:rsidP="00322407">
      <w:pPr>
        <w:pStyle w:val="aff0"/>
        <w:tabs>
          <w:tab w:val="left" w:pos="2977"/>
          <w:tab w:val="left" w:pos="3544"/>
        </w:tabs>
      </w:pPr>
    </w:p>
    <w:sectPr w:rsidR="0033365D" w:rsidRPr="00747E93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1E" w:rsidRDefault="00FB311E">
      <w:r>
        <w:separator/>
      </w:r>
    </w:p>
  </w:endnote>
  <w:endnote w:type="continuationSeparator" w:id="0">
    <w:p w:rsidR="00FB311E" w:rsidRDefault="00FB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Default="002B67E7">
    <w:pPr>
      <w:pStyle w:val="ae"/>
      <w:jc w:val="right"/>
    </w:pPr>
    <w:r>
      <w:fldChar w:fldCharType="begin"/>
    </w:r>
    <w:r w:rsidR="0099341C">
      <w:instrText>PAGE   \* MERGEFORMAT</w:instrText>
    </w:r>
    <w:r>
      <w:fldChar w:fldCharType="separate"/>
    </w:r>
    <w:r w:rsidR="001B153C">
      <w:rPr>
        <w:noProof/>
      </w:rPr>
      <w:t>1</w:t>
    </w:r>
    <w:r>
      <w:rPr>
        <w:noProof/>
      </w:rPr>
      <w:fldChar w:fldCharType="end"/>
    </w:r>
  </w:p>
  <w:p w:rsidR="0099341C" w:rsidRDefault="0099341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1E" w:rsidRDefault="00FB311E">
      <w:r>
        <w:separator/>
      </w:r>
    </w:p>
  </w:footnote>
  <w:footnote w:type="continuationSeparator" w:id="0">
    <w:p w:rsidR="00FB311E" w:rsidRDefault="00FB3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Pr="00801F4C" w:rsidRDefault="0099341C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D0E"/>
    <w:multiLevelType w:val="hybridMultilevel"/>
    <w:tmpl w:val="29BEBBD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E22E9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47ACB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BBB40E0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308F5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403A0"/>
    <w:multiLevelType w:val="hybridMultilevel"/>
    <w:tmpl w:val="B880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A7B6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32AFE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6"/>
  </w:num>
  <w:num w:numId="9">
    <w:abstractNumId w:val="2"/>
  </w:num>
  <w:num w:numId="10">
    <w:abstractNumId w:val="8"/>
  </w:num>
  <w:num w:numId="11">
    <w:abstractNumId w:val="14"/>
  </w:num>
  <w:num w:numId="12">
    <w:abstractNumId w:val="12"/>
  </w:num>
  <w:num w:numId="13">
    <w:abstractNumId w:val="6"/>
  </w:num>
  <w:num w:numId="14">
    <w:abstractNumId w:val="11"/>
  </w:num>
  <w:num w:numId="15">
    <w:abstractNumId w:val="3"/>
  </w:num>
  <w:num w:numId="16">
    <w:abstractNumId w:val="15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72"/>
    <w:rsid w:val="00000FB1"/>
    <w:rsid w:val="0000176C"/>
    <w:rsid w:val="00001EC5"/>
    <w:rsid w:val="00004269"/>
    <w:rsid w:val="000044CB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92C"/>
    <w:rsid w:val="00027034"/>
    <w:rsid w:val="00027348"/>
    <w:rsid w:val="000304A5"/>
    <w:rsid w:val="0003078B"/>
    <w:rsid w:val="00030D3F"/>
    <w:rsid w:val="00030DBF"/>
    <w:rsid w:val="00031992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D8E"/>
    <w:rsid w:val="00046DC3"/>
    <w:rsid w:val="000518FB"/>
    <w:rsid w:val="00051EF7"/>
    <w:rsid w:val="00053B53"/>
    <w:rsid w:val="000548F6"/>
    <w:rsid w:val="00057CFE"/>
    <w:rsid w:val="00061A46"/>
    <w:rsid w:val="000649CF"/>
    <w:rsid w:val="000700F3"/>
    <w:rsid w:val="000716BE"/>
    <w:rsid w:val="00071C83"/>
    <w:rsid w:val="00073FB9"/>
    <w:rsid w:val="00074058"/>
    <w:rsid w:val="00091812"/>
    <w:rsid w:val="000923C7"/>
    <w:rsid w:val="00092FC4"/>
    <w:rsid w:val="000A1FD9"/>
    <w:rsid w:val="000A5279"/>
    <w:rsid w:val="000B03E1"/>
    <w:rsid w:val="000B0517"/>
    <w:rsid w:val="000B0555"/>
    <w:rsid w:val="000B09F2"/>
    <w:rsid w:val="000B14F0"/>
    <w:rsid w:val="000B2413"/>
    <w:rsid w:val="000B256C"/>
    <w:rsid w:val="000B5C1B"/>
    <w:rsid w:val="000B65D6"/>
    <w:rsid w:val="000B6A54"/>
    <w:rsid w:val="000C0B52"/>
    <w:rsid w:val="000C0FAE"/>
    <w:rsid w:val="000C122B"/>
    <w:rsid w:val="000C3680"/>
    <w:rsid w:val="000C6709"/>
    <w:rsid w:val="000C7A38"/>
    <w:rsid w:val="000D23BD"/>
    <w:rsid w:val="000D6A21"/>
    <w:rsid w:val="000D7ECA"/>
    <w:rsid w:val="000E05A0"/>
    <w:rsid w:val="000E1878"/>
    <w:rsid w:val="000F02C1"/>
    <w:rsid w:val="000F16E6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417E"/>
    <w:rsid w:val="0011528A"/>
    <w:rsid w:val="00121751"/>
    <w:rsid w:val="00127EE6"/>
    <w:rsid w:val="001301EE"/>
    <w:rsid w:val="0013134D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1BDF"/>
    <w:rsid w:val="0016246D"/>
    <w:rsid w:val="00163C51"/>
    <w:rsid w:val="00165DF3"/>
    <w:rsid w:val="00175DD7"/>
    <w:rsid w:val="00177B7B"/>
    <w:rsid w:val="0018353D"/>
    <w:rsid w:val="001840AA"/>
    <w:rsid w:val="00186FC7"/>
    <w:rsid w:val="001915AF"/>
    <w:rsid w:val="00191676"/>
    <w:rsid w:val="00191895"/>
    <w:rsid w:val="00193FDC"/>
    <w:rsid w:val="001947E4"/>
    <w:rsid w:val="001950F6"/>
    <w:rsid w:val="00195C63"/>
    <w:rsid w:val="001966B2"/>
    <w:rsid w:val="00196AB7"/>
    <w:rsid w:val="00196FED"/>
    <w:rsid w:val="00197C5E"/>
    <w:rsid w:val="001A1382"/>
    <w:rsid w:val="001A332E"/>
    <w:rsid w:val="001A4487"/>
    <w:rsid w:val="001A6637"/>
    <w:rsid w:val="001A6732"/>
    <w:rsid w:val="001B04F2"/>
    <w:rsid w:val="001B0916"/>
    <w:rsid w:val="001B153C"/>
    <w:rsid w:val="001B17BD"/>
    <w:rsid w:val="001B1996"/>
    <w:rsid w:val="001B342E"/>
    <w:rsid w:val="001B5542"/>
    <w:rsid w:val="001B751F"/>
    <w:rsid w:val="001C0D52"/>
    <w:rsid w:val="001C25C3"/>
    <w:rsid w:val="001C2BDE"/>
    <w:rsid w:val="001C313D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D9E"/>
    <w:rsid w:val="001F16BD"/>
    <w:rsid w:val="001F308A"/>
    <w:rsid w:val="001F5087"/>
    <w:rsid w:val="001F5FDD"/>
    <w:rsid w:val="001F72E7"/>
    <w:rsid w:val="001F7BD9"/>
    <w:rsid w:val="002000FE"/>
    <w:rsid w:val="00203818"/>
    <w:rsid w:val="00204010"/>
    <w:rsid w:val="00205C26"/>
    <w:rsid w:val="00211F52"/>
    <w:rsid w:val="00213AC8"/>
    <w:rsid w:val="00215764"/>
    <w:rsid w:val="00220CF0"/>
    <w:rsid w:val="00220ED9"/>
    <w:rsid w:val="0022120B"/>
    <w:rsid w:val="00221792"/>
    <w:rsid w:val="00222E30"/>
    <w:rsid w:val="002248FE"/>
    <w:rsid w:val="00224C66"/>
    <w:rsid w:val="00226E0A"/>
    <w:rsid w:val="00227C8E"/>
    <w:rsid w:val="00230670"/>
    <w:rsid w:val="00231E17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77F19"/>
    <w:rsid w:val="0028068D"/>
    <w:rsid w:val="00282AB3"/>
    <w:rsid w:val="00282D8F"/>
    <w:rsid w:val="00284966"/>
    <w:rsid w:val="00285CBD"/>
    <w:rsid w:val="00287BC8"/>
    <w:rsid w:val="00287DC3"/>
    <w:rsid w:val="0029000C"/>
    <w:rsid w:val="002904B4"/>
    <w:rsid w:val="0029241A"/>
    <w:rsid w:val="0029303F"/>
    <w:rsid w:val="0029392E"/>
    <w:rsid w:val="00293E21"/>
    <w:rsid w:val="002946ED"/>
    <w:rsid w:val="00296B35"/>
    <w:rsid w:val="002A36C5"/>
    <w:rsid w:val="002A6A10"/>
    <w:rsid w:val="002B09B2"/>
    <w:rsid w:val="002B19E3"/>
    <w:rsid w:val="002B1CEF"/>
    <w:rsid w:val="002B5632"/>
    <w:rsid w:val="002B67E7"/>
    <w:rsid w:val="002B7F4A"/>
    <w:rsid w:val="002C0089"/>
    <w:rsid w:val="002C0368"/>
    <w:rsid w:val="002C3EF0"/>
    <w:rsid w:val="002C4B67"/>
    <w:rsid w:val="002C534C"/>
    <w:rsid w:val="002C6B92"/>
    <w:rsid w:val="002C7CF2"/>
    <w:rsid w:val="002D1FAE"/>
    <w:rsid w:val="002D574F"/>
    <w:rsid w:val="002D77BE"/>
    <w:rsid w:val="002D7ECF"/>
    <w:rsid w:val="002E0AAF"/>
    <w:rsid w:val="002E0D50"/>
    <w:rsid w:val="002E42BD"/>
    <w:rsid w:val="002E42D9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43F1"/>
    <w:rsid w:val="00315010"/>
    <w:rsid w:val="0031506F"/>
    <w:rsid w:val="003152EE"/>
    <w:rsid w:val="0032043A"/>
    <w:rsid w:val="00322144"/>
    <w:rsid w:val="00322407"/>
    <w:rsid w:val="00322D69"/>
    <w:rsid w:val="00325E95"/>
    <w:rsid w:val="00326351"/>
    <w:rsid w:val="003330B7"/>
    <w:rsid w:val="0033365D"/>
    <w:rsid w:val="00334BD7"/>
    <w:rsid w:val="0033576C"/>
    <w:rsid w:val="00335A6F"/>
    <w:rsid w:val="0033776B"/>
    <w:rsid w:val="00341A6B"/>
    <w:rsid w:val="00342B27"/>
    <w:rsid w:val="00343FA9"/>
    <w:rsid w:val="00346BB3"/>
    <w:rsid w:val="00347E65"/>
    <w:rsid w:val="003512D8"/>
    <w:rsid w:val="003515DC"/>
    <w:rsid w:val="00351F1D"/>
    <w:rsid w:val="0035211A"/>
    <w:rsid w:val="003521BD"/>
    <w:rsid w:val="003622BA"/>
    <w:rsid w:val="0036339F"/>
    <w:rsid w:val="0036343A"/>
    <w:rsid w:val="0036347E"/>
    <w:rsid w:val="00366754"/>
    <w:rsid w:val="003669D7"/>
    <w:rsid w:val="0036781A"/>
    <w:rsid w:val="00367BC7"/>
    <w:rsid w:val="0037146A"/>
    <w:rsid w:val="00371951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02AB"/>
    <w:rsid w:val="00391F60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0166"/>
    <w:rsid w:val="003D421F"/>
    <w:rsid w:val="003D6848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6382"/>
    <w:rsid w:val="0040733C"/>
    <w:rsid w:val="00407AD7"/>
    <w:rsid w:val="00410578"/>
    <w:rsid w:val="00412C54"/>
    <w:rsid w:val="004134DB"/>
    <w:rsid w:val="00413747"/>
    <w:rsid w:val="00415EB2"/>
    <w:rsid w:val="0041658B"/>
    <w:rsid w:val="004168F6"/>
    <w:rsid w:val="0042110D"/>
    <w:rsid w:val="00421788"/>
    <w:rsid w:val="00421D3F"/>
    <w:rsid w:val="00426044"/>
    <w:rsid w:val="00430C7B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0F04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4F7C"/>
    <w:rsid w:val="00495BB3"/>
    <w:rsid w:val="004A0A14"/>
    <w:rsid w:val="004A220D"/>
    <w:rsid w:val="004A2283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E9F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2E9E"/>
    <w:rsid w:val="004E4184"/>
    <w:rsid w:val="004E59D3"/>
    <w:rsid w:val="004E5D2F"/>
    <w:rsid w:val="004E61AB"/>
    <w:rsid w:val="004E7A57"/>
    <w:rsid w:val="004E7C2E"/>
    <w:rsid w:val="004F237E"/>
    <w:rsid w:val="004F23A8"/>
    <w:rsid w:val="004F37D8"/>
    <w:rsid w:val="004F50FE"/>
    <w:rsid w:val="004F67E1"/>
    <w:rsid w:val="00501799"/>
    <w:rsid w:val="0050399A"/>
    <w:rsid w:val="00503F14"/>
    <w:rsid w:val="00504B2D"/>
    <w:rsid w:val="00506170"/>
    <w:rsid w:val="005106B9"/>
    <w:rsid w:val="00512D46"/>
    <w:rsid w:val="005163B9"/>
    <w:rsid w:val="00517101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5136B"/>
    <w:rsid w:val="0055184F"/>
    <w:rsid w:val="00557165"/>
    <w:rsid w:val="00560775"/>
    <w:rsid w:val="00562972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1B76"/>
    <w:rsid w:val="005A2C36"/>
    <w:rsid w:val="005B1048"/>
    <w:rsid w:val="005B1377"/>
    <w:rsid w:val="005B2032"/>
    <w:rsid w:val="005B22E4"/>
    <w:rsid w:val="005B5028"/>
    <w:rsid w:val="005C1318"/>
    <w:rsid w:val="005C20E2"/>
    <w:rsid w:val="005C2E0F"/>
    <w:rsid w:val="005C2F16"/>
    <w:rsid w:val="005C30F9"/>
    <w:rsid w:val="005C416B"/>
    <w:rsid w:val="005C45C1"/>
    <w:rsid w:val="005C77B3"/>
    <w:rsid w:val="005D1FC3"/>
    <w:rsid w:val="005D2B2F"/>
    <w:rsid w:val="005D5701"/>
    <w:rsid w:val="005D5DF9"/>
    <w:rsid w:val="005D5E60"/>
    <w:rsid w:val="005D6213"/>
    <w:rsid w:val="005D6230"/>
    <w:rsid w:val="005E1679"/>
    <w:rsid w:val="005E2B3A"/>
    <w:rsid w:val="005E4B6D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0992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C4A"/>
    <w:rsid w:val="006465BE"/>
    <w:rsid w:val="00650FB1"/>
    <w:rsid w:val="00651581"/>
    <w:rsid w:val="00652005"/>
    <w:rsid w:val="00653567"/>
    <w:rsid w:val="00653902"/>
    <w:rsid w:val="00654DE9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3886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3359"/>
    <w:rsid w:val="006E4001"/>
    <w:rsid w:val="006E45BD"/>
    <w:rsid w:val="006F1204"/>
    <w:rsid w:val="006F1719"/>
    <w:rsid w:val="006F1F47"/>
    <w:rsid w:val="006F4A0E"/>
    <w:rsid w:val="006F5103"/>
    <w:rsid w:val="006F5F25"/>
    <w:rsid w:val="00706525"/>
    <w:rsid w:val="00707E5F"/>
    <w:rsid w:val="0071102E"/>
    <w:rsid w:val="00711D0A"/>
    <w:rsid w:val="007129D1"/>
    <w:rsid w:val="0071431B"/>
    <w:rsid w:val="00714C97"/>
    <w:rsid w:val="00715D54"/>
    <w:rsid w:val="00723395"/>
    <w:rsid w:val="00724551"/>
    <w:rsid w:val="00724589"/>
    <w:rsid w:val="007251EE"/>
    <w:rsid w:val="0072788B"/>
    <w:rsid w:val="00727F7F"/>
    <w:rsid w:val="00730F06"/>
    <w:rsid w:val="007321FE"/>
    <w:rsid w:val="00734558"/>
    <w:rsid w:val="00736381"/>
    <w:rsid w:val="00737EEF"/>
    <w:rsid w:val="00746422"/>
    <w:rsid w:val="00746B53"/>
    <w:rsid w:val="0074721F"/>
    <w:rsid w:val="00747A76"/>
    <w:rsid w:val="00747E93"/>
    <w:rsid w:val="00750FAA"/>
    <w:rsid w:val="00751907"/>
    <w:rsid w:val="00752A9B"/>
    <w:rsid w:val="007531B5"/>
    <w:rsid w:val="00753599"/>
    <w:rsid w:val="00754EE8"/>
    <w:rsid w:val="007559AE"/>
    <w:rsid w:val="007571C2"/>
    <w:rsid w:val="00761452"/>
    <w:rsid w:val="00763890"/>
    <w:rsid w:val="007641A0"/>
    <w:rsid w:val="00765400"/>
    <w:rsid w:val="00766952"/>
    <w:rsid w:val="00772EAF"/>
    <w:rsid w:val="0077322A"/>
    <w:rsid w:val="00774CE7"/>
    <w:rsid w:val="00774F5A"/>
    <w:rsid w:val="00777DA2"/>
    <w:rsid w:val="0078115A"/>
    <w:rsid w:val="007827B3"/>
    <w:rsid w:val="00784BCB"/>
    <w:rsid w:val="00784DB9"/>
    <w:rsid w:val="00787243"/>
    <w:rsid w:val="0078759A"/>
    <w:rsid w:val="00787BE6"/>
    <w:rsid w:val="007917D5"/>
    <w:rsid w:val="007A17F7"/>
    <w:rsid w:val="007A336C"/>
    <w:rsid w:val="007A357D"/>
    <w:rsid w:val="007A5F08"/>
    <w:rsid w:val="007A7DC2"/>
    <w:rsid w:val="007B0C69"/>
    <w:rsid w:val="007B1406"/>
    <w:rsid w:val="007B412F"/>
    <w:rsid w:val="007B481B"/>
    <w:rsid w:val="007B562D"/>
    <w:rsid w:val="007B6093"/>
    <w:rsid w:val="007B689D"/>
    <w:rsid w:val="007B6DBE"/>
    <w:rsid w:val="007B77E6"/>
    <w:rsid w:val="007C1CFE"/>
    <w:rsid w:val="007C65A5"/>
    <w:rsid w:val="007C7284"/>
    <w:rsid w:val="007C7484"/>
    <w:rsid w:val="007D0CDA"/>
    <w:rsid w:val="007D2A39"/>
    <w:rsid w:val="007D2D73"/>
    <w:rsid w:val="007D3848"/>
    <w:rsid w:val="007D7084"/>
    <w:rsid w:val="007D74BC"/>
    <w:rsid w:val="007E1D22"/>
    <w:rsid w:val="007E34CE"/>
    <w:rsid w:val="007E5487"/>
    <w:rsid w:val="007F03CC"/>
    <w:rsid w:val="007F1C4B"/>
    <w:rsid w:val="007F2754"/>
    <w:rsid w:val="007F3977"/>
    <w:rsid w:val="007F56DF"/>
    <w:rsid w:val="007F6003"/>
    <w:rsid w:val="007F68AC"/>
    <w:rsid w:val="007F7879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143"/>
    <w:rsid w:val="008213F8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6FAD"/>
    <w:rsid w:val="00857DB1"/>
    <w:rsid w:val="00862F4E"/>
    <w:rsid w:val="00863B32"/>
    <w:rsid w:val="00863C41"/>
    <w:rsid w:val="00864CED"/>
    <w:rsid w:val="0086514B"/>
    <w:rsid w:val="008655B9"/>
    <w:rsid w:val="00865D1F"/>
    <w:rsid w:val="00867ACC"/>
    <w:rsid w:val="00867BDF"/>
    <w:rsid w:val="00872B06"/>
    <w:rsid w:val="0087393C"/>
    <w:rsid w:val="00873EB5"/>
    <w:rsid w:val="00874573"/>
    <w:rsid w:val="00874900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3E5C"/>
    <w:rsid w:val="008C64D8"/>
    <w:rsid w:val="008C729F"/>
    <w:rsid w:val="008D2241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E3CFB"/>
    <w:rsid w:val="008E5897"/>
    <w:rsid w:val="008F10F8"/>
    <w:rsid w:val="008F2AF8"/>
    <w:rsid w:val="008F3A7D"/>
    <w:rsid w:val="008F46BC"/>
    <w:rsid w:val="0090044C"/>
    <w:rsid w:val="00900594"/>
    <w:rsid w:val="00902070"/>
    <w:rsid w:val="009020A6"/>
    <w:rsid w:val="009032D5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121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0BE9"/>
    <w:rsid w:val="009529A7"/>
    <w:rsid w:val="00953869"/>
    <w:rsid w:val="0095769A"/>
    <w:rsid w:val="0096074B"/>
    <w:rsid w:val="009663C5"/>
    <w:rsid w:val="009663F6"/>
    <w:rsid w:val="009667E8"/>
    <w:rsid w:val="009669A5"/>
    <w:rsid w:val="00966FA7"/>
    <w:rsid w:val="00970C4D"/>
    <w:rsid w:val="0097112B"/>
    <w:rsid w:val="009748C7"/>
    <w:rsid w:val="00975440"/>
    <w:rsid w:val="00975808"/>
    <w:rsid w:val="00977BA5"/>
    <w:rsid w:val="00977E12"/>
    <w:rsid w:val="009806E4"/>
    <w:rsid w:val="009814E9"/>
    <w:rsid w:val="00981CA7"/>
    <w:rsid w:val="00982D38"/>
    <w:rsid w:val="00985F20"/>
    <w:rsid w:val="009871F9"/>
    <w:rsid w:val="00991BBB"/>
    <w:rsid w:val="0099341C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785E"/>
    <w:rsid w:val="009B7BE4"/>
    <w:rsid w:val="009C0B7B"/>
    <w:rsid w:val="009C3577"/>
    <w:rsid w:val="009C3BB3"/>
    <w:rsid w:val="009C74A2"/>
    <w:rsid w:val="009C7BBD"/>
    <w:rsid w:val="009D1620"/>
    <w:rsid w:val="009D2B57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650D"/>
    <w:rsid w:val="00A008EE"/>
    <w:rsid w:val="00A02CAE"/>
    <w:rsid w:val="00A05405"/>
    <w:rsid w:val="00A06B25"/>
    <w:rsid w:val="00A13926"/>
    <w:rsid w:val="00A13DB6"/>
    <w:rsid w:val="00A1512B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7C03"/>
    <w:rsid w:val="00A50D44"/>
    <w:rsid w:val="00A526B4"/>
    <w:rsid w:val="00A5661A"/>
    <w:rsid w:val="00A60826"/>
    <w:rsid w:val="00A60C79"/>
    <w:rsid w:val="00A62E34"/>
    <w:rsid w:val="00A6330F"/>
    <w:rsid w:val="00A6374E"/>
    <w:rsid w:val="00A662A7"/>
    <w:rsid w:val="00A665BA"/>
    <w:rsid w:val="00A714CF"/>
    <w:rsid w:val="00A72B36"/>
    <w:rsid w:val="00A73989"/>
    <w:rsid w:val="00A779AA"/>
    <w:rsid w:val="00A82D33"/>
    <w:rsid w:val="00A82F30"/>
    <w:rsid w:val="00A86170"/>
    <w:rsid w:val="00A86913"/>
    <w:rsid w:val="00A93A02"/>
    <w:rsid w:val="00A96F96"/>
    <w:rsid w:val="00A97949"/>
    <w:rsid w:val="00AA021B"/>
    <w:rsid w:val="00AA36E9"/>
    <w:rsid w:val="00AA4852"/>
    <w:rsid w:val="00AA621C"/>
    <w:rsid w:val="00AA7C3E"/>
    <w:rsid w:val="00AB2A49"/>
    <w:rsid w:val="00AB35C0"/>
    <w:rsid w:val="00AB5861"/>
    <w:rsid w:val="00AB6C7E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35E"/>
    <w:rsid w:val="00AC6EEF"/>
    <w:rsid w:val="00AC737B"/>
    <w:rsid w:val="00AD0BB7"/>
    <w:rsid w:val="00AD2868"/>
    <w:rsid w:val="00AD3036"/>
    <w:rsid w:val="00AD471D"/>
    <w:rsid w:val="00AD65C6"/>
    <w:rsid w:val="00AD7010"/>
    <w:rsid w:val="00AD7849"/>
    <w:rsid w:val="00AE035E"/>
    <w:rsid w:val="00AE0598"/>
    <w:rsid w:val="00AE0E27"/>
    <w:rsid w:val="00AE2AFE"/>
    <w:rsid w:val="00AE2DBE"/>
    <w:rsid w:val="00AE4EEF"/>
    <w:rsid w:val="00AE55A0"/>
    <w:rsid w:val="00AE5CD5"/>
    <w:rsid w:val="00AE677D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0486"/>
    <w:rsid w:val="00B11279"/>
    <w:rsid w:val="00B1197F"/>
    <w:rsid w:val="00B1206D"/>
    <w:rsid w:val="00B142C4"/>
    <w:rsid w:val="00B147F8"/>
    <w:rsid w:val="00B21390"/>
    <w:rsid w:val="00B213BF"/>
    <w:rsid w:val="00B214FE"/>
    <w:rsid w:val="00B23BC4"/>
    <w:rsid w:val="00B24B2F"/>
    <w:rsid w:val="00B2565C"/>
    <w:rsid w:val="00B273AD"/>
    <w:rsid w:val="00B30164"/>
    <w:rsid w:val="00B30675"/>
    <w:rsid w:val="00B3079B"/>
    <w:rsid w:val="00B329C0"/>
    <w:rsid w:val="00B33EEF"/>
    <w:rsid w:val="00B35823"/>
    <w:rsid w:val="00B36356"/>
    <w:rsid w:val="00B36924"/>
    <w:rsid w:val="00B378E6"/>
    <w:rsid w:val="00B37B74"/>
    <w:rsid w:val="00B37F83"/>
    <w:rsid w:val="00B42238"/>
    <w:rsid w:val="00B44B1E"/>
    <w:rsid w:val="00B44FCA"/>
    <w:rsid w:val="00B4545E"/>
    <w:rsid w:val="00B4622E"/>
    <w:rsid w:val="00B51BEC"/>
    <w:rsid w:val="00B6118C"/>
    <w:rsid w:val="00B61D0C"/>
    <w:rsid w:val="00B61E86"/>
    <w:rsid w:val="00B62FD3"/>
    <w:rsid w:val="00B63854"/>
    <w:rsid w:val="00B65094"/>
    <w:rsid w:val="00B657D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019A"/>
    <w:rsid w:val="00B924A0"/>
    <w:rsid w:val="00B92F03"/>
    <w:rsid w:val="00B95DA6"/>
    <w:rsid w:val="00B96987"/>
    <w:rsid w:val="00BA0CE0"/>
    <w:rsid w:val="00BA20A8"/>
    <w:rsid w:val="00BA2384"/>
    <w:rsid w:val="00BA290E"/>
    <w:rsid w:val="00BA44E0"/>
    <w:rsid w:val="00BA4BB3"/>
    <w:rsid w:val="00BA5724"/>
    <w:rsid w:val="00BA5861"/>
    <w:rsid w:val="00BA6EA1"/>
    <w:rsid w:val="00BB075F"/>
    <w:rsid w:val="00BB13B7"/>
    <w:rsid w:val="00BB2C66"/>
    <w:rsid w:val="00BB654C"/>
    <w:rsid w:val="00BB6D1F"/>
    <w:rsid w:val="00BC01E3"/>
    <w:rsid w:val="00BC12C2"/>
    <w:rsid w:val="00BC22FD"/>
    <w:rsid w:val="00BC5A0F"/>
    <w:rsid w:val="00BC7744"/>
    <w:rsid w:val="00BD05A4"/>
    <w:rsid w:val="00BD6254"/>
    <w:rsid w:val="00BD7CB5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7588"/>
    <w:rsid w:val="00C000EC"/>
    <w:rsid w:val="00C05BA6"/>
    <w:rsid w:val="00C05BE3"/>
    <w:rsid w:val="00C0696F"/>
    <w:rsid w:val="00C06C4C"/>
    <w:rsid w:val="00C07EB2"/>
    <w:rsid w:val="00C12A64"/>
    <w:rsid w:val="00C12D21"/>
    <w:rsid w:val="00C1333D"/>
    <w:rsid w:val="00C14922"/>
    <w:rsid w:val="00C14BBF"/>
    <w:rsid w:val="00C16F5C"/>
    <w:rsid w:val="00C17EE1"/>
    <w:rsid w:val="00C221AC"/>
    <w:rsid w:val="00C228BA"/>
    <w:rsid w:val="00C22FE1"/>
    <w:rsid w:val="00C254FF"/>
    <w:rsid w:val="00C26345"/>
    <w:rsid w:val="00C30283"/>
    <w:rsid w:val="00C34C81"/>
    <w:rsid w:val="00C36919"/>
    <w:rsid w:val="00C4145E"/>
    <w:rsid w:val="00C416BE"/>
    <w:rsid w:val="00C42A57"/>
    <w:rsid w:val="00C441E5"/>
    <w:rsid w:val="00C445BA"/>
    <w:rsid w:val="00C44EEB"/>
    <w:rsid w:val="00C4642F"/>
    <w:rsid w:val="00C47932"/>
    <w:rsid w:val="00C50A79"/>
    <w:rsid w:val="00C51023"/>
    <w:rsid w:val="00C51CEF"/>
    <w:rsid w:val="00C52D02"/>
    <w:rsid w:val="00C53543"/>
    <w:rsid w:val="00C53C74"/>
    <w:rsid w:val="00C55108"/>
    <w:rsid w:val="00C55442"/>
    <w:rsid w:val="00C558AA"/>
    <w:rsid w:val="00C57B82"/>
    <w:rsid w:val="00C66FDC"/>
    <w:rsid w:val="00C70191"/>
    <w:rsid w:val="00C716DE"/>
    <w:rsid w:val="00C72464"/>
    <w:rsid w:val="00C7320B"/>
    <w:rsid w:val="00C74C44"/>
    <w:rsid w:val="00C75442"/>
    <w:rsid w:val="00C7736A"/>
    <w:rsid w:val="00C845A5"/>
    <w:rsid w:val="00C85103"/>
    <w:rsid w:val="00C8527C"/>
    <w:rsid w:val="00C94D68"/>
    <w:rsid w:val="00C97095"/>
    <w:rsid w:val="00C97CB4"/>
    <w:rsid w:val="00C97E9A"/>
    <w:rsid w:val="00CA3370"/>
    <w:rsid w:val="00CB08CE"/>
    <w:rsid w:val="00CB0B67"/>
    <w:rsid w:val="00CB0D97"/>
    <w:rsid w:val="00CB2CEB"/>
    <w:rsid w:val="00CC219F"/>
    <w:rsid w:val="00CC22B7"/>
    <w:rsid w:val="00CC25F0"/>
    <w:rsid w:val="00CC3CD4"/>
    <w:rsid w:val="00CC53C9"/>
    <w:rsid w:val="00CC6895"/>
    <w:rsid w:val="00CC6F1A"/>
    <w:rsid w:val="00CC766C"/>
    <w:rsid w:val="00CD0D03"/>
    <w:rsid w:val="00CD1024"/>
    <w:rsid w:val="00CD2AFE"/>
    <w:rsid w:val="00CD3B87"/>
    <w:rsid w:val="00CD6291"/>
    <w:rsid w:val="00CE150E"/>
    <w:rsid w:val="00CE160A"/>
    <w:rsid w:val="00CE67AA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CF5E75"/>
    <w:rsid w:val="00D001C3"/>
    <w:rsid w:val="00D01162"/>
    <w:rsid w:val="00D01498"/>
    <w:rsid w:val="00D0248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5B36"/>
    <w:rsid w:val="00D27FB6"/>
    <w:rsid w:val="00D3193A"/>
    <w:rsid w:val="00D369F3"/>
    <w:rsid w:val="00D40A4A"/>
    <w:rsid w:val="00D410E3"/>
    <w:rsid w:val="00D4131B"/>
    <w:rsid w:val="00D41A37"/>
    <w:rsid w:val="00D4237C"/>
    <w:rsid w:val="00D429B9"/>
    <w:rsid w:val="00D44796"/>
    <w:rsid w:val="00D44844"/>
    <w:rsid w:val="00D459B1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676D"/>
    <w:rsid w:val="00D6289E"/>
    <w:rsid w:val="00D64875"/>
    <w:rsid w:val="00D67CDA"/>
    <w:rsid w:val="00D76156"/>
    <w:rsid w:val="00D80A85"/>
    <w:rsid w:val="00D81BCA"/>
    <w:rsid w:val="00D8313D"/>
    <w:rsid w:val="00D834CA"/>
    <w:rsid w:val="00D90DAD"/>
    <w:rsid w:val="00D92C8D"/>
    <w:rsid w:val="00D93663"/>
    <w:rsid w:val="00D93AE9"/>
    <w:rsid w:val="00D95A72"/>
    <w:rsid w:val="00D96D62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40DA"/>
    <w:rsid w:val="00DC61B3"/>
    <w:rsid w:val="00DC77CE"/>
    <w:rsid w:val="00DC7B9A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05AB"/>
    <w:rsid w:val="00DF10B4"/>
    <w:rsid w:val="00DF2117"/>
    <w:rsid w:val="00DF2919"/>
    <w:rsid w:val="00DF2AFF"/>
    <w:rsid w:val="00DF3A1D"/>
    <w:rsid w:val="00DF597E"/>
    <w:rsid w:val="00DF7ACD"/>
    <w:rsid w:val="00DF7AEF"/>
    <w:rsid w:val="00E00349"/>
    <w:rsid w:val="00E02681"/>
    <w:rsid w:val="00E03EE0"/>
    <w:rsid w:val="00E05289"/>
    <w:rsid w:val="00E0690C"/>
    <w:rsid w:val="00E106CB"/>
    <w:rsid w:val="00E10766"/>
    <w:rsid w:val="00E12065"/>
    <w:rsid w:val="00E122B4"/>
    <w:rsid w:val="00E1262F"/>
    <w:rsid w:val="00E15EFB"/>
    <w:rsid w:val="00E16D3C"/>
    <w:rsid w:val="00E17410"/>
    <w:rsid w:val="00E17927"/>
    <w:rsid w:val="00E22616"/>
    <w:rsid w:val="00E22ADD"/>
    <w:rsid w:val="00E246B7"/>
    <w:rsid w:val="00E25F58"/>
    <w:rsid w:val="00E27F79"/>
    <w:rsid w:val="00E31791"/>
    <w:rsid w:val="00E3344F"/>
    <w:rsid w:val="00E34A96"/>
    <w:rsid w:val="00E34BD8"/>
    <w:rsid w:val="00E3649E"/>
    <w:rsid w:val="00E36C7A"/>
    <w:rsid w:val="00E36F28"/>
    <w:rsid w:val="00E37DB7"/>
    <w:rsid w:val="00E37E81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180D"/>
    <w:rsid w:val="00E66977"/>
    <w:rsid w:val="00E70953"/>
    <w:rsid w:val="00E73283"/>
    <w:rsid w:val="00E7338C"/>
    <w:rsid w:val="00E75A65"/>
    <w:rsid w:val="00E76103"/>
    <w:rsid w:val="00E80B16"/>
    <w:rsid w:val="00E80B43"/>
    <w:rsid w:val="00E831DE"/>
    <w:rsid w:val="00E83CEE"/>
    <w:rsid w:val="00E8434D"/>
    <w:rsid w:val="00E86010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1BC3"/>
    <w:rsid w:val="00EB3969"/>
    <w:rsid w:val="00EB45DA"/>
    <w:rsid w:val="00EB5CE5"/>
    <w:rsid w:val="00EB6B26"/>
    <w:rsid w:val="00EB6B48"/>
    <w:rsid w:val="00EC1B01"/>
    <w:rsid w:val="00EC2F2E"/>
    <w:rsid w:val="00EC3A8B"/>
    <w:rsid w:val="00EC4CA8"/>
    <w:rsid w:val="00ED0169"/>
    <w:rsid w:val="00ED0CEC"/>
    <w:rsid w:val="00ED285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945"/>
    <w:rsid w:val="00F019E1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4B6C"/>
    <w:rsid w:val="00F25236"/>
    <w:rsid w:val="00F25411"/>
    <w:rsid w:val="00F25FA0"/>
    <w:rsid w:val="00F26AF6"/>
    <w:rsid w:val="00F26DFA"/>
    <w:rsid w:val="00F276C7"/>
    <w:rsid w:val="00F27FB4"/>
    <w:rsid w:val="00F3108C"/>
    <w:rsid w:val="00F31637"/>
    <w:rsid w:val="00F31B2C"/>
    <w:rsid w:val="00F334ED"/>
    <w:rsid w:val="00F33FCB"/>
    <w:rsid w:val="00F34748"/>
    <w:rsid w:val="00F36F54"/>
    <w:rsid w:val="00F371EB"/>
    <w:rsid w:val="00F37CE0"/>
    <w:rsid w:val="00F4110B"/>
    <w:rsid w:val="00F42DB7"/>
    <w:rsid w:val="00F4326F"/>
    <w:rsid w:val="00F4450E"/>
    <w:rsid w:val="00F46F90"/>
    <w:rsid w:val="00F47AE6"/>
    <w:rsid w:val="00F50742"/>
    <w:rsid w:val="00F5329B"/>
    <w:rsid w:val="00F53312"/>
    <w:rsid w:val="00F55F7D"/>
    <w:rsid w:val="00F56AD1"/>
    <w:rsid w:val="00F62AE5"/>
    <w:rsid w:val="00F62B36"/>
    <w:rsid w:val="00F638E3"/>
    <w:rsid w:val="00F63E37"/>
    <w:rsid w:val="00F67636"/>
    <w:rsid w:val="00F70D20"/>
    <w:rsid w:val="00F739BE"/>
    <w:rsid w:val="00F74321"/>
    <w:rsid w:val="00F74419"/>
    <w:rsid w:val="00F747B0"/>
    <w:rsid w:val="00F762E7"/>
    <w:rsid w:val="00F81761"/>
    <w:rsid w:val="00F82DC7"/>
    <w:rsid w:val="00F87470"/>
    <w:rsid w:val="00F87982"/>
    <w:rsid w:val="00F90161"/>
    <w:rsid w:val="00F91A43"/>
    <w:rsid w:val="00F921A1"/>
    <w:rsid w:val="00F94B85"/>
    <w:rsid w:val="00F95744"/>
    <w:rsid w:val="00F958A5"/>
    <w:rsid w:val="00F963F1"/>
    <w:rsid w:val="00F96CA2"/>
    <w:rsid w:val="00FA03E9"/>
    <w:rsid w:val="00FA04A8"/>
    <w:rsid w:val="00FB0ED3"/>
    <w:rsid w:val="00FB3042"/>
    <w:rsid w:val="00FB311E"/>
    <w:rsid w:val="00FC152F"/>
    <w:rsid w:val="00FC18D6"/>
    <w:rsid w:val="00FC4128"/>
    <w:rsid w:val="00FC60D9"/>
    <w:rsid w:val="00FD0525"/>
    <w:rsid w:val="00FD39BE"/>
    <w:rsid w:val="00FD39EE"/>
    <w:rsid w:val="00FD4EC9"/>
    <w:rsid w:val="00FD5260"/>
    <w:rsid w:val="00FD530A"/>
    <w:rsid w:val="00FD5986"/>
    <w:rsid w:val="00FD7122"/>
    <w:rsid w:val="00FD743C"/>
    <w:rsid w:val="00FE004B"/>
    <w:rsid w:val="00FE0F4A"/>
    <w:rsid w:val="00FE7FF9"/>
    <w:rsid w:val="00FF01C2"/>
    <w:rsid w:val="00FF0DFC"/>
    <w:rsid w:val="00FF20FA"/>
    <w:rsid w:val="00FF48E2"/>
    <w:rsid w:val="00FF6928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DF7ACD"/>
    <w:rPr>
      <w:sz w:val="28"/>
    </w:rPr>
  </w:style>
  <w:style w:type="character" w:customStyle="1" w:styleId="1100">
    <w:name w:val="Стиль110"/>
    <w:basedOn w:val="a4"/>
    <w:uiPriority w:val="1"/>
    <w:rsid w:val="00F24B6C"/>
    <w:rPr>
      <w:sz w:val="24"/>
    </w:rPr>
  </w:style>
  <w:style w:type="character" w:customStyle="1" w:styleId="1110">
    <w:name w:val="Стиль111"/>
    <w:basedOn w:val="a4"/>
    <w:uiPriority w:val="1"/>
    <w:rsid w:val="00F24B6C"/>
    <w:rPr>
      <w:sz w:val="28"/>
    </w:rPr>
  </w:style>
  <w:style w:type="character" w:customStyle="1" w:styleId="112">
    <w:name w:val="Стиль112"/>
    <w:basedOn w:val="a4"/>
    <w:uiPriority w:val="1"/>
    <w:rsid w:val="00F24B6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DF7ACD"/>
    <w:rPr>
      <w:sz w:val="28"/>
    </w:rPr>
  </w:style>
  <w:style w:type="character" w:customStyle="1" w:styleId="1100">
    <w:name w:val="Стиль110"/>
    <w:basedOn w:val="a4"/>
    <w:uiPriority w:val="1"/>
    <w:rsid w:val="00F24B6C"/>
    <w:rPr>
      <w:sz w:val="24"/>
    </w:rPr>
  </w:style>
  <w:style w:type="character" w:customStyle="1" w:styleId="1110">
    <w:name w:val="Стиль111"/>
    <w:basedOn w:val="a4"/>
    <w:uiPriority w:val="1"/>
    <w:rsid w:val="00F24B6C"/>
    <w:rPr>
      <w:sz w:val="28"/>
    </w:rPr>
  </w:style>
  <w:style w:type="character" w:customStyle="1" w:styleId="112">
    <w:name w:val="Стиль112"/>
    <w:basedOn w:val="a4"/>
    <w:uiPriority w:val="1"/>
    <w:rsid w:val="00F24B6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~1\AppData\Local\Temp\7zO2701.tmp\084.%20&#1055;&#1088;&#1086;&#1090;&#1086;&#1082;&#1086;&#1083;_&#1088;&#1072;&#1089;&#1089;&#1084;&#1086;&#1090;&#1088;&#1077;&#1085;&#1080;&#1077;%20&#1079;&#1072;&#1103;&#1074;&#1086;&#1082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6DCC10822746D8BF1E3041FBE8A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7842BC-9B16-444B-8A25-7E899DF27846}"/>
      </w:docPartPr>
      <w:docPartBody>
        <w:p w:rsidR="00E91472" w:rsidRDefault="005B79AA">
          <w:pPr>
            <w:pStyle w:val="E46DCC10822746D8BF1E3041FBE8A78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F3C28BA1BA343A2A54A73FB649FC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1940C-8158-498A-8763-43718CA80EBB}"/>
      </w:docPartPr>
      <w:docPartBody>
        <w:p w:rsidR="00E91472" w:rsidRDefault="005B79AA">
          <w:pPr>
            <w:pStyle w:val="7F3C28BA1BA343A2A54A73FB649FC297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A71326BED3854FAD825AC4ADB9FAD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34C1E3-1290-4060-A01D-3A1B1601F8C3}"/>
      </w:docPartPr>
      <w:docPartBody>
        <w:p w:rsidR="00E91472" w:rsidRDefault="005B79AA">
          <w:pPr>
            <w:pStyle w:val="A71326BED3854FAD825AC4ADB9FAD35C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2C05A574B44848808E1E42DFAAADC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E999B5-CCA1-497F-837F-C98100EBEC14}"/>
      </w:docPartPr>
      <w:docPartBody>
        <w:p w:rsidR="00E91472" w:rsidRDefault="005B79AA">
          <w:pPr>
            <w:pStyle w:val="2C05A574B44848808E1E42DFAAADCA49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erence w:id="1"/>
          </w:r>
        </w:p>
      </w:docPartBody>
    </w:docPart>
    <w:docPart>
      <w:docPartPr>
        <w:name w:val="55F701DF03C34AC89F4D2B865CF190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3B2E05-68BC-4CA7-BAA0-797A19894C7A}"/>
      </w:docPartPr>
      <w:docPartBody>
        <w:p w:rsidR="00E91472" w:rsidRDefault="005B79AA">
          <w:pPr>
            <w:pStyle w:val="55F701DF03C34AC89F4D2B865CF19046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F5E5980F63FF4EAABAAE337D6C155E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621015-FC36-4689-A2A6-D0D29B7AF4B7}"/>
      </w:docPartPr>
      <w:docPartBody>
        <w:p w:rsidR="00E91472" w:rsidRDefault="005B79AA">
          <w:pPr>
            <w:pStyle w:val="F5E5980F63FF4EAABAAE337D6C155E3D"/>
          </w:pPr>
          <w:r>
            <w:rPr>
              <w:rStyle w:val="a3"/>
              <w:i/>
            </w:rPr>
            <w:t>[Выбрать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06AADDC384834ECF9E1337CC17A1D7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EB7DD-5B95-4C43-B532-FFEF1FFEF242}"/>
      </w:docPartPr>
      <w:docPartBody>
        <w:p w:rsidR="00E91472" w:rsidRDefault="005B79AA">
          <w:pPr>
            <w:pStyle w:val="06AADDC384834ECF9E1337CC17A1D7B3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339FC2ECB00C4C1B82DC4F49A7CD00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BA2BB4-68E6-465D-923A-C307F8740273}"/>
      </w:docPartPr>
      <w:docPartBody>
        <w:p w:rsidR="00E91472" w:rsidRDefault="005B79AA">
          <w:pPr>
            <w:pStyle w:val="339FC2ECB00C4C1B82DC4F49A7CD0040"/>
          </w:pPr>
          <w:r>
            <w:rPr>
              <w:rStyle w:val="a3"/>
              <w:i/>
            </w:rPr>
            <w:t>[Указать наименование и адрес ЭТП или выбрать из предлагаемых вариантов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EE776F4E14484314B7AFA2ED0A89C3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8937A-A427-4E0A-9B40-112091AB4C73}"/>
      </w:docPartPr>
      <w:docPartBody>
        <w:p w:rsidR="00E91472" w:rsidRDefault="005B79AA">
          <w:pPr>
            <w:pStyle w:val="EE776F4E14484314B7AFA2ED0A89C362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766AA760752F4A2D9F875AB2DBBE5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D4831-ABF1-404F-B1D4-F7A9440FC43C}"/>
      </w:docPartPr>
      <w:docPartBody>
        <w:p w:rsidR="00E91472" w:rsidRDefault="005B79AA">
          <w:pPr>
            <w:pStyle w:val="766AA760752F4A2D9F875AB2DBBE564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(лота)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A35AE7E62BD84FAF87B54CC45BB5D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05FB0E-F337-4FD2-9FEC-F703737D7B81}"/>
      </w:docPartPr>
      <w:docPartBody>
        <w:p w:rsidR="00E91472" w:rsidRDefault="005B79AA">
          <w:pPr>
            <w:pStyle w:val="A35AE7E62BD84FAF87B54CC45BB5DA15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50BA94895E0441DA9768F763771DAF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401CA-BEEC-4098-854B-5B5985002A35}"/>
      </w:docPartPr>
      <w:docPartBody>
        <w:p w:rsidR="00E91472" w:rsidRDefault="005B79AA">
          <w:pPr>
            <w:pStyle w:val="50BA94895E0441DA9768F763771DAF86"/>
          </w:pPr>
          <w:r w:rsidRPr="00872B06">
            <w:rPr>
              <w:i/>
              <w:color w:val="808080" w:themeColor="background1" w:themeShade="80"/>
            </w:rPr>
            <w:t>[Указать объем закупаемой продукции или выбрать «в соответствии с техническим заданием»]</w:t>
          </w:r>
        </w:p>
      </w:docPartBody>
    </w:docPart>
    <w:docPart>
      <w:docPartPr>
        <w:name w:val="57C084D4BD574F18BCAD6E7C2A462D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D65F-3CEB-4A52-8A16-430CBEBB67DB}"/>
      </w:docPartPr>
      <w:docPartBody>
        <w:p w:rsidR="00E91472" w:rsidRDefault="005B79AA">
          <w:pPr>
            <w:pStyle w:val="57C084D4BD574F18BCAD6E7C2A462D57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срок исполнения договора</w:t>
          </w:r>
          <w:r w:rsidRPr="005A2C36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1BB32835FCE84C3DA1C30508C5BAA5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6740FC-1DEF-46C8-AFB7-75AD0E806745}"/>
      </w:docPartPr>
      <w:docPartBody>
        <w:p w:rsidR="00E91472" w:rsidRDefault="005B79AA">
          <w:pPr>
            <w:pStyle w:val="1BB32835FCE84C3DA1C30508C5BAA592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A5F334BDDE8A4249AEF9E809F52A7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F44CAE-CF89-4BD6-A0DA-DEEAD7CBF6BD}"/>
      </w:docPartPr>
      <w:docPartBody>
        <w:p w:rsidR="00E91472" w:rsidRDefault="005B79AA">
          <w:pPr>
            <w:pStyle w:val="A5F334BDDE8A4249AEF9E809F52A7DE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59BC624703584E3CAAB40C812ED23E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BE8B1-E25B-4DC9-9EC4-465C454A96C7}"/>
      </w:docPartPr>
      <w:docPartBody>
        <w:p w:rsidR="00E91472" w:rsidRDefault="005B79AA">
          <w:pPr>
            <w:pStyle w:val="59BC624703584E3CAAB40C812ED23EAC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AE409077E0046F6B2F6CE218F685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B318D-C653-4D7F-8DEF-E4133670CA9A}"/>
      </w:docPartPr>
      <w:docPartBody>
        <w:p w:rsidR="00E91472" w:rsidRDefault="005B79AA">
          <w:pPr>
            <w:pStyle w:val="1AE409077E0046F6B2F6CE218F685B7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C1DB1E9D58CE4FCA8BDAA2363CBF50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7AD06-650D-4C89-AF1A-FE1CEF7D6C03}"/>
      </w:docPartPr>
      <w:docPartBody>
        <w:p w:rsidR="00E91472" w:rsidRDefault="005B79AA">
          <w:pPr>
            <w:pStyle w:val="C1DB1E9D58CE4FCA8BDAA2363CBF50E1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процедуру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492DBA5D0F844BCDB13FC99EE6A8D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372C1-B387-4554-A281-1BED9A88F7BF}"/>
      </w:docPartPr>
      <w:docPartBody>
        <w:p w:rsidR="00E91472" w:rsidRDefault="005B79AA">
          <w:pPr>
            <w:pStyle w:val="492DBA5D0F844BCDB13FC99EE6A8D6FD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 xml:space="preserve">казать </w:t>
          </w:r>
          <w:r>
            <w:rPr>
              <w:rStyle w:val="a3"/>
              <w:i/>
            </w:rPr>
            <w:t xml:space="preserve">реквизиты протокола открытия доступа к поданным заявкам </w:t>
          </w:r>
          <w:r w:rsidRPr="0029303F">
            <w:rPr>
              <w:rStyle w:val="a3"/>
              <w:i/>
            </w:rPr>
            <w:t>/</w:t>
          </w:r>
          <w:r>
            <w:rPr>
              <w:rStyle w:val="a3"/>
              <w:i/>
            </w:rPr>
            <w:t xml:space="preserve"> вскрытия поступивших конвертов с заявками на участие в закупке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0DDC8FEA0C1B4E73B06E01DA7DA74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7B6DD-4BEA-49B4-92ED-14329A1202D3}"/>
      </w:docPartPr>
      <w:docPartBody>
        <w:p w:rsidR="00E91472" w:rsidRDefault="005B79AA">
          <w:pPr>
            <w:pStyle w:val="0DDC8FEA0C1B4E73B06E01DA7DA74765"/>
          </w:pPr>
          <w:r>
            <w:rPr>
              <w:rStyle w:val="a3"/>
              <w:i/>
            </w:rPr>
            <w:t>[Выбрать нужное, исходя из количества поступивших заявок (указав количество цифрами и прописью)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DC32A858CBED433B8B8CCC962A34A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945E5-563D-49A4-A9D7-BA9D32D6D59F}"/>
      </w:docPartPr>
      <w:docPartBody>
        <w:p w:rsidR="00E91472" w:rsidRDefault="005B79AA">
          <w:pPr>
            <w:pStyle w:val="DC32A858CBED433B8B8CCC962A34A0F3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</w:t>
          </w:r>
          <w:r w:rsidRPr="0074721F">
            <w:rPr>
              <w:rStyle w:val="a3"/>
              <w:i/>
            </w:rPr>
            <w:t>]</w:t>
          </w:r>
        </w:p>
      </w:docPartBody>
    </w:docPart>
    <w:docPart>
      <w:docPartPr>
        <w:name w:val="AA18AC8B221943E79F15AE4849B2D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CA07A-3E5B-49DA-A8EE-F2BDDF994195}"/>
      </w:docPartPr>
      <w:docPartBody>
        <w:p w:rsidR="00E91472" w:rsidRDefault="005B79AA">
          <w:pPr>
            <w:pStyle w:val="AA18AC8B221943E79F15AE4849B2D9C8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</w:t>
          </w:r>
          <w:r w:rsidRPr="0074721F">
            <w:rPr>
              <w:rStyle w:val="a3"/>
              <w:i/>
            </w:rPr>
            <w:t>]</w:t>
          </w:r>
        </w:p>
      </w:docPartBody>
    </w:docPart>
    <w:docPart>
      <w:docPartPr>
        <w:name w:val="ECE12B70FB5744DCB3BEAC1032A3E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AEDE7-F5DE-443C-9C76-6E39A290C3E2}"/>
      </w:docPartPr>
      <w:docPartBody>
        <w:p w:rsidR="00E91472" w:rsidRDefault="005B79AA">
          <w:pPr>
            <w:pStyle w:val="ECE12B70FB5744DCB3BEAC1032A3E0F3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08297D5812F74917B69C6A3A4E6F40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BD560-AD5E-4662-A502-A293C39884E2}"/>
      </w:docPartPr>
      <w:docPartBody>
        <w:p w:rsidR="00E91472" w:rsidRDefault="005B79AA">
          <w:pPr>
            <w:pStyle w:val="08297D5812F74917B69C6A3A4E6F407F"/>
          </w:pPr>
          <w:r>
            <w:rPr>
              <w:rStyle w:val="a3"/>
              <w:i/>
            </w:rPr>
            <w:t>[Указать пункт информационной карты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7B23BD9636C541818F0C5659B83C84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77BBF-8F74-4495-9D93-8473FEC59AA5}"/>
      </w:docPartPr>
      <w:docPartBody>
        <w:p w:rsidR="00E91472" w:rsidRDefault="005B79AA">
          <w:pPr>
            <w:pStyle w:val="7B23BD9636C541818F0C5659B83C8409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C5A415E8EF9A42C8BDD60EAB89643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7FB41-90FA-42D4-A54D-350AEB19FB50}"/>
      </w:docPartPr>
      <w:docPartBody>
        <w:p w:rsidR="007B09E5" w:rsidRPr="00BC01E3" w:rsidRDefault="005B79AA" w:rsidP="001B0916">
          <w:pPr>
            <w:pStyle w:val="a7"/>
            <w:tabs>
              <w:tab w:val="left" w:pos="0"/>
              <w:tab w:val="left" w:pos="3544"/>
            </w:tabs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сведения об участнике: 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</w:t>
          </w:r>
          <w:r>
            <w:rPr>
              <w:rStyle w:val="a3"/>
              <w:i/>
              <w:sz w:val="24"/>
              <w:szCs w:val="24"/>
            </w:rPr>
            <w:t xml:space="preserve">тника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</w:p>
        <w:p w:rsidR="00E91472" w:rsidRDefault="005B79AA">
          <w:pPr>
            <w:pStyle w:val="C5A415E8EF9A42C8BDD60EAB89643C0C"/>
          </w:pPr>
          <w:r>
            <w:rPr>
              <w:rStyle w:val="a3"/>
              <w:i/>
              <w:sz w:val="24"/>
              <w:szCs w:val="24"/>
            </w:rPr>
            <w:t>Фамилия, имя, отчество (для физического лица)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F69D0C269BFC4176A45F01D62AD59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EE543-18E1-4DFA-B576-9B3C703AB493}"/>
      </w:docPartPr>
      <w:docPartBody>
        <w:p w:rsidR="00E91472" w:rsidRDefault="005B79AA">
          <w:pPr>
            <w:pStyle w:val="F69D0C269BFC4176A45F01D62AD59F12"/>
          </w:pPr>
          <w:r w:rsidRPr="00C07EB2">
            <w:rPr>
              <w:i/>
              <w:color w:val="808080" w:themeColor="background1" w:themeShade="80"/>
              <w:sz w:val="24"/>
              <w:szCs w:val="24"/>
            </w:rPr>
            <w:t>[Выбрать вид предложения]</w:t>
          </w:r>
          <w:r>
            <w:rPr>
              <w:i/>
              <w:color w:val="808080" w:themeColor="background1" w:themeShade="80"/>
              <w:sz w:val="24"/>
              <w:szCs w:val="24"/>
            </w:rPr>
            <w:t> </w:t>
          </w:r>
          <w:r w:rsidRPr="00DF7ACD">
            <w:rPr>
              <w:i/>
              <w:color w:val="808080" w:themeColor="background1" w:themeShade="80"/>
              <w:sz w:val="24"/>
              <w:szCs w:val="24"/>
              <w:vertAlign w:val="superscript"/>
            </w:rPr>
            <w:footnoteReference w:id="4"/>
          </w:r>
        </w:p>
      </w:docPartBody>
    </w:docPart>
    <w:docPart>
      <w:docPartPr>
        <w:name w:val="2F440B86246649F1A8573DA30F5A9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48E13-BC9C-4BF3-B265-2F27ACFF87F2}"/>
      </w:docPartPr>
      <w:docPartBody>
        <w:p w:rsidR="00E91472" w:rsidRDefault="005B79AA">
          <w:pPr>
            <w:pStyle w:val="2F440B86246649F1A8573DA30F5A99F6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819D2FC2C524447AA539A2717A8CF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78DAF-76AC-49D5-B576-53F009516080}"/>
      </w:docPartPr>
      <w:docPartBody>
        <w:p w:rsidR="00E91472" w:rsidRDefault="005B79AA">
          <w:pPr>
            <w:pStyle w:val="819D2FC2C524447AA539A2717A8CF002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«За»]</w:t>
          </w:r>
        </w:p>
      </w:docPartBody>
    </w:docPart>
    <w:docPart>
      <w:docPartPr>
        <w:name w:val="6F4E1179D15A4067AF436D353EFEA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912D-1019-4163-BCEA-B91091A01C39}"/>
      </w:docPartPr>
      <w:docPartBody>
        <w:p w:rsidR="00E91472" w:rsidRDefault="005B79AA">
          <w:pPr>
            <w:pStyle w:val="6F4E1179D15A4067AF436D353EFEA3A3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Против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0F746EF397BC43F9AB416E1F7698EB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AB4F9-6CBF-496F-B222-E110180F9CBB}"/>
      </w:docPartPr>
      <w:docPartBody>
        <w:p w:rsidR="00E91472" w:rsidRDefault="005B79AA">
          <w:pPr>
            <w:pStyle w:val="0F746EF397BC43F9AB416E1F7698EBDD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Воздержался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B34994658DEA4B098E953154A71F9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23D97-D82E-4CC6-A18D-4CFC90B31E0B}"/>
      </w:docPartPr>
      <w:docPartBody>
        <w:p w:rsidR="00E91472" w:rsidRDefault="005B79AA">
          <w:pPr>
            <w:pStyle w:val="B34994658DEA4B098E953154A71F9A77"/>
          </w:pPr>
          <w:r>
            <w:rPr>
              <w:rStyle w:val="a3"/>
              <w:i/>
            </w:rPr>
            <w:t>[Указать количество допущенных участников цифрами и прописью</w:t>
          </w:r>
          <w:r w:rsidRPr="00BC01E3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erence w:id="5"/>
          </w:r>
        </w:p>
      </w:docPartBody>
    </w:docPart>
    <w:docPart>
      <w:docPartPr>
        <w:name w:val="09888CA6CF974542B4665D99FBF4BB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AEB0EA-695F-42C6-9141-68A489D6A913}"/>
      </w:docPartPr>
      <w:docPartBody>
        <w:p w:rsidR="00E91472" w:rsidRDefault="005B79AA">
          <w:pPr>
            <w:pStyle w:val="09888CA6CF974542B4665D99FBF4BB0B"/>
          </w:pPr>
          <w:r>
            <w:rPr>
              <w:rStyle w:val="a3"/>
              <w:i/>
            </w:rPr>
            <w:t>[Указать размер отклонения</w:t>
          </w:r>
          <w:r w:rsidRPr="00BC01E3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erence w:id="6"/>
          </w:r>
        </w:p>
      </w:docPartBody>
    </w:docPart>
    <w:docPart>
      <w:docPartPr>
        <w:name w:val="7A5F5ADD5E69490B84877297DF324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9C104-4F86-4B6A-9E56-E22580699253}"/>
      </w:docPartPr>
      <w:docPartBody>
        <w:p w:rsidR="00E91472" w:rsidRDefault="005B79AA">
          <w:pPr>
            <w:pStyle w:val="7A5F5ADD5E69490B84877297DF324175"/>
          </w:pPr>
          <w:r w:rsidRPr="007B0C69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Экспресс-блок: </w:t>
          </w:r>
          <w:r w:rsidRPr="00001EC5">
            <w:rPr>
              <w:rStyle w:val="a3"/>
              <w:i/>
            </w:rPr>
            <w:t xml:space="preserve">Выбрать </w:t>
          </w:r>
          <w:r>
            <w:rPr>
              <w:rStyle w:val="a3"/>
              <w:i/>
            </w:rPr>
            <w:t xml:space="preserve">один из предлагаемых вариантов принимаемого ЗК </w:t>
          </w:r>
          <w:r w:rsidRPr="00001EC5">
            <w:rPr>
              <w:rStyle w:val="a3"/>
              <w:i/>
            </w:rPr>
            <w:t>решени</w:t>
          </w:r>
          <w:r>
            <w:rPr>
              <w:rStyle w:val="a3"/>
              <w:i/>
            </w:rPr>
            <w:t>я</w:t>
          </w:r>
          <w:r w:rsidRPr="007B0C69">
            <w:rPr>
              <w:rStyle w:val="a3"/>
              <w:i/>
            </w:rPr>
            <w:t xml:space="preserve"> </w:t>
          </w:r>
          <w:r>
            <w:rPr>
              <w:rStyle w:val="a3"/>
              <w:i/>
              <w:lang w:val="en-US"/>
            </w:rPr>
            <w:t>c</w:t>
          </w:r>
          <w:r w:rsidRPr="007B0C69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учетом формы проведения закупки</w:t>
          </w:r>
          <w:r w:rsidRPr="007B0C69">
            <w:rPr>
              <w:rStyle w:val="a3"/>
              <w:i/>
            </w:rPr>
            <w:t>]</w:t>
          </w:r>
        </w:p>
      </w:docPartBody>
    </w:docPart>
    <w:docPart>
      <w:docPartPr>
        <w:name w:val="F72B82DA994349719E5DFFFF017E8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01217-C919-4751-B9B7-DEDC7763C23D}"/>
      </w:docPartPr>
      <w:docPartBody>
        <w:p w:rsidR="00E91472" w:rsidRDefault="005B79AA">
          <w:pPr>
            <w:pStyle w:val="F72B82DA994349719E5DFFFF017E8726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7AB97091EC4B4D398A2EB90AC2ED1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DD95B-3E86-44C9-A37C-4A0960472E19}"/>
      </w:docPartPr>
      <w:docPartBody>
        <w:p w:rsidR="00E91472" w:rsidRDefault="005B79AA">
          <w:pPr>
            <w:pStyle w:val="7AB97091EC4B4D398A2EB90AC2ED1450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C797B0EB9C2A4646948D6316B4D5F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E97AC-BB8A-4D9C-B27B-BA81C96F4A66}"/>
      </w:docPartPr>
      <w:docPartBody>
        <w:p w:rsidR="00E91472" w:rsidRDefault="005B79AA">
          <w:pPr>
            <w:pStyle w:val="C797B0EB9C2A4646948D6316B4D5F4F1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1D18DDB021304BEDAE69B091F3931E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5738BA-36B4-48ED-9738-F23C6BC8806B}"/>
      </w:docPartPr>
      <w:docPartBody>
        <w:p w:rsidR="00E91472" w:rsidRDefault="005B79AA">
          <w:pPr>
            <w:pStyle w:val="1D18DDB021304BEDAE69B091F3931E97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1316149DB744D1CA815B6AB15CBAF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6ECDEE-9CF0-4F6C-A0D5-CBA8BBB12146}"/>
      </w:docPartPr>
      <w:docPartBody>
        <w:p w:rsidR="00E91472" w:rsidRDefault="005B79AA">
          <w:pPr>
            <w:pStyle w:val="A1316149DB744D1CA815B6AB15CBAFE6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1ACB9C49BCE145C9A535017352A48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57680-28B0-4159-B949-39F631AC2997}"/>
      </w:docPartPr>
      <w:docPartBody>
        <w:p w:rsidR="00E91472" w:rsidRDefault="004F268D" w:rsidP="004F268D">
          <w:pPr>
            <w:pStyle w:val="1ACB9C49BCE145C9A535017352A486F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E7B7A8D240C14B7797100FA605CD1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77BA4D-7C03-4D03-86DE-957BABF9D113}"/>
      </w:docPartPr>
      <w:docPartBody>
        <w:p w:rsidR="00E91472" w:rsidRDefault="004F268D" w:rsidP="004F268D">
          <w:pPr>
            <w:pStyle w:val="E7B7A8D240C14B7797100FA605CD1156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F51CE7F3841247848DA4BFA122DA0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61390-EE54-4777-AD87-7799E7BF2671}"/>
      </w:docPartPr>
      <w:docPartBody>
        <w:p w:rsidR="00E91472" w:rsidRDefault="004F268D" w:rsidP="004F268D">
          <w:pPr>
            <w:pStyle w:val="F51CE7F3841247848DA4BFA122DA09E9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219EF2EAEA5B4B84937D9709F182D6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221A4-E998-4331-8E82-0102B757F936}"/>
      </w:docPartPr>
      <w:docPartBody>
        <w:p w:rsidR="00E91472" w:rsidRDefault="004F268D" w:rsidP="004F268D">
          <w:pPr>
            <w:pStyle w:val="219EF2EAEA5B4B84937D9709F182D6AD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DC4B2B0B60E4468DAC1D8475CBE2C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357B3-E201-49C0-AD4C-F6F45B8AC630}"/>
      </w:docPartPr>
      <w:docPartBody>
        <w:p w:rsidR="00E91472" w:rsidRDefault="004F268D" w:rsidP="004F268D">
          <w:pPr>
            <w:pStyle w:val="DC4B2B0B60E4468DAC1D8475CBE2C3E2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ED63777ACADC4F2782D7E1850E393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E547C-4396-4C7D-8B26-E4ABEB68D90A}"/>
      </w:docPartPr>
      <w:docPartBody>
        <w:p w:rsidR="00E91472" w:rsidRDefault="004F268D" w:rsidP="004F268D">
          <w:pPr>
            <w:pStyle w:val="ED63777ACADC4F2782D7E1850E393C9C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7ABF852711034473973C4A7F6BB2B1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55BA3-036E-400F-B712-43803FA97D46}"/>
      </w:docPartPr>
      <w:docPartBody>
        <w:p w:rsidR="00E91472" w:rsidRDefault="004F268D" w:rsidP="004F268D">
          <w:pPr>
            <w:pStyle w:val="7ABF852711034473973C4A7F6BB2B11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F7B2BBB1C3A14601ADB665152307B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ECD860-79A1-4A85-966B-34599032F7B7}"/>
      </w:docPartPr>
      <w:docPartBody>
        <w:p w:rsidR="00E91472" w:rsidRDefault="004F268D" w:rsidP="004F268D">
          <w:pPr>
            <w:pStyle w:val="F7B2BBB1C3A14601ADB665152307BA28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852202A93FD4FD4A7E1FDF6FEEAF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50DDA-96FE-420F-92D1-5D1E46117388}"/>
      </w:docPartPr>
      <w:docPartBody>
        <w:p w:rsidR="00E91472" w:rsidRDefault="004F268D" w:rsidP="004F268D">
          <w:pPr>
            <w:pStyle w:val="8852202A93FD4FD4A7E1FDF6FEEAFA5B"/>
          </w:pPr>
          <w:r w:rsidRPr="00197C5E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D4B80CCB94C245ABBA2DB414E1BDA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70EB1A-2BBC-4CEE-B9B9-03EADD34CA2B}"/>
      </w:docPartPr>
      <w:docPartBody>
        <w:p w:rsidR="00E91472" w:rsidRDefault="004F268D" w:rsidP="004F268D">
          <w:pPr>
            <w:pStyle w:val="D4B80CCB94C245ABBA2DB414E1BDA6F5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</w:t>
          </w:r>
          <w:r w:rsidRPr="0074721F">
            <w:rPr>
              <w:rStyle w:val="a3"/>
              <w:i/>
            </w:rPr>
            <w:t>]</w:t>
          </w:r>
        </w:p>
      </w:docPartBody>
    </w:docPart>
    <w:docPart>
      <w:docPartPr>
        <w:name w:val="6266B0B90E364FD688647E70BDCA3E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F80A6-78A3-4CBC-83A3-0D1CB198C203}"/>
      </w:docPartPr>
      <w:docPartBody>
        <w:p w:rsidR="004F268D" w:rsidRPr="00BC01E3" w:rsidRDefault="004F268D" w:rsidP="001B0916">
          <w:pPr>
            <w:pStyle w:val="a7"/>
            <w:tabs>
              <w:tab w:val="left" w:pos="0"/>
              <w:tab w:val="left" w:pos="3544"/>
            </w:tabs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сведения об участнике: 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</w:t>
          </w:r>
          <w:r>
            <w:rPr>
              <w:rStyle w:val="a3"/>
              <w:i/>
              <w:sz w:val="24"/>
              <w:szCs w:val="24"/>
            </w:rPr>
            <w:t xml:space="preserve">тника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</w:p>
        <w:p w:rsidR="00E91472" w:rsidRDefault="004F268D" w:rsidP="004F268D">
          <w:pPr>
            <w:pStyle w:val="6266B0B90E364FD688647E70BDCA3E3B"/>
          </w:pPr>
          <w:r>
            <w:rPr>
              <w:rStyle w:val="a3"/>
              <w:i/>
              <w:sz w:val="24"/>
              <w:szCs w:val="24"/>
            </w:rPr>
            <w:t>Фамилия, имя, отчество (для физического лица)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18F2D28FCC5F432DBFD0D41E60E2C6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6A8CB-B7DE-473B-9A65-8103BC701677}"/>
      </w:docPartPr>
      <w:docPartBody>
        <w:p w:rsidR="00E91472" w:rsidRDefault="004F268D" w:rsidP="004F268D">
          <w:pPr>
            <w:pStyle w:val="18F2D28FCC5F432DBFD0D41E60E2C603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</w:t>
          </w:r>
          <w:r w:rsidRPr="0074721F">
            <w:rPr>
              <w:rStyle w:val="a3"/>
              <w:i/>
            </w:rPr>
            <w:t>]</w:t>
          </w:r>
        </w:p>
      </w:docPartBody>
    </w:docPart>
    <w:docPart>
      <w:docPartPr>
        <w:name w:val="0BCFC7A16B164B96800F62355F66C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03E081-736B-4C66-8A8E-BBB05F4ADEC7}"/>
      </w:docPartPr>
      <w:docPartBody>
        <w:p w:rsidR="00E91472" w:rsidRDefault="004F268D" w:rsidP="004F268D">
          <w:pPr>
            <w:pStyle w:val="0BCFC7A16B164B96800F62355F66C53B"/>
          </w:pPr>
          <w:r w:rsidRPr="00C07EB2">
            <w:rPr>
              <w:i/>
              <w:color w:val="808080" w:themeColor="background1" w:themeShade="80"/>
              <w:sz w:val="24"/>
              <w:szCs w:val="24"/>
            </w:rPr>
            <w:t>[Выбрать вид предложения]</w:t>
          </w:r>
          <w:r>
            <w:rPr>
              <w:i/>
              <w:color w:val="808080" w:themeColor="background1" w:themeShade="80"/>
              <w:sz w:val="24"/>
              <w:szCs w:val="24"/>
            </w:rPr>
            <w:t> </w:t>
          </w:r>
          <w:r w:rsidRPr="00DF7ACD">
            <w:rPr>
              <w:i/>
              <w:color w:val="808080" w:themeColor="background1" w:themeShade="80"/>
              <w:sz w:val="24"/>
              <w:szCs w:val="24"/>
              <w:vertAlign w:val="superscript"/>
            </w:rPr>
            <w:footnoteRef/>
          </w:r>
        </w:p>
      </w:docPartBody>
    </w:docPart>
    <w:docPart>
      <w:docPartPr>
        <w:name w:val="650FBE8A9042496BBCCE8658C2B00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D2B147-158F-4F31-8300-F8B1C2D820A1}"/>
      </w:docPartPr>
      <w:docPartBody>
        <w:p w:rsidR="00E91472" w:rsidRDefault="004F268D" w:rsidP="004F268D">
          <w:pPr>
            <w:pStyle w:val="650FBE8A9042496BBCCE8658C2B00402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50CB6A5F7C7C45EB8FC2B9FE31EFE8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8FDBF-9CC6-4166-B62D-1DDE8EEF9DDB}"/>
      </w:docPartPr>
      <w:docPartBody>
        <w:p w:rsidR="00E91472" w:rsidRDefault="004F268D" w:rsidP="004F268D">
          <w:pPr>
            <w:pStyle w:val="50CB6A5F7C7C45EB8FC2B9FE31EFE88E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«За»]</w:t>
          </w:r>
        </w:p>
      </w:docPartBody>
    </w:docPart>
    <w:docPart>
      <w:docPartPr>
        <w:name w:val="A4DCECFDE3CF4C148CF6D592BA55A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677A6-376F-4FAD-A581-7A505411D728}"/>
      </w:docPartPr>
      <w:docPartBody>
        <w:p w:rsidR="00E91472" w:rsidRDefault="004F268D" w:rsidP="004F268D">
          <w:pPr>
            <w:pStyle w:val="A4DCECFDE3CF4C148CF6D592BA55A7B8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Против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6FB461F5A1514BB58AF4105B804A36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7F0E1-6367-45AA-993E-1A100E39730A}"/>
      </w:docPartPr>
      <w:docPartBody>
        <w:p w:rsidR="00E91472" w:rsidRDefault="004F268D" w:rsidP="004F268D">
          <w:pPr>
            <w:pStyle w:val="6FB461F5A1514BB58AF4105B804A3648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Воздержался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1479B8356FF640D2ACDEBC736BDD90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820531-3B5F-4A1E-8B6A-B69EA8A023F6}"/>
      </w:docPartPr>
      <w:docPartBody>
        <w:p w:rsidR="00E91472" w:rsidRDefault="004F268D" w:rsidP="004F268D">
          <w:pPr>
            <w:pStyle w:val="1479B8356FF640D2ACDEBC736BDD905C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</w:t>
          </w:r>
          <w:r w:rsidRPr="0074721F">
            <w:rPr>
              <w:rStyle w:val="a3"/>
              <w:i/>
            </w:rPr>
            <w:t>]</w:t>
          </w:r>
        </w:p>
      </w:docPartBody>
    </w:docPart>
    <w:docPart>
      <w:docPartPr>
        <w:name w:val="1B7A6F61555D4B7EB17A8B11CC0A6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4238E-65CF-4AC4-98D1-5068BA971A13}"/>
      </w:docPartPr>
      <w:docPartBody>
        <w:p w:rsidR="00E91472" w:rsidRDefault="004F268D" w:rsidP="004F268D">
          <w:pPr>
            <w:pStyle w:val="1B7A6F61555D4B7EB17A8B11CC0A6149"/>
          </w:pPr>
          <w:r w:rsidRPr="00C07EB2">
            <w:rPr>
              <w:i/>
              <w:color w:val="808080" w:themeColor="background1" w:themeShade="80"/>
              <w:sz w:val="24"/>
              <w:szCs w:val="24"/>
            </w:rPr>
            <w:t>[Выбрать вид предложения]</w:t>
          </w:r>
          <w:r>
            <w:rPr>
              <w:i/>
              <w:color w:val="808080" w:themeColor="background1" w:themeShade="80"/>
              <w:sz w:val="24"/>
              <w:szCs w:val="24"/>
            </w:rPr>
            <w:t> </w:t>
          </w:r>
          <w:r w:rsidRPr="00DF7ACD">
            <w:rPr>
              <w:i/>
              <w:color w:val="808080" w:themeColor="background1" w:themeShade="80"/>
              <w:sz w:val="24"/>
              <w:szCs w:val="24"/>
              <w:vertAlign w:val="superscript"/>
            </w:rPr>
            <w:footnoteRef/>
          </w:r>
        </w:p>
      </w:docPartBody>
    </w:docPart>
    <w:docPart>
      <w:docPartPr>
        <w:name w:val="324DA67CDA8F4115824527B7D977A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8F249-CB33-4F76-8222-AB49AE05F656}"/>
      </w:docPartPr>
      <w:docPartBody>
        <w:p w:rsidR="00E91472" w:rsidRDefault="004F268D" w:rsidP="004F268D">
          <w:pPr>
            <w:pStyle w:val="324DA67CDA8F4115824527B7D977AED5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A5DF1594D13C4D299895C3828737A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5F833-0940-43EC-801B-669A2B356C49}"/>
      </w:docPartPr>
      <w:docPartBody>
        <w:p w:rsidR="00E91472" w:rsidRDefault="004F268D" w:rsidP="004F268D">
          <w:pPr>
            <w:pStyle w:val="A5DF1594D13C4D299895C3828737AC3A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«За»]</w:t>
          </w:r>
        </w:p>
      </w:docPartBody>
    </w:docPart>
    <w:docPart>
      <w:docPartPr>
        <w:name w:val="AEA7E63339144ABE8CDA2F07B01B9A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B3A02-3C23-4DFC-985C-91EE184612C4}"/>
      </w:docPartPr>
      <w:docPartBody>
        <w:p w:rsidR="00E91472" w:rsidRDefault="004F268D" w:rsidP="004F268D">
          <w:pPr>
            <w:pStyle w:val="AEA7E63339144ABE8CDA2F07B01B9AFB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Против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78FFE3A7820D4BC7B65A5649AC4418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28997-7786-40E6-87B7-071E284B31DB}"/>
      </w:docPartPr>
      <w:docPartBody>
        <w:p w:rsidR="00E91472" w:rsidRDefault="004F268D" w:rsidP="004F268D">
          <w:pPr>
            <w:pStyle w:val="78FFE3A7820D4BC7B65A5649AC441846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Воздержался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95" w:rsidRDefault="00F06C95">
      <w:pPr>
        <w:spacing w:after="0" w:line="240" w:lineRule="auto"/>
      </w:pPr>
      <w:r>
        <w:separator/>
      </w:r>
    </w:p>
  </w:endnote>
  <w:endnote w:type="continuationSeparator" w:id="0">
    <w:p w:rsidR="00F06C95" w:rsidRDefault="00F06C9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95" w:rsidRDefault="00F06C95">
      <w:pPr>
        <w:spacing w:after="0" w:line="240" w:lineRule="auto"/>
      </w:pPr>
      <w:r>
        <w:separator/>
      </w:r>
    </w:p>
  </w:footnote>
  <w:footnote w:type="continuationSeparator" w:id="0">
    <w:p w:rsidR="00F06C95" w:rsidRDefault="00F06C95">
      <w:pPr>
        <w:spacing w:after="0" w:line="240" w:lineRule="auto"/>
      </w:pPr>
      <w:r>
        <w:continuationSeparator/>
      </w:r>
    </w:p>
  </w:footnote>
  <w:footnote w:id="1">
    <w:p w:rsidR="007B09E5" w:rsidRPr="003521BD" w:rsidRDefault="005B79AA" w:rsidP="00220ED9">
      <w:pPr>
        <w:pStyle w:val="89B810FA860A43EEAA6B96F523BCFF421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Указать:</w:t>
      </w:r>
    </w:p>
    <w:p w:rsidR="007B09E5" w:rsidRPr="003521BD" w:rsidRDefault="005B79AA" w:rsidP="007B09E5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7B09E5" w:rsidRPr="003521BD" w:rsidRDefault="005B79AA" w:rsidP="007B09E5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7B09E5" w:rsidRPr="003521BD" w:rsidRDefault="005B79AA" w:rsidP="007B09E5">
      <w:pPr>
        <w:pStyle w:val="a5"/>
        <w:numPr>
          <w:ilvl w:val="0"/>
          <w:numId w:val="1"/>
        </w:numPr>
        <w:spacing w:before="0" w:after="60"/>
        <w:ind w:left="426" w:hanging="426"/>
        <w:rPr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7B09E5" w:rsidRPr="003521BD" w:rsidRDefault="005B79AA" w:rsidP="00872B06">
      <w:pPr>
        <w:pStyle w:val="6EAAAA4DDAE04AB7A4C0F39AA11A6E765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3">
    <w:p w:rsidR="007A374F" w:rsidRDefault="005B79AA" w:rsidP="00573B00">
      <w:pPr>
        <w:pStyle w:val="242358933288469D91AE263576DAD4691"/>
        <w:tabs>
          <w:tab w:val="left" w:pos="426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7B09E5" w:rsidRPr="003521BD" w:rsidRDefault="005B79AA" w:rsidP="00AC6EEF">
      <w:pPr>
        <w:pStyle w:val="6EAAAA4DDAE04AB7A4C0F39AA11A6E765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Если подача альтернативных предложений не предусмотрена – столбец следует удалить.</w:t>
      </w:r>
    </w:p>
  </w:footnote>
  <w:footnote w:id="5">
    <w:p w:rsidR="007B09E5" w:rsidRPr="003521BD" w:rsidRDefault="005B79AA" w:rsidP="00161BDF">
      <w:pPr>
        <w:pStyle w:val="6EAAAA4DDAE04AB7A4C0F39AA11A6E765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Условие для проведения переторжки – допущено не менее 2-х участников.</w:t>
      </w:r>
    </w:p>
  </w:footnote>
  <w:footnote w:id="6">
    <w:p w:rsidR="007B09E5" w:rsidRPr="00C47932" w:rsidRDefault="005B79AA" w:rsidP="00161BDF">
      <w:pPr>
        <w:pStyle w:val="6EAAAA4DDAE04AB7A4C0F39AA11A6E765"/>
        <w:spacing w:before="0" w:after="60"/>
        <w:ind w:left="284" w:hanging="284"/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Условие для проведения переторжки – отклонение менее 10%.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8D"/>
    <w:rsid w:val="004F268D"/>
    <w:rsid w:val="005B79AA"/>
    <w:rsid w:val="006F5FA0"/>
    <w:rsid w:val="00E91472"/>
    <w:rsid w:val="00F0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F268D"/>
    <w:rPr>
      <w:color w:val="808080"/>
    </w:rPr>
  </w:style>
  <w:style w:type="paragraph" w:customStyle="1" w:styleId="283B413F0463480FB2D344D774F0EC45">
    <w:name w:val="283B413F0463480FB2D344D774F0EC45"/>
  </w:style>
  <w:style w:type="paragraph" w:customStyle="1" w:styleId="E46DCC10822746D8BF1E3041FBE8A78A">
    <w:name w:val="E46DCC10822746D8BF1E3041FBE8A78A"/>
  </w:style>
  <w:style w:type="paragraph" w:customStyle="1" w:styleId="7F3C28BA1BA343A2A54A73FB649FC297">
    <w:name w:val="7F3C28BA1BA343A2A54A73FB649FC297"/>
  </w:style>
  <w:style w:type="paragraph" w:customStyle="1" w:styleId="A71326BED3854FAD825AC4ADB9FAD35C">
    <w:name w:val="A71326BED3854FAD825AC4ADB9FAD35C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2C05A574B44848808E1E42DFAAADCA49">
    <w:name w:val="2C05A574B44848808E1E42DFAAADCA49"/>
  </w:style>
  <w:style w:type="paragraph" w:customStyle="1" w:styleId="55F701DF03C34AC89F4D2B865CF19046">
    <w:name w:val="55F701DF03C34AC89F4D2B865CF19046"/>
  </w:style>
  <w:style w:type="paragraph" w:customStyle="1" w:styleId="F5E5980F63FF4EAABAAE337D6C155E3D">
    <w:name w:val="F5E5980F63FF4EAABAAE337D6C155E3D"/>
  </w:style>
  <w:style w:type="paragraph" w:customStyle="1" w:styleId="06AADDC384834ECF9E1337CC17A1D7B3">
    <w:name w:val="06AADDC384834ECF9E1337CC17A1D7B3"/>
  </w:style>
  <w:style w:type="paragraph" w:customStyle="1" w:styleId="339FC2ECB00C4C1B82DC4F49A7CD0040">
    <w:name w:val="339FC2ECB00C4C1B82DC4F49A7CD0040"/>
  </w:style>
  <w:style w:type="paragraph" w:customStyle="1" w:styleId="6EAAAA4DDAE04AB7A4C0F39AA11A6E765">
    <w:name w:val="6EAAAA4DDAE04AB7A4C0F39AA11A6E765"/>
    <w:rsid w:val="004F268D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E776F4E14484314B7AFA2ED0A89C362">
    <w:name w:val="EE776F4E14484314B7AFA2ED0A89C362"/>
  </w:style>
  <w:style w:type="paragraph" w:customStyle="1" w:styleId="766AA760752F4A2D9F875AB2DBBE5640">
    <w:name w:val="766AA760752F4A2D9F875AB2DBBE5640"/>
  </w:style>
  <w:style w:type="paragraph" w:customStyle="1" w:styleId="A35AE7E62BD84FAF87B54CC45BB5DA15">
    <w:name w:val="A35AE7E62BD84FAF87B54CC45BB5DA15"/>
  </w:style>
  <w:style w:type="paragraph" w:customStyle="1" w:styleId="50BA94895E0441DA9768F763771DAF86">
    <w:name w:val="50BA94895E0441DA9768F763771DAF86"/>
  </w:style>
  <w:style w:type="paragraph" w:customStyle="1" w:styleId="242358933288469D91AE263576DAD4691">
    <w:name w:val="242358933288469D91AE263576DAD469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7C084D4BD574F18BCAD6E7C2A462D57">
    <w:name w:val="57C084D4BD574F18BCAD6E7C2A462D57"/>
  </w:style>
  <w:style w:type="paragraph" w:customStyle="1" w:styleId="1BB32835FCE84C3DA1C30508C5BAA592">
    <w:name w:val="1BB32835FCE84C3DA1C30508C5BAA592"/>
  </w:style>
  <w:style w:type="paragraph" w:customStyle="1" w:styleId="A5F334BDDE8A4249AEF9E809F52A7DE4">
    <w:name w:val="A5F334BDDE8A4249AEF9E809F52A7DE4"/>
  </w:style>
  <w:style w:type="paragraph" w:customStyle="1" w:styleId="59BC624703584E3CAAB40C812ED23EAC">
    <w:name w:val="59BC624703584E3CAAB40C812ED23EAC"/>
  </w:style>
  <w:style w:type="paragraph" w:customStyle="1" w:styleId="1AE409077E0046F6B2F6CE218F685B7F">
    <w:name w:val="1AE409077E0046F6B2F6CE218F685B7F"/>
  </w:style>
  <w:style w:type="paragraph" w:customStyle="1" w:styleId="634B09AD41994E98867664AF00D468B3">
    <w:name w:val="634B09AD41994E98867664AF00D468B3"/>
  </w:style>
  <w:style w:type="paragraph" w:customStyle="1" w:styleId="289867DEE8D64546A1BF4831C654F3EF">
    <w:name w:val="289867DEE8D64546A1BF4831C654F3EF"/>
  </w:style>
  <w:style w:type="paragraph" w:customStyle="1" w:styleId="A50CFA7513EF4BC394DF472842DC8792">
    <w:name w:val="A50CFA7513EF4BC394DF472842DC8792"/>
  </w:style>
  <w:style w:type="paragraph" w:customStyle="1" w:styleId="6EC6FA2F438F40AD85732F62FB8B305B">
    <w:name w:val="6EC6FA2F438F40AD85732F62FB8B305B"/>
  </w:style>
  <w:style w:type="paragraph" w:customStyle="1" w:styleId="FB430526E5704B8FA4F168D4DC2F728B">
    <w:name w:val="FB430526E5704B8FA4F168D4DC2F728B"/>
  </w:style>
  <w:style w:type="paragraph" w:customStyle="1" w:styleId="C1DB1E9D58CE4FCA8BDAA2363CBF50E1">
    <w:name w:val="C1DB1E9D58CE4FCA8BDAA2363CBF50E1"/>
  </w:style>
  <w:style w:type="paragraph" w:customStyle="1" w:styleId="492DBA5D0F844BCDB13FC99EE6A8D6FD">
    <w:name w:val="492DBA5D0F844BCDB13FC99EE6A8D6FD"/>
  </w:style>
  <w:style w:type="paragraph" w:customStyle="1" w:styleId="77520B5ECACC408FBFA04147C50EFED8">
    <w:name w:val="77520B5ECACC408FBFA04147C50EFED8"/>
  </w:style>
  <w:style w:type="paragraph" w:customStyle="1" w:styleId="0DDC8FEA0C1B4E73B06E01DA7DA74765">
    <w:name w:val="0DDC8FEA0C1B4E73B06E01DA7DA74765"/>
  </w:style>
  <w:style w:type="paragraph" w:customStyle="1" w:styleId="DC32A858CBED433B8B8CCC962A34A0F3">
    <w:name w:val="DC32A858CBED433B8B8CCC962A34A0F3"/>
  </w:style>
  <w:style w:type="paragraph" w:customStyle="1" w:styleId="AA18AC8B221943E79F15AE4849B2D9C8">
    <w:name w:val="AA18AC8B221943E79F15AE4849B2D9C8"/>
  </w:style>
  <w:style w:type="paragraph" w:customStyle="1" w:styleId="ECE12B70FB5744DCB3BEAC1032A3E0F3">
    <w:name w:val="ECE12B70FB5744DCB3BEAC1032A3E0F3"/>
  </w:style>
  <w:style w:type="paragraph" w:customStyle="1" w:styleId="08297D5812F74917B69C6A3A4E6F407F">
    <w:name w:val="08297D5812F74917B69C6A3A4E6F407F"/>
  </w:style>
  <w:style w:type="paragraph" w:customStyle="1" w:styleId="7B23BD9636C541818F0C5659B83C8409">
    <w:name w:val="7B23BD9636C541818F0C5659B83C8409"/>
  </w:style>
  <w:style w:type="paragraph" w:customStyle="1" w:styleId="07468C23E5B14C439C5C84EDD7CBC2E2">
    <w:name w:val="07468C23E5B14C439C5C84EDD7CBC2E2"/>
  </w:style>
  <w:style w:type="paragraph" w:customStyle="1" w:styleId="a7">
    <w:name w:val="[Ростех] Простой текст (Без уровня)"/>
    <w:link w:val="a8"/>
    <w:uiPriority w:val="99"/>
    <w:qFormat/>
    <w:rsid w:val="004F268D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4F268D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5A415E8EF9A42C8BDD60EAB89643C0C">
    <w:name w:val="C5A415E8EF9A42C8BDD60EAB89643C0C"/>
  </w:style>
  <w:style w:type="paragraph" w:customStyle="1" w:styleId="F69D0C269BFC4176A45F01D62AD59F12">
    <w:name w:val="F69D0C269BFC4176A45F01D62AD59F12"/>
  </w:style>
  <w:style w:type="paragraph" w:customStyle="1" w:styleId="2F440B86246649F1A8573DA30F5A99F6">
    <w:name w:val="2F440B86246649F1A8573DA30F5A99F6"/>
  </w:style>
  <w:style w:type="paragraph" w:customStyle="1" w:styleId="9990AFD1AC104B8FA45521BFA225CF23">
    <w:name w:val="9990AFD1AC104B8FA45521BFA225CF23"/>
  </w:style>
  <w:style w:type="paragraph" w:customStyle="1" w:styleId="819D2FC2C524447AA539A2717A8CF002">
    <w:name w:val="819D2FC2C524447AA539A2717A8CF002"/>
  </w:style>
  <w:style w:type="paragraph" w:customStyle="1" w:styleId="6F4E1179D15A4067AF436D353EFEA3A3">
    <w:name w:val="6F4E1179D15A4067AF436D353EFEA3A3"/>
  </w:style>
  <w:style w:type="paragraph" w:customStyle="1" w:styleId="0F746EF397BC43F9AB416E1F7698EBDD">
    <w:name w:val="0F746EF397BC43F9AB416E1F7698EBDD"/>
  </w:style>
  <w:style w:type="paragraph" w:customStyle="1" w:styleId="7E0A2FE8B01245BD8867F4DFE18D4262">
    <w:name w:val="7E0A2FE8B01245BD8867F4DFE18D4262"/>
  </w:style>
  <w:style w:type="paragraph" w:customStyle="1" w:styleId="311BE297C9A94DC787522B826E164DDF">
    <w:name w:val="311BE297C9A94DC787522B826E164DDF"/>
  </w:style>
  <w:style w:type="paragraph" w:customStyle="1" w:styleId="FE16F7AD385A4D928D35BACF6957916E">
    <w:name w:val="FE16F7AD385A4D928D35BACF6957916E"/>
  </w:style>
  <w:style w:type="paragraph" w:customStyle="1" w:styleId="B34994658DEA4B098E953154A71F9A77">
    <w:name w:val="B34994658DEA4B098E953154A71F9A77"/>
  </w:style>
  <w:style w:type="paragraph" w:customStyle="1" w:styleId="09888CA6CF974542B4665D99FBF4BB0B">
    <w:name w:val="09888CA6CF974542B4665D99FBF4BB0B"/>
  </w:style>
  <w:style w:type="paragraph" w:customStyle="1" w:styleId="7A5F5ADD5E69490B84877297DF324175">
    <w:name w:val="7A5F5ADD5E69490B84877297DF324175"/>
  </w:style>
  <w:style w:type="paragraph" w:customStyle="1" w:styleId="F72B82DA994349719E5DFFFF017E8726">
    <w:name w:val="F72B82DA994349719E5DFFFF017E8726"/>
  </w:style>
  <w:style w:type="paragraph" w:customStyle="1" w:styleId="7AB97091EC4B4D398A2EB90AC2ED1450">
    <w:name w:val="7AB97091EC4B4D398A2EB90AC2ED1450"/>
  </w:style>
  <w:style w:type="paragraph" w:customStyle="1" w:styleId="C797B0EB9C2A4646948D6316B4D5F4F1">
    <w:name w:val="C797B0EB9C2A4646948D6316B4D5F4F1"/>
  </w:style>
  <w:style w:type="paragraph" w:customStyle="1" w:styleId="551327CA9C7A4FF3855D5F8F282BD731">
    <w:name w:val="551327CA9C7A4FF3855D5F8F282BD731"/>
  </w:style>
  <w:style w:type="paragraph" w:customStyle="1" w:styleId="1D18DDB021304BEDAE69B091F3931E97">
    <w:name w:val="1D18DDB021304BEDAE69B091F3931E97"/>
  </w:style>
  <w:style w:type="paragraph" w:customStyle="1" w:styleId="A1316149DB744D1CA815B6AB15CBAFE6">
    <w:name w:val="A1316149DB744D1CA815B6AB15CBAFE6"/>
  </w:style>
  <w:style w:type="paragraph" w:customStyle="1" w:styleId="1ACB9C49BCE145C9A535017352A486F8">
    <w:name w:val="1ACB9C49BCE145C9A535017352A486F8"/>
    <w:rsid w:val="004F268D"/>
  </w:style>
  <w:style w:type="paragraph" w:customStyle="1" w:styleId="E7B7A8D240C14B7797100FA605CD1156">
    <w:name w:val="E7B7A8D240C14B7797100FA605CD1156"/>
    <w:rsid w:val="004F268D"/>
  </w:style>
  <w:style w:type="paragraph" w:customStyle="1" w:styleId="F51CE7F3841247848DA4BFA122DA09E9">
    <w:name w:val="F51CE7F3841247848DA4BFA122DA09E9"/>
    <w:rsid w:val="004F268D"/>
  </w:style>
  <w:style w:type="paragraph" w:customStyle="1" w:styleId="219EF2EAEA5B4B84937D9709F182D6AD">
    <w:name w:val="219EF2EAEA5B4B84937D9709F182D6AD"/>
    <w:rsid w:val="004F268D"/>
  </w:style>
  <w:style w:type="paragraph" w:customStyle="1" w:styleId="DC4B2B0B60E4468DAC1D8475CBE2C3E2">
    <w:name w:val="DC4B2B0B60E4468DAC1D8475CBE2C3E2"/>
    <w:rsid w:val="004F268D"/>
  </w:style>
  <w:style w:type="paragraph" w:customStyle="1" w:styleId="ED63777ACADC4F2782D7E1850E393C9C">
    <w:name w:val="ED63777ACADC4F2782D7E1850E393C9C"/>
    <w:rsid w:val="004F268D"/>
  </w:style>
  <w:style w:type="paragraph" w:customStyle="1" w:styleId="CDEA07FA581743E3A0C5EF2893222599">
    <w:name w:val="CDEA07FA581743E3A0C5EF2893222599"/>
    <w:rsid w:val="004F268D"/>
  </w:style>
  <w:style w:type="paragraph" w:customStyle="1" w:styleId="63C8BA8F722144269F8F810A2CADF5AC">
    <w:name w:val="63C8BA8F722144269F8F810A2CADF5AC"/>
    <w:rsid w:val="004F268D"/>
  </w:style>
  <w:style w:type="paragraph" w:customStyle="1" w:styleId="CC421BFF20C74992948C724C9A92975E">
    <w:name w:val="CC421BFF20C74992948C724C9A92975E"/>
    <w:rsid w:val="004F268D"/>
  </w:style>
  <w:style w:type="paragraph" w:customStyle="1" w:styleId="7ABF852711034473973C4A7F6BB2B110">
    <w:name w:val="7ABF852711034473973C4A7F6BB2B110"/>
    <w:rsid w:val="004F268D"/>
  </w:style>
  <w:style w:type="paragraph" w:customStyle="1" w:styleId="F7B2BBB1C3A14601ADB665152307BA28">
    <w:name w:val="F7B2BBB1C3A14601ADB665152307BA28"/>
    <w:rsid w:val="004F268D"/>
  </w:style>
  <w:style w:type="paragraph" w:customStyle="1" w:styleId="8852202A93FD4FD4A7E1FDF6FEEAFA5B">
    <w:name w:val="8852202A93FD4FD4A7E1FDF6FEEAFA5B"/>
    <w:rsid w:val="004F268D"/>
  </w:style>
  <w:style w:type="paragraph" w:customStyle="1" w:styleId="D4B80CCB94C245ABBA2DB414E1BDA6F5">
    <w:name w:val="D4B80CCB94C245ABBA2DB414E1BDA6F5"/>
    <w:rsid w:val="004F268D"/>
  </w:style>
  <w:style w:type="paragraph" w:customStyle="1" w:styleId="6266B0B90E364FD688647E70BDCA3E3B">
    <w:name w:val="6266B0B90E364FD688647E70BDCA3E3B"/>
    <w:rsid w:val="004F268D"/>
  </w:style>
  <w:style w:type="paragraph" w:customStyle="1" w:styleId="18F2D28FCC5F432DBFD0D41E60E2C603">
    <w:name w:val="18F2D28FCC5F432DBFD0D41E60E2C603"/>
    <w:rsid w:val="004F268D"/>
  </w:style>
  <w:style w:type="paragraph" w:customStyle="1" w:styleId="0BCFC7A16B164B96800F62355F66C53B">
    <w:name w:val="0BCFC7A16B164B96800F62355F66C53B"/>
    <w:rsid w:val="004F268D"/>
  </w:style>
  <w:style w:type="paragraph" w:customStyle="1" w:styleId="650FBE8A9042496BBCCE8658C2B00402">
    <w:name w:val="650FBE8A9042496BBCCE8658C2B00402"/>
    <w:rsid w:val="004F268D"/>
  </w:style>
  <w:style w:type="paragraph" w:customStyle="1" w:styleId="50CB6A5F7C7C45EB8FC2B9FE31EFE88E">
    <w:name w:val="50CB6A5F7C7C45EB8FC2B9FE31EFE88E"/>
    <w:rsid w:val="004F268D"/>
  </w:style>
  <w:style w:type="paragraph" w:customStyle="1" w:styleId="A4DCECFDE3CF4C148CF6D592BA55A7B8">
    <w:name w:val="A4DCECFDE3CF4C148CF6D592BA55A7B8"/>
    <w:rsid w:val="004F268D"/>
  </w:style>
  <w:style w:type="paragraph" w:customStyle="1" w:styleId="6FB461F5A1514BB58AF4105B804A3648">
    <w:name w:val="6FB461F5A1514BB58AF4105B804A3648"/>
    <w:rsid w:val="004F268D"/>
  </w:style>
  <w:style w:type="paragraph" w:customStyle="1" w:styleId="E8182CD789584E5384B7C5C085E48CFC">
    <w:name w:val="E8182CD789584E5384B7C5C085E48CFC"/>
    <w:rsid w:val="004F268D"/>
  </w:style>
  <w:style w:type="paragraph" w:customStyle="1" w:styleId="1479B8356FF640D2ACDEBC736BDD905C">
    <w:name w:val="1479B8356FF640D2ACDEBC736BDD905C"/>
    <w:rsid w:val="004F268D"/>
  </w:style>
  <w:style w:type="paragraph" w:customStyle="1" w:styleId="1B7A6F61555D4B7EB17A8B11CC0A6149">
    <w:name w:val="1B7A6F61555D4B7EB17A8B11CC0A6149"/>
    <w:rsid w:val="004F268D"/>
  </w:style>
  <w:style w:type="paragraph" w:customStyle="1" w:styleId="324DA67CDA8F4115824527B7D977AED5">
    <w:name w:val="324DA67CDA8F4115824527B7D977AED5"/>
    <w:rsid w:val="004F268D"/>
  </w:style>
  <w:style w:type="paragraph" w:customStyle="1" w:styleId="A5DF1594D13C4D299895C3828737AC3A">
    <w:name w:val="A5DF1594D13C4D299895C3828737AC3A"/>
    <w:rsid w:val="004F268D"/>
  </w:style>
  <w:style w:type="paragraph" w:customStyle="1" w:styleId="AEA7E63339144ABE8CDA2F07B01B9AFB">
    <w:name w:val="AEA7E63339144ABE8CDA2F07B01B9AFB"/>
    <w:rsid w:val="004F268D"/>
  </w:style>
  <w:style w:type="paragraph" w:customStyle="1" w:styleId="78FFE3A7820D4BC7B65A5649AC441846">
    <w:name w:val="78FFE3A7820D4BC7B65A5649AC441846"/>
    <w:rsid w:val="004F268D"/>
  </w:style>
  <w:style w:type="paragraph" w:customStyle="1" w:styleId="9326246DB26544F1895CBB9039F8400D">
    <w:name w:val="9326246DB26544F1895CBB9039F8400D"/>
    <w:rsid w:val="004F26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F268D"/>
    <w:rPr>
      <w:color w:val="808080"/>
    </w:rPr>
  </w:style>
  <w:style w:type="paragraph" w:customStyle="1" w:styleId="283B413F0463480FB2D344D774F0EC45">
    <w:name w:val="283B413F0463480FB2D344D774F0EC45"/>
  </w:style>
  <w:style w:type="paragraph" w:customStyle="1" w:styleId="E46DCC10822746D8BF1E3041FBE8A78A">
    <w:name w:val="E46DCC10822746D8BF1E3041FBE8A78A"/>
  </w:style>
  <w:style w:type="paragraph" w:customStyle="1" w:styleId="7F3C28BA1BA343A2A54A73FB649FC297">
    <w:name w:val="7F3C28BA1BA343A2A54A73FB649FC297"/>
  </w:style>
  <w:style w:type="paragraph" w:customStyle="1" w:styleId="A71326BED3854FAD825AC4ADB9FAD35C">
    <w:name w:val="A71326BED3854FAD825AC4ADB9FAD35C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2C05A574B44848808E1E42DFAAADCA49">
    <w:name w:val="2C05A574B44848808E1E42DFAAADCA49"/>
  </w:style>
  <w:style w:type="paragraph" w:customStyle="1" w:styleId="55F701DF03C34AC89F4D2B865CF19046">
    <w:name w:val="55F701DF03C34AC89F4D2B865CF19046"/>
  </w:style>
  <w:style w:type="paragraph" w:customStyle="1" w:styleId="F5E5980F63FF4EAABAAE337D6C155E3D">
    <w:name w:val="F5E5980F63FF4EAABAAE337D6C155E3D"/>
  </w:style>
  <w:style w:type="paragraph" w:customStyle="1" w:styleId="06AADDC384834ECF9E1337CC17A1D7B3">
    <w:name w:val="06AADDC384834ECF9E1337CC17A1D7B3"/>
  </w:style>
  <w:style w:type="paragraph" w:customStyle="1" w:styleId="339FC2ECB00C4C1B82DC4F49A7CD0040">
    <w:name w:val="339FC2ECB00C4C1B82DC4F49A7CD0040"/>
  </w:style>
  <w:style w:type="paragraph" w:customStyle="1" w:styleId="6EAAAA4DDAE04AB7A4C0F39AA11A6E765">
    <w:name w:val="6EAAAA4DDAE04AB7A4C0F39AA11A6E765"/>
    <w:rsid w:val="004F268D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E776F4E14484314B7AFA2ED0A89C362">
    <w:name w:val="EE776F4E14484314B7AFA2ED0A89C362"/>
  </w:style>
  <w:style w:type="paragraph" w:customStyle="1" w:styleId="766AA760752F4A2D9F875AB2DBBE5640">
    <w:name w:val="766AA760752F4A2D9F875AB2DBBE5640"/>
  </w:style>
  <w:style w:type="paragraph" w:customStyle="1" w:styleId="A35AE7E62BD84FAF87B54CC45BB5DA15">
    <w:name w:val="A35AE7E62BD84FAF87B54CC45BB5DA15"/>
  </w:style>
  <w:style w:type="paragraph" w:customStyle="1" w:styleId="50BA94895E0441DA9768F763771DAF86">
    <w:name w:val="50BA94895E0441DA9768F763771DAF86"/>
  </w:style>
  <w:style w:type="paragraph" w:customStyle="1" w:styleId="242358933288469D91AE263576DAD4691">
    <w:name w:val="242358933288469D91AE263576DAD469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7C084D4BD574F18BCAD6E7C2A462D57">
    <w:name w:val="57C084D4BD574F18BCAD6E7C2A462D57"/>
  </w:style>
  <w:style w:type="paragraph" w:customStyle="1" w:styleId="1BB32835FCE84C3DA1C30508C5BAA592">
    <w:name w:val="1BB32835FCE84C3DA1C30508C5BAA592"/>
  </w:style>
  <w:style w:type="paragraph" w:customStyle="1" w:styleId="A5F334BDDE8A4249AEF9E809F52A7DE4">
    <w:name w:val="A5F334BDDE8A4249AEF9E809F52A7DE4"/>
  </w:style>
  <w:style w:type="paragraph" w:customStyle="1" w:styleId="59BC624703584E3CAAB40C812ED23EAC">
    <w:name w:val="59BC624703584E3CAAB40C812ED23EAC"/>
  </w:style>
  <w:style w:type="paragraph" w:customStyle="1" w:styleId="1AE409077E0046F6B2F6CE218F685B7F">
    <w:name w:val="1AE409077E0046F6B2F6CE218F685B7F"/>
  </w:style>
  <w:style w:type="paragraph" w:customStyle="1" w:styleId="634B09AD41994E98867664AF00D468B3">
    <w:name w:val="634B09AD41994E98867664AF00D468B3"/>
  </w:style>
  <w:style w:type="paragraph" w:customStyle="1" w:styleId="289867DEE8D64546A1BF4831C654F3EF">
    <w:name w:val="289867DEE8D64546A1BF4831C654F3EF"/>
  </w:style>
  <w:style w:type="paragraph" w:customStyle="1" w:styleId="A50CFA7513EF4BC394DF472842DC8792">
    <w:name w:val="A50CFA7513EF4BC394DF472842DC8792"/>
  </w:style>
  <w:style w:type="paragraph" w:customStyle="1" w:styleId="6EC6FA2F438F40AD85732F62FB8B305B">
    <w:name w:val="6EC6FA2F438F40AD85732F62FB8B305B"/>
  </w:style>
  <w:style w:type="paragraph" w:customStyle="1" w:styleId="FB430526E5704B8FA4F168D4DC2F728B">
    <w:name w:val="FB430526E5704B8FA4F168D4DC2F728B"/>
  </w:style>
  <w:style w:type="paragraph" w:customStyle="1" w:styleId="C1DB1E9D58CE4FCA8BDAA2363CBF50E1">
    <w:name w:val="C1DB1E9D58CE4FCA8BDAA2363CBF50E1"/>
  </w:style>
  <w:style w:type="paragraph" w:customStyle="1" w:styleId="492DBA5D0F844BCDB13FC99EE6A8D6FD">
    <w:name w:val="492DBA5D0F844BCDB13FC99EE6A8D6FD"/>
  </w:style>
  <w:style w:type="paragraph" w:customStyle="1" w:styleId="77520B5ECACC408FBFA04147C50EFED8">
    <w:name w:val="77520B5ECACC408FBFA04147C50EFED8"/>
  </w:style>
  <w:style w:type="paragraph" w:customStyle="1" w:styleId="0DDC8FEA0C1B4E73B06E01DA7DA74765">
    <w:name w:val="0DDC8FEA0C1B4E73B06E01DA7DA74765"/>
  </w:style>
  <w:style w:type="paragraph" w:customStyle="1" w:styleId="DC32A858CBED433B8B8CCC962A34A0F3">
    <w:name w:val="DC32A858CBED433B8B8CCC962A34A0F3"/>
  </w:style>
  <w:style w:type="paragraph" w:customStyle="1" w:styleId="AA18AC8B221943E79F15AE4849B2D9C8">
    <w:name w:val="AA18AC8B221943E79F15AE4849B2D9C8"/>
  </w:style>
  <w:style w:type="paragraph" w:customStyle="1" w:styleId="ECE12B70FB5744DCB3BEAC1032A3E0F3">
    <w:name w:val="ECE12B70FB5744DCB3BEAC1032A3E0F3"/>
  </w:style>
  <w:style w:type="paragraph" w:customStyle="1" w:styleId="08297D5812F74917B69C6A3A4E6F407F">
    <w:name w:val="08297D5812F74917B69C6A3A4E6F407F"/>
  </w:style>
  <w:style w:type="paragraph" w:customStyle="1" w:styleId="7B23BD9636C541818F0C5659B83C8409">
    <w:name w:val="7B23BD9636C541818F0C5659B83C8409"/>
  </w:style>
  <w:style w:type="paragraph" w:customStyle="1" w:styleId="07468C23E5B14C439C5C84EDD7CBC2E2">
    <w:name w:val="07468C23E5B14C439C5C84EDD7CBC2E2"/>
  </w:style>
  <w:style w:type="paragraph" w:customStyle="1" w:styleId="a7">
    <w:name w:val="[Ростех] Простой текст (Без уровня)"/>
    <w:link w:val="a8"/>
    <w:uiPriority w:val="99"/>
    <w:qFormat/>
    <w:rsid w:val="004F268D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4F268D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5A415E8EF9A42C8BDD60EAB89643C0C">
    <w:name w:val="C5A415E8EF9A42C8BDD60EAB89643C0C"/>
  </w:style>
  <w:style w:type="paragraph" w:customStyle="1" w:styleId="F69D0C269BFC4176A45F01D62AD59F12">
    <w:name w:val="F69D0C269BFC4176A45F01D62AD59F12"/>
  </w:style>
  <w:style w:type="paragraph" w:customStyle="1" w:styleId="2F440B86246649F1A8573DA30F5A99F6">
    <w:name w:val="2F440B86246649F1A8573DA30F5A99F6"/>
  </w:style>
  <w:style w:type="paragraph" w:customStyle="1" w:styleId="9990AFD1AC104B8FA45521BFA225CF23">
    <w:name w:val="9990AFD1AC104B8FA45521BFA225CF23"/>
  </w:style>
  <w:style w:type="paragraph" w:customStyle="1" w:styleId="819D2FC2C524447AA539A2717A8CF002">
    <w:name w:val="819D2FC2C524447AA539A2717A8CF002"/>
  </w:style>
  <w:style w:type="paragraph" w:customStyle="1" w:styleId="6F4E1179D15A4067AF436D353EFEA3A3">
    <w:name w:val="6F4E1179D15A4067AF436D353EFEA3A3"/>
  </w:style>
  <w:style w:type="paragraph" w:customStyle="1" w:styleId="0F746EF397BC43F9AB416E1F7698EBDD">
    <w:name w:val="0F746EF397BC43F9AB416E1F7698EBDD"/>
  </w:style>
  <w:style w:type="paragraph" w:customStyle="1" w:styleId="7E0A2FE8B01245BD8867F4DFE18D4262">
    <w:name w:val="7E0A2FE8B01245BD8867F4DFE18D4262"/>
  </w:style>
  <w:style w:type="paragraph" w:customStyle="1" w:styleId="311BE297C9A94DC787522B826E164DDF">
    <w:name w:val="311BE297C9A94DC787522B826E164DDF"/>
  </w:style>
  <w:style w:type="paragraph" w:customStyle="1" w:styleId="FE16F7AD385A4D928D35BACF6957916E">
    <w:name w:val="FE16F7AD385A4D928D35BACF6957916E"/>
  </w:style>
  <w:style w:type="paragraph" w:customStyle="1" w:styleId="B34994658DEA4B098E953154A71F9A77">
    <w:name w:val="B34994658DEA4B098E953154A71F9A77"/>
  </w:style>
  <w:style w:type="paragraph" w:customStyle="1" w:styleId="09888CA6CF974542B4665D99FBF4BB0B">
    <w:name w:val="09888CA6CF974542B4665D99FBF4BB0B"/>
  </w:style>
  <w:style w:type="paragraph" w:customStyle="1" w:styleId="7A5F5ADD5E69490B84877297DF324175">
    <w:name w:val="7A5F5ADD5E69490B84877297DF324175"/>
  </w:style>
  <w:style w:type="paragraph" w:customStyle="1" w:styleId="F72B82DA994349719E5DFFFF017E8726">
    <w:name w:val="F72B82DA994349719E5DFFFF017E8726"/>
  </w:style>
  <w:style w:type="paragraph" w:customStyle="1" w:styleId="7AB97091EC4B4D398A2EB90AC2ED1450">
    <w:name w:val="7AB97091EC4B4D398A2EB90AC2ED1450"/>
  </w:style>
  <w:style w:type="paragraph" w:customStyle="1" w:styleId="C797B0EB9C2A4646948D6316B4D5F4F1">
    <w:name w:val="C797B0EB9C2A4646948D6316B4D5F4F1"/>
  </w:style>
  <w:style w:type="paragraph" w:customStyle="1" w:styleId="551327CA9C7A4FF3855D5F8F282BD731">
    <w:name w:val="551327CA9C7A4FF3855D5F8F282BD731"/>
  </w:style>
  <w:style w:type="paragraph" w:customStyle="1" w:styleId="1D18DDB021304BEDAE69B091F3931E97">
    <w:name w:val="1D18DDB021304BEDAE69B091F3931E97"/>
  </w:style>
  <w:style w:type="paragraph" w:customStyle="1" w:styleId="A1316149DB744D1CA815B6AB15CBAFE6">
    <w:name w:val="A1316149DB744D1CA815B6AB15CBAFE6"/>
  </w:style>
  <w:style w:type="paragraph" w:customStyle="1" w:styleId="1ACB9C49BCE145C9A535017352A486F8">
    <w:name w:val="1ACB9C49BCE145C9A535017352A486F8"/>
    <w:rsid w:val="004F268D"/>
  </w:style>
  <w:style w:type="paragraph" w:customStyle="1" w:styleId="E7B7A8D240C14B7797100FA605CD1156">
    <w:name w:val="E7B7A8D240C14B7797100FA605CD1156"/>
    <w:rsid w:val="004F268D"/>
  </w:style>
  <w:style w:type="paragraph" w:customStyle="1" w:styleId="F51CE7F3841247848DA4BFA122DA09E9">
    <w:name w:val="F51CE7F3841247848DA4BFA122DA09E9"/>
    <w:rsid w:val="004F268D"/>
  </w:style>
  <w:style w:type="paragraph" w:customStyle="1" w:styleId="219EF2EAEA5B4B84937D9709F182D6AD">
    <w:name w:val="219EF2EAEA5B4B84937D9709F182D6AD"/>
    <w:rsid w:val="004F268D"/>
  </w:style>
  <w:style w:type="paragraph" w:customStyle="1" w:styleId="DC4B2B0B60E4468DAC1D8475CBE2C3E2">
    <w:name w:val="DC4B2B0B60E4468DAC1D8475CBE2C3E2"/>
    <w:rsid w:val="004F268D"/>
  </w:style>
  <w:style w:type="paragraph" w:customStyle="1" w:styleId="ED63777ACADC4F2782D7E1850E393C9C">
    <w:name w:val="ED63777ACADC4F2782D7E1850E393C9C"/>
    <w:rsid w:val="004F268D"/>
  </w:style>
  <w:style w:type="paragraph" w:customStyle="1" w:styleId="CDEA07FA581743E3A0C5EF2893222599">
    <w:name w:val="CDEA07FA581743E3A0C5EF2893222599"/>
    <w:rsid w:val="004F268D"/>
  </w:style>
  <w:style w:type="paragraph" w:customStyle="1" w:styleId="63C8BA8F722144269F8F810A2CADF5AC">
    <w:name w:val="63C8BA8F722144269F8F810A2CADF5AC"/>
    <w:rsid w:val="004F268D"/>
  </w:style>
  <w:style w:type="paragraph" w:customStyle="1" w:styleId="CC421BFF20C74992948C724C9A92975E">
    <w:name w:val="CC421BFF20C74992948C724C9A92975E"/>
    <w:rsid w:val="004F268D"/>
  </w:style>
  <w:style w:type="paragraph" w:customStyle="1" w:styleId="7ABF852711034473973C4A7F6BB2B110">
    <w:name w:val="7ABF852711034473973C4A7F6BB2B110"/>
    <w:rsid w:val="004F268D"/>
  </w:style>
  <w:style w:type="paragraph" w:customStyle="1" w:styleId="F7B2BBB1C3A14601ADB665152307BA28">
    <w:name w:val="F7B2BBB1C3A14601ADB665152307BA28"/>
    <w:rsid w:val="004F268D"/>
  </w:style>
  <w:style w:type="paragraph" w:customStyle="1" w:styleId="8852202A93FD4FD4A7E1FDF6FEEAFA5B">
    <w:name w:val="8852202A93FD4FD4A7E1FDF6FEEAFA5B"/>
    <w:rsid w:val="004F268D"/>
  </w:style>
  <w:style w:type="paragraph" w:customStyle="1" w:styleId="D4B80CCB94C245ABBA2DB414E1BDA6F5">
    <w:name w:val="D4B80CCB94C245ABBA2DB414E1BDA6F5"/>
    <w:rsid w:val="004F268D"/>
  </w:style>
  <w:style w:type="paragraph" w:customStyle="1" w:styleId="6266B0B90E364FD688647E70BDCA3E3B">
    <w:name w:val="6266B0B90E364FD688647E70BDCA3E3B"/>
    <w:rsid w:val="004F268D"/>
  </w:style>
  <w:style w:type="paragraph" w:customStyle="1" w:styleId="18F2D28FCC5F432DBFD0D41E60E2C603">
    <w:name w:val="18F2D28FCC5F432DBFD0D41E60E2C603"/>
    <w:rsid w:val="004F268D"/>
  </w:style>
  <w:style w:type="paragraph" w:customStyle="1" w:styleId="0BCFC7A16B164B96800F62355F66C53B">
    <w:name w:val="0BCFC7A16B164B96800F62355F66C53B"/>
    <w:rsid w:val="004F268D"/>
  </w:style>
  <w:style w:type="paragraph" w:customStyle="1" w:styleId="650FBE8A9042496BBCCE8658C2B00402">
    <w:name w:val="650FBE8A9042496BBCCE8658C2B00402"/>
    <w:rsid w:val="004F268D"/>
  </w:style>
  <w:style w:type="paragraph" w:customStyle="1" w:styleId="50CB6A5F7C7C45EB8FC2B9FE31EFE88E">
    <w:name w:val="50CB6A5F7C7C45EB8FC2B9FE31EFE88E"/>
    <w:rsid w:val="004F268D"/>
  </w:style>
  <w:style w:type="paragraph" w:customStyle="1" w:styleId="A4DCECFDE3CF4C148CF6D592BA55A7B8">
    <w:name w:val="A4DCECFDE3CF4C148CF6D592BA55A7B8"/>
    <w:rsid w:val="004F268D"/>
  </w:style>
  <w:style w:type="paragraph" w:customStyle="1" w:styleId="6FB461F5A1514BB58AF4105B804A3648">
    <w:name w:val="6FB461F5A1514BB58AF4105B804A3648"/>
    <w:rsid w:val="004F268D"/>
  </w:style>
  <w:style w:type="paragraph" w:customStyle="1" w:styleId="E8182CD789584E5384B7C5C085E48CFC">
    <w:name w:val="E8182CD789584E5384B7C5C085E48CFC"/>
    <w:rsid w:val="004F268D"/>
  </w:style>
  <w:style w:type="paragraph" w:customStyle="1" w:styleId="1479B8356FF640D2ACDEBC736BDD905C">
    <w:name w:val="1479B8356FF640D2ACDEBC736BDD905C"/>
    <w:rsid w:val="004F268D"/>
  </w:style>
  <w:style w:type="paragraph" w:customStyle="1" w:styleId="1B7A6F61555D4B7EB17A8B11CC0A6149">
    <w:name w:val="1B7A6F61555D4B7EB17A8B11CC0A6149"/>
    <w:rsid w:val="004F268D"/>
  </w:style>
  <w:style w:type="paragraph" w:customStyle="1" w:styleId="324DA67CDA8F4115824527B7D977AED5">
    <w:name w:val="324DA67CDA8F4115824527B7D977AED5"/>
    <w:rsid w:val="004F268D"/>
  </w:style>
  <w:style w:type="paragraph" w:customStyle="1" w:styleId="A5DF1594D13C4D299895C3828737AC3A">
    <w:name w:val="A5DF1594D13C4D299895C3828737AC3A"/>
    <w:rsid w:val="004F268D"/>
  </w:style>
  <w:style w:type="paragraph" w:customStyle="1" w:styleId="AEA7E63339144ABE8CDA2F07B01B9AFB">
    <w:name w:val="AEA7E63339144ABE8CDA2F07B01B9AFB"/>
    <w:rsid w:val="004F268D"/>
  </w:style>
  <w:style w:type="paragraph" w:customStyle="1" w:styleId="78FFE3A7820D4BC7B65A5649AC441846">
    <w:name w:val="78FFE3A7820D4BC7B65A5649AC441846"/>
    <w:rsid w:val="004F268D"/>
  </w:style>
  <w:style w:type="paragraph" w:customStyle="1" w:styleId="9326246DB26544F1895CBB9039F8400D">
    <w:name w:val="9326246DB26544F1895CBB9039F8400D"/>
    <w:rsid w:val="004F2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139D-3883-4BD2-BEBC-75F9BA3E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084. Протокол_рассмотрение заявок.dotx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4213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Mariya A. Yakushina</cp:lastModifiedBy>
  <cp:revision>2</cp:revision>
  <cp:lastPrinted>2012-12-29T07:56:00Z</cp:lastPrinted>
  <dcterms:created xsi:type="dcterms:W3CDTF">2016-04-04T13:56:00Z</dcterms:created>
  <dcterms:modified xsi:type="dcterms:W3CDTF">2016-04-04T13:56:00Z</dcterms:modified>
</cp:coreProperties>
</file>