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94" w:rsidRDefault="00AB038B" w:rsidP="00364234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rStyle w:val="92"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id w:val="-2045054031"/>
          <w:placeholder>
            <w:docPart w:val="5888DC0C59B443E49CB67BE2249F24FB"/>
          </w:placeholder>
          <w:text/>
        </w:sdtPr>
        <w:sdtEndPr/>
        <w:sdtContent>
          <w:r w:rsidR="00CC7994">
            <w:t>06</w:t>
          </w:r>
          <w:r w:rsidR="00CC7994" w:rsidRPr="00CC7994">
            <w:t>.0</w:t>
          </w:r>
          <w:r w:rsidR="00CC7994">
            <w:t>4/2016-03</w:t>
          </w:r>
        </w:sdtContent>
      </w:sdt>
    </w:p>
    <w:p w:rsidR="00CC7994" w:rsidRDefault="00E7452E" w:rsidP="00CC7994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E7452E">
        <w:rPr>
          <w:b/>
        </w:rPr>
        <w:t>оценки и сопоставления заявок</w:t>
      </w:r>
    </w:p>
    <w:p w:rsidR="00CC7994" w:rsidRPr="00C338C4" w:rsidRDefault="00A8773C" w:rsidP="00CC7994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40560177"/>
          <w:placeholder>
            <w:docPart w:val="7424A7E2680A4721AE6F630A392914E2"/>
          </w:placeholder>
        </w:sdtPr>
        <w:sdtEndPr/>
        <w:sdtContent>
          <w:r w:rsidR="00CC7994" w:rsidRPr="00C338C4">
            <w:rPr>
              <w:sz w:val="24"/>
              <w:szCs w:val="24"/>
            </w:rPr>
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</w:r>
        </w:sdtContent>
      </w:sdt>
    </w:p>
    <w:p w:rsidR="00CC7994" w:rsidRDefault="00CC7994" w:rsidP="00364234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AB038B" w:rsidRPr="006C5C5B" w:rsidTr="00AB038B">
        <w:trPr>
          <w:trHeight w:val="494"/>
        </w:trPr>
        <w:tc>
          <w:tcPr>
            <w:tcW w:w="4253" w:type="dxa"/>
            <w:shd w:val="clear" w:color="auto" w:fill="auto"/>
          </w:tcPr>
          <w:p w:rsidR="00AB038B" w:rsidRPr="006C5C5B" w:rsidRDefault="00AB038B" w:rsidP="00681155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98C37222470D46F4B6070BBCBFA2CDBF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681155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CC7994" w:rsidRPr="006C5C5B" w:rsidRDefault="00CC7994" w:rsidP="00364234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B6DE290E6CB448339C49333C465FE836"/>
            </w:placeholder>
            <w:date w:fullDate="2016-04-06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AB038B" w:rsidRPr="006C5C5B" w:rsidRDefault="008F5FD7" w:rsidP="00364234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6 апреля 2016 г.</w:t>
                </w:r>
              </w:p>
            </w:tc>
          </w:sdtContent>
        </w:sdt>
      </w:tr>
    </w:tbl>
    <w:p w:rsidR="00AB038B" w:rsidRDefault="00AB038B" w:rsidP="00364234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43C88B7C5D564F3C82D159A057EE46A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935635328"/>
              <w:placeholder>
                <w:docPart w:val="87EA071465194F0D824FE9C87B0DE7E8"/>
              </w:placeholder>
            </w:sdtPr>
            <w:sdtEndPr/>
            <w:sdtContent>
              <w:r w:rsidR="00681155" w:rsidRPr="00C338C4">
                <w:rPr>
                  <w:sz w:val="24"/>
                  <w:szCs w:val="24"/>
                </w:rPr>
    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    </w:r>
            </w:sdtContent>
          </w:sdt>
        </w:sdtContent>
      </w:sdt>
      <w:r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/>
          </w:rPr>
          <w:id w:val="2210445"/>
          <w:placeholder>
            <w:docPart w:val="311142EB20EA4992922AD04A0A623A88"/>
          </w:placeholder>
          <w:text/>
        </w:sdtPr>
        <w:sdtEndPr/>
        <w:sdtContent>
          <w:r w:rsidR="00681155" w:rsidRPr="00681155">
            <w:rPr>
              <w:b/>
            </w:rPr>
            <w:t>0655-00078</w:t>
          </w:r>
        </w:sdtContent>
      </w:sdt>
    </w:p>
    <w:p w:rsidR="00AB038B" w:rsidRPr="00BE292C" w:rsidRDefault="00AB038B" w:rsidP="00364234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DF5F2C">
        <w:t>к</w:t>
      </w:r>
      <w:r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AA78B80036114139B02534C5C87FD50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681155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AB038B" w:rsidRPr="007509E5" w:rsidRDefault="00AB038B" w:rsidP="00364234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8F4223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33A21CD337F048729244365632CD43D2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681155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  <w:rPr>
          <w:i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E19BF7949D5A421CABC10D6453EEF12A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681155">
            <w:rPr>
              <w:rStyle w:val="44"/>
            </w:rPr>
            <w:t>закупка одноэтапная</w:t>
          </w:r>
        </w:sdtContent>
      </w:sdt>
      <w:r w:rsidRPr="00220ED9">
        <w:rPr>
          <w:rStyle w:val="44"/>
        </w:rPr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B8E4F40C4B8F41998678D2BE39D954F7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681155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AB038B" w:rsidRPr="00C45CBA" w:rsidRDefault="00AB038B" w:rsidP="00364234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345604429"/>
          <w:placeholder>
            <w:docPart w:val="AB60B4A2EC8B4DCA862CB5EE8C7FFE45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681155">
            <w:t>: закупка однолотовая:</w:t>
          </w:r>
        </w:sdtContent>
      </w:sdt>
    </w:p>
    <w:p w:rsidR="00AB038B" w:rsidRPr="00091812" w:rsidRDefault="00AB038B" w:rsidP="00364234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960867">
        <w:t>договора (лота)</w:t>
      </w:r>
      <w:r w:rsidRPr="00091812">
        <w:t xml:space="preserve">: </w:t>
      </w:r>
      <w:sdt>
        <w:sdtPr>
          <w:id w:val="592051603"/>
          <w:placeholder>
            <w:docPart w:val="D26D59C44B0B4526B9B521CAAC7AA3B1"/>
          </w:placeholder>
        </w:sdtPr>
        <w:sdtEndPr/>
        <w:sdtContent>
          <w:sdt>
            <w:sdtPr>
              <w:id w:val="-865597078"/>
              <w:placeholder>
                <w:docPart w:val="DC26F82F96B646ECB28198403123C55D"/>
              </w:placeholder>
            </w:sdtPr>
            <w:sdtEndPr/>
            <w:sdtContent>
              <w:r w:rsidR="00681155" w:rsidRPr="00681155">
                <w:t>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    </w:r>
            </w:sdtContent>
          </w:sdt>
        </w:sdtContent>
      </w:sdt>
      <w:r w:rsidR="000C0D5B">
        <w:t>;</w:t>
      </w:r>
    </w:p>
    <w:p w:rsidR="00AB038B" w:rsidRPr="00681155" w:rsidRDefault="00AB038B" w:rsidP="00364234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5" w:hanging="425"/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BF51FFDDC2E54B0188C91C562845736D"/>
          </w:placeholder>
        </w:sdtPr>
        <w:sdtEndPr/>
        <w:sdtContent>
          <w:sdt>
            <w:sdtPr>
              <w:id w:val="-319734288"/>
              <w:placeholder>
                <w:docPart w:val="595000DCA02E43F58BC7712F88BE81C0"/>
              </w:placeholder>
            </w:sdtPr>
            <w:sdtEndPr/>
            <w:sdtContent>
              <w:sdt>
                <w:sdtPr>
                  <w:id w:val="701745856"/>
                  <w:placeholder>
                    <w:docPart w:val="68894F509480435FBDCF9E21B9B8A210"/>
                  </w:placeholder>
                </w:sdtPr>
                <w:sdtEndPr/>
                <w:sdtContent>
                  <w:r w:rsidR="00681155" w:rsidRPr="00681155">
                    <w:t>700 000 (семьсот тысяч) рублей 00 коп., с учетом всех налогов и других обязательных платежей, подлежащих уплате в соответствии с нормами законодательства.</w:t>
                  </w:r>
                </w:sdtContent>
              </w:sdt>
            </w:sdtContent>
          </w:sdt>
        </w:sdtContent>
      </w:sdt>
      <w:r w:rsidRPr="005A2C36">
        <w:t>;</w:t>
      </w:r>
    </w:p>
    <w:p w:rsidR="00AB038B" w:rsidRDefault="00AB038B" w:rsidP="00364234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1741516738"/>
          <w:placeholder>
            <w:docPart w:val="752D698B5A074B5187FFD12BAC67A3DD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681155" w:rsidRPr="00681155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AB038B" w:rsidRPr="001037C9" w:rsidRDefault="00AB038B" w:rsidP="00364234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517AA7" w:rsidRPr="00517AA7">
        <w:t xml:space="preserve"> </w:t>
      </w:r>
      <w:sdt>
        <w:sdtPr>
          <w:id w:val="-1361203048"/>
          <w:placeholder>
            <w:docPart w:val="04E56A695BF04F73BD4CA845B910026A"/>
          </w:placeholder>
        </w:sdtPr>
        <w:sdtEndPr/>
        <w:sdtContent>
          <w:sdt>
            <w:sdtPr>
              <w:id w:val="-1986770179"/>
              <w:placeholder>
                <w:docPart w:val="48F857239C9A442CBFF5784499F66C6B"/>
              </w:placeholder>
            </w:sdtPr>
            <w:sdtEndPr/>
            <w:sdtContent>
              <w:sdt>
                <w:sdtPr>
                  <w:id w:val="-815267872"/>
                  <w:placeholder>
                    <w:docPart w:val="B3212DDC6DB94D1CA28DBEB6EA5A0958"/>
                  </w:placeholder>
                  <w:comboBox>
                    <w:listItem w:value="-"/>
                    <w:listItem w:displayText="в соответствии с техническим заданием" w:value="в соответствии с техническим заданием"/>
                  </w:comboBox>
                </w:sdtPr>
                <w:sdtEndPr/>
                <w:sdtContent>
                  <w:r w:rsidR="00681155">
                    <w:t>в соответствии с Требованиями к продукции (раздел 9 документации о закупке)</w:t>
                  </w:r>
                </w:sdtContent>
              </w:sdt>
            </w:sdtContent>
          </w:sdt>
        </w:sdtContent>
      </w:sdt>
      <w:r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</w:pPr>
      <w:r>
        <w:rPr>
          <w:b/>
        </w:rPr>
        <w:lastRenderedPageBreak/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4788FFB651C34D50B16A9CA7958DEA15"/>
          </w:placeholder>
          <w:date w:fullDate="2016-04-06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73030D">
            <w:rPr>
              <w:rStyle w:val="51"/>
            </w:rPr>
            <w:t>6 апреля 2016 г.</w:t>
          </w:r>
        </w:sdtContent>
      </w:sdt>
      <w:r w:rsidR="00364234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6D7C2EAF8F2E4F5C9F1A9828CA32D06D"/>
          </w:placeholder>
          <w:text/>
        </w:sdtPr>
        <w:sdtEndPr>
          <w:rPr>
            <w:rStyle w:val="a4"/>
            <w:b/>
          </w:rPr>
        </w:sdtEndPr>
        <w:sdtContent>
          <w:r w:rsidR="00007B91">
            <w:rPr>
              <w:rStyle w:val="42"/>
            </w:rPr>
            <w:t>13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E4A767243B1F4C3BA491CBBED311A956"/>
          </w:placeholder>
          <w:text/>
        </w:sdtPr>
        <w:sdtEndPr>
          <w:rPr>
            <w:rStyle w:val="a4"/>
            <w:b/>
          </w:rPr>
        </w:sdtEndPr>
        <w:sdtContent>
          <w:r w:rsidR="00007B91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1E16">
        <w:t>время местное</w:t>
      </w:r>
      <w:r>
        <w:t>).</w:t>
      </w:r>
    </w:p>
    <w:p w:rsidR="00AB038B" w:rsidRPr="00197C5E" w:rsidRDefault="00AB038B" w:rsidP="00364234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B780C965E6A04FC8B6C82766ABDA39CE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681155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AB038B" w:rsidRPr="000971F8" w:rsidRDefault="00AB038B" w:rsidP="00364234">
      <w:pPr>
        <w:pStyle w:val="aff0"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681155" w:rsidRPr="00562972">
        <w:rPr>
          <w:rStyle w:val="42"/>
        </w:rPr>
        <w:t xml:space="preserve">Состав Закупочной комиссии по отбору аудиторской организации (далее – «закупочная комиссия») утвержден </w:t>
      </w:r>
      <w:sdt>
        <w:sdtPr>
          <w:rPr>
            <w:rStyle w:val="42"/>
          </w:rPr>
          <w:id w:val="2210466"/>
          <w:placeholder>
            <w:docPart w:val="CB2C6BABDF1E42B191746C8A11BFD003"/>
          </w:placeholder>
        </w:sdtPr>
        <w:sdtEndPr>
          <w:rPr>
            <w:rStyle w:val="42"/>
          </w:rPr>
        </w:sdtEndPr>
        <w:sdtContent>
          <w:r w:rsidR="00681155" w:rsidRPr="00562972">
            <w:rPr>
              <w:rStyle w:val="42"/>
            </w:rPr>
            <w:t>Приказом генерального директора ПАО «ИНЭУМ им. И.С. Брука» №084 от 05 ноября 2015 г</w:t>
          </w:r>
        </w:sdtContent>
      </w:sdt>
      <w:r w:rsidR="00681155" w:rsidRPr="00562972">
        <w:rPr>
          <w:rStyle w:val="42"/>
        </w:rPr>
        <w:t xml:space="preserve">. В закупочную комиссию входит </w:t>
      </w:r>
      <w:sdt>
        <w:sdtPr>
          <w:rPr>
            <w:rStyle w:val="42"/>
          </w:rPr>
          <w:id w:val="2210467"/>
          <w:placeholder>
            <w:docPart w:val="313D15C5CE9B499CA6FAE70FCB4B475F"/>
          </w:placeholder>
        </w:sdtPr>
        <w:sdtEndPr>
          <w:rPr>
            <w:rStyle w:val="42"/>
          </w:rPr>
        </w:sdtEndPr>
        <w:sdtContent>
          <w:r w:rsidR="00681155" w:rsidRPr="00562972">
            <w:rPr>
              <w:rStyle w:val="42"/>
            </w:rPr>
            <w:t>5 (пять)</w:t>
          </w:r>
        </w:sdtContent>
      </w:sdt>
      <w:r w:rsidR="00681155" w:rsidRPr="00562972">
        <w:rPr>
          <w:rStyle w:val="42"/>
        </w:rPr>
        <w:t xml:space="preserve"> членов, из них в заседании приняло участие </w:t>
      </w:r>
      <w:sdt>
        <w:sdtPr>
          <w:rPr>
            <w:rStyle w:val="42"/>
          </w:rPr>
          <w:id w:val="37173000"/>
          <w:placeholder>
            <w:docPart w:val="CE40E02CF5DF496281ACA69947860743"/>
          </w:placeholder>
        </w:sdtPr>
        <w:sdtEndPr>
          <w:rPr>
            <w:rStyle w:val="42"/>
          </w:rPr>
        </w:sdtEndPr>
        <w:sdtContent>
          <w:r w:rsidR="00681155" w:rsidRPr="00562972">
            <w:rPr>
              <w:rStyle w:val="42"/>
            </w:rPr>
            <w:t>5 (пять)</w:t>
          </w:r>
          <w:r w:rsidR="00681155">
            <w:rPr>
              <w:rStyle w:val="42"/>
            </w:rPr>
            <w:t>членов</w:t>
          </w:r>
        </w:sdtContent>
      </w:sdt>
      <w:r w:rsidR="00681155" w:rsidRPr="00562972">
        <w:rPr>
          <w:rStyle w:val="42"/>
        </w:rPr>
        <w:t xml:space="preserve"> – кворум для принятия решен</w:t>
      </w:r>
      <w:r w:rsidR="00681155">
        <w:rPr>
          <w:rStyle w:val="42"/>
        </w:rPr>
        <w:t>ий имеется, комиссия правомочна</w:t>
      </w:r>
      <w:r>
        <w:t>.</w:t>
      </w:r>
    </w:p>
    <w:p w:rsidR="00AB038B" w:rsidRDefault="00AB038B" w:rsidP="00364234">
      <w:pPr>
        <w:pStyle w:val="aff0"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EF40CE" w:rsidRPr="003069D7" w:rsidRDefault="00EF40CE" w:rsidP="00B312B5">
      <w:pPr>
        <w:pStyle w:val="aff0"/>
        <w:keepNext/>
        <w:tabs>
          <w:tab w:val="left" w:pos="2977"/>
          <w:tab w:val="left" w:pos="3544"/>
        </w:tabs>
        <w:spacing w:before="240"/>
        <w:rPr>
          <w:b/>
        </w:rPr>
      </w:pPr>
      <w:r w:rsidRPr="001B751F">
        <w:rPr>
          <w:b/>
          <w:bCs/>
          <w:caps/>
        </w:rPr>
        <w:t>Вопрос №</w:t>
      </w:r>
      <w:r w:rsidR="00681155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Pr="008D3D6B">
        <w:rPr>
          <w:b/>
        </w:rPr>
        <w:t>Утверждение результатов оценки и сопоставления заявок</w:t>
      </w:r>
      <w:r w:rsidR="00C84656">
        <w:rPr>
          <w:b/>
        </w:rPr>
        <w:t>, поданных</w:t>
      </w:r>
      <w:r w:rsidR="00721057">
        <w:rPr>
          <w:b/>
        </w:rPr>
        <w:t xml:space="preserve"> на участие в закупке</w:t>
      </w:r>
      <w:r w:rsidRPr="00F054A7">
        <w:t>.</w:t>
      </w:r>
    </w:p>
    <w:p w:rsidR="00EF40CE" w:rsidRPr="00D429B9" w:rsidRDefault="00EF40CE" w:rsidP="00364234">
      <w:pPr>
        <w:pStyle w:val="aff0"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EF40CE" w:rsidRPr="00681155" w:rsidRDefault="00F21394" w:rsidP="00364234">
      <w:pPr>
        <w:pStyle w:val="aff0"/>
        <w:numPr>
          <w:ilvl w:val="0"/>
          <w:numId w:val="8"/>
        </w:numPr>
        <w:tabs>
          <w:tab w:val="left" w:pos="2977"/>
          <w:tab w:val="left" w:pos="3544"/>
        </w:tabs>
        <w:spacing w:after="120"/>
        <w:ind w:left="567" w:hanging="567"/>
        <w:rPr>
          <w:b/>
          <w:i/>
        </w:rPr>
      </w:pPr>
      <w:r w:rsidRPr="0078095B">
        <w:t>Оценка и сопоставление заявок осуществл</w:t>
      </w:r>
      <w:r w:rsidR="00676E4D">
        <w:t>ена</w:t>
      </w:r>
      <w:r w:rsidRPr="0078095B">
        <w:t xml:space="preserve"> </w:t>
      </w:r>
      <w:r w:rsidR="00676E4D">
        <w:t xml:space="preserve">закупочной комиссией </w:t>
      </w:r>
      <w:r w:rsidRPr="0078095B">
        <w:t xml:space="preserve">в соответствии с критериями оценки (включая </w:t>
      </w:r>
      <w:r w:rsidRPr="0072384F">
        <w:t>подкритери</w:t>
      </w:r>
      <w:r>
        <w:t>и</w:t>
      </w:r>
      <w:r w:rsidRPr="0072384F">
        <w:t xml:space="preserve"> оценки</w:t>
      </w:r>
      <w:r w:rsidR="00D75C4E">
        <w:t xml:space="preserve">) и в порядке, установленными приложением № </w:t>
      </w:r>
      <w:sdt>
        <w:sdtPr>
          <w:rPr>
            <w:rStyle w:val="1100"/>
          </w:rPr>
          <w:id w:val="-79287311"/>
          <w:placeholder>
            <w:docPart w:val="9A9DB230FD5D458B9841A820C5173422"/>
          </w:placeholder>
        </w:sdtPr>
        <w:sdtEndPr>
          <w:rPr>
            <w:rStyle w:val="a4"/>
          </w:rPr>
        </w:sdtEndPr>
        <w:sdtContent>
          <w:r w:rsidR="00681155">
            <w:rPr>
              <w:rStyle w:val="1100"/>
            </w:rPr>
            <w:t>2</w:t>
          </w:r>
        </w:sdtContent>
      </w:sdt>
      <w:r>
        <w:rPr>
          <w:bCs/>
        </w:rPr>
        <w:t xml:space="preserve"> к информационной карте</w:t>
      </w:r>
      <w:r w:rsidRPr="0078095B" w:rsidDel="00AF7835">
        <w:t xml:space="preserve"> </w:t>
      </w:r>
      <w:r w:rsidR="00D75C4E">
        <w:t>документации о закупке:</w:t>
      </w:r>
    </w:p>
    <w:p w:rsidR="00681155" w:rsidRDefault="00681155" w:rsidP="00681155">
      <w:pPr>
        <w:pStyle w:val="aff0"/>
        <w:tabs>
          <w:tab w:val="left" w:pos="2977"/>
          <w:tab w:val="left" w:pos="3544"/>
        </w:tabs>
        <w:spacing w:after="120"/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2870"/>
        <w:gridCol w:w="1190"/>
        <w:gridCol w:w="1462"/>
        <w:gridCol w:w="1381"/>
        <w:gridCol w:w="1447"/>
        <w:gridCol w:w="1830"/>
      </w:tblGrid>
      <w:tr w:rsidR="00AE0E4A" w:rsidTr="00AE0E4A">
        <w:trPr>
          <w:trHeight w:val="1455"/>
        </w:trPr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Критерий оценки/показатель критерия оценки (подкритерий)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Коэффициент значимости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Количество баллов, присуждаемых заявкам (предлжениям) по критерию/подкритерию (без учета коэффициента значимости критерия/подкритерия)</w:t>
            </w:r>
          </w:p>
        </w:tc>
      </w:tr>
      <w:tr w:rsidR="00AE0E4A" w:rsidTr="00AE0E4A">
        <w:trPr>
          <w:trHeight w:val="900"/>
        </w:trPr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4A" w:rsidRDefault="00AE0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Критерия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Подкритерия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ООО «ПРИМА аудит. Группа ПРАУД»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ООО «Авантаж Аудит»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ЗАО «Гориславцев и К.Аудит»</w:t>
            </w:r>
          </w:p>
        </w:tc>
      </w:tr>
      <w:tr w:rsidR="00AE0E4A" w:rsidTr="00AE0E4A">
        <w:trPr>
          <w:trHeight w:val="6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Критерий оценки 1: Цена договора и/или цена за единицу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86,20</w:t>
            </w:r>
          </w:p>
        </w:tc>
      </w:tr>
      <w:tr w:rsidR="00AE0E4A" w:rsidTr="00AE0E4A">
        <w:trPr>
          <w:trHeight w:val="6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Критерий оценки 2: Квалификация участника закупки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15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Подкритерий 2.1: Обеспеченность материально-техническими ресурсами, необходимыми для исполнения обязательств по договору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12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Подкритерий 2.2: Обеспеченность финансовыми ресурсами, необходимыми для исполнения обязательств по договору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12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Подкритерий 2.3: Обеспеченность кадровыми ресурсами, необходимыми для исполнения обязательств по договору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9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Подкритерий 2.4: Наличие опыта по успешной поставке продукции сопоставимого характера и объема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6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Подкритерий 2.5: Репутация участника закупки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90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Критерий оценки 3: Качество технического предложения (100 баллов)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AE0E4A" w:rsidTr="00AE0E4A">
        <w:trPr>
          <w:trHeight w:val="900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E4A" w:rsidRDefault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Итоговый рейтинг заявки (с учетом коэффициента значимости критерия/ подкритерия), балл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4A" w:rsidRDefault="00AE0E4A" w:rsidP="00AE0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95,17</w:t>
            </w:r>
          </w:p>
        </w:tc>
      </w:tr>
    </w:tbl>
    <w:p w:rsidR="00EF40CE" w:rsidRDefault="00EF40CE" w:rsidP="00364234">
      <w:pPr>
        <w:pStyle w:val="aff0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  <w:r>
        <w:rPr>
          <w:b/>
        </w:rPr>
        <w:t xml:space="preserve"> </w:t>
      </w:r>
    </w:p>
    <w:p w:rsidR="00EF40CE" w:rsidRDefault="00E366EF" w:rsidP="00364234">
      <w:pPr>
        <w:pStyle w:val="aff0"/>
        <w:numPr>
          <w:ilvl w:val="0"/>
          <w:numId w:val="9"/>
        </w:numPr>
        <w:tabs>
          <w:tab w:val="left" w:pos="567"/>
          <w:tab w:val="left" w:pos="3544"/>
        </w:tabs>
        <w:spacing w:after="120"/>
        <w:ind w:left="567" w:hanging="567"/>
      </w:pPr>
      <w:r>
        <w:t>Ранжир</w:t>
      </w:r>
      <w:r w:rsidR="00AE0E4A">
        <w:t>овать заявки участников закупки</w:t>
      </w:r>
      <w:r w:rsidR="00EF40CE">
        <w:t xml:space="preserve"> </w:t>
      </w:r>
      <w:r w:rsidR="003457B7">
        <w:t xml:space="preserve">по степени предпочтительности представленных предложений, </w:t>
      </w:r>
      <w:r w:rsidR="00EF40CE">
        <w:t xml:space="preserve">с учетом присвоенных </w:t>
      </w:r>
      <w:r w:rsidR="00C445BA">
        <w:t xml:space="preserve">им </w:t>
      </w:r>
      <w:r w:rsidR="00EF40CE">
        <w:t xml:space="preserve">итоговых </w:t>
      </w:r>
      <w:r w:rsidR="003457B7">
        <w:t>баллов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523"/>
        <w:gridCol w:w="1843"/>
        <w:gridCol w:w="1275"/>
        <w:gridCol w:w="3402"/>
      </w:tblGrid>
      <w:tr w:rsidR="00EF40CE" w:rsidTr="004A0003">
        <w:trPr>
          <w:trHeight w:val="3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E" w:rsidRPr="00306098" w:rsidRDefault="00EF40CE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места</w:t>
            </w:r>
            <w:r w:rsidR="00DC57CB">
              <w:rPr>
                <w:sz w:val="24"/>
                <w:szCs w:val="24"/>
              </w:rPr>
              <w:t xml:space="preserve"> в ранжировк</w:t>
            </w:r>
            <w:r w:rsidR="00DC57CB" w:rsidRPr="004A0003">
              <w:rPr>
                <w:sz w:val="24"/>
                <w:szCs w:val="24"/>
              </w:rPr>
              <w:t>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E" w:rsidRPr="00306098" w:rsidRDefault="00EF40CE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CE" w:rsidRDefault="00EF40CE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ind w:right="323"/>
              <w:jc w:val="center"/>
              <w:rPr>
                <w:sz w:val="24"/>
                <w:szCs w:val="24"/>
              </w:rPr>
            </w:pPr>
            <w:r w:rsidRPr="00434297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CE" w:rsidRDefault="00447316" w:rsidP="003457B7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рейтинг заявки, 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E" w:rsidRPr="00306098" w:rsidRDefault="00A8773C" w:rsidP="00AE0E4A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88766447"/>
                <w:placeholder>
                  <w:docPart w:val="B771A3D3EEDE4E4788F33C6F510CB169"/>
                </w:placeholder>
                <w:dropDownList>
                  <w:listItem w:value="-"/>
                  <w:listItem w:displayText="Цена заявки" w:value="Цена заявки"/>
                  <w:listItem w:displayText="Окончательная цена заявки" w:value="Окончательная цена заявки"/>
                </w:dropDownList>
              </w:sdtPr>
              <w:sdtEndPr>
                <w:rPr>
                  <w:rStyle w:val="300"/>
                </w:rPr>
              </w:sdtEndPr>
              <w:sdtContent>
                <w:r w:rsidR="00AE0E4A">
                  <w:rPr>
                    <w:rStyle w:val="300"/>
                  </w:rPr>
                  <w:t>Цена заявки</w:t>
                </w:r>
              </w:sdtContent>
            </w:sdt>
            <w:r w:rsidR="00EF40CE">
              <w:rPr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90357077"/>
                <w:placeholder>
                  <w:docPart w:val="85DB0C82E41642B29B57DCD11175E942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AE0E4A">
                  <w:rPr>
                    <w:rStyle w:val="101"/>
                  </w:rPr>
                  <w:t>руб.</w:t>
                </w:r>
              </w:sdtContent>
            </w:sdt>
          </w:p>
        </w:tc>
      </w:tr>
      <w:tr w:rsidR="00EF40CE" w:rsidRPr="00CC7994" w:rsidTr="004A0003">
        <w:trPr>
          <w:trHeight w:val="83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E" w:rsidRPr="00CC7994" w:rsidRDefault="00EF40CE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1</w:t>
            </w:r>
            <w:r w:rsidR="000A281F" w:rsidRPr="00CC7994">
              <w:rPr>
                <w:rStyle w:val="16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88766448"/>
              <w:placeholder>
                <w:docPart w:val="9F79B64E110B4A78B9A9B27A72A45C8A"/>
              </w:placeholder>
            </w:sdtPr>
            <w:sdtEndPr>
              <w:rPr>
                <w:rStyle w:val="16"/>
              </w:rPr>
            </w:sdtEndPr>
            <w:sdtContent>
              <w:p w:rsidR="00EF40CE" w:rsidRPr="00CC7994" w:rsidRDefault="00AE0E4A" w:rsidP="00364234">
                <w:pPr>
                  <w:pStyle w:val="aff0"/>
                  <w:tabs>
                    <w:tab w:val="left" w:pos="709"/>
                    <w:tab w:val="left" w:pos="3544"/>
                  </w:tabs>
                  <w:ind w:right="33"/>
                  <w:jc w:val="left"/>
                  <w:rPr>
                    <w:rStyle w:val="16"/>
                  </w:rPr>
                </w:pPr>
                <w:r w:rsidRPr="00CC7994">
                  <w:rPr>
                    <w:rStyle w:val="16"/>
                  </w:rPr>
                  <w:t>ООО «Авантаж Аудит»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CE" w:rsidRPr="00CC7994" w:rsidRDefault="00A8773C" w:rsidP="00364234">
            <w:pPr>
              <w:pStyle w:val="aff0"/>
              <w:tabs>
                <w:tab w:val="left" w:pos="709"/>
                <w:tab w:val="left" w:pos="3544"/>
              </w:tabs>
              <w:spacing w:before="60"/>
              <w:jc w:val="left"/>
              <w:rPr>
                <w:rStyle w:val="16"/>
              </w:rPr>
            </w:pPr>
            <w:sdt>
              <w:sdtPr>
                <w:rPr>
                  <w:rStyle w:val="16"/>
                </w:rPr>
                <w:id w:val="88766449"/>
                <w:placeholder>
                  <w:docPart w:val="A3A3FAE0386C4EC1AD248C98E807864B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16"/>
                </w:rPr>
              </w:sdtEndPr>
              <w:sdtContent>
                <w:r w:rsidR="00AE0E4A" w:rsidRPr="00CC7994">
                  <w:rPr>
                    <w:rStyle w:val="16"/>
                  </w:rPr>
                  <w:t>Основное предложение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CE" w:rsidRPr="00CC7994" w:rsidRDefault="00CC7994" w:rsidP="00CC7994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96,53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E" w:rsidRPr="00CC7994" w:rsidRDefault="00A8773C" w:rsidP="00CC7994">
            <w:pPr>
              <w:pStyle w:val="aff0"/>
              <w:tabs>
                <w:tab w:val="left" w:pos="709"/>
                <w:tab w:val="left" w:pos="3544"/>
              </w:tabs>
              <w:spacing w:before="60"/>
              <w:ind w:right="34"/>
              <w:jc w:val="left"/>
              <w:rPr>
                <w:rStyle w:val="16"/>
              </w:rPr>
            </w:pPr>
            <w:sdt>
              <w:sdtPr>
                <w:rPr>
                  <w:rStyle w:val="16"/>
                </w:rPr>
                <w:id w:val="-1584135308"/>
                <w:placeholder>
                  <w:docPart w:val="C2DAF75E852E497492A2D525663D3B64"/>
                </w:placeholder>
              </w:sdtPr>
              <w:sdtEndPr>
                <w:rPr>
                  <w:rStyle w:val="16"/>
                </w:rPr>
              </w:sdtEndPr>
              <w:sdtContent>
                <w:sdt>
                  <w:sdtPr>
                    <w:rPr>
                      <w:rStyle w:val="16"/>
                    </w:rPr>
                    <w:id w:val="76106347"/>
                    <w:placeholder>
                      <w:docPart w:val="E5CD6E3D85F645358FC34477E9E6E18A"/>
                    </w:placeholder>
                  </w:sdtPr>
                  <w:sdtEndPr>
                    <w:rPr>
                      <w:rStyle w:val="16"/>
                    </w:rPr>
                  </w:sdtEndPr>
                  <w:sdtContent>
                    <w:r w:rsidR="00CC7994">
                      <w:rPr>
                        <w:rStyle w:val="16"/>
                      </w:rPr>
                      <w:t>422 400,00 руб. (четыреста двадцать две тысячи четыреста рублей 00 копеек)</w:t>
                    </w:r>
                  </w:sdtContent>
                </w:sdt>
              </w:sdtContent>
            </w:sdt>
            <w:r w:rsidR="003D4DED">
              <w:rPr>
                <w:rStyle w:val="16"/>
              </w:rPr>
              <w:t xml:space="preserve"> </w:t>
            </w:r>
            <w:r w:rsidR="003D4DED" w:rsidRPr="00CC7994">
              <w:rPr>
                <w:rStyle w:val="16"/>
              </w:rPr>
              <w:t>(</w:t>
            </w:r>
            <w:sdt>
              <w:sdtPr>
                <w:rPr>
                  <w:rStyle w:val="16"/>
                </w:rPr>
                <w:id w:val="-1261908780"/>
                <w:placeholder>
                  <w:docPart w:val="C0765FE893ED4F5098500C0DF1EBEE62"/>
                </w:placeholder>
                <w:comboBox>
                  <w:listItem w:value="-"/>
                  <w:listItem w:displayText="с НДС" w:value="с НДС"/>
                  <w:listItem w:displayText="НДС не облагается" w:value="НДС не облагается"/>
                </w:comboBox>
              </w:sdtPr>
              <w:sdtEndPr>
                <w:rPr>
                  <w:rStyle w:val="16"/>
                </w:rPr>
              </w:sdtEndPr>
              <w:sdtContent>
                <w:r w:rsidR="00CC7994" w:rsidRPr="00CC7994">
                  <w:rPr>
                    <w:rStyle w:val="16"/>
                  </w:rPr>
                  <w:t>НДС не облагается</w:t>
                </w:r>
              </w:sdtContent>
            </w:sdt>
            <w:r w:rsidR="003D4DED" w:rsidRPr="00CC7994">
              <w:rPr>
                <w:rStyle w:val="16"/>
              </w:rPr>
              <w:t>)</w:t>
            </w:r>
          </w:p>
        </w:tc>
      </w:tr>
      <w:tr w:rsidR="00AE0E4A" w:rsidRPr="00CC7994" w:rsidTr="004A0003">
        <w:trPr>
          <w:trHeight w:val="27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4A" w:rsidRPr="00CC7994" w:rsidRDefault="00CC7994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4A" w:rsidRDefault="00CC7994" w:rsidP="00364234">
            <w:pPr>
              <w:pStyle w:val="aff0"/>
              <w:tabs>
                <w:tab w:val="left" w:pos="709"/>
                <w:tab w:val="left" w:pos="3544"/>
              </w:tabs>
              <w:ind w:right="33"/>
              <w:jc w:val="left"/>
              <w:rPr>
                <w:rStyle w:val="16"/>
              </w:rPr>
            </w:pPr>
            <w:r w:rsidRPr="00CC7994">
              <w:rPr>
                <w:rStyle w:val="16"/>
              </w:rPr>
              <w:t>ЗАО «Гориславцев и К.Аудит»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4A" w:rsidRPr="00CC7994" w:rsidRDefault="00A8773C" w:rsidP="00364234">
            <w:pPr>
              <w:pStyle w:val="aff0"/>
              <w:tabs>
                <w:tab w:val="left" w:pos="709"/>
                <w:tab w:val="left" w:pos="3544"/>
              </w:tabs>
              <w:spacing w:before="60"/>
              <w:jc w:val="left"/>
              <w:rPr>
                <w:rStyle w:val="16"/>
              </w:rPr>
            </w:pPr>
            <w:sdt>
              <w:sdtPr>
                <w:rPr>
                  <w:rStyle w:val="16"/>
                </w:rPr>
                <w:id w:val="-1623463314"/>
                <w:placeholder>
                  <w:docPart w:val="337872E3BEFB45C9A1B77FE4733E9C31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16"/>
                </w:rPr>
              </w:sdtEndPr>
              <w:sdtContent>
                <w:r w:rsidR="00CC7994" w:rsidRPr="00CC7994">
                  <w:rPr>
                    <w:rStyle w:val="16"/>
                  </w:rPr>
                  <w:t>Основное предложение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4A" w:rsidRPr="00CC7994" w:rsidRDefault="00CC7994" w:rsidP="00CC7994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95,17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4A" w:rsidRDefault="00A8773C" w:rsidP="00364234">
            <w:pPr>
              <w:pStyle w:val="aff0"/>
              <w:tabs>
                <w:tab w:val="left" w:pos="709"/>
                <w:tab w:val="left" w:pos="3544"/>
              </w:tabs>
              <w:spacing w:before="60"/>
              <w:ind w:right="34"/>
              <w:jc w:val="left"/>
              <w:rPr>
                <w:rStyle w:val="16"/>
              </w:rPr>
            </w:pPr>
            <w:sdt>
              <w:sdtPr>
                <w:rPr>
                  <w:rStyle w:val="16"/>
                </w:rPr>
                <w:id w:val="-1303465952"/>
                <w:placeholder>
                  <w:docPart w:val="9C8BB5AC25044557A55026B050AFDC11"/>
                </w:placeholder>
              </w:sdtPr>
              <w:sdtEndPr>
                <w:rPr>
                  <w:rStyle w:val="16"/>
                </w:rPr>
              </w:sdtEndPr>
              <w:sdtContent>
                <w:r w:rsidR="00CC7994">
                  <w:rPr>
                    <w:rStyle w:val="16"/>
                  </w:rPr>
                  <w:t>490 000,00 руб.</w:t>
                </w:r>
              </w:sdtContent>
            </w:sdt>
            <w:r w:rsidR="00CC7994">
              <w:rPr>
                <w:rStyle w:val="16"/>
              </w:rPr>
              <w:t xml:space="preserve"> (четыреста девяносто тысяч рублей 00 копеек)</w:t>
            </w:r>
            <w:r w:rsidR="00CC7994" w:rsidRPr="00CC7994">
              <w:rPr>
                <w:rStyle w:val="16"/>
              </w:rPr>
              <w:t>(</w:t>
            </w:r>
            <w:sdt>
              <w:sdtPr>
                <w:rPr>
                  <w:rStyle w:val="16"/>
                </w:rPr>
                <w:id w:val="292024398"/>
                <w:placeholder>
                  <w:docPart w:val="CFBD6853C68A4E8ABC8441C6B54586B4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6"/>
                </w:rPr>
              </w:sdtEndPr>
              <w:sdtContent>
                <w:r w:rsidR="00CC7994" w:rsidRPr="00CC7994">
                  <w:rPr>
                    <w:rStyle w:val="16"/>
                  </w:rPr>
                  <w:t>с НДС</w:t>
                </w:r>
              </w:sdtContent>
            </w:sdt>
            <w:r w:rsidR="00CC7994" w:rsidRPr="00CC7994">
              <w:rPr>
                <w:rStyle w:val="16"/>
              </w:rPr>
              <w:t>)</w:t>
            </w:r>
          </w:p>
        </w:tc>
      </w:tr>
      <w:tr w:rsidR="00CC7994" w:rsidRPr="00CC7994" w:rsidTr="004A0003">
        <w:trPr>
          <w:trHeight w:val="83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994" w:rsidRPr="00CC7994" w:rsidRDefault="00CC7994" w:rsidP="00364234">
            <w:pPr>
              <w:pStyle w:val="aff0"/>
              <w:tabs>
                <w:tab w:val="left" w:pos="709"/>
                <w:tab w:val="left" w:pos="3544"/>
              </w:tabs>
              <w:spacing w:before="0"/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994" w:rsidRPr="00CC7994" w:rsidRDefault="00CC7994" w:rsidP="00364234">
            <w:pPr>
              <w:pStyle w:val="aff0"/>
              <w:tabs>
                <w:tab w:val="left" w:pos="709"/>
                <w:tab w:val="left" w:pos="3544"/>
              </w:tabs>
              <w:ind w:right="33"/>
              <w:jc w:val="left"/>
              <w:rPr>
                <w:rStyle w:val="16"/>
              </w:rPr>
            </w:pPr>
            <w:r w:rsidRPr="00CC7994">
              <w:rPr>
                <w:rStyle w:val="16"/>
              </w:rPr>
              <w:t>ООО «ПРИМА аудит. Группа ПРАУД»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94" w:rsidRPr="00CC7994" w:rsidRDefault="00A8773C" w:rsidP="00364234">
            <w:pPr>
              <w:pStyle w:val="aff0"/>
              <w:tabs>
                <w:tab w:val="left" w:pos="709"/>
                <w:tab w:val="left" w:pos="3544"/>
              </w:tabs>
              <w:spacing w:before="60"/>
              <w:jc w:val="left"/>
              <w:rPr>
                <w:rStyle w:val="16"/>
              </w:rPr>
            </w:pPr>
            <w:sdt>
              <w:sdtPr>
                <w:rPr>
                  <w:rStyle w:val="16"/>
                </w:rPr>
                <w:id w:val="-400208767"/>
                <w:placeholder>
                  <w:docPart w:val="B9B2132F63C2444389D1AC80F523029F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16"/>
                </w:rPr>
              </w:sdtEndPr>
              <w:sdtContent>
                <w:r w:rsidR="00CC7994" w:rsidRPr="00CC7994">
                  <w:rPr>
                    <w:rStyle w:val="16"/>
                  </w:rPr>
                  <w:t>Основное предложение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94" w:rsidRPr="00CC7994" w:rsidRDefault="00CC7994" w:rsidP="00CC7994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rStyle w:val="16"/>
              </w:rPr>
            </w:pPr>
            <w:r w:rsidRPr="00CC7994">
              <w:rPr>
                <w:rStyle w:val="16"/>
              </w:rPr>
              <w:t>88,40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994" w:rsidRDefault="00CC7994" w:rsidP="00364234">
            <w:pPr>
              <w:pStyle w:val="aff0"/>
              <w:tabs>
                <w:tab w:val="left" w:pos="709"/>
                <w:tab w:val="left" w:pos="3544"/>
              </w:tabs>
              <w:spacing w:before="60"/>
              <w:ind w:right="34"/>
              <w:jc w:val="left"/>
              <w:rPr>
                <w:rStyle w:val="16"/>
              </w:rPr>
            </w:pPr>
            <w:r>
              <w:rPr>
                <w:rStyle w:val="16"/>
              </w:rPr>
              <w:t xml:space="preserve">440 022 руб. </w:t>
            </w:r>
            <w:sdt>
              <w:sdtPr>
                <w:rPr>
                  <w:rStyle w:val="16"/>
                </w:rPr>
                <w:id w:val="1583496852"/>
                <w:placeholder>
                  <w:docPart w:val="2D139042FD2D41F697D419F848B233CA"/>
                </w:placeholder>
              </w:sdtPr>
              <w:sdtEndPr>
                <w:rPr>
                  <w:rStyle w:val="16"/>
                </w:rPr>
              </w:sdtEndPr>
              <w:sdtContent>
                <w:r>
                  <w:rPr>
                    <w:rStyle w:val="16"/>
                  </w:rPr>
                  <w:t>(четыреста сорок тысяч двадцать два рубля 00 копеек)</w:t>
                </w:r>
              </w:sdtContent>
            </w:sdt>
            <w:r>
              <w:rPr>
                <w:rStyle w:val="16"/>
              </w:rPr>
              <w:t xml:space="preserve"> </w:t>
            </w:r>
            <w:r w:rsidRPr="00CC7994">
              <w:rPr>
                <w:rStyle w:val="16"/>
              </w:rPr>
              <w:t>(</w:t>
            </w:r>
            <w:sdt>
              <w:sdtPr>
                <w:rPr>
                  <w:rStyle w:val="16"/>
                </w:rPr>
                <w:id w:val="251781589"/>
                <w:placeholder>
                  <w:docPart w:val="CF6A1D694FB84A44A0DD7407B76DCB1C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6"/>
                </w:rPr>
              </w:sdtEndPr>
              <w:sdtContent>
                <w:r w:rsidRPr="00CC7994">
                  <w:rPr>
                    <w:rStyle w:val="16"/>
                  </w:rPr>
                  <w:t>с НДС</w:t>
                </w:r>
              </w:sdtContent>
            </w:sdt>
            <w:r w:rsidRPr="00CC7994">
              <w:rPr>
                <w:rStyle w:val="16"/>
              </w:rPr>
              <w:t>)</w:t>
            </w:r>
          </w:p>
        </w:tc>
      </w:tr>
    </w:tbl>
    <w:p w:rsidR="004A0003" w:rsidRDefault="004A0003" w:rsidP="00364234">
      <w:pPr>
        <w:pStyle w:val="aff0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</w:p>
    <w:p w:rsidR="00E366EF" w:rsidRPr="004415C3" w:rsidRDefault="00E366EF" w:rsidP="00364234">
      <w:pPr>
        <w:pStyle w:val="aff0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  <w:r w:rsidRPr="004415C3">
        <w:rPr>
          <w:b/>
        </w:rPr>
        <w:lastRenderedPageBreak/>
        <w:t>Результаты голосования</w:t>
      </w:r>
      <w:r w:rsidR="00364234">
        <w:rPr>
          <w:b/>
        </w:rPr>
        <w:t xml:space="preserve"> закупочной комиссии</w:t>
      </w:r>
      <w:r w:rsidRPr="004415C3">
        <w:rPr>
          <w:b/>
        </w:rPr>
        <w:t>:</w:t>
      </w:r>
    </w:p>
    <w:p w:rsidR="00E366EF" w:rsidRPr="00C42A57" w:rsidRDefault="00E366EF" w:rsidP="00364234">
      <w:pPr>
        <w:pStyle w:val="aff0"/>
        <w:tabs>
          <w:tab w:val="left" w:pos="2977"/>
          <w:tab w:val="left" w:pos="3544"/>
        </w:tabs>
        <w:spacing w:before="0" w:after="12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2074809705"/>
          <w:placeholder>
            <w:docPart w:val="B17709E6A90744C898A843466D9048CB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CC7994">
            <w:rPr>
              <w:rStyle w:val="106"/>
            </w:rPr>
            <w:t>5 голосов;</w:t>
          </w:r>
        </w:sdtContent>
      </w:sdt>
      <w:r w:rsidRPr="00C42A57">
        <w:t> </w:t>
      </w:r>
    </w:p>
    <w:p w:rsidR="00E366EF" w:rsidRDefault="00E366EF" w:rsidP="00364234">
      <w:pPr>
        <w:pStyle w:val="aff0"/>
        <w:tabs>
          <w:tab w:val="left" w:pos="2977"/>
          <w:tab w:val="left" w:pos="3544"/>
        </w:tabs>
        <w:spacing w:before="0" w:after="12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1057701"/>
          <w:placeholder>
            <w:docPart w:val="7A953D4392A84A1EA9431A41BAFC92DD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CC7994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E366EF" w:rsidRPr="00C42A57" w:rsidRDefault="00E366EF" w:rsidP="003457B7">
      <w:pPr>
        <w:pStyle w:val="aff0"/>
        <w:tabs>
          <w:tab w:val="left" w:pos="2977"/>
          <w:tab w:val="left" w:pos="3544"/>
        </w:tabs>
        <w:spacing w:before="0" w:after="24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-1523238455"/>
          <w:placeholder>
            <w:docPart w:val="54C806B345B847BA86AF5587EE464D85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CC7994">
            <w:rPr>
              <w:rStyle w:val="107"/>
            </w:rPr>
            <w:t>0 голосов.</w:t>
          </w:r>
        </w:sdtContent>
      </w:sdt>
      <w:r w:rsidRPr="00C42A57">
        <w:t> </w:t>
      </w:r>
    </w:p>
    <w:sdt>
      <w:sdtPr>
        <w:rPr>
          <w:rStyle w:val="1110"/>
        </w:rPr>
        <w:alias w:val="Выбрать"/>
        <w:tag w:val="Выбрать"/>
        <w:id w:val="2134822893"/>
        <w:placeholder>
          <w:docPart w:val="1E952F50F1EB41578A11D6E7749A8F1E"/>
        </w:placeholder>
        <w:docPartList>
          <w:docPartGallery w:val="Quick Parts"/>
          <w:docPartCategory w:val="Блок 1"/>
        </w:docPartList>
      </w:sdtPr>
      <w:sdtEndPr>
        <w:rPr>
          <w:rStyle w:val="a4"/>
          <w:color w:val="808080" w:themeColor="background1" w:themeShade="80"/>
        </w:rPr>
      </w:sdtEndPr>
      <w:sdtContent>
        <w:p w:rsidR="004A0003" w:rsidRPr="003069D7" w:rsidRDefault="004A0003" w:rsidP="005B7FAE">
          <w:pPr>
            <w:pStyle w:val="aff0"/>
            <w:tabs>
              <w:tab w:val="left" w:pos="2977"/>
              <w:tab w:val="left" w:pos="3544"/>
            </w:tabs>
            <w:spacing w:before="240" w:after="120"/>
            <w:rPr>
              <w:b/>
            </w:rPr>
          </w:pPr>
          <w:r>
            <w:rPr>
              <w:b/>
              <w:bCs/>
              <w:caps/>
            </w:rPr>
            <w:t>Вопрос №2</w:t>
          </w:r>
          <w:r w:rsidRPr="003069D7">
            <w:rPr>
              <w:b/>
            </w:rPr>
            <w:t xml:space="preserve">: </w:t>
          </w:r>
          <w:r w:rsidRPr="00AE2AFE">
            <w:rPr>
              <w:b/>
            </w:rPr>
            <w:t>Выбор победителя закупки (подведение итогов закупки)</w:t>
          </w:r>
          <w:r w:rsidRPr="00AE2AFE">
            <w:rPr>
              <w:b/>
              <w:i/>
            </w:rPr>
            <w:t>.</w:t>
          </w:r>
        </w:p>
        <w:p w:rsidR="004A0003" w:rsidRDefault="004A0003" w:rsidP="005B7FAE">
          <w:pPr>
            <w:pStyle w:val="aff0"/>
            <w:tabs>
              <w:tab w:val="left" w:pos="2977"/>
              <w:tab w:val="left" w:pos="3544"/>
            </w:tabs>
            <w:spacing w:before="240" w:after="120"/>
            <w:outlineLvl w:val="0"/>
            <w:rPr>
              <w:b/>
            </w:rPr>
          </w:pPr>
          <w:r>
            <w:rPr>
              <w:b/>
            </w:rPr>
            <w:t>РЕШИЛИ</w:t>
          </w:r>
          <w:r w:rsidRPr="00D429B9">
            <w:rPr>
              <w:b/>
            </w:rPr>
            <w:t>:</w:t>
          </w:r>
          <w:r>
            <w:rPr>
              <w:b/>
            </w:rPr>
            <w:t xml:space="preserve"> </w:t>
          </w:r>
        </w:p>
        <w:p w:rsidR="004A0003" w:rsidRDefault="004A0003" w:rsidP="004A0003">
          <w:pPr>
            <w:pStyle w:val="aff0"/>
            <w:numPr>
              <w:ilvl w:val="0"/>
              <w:numId w:val="7"/>
            </w:numPr>
            <w:tabs>
              <w:tab w:val="left" w:pos="567"/>
              <w:tab w:val="left" w:pos="3544"/>
            </w:tabs>
            <w:spacing w:after="120"/>
            <w:ind w:left="567" w:hanging="567"/>
          </w:pPr>
          <w:r w:rsidRPr="008B5AE1">
            <w:t xml:space="preserve">На основании приведенной ранжировки заявок признать </w:t>
          </w:r>
          <w:r>
            <w:t>п</w:t>
          </w:r>
          <w:r w:rsidRPr="008B5AE1">
            <w:t>обедителем</w:t>
          </w:r>
          <w:r>
            <w:t xml:space="preserve"> </w:t>
          </w:r>
          <w:r w:rsidRPr="008B5AE1">
            <w:t>участника</w:t>
          </w:r>
          <w:r>
            <w:t xml:space="preserve"> </w:t>
          </w:r>
          <w:sdt>
            <w:sdtPr>
              <w:id w:val="88766457"/>
              <w:placeholder>
                <w:docPart w:val="8BCEC98B406F421E9EDA03647D222436"/>
              </w:placeholder>
            </w:sdtPr>
            <w:sdtEndPr/>
            <w:sdtContent>
              <w:sdt>
                <w:sdtPr>
                  <w:id w:val="-1007746835"/>
                  <w:placeholder>
                    <w:docPart w:val="F62C6465D02A4F63B7D8FB881028848C"/>
                  </w:placeholder>
                </w:sdtPr>
                <w:sdtEndPr/>
                <w:sdtContent>
                  <w:r w:rsidRPr="004A0003">
                    <w:t>открытого одноэтапн</w:t>
                  </w:r>
                  <w:r>
                    <w:t>ого</w:t>
                  </w:r>
                  <w:r w:rsidRPr="004A0003">
                    <w:t xml:space="preserve"> конкурс</w:t>
                  </w:r>
                  <w:r>
                    <w:t>а</w:t>
                  </w:r>
                  <w:r w:rsidRPr="004A0003">
                    <w:t xml:space="preserve">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        </w:r>
                </w:sdtContent>
              </w:sdt>
            </w:sdtContent>
          </w:sdt>
          <w:r w:rsidRPr="008B5AE1">
            <w:t xml:space="preserve">, </w:t>
          </w:r>
          <w:r>
            <w:t xml:space="preserve">заявка </w:t>
          </w:r>
          <w:sdt>
            <w:sdtPr>
              <w:id w:val="88766458"/>
              <w:placeholder>
                <w:docPart w:val="6E5144995A3A4B79BF777C7721A9E10F"/>
              </w:placeholder>
              <w:dropDownList>
                <w:listItem w:value="-"/>
                <w:listItem w:displayText="(основное предложение заявки)" w:value="(основное предложение заявки)"/>
                <w:listItem w:displayText="(альтенативное предложение №1 заявки)" w:value="(альтенативное предложение №1 заявки)"/>
                <w:listItem w:displayText="(альтенативное предложение №2 заявки)" w:value="(альтенативное предложение №2 заявки)"/>
                <w:listItem w:displayText="(альтенативное предложение №3 заявки)" w:value="(альтенативное предложение №3 заявки)"/>
                <w:listItem w:displayText="(альтенативное предложение №4 заявки)" w:value="(альтенативное предложение №4 заявки)"/>
                <w:listItem w:displayText="(альтенативное предложение №5 заявки)" w:value="(альтенативное предложение №5 заявки)"/>
              </w:dropDownList>
            </w:sdtPr>
            <w:sdtEndPr/>
            <w:sdtContent>
              <w:r w:rsidRPr="004A0003">
                <w:t>(основное предложение заявки)</w:t>
              </w:r>
            </w:sdtContent>
          </w:sdt>
          <w:r>
            <w:t xml:space="preserve"> которого</w:t>
          </w:r>
          <w:r w:rsidRPr="008B5AE1">
            <w:t xml:space="preserve"> заня</w:t>
          </w:r>
          <w:r>
            <w:t>ла</w:t>
          </w:r>
          <w:r w:rsidRPr="008B5AE1">
            <w:t xml:space="preserve"> первое место в ранжировке</w:t>
          </w:r>
          <w:r w:rsidRPr="004A0003">
            <w:t xml:space="preserve"> </w:t>
          </w:r>
          <w:r w:rsidRPr="008B5AE1">
            <w:t xml:space="preserve">– </w:t>
          </w:r>
          <w:sdt>
            <w:sdtPr>
              <w:id w:val="88766459"/>
              <w:placeholder>
                <w:docPart w:val="EE797573A3774F2EB7CF115DA82DA2FD"/>
              </w:placeholder>
            </w:sdtPr>
            <w:sdtEndPr/>
            <w:sdtContent>
              <w:sdt>
                <w:sdtPr>
                  <w:id w:val="468561544"/>
                  <w:placeholder>
                    <w:docPart w:val="C70D2F37A69B492681F8C5C3A3FB916D"/>
                  </w:placeholder>
                </w:sdtPr>
                <w:sdtEndPr/>
                <w:sdtContent>
                  <w:r w:rsidR="00372780" w:rsidRPr="00372780">
                    <w:t>ООО «Авантаж Аудит»</w:t>
                  </w:r>
                </w:sdtContent>
              </w:sdt>
              <w:r w:rsidR="00372780" w:rsidRPr="00372780">
                <w:t>, адрес местонахождения</w:t>
              </w:r>
              <w:r w:rsidR="00372780">
                <w:t xml:space="preserve">: </w:t>
              </w:r>
              <w:r w:rsidR="00372780" w:rsidRPr="00372780">
                <w:t xml:space="preserve">127083, г. Москва, ул. Мишина, д.56, стр. 2  </w:t>
              </w:r>
            </w:sdtContent>
          </w:sdt>
          <w:r w:rsidRPr="00372780">
            <w:t xml:space="preserve">, </w:t>
          </w:r>
          <w:r>
            <w:t>с предложенной ценой</w:t>
          </w:r>
          <w:r w:rsidRPr="008B5AE1">
            <w:t xml:space="preserve"> </w:t>
          </w:r>
          <w:sdt>
            <w:sdtPr>
              <w:id w:val="88766460"/>
              <w:placeholder>
                <w:docPart w:val="22DA267396E94127A99CC17B058ABB52"/>
              </w:placeholder>
              <w:dropDownList>
                <w:listItem w:value="-"/>
                <w:listItem w:displayText="договора" w:value="договора"/>
                <w:listItem w:displayText="договора и ценой единицы продукции" w:value="договора и ценой единицы продукции"/>
                <w:listItem w:displayText="за единицу продукции" w:value="за единицу продукции"/>
              </w:dropDownList>
            </w:sdtPr>
            <w:sdtEndPr/>
            <w:sdtContent>
              <w:r w:rsidR="00372780" w:rsidRPr="00A83A93">
                <w:t>договора</w:t>
              </w:r>
            </w:sdtContent>
          </w:sdt>
          <w:r w:rsidRPr="008B5AE1">
            <w:t xml:space="preserve">: </w:t>
          </w:r>
          <w:sdt>
            <w:sdtPr>
              <w:id w:val="88766461"/>
              <w:placeholder>
                <w:docPart w:val="E2DAE6D7E93241E2B1545BDD81BA6061"/>
              </w:placeholder>
            </w:sdtPr>
            <w:sdtEndPr/>
            <w:sdtContent>
              <w:sdt>
                <w:sdtPr>
                  <w:id w:val="733437603"/>
                  <w:placeholder>
                    <w:docPart w:val="CF6D0C7C65764752AA99814867B5D51D"/>
                  </w:placeholder>
                </w:sdtPr>
                <w:sdtEndPr/>
                <w:sdtContent>
                  <w:r w:rsidR="00372780" w:rsidRPr="00A83A93">
                    <w:t>422 400,00 руб. (четыреста двадцать две тысячи четыреста рублей 00 копеек)</w:t>
                  </w:r>
                </w:sdtContent>
              </w:sdt>
              <w:r w:rsidR="00372780">
                <w:t>, НДС не облагается</w:t>
              </w:r>
            </w:sdtContent>
          </w:sdt>
          <w:r>
            <w:t xml:space="preserve">, с объемом поставляемой продукции: </w:t>
          </w:r>
          <w:sdt>
            <w:sdtPr>
              <w:id w:val="-1401055162"/>
              <w:placeholder>
                <w:docPart w:val="9EEA41852B5449A0B0CA8049133945A6"/>
              </w:placeholder>
              <w:comboBox>
                <w:listItem w:value="-"/>
                <w:listItem w:displayText="в соответствии с техническим заданием" w:value="в соответствии с техническим заданием"/>
              </w:comboBox>
            </w:sdtPr>
            <w:sdtEndPr/>
            <w:sdtContent>
              <w:r w:rsidRPr="004A0003">
                <w:t>в соответствии с Требованиями к продукции (раздел 9 документации о закупке)</w:t>
              </w:r>
            </w:sdtContent>
          </w:sdt>
          <w:r>
            <w:t xml:space="preserve">, сроком исполнения договора: </w:t>
          </w:r>
          <w:sdt>
            <w:sdtPr>
              <w:id w:val="88766465"/>
              <w:placeholder>
                <w:docPart w:val="5BC36E4E28CF4F8795E8BC6B8BF50B76"/>
              </w:placeholder>
            </w:sdtPr>
            <w:sdtEndPr/>
            <w:sdtContent>
              <w:r w:rsidR="00A83A93" w:rsidRPr="00A83A93">
                <w:t xml:space="preserve"> с </w:t>
              </w:r>
              <w:r w:rsidR="00E7452E">
                <w:t>01</w:t>
              </w:r>
              <w:r w:rsidR="00A83A93" w:rsidRPr="00A83A93">
                <w:t>.</w:t>
              </w:r>
              <w:r w:rsidR="00E7452E">
                <w:t>11</w:t>
              </w:r>
              <w:r w:rsidR="00A83A93" w:rsidRPr="00A83A93">
                <w:t>.201</w:t>
              </w:r>
              <w:r w:rsidR="00445069">
                <w:t>6</w:t>
              </w:r>
              <w:r w:rsidR="00A83A93" w:rsidRPr="00A83A93">
                <w:t xml:space="preserve"> г. по 1</w:t>
              </w:r>
              <w:r w:rsidR="00A83A93">
                <w:t>8</w:t>
              </w:r>
              <w:r w:rsidR="00A83A93" w:rsidRPr="00A83A93">
                <w:t>.02.2017 г</w:t>
              </w:r>
            </w:sdtContent>
          </w:sdt>
          <w:r>
            <w:t>.</w:t>
          </w:r>
        </w:p>
        <w:p w:rsidR="004A0003" w:rsidRPr="004415C3" w:rsidRDefault="004A0003" w:rsidP="005B7FAE">
          <w:pPr>
            <w:pStyle w:val="aff0"/>
            <w:keepNext/>
            <w:tabs>
              <w:tab w:val="left" w:pos="2977"/>
              <w:tab w:val="left" w:pos="3544"/>
            </w:tabs>
            <w:spacing w:after="120"/>
            <w:ind w:left="709" w:hanging="709"/>
            <w:jc w:val="left"/>
            <w:rPr>
              <w:b/>
            </w:rPr>
          </w:pPr>
          <w:r w:rsidRPr="004415C3">
            <w:rPr>
              <w:b/>
            </w:rPr>
            <w:t>Результаты голосования</w:t>
          </w:r>
          <w:r>
            <w:rPr>
              <w:b/>
            </w:rPr>
            <w:t xml:space="preserve"> закупочной комиссии</w:t>
          </w:r>
          <w:r w:rsidRPr="004415C3">
            <w:rPr>
              <w:b/>
            </w:rPr>
            <w:t>:</w:t>
          </w:r>
        </w:p>
        <w:p w:rsidR="004A0003" w:rsidRPr="00C42A57" w:rsidRDefault="004A0003" w:rsidP="005B7FAE">
          <w:pPr>
            <w:pStyle w:val="aff0"/>
            <w:keepNext/>
            <w:tabs>
              <w:tab w:val="left" w:pos="2977"/>
              <w:tab w:val="left" w:pos="3544"/>
            </w:tabs>
            <w:spacing w:before="0" w:after="120"/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За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6"/>
              </w:rPr>
              <w:id w:val="-1976742385"/>
              <w:placeholder>
                <w:docPart w:val="B31801A7CFE9480EBBD47455591B85F2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E7452E">
                <w:rPr>
                  <w:rStyle w:val="106"/>
                </w:rPr>
                <w:t>5 голосов;</w:t>
              </w:r>
            </w:sdtContent>
          </w:sdt>
          <w:r w:rsidRPr="00C42A57">
            <w:t> </w:t>
          </w:r>
        </w:p>
        <w:p w:rsidR="004A0003" w:rsidRDefault="004A0003" w:rsidP="005B7FAE">
          <w:pPr>
            <w:pStyle w:val="aff0"/>
            <w:tabs>
              <w:tab w:val="left" w:pos="2977"/>
              <w:tab w:val="left" w:pos="3544"/>
            </w:tabs>
            <w:spacing w:before="0" w:after="120"/>
            <w:jc w:val="left"/>
            <w:rPr>
              <w:rStyle w:val="55"/>
            </w:rPr>
          </w:pPr>
          <w:r w:rsidRPr="00C42A57">
            <w:t>«</w:t>
          </w:r>
          <w:r w:rsidRPr="00C42A57">
            <w:rPr>
              <w:b/>
            </w:rPr>
            <w:t>Против</w:t>
          </w:r>
          <w:r w:rsidRPr="00C42A57">
            <w:t>» – </w:t>
          </w:r>
          <w:sdt>
            <w:sdtPr>
              <w:rPr>
                <w:rStyle w:val="106"/>
              </w:rPr>
              <w:id w:val="-397980022"/>
              <w:placeholder>
                <w:docPart w:val="376B93D8389A452FA980C8ECB46DD14A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E7452E">
                <w:rPr>
                  <w:rStyle w:val="106"/>
                </w:rPr>
                <w:t>0 голосов;</w:t>
              </w:r>
            </w:sdtContent>
          </w:sdt>
          <w:r>
            <w:rPr>
              <w:rStyle w:val="55"/>
            </w:rPr>
            <w:t xml:space="preserve"> </w:t>
          </w:r>
        </w:p>
        <w:p w:rsidR="00253127" w:rsidRPr="00CC7994" w:rsidRDefault="004A0003" w:rsidP="00CC7994">
          <w:pPr>
            <w:pStyle w:val="aff0"/>
            <w:tabs>
              <w:tab w:val="left" w:pos="2977"/>
              <w:tab w:val="left" w:pos="3544"/>
            </w:tabs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Воздержался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7"/>
              </w:rPr>
              <w:id w:val="1618954393"/>
              <w:placeholder>
                <w:docPart w:val="FD4CACE91F3D403B8535C0653DF580DB"/>
              </w:placeholder>
              <w:comboBox>
                <w:listItem w:value="-"/>
                <w:listItem w:displayText="0 голосов." w:value="0 голосов."/>
                <w:listItem w:displayText="1 голос." w:value="1 голос."/>
                <w:listItem w:displayText="2 голоса." w:value="2 голоса."/>
                <w:listItem w:displayText="3 голоса." w:value="3 голоса."/>
                <w:listItem w:displayText="4 голоса." w:value="4 голоса."/>
                <w:listItem w:displayText="5 голосов." w:value="5 голосов."/>
                <w:listItem w:displayText="6 голосов." w:value="6 голосов."/>
                <w:listItem w:displayText="7 голосов." w:value="7 голосов."/>
                <w:listItem w:displayText="8 голосов." w:value="8 голосов."/>
                <w:listItem w:displayText="9 голосов." w:value="9 голосов."/>
                <w:listItem w:displayText="10 голосов." w:value="10 голосов."/>
              </w:comboBox>
            </w:sdtPr>
            <w:sdtEndPr>
              <w:rPr>
                <w:rStyle w:val="a4"/>
                <w:sz w:val="24"/>
                <w:szCs w:val="24"/>
              </w:rPr>
            </w:sdtEndPr>
            <w:sdtContent>
              <w:r w:rsidR="00E7452E">
                <w:rPr>
                  <w:rStyle w:val="107"/>
                </w:rPr>
                <w:t>0 голосов.</w:t>
              </w:r>
            </w:sdtContent>
          </w:sdt>
        </w:p>
      </w:sdtContent>
    </w:sdt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2268"/>
        <w:gridCol w:w="283"/>
        <w:gridCol w:w="2552"/>
      </w:tblGrid>
      <w:tr w:rsidR="00CC7994" w:rsidTr="006905C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CC7994" w:rsidRDefault="00CC7994" w:rsidP="006905CB">
            <w:pPr>
              <w:pStyle w:val="aff0"/>
              <w:spacing w:before="0"/>
              <w:jc w:val="left"/>
            </w:pPr>
          </w:p>
          <w:p w:rsidR="00CC7994" w:rsidRDefault="00CC7994" w:rsidP="006905CB">
            <w:pPr>
              <w:pStyle w:val="aff0"/>
              <w:spacing w:before="0"/>
              <w:jc w:val="left"/>
            </w:pPr>
            <w:r>
              <w:t xml:space="preserve">Председатель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994" w:rsidRDefault="00CC7994" w:rsidP="006905CB">
            <w:pPr>
              <w:pStyle w:val="aff0"/>
              <w:spacing w:before="0"/>
              <w:jc w:val="left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CC7994" w:rsidRDefault="00CC7994" w:rsidP="006905CB">
            <w:pPr>
              <w:pStyle w:val="aff0"/>
              <w:spacing w:before="0"/>
              <w:jc w:val="left"/>
            </w:pPr>
            <w: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994" w:rsidRDefault="00CC7994" w:rsidP="006905CB">
            <w:pPr>
              <w:pStyle w:val="aff0"/>
              <w:spacing w:before="0"/>
              <w:jc w:val="lef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C7994" w:rsidRDefault="00CC7994" w:rsidP="006905CB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rPr>
                  <w:sz w:val="24"/>
                  <w:szCs w:val="24"/>
                </w:rPr>
                <w:id w:val="-1429336137"/>
                <w:placeholder>
                  <w:docPart w:val="FC48F5D38FE844099AA32BDA02318F60"/>
                </w:placeholder>
              </w:sdtPr>
              <w:sdtEndPr/>
              <w:sdtContent>
                <w:r w:rsidRPr="00863C41">
                  <w:rPr>
                    <w:sz w:val="24"/>
                    <w:szCs w:val="24"/>
                  </w:rPr>
                  <w:t>Черныш М.Ю.</w:t>
                </w:r>
              </w:sdtContent>
            </w:sdt>
            <w:r>
              <w:t> /</w:t>
            </w:r>
          </w:p>
        </w:tc>
      </w:tr>
      <w:tr w:rsidR="00CC7994" w:rsidRPr="00892B3F" w:rsidTr="006905CB">
        <w:trPr>
          <w:trHeight w:val="679"/>
        </w:trPr>
        <w:tc>
          <w:tcPr>
            <w:tcW w:w="5495" w:type="dxa"/>
            <w:shd w:val="clear" w:color="auto" w:fill="auto"/>
            <w:vAlign w:val="bottom"/>
          </w:tcPr>
          <w:p w:rsidR="00CC7994" w:rsidRPr="00B1731A" w:rsidRDefault="00CC7994" w:rsidP="006905CB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994" w:rsidRPr="00892B3F" w:rsidRDefault="00CC7994" w:rsidP="006905CB">
            <w:pPr>
              <w:pStyle w:val="aff0"/>
              <w:spacing w:before="0"/>
              <w:jc w:val="left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CC7994" w:rsidRPr="00892B3F" w:rsidRDefault="00CC7994" w:rsidP="006905CB">
            <w:pPr>
              <w:pStyle w:val="aff0"/>
              <w:spacing w:before="0"/>
              <w:jc w:val="left"/>
            </w:pPr>
            <w: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994" w:rsidRPr="00892B3F" w:rsidRDefault="00CC7994" w:rsidP="006905CB">
            <w:pPr>
              <w:pStyle w:val="aff0"/>
              <w:spacing w:before="0"/>
              <w:jc w:val="lef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C7994" w:rsidRPr="00892B3F" w:rsidRDefault="00CC7994" w:rsidP="006905CB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rPr>
                  <w:sz w:val="24"/>
                  <w:szCs w:val="24"/>
                </w:rPr>
                <w:id w:val="371043349"/>
                <w:placeholder>
                  <w:docPart w:val="BBD10CB8CE0145409F351B21936FCEA5"/>
                </w:placeholder>
              </w:sdtPr>
              <w:sdtEndPr/>
              <w:sdtContent>
                <w:r w:rsidRPr="00863C41">
                  <w:rPr>
                    <w:sz w:val="24"/>
                    <w:szCs w:val="24"/>
                  </w:rPr>
                  <w:t>Габидулина С.М.</w:t>
                </w:r>
              </w:sdtContent>
            </w:sdt>
            <w:r w:rsidRPr="00863C41">
              <w:rPr>
                <w:sz w:val="24"/>
                <w:szCs w:val="24"/>
              </w:rPr>
              <w:t> /</w:t>
            </w:r>
          </w:p>
        </w:tc>
      </w:tr>
    </w:tbl>
    <w:p w:rsidR="00E9018D" w:rsidRPr="00C42A57" w:rsidRDefault="00E9018D" w:rsidP="005B7FAE">
      <w:pPr>
        <w:pStyle w:val="aff0"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</w:p>
    <w:sectPr w:rsidR="00E9018D" w:rsidRPr="00C42A57" w:rsidSect="00AE0E4A">
      <w:headerReference w:type="default" r:id="rId9"/>
      <w:footerReference w:type="default" r:id="rId10"/>
      <w:footnotePr>
        <w:numRestart w:val="eachSect"/>
      </w:footnotePr>
      <w:pgSz w:w="11907" w:h="16840" w:code="9"/>
      <w:pgMar w:top="1440" w:right="1080" w:bottom="1440" w:left="10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3C" w:rsidRDefault="00A8773C">
      <w:r>
        <w:separator/>
      </w:r>
    </w:p>
  </w:endnote>
  <w:endnote w:type="continuationSeparator" w:id="0">
    <w:p w:rsidR="00A8773C" w:rsidRDefault="00A8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Default="00787547">
    <w:pPr>
      <w:pStyle w:val="ae"/>
      <w:jc w:val="right"/>
    </w:pPr>
    <w:r>
      <w:fldChar w:fldCharType="begin"/>
    </w:r>
    <w:r w:rsidR="00B72CA3">
      <w:instrText>PAGE   \* MERGEFORMAT</w:instrText>
    </w:r>
    <w:r>
      <w:fldChar w:fldCharType="separate"/>
    </w:r>
    <w:r w:rsidR="0073030D">
      <w:rPr>
        <w:noProof/>
      </w:rPr>
      <w:t>2</w:t>
    </w:r>
    <w:r>
      <w:rPr>
        <w:noProof/>
      </w:rPr>
      <w:fldChar w:fldCharType="end"/>
    </w:r>
  </w:p>
  <w:p w:rsidR="00B72CA3" w:rsidRDefault="00B72C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3C" w:rsidRDefault="00A8773C">
      <w:r>
        <w:separator/>
      </w:r>
    </w:p>
  </w:footnote>
  <w:footnote w:type="continuationSeparator" w:id="0">
    <w:p w:rsidR="00A8773C" w:rsidRDefault="00A87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Pr="00801F4C" w:rsidRDefault="00B72CA3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1CD8"/>
    <w:multiLevelType w:val="hybridMultilevel"/>
    <w:tmpl w:val="0CB26D8E"/>
    <w:lvl w:ilvl="0" w:tplc="00286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46A5BC" w:tentative="1">
      <w:start w:val="1"/>
      <w:numFmt w:val="lowerLetter"/>
      <w:lvlText w:val="%2."/>
      <w:lvlJc w:val="left"/>
      <w:pPr>
        <w:ind w:left="1440" w:hanging="360"/>
      </w:pPr>
    </w:lvl>
    <w:lvl w:ilvl="2" w:tplc="C85AA4A4" w:tentative="1">
      <w:start w:val="1"/>
      <w:numFmt w:val="lowerRoman"/>
      <w:lvlText w:val="%3."/>
      <w:lvlJc w:val="right"/>
      <w:pPr>
        <w:ind w:left="2160" w:hanging="180"/>
      </w:pPr>
    </w:lvl>
    <w:lvl w:ilvl="3" w:tplc="919810E8" w:tentative="1">
      <w:start w:val="1"/>
      <w:numFmt w:val="decimal"/>
      <w:lvlText w:val="%4."/>
      <w:lvlJc w:val="left"/>
      <w:pPr>
        <w:ind w:left="2880" w:hanging="360"/>
      </w:pPr>
    </w:lvl>
    <w:lvl w:ilvl="4" w:tplc="FF68C538" w:tentative="1">
      <w:start w:val="1"/>
      <w:numFmt w:val="lowerLetter"/>
      <w:lvlText w:val="%5."/>
      <w:lvlJc w:val="left"/>
      <w:pPr>
        <w:ind w:left="3600" w:hanging="360"/>
      </w:pPr>
    </w:lvl>
    <w:lvl w:ilvl="5" w:tplc="AF0AA326" w:tentative="1">
      <w:start w:val="1"/>
      <w:numFmt w:val="lowerRoman"/>
      <w:lvlText w:val="%6."/>
      <w:lvlJc w:val="right"/>
      <w:pPr>
        <w:ind w:left="4320" w:hanging="180"/>
      </w:pPr>
    </w:lvl>
    <w:lvl w:ilvl="6" w:tplc="65026AD6" w:tentative="1">
      <w:start w:val="1"/>
      <w:numFmt w:val="decimal"/>
      <w:lvlText w:val="%7."/>
      <w:lvlJc w:val="left"/>
      <w:pPr>
        <w:ind w:left="5040" w:hanging="360"/>
      </w:pPr>
    </w:lvl>
    <w:lvl w:ilvl="7" w:tplc="04DE35DE" w:tentative="1">
      <w:start w:val="1"/>
      <w:numFmt w:val="lowerLetter"/>
      <w:lvlText w:val="%8."/>
      <w:lvlJc w:val="left"/>
      <w:pPr>
        <w:ind w:left="5760" w:hanging="360"/>
      </w:pPr>
    </w:lvl>
    <w:lvl w:ilvl="8" w:tplc="EB300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643"/>
    <w:multiLevelType w:val="hybridMultilevel"/>
    <w:tmpl w:val="8ED86356"/>
    <w:lvl w:ilvl="0" w:tplc="0419000F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2958"/>
    <w:multiLevelType w:val="hybridMultilevel"/>
    <w:tmpl w:val="B5807860"/>
    <w:lvl w:ilvl="0" w:tplc="0419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D0E"/>
    <w:multiLevelType w:val="hybridMultilevel"/>
    <w:tmpl w:val="9BC6A982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DAC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80541"/>
    <w:multiLevelType w:val="hybridMultilevel"/>
    <w:tmpl w:val="5F92F018"/>
    <w:lvl w:ilvl="0" w:tplc="0419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6535A"/>
    <w:multiLevelType w:val="hybridMultilevel"/>
    <w:tmpl w:val="D65C078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91857"/>
    <w:multiLevelType w:val="hybridMultilevel"/>
    <w:tmpl w:val="E012C3CE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855F7"/>
    <w:multiLevelType w:val="hybridMultilevel"/>
    <w:tmpl w:val="4C34CF78"/>
    <w:lvl w:ilvl="0" w:tplc="0419000F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D1D5B1B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67DD8"/>
    <w:multiLevelType w:val="hybridMultilevel"/>
    <w:tmpl w:val="3982922A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8343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2854846"/>
    <w:multiLevelType w:val="hybridMultilevel"/>
    <w:tmpl w:val="C9CE7EB0"/>
    <w:lvl w:ilvl="0" w:tplc="FA100550">
      <w:start w:val="1"/>
      <w:numFmt w:val="decimal"/>
      <w:lvlText w:val="%1)"/>
      <w:lvlJc w:val="left"/>
      <w:pPr>
        <w:ind w:left="2160" w:hanging="360"/>
      </w:pPr>
    </w:lvl>
    <w:lvl w:ilvl="1" w:tplc="429A758C" w:tentative="1">
      <w:start w:val="1"/>
      <w:numFmt w:val="lowerLetter"/>
      <w:lvlText w:val="%2."/>
      <w:lvlJc w:val="left"/>
      <w:pPr>
        <w:ind w:left="2880" w:hanging="360"/>
      </w:pPr>
    </w:lvl>
    <w:lvl w:ilvl="2" w:tplc="19201E72" w:tentative="1">
      <w:start w:val="1"/>
      <w:numFmt w:val="lowerRoman"/>
      <w:lvlText w:val="%3."/>
      <w:lvlJc w:val="right"/>
      <w:pPr>
        <w:ind w:left="3600" w:hanging="180"/>
      </w:pPr>
    </w:lvl>
    <w:lvl w:ilvl="3" w:tplc="81C27428">
      <w:start w:val="1"/>
      <w:numFmt w:val="decimal"/>
      <w:lvlText w:val="%4."/>
      <w:lvlJc w:val="left"/>
      <w:pPr>
        <w:ind w:left="4320" w:hanging="360"/>
      </w:pPr>
    </w:lvl>
    <w:lvl w:ilvl="4" w:tplc="BA3AF468" w:tentative="1">
      <w:start w:val="1"/>
      <w:numFmt w:val="lowerLetter"/>
      <w:lvlText w:val="%5."/>
      <w:lvlJc w:val="left"/>
      <w:pPr>
        <w:ind w:left="5040" w:hanging="360"/>
      </w:pPr>
    </w:lvl>
    <w:lvl w:ilvl="5" w:tplc="E940C18E" w:tentative="1">
      <w:start w:val="1"/>
      <w:numFmt w:val="lowerRoman"/>
      <w:lvlText w:val="%6."/>
      <w:lvlJc w:val="right"/>
      <w:pPr>
        <w:ind w:left="5760" w:hanging="180"/>
      </w:pPr>
    </w:lvl>
    <w:lvl w:ilvl="6" w:tplc="F0904A42" w:tentative="1">
      <w:start w:val="1"/>
      <w:numFmt w:val="decimal"/>
      <w:lvlText w:val="%7."/>
      <w:lvlJc w:val="left"/>
      <w:pPr>
        <w:ind w:left="6480" w:hanging="360"/>
      </w:pPr>
    </w:lvl>
    <w:lvl w:ilvl="7" w:tplc="2FF4F85E" w:tentative="1">
      <w:start w:val="1"/>
      <w:numFmt w:val="lowerLetter"/>
      <w:lvlText w:val="%8."/>
      <w:lvlJc w:val="left"/>
      <w:pPr>
        <w:ind w:left="7200" w:hanging="360"/>
      </w:pPr>
    </w:lvl>
    <w:lvl w:ilvl="8" w:tplc="EF7AD42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33117B7"/>
    <w:multiLevelType w:val="hybridMultilevel"/>
    <w:tmpl w:val="4AB20332"/>
    <w:lvl w:ilvl="0" w:tplc="4BD80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24EAC"/>
    <w:multiLevelType w:val="hybridMultilevel"/>
    <w:tmpl w:val="0D3E423E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80516"/>
    <w:multiLevelType w:val="hybridMultilevel"/>
    <w:tmpl w:val="B5807860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0064B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A1DDF"/>
    <w:multiLevelType w:val="hybridMultilevel"/>
    <w:tmpl w:val="27ECEBF4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7508E"/>
    <w:multiLevelType w:val="hybridMultilevel"/>
    <w:tmpl w:val="2E8643D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524CC"/>
    <w:multiLevelType w:val="hybridMultilevel"/>
    <w:tmpl w:val="A288D92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E631170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F02E2C"/>
    <w:multiLevelType w:val="hybridMultilevel"/>
    <w:tmpl w:val="17DA789E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10C20AF"/>
    <w:multiLevelType w:val="hybridMultilevel"/>
    <w:tmpl w:val="2E8643D8"/>
    <w:lvl w:ilvl="0" w:tplc="94DE8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EACAE46" w:tentative="1">
      <w:start w:val="1"/>
      <w:numFmt w:val="lowerLetter"/>
      <w:lvlText w:val="%2."/>
      <w:lvlJc w:val="left"/>
      <w:pPr>
        <w:ind w:left="1440" w:hanging="360"/>
      </w:pPr>
    </w:lvl>
    <w:lvl w:ilvl="2" w:tplc="54F82D30" w:tentative="1">
      <w:start w:val="1"/>
      <w:numFmt w:val="lowerRoman"/>
      <w:lvlText w:val="%3."/>
      <w:lvlJc w:val="right"/>
      <w:pPr>
        <w:ind w:left="2160" w:hanging="180"/>
      </w:pPr>
    </w:lvl>
    <w:lvl w:ilvl="3" w:tplc="13A4CEEA" w:tentative="1">
      <w:start w:val="1"/>
      <w:numFmt w:val="decimal"/>
      <w:lvlText w:val="%4."/>
      <w:lvlJc w:val="left"/>
      <w:pPr>
        <w:ind w:left="2880" w:hanging="360"/>
      </w:pPr>
    </w:lvl>
    <w:lvl w:ilvl="4" w:tplc="7E9238B4" w:tentative="1">
      <w:start w:val="1"/>
      <w:numFmt w:val="lowerLetter"/>
      <w:lvlText w:val="%5."/>
      <w:lvlJc w:val="left"/>
      <w:pPr>
        <w:ind w:left="3600" w:hanging="360"/>
      </w:pPr>
    </w:lvl>
    <w:lvl w:ilvl="5" w:tplc="9B8EFC5A" w:tentative="1">
      <w:start w:val="1"/>
      <w:numFmt w:val="lowerRoman"/>
      <w:lvlText w:val="%6."/>
      <w:lvlJc w:val="right"/>
      <w:pPr>
        <w:ind w:left="4320" w:hanging="180"/>
      </w:pPr>
    </w:lvl>
    <w:lvl w:ilvl="6" w:tplc="ACDA941E" w:tentative="1">
      <w:start w:val="1"/>
      <w:numFmt w:val="decimal"/>
      <w:lvlText w:val="%7."/>
      <w:lvlJc w:val="left"/>
      <w:pPr>
        <w:ind w:left="5040" w:hanging="360"/>
      </w:pPr>
    </w:lvl>
    <w:lvl w:ilvl="7" w:tplc="DB7CD3FC" w:tentative="1">
      <w:start w:val="1"/>
      <w:numFmt w:val="lowerLetter"/>
      <w:lvlText w:val="%8."/>
      <w:lvlJc w:val="left"/>
      <w:pPr>
        <w:ind w:left="5760" w:hanging="360"/>
      </w:pPr>
    </w:lvl>
    <w:lvl w:ilvl="8" w:tplc="F50A0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2">
    <w:nsid w:val="41791152"/>
    <w:multiLevelType w:val="hybridMultilevel"/>
    <w:tmpl w:val="3078B964"/>
    <w:lvl w:ilvl="0" w:tplc="D2A4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7E46FC0" w:tentative="1">
      <w:start w:val="1"/>
      <w:numFmt w:val="lowerLetter"/>
      <w:lvlText w:val="%2."/>
      <w:lvlJc w:val="left"/>
      <w:pPr>
        <w:ind w:left="1440" w:hanging="360"/>
      </w:pPr>
    </w:lvl>
    <w:lvl w:ilvl="2" w:tplc="8B2A4A4E" w:tentative="1">
      <w:start w:val="1"/>
      <w:numFmt w:val="lowerRoman"/>
      <w:lvlText w:val="%3."/>
      <w:lvlJc w:val="right"/>
      <w:pPr>
        <w:ind w:left="2160" w:hanging="180"/>
      </w:pPr>
    </w:lvl>
    <w:lvl w:ilvl="3" w:tplc="F992FC48">
      <w:start w:val="1"/>
      <w:numFmt w:val="decimal"/>
      <w:lvlText w:val="%4."/>
      <w:lvlJc w:val="left"/>
      <w:pPr>
        <w:ind w:left="2880" w:hanging="360"/>
      </w:pPr>
    </w:lvl>
    <w:lvl w:ilvl="4" w:tplc="FA0077EC" w:tentative="1">
      <w:start w:val="1"/>
      <w:numFmt w:val="lowerLetter"/>
      <w:lvlText w:val="%5."/>
      <w:lvlJc w:val="left"/>
      <w:pPr>
        <w:ind w:left="3600" w:hanging="360"/>
      </w:pPr>
    </w:lvl>
    <w:lvl w:ilvl="5" w:tplc="0B8E95B6" w:tentative="1">
      <w:start w:val="1"/>
      <w:numFmt w:val="lowerRoman"/>
      <w:lvlText w:val="%6."/>
      <w:lvlJc w:val="right"/>
      <w:pPr>
        <w:ind w:left="4320" w:hanging="180"/>
      </w:pPr>
    </w:lvl>
    <w:lvl w:ilvl="6" w:tplc="05E2F9F0" w:tentative="1">
      <w:start w:val="1"/>
      <w:numFmt w:val="decimal"/>
      <w:lvlText w:val="%7."/>
      <w:lvlJc w:val="left"/>
      <w:pPr>
        <w:ind w:left="5040" w:hanging="360"/>
      </w:pPr>
    </w:lvl>
    <w:lvl w:ilvl="7" w:tplc="1460FA1C" w:tentative="1">
      <w:start w:val="1"/>
      <w:numFmt w:val="lowerLetter"/>
      <w:lvlText w:val="%8."/>
      <w:lvlJc w:val="left"/>
      <w:pPr>
        <w:ind w:left="5760" w:hanging="360"/>
      </w:pPr>
    </w:lvl>
    <w:lvl w:ilvl="8" w:tplc="B412A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B5E78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0C57F4"/>
    <w:multiLevelType w:val="hybridMultilevel"/>
    <w:tmpl w:val="95B854F8"/>
    <w:lvl w:ilvl="0" w:tplc="F3B88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21F76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B4F5A"/>
    <w:multiLevelType w:val="hybridMultilevel"/>
    <w:tmpl w:val="EE909CD0"/>
    <w:lvl w:ilvl="0" w:tplc="F94C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B75DBF"/>
    <w:multiLevelType w:val="hybridMultilevel"/>
    <w:tmpl w:val="820466F2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AF6EB5"/>
    <w:multiLevelType w:val="hybridMultilevel"/>
    <w:tmpl w:val="61985B7C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8C25FF"/>
    <w:multiLevelType w:val="hybridMultilevel"/>
    <w:tmpl w:val="CA8AB2F0"/>
    <w:lvl w:ilvl="0" w:tplc="3AD8F9F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5073498"/>
    <w:multiLevelType w:val="hybridMultilevel"/>
    <w:tmpl w:val="18E4393A"/>
    <w:lvl w:ilvl="0" w:tplc="0419000F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>
    <w:nsid w:val="563F79E6"/>
    <w:multiLevelType w:val="hybridMultilevel"/>
    <w:tmpl w:val="2E8643D8"/>
    <w:lvl w:ilvl="0" w:tplc="D31C7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6A4C41"/>
    <w:multiLevelType w:val="hybridMultilevel"/>
    <w:tmpl w:val="FF9C86B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88B1558"/>
    <w:multiLevelType w:val="hybridMultilevel"/>
    <w:tmpl w:val="B5807860"/>
    <w:lvl w:ilvl="0" w:tplc="E6722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F2DD5C" w:tentative="1">
      <w:start w:val="1"/>
      <w:numFmt w:val="lowerLetter"/>
      <w:lvlText w:val="%2."/>
      <w:lvlJc w:val="left"/>
      <w:pPr>
        <w:ind w:left="1440" w:hanging="360"/>
      </w:pPr>
    </w:lvl>
    <w:lvl w:ilvl="2" w:tplc="BE08DA7E" w:tentative="1">
      <w:start w:val="1"/>
      <w:numFmt w:val="lowerRoman"/>
      <w:lvlText w:val="%3."/>
      <w:lvlJc w:val="right"/>
      <w:pPr>
        <w:ind w:left="2160" w:hanging="180"/>
      </w:pPr>
    </w:lvl>
    <w:lvl w:ilvl="3" w:tplc="D018B332" w:tentative="1">
      <w:start w:val="1"/>
      <w:numFmt w:val="decimal"/>
      <w:lvlText w:val="%4."/>
      <w:lvlJc w:val="left"/>
      <w:pPr>
        <w:ind w:left="2880" w:hanging="360"/>
      </w:pPr>
    </w:lvl>
    <w:lvl w:ilvl="4" w:tplc="2D964654" w:tentative="1">
      <w:start w:val="1"/>
      <w:numFmt w:val="lowerLetter"/>
      <w:lvlText w:val="%5."/>
      <w:lvlJc w:val="left"/>
      <w:pPr>
        <w:ind w:left="3600" w:hanging="360"/>
      </w:pPr>
    </w:lvl>
    <w:lvl w:ilvl="5" w:tplc="7E4835BA" w:tentative="1">
      <w:start w:val="1"/>
      <w:numFmt w:val="lowerRoman"/>
      <w:lvlText w:val="%6."/>
      <w:lvlJc w:val="right"/>
      <w:pPr>
        <w:ind w:left="4320" w:hanging="180"/>
      </w:pPr>
    </w:lvl>
    <w:lvl w:ilvl="6" w:tplc="ADBA4726" w:tentative="1">
      <w:start w:val="1"/>
      <w:numFmt w:val="decimal"/>
      <w:lvlText w:val="%7."/>
      <w:lvlJc w:val="left"/>
      <w:pPr>
        <w:ind w:left="5040" w:hanging="360"/>
      </w:pPr>
    </w:lvl>
    <w:lvl w:ilvl="7" w:tplc="D7DA79B4" w:tentative="1">
      <w:start w:val="1"/>
      <w:numFmt w:val="lowerLetter"/>
      <w:lvlText w:val="%8."/>
      <w:lvlJc w:val="left"/>
      <w:pPr>
        <w:ind w:left="5760" w:hanging="360"/>
      </w:pPr>
    </w:lvl>
    <w:lvl w:ilvl="8" w:tplc="6C36C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E2F69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DE51C3"/>
    <w:multiLevelType w:val="hybridMultilevel"/>
    <w:tmpl w:val="D65C078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6F1D2C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0D501B"/>
    <w:multiLevelType w:val="hybridMultilevel"/>
    <w:tmpl w:val="3818441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B552D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935F6B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E542A2"/>
    <w:multiLevelType w:val="hybridMultilevel"/>
    <w:tmpl w:val="191E1178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6E951E8C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E879C7"/>
    <w:multiLevelType w:val="hybridMultilevel"/>
    <w:tmpl w:val="95B854F8"/>
    <w:lvl w:ilvl="0" w:tplc="4BD80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0419000F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55037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6"/>
  </w:num>
  <w:num w:numId="4">
    <w:abstractNumId w:val="10"/>
  </w:num>
  <w:num w:numId="5">
    <w:abstractNumId w:val="44"/>
  </w:num>
  <w:num w:numId="6">
    <w:abstractNumId w:val="48"/>
  </w:num>
  <w:num w:numId="7">
    <w:abstractNumId w:val="0"/>
  </w:num>
  <w:num w:numId="8">
    <w:abstractNumId w:val="1"/>
  </w:num>
  <w:num w:numId="9">
    <w:abstractNumId w:val="51"/>
  </w:num>
  <w:num w:numId="10">
    <w:abstractNumId w:val="33"/>
  </w:num>
  <w:num w:numId="11">
    <w:abstractNumId w:val="30"/>
  </w:num>
  <w:num w:numId="12">
    <w:abstractNumId w:val="6"/>
  </w:num>
  <w:num w:numId="13">
    <w:abstractNumId w:val="62"/>
  </w:num>
  <w:num w:numId="14">
    <w:abstractNumId w:val="5"/>
  </w:num>
  <w:num w:numId="15">
    <w:abstractNumId w:val="21"/>
  </w:num>
  <w:num w:numId="16">
    <w:abstractNumId w:val="24"/>
  </w:num>
  <w:num w:numId="17">
    <w:abstractNumId w:val="40"/>
  </w:num>
  <w:num w:numId="18">
    <w:abstractNumId w:val="52"/>
  </w:num>
  <w:num w:numId="19">
    <w:abstractNumId w:val="43"/>
  </w:num>
  <w:num w:numId="20">
    <w:abstractNumId w:val="25"/>
  </w:num>
  <w:num w:numId="21">
    <w:abstractNumId w:val="35"/>
  </w:num>
  <w:num w:numId="22">
    <w:abstractNumId w:val="37"/>
  </w:num>
  <w:num w:numId="23">
    <w:abstractNumId w:val="7"/>
  </w:num>
  <w:num w:numId="24">
    <w:abstractNumId w:val="63"/>
  </w:num>
  <w:num w:numId="25">
    <w:abstractNumId w:val="26"/>
  </w:num>
  <w:num w:numId="26">
    <w:abstractNumId w:val="41"/>
  </w:num>
  <w:num w:numId="27">
    <w:abstractNumId w:val="4"/>
  </w:num>
  <w:num w:numId="28">
    <w:abstractNumId w:val="61"/>
  </w:num>
  <w:num w:numId="29">
    <w:abstractNumId w:val="22"/>
  </w:num>
  <w:num w:numId="30">
    <w:abstractNumId w:val="11"/>
  </w:num>
  <w:num w:numId="31">
    <w:abstractNumId w:val="17"/>
  </w:num>
  <w:num w:numId="32">
    <w:abstractNumId w:val="55"/>
  </w:num>
  <w:num w:numId="33">
    <w:abstractNumId w:val="53"/>
  </w:num>
  <w:num w:numId="34">
    <w:abstractNumId w:val="13"/>
  </w:num>
  <w:num w:numId="35">
    <w:abstractNumId w:val="16"/>
  </w:num>
  <w:num w:numId="36">
    <w:abstractNumId w:val="38"/>
  </w:num>
  <w:num w:numId="37">
    <w:abstractNumId w:val="34"/>
  </w:num>
  <w:num w:numId="38">
    <w:abstractNumId w:val="60"/>
  </w:num>
  <w:num w:numId="39">
    <w:abstractNumId w:val="23"/>
  </w:num>
  <w:num w:numId="40">
    <w:abstractNumId w:val="49"/>
  </w:num>
  <w:num w:numId="41">
    <w:abstractNumId w:val="3"/>
  </w:num>
  <w:num w:numId="42">
    <w:abstractNumId w:val="28"/>
  </w:num>
  <w:num w:numId="43">
    <w:abstractNumId w:val="12"/>
  </w:num>
  <w:num w:numId="44">
    <w:abstractNumId w:val="45"/>
  </w:num>
  <w:num w:numId="45">
    <w:abstractNumId w:val="29"/>
  </w:num>
  <w:num w:numId="46">
    <w:abstractNumId w:val="2"/>
  </w:num>
  <w:num w:numId="47">
    <w:abstractNumId w:val="39"/>
  </w:num>
  <w:num w:numId="48">
    <w:abstractNumId w:val="50"/>
  </w:num>
  <w:num w:numId="49">
    <w:abstractNumId w:val="36"/>
  </w:num>
  <w:num w:numId="50">
    <w:abstractNumId w:val="32"/>
  </w:num>
  <w:num w:numId="51">
    <w:abstractNumId w:val="57"/>
  </w:num>
  <w:num w:numId="52">
    <w:abstractNumId w:val="14"/>
  </w:num>
  <w:num w:numId="53">
    <w:abstractNumId w:val="59"/>
  </w:num>
  <w:num w:numId="54">
    <w:abstractNumId w:val="19"/>
  </w:num>
  <w:num w:numId="55">
    <w:abstractNumId w:val="20"/>
  </w:num>
  <w:num w:numId="56">
    <w:abstractNumId w:val="42"/>
  </w:num>
  <w:num w:numId="57">
    <w:abstractNumId w:val="58"/>
  </w:num>
  <w:num w:numId="58">
    <w:abstractNumId w:val="8"/>
  </w:num>
  <w:num w:numId="59">
    <w:abstractNumId w:val="47"/>
  </w:num>
  <w:num w:numId="60">
    <w:abstractNumId w:val="9"/>
  </w:num>
  <w:num w:numId="61">
    <w:abstractNumId w:val="64"/>
  </w:num>
  <w:num w:numId="62">
    <w:abstractNumId w:val="56"/>
  </w:num>
  <w:num w:numId="63">
    <w:abstractNumId w:val="54"/>
  </w:num>
  <w:num w:numId="64">
    <w:abstractNumId w:val="15"/>
  </w:num>
  <w:num w:numId="65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5"/>
    <w:rsid w:val="0000176C"/>
    <w:rsid w:val="00006239"/>
    <w:rsid w:val="000078EF"/>
    <w:rsid w:val="00007B91"/>
    <w:rsid w:val="00011E87"/>
    <w:rsid w:val="00013695"/>
    <w:rsid w:val="00013A7D"/>
    <w:rsid w:val="0001584A"/>
    <w:rsid w:val="00016AE3"/>
    <w:rsid w:val="000216C2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27E4"/>
    <w:rsid w:val="00043668"/>
    <w:rsid w:val="0004398E"/>
    <w:rsid w:val="00044E40"/>
    <w:rsid w:val="00045A75"/>
    <w:rsid w:val="00046D8E"/>
    <w:rsid w:val="00046DC3"/>
    <w:rsid w:val="000518FB"/>
    <w:rsid w:val="00051EF7"/>
    <w:rsid w:val="00053443"/>
    <w:rsid w:val="00053B53"/>
    <w:rsid w:val="000548F6"/>
    <w:rsid w:val="00057CFE"/>
    <w:rsid w:val="000612EE"/>
    <w:rsid w:val="00061A46"/>
    <w:rsid w:val="000649CF"/>
    <w:rsid w:val="000700F3"/>
    <w:rsid w:val="000716BE"/>
    <w:rsid w:val="00071C83"/>
    <w:rsid w:val="00073FB9"/>
    <w:rsid w:val="00074058"/>
    <w:rsid w:val="00087AB3"/>
    <w:rsid w:val="000923C7"/>
    <w:rsid w:val="00092FC4"/>
    <w:rsid w:val="000A1FD9"/>
    <w:rsid w:val="000A281F"/>
    <w:rsid w:val="000A5279"/>
    <w:rsid w:val="000B03E1"/>
    <w:rsid w:val="000B0517"/>
    <w:rsid w:val="000B0555"/>
    <w:rsid w:val="000B09F2"/>
    <w:rsid w:val="000B14F0"/>
    <w:rsid w:val="000B2413"/>
    <w:rsid w:val="000B256C"/>
    <w:rsid w:val="000B65D6"/>
    <w:rsid w:val="000C0B52"/>
    <w:rsid w:val="000C0D5B"/>
    <w:rsid w:val="000C122B"/>
    <w:rsid w:val="000C3680"/>
    <w:rsid w:val="000C6709"/>
    <w:rsid w:val="000D0E3E"/>
    <w:rsid w:val="000D23BD"/>
    <w:rsid w:val="000D6A21"/>
    <w:rsid w:val="000D7ECA"/>
    <w:rsid w:val="000E05A0"/>
    <w:rsid w:val="000E75A5"/>
    <w:rsid w:val="000F02C1"/>
    <w:rsid w:val="000F1BD0"/>
    <w:rsid w:val="000F20F5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33C"/>
    <w:rsid w:val="0011528A"/>
    <w:rsid w:val="00121751"/>
    <w:rsid w:val="00127EE6"/>
    <w:rsid w:val="001301EE"/>
    <w:rsid w:val="00132435"/>
    <w:rsid w:val="00133797"/>
    <w:rsid w:val="001348DA"/>
    <w:rsid w:val="0013578D"/>
    <w:rsid w:val="00137EC5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0BB1"/>
    <w:rsid w:val="00190FAE"/>
    <w:rsid w:val="00191895"/>
    <w:rsid w:val="00192523"/>
    <w:rsid w:val="00193FDC"/>
    <w:rsid w:val="001947E4"/>
    <w:rsid w:val="001950F6"/>
    <w:rsid w:val="00195C63"/>
    <w:rsid w:val="001966B2"/>
    <w:rsid w:val="00196AB7"/>
    <w:rsid w:val="00196FED"/>
    <w:rsid w:val="001A1382"/>
    <w:rsid w:val="001A332E"/>
    <w:rsid w:val="001A4487"/>
    <w:rsid w:val="001A6637"/>
    <w:rsid w:val="001A6732"/>
    <w:rsid w:val="001B04F2"/>
    <w:rsid w:val="001B17BD"/>
    <w:rsid w:val="001B1996"/>
    <w:rsid w:val="001B342E"/>
    <w:rsid w:val="001B4AF7"/>
    <w:rsid w:val="001B5542"/>
    <w:rsid w:val="001B751F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0829"/>
    <w:rsid w:val="00204010"/>
    <w:rsid w:val="00205C26"/>
    <w:rsid w:val="00211F52"/>
    <w:rsid w:val="00213AC8"/>
    <w:rsid w:val="00215764"/>
    <w:rsid w:val="00220E23"/>
    <w:rsid w:val="0022120B"/>
    <w:rsid w:val="00221792"/>
    <w:rsid w:val="00222E30"/>
    <w:rsid w:val="00224C66"/>
    <w:rsid w:val="00226E0A"/>
    <w:rsid w:val="00227C8E"/>
    <w:rsid w:val="0023048C"/>
    <w:rsid w:val="00230670"/>
    <w:rsid w:val="00231E17"/>
    <w:rsid w:val="00232C24"/>
    <w:rsid w:val="00233373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127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2C02"/>
    <w:rsid w:val="002E42BD"/>
    <w:rsid w:val="002E46C5"/>
    <w:rsid w:val="002E6C5A"/>
    <w:rsid w:val="002E7292"/>
    <w:rsid w:val="002E7EBB"/>
    <w:rsid w:val="002F1AC4"/>
    <w:rsid w:val="002F5365"/>
    <w:rsid w:val="002F79B0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5010"/>
    <w:rsid w:val="0031506F"/>
    <w:rsid w:val="00316328"/>
    <w:rsid w:val="0032043A"/>
    <w:rsid w:val="00320D67"/>
    <w:rsid w:val="00322144"/>
    <w:rsid w:val="00322D69"/>
    <w:rsid w:val="00325E95"/>
    <w:rsid w:val="00326351"/>
    <w:rsid w:val="003272B9"/>
    <w:rsid w:val="003330B7"/>
    <w:rsid w:val="0033365D"/>
    <w:rsid w:val="0033576C"/>
    <w:rsid w:val="00335A6F"/>
    <w:rsid w:val="0033776B"/>
    <w:rsid w:val="00342B27"/>
    <w:rsid w:val="003457B7"/>
    <w:rsid w:val="00346BB3"/>
    <w:rsid w:val="00347E65"/>
    <w:rsid w:val="003512D8"/>
    <w:rsid w:val="003515DC"/>
    <w:rsid w:val="00351F1D"/>
    <w:rsid w:val="0035211A"/>
    <w:rsid w:val="003622BA"/>
    <w:rsid w:val="0036339F"/>
    <w:rsid w:val="0036347E"/>
    <w:rsid w:val="00364234"/>
    <w:rsid w:val="00366754"/>
    <w:rsid w:val="0036781A"/>
    <w:rsid w:val="00367BC7"/>
    <w:rsid w:val="0037146A"/>
    <w:rsid w:val="00372780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1AB9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750A"/>
    <w:rsid w:val="003C073A"/>
    <w:rsid w:val="003C1069"/>
    <w:rsid w:val="003C2AC3"/>
    <w:rsid w:val="003C5336"/>
    <w:rsid w:val="003C5345"/>
    <w:rsid w:val="003C65A7"/>
    <w:rsid w:val="003D421F"/>
    <w:rsid w:val="003D4DED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5D40"/>
    <w:rsid w:val="004361B3"/>
    <w:rsid w:val="004415C3"/>
    <w:rsid w:val="00442C8A"/>
    <w:rsid w:val="0044413B"/>
    <w:rsid w:val="00445069"/>
    <w:rsid w:val="00447316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7758F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7C1"/>
    <w:rsid w:val="00495E38"/>
    <w:rsid w:val="00497F3D"/>
    <w:rsid w:val="004A0003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2E7A"/>
    <w:rsid w:val="004C38EB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CC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17AA7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78"/>
    <w:rsid w:val="00574BC4"/>
    <w:rsid w:val="005764CA"/>
    <w:rsid w:val="00576A63"/>
    <w:rsid w:val="00576D10"/>
    <w:rsid w:val="00581B11"/>
    <w:rsid w:val="00582124"/>
    <w:rsid w:val="00583E9D"/>
    <w:rsid w:val="00584479"/>
    <w:rsid w:val="00585C6A"/>
    <w:rsid w:val="00586A59"/>
    <w:rsid w:val="005921F1"/>
    <w:rsid w:val="005933CF"/>
    <w:rsid w:val="00594FFA"/>
    <w:rsid w:val="005959A4"/>
    <w:rsid w:val="00596BBA"/>
    <w:rsid w:val="0059763C"/>
    <w:rsid w:val="005A1486"/>
    <w:rsid w:val="005A1BA1"/>
    <w:rsid w:val="005A2C36"/>
    <w:rsid w:val="005B1048"/>
    <w:rsid w:val="005B1377"/>
    <w:rsid w:val="005B2032"/>
    <w:rsid w:val="005B22E4"/>
    <w:rsid w:val="005B5028"/>
    <w:rsid w:val="005B7FAE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16EA4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2735"/>
    <w:rsid w:val="00644C4A"/>
    <w:rsid w:val="00645FFC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76E4D"/>
    <w:rsid w:val="0068078F"/>
    <w:rsid w:val="00681155"/>
    <w:rsid w:val="00682809"/>
    <w:rsid w:val="00683059"/>
    <w:rsid w:val="00684545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775"/>
    <w:rsid w:val="006C5C5B"/>
    <w:rsid w:val="006D235F"/>
    <w:rsid w:val="006D27FB"/>
    <w:rsid w:val="006D2E4A"/>
    <w:rsid w:val="006D361D"/>
    <w:rsid w:val="006D3AE5"/>
    <w:rsid w:val="006D6ADD"/>
    <w:rsid w:val="006E0330"/>
    <w:rsid w:val="006E09C4"/>
    <w:rsid w:val="006E0DB4"/>
    <w:rsid w:val="006E182E"/>
    <w:rsid w:val="006E3359"/>
    <w:rsid w:val="006E4001"/>
    <w:rsid w:val="006E45BD"/>
    <w:rsid w:val="006F1204"/>
    <w:rsid w:val="006F1F47"/>
    <w:rsid w:val="006F5103"/>
    <w:rsid w:val="006F5F25"/>
    <w:rsid w:val="00705271"/>
    <w:rsid w:val="00706525"/>
    <w:rsid w:val="00707E5F"/>
    <w:rsid w:val="00711D0A"/>
    <w:rsid w:val="007129D1"/>
    <w:rsid w:val="0071431B"/>
    <w:rsid w:val="00714C97"/>
    <w:rsid w:val="00715D54"/>
    <w:rsid w:val="0071750F"/>
    <w:rsid w:val="00721057"/>
    <w:rsid w:val="00723395"/>
    <w:rsid w:val="00724551"/>
    <w:rsid w:val="007251EE"/>
    <w:rsid w:val="0072788B"/>
    <w:rsid w:val="00727F7F"/>
    <w:rsid w:val="0073030D"/>
    <w:rsid w:val="007321FE"/>
    <w:rsid w:val="00734558"/>
    <w:rsid w:val="00736381"/>
    <w:rsid w:val="00737935"/>
    <w:rsid w:val="00737EEF"/>
    <w:rsid w:val="00746422"/>
    <w:rsid w:val="00746B53"/>
    <w:rsid w:val="0074721F"/>
    <w:rsid w:val="00747A76"/>
    <w:rsid w:val="00747E93"/>
    <w:rsid w:val="007509E5"/>
    <w:rsid w:val="00751907"/>
    <w:rsid w:val="00752A9B"/>
    <w:rsid w:val="007531B5"/>
    <w:rsid w:val="00753599"/>
    <w:rsid w:val="00754EE8"/>
    <w:rsid w:val="007553E3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4C85"/>
    <w:rsid w:val="00784DDE"/>
    <w:rsid w:val="00787243"/>
    <w:rsid w:val="00787547"/>
    <w:rsid w:val="0078759A"/>
    <w:rsid w:val="00787BE6"/>
    <w:rsid w:val="007917D5"/>
    <w:rsid w:val="0079758C"/>
    <w:rsid w:val="007A336C"/>
    <w:rsid w:val="007A5F08"/>
    <w:rsid w:val="007B1406"/>
    <w:rsid w:val="007B412F"/>
    <w:rsid w:val="007B481B"/>
    <w:rsid w:val="007B5388"/>
    <w:rsid w:val="007B562D"/>
    <w:rsid w:val="007B6093"/>
    <w:rsid w:val="007B689D"/>
    <w:rsid w:val="007B6DBE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0B8D"/>
    <w:rsid w:val="007E1D22"/>
    <w:rsid w:val="007E34CE"/>
    <w:rsid w:val="007E5487"/>
    <w:rsid w:val="007F03CC"/>
    <w:rsid w:val="007F1257"/>
    <w:rsid w:val="007F1C4B"/>
    <w:rsid w:val="007F3977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17D25"/>
    <w:rsid w:val="008203FE"/>
    <w:rsid w:val="00820EBA"/>
    <w:rsid w:val="00821540"/>
    <w:rsid w:val="008218F5"/>
    <w:rsid w:val="0082420B"/>
    <w:rsid w:val="008247AF"/>
    <w:rsid w:val="0083107D"/>
    <w:rsid w:val="00831CA4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87EB6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59D0"/>
    <w:rsid w:val="008A6DE7"/>
    <w:rsid w:val="008A77F3"/>
    <w:rsid w:val="008A7ECA"/>
    <w:rsid w:val="008B0EEB"/>
    <w:rsid w:val="008B4135"/>
    <w:rsid w:val="008B4CB1"/>
    <w:rsid w:val="008B4D47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223"/>
    <w:rsid w:val="008F46BC"/>
    <w:rsid w:val="008F5FD7"/>
    <w:rsid w:val="0090044C"/>
    <w:rsid w:val="00900594"/>
    <w:rsid w:val="00902070"/>
    <w:rsid w:val="00902E74"/>
    <w:rsid w:val="00903D07"/>
    <w:rsid w:val="009042B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7E7"/>
    <w:rsid w:val="00931AFC"/>
    <w:rsid w:val="00932C04"/>
    <w:rsid w:val="0093347C"/>
    <w:rsid w:val="009356AA"/>
    <w:rsid w:val="00935E30"/>
    <w:rsid w:val="00936CD1"/>
    <w:rsid w:val="00937540"/>
    <w:rsid w:val="00937576"/>
    <w:rsid w:val="0094436D"/>
    <w:rsid w:val="0094564F"/>
    <w:rsid w:val="009529A7"/>
    <w:rsid w:val="00953869"/>
    <w:rsid w:val="0095769A"/>
    <w:rsid w:val="0096074B"/>
    <w:rsid w:val="00960867"/>
    <w:rsid w:val="009663C5"/>
    <w:rsid w:val="009663F6"/>
    <w:rsid w:val="009669A5"/>
    <w:rsid w:val="00966FA7"/>
    <w:rsid w:val="00970C4D"/>
    <w:rsid w:val="0097112B"/>
    <w:rsid w:val="00975440"/>
    <w:rsid w:val="00975808"/>
    <w:rsid w:val="00977BA5"/>
    <w:rsid w:val="00977E12"/>
    <w:rsid w:val="009806E4"/>
    <w:rsid w:val="009814E9"/>
    <w:rsid w:val="00981CA7"/>
    <w:rsid w:val="009847AD"/>
    <w:rsid w:val="00985F20"/>
    <w:rsid w:val="009871F9"/>
    <w:rsid w:val="0099001B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33AD"/>
    <w:rsid w:val="009B4996"/>
    <w:rsid w:val="009B785E"/>
    <w:rsid w:val="009B7BE4"/>
    <w:rsid w:val="009C0B7B"/>
    <w:rsid w:val="009C3577"/>
    <w:rsid w:val="009C3BB3"/>
    <w:rsid w:val="009C4C59"/>
    <w:rsid w:val="009C5AA3"/>
    <w:rsid w:val="009C74A2"/>
    <w:rsid w:val="009D1620"/>
    <w:rsid w:val="009D2A7F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2A"/>
    <w:rsid w:val="009E7338"/>
    <w:rsid w:val="009E7437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5CBE"/>
    <w:rsid w:val="00A06B25"/>
    <w:rsid w:val="00A10124"/>
    <w:rsid w:val="00A11A5D"/>
    <w:rsid w:val="00A13926"/>
    <w:rsid w:val="00A13DB6"/>
    <w:rsid w:val="00A1512B"/>
    <w:rsid w:val="00A246C5"/>
    <w:rsid w:val="00A25D3F"/>
    <w:rsid w:val="00A26923"/>
    <w:rsid w:val="00A26940"/>
    <w:rsid w:val="00A27142"/>
    <w:rsid w:val="00A275CB"/>
    <w:rsid w:val="00A30A0D"/>
    <w:rsid w:val="00A3124D"/>
    <w:rsid w:val="00A33CDC"/>
    <w:rsid w:val="00A352B1"/>
    <w:rsid w:val="00A3583D"/>
    <w:rsid w:val="00A37496"/>
    <w:rsid w:val="00A375BD"/>
    <w:rsid w:val="00A3769E"/>
    <w:rsid w:val="00A37930"/>
    <w:rsid w:val="00A40299"/>
    <w:rsid w:val="00A407E8"/>
    <w:rsid w:val="00A409EA"/>
    <w:rsid w:val="00A41F0B"/>
    <w:rsid w:val="00A4273C"/>
    <w:rsid w:val="00A43138"/>
    <w:rsid w:val="00A43827"/>
    <w:rsid w:val="00A443F5"/>
    <w:rsid w:val="00A50D44"/>
    <w:rsid w:val="00A512E4"/>
    <w:rsid w:val="00A526B4"/>
    <w:rsid w:val="00A5661A"/>
    <w:rsid w:val="00A60826"/>
    <w:rsid w:val="00A60C79"/>
    <w:rsid w:val="00A62E34"/>
    <w:rsid w:val="00A6374E"/>
    <w:rsid w:val="00A662A7"/>
    <w:rsid w:val="00A665BA"/>
    <w:rsid w:val="00A677EC"/>
    <w:rsid w:val="00A714CF"/>
    <w:rsid w:val="00A73989"/>
    <w:rsid w:val="00A779AA"/>
    <w:rsid w:val="00A81E16"/>
    <w:rsid w:val="00A82D33"/>
    <w:rsid w:val="00A82F30"/>
    <w:rsid w:val="00A83A93"/>
    <w:rsid w:val="00A86170"/>
    <w:rsid w:val="00A86913"/>
    <w:rsid w:val="00A8773C"/>
    <w:rsid w:val="00A96F96"/>
    <w:rsid w:val="00A97949"/>
    <w:rsid w:val="00AA021B"/>
    <w:rsid w:val="00AA36E9"/>
    <w:rsid w:val="00AA4852"/>
    <w:rsid w:val="00AA621C"/>
    <w:rsid w:val="00AB038B"/>
    <w:rsid w:val="00AB2A49"/>
    <w:rsid w:val="00AB6FBC"/>
    <w:rsid w:val="00AB7267"/>
    <w:rsid w:val="00AB7F6D"/>
    <w:rsid w:val="00AC0226"/>
    <w:rsid w:val="00AC0A97"/>
    <w:rsid w:val="00AC0D47"/>
    <w:rsid w:val="00AC2488"/>
    <w:rsid w:val="00AC3B00"/>
    <w:rsid w:val="00AC3C10"/>
    <w:rsid w:val="00AC43A9"/>
    <w:rsid w:val="00AC535E"/>
    <w:rsid w:val="00AC737B"/>
    <w:rsid w:val="00AD2868"/>
    <w:rsid w:val="00AD3036"/>
    <w:rsid w:val="00AD43B0"/>
    <w:rsid w:val="00AD471D"/>
    <w:rsid w:val="00AD65C6"/>
    <w:rsid w:val="00AD7849"/>
    <w:rsid w:val="00AE035E"/>
    <w:rsid w:val="00AE0598"/>
    <w:rsid w:val="00AE0E27"/>
    <w:rsid w:val="00AE0E4A"/>
    <w:rsid w:val="00AE2AFE"/>
    <w:rsid w:val="00AE5CD5"/>
    <w:rsid w:val="00AF1999"/>
    <w:rsid w:val="00AF2371"/>
    <w:rsid w:val="00AF2ECA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0A2B"/>
    <w:rsid w:val="00B21390"/>
    <w:rsid w:val="00B213BF"/>
    <w:rsid w:val="00B214FE"/>
    <w:rsid w:val="00B22F6F"/>
    <w:rsid w:val="00B23BC4"/>
    <w:rsid w:val="00B24B2F"/>
    <w:rsid w:val="00B273AD"/>
    <w:rsid w:val="00B30164"/>
    <w:rsid w:val="00B30675"/>
    <w:rsid w:val="00B3079B"/>
    <w:rsid w:val="00B312B5"/>
    <w:rsid w:val="00B329C0"/>
    <w:rsid w:val="00B33EEF"/>
    <w:rsid w:val="00B35823"/>
    <w:rsid w:val="00B36924"/>
    <w:rsid w:val="00B37B74"/>
    <w:rsid w:val="00B37F83"/>
    <w:rsid w:val="00B40FCC"/>
    <w:rsid w:val="00B44B1E"/>
    <w:rsid w:val="00B44FCA"/>
    <w:rsid w:val="00B4622E"/>
    <w:rsid w:val="00B51159"/>
    <w:rsid w:val="00B51BEC"/>
    <w:rsid w:val="00B60301"/>
    <w:rsid w:val="00B6118C"/>
    <w:rsid w:val="00B61BFA"/>
    <w:rsid w:val="00B61D0C"/>
    <w:rsid w:val="00B61E86"/>
    <w:rsid w:val="00B62FD3"/>
    <w:rsid w:val="00B65094"/>
    <w:rsid w:val="00B67488"/>
    <w:rsid w:val="00B67D61"/>
    <w:rsid w:val="00B7248E"/>
    <w:rsid w:val="00B72945"/>
    <w:rsid w:val="00B72CA3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1B5"/>
    <w:rsid w:val="00B86539"/>
    <w:rsid w:val="00B87431"/>
    <w:rsid w:val="00B912F5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2CE2"/>
    <w:rsid w:val="00BC3359"/>
    <w:rsid w:val="00BC5A0F"/>
    <w:rsid w:val="00BC7744"/>
    <w:rsid w:val="00BD05A4"/>
    <w:rsid w:val="00BD6254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6EDA"/>
    <w:rsid w:val="00BF7588"/>
    <w:rsid w:val="00C0051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54FF"/>
    <w:rsid w:val="00C26345"/>
    <w:rsid w:val="00C30283"/>
    <w:rsid w:val="00C314B1"/>
    <w:rsid w:val="00C34C81"/>
    <w:rsid w:val="00C35A31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1111"/>
    <w:rsid w:val="00C52D02"/>
    <w:rsid w:val="00C53543"/>
    <w:rsid w:val="00C55442"/>
    <w:rsid w:val="00C558AA"/>
    <w:rsid w:val="00C57B82"/>
    <w:rsid w:val="00C70191"/>
    <w:rsid w:val="00C72464"/>
    <w:rsid w:val="00C7320B"/>
    <w:rsid w:val="00C74C44"/>
    <w:rsid w:val="00C75442"/>
    <w:rsid w:val="00C7736A"/>
    <w:rsid w:val="00C845A5"/>
    <w:rsid w:val="00C84656"/>
    <w:rsid w:val="00C85103"/>
    <w:rsid w:val="00C8527C"/>
    <w:rsid w:val="00C9141E"/>
    <w:rsid w:val="00C94D68"/>
    <w:rsid w:val="00C95BC0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766C"/>
    <w:rsid w:val="00CC7994"/>
    <w:rsid w:val="00CD0D03"/>
    <w:rsid w:val="00CD1024"/>
    <w:rsid w:val="00CD2AFE"/>
    <w:rsid w:val="00CD3B87"/>
    <w:rsid w:val="00CD6291"/>
    <w:rsid w:val="00CE150E"/>
    <w:rsid w:val="00CE160A"/>
    <w:rsid w:val="00CE31A8"/>
    <w:rsid w:val="00CE4046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0A37"/>
    <w:rsid w:val="00D12D74"/>
    <w:rsid w:val="00D1305B"/>
    <w:rsid w:val="00D1428A"/>
    <w:rsid w:val="00D1449C"/>
    <w:rsid w:val="00D1519D"/>
    <w:rsid w:val="00D156EA"/>
    <w:rsid w:val="00D169E0"/>
    <w:rsid w:val="00D16A29"/>
    <w:rsid w:val="00D22452"/>
    <w:rsid w:val="00D25B36"/>
    <w:rsid w:val="00D27FB6"/>
    <w:rsid w:val="00D3193A"/>
    <w:rsid w:val="00D31FE9"/>
    <w:rsid w:val="00D40A4A"/>
    <w:rsid w:val="00D410E3"/>
    <w:rsid w:val="00D41A37"/>
    <w:rsid w:val="00D429B9"/>
    <w:rsid w:val="00D44796"/>
    <w:rsid w:val="00D44844"/>
    <w:rsid w:val="00D459B1"/>
    <w:rsid w:val="00D4641C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4BC5"/>
    <w:rsid w:val="00D6289E"/>
    <w:rsid w:val="00D67CDA"/>
    <w:rsid w:val="00D75C4E"/>
    <w:rsid w:val="00D76156"/>
    <w:rsid w:val="00D77DE4"/>
    <w:rsid w:val="00D80A85"/>
    <w:rsid w:val="00D81BCA"/>
    <w:rsid w:val="00D8313D"/>
    <w:rsid w:val="00D834CA"/>
    <w:rsid w:val="00D84174"/>
    <w:rsid w:val="00D90DAD"/>
    <w:rsid w:val="00D92C8D"/>
    <w:rsid w:val="00D93663"/>
    <w:rsid w:val="00D93AE9"/>
    <w:rsid w:val="00D96D62"/>
    <w:rsid w:val="00DA07B2"/>
    <w:rsid w:val="00DA647A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57CB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DF5F2C"/>
    <w:rsid w:val="00E00349"/>
    <w:rsid w:val="00E02681"/>
    <w:rsid w:val="00E05289"/>
    <w:rsid w:val="00E0690C"/>
    <w:rsid w:val="00E106CB"/>
    <w:rsid w:val="00E10766"/>
    <w:rsid w:val="00E12065"/>
    <w:rsid w:val="00E1262F"/>
    <w:rsid w:val="00E15EFB"/>
    <w:rsid w:val="00E17410"/>
    <w:rsid w:val="00E22616"/>
    <w:rsid w:val="00E22ADD"/>
    <w:rsid w:val="00E246B7"/>
    <w:rsid w:val="00E2484A"/>
    <w:rsid w:val="00E25F58"/>
    <w:rsid w:val="00E27F79"/>
    <w:rsid w:val="00E309B3"/>
    <w:rsid w:val="00E3330B"/>
    <w:rsid w:val="00E3344F"/>
    <w:rsid w:val="00E34A96"/>
    <w:rsid w:val="00E34B69"/>
    <w:rsid w:val="00E34BD8"/>
    <w:rsid w:val="00E366EF"/>
    <w:rsid w:val="00E36C7A"/>
    <w:rsid w:val="00E36F28"/>
    <w:rsid w:val="00E37DB7"/>
    <w:rsid w:val="00E37F99"/>
    <w:rsid w:val="00E412FB"/>
    <w:rsid w:val="00E4186F"/>
    <w:rsid w:val="00E427A8"/>
    <w:rsid w:val="00E44D71"/>
    <w:rsid w:val="00E4652F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452E"/>
    <w:rsid w:val="00E75A65"/>
    <w:rsid w:val="00E76103"/>
    <w:rsid w:val="00E80B16"/>
    <w:rsid w:val="00E80B43"/>
    <w:rsid w:val="00E831DE"/>
    <w:rsid w:val="00E83CEE"/>
    <w:rsid w:val="00E8434D"/>
    <w:rsid w:val="00E9018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5B05"/>
    <w:rsid w:val="00EA6B5D"/>
    <w:rsid w:val="00EA7841"/>
    <w:rsid w:val="00EB3969"/>
    <w:rsid w:val="00EB45DA"/>
    <w:rsid w:val="00EB5CE5"/>
    <w:rsid w:val="00EB6B26"/>
    <w:rsid w:val="00EC2F2E"/>
    <w:rsid w:val="00EC36F2"/>
    <w:rsid w:val="00EC4CA8"/>
    <w:rsid w:val="00ED0169"/>
    <w:rsid w:val="00ED0CEC"/>
    <w:rsid w:val="00ED3ADD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54A7"/>
    <w:rsid w:val="00F061A9"/>
    <w:rsid w:val="00F14B37"/>
    <w:rsid w:val="00F15D8F"/>
    <w:rsid w:val="00F15DEA"/>
    <w:rsid w:val="00F1657B"/>
    <w:rsid w:val="00F16690"/>
    <w:rsid w:val="00F21394"/>
    <w:rsid w:val="00F2166C"/>
    <w:rsid w:val="00F219BA"/>
    <w:rsid w:val="00F21A6F"/>
    <w:rsid w:val="00F236E3"/>
    <w:rsid w:val="00F25236"/>
    <w:rsid w:val="00F25411"/>
    <w:rsid w:val="00F25FA0"/>
    <w:rsid w:val="00F26AF6"/>
    <w:rsid w:val="00F26DFA"/>
    <w:rsid w:val="00F276C7"/>
    <w:rsid w:val="00F27FB4"/>
    <w:rsid w:val="00F3024E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6849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96DE5"/>
    <w:rsid w:val="00FA03E9"/>
    <w:rsid w:val="00FA04A8"/>
    <w:rsid w:val="00FB0005"/>
    <w:rsid w:val="00FB0ED3"/>
    <w:rsid w:val="00FB3042"/>
    <w:rsid w:val="00FB51E9"/>
    <w:rsid w:val="00FC152F"/>
    <w:rsid w:val="00FC18D6"/>
    <w:rsid w:val="00FC4128"/>
    <w:rsid w:val="00FC60D9"/>
    <w:rsid w:val="00FD0525"/>
    <w:rsid w:val="00FD2751"/>
    <w:rsid w:val="00FD39BE"/>
    <w:rsid w:val="00FD39EE"/>
    <w:rsid w:val="00FD4EC9"/>
    <w:rsid w:val="00FD530A"/>
    <w:rsid w:val="00FD5986"/>
    <w:rsid w:val="00FD743C"/>
    <w:rsid w:val="00FE004B"/>
    <w:rsid w:val="00FE0F4A"/>
    <w:rsid w:val="00FE5135"/>
    <w:rsid w:val="00FE6A89"/>
    <w:rsid w:val="00FE7FF9"/>
    <w:rsid w:val="00FF01AE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link w:val="af1"/>
    <w:uiPriority w:val="99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semiHidden/>
    <w:rsid w:val="008A0C2E"/>
    <w:rPr>
      <w:sz w:val="16"/>
      <w:szCs w:val="16"/>
    </w:rPr>
  </w:style>
  <w:style w:type="paragraph" w:styleId="af3">
    <w:name w:val="annotation text"/>
    <w:basedOn w:val="a3"/>
    <w:semiHidden/>
    <w:rsid w:val="008A0C2E"/>
  </w:style>
  <w:style w:type="paragraph" w:styleId="af4">
    <w:name w:val="annotation subject"/>
    <w:basedOn w:val="af3"/>
    <w:next w:val="af3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4"/>
    <w:link w:val="af0"/>
    <w:uiPriority w:val="99"/>
    <w:rsid w:val="00E7452E"/>
    <w:rPr>
      <w:i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link w:val="af1"/>
    <w:uiPriority w:val="99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semiHidden/>
    <w:rsid w:val="008A0C2E"/>
    <w:rPr>
      <w:sz w:val="16"/>
      <w:szCs w:val="16"/>
    </w:rPr>
  </w:style>
  <w:style w:type="paragraph" w:styleId="af3">
    <w:name w:val="annotation text"/>
    <w:basedOn w:val="a3"/>
    <w:semiHidden/>
    <w:rsid w:val="008A0C2E"/>
  </w:style>
  <w:style w:type="paragraph" w:styleId="af4">
    <w:name w:val="annotation subject"/>
    <w:basedOn w:val="af3"/>
    <w:next w:val="af3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4"/>
    <w:link w:val="af0"/>
    <w:uiPriority w:val="99"/>
    <w:rsid w:val="00E7452E"/>
    <w:rPr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72;&#1091;&#1076;&#1080;&#1090;\&#1040;&#1091;&#1076;&#1080;&#1090;_2016\&#1055;&#1088;&#1086;&#1090;&#1086;&#1082;&#1086;&#1083;&#1099;\044.%20&#1055;&#1088;&#1086;&#1090;&#1086;&#1082;&#1086;&#1083;%20&#1086;&#1094;&#1077;&#1085;&#1082;&#1072;%20&#1080;%20&#1089;&#1086;&#1087;&#1086;&#1089;&#1090;&#1072;&#1074;&#1083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88DC0C59B443E49CB67BE2249F2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043B7-6788-4310-951F-AA6246B6C81C}"/>
      </w:docPartPr>
      <w:docPartBody>
        <w:p w:rsidR="00887AAB" w:rsidRDefault="00456418">
          <w:pPr>
            <w:pStyle w:val="5888DC0C59B443E49CB67BE2249F24FB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98C37222470D46F4B6070BBCBFA2C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E98A9-0195-458F-9087-E7B4B587734A}"/>
      </w:docPartPr>
      <w:docPartBody>
        <w:p w:rsidR="00887AAB" w:rsidRDefault="00456418">
          <w:pPr>
            <w:pStyle w:val="98C37222470D46F4B6070BBCBFA2CDBF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DE290E6CB448339C49333C465FE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15BE5-1806-4B6B-8C5B-6F168AFCBC8D}"/>
      </w:docPartPr>
      <w:docPartBody>
        <w:p w:rsidR="00887AAB" w:rsidRDefault="00456418">
          <w:pPr>
            <w:pStyle w:val="B6DE290E6CB448339C49333C465FE83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43C88B7C5D564F3C82D159A057EE4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DC4C3-288A-4D02-B899-B2901936DA4B}"/>
      </w:docPartPr>
      <w:docPartBody>
        <w:p w:rsidR="00887AAB" w:rsidRDefault="00456418">
          <w:pPr>
            <w:pStyle w:val="43C88B7C5D564F3C82D159A057EE46A3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11142EB20EA4992922AD04A0A623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8DA92-10A7-4F08-A1E1-242AEC0A018F}"/>
      </w:docPartPr>
      <w:docPartBody>
        <w:p w:rsidR="00887AAB" w:rsidRDefault="00456418">
          <w:pPr>
            <w:pStyle w:val="311142EB20EA4992922AD04A0A623A88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 w:rsidRPr="00CE4046">
            <w:rPr>
              <w:i/>
              <w:color w:val="808080"/>
              <w:vertAlign w:val="superscript"/>
            </w:rPr>
            <w:footnoteReference w:id="1"/>
          </w:r>
        </w:p>
      </w:docPartBody>
    </w:docPart>
    <w:docPart>
      <w:docPartPr>
        <w:name w:val="AA78B80036114139B02534C5C87FD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2CC4F-CF58-4FC9-B06B-CEC6842958CE}"/>
      </w:docPartPr>
      <w:docPartBody>
        <w:p w:rsidR="00887AAB" w:rsidRDefault="00456418">
          <w:pPr>
            <w:pStyle w:val="AA78B80036114139B02534C5C87FD50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33A21CD337F048729244365632CD4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197AC-9CA4-4A91-A136-C6C00138F036}"/>
      </w:docPartPr>
      <w:docPartBody>
        <w:p w:rsidR="00887AAB" w:rsidRDefault="00456418">
          <w:pPr>
            <w:pStyle w:val="33A21CD337F048729244365632CD43D2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19BF7949D5A421CABC10D6453EEF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72BD4-C2A9-4717-9AAF-47A3A4E7AC62}"/>
      </w:docPartPr>
      <w:docPartBody>
        <w:p w:rsidR="00887AAB" w:rsidRDefault="00456418">
          <w:pPr>
            <w:pStyle w:val="E19BF7949D5A421CABC10D6453EEF12A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B8E4F40C4B8F41998678D2BE39D954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29781-7BD8-4A8A-B763-C4C0CEC883A6}"/>
      </w:docPartPr>
      <w:docPartBody>
        <w:p w:rsidR="00887AAB" w:rsidRDefault="00456418">
          <w:pPr>
            <w:pStyle w:val="B8E4F40C4B8F41998678D2BE39D954F7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AB60B4A2EC8B4DCA862CB5EE8C7FF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65DFD-4716-44F6-A251-4D10B4A46D32}"/>
      </w:docPartPr>
      <w:docPartBody>
        <w:p w:rsidR="00887AAB" w:rsidRDefault="00456418">
          <w:pPr>
            <w:pStyle w:val="AB60B4A2EC8B4DCA862CB5EE8C7FFE45"/>
          </w:pPr>
          <w:r w:rsidRPr="00364234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364234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 w:rsidRPr="00CE4046">
            <w:rPr>
              <w:i/>
              <w:color w:val="808080"/>
              <w:vertAlign w:val="superscript"/>
              <w:lang w:val="en-US"/>
            </w:rPr>
            <w:footnoteReference w:id="2"/>
          </w:r>
        </w:p>
      </w:docPartBody>
    </w:docPart>
    <w:docPart>
      <w:docPartPr>
        <w:name w:val="D26D59C44B0B4526B9B521CAAC7AA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A1F42-83D8-4DAF-A91B-B83B38E70692}"/>
      </w:docPartPr>
      <w:docPartBody>
        <w:p w:rsidR="00887AAB" w:rsidRDefault="00456418">
          <w:pPr>
            <w:pStyle w:val="D26D59C44B0B4526B9B521CAAC7AA3B1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(лота)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F51FFDDC2E54B0188C91C5628457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FAB2F-9C15-41AC-AED5-8FCFCE8A1C78}"/>
      </w:docPartPr>
      <w:docPartBody>
        <w:p w:rsidR="00887AAB" w:rsidRDefault="00456418">
          <w:pPr>
            <w:pStyle w:val="BF51FFDDC2E54B0188C91C562845736D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52D698B5A074B5187FFD12BAC67A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66307-A4A7-4FD3-BF24-28DAF70ABD99}"/>
      </w:docPartPr>
      <w:docPartBody>
        <w:p w:rsidR="00887AAB" w:rsidRDefault="00456418">
          <w:pPr>
            <w:pStyle w:val="752D698B5A074B5187FFD12BAC67A3DD"/>
          </w:pPr>
          <w:r w:rsidRPr="00872B06">
            <w:rPr>
              <w:i/>
              <w:color w:val="808080" w:themeColor="background1" w:themeShade="80"/>
            </w:rPr>
            <w:t>[Указать объем закупаемой продукции или выбрать «в соотв</w:t>
          </w:r>
          <w:r>
            <w:rPr>
              <w:i/>
              <w:color w:val="808080" w:themeColor="background1" w:themeShade="80"/>
            </w:rPr>
            <w:t>етствии с техническим заданием»</w:t>
          </w:r>
          <w:r w:rsidRPr="00585C6A"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04E56A695BF04F73BD4CA845B9100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5CEE4-6F67-4486-90AF-E8B0116F1170}"/>
      </w:docPartPr>
      <w:docPartBody>
        <w:p w:rsidR="00887AAB" w:rsidRDefault="00456418">
          <w:pPr>
            <w:pStyle w:val="04E56A695BF04F73BD4CA845B910026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/>
          </w:r>
        </w:p>
      </w:docPartBody>
    </w:docPart>
    <w:docPart>
      <w:docPartPr>
        <w:name w:val="4788FFB651C34D50B16A9CA7958DE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63A67-EEAA-40A9-BC2C-3F9D5F12CA1B}"/>
      </w:docPartPr>
      <w:docPartBody>
        <w:p w:rsidR="00887AAB" w:rsidRDefault="00456418">
          <w:pPr>
            <w:pStyle w:val="4788FFB651C34D50B16A9CA7958DEA1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6D7C2EAF8F2E4F5C9F1A9828CA32D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8F32A-4E78-4BC3-A39B-574C736E4055}"/>
      </w:docPartPr>
      <w:docPartBody>
        <w:p w:rsidR="00887AAB" w:rsidRDefault="00456418">
          <w:pPr>
            <w:pStyle w:val="6D7C2EAF8F2E4F5C9F1A9828CA32D06D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4A767243B1F4C3BA491CBBED311A9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35DE5-8864-4FB9-9A17-A24E7FDD400F}"/>
      </w:docPartPr>
      <w:docPartBody>
        <w:p w:rsidR="00887AAB" w:rsidRDefault="00456418">
          <w:pPr>
            <w:pStyle w:val="E4A767243B1F4C3BA491CBBED311A956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780C965E6A04FC8B6C82766ABDA3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E8055-8743-4C22-99A9-4C85AE67E73F}"/>
      </w:docPartPr>
      <w:docPartBody>
        <w:p w:rsidR="00887AAB" w:rsidRDefault="00456418">
          <w:pPr>
            <w:pStyle w:val="B780C965E6A04FC8B6C82766ABDA39CE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9A9DB230FD5D458B9841A820C5173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7F319-3805-422D-98E6-D61B3DB8D0B6}"/>
      </w:docPartPr>
      <w:docPartBody>
        <w:p w:rsidR="00887AAB" w:rsidRDefault="00456418">
          <w:pPr>
            <w:pStyle w:val="9A9DB230FD5D458B9841A820C5173422"/>
          </w:pPr>
          <w:r>
            <w:rPr>
              <w:rStyle w:val="a3"/>
              <w:i/>
            </w:rPr>
            <w:t>[Указать номер соответствующего приложения к информационной карте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771A3D3EEDE4E4788F33C6F510CB1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312BD-2DDF-4B51-AF53-2C3A3080A997}"/>
      </w:docPartPr>
      <w:docPartBody>
        <w:p w:rsidR="00887AAB" w:rsidRDefault="00456418">
          <w:pPr>
            <w:pStyle w:val="B771A3D3EEDE4E4788F33C6F510CB169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ценовое предложение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  <w:r>
            <w:rPr>
              <w:rStyle w:val="a3"/>
              <w:i/>
              <w:sz w:val="24"/>
              <w:szCs w:val="24"/>
            </w:rPr>
            <w:t> </w:t>
          </w:r>
          <w:r>
            <w:rPr>
              <w:rStyle w:val="a4"/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85DB0C82E41642B29B57DCD11175E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C7672-5D73-42F5-A1C7-77DE2D9A1E96}"/>
      </w:docPartPr>
      <w:docPartBody>
        <w:p w:rsidR="00887AAB" w:rsidRDefault="00456418">
          <w:pPr>
            <w:pStyle w:val="85DB0C82E41642B29B57DCD11175E942"/>
          </w:pPr>
          <w:r w:rsidRPr="00BB0CC6">
            <w:rPr>
              <w:rStyle w:val="a3"/>
              <w:i/>
              <w:sz w:val="24"/>
              <w:szCs w:val="24"/>
            </w:rPr>
            <w:t>[</w:t>
          </w:r>
          <w:r w:rsidRPr="005631C1">
            <w:rPr>
              <w:rStyle w:val="a3"/>
              <w:i/>
              <w:sz w:val="24"/>
              <w:szCs w:val="24"/>
            </w:rPr>
            <w:t xml:space="preserve">Указать </w:t>
          </w:r>
          <w:r w:rsidRPr="0011594F">
            <w:rPr>
              <w:rStyle w:val="a3"/>
              <w:i/>
              <w:sz w:val="24"/>
              <w:szCs w:val="24"/>
            </w:rPr>
            <w:t>«руб.»</w:t>
          </w:r>
          <w:r w:rsidRPr="005631C1">
            <w:rPr>
              <w:rStyle w:val="a3"/>
              <w:i/>
              <w:sz w:val="24"/>
              <w:szCs w:val="24"/>
            </w:rPr>
            <w:t>/</w:t>
          </w:r>
          <w:r w:rsidRPr="0011594F">
            <w:rPr>
              <w:rStyle w:val="a3"/>
              <w:i/>
              <w:sz w:val="24"/>
              <w:szCs w:val="24"/>
            </w:rPr>
            <w:t xml:space="preserve"> </w:t>
          </w:r>
          <w:r>
            <w:rPr>
              <w:rStyle w:val="a3"/>
              <w:i/>
              <w:sz w:val="24"/>
              <w:szCs w:val="24"/>
            </w:rPr>
            <w:t xml:space="preserve">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B0CC6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9F79B64E110B4A78B9A9B27A72A45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36B89-33B7-4FD9-B00E-92795E332C52}"/>
      </w:docPartPr>
      <w:docPartBody>
        <w:p w:rsidR="009A6C8E" w:rsidRPr="00BC01E3" w:rsidRDefault="00456418" w:rsidP="00364234">
          <w:pPr>
            <w:pStyle w:val="a5"/>
            <w:tabs>
              <w:tab w:val="left" w:pos="709"/>
              <w:tab w:val="left" w:pos="3544"/>
            </w:tabs>
            <w:spacing w:before="60"/>
            <w:ind w:right="34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 w:rsidRPr="00BC01E3">
            <w:rPr>
              <w:rStyle w:val="a3"/>
              <w:i/>
              <w:sz w:val="24"/>
              <w:szCs w:val="24"/>
            </w:rPr>
            <w:t>Организационно-право</w:t>
          </w:r>
          <w:r>
            <w:rPr>
              <w:rStyle w:val="a3"/>
              <w:i/>
              <w:sz w:val="24"/>
              <w:szCs w:val="24"/>
            </w:rPr>
            <w:t>вая форма, наименование участник</w:t>
          </w:r>
          <w:r w:rsidRPr="00BC01E3">
            <w:rPr>
              <w:rStyle w:val="a3"/>
              <w:i/>
              <w:sz w:val="24"/>
              <w:szCs w:val="24"/>
            </w:rPr>
            <w:t>а</w:t>
          </w:r>
        </w:p>
        <w:p w:rsidR="009A6C8E" w:rsidRPr="00BC01E3" w:rsidRDefault="00456418" w:rsidP="00364234">
          <w:pPr>
            <w:pStyle w:val="a5"/>
            <w:tabs>
              <w:tab w:val="left" w:pos="709"/>
              <w:tab w:val="left" w:pos="3544"/>
            </w:tabs>
            <w:spacing w:before="0"/>
            <w:ind w:right="33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  <w:sz w:val="24"/>
              <w:szCs w:val="24"/>
            </w:rPr>
            <w:t xml:space="preserve"> (для юридического лица)</w:t>
          </w:r>
        </w:p>
        <w:p w:rsidR="00887AAB" w:rsidRDefault="00456418">
          <w:pPr>
            <w:pStyle w:val="9F79B64E110B4A78B9A9B27A72A45C8A"/>
          </w:pPr>
          <w:r>
            <w:rPr>
              <w:rStyle w:val="a3"/>
              <w:i/>
              <w:sz w:val="24"/>
              <w:szCs w:val="24"/>
            </w:rPr>
            <w:t xml:space="preserve">Фамилия, имя, отчество (для физического лица 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3A3FAE0386C4EC1AD248C98E807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D1DBC-F0B7-4FB8-A5B5-DD48A87C5F09}"/>
      </w:docPartPr>
      <w:docPartBody>
        <w:p w:rsidR="00887AAB" w:rsidRDefault="00456418">
          <w:pPr>
            <w:pStyle w:val="A3A3FAE0386C4EC1AD248C98E807864B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вид предложения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2DAF75E852E497492A2D525663D3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64509-4AA1-40F8-86F0-22BE6E2428A3}"/>
      </w:docPartPr>
      <w:docPartBody>
        <w:p w:rsidR="00887AAB" w:rsidRDefault="00456418">
          <w:pPr>
            <w:pStyle w:val="C2DAF75E852E497492A2D525663D3B64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0765FE893ED4F5098500C0DF1EBE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1B8D1-880B-4ADC-9C5E-05AFBA88D8EE}"/>
      </w:docPartPr>
      <w:docPartBody>
        <w:p w:rsidR="00887AAB" w:rsidRDefault="00456418">
          <w:pPr>
            <w:pStyle w:val="C0765FE893ED4F5098500C0DF1EBEE62"/>
          </w:pPr>
          <w:r w:rsidRPr="00D83C27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D83C27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17709E6A90744C898A843466D904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175DF-332D-4642-9CFA-479C0D15F4DB}"/>
      </w:docPartPr>
      <w:docPartBody>
        <w:p w:rsidR="00887AAB" w:rsidRDefault="00456418">
          <w:pPr>
            <w:pStyle w:val="B17709E6A90744C898A843466D9048CB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7A953D4392A84A1EA9431A41BAFC9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58B42-8E18-4113-B626-C3F24E48958E}"/>
      </w:docPartPr>
      <w:docPartBody>
        <w:p w:rsidR="00887AAB" w:rsidRDefault="00456418">
          <w:pPr>
            <w:pStyle w:val="7A953D4392A84A1EA9431A41BAFC92DD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54C806B345B847BA86AF5587EE464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80B5E-95AB-481A-BFC9-A4E9D91618C9}"/>
      </w:docPartPr>
      <w:docPartBody>
        <w:p w:rsidR="00887AAB" w:rsidRDefault="00456418">
          <w:pPr>
            <w:pStyle w:val="54C806B345B847BA86AF5587EE464D85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1E952F50F1EB41578A11D6E7749A8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98B26-23DA-496F-AB6D-83A382896023}"/>
      </w:docPartPr>
      <w:docPartBody>
        <w:p w:rsidR="00887AAB" w:rsidRDefault="00456418">
          <w:pPr>
            <w:pStyle w:val="1E952F50F1EB41578A11D6E7749A8F1E"/>
          </w:pPr>
          <w:r w:rsidRPr="00D83C27">
            <w:rPr>
              <w:rStyle w:val="a3"/>
              <w:i/>
              <w:color w:val="808080" w:themeColor="background1" w:themeShade="80"/>
            </w:rPr>
            <w:t>[</w:t>
          </w:r>
          <w:r>
            <w:rPr>
              <w:rStyle w:val="a3"/>
              <w:i/>
              <w:color w:val="808080" w:themeColor="background1" w:themeShade="80"/>
            </w:rPr>
            <w:t xml:space="preserve">Экспресс-блок: </w:t>
          </w:r>
          <w:r w:rsidRPr="006E0330">
            <w:rPr>
              <w:rStyle w:val="a3"/>
              <w:i/>
              <w:color w:val="808080" w:themeColor="background1" w:themeShade="80"/>
            </w:rPr>
            <w:t xml:space="preserve">Далее выбрать один из предлагаемых вопросов: </w:t>
          </w:r>
          <w:r>
            <w:rPr>
              <w:rStyle w:val="a3"/>
              <w:i/>
              <w:color w:val="808080" w:themeColor="background1" w:themeShade="80"/>
            </w:rPr>
            <w:t>о проведении постквалификации или о выборе победителя</w:t>
          </w:r>
          <w:r w:rsidRPr="00D83C27">
            <w:rPr>
              <w:rStyle w:val="a3"/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87EA071465194F0D824FE9C87B0DE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1C9EC-B1A6-41F4-9C3E-AC2E1A5EA7F6}"/>
      </w:docPartPr>
      <w:docPartBody>
        <w:p w:rsidR="00887AAB" w:rsidRDefault="0010256E" w:rsidP="0010256E">
          <w:pPr>
            <w:pStyle w:val="87EA071465194F0D824FE9C87B0DE7E8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C26F82F96B646ECB28198403123C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227FD-D4A2-4024-B6CA-1EEA23DA0462}"/>
      </w:docPartPr>
      <w:docPartBody>
        <w:p w:rsidR="00887AAB" w:rsidRDefault="0010256E" w:rsidP="0010256E">
          <w:pPr>
            <w:pStyle w:val="DC26F82F96B646ECB28198403123C55D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95000DCA02E43F58BC7712F88BE8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D2501-5AB3-468F-B335-EF4DA537F9BF}"/>
      </w:docPartPr>
      <w:docPartBody>
        <w:p w:rsidR="00887AAB" w:rsidRDefault="0010256E" w:rsidP="0010256E">
          <w:pPr>
            <w:pStyle w:val="595000DCA02E43F58BC7712F88BE81C0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8894F509480435FBDCF9E21B9B8A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899A4-1740-47AF-8472-ED406FBCA199}"/>
      </w:docPartPr>
      <w:docPartBody>
        <w:p w:rsidR="00887AAB" w:rsidRDefault="0010256E" w:rsidP="0010256E">
          <w:pPr>
            <w:pStyle w:val="68894F509480435FBDCF9E21B9B8A210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48F857239C9A442CBFF5784499F66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66B22-6ECC-46C4-A07C-98A1A1D78D6D}"/>
      </w:docPartPr>
      <w:docPartBody>
        <w:p w:rsidR="00887AAB" w:rsidRDefault="0010256E" w:rsidP="0010256E">
          <w:pPr>
            <w:pStyle w:val="48F857239C9A442CBFF5784499F66C6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B3212DDC6DB94D1CA28DBEB6EA5A0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317B0-19AB-4D82-AB4B-5AAB2A654FA6}"/>
      </w:docPartPr>
      <w:docPartBody>
        <w:p w:rsidR="00887AAB" w:rsidRDefault="0010256E" w:rsidP="0010256E">
          <w:pPr>
            <w:pStyle w:val="B3212DDC6DB94D1CA28DBEB6EA5A0958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CB2C6BABDF1E42B191746C8A11BFD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565AF-4916-4E8A-B4B3-57DA37D4C0A1}"/>
      </w:docPartPr>
      <w:docPartBody>
        <w:p w:rsidR="00887AAB" w:rsidRDefault="0010256E" w:rsidP="0010256E">
          <w:pPr>
            <w:pStyle w:val="CB2C6BABDF1E42B191746C8A11BFD003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13D15C5CE9B499CA6FAE70FCB4B4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C8F08-5D91-4312-A0D9-2FA834B5EB25}"/>
      </w:docPartPr>
      <w:docPartBody>
        <w:p w:rsidR="00887AAB" w:rsidRDefault="0010256E" w:rsidP="0010256E">
          <w:pPr>
            <w:pStyle w:val="313D15C5CE9B499CA6FAE70FCB4B475F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CE40E02CF5DF496281ACA69947860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54AA8-EFC3-44DF-9A14-75E668FE3CCD}"/>
      </w:docPartPr>
      <w:docPartBody>
        <w:p w:rsidR="00887AAB" w:rsidRDefault="0010256E" w:rsidP="0010256E">
          <w:pPr>
            <w:pStyle w:val="CE40E02CF5DF496281ACA69947860743"/>
          </w:pPr>
          <w:r w:rsidRPr="00197C5E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337872E3BEFB45C9A1B77FE4733E9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A441E-80EB-4BBF-86F9-D4E2B5332EF4}"/>
      </w:docPartPr>
      <w:docPartBody>
        <w:p w:rsidR="00887AAB" w:rsidRDefault="0010256E" w:rsidP="0010256E">
          <w:pPr>
            <w:pStyle w:val="337872E3BEFB45C9A1B77FE4733E9C31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вид предложения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9B2132F63C2444389D1AC80F5230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AEE2D-68A3-4359-AD2D-D537317B61B2}"/>
      </w:docPartPr>
      <w:docPartBody>
        <w:p w:rsidR="00887AAB" w:rsidRDefault="0010256E" w:rsidP="0010256E">
          <w:pPr>
            <w:pStyle w:val="B9B2132F63C2444389D1AC80F523029F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вид предложения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5CD6E3D85F645358FC34477E9E6E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15E8B-CC62-4943-99C1-992DA8B36AAA}"/>
      </w:docPartPr>
      <w:docPartBody>
        <w:p w:rsidR="00887AAB" w:rsidRDefault="0010256E" w:rsidP="0010256E">
          <w:pPr>
            <w:pStyle w:val="E5CD6E3D85F645358FC34477E9E6E18A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9C8BB5AC25044557A55026B050AFD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959E8-2934-4152-8DF3-F049B664352A}"/>
      </w:docPartPr>
      <w:docPartBody>
        <w:p w:rsidR="00887AAB" w:rsidRDefault="0010256E" w:rsidP="0010256E">
          <w:pPr>
            <w:pStyle w:val="9C8BB5AC25044557A55026B050AFDC11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FBD6853C68A4E8ABC8441C6B5458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C9A37-F30E-4796-A911-F76E144D676E}"/>
      </w:docPartPr>
      <w:docPartBody>
        <w:p w:rsidR="00887AAB" w:rsidRDefault="0010256E" w:rsidP="0010256E">
          <w:pPr>
            <w:pStyle w:val="CFBD6853C68A4E8ABC8441C6B54586B4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D139042FD2D41F697D419F848B23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0289C-B58B-4399-9C98-500E746B60CC}"/>
      </w:docPartPr>
      <w:docPartBody>
        <w:p w:rsidR="00887AAB" w:rsidRDefault="0010256E" w:rsidP="0010256E">
          <w:pPr>
            <w:pStyle w:val="2D139042FD2D41F697D419F848B233CA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F6A1D694FB84A44A0DD7407B76DC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1BD1D-A8D6-4CBD-B079-A7452B1EA3FA}"/>
      </w:docPartPr>
      <w:docPartBody>
        <w:p w:rsidR="00887AAB" w:rsidRDefault="0010256E" w:rsidP="0010256E">
          <w:pPr>
            <w:pStyle w:val="CF6A1D694FB84A44A0DD7407B76DCB1C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424A7E2680A4721AE6F630A39291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12B5D1-3EDD-4A6F-9ACA-85313414289F}"/>
      </w:docPartPr>
      <w:docPartBody>
        <w:p w:rsidR="00887AAB" w:rsidRDefault="0010256E" w:rsidP="0010256E">
          <w:pPr>
            <w:pStyle w:val="7424A7E2680A4721AE6F630A392914E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C48F5D38FE844099AA32BDA02318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793D7-7AFA-4144-809A-6C70BF3F5BC4}"/>
      </w:docPartPr>
      <w:docPartBody>
        <w:p w:rsidR="00887AAB" w:rsidRDefault="0010256E" w:rsidP="0010256E">
          <w:pPr>
            <w:pStyle w:val="FC48F5D38FE844099AA32BDA02318F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BBD10CB8CE0145409F351B21936FC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ECDA4D-D8A2-45BA-BC50-0D5F2938DF9F}"/>
      </w:docPartPr>
      <w:docPartBody>
        <w:p w:rsidR="00887AAB" w:rsidRDefault="0010256E" w:rsidP="0010256E">
          <w:pPr>
            <w:pStyle w:val="BBD10CB8CE0145409F351B21936FCEA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8BCEC98B406F421E9EDA03647D222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C664A-C542-4570-B92D-70AAFCD7A7E2}"/>
      </w:docPartPr>
      <w:docPartBody>
        <w:p w:rsidR="00887AAB" w:rsidRDefault="0010256E" w:rsidP="0010256E">
          <w:pPr>
            <w:pStyle w:val="8BCEC98B406F421E9EDA03647D222436"/>
          </w:pPr>
          <w:r>
            <w:rPr>
              <w:rStyle w:val="a3"/>
              <w:i/>
            </w:rPr>
            <w:t>[Указать форму и способ закупки, предмет закупки; если закупка многолотовая – указать номер лота и предмет лота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6E5144995A3A4B79BF777C7721A9E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DE76A-FF03-4578-9D85-FBCF6A063154}"/>
      </w:docPartPr>
      <w:docPartBody>
        <w:p w:rsidR="00887AAB" w:rsidRDefault="0010256E" w:rsidP="0010256E">
          <w:pPr>
            <w:pStyle w:val="6E5144995A3A4B79BF777C7721A9E10F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вид предложения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E797573A3774F2EB7CF115DA82DA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1FE6C-2DC6-4270-8040-0647AA125D2D}"/>
      </w:docPartPr>
      <w:docPartBody>
        <w:p w:rsidR="00887AAB" w:rsidRDefault="0010256E" w:rsidP="0010256E">
          <w:pPr>
            <w:pStyle w:val="EE797573A3774F2EB7CF115DA82DA2FD"/>
          </w:pPr>
          <w:r>
            <w:rPr>
              <w:rStyle w:val="a3"/>
              <w:i/>
            </w:rPr>
            <w:t>[</w:t>
          </w:r>
          <w:r w:rsidRPr="00912BF9">
            <w:rPr>
              <w:rStyle w:val="a3"/>
              <w:i/>
            </w:rPr>
            <w:t xml:space="preserve">Указать </w:t>
          </w:r>
          <w:r>
            <w:rPr>
              <w:rStyle w:val="a3"/>
              <w:i/>
            </w:rPr>
            <w:t>о</w:t>
          </w:r>
          <w:r w:rsidRPr="00912BF9">
            <w:rPr>
              <w:rStyle w:val="a3"/>
              <w:i/>
            </w:rPr>
            <w:t>рганизационно-правов</w:t>
          </w:r>
          <w:r>
            <w:rPr>
              <w:rStyle w:val="a3"/>
              <w:i/>
            </w:rPr>
            <w:t>ую</w:t>
          </w:r>
          <w:r w:rsidRPr="00912BF9">
            <w:rPr>
              <w:rStyle w:val="a3"/>
              <w:i/>
            </w:rPr>
            <w:t xml:space="preserve"> форм</w:t>
          </w:r>
          <w:r>
            <w:rPr>
              <w:rStyle w:val="a3"/>
              <w:i/>
            </w:rPr>
            <w:t>у</w:t>
          </w:r>
          <w:r w:rsidRPr="00912BF9">
            <w:rPr>
              <w:rStyle w:val="a3"/>
              <w:i/>
            </w:rPr>
            <w:t>,</w:t>
          </w:r>
          <w:r>
            <w:rPr>
              <w:rStyle w:val="a3"/>
              <w:i/>
            </w:rPr>
            <w:t xml:space="preserve"> наименование у</w:t>
          </w:r>
          <w:r w:rsidRPr="00912BF9">
            <w:rPr>
              <w:rStyle w:val="a3"/>
              <w:i/>
            </w:rPr>
            <w:t>частника</w:t>
          </w:r>
          <w:r>
            <w:rPr>
              <w:rStyle w:val="a3"/>
              <w:i/>
            </w:rPr>
            <w:t xml:space="preserve"> закупки</w:t>
          </w:r>
          <w:r w:rsidRPr="00912BF9">
            <w:rPr>
              <w:rStyle w:val="a3"/>
              <w:i/>
            </w:rPr>
            <w:t>,</w:t>
          </w:r>
          <w:r>
            <w:rPr>
              <w:rStyle w:val="a3"/>
              <w:i/>
            </w:rPr>
            <w:t xml:space="preserve"> а</w:t>
          </w:r>
          <w:r w:rsidRPr="00912BF9">
            <w:rPr>
              <w:rStyle w:val="a3"/>
              <w:i/>
            </w:rPr>
            <w:t>дрес места нахождения (для юридического лица)/</w:t>
          </w:r>
          <w:r>
            <w:rPr>
              <w:rStyle w:val="a3"/>
              <w:i/>
            </w:rPr>
            <w:t>фамилию</w:t>
          </w:r>
          <w:r w:rsidRPr="00912BF9">
            <w:rPr>
              <w:rStyle w:val="a3"/>
              <w:i/>
            </w:rPr>
            <w:t>, имя, отчество, паспортные данные, сведения о месте жительства (для физического лица)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22DA267396E94127A99CC17B058A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61EDC-4002-41A4-9F6F-3EED2FD2D59D}"/>
      </w:docPartPr>
      <w:docPartBody>
        <w:p w:rsidR="00887AAB" w:rsidRDefault="0010256E" w:rsidP="0010256E">
          <w:pPr>
            <w:pStyle w:val="22DA267396E94127A99CC17B058ABB52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вид ценового предложения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2DAE6D7E93241E2B1545BDD81BA6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5D51-5D7F-40CE-8F1E-F025E1B0E1BE}"/>
      </w:docPartPr>
      <w:docPartBody>
        <w:p w:rsidR="00887AAB" w:rsidRDefault="0010256E" w:rsidP="0010256E">
          <w:pPr>
            <w:pStyle w:val="E2DAE6D7E93241E2B1545BDD81BA6061"/>
          </w:pPr>
          <w:r>
            <w:rPr>
              <w:rStyle w:val="a3"/>
              <w:i/>
            </w:rPr>
            <w:t>[Указать предложенную участником цену цифрами и прописью, с учетом НДС (если применимо), валюту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EEA41852B5449A0B0CA804913394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41DA5-6546-4216-893A-353D6E8C5F08}"/>
      </w:docPartPr>
      <w:docPartBody>
        <w:p w:rsidR="00887AAB" w:rsidRDefault="0010256E" w:rsidP="0010256E">
          <w:pPr>
            <w:pStyle w:val="9EEA41852B5449A0B0CA8049133945A6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</w:t>
          </w:r>
          <w:r w:rsidRPr="00825040">
            <w:rPr>
              <w:i/>
              <w:color w:val="808080" w:themeColor="background1" w:themeShade="80"/>
            </w:rPr>
            <w:t>закупаемой</w:t>
          </w:r>
          <w:r>
            <w:rPr>
              <w:i/>
              <w:color w:val="808080" w:themeColor="background1" w:themeShade="80"/>
            </w:rPr>
            <w:t>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техническим заданием»]</w:t>
          </w:r>
        </w:p>
      </w:docPartBody>
    </w:docPart>
    <w:docPart>
      <w:docPartPr>
        <w:name w:val="5BC36E4E28CF4F8795E8BC6B8BF50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E33AD-D6BF-432A-9FCD-6B4EBF38A696}"/>
      </w:docPartPr>
      <w:docPartBody>
        <w:p w:rsidR="00887AAB" w:rsidRDefault="0010256E" w:rsidP="0010256E">
          <w:pPr>
            <w:pStyle w:val="5BC36E4E28CF4F8795E8BC6B8BF50B76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31801A7CFE9480EBBD47455591B8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128F5-332F-4FD6-A672-EF68D98BE0A9}"/>
      </w:docPartPr>
      <w:docPartBody>
        <w:p w:rsidR="00887AAB" w:rsidRDefault="0010256E" w:rsidP="0010256E">
          <w:pPr>
            <w:pStyle w:val="B31801A7CFE9480EBBD47455591B85F2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376B93D8389A452FA980C8ECB46DD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E431D-5A29-4F67-AD61-2378A8C2040C}"/>
      </w:docPartPr>
      <w:docPartBody>
        <w:p w:rsidR="00887AAB" w:rsidRDefault="0010256E" w:rsidP="0010256E">
          <w:pPr>
            <w:pStyle w:val="376B93D8389A452FA980C8ECB46DD14A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FD4CACE91F3D403B8535C0653DF58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CE504-B869-4C1D-ACF6-DE578C2C7E74}"/>
      </w:docPartPr>
      <w:docPartBody>
        <w:p w:rsidR="00887AAB" w:rsidRDefault="0010256E" w:rsidP="0010256E">
          <w:pPr>
            <w:pStyle w:val="FD4CACE91F3D403B8535C0653DF580DB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62C6465D02A4F63B7D8FB8810288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0940E-4E9A-4E9E-A65D-88AC5E6729E0}"/>
      </w:docPartPr>
      <w:docPartBody>
        <w:p w:rsidR="00887AAB" w:rsidRDefault="0010256E" w:rsidP="0010256E">
          <w:pPr>
            <w:pStyle w:val="F62C6465D02A4F63B7D8FB881028848C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70D2F37A69B492681F8C5C3A3FB9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DE29F-3D37-448F-AC55-8F9DC503882B}"/>
      </w:docPartPr>
      <w:docPartBody>
        <w:p w:rsidR="0010256E" w:rsidRPr="00BC01E3" w:rsidRDefault="0010256E" w:rsidP="00364234">
          <w:pPr>
            <w:pStyle w:val="a5"/>
            <w:tabs>
              <w:tab w:val="left" w:pos="709"/>
              <w:tab w:val="left" w:pos="3544"/>
            </w:tabs>
            <w:spacing w:before="60"/>
            <w:ind w:right="34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 w:rsidRPr="00BC01E3">
            <w:rPr>
              <w:rStyle w:val="a3"/>
              <w:i/>
              <w:sz w:val="24"/>
              <w:szCs w:val="24"/>
            </w:rPr>
            <w:t>Организационно-право</w:t>
          </w:r>
          <w:r>
            <w:rPr>
              <w:rStyle w:val="a3"/>
              <w:i/>
              <w:sz w:val="24"/>
              <w:szCs w:val="24"/>
            </w:rPr>
            <w:t>вая форма, наименование участник</w:t>
          </w:r>
          <w:r w:rsidRPr="00BC01E3">
            <w:rPr>
              <w:rStyle w:val="a3"/>
              <w:i/>
              <w:sz w:val="24"/>
              <w:szCs w:val="24"/>
            </w:rPr>
            <w:t>а</w:t>
          </w:r>
        </w:p>
        <w:p w:rsidR="0010256E" w:rsidRPr="00BC01E3" w:rsidRDefault="0010256E" w:rsidP="00364234">
          <w:pPr>
            <w:pStyle w:val="a5"/>
            <w:tabs>
              <w:tab w:val="left" w:pos="709"/>
              <w:tab w:val="left" w:pos="3544"/>
            </w:tabs>
            <w:spacing w:before="0"/>
            <w:ind w:right="33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  <w:sz w:val="24"/>
              <w:szCs w:val="24"/>
            </w:rPr>
            <w:t xml:space="preserve"> (для юридического лица)</w:t>
          </w:r>
        </w:p>
        <w:p w:rsidR="00887AAB" w:rsidRDefault="0010256E" w:rsidP="0010256E">
          <w:pPr>
            <w:pStyle w:val="C70D2F37A69B492681F8C5C3A3FB916D"/>
          </w:pPr>
          <w:r>
            <w:rPr>
              <w:rStyle w:val="a3"/>
              <w:i/>
              <w:sz w:val="24"/>
              <w:szCs w:val="24"/>
            </w:rPr>
            <w:t xml:space="preserve">Фамилия, имя, отчество (для физического лица 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CF6D0C7C65764752AA99814867B5D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DB6FF-BD52-4270-B768-3398FF69DBDE}"/>
      </w:docPartPr>
      <w:docPartBody>
        <w:p w:rsidR="00887AAB" w:rsidRDefault="0010256E" w:rsidP="0010256E">
          <w:pPr>
            <w:pStyle w:val="CF6D0C7C65764752AA99814867B5D51D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41" w:rsidRDefault="00731D41">
      <w:pPr>
        <w:spacing w:after="0" w:line="240" w:lineRule="auto"/>
      </w:pPr>
      <w:r>
        <w:separator/>
      </w:r>
    </w:p>
  </w:endnote>
  <w:endnote w:type="continuationSeparator" w:id="0">
    <w:p w:rsidR="00731D41" w:rsidRDefault="00731D4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41" w:rsidRDefault="00731D41">
      <w:pPr>
        <w:spacing w:after="0" w:line="240" w:lineRule="auto"/>
      </w:pPr>
      <w:r>
        <w:separator/>
      </w:r>
    </w:p>
  </w:footnote>
  <w:footnote w:type="continuationSeparator" w:id="0">
    <w:p w:rsidR="00731D41" w:rsidRDefault="00731D41">
      <w:pPr>
        <w:spacing w:after="0" w:line="240" w:lineRule="auto"/>
      </w:pPr>
      <w:r>
        <w:continuationSeparator/>
      </w:r>
    </w:p>
  </w:footnote>
  <w:footnote w:id="1">
    <w:p w:rsidR="009A6C8E" w:rsidRPr="00CE4046" w:rsidRDefault="00456418" w:rsidP="00AB038B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CE4046">
        <w:rPr>
          <w:sz w:val="26"/>
          <w:szCs w:val="26"/>
        </w:rPr>
        <w:footnoteRef/>
      </w:r>
      <w:r w:rsidRPr="00CE4046">
        <w:rPr>
          <w:sz w:val="26"/>
          <w:szCs w:val="26"/>
        </w:rPr>
        <w:t xml:space="preserve"> Указать:</w:t>
      </w:r>
    </w:p>
    <w:p w:rsidR="009A6C8E" w:rsidRPr="00CE4046" w:rsidRDefault="00456418" w:rsidP="009A6C8E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Proxima Nova ExCn Rg" w:hAnsi="Proxima Nova ExCn Rg"/>
          <w:sz w:val="26"/>
          <w:szCs w:val="26"/>
        </w:rPr>
      </w:pPr>
      <w:r w:rsidRPr="00CE4046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A6C8E" w:rsidRPr="00CE4046" w:rsidRDefault="00456418" w:rsidP="009A6C8E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Proxima Nova ExCn Rg" w:hAnsi="Proxima Nova ExCn Rg"/>
          <w:sz w:val="26"/>
          <w:szCs w:val="26"/>
        </w:rPr>
      </w:pPr>
      <w:r w:rsidRPr="00CE4046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A6C8E" w:rsidRPr="00CE4046" w:rsidRDefault="00456418" w:rsidP="009A6C8E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sz w:val="26"/>
          <w:szCs w:val="26"/>
        </w:rPr>
      </w:pPr>
      <w:r w:rsidRPr="00CE4046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A6C8E" w:rsidRPr="00CE4046" w:rsidRDefault="00456418" w:rsidP="0047758F">
      <w:pPr>
        <w:pStyle w:val="242358933288469D91AE263576DAD469"/>
        <w:spacing w:before="0" w:after="60"/>
        <w:rPr>
          <w:sz w:val="26"/>
          <w:szCs w:val="26"/>
        </w:rPr>
      </w:pPr>
      <w:r w:rsidRPr="00CE4046">
        <w:rPr>
          <w:sz w:val="26"/>
          <w:szCs w:val="26"/>
        </w:rPr>
        <w:footnoteRef/>
      </w:r>
      <w:r w:rsidRPr="00CE4046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5DBF"/>
    <w:multiLevelType w:val="hybridMultilevel"/>
    <w:tmpl w:val="820466F2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6E"/>
    <w:rsid w:val="0010256E"/>
    <w:rsid w:val="00456418"/>
    <w:rsid w:val="00731D41"/>
    <w:rsid w:val="00854CAD"/>
    <w:rsid w:val="008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0256E"/>
  </w:style>
  <w:style w:type="paragraph" w:customStyle="1" w:styleId="5888DC0C59B443E49CB67BE2249F24FB">
    <w:name w:val="5888DC0C59B443E49CB67BE2249F24FB"/>
  </w:style>
  <w:style w:type="paragraph" w:customStyle="1" w:styleId="98C37222470D46F4B6070BBCBFA2CDBF">
    <w:name w:val="98C37222470D46F4B6070BBCBFA2CDBF"/>
  </w:style>
  <w:style w:type="paragraph" w:customStyle="1" w:styleId="B6DE290E6CB448339C49333C465FE836">
    <w:name w:val="B6DE290E6CB448339C49333C465FE836"/>
  </w:style>
  <w:style w:type="paragraph" w:customStyle="1" w:styleId="43C88B7C5D564F3C82D159A057EE46A3">
    <w:name w:val="43C88B7C5D564F3C82D159A057EE46A3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311142EB20EA4992922AD04A0A623A88">
    <w:name w:val="311142EB20EA4992922AD04A0A623A88"/>
  </w:style>
  <w:style w:type="paragraph" w:customStyle="1" w:styleId="AA78B80036114139B02534C5C87FD507">
    <w:name w:val="AA78B80036114139B02534C5C87FD507"/>
  </w:style>
  <w:style w:type="paragraph" w:customStyle="1" w:styleId="33A21CD337F048729244365632CD43D2">
    <w:name w:val="33A21CD337F048729244365632CD43D2"/>
  </w:style>
  <w:style w:type="paragraph" w:customStyle="1" w:styleId="E19BF7949D5A421CABC10D6453EEF12A">
    <w:name w:val="E19BF7949D5A421CABC10D6453EEF12A"/>
  </w:style>
  <w:style w:type="paragraph" w:customStyle="1" w:styleId="B8E4F40C4B8F41998678D2BE39D954F7">
    <w:name w:val="B8E4F40C4B8F41998678D2BE39D954F7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AB60B4A2EC8B4DCA862CB5EE8C7FFE45">
    <w:name w:val="AB60B4A2EC8B4DCA862CB5EE8C7FFE45"/>
  </w:style>
  <w:style w:type="paragraph" w:customStyle="1" w:styleId="D26D59C44B0B4526B9B521CAAC7AA3B1">
    <w:name w:val="D26D59C44B0B4526B9B521CAAC7AA3B1"/>
  </w:style>
  <w:style w:type="paragraph" w:customStyle="1" w:styleId="BF51FFDDC2E54B0188C91C562845736D">
    <w:name w:val="BF51FFDDC2E54B0188C91C562845736D"/>
  </w:style>
  <w:style w:type="paragraph" w:customStyle="1" w:styleId="752D698B5A074B5187FFD12BAC67A3DD">
    <w:name w:val="752D698B5A074B5187FFD12BAC67A3DD"/>
  </w:style>
  <w:style w:type="character" w:styleId="a4">
    <w:name w:val="footnote reference"/>
    <w:semiHidden/>
    <w:rPr>
      <w:vertAlign w:val="superscript"/>
    </w:rPr>
  </w:style>
  <w:style w:type="paragraph" w:customStyle="1" w:styleId="04E56A695BF04F73BD4CA845B910026A">
    <w:name w:val="04E56A695BF04F73BD4CA845B910026A"/>
  </w:style>
  <w:style w:type="paragraph" w:customStyle="1" w:styleId="4788FFB651C34D50B16A9CA7958DEA15">
    <w:name w:val="4788FFB651C34D50B16A9CA7958DEA15"/>
  </w:style>
  <w:style w:type="paragraph" w:customStyle="1" w:styleId="6D7C2EAF8F2E4F5C9F1A9828CA32D06D">
    <w:name w:val="6D7C2EAF8F2E4F5C9F1A9828CA32D06D"/>
  </w:style>
  <w:style w:type="paragraph" w:customStyle="1" w:styleId="E4A767243B1F4C3BA491CBBED311A956">
    <w:name w:val="E4A767243B1F4C3BA491CBBED311A956"/>
  </w:style>
  <w:style w:type="paragraph" w:customStyle="1" w:styleId="B780C965E6A04FC8B6C82766ABDA39CE">
    <w:name w:val="B780C965E6A04FC8B6C82766ABDA39CE"/>
  </w:style>
  <w:style w:type="paragraph" w:customStyle="1" w:styleId="B40BF8CE52B746368792328451F0B7AA">
    <w:name w:val="B40BF8CE52B746368792328451F0B7AA"/>
  </w:style>
  <w:style w:type="paragraph" w:customStyle="1" w:styleId="5CC904FF1FFD4D739A92526D74A16330">
    <w:name w:val="5CC904FF1FFD4D739A92526D74A16330"/>
  </w:style>
  <w:style w:type="paragraph" w:customStyle="1" w:styleId="84A3D7FB776A46108A2CFE292FA97A2B">
    <w:name w:val="84A3D7FB776A46108A2CFE292FA97A2B"/>
  </w:style>
  <w:style w:type="paragraph" w:customStyle="1" w:styleId="0951533D6452407AA6233F51FB60D864">
    <w:name w:val="0951533D6452407AA6233F51FB60D864"/>
  </w:style>
  <w:style w:type="paragraph" w:customStyle="1" w:styleId="0B0F6B4E7F6F42968692E41A8A8501A4">
    <w:name w:val="0B0F6B4E7F6F42968692E41A8A8501A4"/>
  </w:style>
  <w:style w:type="paragraph" w:customStyle="1" w:styleId="C2E970AE6DB14DC39C714EC6CE39DFEF">
    <w:name w:val="C2E970AE6DB14DC39C714EC6CE39DFEF"/>
  </w:style>
  <w:style w:type="paragraph" w:customStyle="1" w:styleId="87CDAA9B342240338BD757DC8AEF41BD">
    <w:name w:val="87CDAA9B342240338BD757DC8AEF41BD"/>
  </w:style>
  <w:style w:type="paragraph" w:customStyle="1" w:styleId="815C1CAB097246A5B48B83C3864A7F73">
    <w:name w:val="815C1CAB097246A5B48B83C3864A7F73"/>
  </w:style>
  <w:style w:type="paragraph" w:customStyle="1" w:styleId="249E88730BB14AF2A16571C84DA6D621">
    <w:name w:val="249E88730BB14AF2A16571C84DA6D621"/>
  </w:style>
  <w:style w:type="paragraph" w:customStyle="1" w:styleId="8CF613179D6C49869A9FDDDC91E76E7A">
    <w:name w:val="8CF613179D6C49869A9FDDDC91E76E7A"/>
  </w:style>
  <w:style w:type="paragraph" w:customStyle="1" w:styleId="D03948C1749143858F08350B5C02142B">
    <w:name w:val="D03948C1749143858F08350B5C02142B"/>
  </w:style>
  <w:style w:type="paragraph" w:customStyle="1" w:styleId="9DF94BBF47B64641919E5233DCDAD987">
    <w:name w:val="9DF94BBF47B64641919E5233DCDAD987"/>
  </w:style>
  <w:style w:type="paragraph" w:customStyle="1" w:styleId="a5">
    <w:name w:val="[Ростех] Простой текст (Без уровня)"/>
    <w:link w:val="a6"/>
    <w:uiPriority w:val="99"/>
    <w:qFormat/>
    <w:rsid w:val="0010256E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sid w:val="0010256E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F35D960F042640A59E1A2E64F3194A28">
    <w:name w:val="F35D960F042640A59E1A2E64F3194A28"/>
  </w:style>
  <w:style w:type="paragraph" w:styleId="a7">
    <w:name w:val="footnote text"/>
    <w:basedOn w:val="a"/>
    <w:link w:val="a8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EE2E1F4EC2D4FF998691A2B741A50EE">
    <w:name w:val="CEE2E1F4EC2D4FF998691A2B741A50EE"/>
  </w:style>
  <w:style w:type="paragraph" w:customStyle="1" w:styleId="1D296404F7144DB881CC8305280B521B">
    <w:name w:val="1D296404F7144DB881CC8305280B521B"/>
  </w:style>
  <w:style w:type="paragraph" w:customStyle="1" w:styleId="6169526E9C074893B3452FA75A05FC54">
    <w:name w:val="6169526E9C074893B3452FA75A05FC54"/>
  </w:style>
  <w:style w:type="paragraph" w:customStyle="1" w:styleId="B92DE7D8FF934852B10D26F492017612">
    <w:name w:val="B92DE7D8FF934852B10D26F492017612"/>
  </w:style>
  <w:style w:type="paragraph" w:customStyle="1" w:styleId="6E20EFA03DBB4C9186C4F2447CE8C8AB">
    <w:name w:val="6E20EFA03DBB4C9186C4F2447CE8C8AB"/>
  </w:style>
  <w:style w:type="paragraph" w:customStyle="1" w:styleId="D116F985583948DEACC18C1A7B20F638">
    <w:name w:val="D116F985583948DEACC18C1A7B20F638"/>
  </w:style>
  <w:style w:type="paragraph" w:customStyle="1" w:styleId="77FE7BBF2BB74899AB61BA58DBA34A5D">
    <w:name w:val="77FE7BBF2BB74899AB61BA58DBA34A5D"/>
  </w:style>
  <w:style w:type="paragraph" w:customStyle="1" w:styleId="9EADAAB6E62A4F0CB65298D59E91B1A1">
    <w:name w:val="9EADAAB6E62A4F0CB65298D59E91B1A1"/>
  </w:style>
  <w:style w:type="paragraph" w:customStyle="1" w:styleId="61C0020BE9F24FBCB9130746C85F25D3">
    <w:name w:val="61C0020BE9F24FBCB9130746C85F25D3"/>
  </w:style>
  <w:style w:type="paragraph" w:customStyle="1" w:styleId="96E5729E177644F68ED3D5CBFD2B2BF4">
    <w:name w:val="96E5729E177644F68ED3D5CBFD2B2BF4"/>
  </w:style>
  <w:style w:type="paragraph" w:customStyle="1" w:styleId="C747B62A65D24B5D8ADEFDEFAB1261FF">
    <w:name w:val="C747B62A65D24B5D8ADEFDEFAB1261FF"/>
  </w:style>
  <w:style w:type="paragraph" w:customStyle="1" w:styleId="3850987729534886822679EEAB93100C">
    <w:name w:val="3850987729534886822679EEAB93100C"/>
  </w:style>
  <w:style w:type="paragraph" w:customStyle="1" w:styleId="E877A4C4D81940598F842CDECA04CA6E">
    <w:name w:val="E877A4C4D81940598F842CDECA04CA6E"/>
  </w:style>
  <w:style w:type="paragraph" w:customStyle="1" w:styleId="D1138E9068374AE895CABCD20B05B0E8">
    <w:name w:val="D1138E9068374AE895CABCD20B05B0E8"/>
  </w:style>
  <w:style w:type="paragraph" w:customStyle="1" w:styleId="580DE5D859924543B386C228621636D6">
    <w:name w:val="580DE5D859924543B386C228621636D6"/>
  </w:style>
  <w:style w:type="paragraph" w:customStyle="1" w:styleId="FFBBA6741FB44CA9A8EB6358AC8FE956">
    <w:name w:val="FFBBA6741FB44CA9A8EB6358AC8FE956"/>
  </w:style>
  <w:style w:type="paragraph" w:customStyle="1" w:styleId="9A9DB230FD5D458B9841A820C5173422">
    <w:name w:val="9A9DB230FD5D458B9841A820C5173422"/>
  </w:style>
  <w:style w:type="paragraph" w:customStyle="1" w:styleId="99634E21DBEB4AC293722374258ED105">
    <w:name w:val="99634E21DBEB4AC293722374258ED105"/>
  </w:style>
  <w:style w:type="paragraph" w:customStyle="1" w:styleId="7EF852948D40488582DF8BEE131E796C">
    <w:name w:val="7EF852948D40488582DF8BEE131E796C"/>
  </w:style>
  <w:style w:type="paragraph" w:customStyle="1" w:styleId="59D7850F21BB4C8D81B6C3DB1C4BC8F9">
    <w:name w:val="59D7850F21BB4C8D81B6C3DB1C4BC8F9"/>
  </w:style>
  <w:style w:type="paragraph" w:customStyle="1" w:styleId="D27060EAA9E24BD1948122C4B6EB652E">
    <w:name w:val="D27060EAA9E24BD1948122C4B6EB652E"/>
  </w:style>
  <w:style w:type="paragraph" w:customStyle="1" w:styleId="4218A47C372C4340B78C90715C830EAE">
    <w:name w:val="4218A47C372C4340B78C90715C830EAE"/>
  </w:style>
  <w:style w:type="paragraph" w:customStyle="1" w:styleId="CFA5C66CE9374E3AA01E8B9B0CD2778D">
    <w:name w:val="CFA5C66CE9374E3AA01E8B9B0CD2778D"/>
  </w:style>
  <w:style w:type="paragraph" w:customStyle="1" w:styleId="4B88D30FC1C242C3BEED9EAC67F67698">
    <w:name w:val="4B88D30FC1C242C3BEED9EAC67F67698"/>
  </w:style>
  <w:style w:type="paragraph" w:customStyle="1" w:styleId="05F3A7F4896A4A7BA55642A9ED60110A">
    <w:name w:val="05F3A7F4896A4A7BA55642A9ED60110A"/>
  </w:style>
  <w:style w:type="paragraph" w:customStyle="1" w:styleId="F3FBEDC6AD6E42D1B2733D8A31B4A77F">
    <w:name w:val="F3FBEDC6AD6E42D1B2733D8A31B4A77F"/>
  </w:style>
  <w:style w:type="paragraph" w:customStyle="1" w:styleId="F80422F6BB7244F68FC7E0713B6A2EAE">
    <w:name w:val="F80422F6BB7244F68FC7E0713B6A2EAE"/>
  </w:style>
  <w:style w:type="paragraph" w:customStyle="1" w:styleId="2E46C493B1CA478888CD9ED7BC609958">
    <w:name w:val="2E46C493B1CA478888CD9ED7BC609958"/>
  </w:style>
  <w:style w:type="paragraph" w:customStyle="1" w:styleId="31ABED2C28A24DA6A6D6DD79F7AB4F30">
    <w:name w:val="31ABED2C28A24DA6A6D6DD79F7AB4F30"/>
  </w:style>
  <w:style w:type="paragraph" w:customStyle="1" w:styleId="1692DF3A305D476BA015A36C3C54AEF2">
    <w:name w:val="1692DF3A305D476BA015A36C3C54AEF2"/>
  </w:style>
  <w:style w:type="paragraph" w:customStyle="1" w:styleId="B771A3D3EEDE4E4788F33C6F510CB169">
    <w:name w:val="B771A3D3EEDE4E4788F33C6F510CB169"/>
  </w:style>
  <w:style w:type="paragraph" w:customStyle="1" w:styleId="85DB0C82E41642B29B57DCD11175E942">
    <w:name w:val="85DB0C82E41642B29B57DCD11175E942"/>
  </w:style>
  <w:style w:type="paragraph" w:customStyle="1" w:styleId="9F79B64E110B4A78B9A9B27A72A45C8A">
    <w:name w:val="9F79B64E110B4A78B9A9B27A72A45C8A"/>
  </w:style>
  <w:style w:type="paragraph" w:customStyle="1" w:styleId="A3A3FAE0386C4EC1AD248C98E807864B">
    <w:name w:val="A3A3FAE0386C4EC1AD248C98E807864B"/>
  </w:style>
  <w:style w:type="paragraph" w:customStyle="1" w:styleId="C2DAF75E852E497492A2D525663D3B64">
    <w:name w:val="C2DAF75E852E497492A2D525663D3B64"/>
  </w:style>
  <w:style w:type="paragraph" w:customStyle="1" w:styleId="C0765FE893ED4F5098500C0DF1EBEE62">
    <w:name w:val="C0765FE893ED4F5098500C0DF1EBEE62"/>
  </w:style>
  <w:style w:type="paragraph" w:customStyle="1" w:styleId="B17709E6A90744C898A843466D9048CB">
    <w:name w:val="B17709E6A90744C898A843466D9048CB"/>
  </w:style>
  <w:style w:type="paragraph" w:customStyle="1" w:styleId="7A953D4392A84A1EA9431A41BAFC92DD">
    <w:name w:val="7A953D4392A84A1EA9431A41BAFC92DD"/>
  </w:style>
  <w:style w:type="paragraph" w:customStyle="1" w:styleId="54C806B345B847BA86AF5587EE464D85">
    <w:name w:val="54C806B345B847BA86AF5587EE464D85"/>
  </w:style>
  <w:style w:type="paragraph" w:customStyle="1" w:styleId="1E952F50F1EB41578A11D6E7749A8F1E">
    <w:name w:val="1E952F50F1EB41578A11D6E7749A8F1E"/>
  </w:style>
  <w:style w:type="paragraph" w:customStyle="1" w:styleId="A3811C63A1774C5BAE17D2A142A77260">
    <w:name w:val="A3811C63A1774C5BAE17D2A142A77260"/>
  </w:style>
  <w:style w:type="paragraph" w:customStyle="1" w:styleId="510501855564486BAC2BDF0D1C5BC007">
    <w:name w:val="510501855564486BAC2BDF0D1C5BC007"/>
  </w:style>
  <w:style w:type="paragraph" w:customStyle="1" w:styleId="9409D45E4D2D4ECB9BC5173748A49B1A">
    <w:name w:val="9409D45E4D2D4ECB9BC5173748A49B1A"/>
  </w:style>
  <w:style w:type="paragraph" w:customStyle="1" w:styleId="87EA071465194F0D824FE9C87B0DE7E8">
    <w:name w:val="87EA071465194F0D824FE9C87B0DE7E8"/>
    <w:rsid w:val="0010256E"/>
  </w:style>
  <w:style w:type="paragraph" w:customStyle="1" w:styleId="DC26F82F96B646ECB28198403123C55D">
    <w:name w:val="DC26F82F96B646ECB28198403123C55D"/>
    <w:rsid w:val="0010256E"/>
  </w:style>
  <w:style w:type="paragraph" w:customStyle="1" w:styleId="595000DCA02E43F58BC7712F88BE81C0">
    <w:name w:val="595000DCA02E43F58BC7712F88BE81C0"/>
    <w:rsid w:val="0010256E"/>
  </w:style>
  <w:style w:type="paragraph" w:customStyle="1" w:styleId="68894F509480435FBDCF9E21B9B8A210">
    <w:name w:val="68894F509480435FBDCF9E21B9B8A210"/>
    <w:rsid w:val="0010256E"/>
  </w:style>
  <w:style w:type="paragraph" w:customStyle="1" w:styleId="242358933288469D91AE263576DAD4691">
    <w:name w:val="242358933288469D91AE263576DAD4691"/>
    <w:rsid w:val="0010256E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8F857239C9A442CBFF5784499F66C6B">
    <w:name w:val="48F857239C9A442CBFF5784499F66C6B"/>
    <w:rsid w:val="0010256E"/>
  </w:style>
  <w:style w:type="paragraph" w:customStyle="1" w:styleId="B3212DDC6DB94D1CA28DBEB6EA5A0958">
    <w:name w:val="B3212DDC6DB94D1CA28DBEB6EA5A0958"/>
    <w:rsid w:val="0010256E"/>
  </w:style>
  <w:style w:type="paragraph" w:customStyle="1" w:styleId="CB2C6BABDF1E42B191746C8A11BFD003">
    <w:name w:val="CB2C6BABDF1E42B191746C8A11BFD003"/>
    <w:rsid w:val="0010256E"/>
  </w:style>
  <w:style w:type="paragraph" w:customStyle="1" w:styleId="313D15C5CE9B499CA6FAE70FCB4B475F">
    <w:name w:val="313D15C5CE9B499CA6FAE70FCB4B475F"/>
    <w:rsid w:val="0010256E"/>
  </w:style>
  <w:style w:type="paragraph" w:customStyle="1" w:styleId="CE40E02CF5DF496281ACA69947860743">
    <w:name w:val="CE40E02CF5DF496281ACA69947860743"/>
    <w:rsid w:val="0010256E"/>
  </w:style>
  <w:style w:type="paragraph" w:customStyle="1" w:styleId="337872E3BEFB45C9A1B77FE4733E9C31">
    <w:name w:val="337872E3BEFB45C9A1B77FE4733E9C31"/>
    <w:rsid w:val="0010256E"/>
  </w:style>
  <w:style w:type="paragraph" w:customStyle="1" w:styleId="B9B2132F63C2444389D1AC80F523029F">
    <w:name w:val="B9B2132F63C2444389D1AC80F523029F"/>
    <w:rsid w:val="0010256E"/>
  </w:style>
  <w:style w:type="paragraph" w:customStyle="1" w:styleId="E5CD6E3D85F645358FC34477E9E6E18A">
    <w:name w:val="E5CD6E3D85F645358FC34477E9E6E18A"/>
    <w:rsid w:val="0010256E"/>
  </w:style>
  <w:style w:type="paragraph" w:customStyle="1" w:styleId="9C8BB5AC25044557A55026B050AFDC11">
    <w:name w:val="9C8BB5AC25044557A55026B050AFDC11"/>
    <w:rsid w:val="0010256E"/>
  </w:style>
  <w:style w:type="paragraph" w:customStyle="1" w:styleId="CFBD6853C68A4E8ABC8441C6B54586B4">
    <w:name w:val="CFBD6853C68A4E8ABC8441C6B54586B4"/>
    <w:rsid w:val="0010256E"/>
  </w:style>
  <w:style w:type="paragraph" w:customStyle="1" w:styleId="2D139042FD2D41F697D419F848B233CA">
    <w:name w:val="2D139042FD2D41F697D419F848B233CA"/>
    <w:rsid w:val="0010256E"/>
  </w:style>
  <w:style w:type="paragraph" w:customStyle="1" w:styleId="CF6A1D694FB84A44A0DD7407B76DCB1C">
    <w:name w:val="CF6A1D694FB84A44A0DD7407B76DCB1C"/>
    <w:rsid w:val="0010256E"/>
  </w:style>
  <w:style w:type="paragraph" w:customStyle="1" w:styleId="6D9A85393AED44159C7D19300FA2A7B0">
    <w:name w:val="6D9A85393AED44159C7D19300FA2A7B0"/>
    <w:rsid w:val="0010256E"/>
  </w:style>
  <w:style w:type="paragraph" w:customStyle="1" w:styleId="7467DC6A30564A0B9B4A714505B54DD9">
    <w:name w:val="7467DC6A30564A0B9B4A714505B54DD9"/>
    <w:rsid w:val="0010256E"/>
  </w:style>
  <w:style w:type="paragraph" w:customStyle="1" w:styleId="4D71FD2D4589487B96125675EE530080">
    <w:name w:val="4D71FD2D4589487B96125675EE530080"/>
    <w:rsid w:val="0010256E"/>
  </w:style>
  <w:style w:type="paragraph" w:customStyle="1" w:styleId="A4546C9CF44E4D1C9EAB0F64706A9A26">
    <w:name w:val="A4546C9CF44E4D1C9EAB0F64706A9A26"/>
    <w:rsid w:val="0010256E"/>
  </w:style>
  <w:style w:type="paragraph" w:customStyle="1" w:styleId="62820AC18CC046879D31821915848F9B">
    <w:name w:val="62820AC18CC046879D31821915848F9B"/>
    <w:rsid w:val="0010256E"/>
  </w:style>
  <w:style w:type="paragraph" w:customStyle="1" w:styleId="58E4C958A9D8442F9775D59B89937C0A">
    <w:name w:val="58E4C958A9D8442F9775D59B89937C0A"/>
    <w:rsid w:val="0010256E"/>
  </w:style>
  <w:style w:type="paragraph" w:customStyle="1" w:styleId="9C998177E6A04B458D29956A7AB913E5">
    <w:name w:val="9C998177E6A04B458D29956A7AB913E5"/>
    <w:rsid w:val="0010256E"/>
  </w:style>
  <w:style w:type="paragraph" w:customStyle="1" w:styleId="0C0339657EBE442297B17891F25911D9">
    <w:name w:val="0C0339657EBE442297B17891F25911D9"/>
    <w:rsid w:val="0010256E"/>
  </w:style>
  <w:style w:type="paragraph" w:customStyle="1" w:styleId="CCBE22C1C4FD4DA9A0552D15F9B275B2">
    <w:name w:val="CCBE22C1C4FD4DA9A0552D15F9B275B2"/>
    <w:rsid w:val="0010256E"/>
  </w:style>
  <w:style w:type="paragraph" w:customStyle="1" w:styleId="D22D97150F1240D2B225895F967002EF">
    <w:name w:val="D22D97150F1240D2B225895F967002EF"/>
    <w:rsid w:val="0010256E"/>
  </w:style>
  <w:style w:type="paragraph" w:customStyle="1" w:styleId="8FF935DBD2B64CAF82BACC928A170A30">
    <w:name w:val="8FF935DBD2B64CAF82BACC928A170A30"/>
    <w:rsid w:val="0010256E"/>
  </w:style>
  <w:style w:type="paragraph" w:customStyle="1" w:styleId="7424A7E2680A4721AE6F630A392914E2">
    <w:name w:val="7424A7E2680A4721AE6F630A392914E2"/>
    <w:rsid w:val="0010256E"/>
  </w:style>
  <w:style w:type="paragraph" w:customStyle="1" w:styleId="662ECB78475C486A8DDC77EF66F8AEF3">
    <w:name w:val="662ECB78475C486A8DDC77EF66F8AEF3"/>
    <w:rsid w:val="0010256E"/>
  </w:style>
  <w:style w:type="paragraph" w:customStyle="1" w:styleId="F2B257E2C9244CBDA582358D9BC1C483">
    <w:name w:val="F2B257E2C9244CBDA582358D9BC1C483"/>
    <w:rsid w:val="0010256E"/>
  </w:style>
  <w:style w:type="paragraph" w:customStyle="1" w:styleId="89EBC6E8A74547AF93D450896E79CDB4">
    <w:name w:val="89EBC6E8A74547AF93D450896E79CDB4"/>
    <w:rsid w:val="0010256E"/>
  </w:style>
  <w:style w:type="paragraph" w:customStyle="1" w:styleId="9E82F378292645249C63C04798933F4A">
    <w:name w:val="9E82F378292645249C63C04798933F4A"/>
    <w:rsid w:val="0010256E"/>
  </w:style>
  <w:style w:type="paragraph" w:customStyle="1" w:styleId="6636A2F4E8D64A81B4A72F244A6160C3">
    <w:name w:val="6636A2F4E8D64A81B4A72F244A6160C3"/>
    <w:rsid w:val="0010256E"/>
  </w:style>
  <w:style w:type="paragraph" w:customStyle="1" w:styleId="080A98C669D64C6382CF687C0079B4B7">
    <w:name w:val="080A98C669D64C6382CF687C0079B4B7"/>
    <w:rsid w:val="0010256E"/>
  </w:style>
  <w:style w:type="paragraph" w:customStyle="1" w:styleId="CDB46CB6D2674A22A8736FB80069ECE9">
    <w:name w:val="CDB46CB6D2674A22A8736FB80069ECE9"/>
    <w:rsid w:val="0010256E"/>
  </w:style>
  <w:style w:type="paragraph" w:customStyle="1" w:styleId="63211894A3EF4653BDF18390D0BBC443">
    <w:name w:val="63211894A3EF4653BDF18390D0BBC443"/>
    <w:rsid w:val="0010256E"/>
  </w:style>
  <w:style w:type="paragraph" w:customStyle="1" w:styleId="FE53243307B443DBB116DFC53E642E5E">
    <w:name w:val="FE53243307B443DBB116DFC53E642E5E"/>
    <w:rsid w:val="0010256E"/>
  </w:style>
  <w:style w:type="paragraph" w:customStyle="1" w:styleId="93B1379075FE4B8DB418FC504E6C8EFA">
    <w:name w:val="93B1379075FE4B8DB418FC504E6C8EFA"/>
    <w:rsid w:val="0010256E"/>
  </w:style>
  <w:style w:type="paragraph" w:customStyle="1" w:styleId="A6B992D2A3484D1D979A8ADD96CC33BE">
    <w:name w:val="A6B992D2A3484D1D979A8ADD96CC33BE"/>
    <w:rsid w:val="0010256E"/>
  </w:style>
  <w:style w:type="paragraph" w:customStyle="1" w:styleId="73A63557F8BD4E08945C7C678F93C43C">
    <w:name w:val="73A63557F8BD4E08945C7C678F93C43C"/>
    <w:rsid w:val="0010256E"/>
  </w:style>
  <w:style w:type="paragraph" w:customStyle="1" w:styleId="993415955A79461B825D3561F70D8C21">
    <w:name w:val="993415955A79461B825D3561F70D8C21"/>
    <w:rsid w:val="0010256E"/>
  </w:style>
  <w:style w:type="paragraph" w:customStyle="1" w:styleId="809E60043DC443FD938501A648B046E9">
    <w:name w:val="809E60043DC443FD938501A648B046E9"/>
    <w:rsid w:val="0010256E"/>
  </w:style>
  <w:style w:type="paragraph" w:customStyle="1" w:styleId="A448A665F2EF4332AA367DF2ACE28292">
    <w:name w:val="A448A665F2EF4332AA367DF2ACE28292"/>
    <w:rsid w:val="0010256E"/>
  </w:style>
  <w:style w:type="paragraph" w:customStyle="1" w:styleId="A81C50C164984358B20BA5862748069E">
    <w:name w:val="A81C50C164984358B20BA5862748069E"/>
    <w:rsid w:val="0010256E"/>
  </w:style>
  <w:style w:type="paragraph" w:customStyle="1" w:styleId="29308E9E25624F83AE408525603BD05D">
    <w:name w:val="29308E9E25624F83AE408525603BD05D"/>
    <w:rsid w:val="0010256E"/>
  </w:style>
  <w:style w:type="paragraph" w:customStyle="1" w:styleId="BEFE0C7D85A241699663226FC9720B80">
    <w:name w:val="BEFE0C7D85A241699663226FC9720B80"/>
    <w:rsid w:val="0010256E"/>
  </w:style>
  <w:style w:type="paragraph" w:customStyle="1" w:styleId="A0A2C47581B64FD08A167308B8975621">
    <w:name w:val="A0A2C47581B64FD08A167308B8975621"/>
    <w:rsid w:val="0010256E"/>
  </w:style>
  <w:style w:type="paragraph" w:customStyle="1" w:styleId="EF95F15E6CBC46698214E0D380C3E709">
    <w:name w:val="EF95F15E6CBC46698214E0D380C3E709"/>
    <w:rsid w:val="0010256E"/>
  </w:style>
  <w:style w:type="paragraph" w:customStyle="1" w:styleId="4BD3F10798F44671870F0292A24BD0A4">
    <w:name w:val="4BD3F10798F44671870F0292A24BD0A4"/>
    <w:rsid w:val="0010256E"/>
  </w:style>
  <w:style w:type="paragraph" w:customStyle="1" w:styleId="FFC52B7336824F42B46B5F9B0E8EEA73">
    <w:name w:val="FFC52B7336824F42B46B5F9B0E8EEA73"/>
    <w:rsid w:val="0010256E"/>
  </w:style>
  <w:style w:type="paragraph" w:customStyle="1" w:styleId="FC48F5D38FE844099AA32BDA02318F60">
    <w:name w:val="FC48F5D38FE844099AA32BDA02318F60"/>
    <w:rsid w:val="0010256E"/>
  </w:style>
  <w:style w:type="paragraph" w:customStyle="1" w:styleId="BBD10CB8CE0145409F351B21936FCEA5">
    <w:name w:val="BBD10CB8CE0145409F351B21936FCEA5"/>
    <w:rsid w:val="0010256E"/>
  </w:style>
  <w:style w:type="paragraph" w:customStyle="1" w:styleId="A6C53A53CCA8471A8EFFBFCFE24E66B6">
    <w:name w:val="A6C53A53CCA8471A8EFFBFCFE24E66B6"/>
    <w:rsid w:val="0010256E"/>
  </w:style>
  <w:style w:type="paragraph" w:customStyle="1" w:styleId="8BCEC98B406F421E9EDA03647D222436">
    <w:name w:val="8BCEC98B406F421E9EDA03647D222436"/>
    <w:rsid w:val="0010256E"/>
  </w:style>
  <w:style w:type="paragraph" w:customStyle="1" w:styleId="6E5144995A3A4B79BF777C7721A9E10F">
    <w:name w:val="6E5144995A3A4B79BF777C7721A9E10F"/>
    <w:rsid w:val="0010256E"/>
  </w:style>
  <w:style w:type="paragraph" w:customStyle="1" w:styleId="EE797573A3774F2EB7CF115DA82DA2FD">
    <w:name w:val="EE797573A3774F2EB7CF115DA82DA2FD"/>
    <w:rsid w:val="0010256E"/>
  </w:style>
  <w:style w:type="paragraph" w:customStyle="1" w:styleId="22DA267396E94127A99CC17B058ABB52">
    <w:name w:val="22DA267396E94127A99CC17B058ABB52"/>
    <w:rsid w:val="0010256E"/>
  </w:style>
  <w:style w:type="paragraph" w:customStyle="1" w:styleId="E2DAE6D7E93241E2B1545BDD81BA6061">
    <w:name w:val="E2DAE6D7E93241E2B1545BDD81BA6061"/>
    <w:rsid w:val="0010256E"/>
  </w:style>
  <w:style w:type="paragraph" w:customStyle="1" w:styleId="9EEA41852B5449A0B0CA8049133945A6">
    <w:name w:val="9EEA41852B5449A0B0CA8049133945A6"/>
    <w:rsid w:val="0010256E"/>
  </w:style>
  <w:style w:type="paragraph" w:customStyle="1" w:styleId="5BC36E4E28CF4F8795E8BC6B8BF50B76">
    <w:name w:val="5BC36E4E28CF4F8795E8BC6B8BF50B76"/>
    <w:rsid w:val="0010256E"/>
  </w:style>
  <w:style w:type="paragraph" w:customStyle="1" w:styleId="B31801A7CFE9480EBBD47455591B85F2">
    <w:name w:val="B31801A7CFE9480EBBD47455591B85F2"/>
    <w:rsid w:val="0010256E"/>
  </w:style>
  <w:style w:type="paragraph" w:customStyle="1" w:styleId="376B93D8389A452FA980C8ECB46DD14A">
    <w:name w:val="376B93D8389A452FA980C8ECB46DD14A"/>
    <w:rsid w:val="0010256E"/>
  </w:style>
  <w:style w:type="paragraph" w:customStyle="1" w:styleId="FD4CACE91F3D403B8535C0653DF580DB">
    <w:name w:val="FD4CACE91F3D403B8535C0653DF580DB"/>
    <w:rsid w:val="0010256E"/>
  </w:style>
  <w:style w:type="paragraph" w:customStyle="1" w:styleId="F62C6465D02A4F63B7D8FB881028848C">
    <w:name w:val="F62C6465D02A4F63B7D8FB881028848C"/>
    <w:rsid w:val="0010256E"/>
  </w:style>
  <w:style w:type="paragraph" w:customStyle="1" w:styleId="C70D2F37A69B492681F8C5C3A3FB916D">
    <w:name w:val="C70D2F37A69B492681F8C5C3A3FB916D"/>
    <w:rsid w:val="0010256E"/>
  </w:style>
  <w:style w:type="paragraph" w:customStyle="1" w:styleId="CF6D0C7C65764752AA99814867B5D51D">
    <w:name w:val="CF6D0C7C65764752AA99814867B5D51D"/>
    <w:rsid w:val="0010256E"/>
  </w:style>
  <w:style w:type="paragraph" w:customStyle="1" w:styleId="B180534237DB4A1493C69552A2F21E4A">
    <w:name w:val="B180534237DB4A1493C69552A2F21E4A"/>
    <w:rsid w:val="001025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0256E"/>
  </w:style>
  <w:style w:type="paragraph" w:customStyle="1" w:styleId="5888DC0C59B443E49CB67BE2249F24FB">
    <w:name w:val="5888DC0C59B443E49CB67BE2249F24FB"/>
  </w:style>
  <w:style w:type="paragraph" w:customStyle="1" w:styleId="98C37222470D46F4B6070BBCBFA2CDBF">
    <w:name w:val="98C37222470D46F4B6070BBCBFA2CDBF"/>
  </w:style>
  <w:style w:type="paragraph" w:customStyle="1" w:styleId="B6DE290E6CB448339C49333C465FE836">
    <w:name w:val="B6DE290E6CB448339C49333C465FE836"/>
  </w:style>
  <w:style w:type="paragraph" w:customStyle="1" w:styleId="43C88B7C5D564F3C82D159A057EE46A3">
    <w:name w:val="43C88B7C5D564F3C82D159A057EE46A3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311142EB20EA4992922AD04A0A623A88">
    <w:name w:val="311142EB20EA4992922AD04A0A623A88"/>
  </w:style>
  <w:style w:type="paragraph" w:customStyle="1" w:styleId="AA78B80036114139B02534C5C87FD507">
    <w:name w:val="AA78B80036114139B02534C5C87FD507"/>
  </w:style>
  <w:style w:type="paragraph" w:customStyle="1" w:styleId="33A21CD337F048729244365632CD43D2">
    <w:name w:val="33A21CD337F048729244365632CD43D2"/>
  </w:style>
  <w:style w:type="paragraph" w:customStyle="1" w:styleId="E19BF7949D5A421CABC10D6453EEF12A">
    <w:name w:val="E19BF7949D5A421CABC10D6453EEF12A"/>
  </w:style>
  <w:style w:type="paragraph" w:customStyle="1" w:styleId="B8E4F40C4B8F41998678D2BE39D954F7">
    <w:name w:val="B8E4F40C4B8F41998678D2BE39D954F7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AB60B4A2EC8B4DCA862CB5EE8C7FFE45">
    <w:name w:val="AB60B4A2EC8B4DCA862CB5EE8C7FFE45"/>
  </w:style>
  <w:style w:type="paragraph" w:customStyle="1" w:styleId="D26D59C44B0B4526B9B521CAAC7AA3B1">
    <w:name w:val="D26D59C44B0B4526B9B521CAAC7AA3B1"/>
  </w:style>
  <w:style w:type="paragraph" w:customStyle="1" w:styleId="BF51FFDDC2E54B0188C91C562845736D">
    <w:name w:val="BF51FFDDC2E54B0188C91C562845736D"/>
  </w:style>
  <w:style w:type="paragraph" w:customStyle="1" w:styleId="752D698B5A074B5187FFD12BAC67A3DD">
    <w:name w:val="752D698B5A074B5187FFD12BAC67A3DD"/>
  </w:style>
  <w:style w:type="character" w:styleId="a4">
    <w:name w:val="footnote reference"/>
    <w:semiHidden/>
    <w:rPr>
      <w:vertAlign w:val="superscript"/>
    </w:rPr>
  </w:style>
  <w:style w:type="paragraph" w:customStyle="1" w:styleId="04E56A695BF04F73BD4CA845B910026A">
    <w:name w:val="04E56A695BF04F73BD4CA845B910026A"/>
  </w:style>
  <w:style w:type="paragraph" w:customStyle="1" w:styleId="4788FFB651C34D50B16A9CA7958DEA15">
    <w:name w:val="4788FFB651C34D50B16A9CA7958DEA15"/>
  </w:style>
  <w:style w:type="paragraph" w:customStyle="1" w:styleId="6D7C2EAF8F2E4F5C9F1A9828CA32D06D">
    <w:name w:val="6D7C2EAF8F2E4F5C9F1A9828CA32D06D"/>
  </w:style>
  <w:style w:type="paragraph" w:customStyle="1" w:styleId="E4A767243B1F4C3BA491CBBED311A956">
    <w:name w:val="E4A767243B1F4C3BA491CBBED311A956"/>
  </w:style>
  <w:style w:type="paragraph" w:customStyle="1" w:styleId="B780C965E6A04FC8B6C82766ABDA39CE">
    <w:name w:val="B780C965E6A04FC8B6C82766ABDA39CE"/>
  </w:style>
  <w:style w:type="paragraph" w:customStyle="1" w:styleId="B40BF8CE52B746368792328451F0B7AA">
    <w:name w:val="B40BF8CE52B746368792328451F0B7AA"/>
  </w:style>
  <w:style w:type="paragraph" w:customStyle="1" w:styleId="5CC904FF1FFD4D739A92526D74A16330">
    <w:name w:val="5CC904FF1FFD4D739A92526D74A16330"/>
  </w:style>
  <w:style w:type="paragraph" w:customStyle="1" w:styleId="84A3D7FB776A46108A2CFE292FA97A2B">
    <w:name w:val="84A3D7FB776A46108A2CFE292FA97A2B"/>
  </w:style>
  <w:style w:type="paragraph" w:customStyle="1" w:styleId="0951533D6452407AA6233F51FB60D864">
    <w:name w:val="0951533D6452407AA6233F51FB60D864"/>
  </w:style>
  <w:style w:type="paragraph" w:customStyle="1" w:styleId="0B0F6B4E7F6F42968692E41A8A8501A4">
    <w:name w:val="0B0F6B4E7F6F42968692E41A8A8501A4"/>
  </w:style>
  <w:style w:type="paragraph" w:customStyle="1" w:styleId="C2E970AE6DB14DC39C714EC6CE39DFEF">
    <w:name w:val="C2E970AE6DB14DC39C714EC6CE39DFEF"/>
  </w:style>
  <w:style w:type="paragraph" w:customStyle="1" w:styleId="87CDAA9B342240338BD757DC8AEF41BD">
    <w:name w:val="87CDAA9B342240338BD757DC8AEF41BD"/>
  </w:style>
  <w:style w:type="paragraph" w:customStyle="1" w:styleId="815C1CAB097246A5B48B83C3864A7F73">
    <w:name w:val="815C1CAB097246A5B48B83C3864A7F73"/>
  </w:style>
  <w:style w:type="paragraph" w:customStyle="1" w:styleId="249E88730BB14AF2A16571C84DA6D621">
    <w:name w:val="249E88730BB14AF2A16571C84DA6D621"/>
  </w:style>
  <w:style w:type="paragraph" w:customStyle="1" w:styleId="8CF613179D6C49869A9FDDDC91E76E7A">
    <w:name w:val="8CF613179D6C49869A9FDDDC91E76E7A"/>
  </w:style>
  <w:style w:type="paragraph" w:customStyle="1" w:styleId="D03948C1749143858F08350B5C02142B">
    <w:name w:val="D03948C1749143858F08350B5C02142B"/>
  </w:style>
  <w:style w:type="paragraph" w:customStyle="1" w:styleId="9DF94BBF47B64641919E5233DCDAD987">
    <w:name w:val="9DF94BBF47B64641919E5233DCDAD987"/>
  </w:style>
  <w:style w:type="paragraph" w:customStyle="1" w:styleId="a5">
    <w:name w:val="[Ростех] Простой текст (Без уровня)"/>
    <w:link w:val="a6"/>
    <w:uiPriority w:val="99"/>
    <w:qFormat/>
    <w:rsid w:val="0010256E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sid w:val="0010256E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F35D960F042640A59E1A2E64F3194A28">
    <w:name w:val="F35D960F042640A59E1A2E64F3194A28"/>
  </w:style>
  <w:style w:type="paragraph" w:styleId="a7">
    <w:name w:val="footnote text"/>
    <w:basedOn w:val="a"/>
    <w:link w:val="a8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EE2E1F4EC2D4FF998691A2B741A50EE">
    <w:name w:val="CEE2E1F4EC2D4FF998691A2B741A50EE"/>
  </w:style>
  <w:style w:type="paragraph" w:customStyle="1" w:styleId="1D296404F7144DB881CC8305280B521B">
    <w:name w:val="1D296404F7144DB881CC8305280B521B"/>
  </w:style>
  <w:style w:type="paragraph" w:customStyle="1" w:styleId="6169526E9C074893B3452FA75A05FC54">
    <w:name w:val="6169526E9C074893B3452FA75A05FC54"/>
  </w:style>
  <w:style w:type="paragraph" w:customStyle="1" w:styleId="B92DE7D8FF934852B10D26F492017612">
    <w:name w:val="B92DE7D8FF934852B10D26F492017612"/>
  </w:style>
  <w:style w:type="paragraph" w:customStyle="1" w:styleId="6E20EFA03DBB4C9186C4F2447CE8C8AB">
    <w:name w:val="6E20EFA03DBB4C9186C4F2447CE8C8AB"/>
  </w:style>
  <w:style w:type="paragraph" w:customStyle="1" w:styleId="D116F985583948DEACC18C1A7B20F638">
    <w:name w:val="D116F985583948DEACC18C1A7B20F638"/>
  </w:style>
  <w:style w:type="paragraph" w:customStyle="1" w:styleId="77FE7BBF2BB74899AB61BA58DBA34A5D">
    <w:name w:val="77FE7BBF2BB74899AB61BA58DBA34A5D"/>
  </w:style>
  <w:style w:type="paragraph" w:customStyle="1" w:styleId="9EADAAB6E62A4F0CB65298D59E91B1A1">
    <w:name w:val="9EADAAB6E62A4F0CB65298D59E91B1A1"/>
  </w:style>
  <w:style w:type="paragraph" w:customStyle="1" w:styleId="61C0020BE9F24FBCB9130746C85F25D3">
    <w:name w:val="61C0020BE9F24FBCB9130746C85F25D3"/>
  </w:style>
  <w:style w:type="paragraph" w:customStyle="1" w:styleId="96E5729E177644F68ED3D5CBFD2B2BF4">
    <w:name w:val="96E5729E177644F68ED3D5CBFD2B2BF4"/>
  </w:style>
  <w:style w:type="paragraph" w:customStyle="1" w:styleId="C747B62A65D24B5D8ADEFDEFAB1261FF">
    <w:name w:val="C747B62A65D24B5D8ADEFDEFAB1261FF"/>
  </w:style>
  <w:style w:type="paragraph" w:customStyle="1" w:styleId="3850987729534886822679EEAB93100C">
    <w:name w:val="3850987729534886822679EEAB93100C"/>
  </w:style>
  <w:style w:type="paragraph" w:customStyle="1" w:styleId="E877A4C4D81940598F842CDECA04CA6E">
    <w:name w:val="E877A4C4D81940598F842CDECA04CA6E"/>
  </w:style>
  <w:style w:type="paragraph" w:customStyle="1" w:styleId="D1138E9068374AE895CABCD20B05B0E8">
    <w:name w:val="D1138E9068374AE895CABCD20B05B0E8"/>
  </w:style>
  <w:style w:type="paragraph" w:customStyle="1" w:styleId="580DE5D859924543B386C228621636D6">
    <w:name w:val="580DE5D859924543B386C228621636D6"/>
  </w:style>
  <w:style w:type="paragraph" w:customStyle="1" w:styleId="FFBBA6741FB44CA9A8EB6358AC8FE956">
    <w:name w:val="FFBBA6741FB44CA9A8EB6358AC8FE956"/>
  </w:style>
  <w:style w:type="paragraph" w:customStyle="1" w:styleId="9A9DB230FD5D458B9841A820C5173422">
    <w:name w:val="9A9DB230FD5D458B9841A820C5173422"/>
  </w:style>
  <w:style w:type="paragraph" w:customStyle="1" w:styleId="99634E21DBEB4AC293722374258ED105">
    <w:name w:val="99634E21DBEB4AC293722374258ED105"/>
  </w:style>
  <w:style w:type="paragraph" w:customStyle="1" w:styleId="7EF852948D40488582DF8BEE131E796C">
    <w:name w:val="7EF852948D40488582DF8BEE131E796C"/>
  </w:style>
  <w:style w:type="paragraph" w:customStyle="1" w:styleId="59D7850F21BB4C8D81B6C3DB1C4BC8F9">
    <w:name w:val="59D7850F21BB4C8D81B6C3DB1C4BC8F9"/>
  </w:style>
  <w:style w:type="paragraph" w:customStyle="1" w:styleId="D27060EAA9E24BD1948122C4B6EB652E">
    <w:name w:val="D27060EAA9E24BD1948122C4B6EB652E"/>
  </w:style>
  <w:style w:type="paragraph" w:customStyle="1" w:styleId="4218A47C372C4340B78C90715C830EAE">
    <w:name w:val="4218A47C372C4340B78C90715C830EAE"/>
  </w:style>
  <w:style w:type="paragraph" w:customStyle="1" w:styleId="CFA5C66CE9374E3AA01E8B9B0CD2778D">
    <w:name w:val="CFA5C66CE9374E3AA01E8B9B0CD2778D"/>
  </w:style>
  <w:style w:type="paragraph" w:customStyle="1" w:styleId="4B88D30FC1C242C3BEED9EAC67F67698">
    <w:name w:val="4B88D30FC1C242C3BEED9EAC67F67698"/>
  </w:style>
  <w:style w:type="paragraph" w:customStyle="1" w:styleId="05F3A7F4896A4A7BA55642A9ED60110A">
    <w:name w:val="05F3A7F4896A4A7BA55642A9ED60110A"/>
  </w:style>
  <w:style w:type="paragraph" w:customStyle="1" w:styleId="F3FBEDC6AD6E42D1B2733D8A31B4A77F">
    <w:name w:val="F3FBEDC6AD6E42D1B2733D8A31B4A77F"/>
  </w:style>
  <w:style w:type="paragraph" w:customStyle="1" w:styleId="F80422F6BB7244F68FC7E0713B6A2EAE">
    <w:name w:val="F80422F6BB7244F68FC7E0713B6A2EAE"/>
  </w:style>
  <w:style w:type="paragraph" w:customStyle="1" w:styleId="2E46C493B1CA478888CD9ED7BC609958">
    <w:name w:val="2E46C493B1CA478888CD9ED7BC609958"/>
  </w:style>
  <w:style w:type="paragraph" w:customStyle="1" w:styleId="31ABED2C28A24DA6A6D6DD79F7AB4F30">
    <w:name w:val="31ABED2C28A24DA6A6D6DD79F7AB4F30"/>
  </w:style>
  <w:style w:type="paragraph" w:customStyle="1" w:styleId="1692DF3A305D476BA015A36C3C54AEF2">
    <w:name w:val="1692DF3A305D476BA015A36C3C54AEF2"/>
  </w:style>
  <w:style w:type="paragraph" w:customStyle="1" w:styleId="B771A3D3EEDE4E4788F33C6F510CB169">
    <w:name w:val="B771A3D3EEDE4E4788F33C6F510CB169"/>
  </w:style>
  <w:style w:type="paragraph" w:customStyle="1" w:styleId="85DB0C82E41642B29B57DCD11175E942">
    <w:name w:val="85DB0C82E41642B29B57DCD11175E942"/>
  </w:style>
  <w:style w:type="paragraph" w:customStyle="1" w:styleId="9F79B64E110B4A78B9A9B27A72A45C8A">
    <w:name w:val="9F79B64E110B4A78B9A9B27A72A45C8A"/>
  </w:style>
  <w:style w:type="paragraph" w:customStyle="1" w:styleId="A3A3FAE0386C4EC1AD248C98E807864B">
    <w:name w:val="A3A3FAE0386C4EC1AD248C98E807864B"/>
  </w:style>
  <w:style w:type="paragraph" w:customStyle="1" w:styleId="C2DAF75E852E497492A2D525663D3B64">
    <w:name w:val="C2DAF75E852E497492A2D525663D3B64"/>
  </w:style>
  <w:style w:type="paragraph" w:customStyle="1" w:styleId="C0765FE893ED4F5098500C0DF1EBEE62">
    <w:name w:val="C0765FE893ED4F5098500C0DF1EBEE62"/>
  </w:style>
  <w:style w:type="paragraph" w:customStyle="1" w:styleId="B17709E6A90744C898A843466D9048CB">
    <w:name w:val="B17709E6A90744C898A843466D9048CB"/>
  </w:style>
  <w:style w:type="paragraph" w:customStyle="1" w:styleId="7A953D4392A84A1EA9431A41BAFC92DD">
    <w:name w:val="7A953D4392A84A1EA9431A41BAFC92DD"/>
  </w:style>
  <w:style w:type="paragraph" w:customStyle="1" w:styleId="54C806B345B847BA86AF5587EE464D85">
    <w:name w:val="54C806B345B847BA86AF5587EE464D85"/>
  </w:style>
  <w:style w:type="paragraph" w:customStyle="1" w:styleId="1E952F50F1EB41578A11D6E7749A8F1E">
    <w:name w:val="1E952F50F1EB41578A11D6E7749A8F1E"/>
  </w:style>
  <w:style w:type="paragraph" w:customStyle="1" w:styleId="A3811C63A1774C5BAE17D2A142A77260">
    <w:name w:val="A3811C63A1774C5BAE17D2A142A77260"/>
  </w:style>
  <w:style w:type="paragraph" w:customStyle="1" w:styleId="510501855564486BAC2BDF0D1C5BC007">
    <w:name w:val="510501855564486BAC2BDF0D1C5BC007"/>
  </w:style>
  <w:style w:type="paragraph" w:customStyle="1" w:styleId="9409D45E4D2D4ECB9BC5173748A49B1A">
    <w:name w:val="9409D45E4D2D4ECB9BC5173748A49B1A"/>
  </w:style>
  <w:style w:type="paragraph" w:customStyle="1" w:styleId="87EA071465194F0D824FE9C87B0DE7E8">
    <w:name w:val="87EA071465194F0D824FE9C87B0DE7E8"/>
    <w:rsid w:val="0010256E"/>
  </w:style>
  <w:style w:type="paragraph" w:customStyle="1" w:styleId="DC26F82F96B646ECB28198403123C55D">
    <w:name w:val="DC26F82F96B646ECB28198403123C55D"/>
    <w:rsid w:val="0010256E"/>
  </w:style>
  <w:style w:type="paragraph" w:customStyle="1" w:styleId="595000DCA02E43F58BC7712F88BE81C0">
    <w:name w:val="595000DCA02E43F58BC7712F88BE81C0"/>
    <w:rsid w:val="0010256E"/>
  </w:style>
  <w:style w:type="paragraph" w:customStyle="1" w:styleId="68894F509480435FBDCF9E21B9B8A210">
    <w:name w:val="68894F509480435FBDCF9E21B9B8A210"/>
    <w:rsid w:val="0010256E"/>
  </w:style>
  <w:style w:type="paragraph" w:customStyle="1" w:styleId="242358933288469D91AE263576DAD4691">
    <w:name w:val="242358933288469D91AE263576DAD4691"/>
    <w:rsid w:val="0010256E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8F857239C9A442CBFF5784499F66C6B">
    <w:name w:val="48F857239C9A442CBFF5784499F66C6B"/>
    <w:rsid w:val="0010256E"/>
  </w:style>
  <w:style w:type="paragraph" w:customStyle="1" w:styleId="B3212DDC6DB94D1CA28DBEB6EA5A0958">
    <w:name w:val="B3212DDC6DB94D1CA28DBEB6EA5A0958"/>
    <w:rsid w:val="0010256E"/>
  </w:style>
  <w:style w:type="paragraph" w:customStyle="1" w:styleId="CB2C6BABDF1E42B191746C8A11BFD003">
    <w:name w:val="CB2C6BABDF1E42B191746C8A11BFD003"/>
    <w:rsid w:val="0010256E"/>
  </w:style>
  <w:style w:type="paragraph" w:customStyle="1" w:styleId="313D15C5CE9B499CA6FAE70FCB4B475F">
    <w:name w:val="313D15C5CE9B499CA6FAE70FCB4B475F"/>
    <w:rsid w:val="0010256E"/>
  </w:style>
  <w:style w:type="paragraph" w:customStyle="1" w:styleId="CE40E02CF5DF496281ACA69947860743">
    <w:name w:val="CE40E02CF5DF496281ACA69947860743"/>
    <w:rsid w:val="0010256E"/>
  </w:style>
  <w:style w:type="paragraph" w:customStyle="1" w:styleId="337872E3BEFB45C9A1B77FE4733E9C31">
    <w:name w:val="337872E3BEFB45C9A1B77FE4733E9C31"/>
    <w:rsid w:val="0010256E"/>
  </w:style>
  <w:style w:type="paragraph" w:customStyle="1" w:styleId="B9B2132F63C2444389D1AC80F523029F">
    <w:name w:val="B9B2132F63C2444389D1AC80F523029F"/>
    <w:rsid w:val="0010256E"/>
  </w:style>
  <w:style w:type="paragraph" w:customStyle="1" w:styleId="E5CD6E3D85F645358FC34477E9E6E18A">
    <w:name w:val="E5CD6E3D85F645358FC34477E9E6E18A"/>
    <w:rsid w:val="0010256E"/>
  </w:style>
  <w:style w:type="paragraph" w:customStyle="1" w:styleId="9C8BB5AC25044557A55026B050AFDC11">
    <w:name w:val="9C8BB5AC25044557A55026B050AFDC11"/>
    <w:rsid w:val="0010256E"/>
  </w:style>
  <w:style w:type="paragraph" w:customStyle="1" w:styleId="CFBD6853C68A4E8ABC8441C6B54586B4">
    <w:name w:val="CFBD6853C68A4E8ABC8441C6B54586B4"/>
    <w:rsid w:val="0010256E"/>
  </w:style>
  <w:style w:type="paragraph" w:customStyle="1" w:styleId="2D139042FD2D41F697D419F848B233CA">
    <w:name w:val="2D139042FD2D41F697D419F848B233CA"/>
    <w:rsid w:val="0010256E"/>
  </w:style>
  <w:style w:type="paragraph" w:customStyle="1" w:styleId="CF6A1D694FB84A44A0DD7407B76DCB1C">
    <w:name w:val="CF6A1D694FB84A44A0DD7407B76DCB1C"/>
    <w:rsid w:val="0010256E"/>
  </w:style>
  <w:style w:type="paragraph" w:customStyle="1" w:styleId="6D9A85393AED44159C7D19300FA2A7B0">
    <w:name w:val="6D9A85393AED44159C7D19300FA2A7B0"/>
    <w:rsid w:val="0010256E"/>
  </w:style>
  <w:style w:type="paragraph" w:customStyle="1" w:styleId="7467DC6A30564A0B9B4A714505B54DD9">
    <w:name w:val="7467DC6A30564A0B9B4A714505B54DD9"/>
    <w:rsid w:val="0010256E"/>
  </w:style>
  <w:style w:type="paragraph" w:customStyle="1" w:styleId="4D71FD2D4589487B96125675EE530080">
    <w:name w:val="4D71FD2D4589487B96125675EE530080"/>
    <w:rsid w:val="0010256E"/>
  </w:style>
  <w:style w:type="paragraph" w:customStyle="1" w:styleId="A4546C9CF44E4D1C9EAB0F64706A9A26">
    <w:name w:val="A4546C9CF44E4D1C9EAB0F64706A9A26"/>
    <w:rsid w:val="0010256E"/>
  </w:style>
  <w:style w:type="paragraph" w:customStyle="1" w:styleId="62820AC18CC046879D31821915848F9B">
    <w:name w:val="62820AC18CC046879D31821915848F9B"/>
    <w:rsid w:val="0010256E"/>
  </w:style>
  <w:style w:type="paragraph" w:customStyle="1" w:styleId="58E4C958A9D8442F9775D59B89937C0A">
    <w:name w:val="58E4C958A9D8442F9775D59B89937C0A"/>
    <w:rsid w:val="0010256E"/>
  </w:style>
  <w:style w:type="paragraph" w:customStyle="1" w:styleId="9C998177E6A04B458D29956A7AB913E5">
    <w:name w:val="9C998177E6A04B458D29956A7AB913E5"/>
    <w:rsid w:val="0010256E"/>
  </w:style>
  <w:style w:type="paragraph" w:customStyle="1" w:styleId="0C0339657EBE442297B17891F25911D9">
    <w:name w:val="0C0339657EBE442297B17891F25911D9"/>
    <w:rsid w:val="0010256E"/>
  </w:style>
  <w:style w:type="paragraph" w:customStyle="1" w:styleId="CCBE22C1C4FD4DA9A0552D15F9B275B2">
    <w:name w:val="CCBE22C1C4FD4DA9A0552D15F9B275B2"/>
    <w:rsid w:val="0010256E"/>
  </w:style>
  <w:style w:type="paragraph" w:customStyle="1" w:styleId="D22D97150F1240D2B225895F967002EF">
    <w:name w:val="D22D97150F1240D2B225895F967002EF"/>
    <w:rsid w:val="0010256E"/>
  </w:style>
  <w:style w:type="paragraph" w:customStyle="1" w:styleId="8FF935DBD2B64CAF82BACC928A170A30">
    <w:name w:val="8FF935DBD2B64CAF82BACC928A170A30"/>
    <w:rsid w:val="0010256E"/>
  </w:style>
  <w:style w:type="paragraph" w:customStyle="1" w:styleId="7424A7E2680A4721AE6F630A392914E2">
    <w:name w:val="7424A7E2680A4721AE6F630A392914E2"/>
    <w:rsid w:val="0010256E"/>
  </w:style>
  <w:style w:type="paragraph" w:customStyle="1" w:styleId="662ECB78475C486A8DDC77EF66F8AEF3">
    <w:name w:val="662ECB78475C486A8DDC77EF66F8AEF3"/>
    <w:rsid w:val="0010256E"/>
  </w:style>
  <w:style w:type="paragraph" w:customStyle="1" w:styleId="F2B257E2C9244CBDA582358D9BC1C483">
    <w:name w:val="F2B257E2C9244CBDA582358D9BC1C483"/>
    <w:rsid w:val="0010256E"/>
  </w:style>
  <w:style w:type="paragraph" w:customStyle="1" w:styleId="89EBC6E8A74547AF93D450896E79CDB4">
    <w:name w:val="89EBC6E8A74547AF93D450896E79CDB4"/>
    <w:rsid w:val="0010256E"/>
  </w:style>
  <w:style w:type="paragraph" w:customStyle="1" w:styleId="9E82F378292645249C63C04798933F4A">
    <w:name w:val="9E82F378292645249C63C04798933F4A"/>
    <w:rsid w:val="0010256E"/>
  </w:style>
  <w:style w:type="paragraph" w:customStyle="1" w:styleId="6636A2F4E8D64A81B4A72F244A6160C3">
    <w:name w:val="6636A2F4E8D64A81B4A72F244A6160C3"/>
    <w:rsid w:val="0010256E"/>
  </w:style>
  <w:style w:type="paragraph" w:customStyle="1" w:styleId="080A98C669D64C6382CF687C0079B4B7">
    <w:name w:val="080A98C669D64C6382CF687C0079B4B7"/>
    <w:rsid w:val="0010256E"/>
  </w:style>
  <w:style w:type="paragraph" w:customStyle="1" w:styleId="CDB46CB6D2674A22A8736FB80069ECE9">
    <w:name w:val="CDB46CB6D2674A22A8736FB80069ECE9"/>
    <w:rsid w:val="0010256E"/>
  </w:style>
  <w:style w:type="paragraph" w:customStyle="1" w:styleId="63211894A3EF4653BDF18390D0BBC443">
    <w:name w:val="63211894A3EF4653BDF18390D0BBC443"/>
    <w:rsid w:val="0010256E"/>
  </w:style>
  <w:style w:type="paragraph" w:customStyle="1" w:styleId="FE53243307B443DBB116DFC53E642E5E">
    <w:name w:val="FE53243307B443DBB116DFC53E642E5E"/>
    <w:rsid w:val="0010256E"/>
  </w:style>
  <w:style w:type="paragraph" w:customStyle="1" w:styleId="93B1379075FE4B8DB418FC504E6C8EFA">
    <w:name w:val="93B1379075FE4B8DB418FC504E6C8EFA"/>
    <w:rsid w:val="0010256E"/>
  </w:style>
  <w:style w:type="paragraph" w:customStyle="1" w:styleId="A6B992D2A3484D1D979A8ADD96CC33BE">
    <w:name w:val="A6B992D2A3484D1D979A8ADD96CC33BE"/>
    <w:rsid w:val="0010256E"/>
  </w:style>
  <w:style w:type="paragraph" w:customStyle="1" w:styleId="73A63557F8BD4E08945C7C678F93C43C">
    <w:name w:val="73A63557F8BD4E08945C7C678F93C43C"/>
    <w:rsid w:val="0010256E"/>
  </w:style>
  <w:style w:type="paragraph" w:customStyle="1" w:styleId="993415955A79461B825D3561F70D8C21">
    <w:name w:val="993415955A79461B825D3561F70D8C21"/>
    <w:rsid w:val="0010256E"/>
  </w:style>
  <w:style w:type="paragraph" w:customStyle="1" w:styleId="809E60043DC443FD938501A648B046E9">
    <w:name w:val="809E60043DC443FD938501A648B046E9"/>
    <w:rsid w:val="0010256E"/>
  </w:style>
  <w:style w:type="paragraph" w:customStyle="1" w:styleId="A448A665F2EF4332AA367DF2ACE28292">
    <w:name w:val="A448A665F2EF4332AA367DF2ACE28292"/>
    <w:rsid w:val="0010256E"/>
  </w:style>
  <w:style w:type="paragraph" w:customStyle="1" w:styleId="A81C50C164984358B20BA5862748069E">
    <w:name w:val="A81C50C164984358B20BA5862748069E"/>
    <w:rsid w:val="0010256E"/>
  </w:style>
  <w:style w:type="paragraph" w:customStyle="1" w:styleId="29308E9E25624F83AE408525603BD05D">
    <w:name w:val="29308E9E25624F83AE408525603BD05D"/>
    <w:rsid w:val="0010256E"/>
  </w:style>
  <w:style w:type="paragraph" w:customStyle="1" w:styleId="BEFE0C7D85A241699663226FC9720B80">
    <w:name w:val="BEFE0C7D85A241699663226FC9720B80"/>
    <w:rsid w:val="0010256E"/>
  </w:style>
  <w:style w:type="paragraph" w:customStyle="1" w:styleId="A0A2C47581B64FD08A167308B8975621">
    <w:name w:val="A0A2C47581B64FD08A167308B8975621"/>
    <w:rsid w:val="0010256E"/>
  </w:style>
  <w:style w:type="paragraph" w:customStyle="1" w:styleId="EF95F15E6CBC46698214E0D380C3E709">
    <w:name w:val="EF95F15E6CBC46698214E0D380C3E709"/>
    <w:rsid w:val="0010256E"/>
  </w:style>
  <w:style w:type="paragraph" w:customStyle="1" w:styleId="4BD3F10798F44671870F0292A24BD0A4">
    <w:name w:val="4BD3F10798F44671870F0292A24BD0A4"/>
    <w:rsid w:val="0010256E"/>
  </w:style>
  <w:style w:type="paragraph" w:customStyle="1" w:styleId="FFC52B7336824F42B46B5F9B0E8EEA73">
    <w:name w:val="FFC52B7336824F42B46B5F9B0E8EEA73"/>
    <w:rsid w:val="0010256E"/>
  </w:style>
  <w:style w:type="paragraph" w:customStyle="1" w:styleId="FC48F5D38FE844099AA32BDA02318F60">
    <w:name w:val="FC48F5D38FE844099AA32BDA02318F60"/>
    <w:rsid w:val="0010256E"/>
  </w:style>
  <w:style w:type="paragraph" w:customStyle="1" w:styleId="BBD10CB8CE0145409F351B21936FCEA5">
    <w:name w:val="BBD10CB8CE0145409F351B21936FCEA5"/>
    <w:rsid w:val="0010256E"/>
  </w:style>
  <w:style w:type="paragraph" w:customStyle="1" w:styleId="A6C53A53CCA8471A8EFFBFCFE24E66B6">
    <w:name w:val="A6C53A53CCA8471A8EFFBFCFE24E66B6"/>
    <w:rsid w:val="0010256E"/>
  </w:style>
  <w:style w:type="paragraph" w:customStyle="1" w:styleId="8BCEC98B406F421E9EDA03647D222436">
    <w:name w:val="8BCEC98B406F421E9EDA03647D222436"/>
    <w:rsid w:val="0010256E"/>
  </w:style>
  <w:style w:type="paragraph" w:customStyle="1" w:styleId="6E5144995A3A4B79BF777C7721A9E10F">
    <w:name w:val="6E5144995A3A4B79BF777C7721A9E10F"/>
    <w:rsid w:val="0010256E"/>
  </w:style>
  <w:style w:type="paragraph" w:customStyle="1" w:styleId="EE797573A3774F2EB7CF115DA82DA2FD">
    <w:name w:val="EE797573A3774F2EB7CF115DA82DA2FD"/>
    <w:rsid w:val="0010256E"/>
  </w:style>
  <w:style w:type="paragraph" w:customStyle="1" w:styleId="22DA267396E94127A99CC17B058ABB52">
    <w:name w:val="22DA267396E94127A99CC17B058ABB52"/>
    <w:rsid w:val="0010256E"/>
  </w:style>
  <w:style w:type="paragraph" w:customStyle="1" w:styleId="E2DAE6D7E93241E2B1545BDD81BA6061">
    <w:name w:val="E2DAE6D7E93241E2B1545BDD81BA6061"/>
    <w:rsid w:val="0010256E"/>
  </w:style>
  <w:style w:type="paragraph" w:customStyle="1" w:styleId="9EEA41852B5449A0B0CA8049133945A6">
    <w:name w:val="9EEA41852B5449A0B0CA8049133945A6"/>
    <w:rsid w:val="0010256E"/>
  </w:style>
  <w:style w:type="paragraph" w:customStyle="1" w:styleId="5BC36E4E28CF4F8795E8BC6B8BF50B76">
    <w:name w:val="5BC36E4E28CF4F8795E8BC6B8BF50B76"/>
    <w:rsid w:val="0010256E"/>
  </w:style>
  <w:style w:type="paragraph" w:customStyle="1" w:styleId="B31801A7CFE9480EBBD47455591B85F2">
    <w:name w:val="B31801A7CFE9480EBBD47455591B85F2"/>
    <w:rsid w:val="0010256E"/>
  </w:style>
  <w:style w:type="paragraph" w:customStyle="1" w:styleId="376B93D8389A452FA980C8ECB46DD14A">
    <w:name w:val="376B93D8389A452FA980C8ECB46DD14A"/>
    <w:rsid w:val="0010256E"/>
  </w:style>
  <w:style w:type="paragraph" w:customStyle="1" w:styleId="FD4CACE91F3D403B8535C0653DF580DB">
    <w:name w:val="FD4CACE91F3D403B8535C0653DF580DB"/>
    <w:rsid w:val="0010256E"/>
  </w:style>
  <w:style w:type="paragraph" w:customStyle="1" w:styleId="F62C6465D02A4F63B7D8FB881028848C">
    <w:name w:val="F62C6465D02A4F63B7D8FB881028848C"/>
    <w:rsid w:val="0010256E"/>
  </w:style>
  <w:style w:type="paragraph" w:customStyle="1" w:styleId="C70D2F37A69B492681F8C5C3A3FB916D">
    <w:name w:val="C70D2F37A69B492681F8C5C3A3FB916D"/>
    <w:rsid w:val="0010256E"/>
  </w:style>
  <w:style w:type="paragraph" w:customStyle="1" w:styleId="CF6D0C7C65764752AA99814867B5D51D">
    <w:name w:val="CF6D0C7C65764752AA99814867B5D51D"/>
    <w:rsid w:val="0010256E"/>
  </w:style>
  <w:style w:type="paragraph" w:customStyle="1" w:styleId="B180534237DB4A1493C69552A2F21E4A">
    <w:name w:val="B180534237DB4A1493C69552A2F21E4A"/>
    <w:rsid w:val="0010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C065-2DF8-4CDE-82C1-D812F734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044. Протокол оценка и сопоставление заявок</Template>
  <TotalTime>1238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6091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2016-04-06T11:02:00Z</cp:lastPrinted>
  <dcterms:created xsi:type="dcterms:W3CDTF">2016-04-05T09:04:00Z</dcterms:created>
  <dcterms:modified xsi:type="dcterms:W3CDTF">2016-04-06T12:02:00Z</dcterms:modified>
</cp:coreProperties>
</file>