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00086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2-17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96311B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17 февраля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96311B">
            <w:rPr>
              <w:iCs/>
            </w:rPr>
            <w:t>23)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0655-00086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96311B">
                <w:t>п</w:t>
              </w:r>
              <w:r w:rsidR="0096311B" w:rsidRPr="0096311B">
                <w:t>оставка микрокамер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r w:rsidR="0096311B">
            <w:t>8 000,00</w:t>
          </w:r>
          <w:r w:rsidR="0096311B" w:rsidRPr="001A6B80">
            <w:t xml:space="preserve"> (</w:t>
          </w:r>
          <w:r w:rsidR="0096311B">
            <w:t>восемь тысяч</w:t>
          </w:r>
          <w:r w:rsidR="0096311B" w:rsidRPr="001A6B80">
            <w:t xml:space="preserve">) </w:t>
          </w:r>
          <w:r w:rsidR="0096311B">
            <w:t>долларов США</w:t>
          </w:r>
          <w:r w:rsidR="0096311B" w:rsidRPr="0046741D">
            <w:t xml:space="preserve">, </w:t>
          </w:r>
          <w:r w:rsidR="0096311B" w:rsidRPr="0078095B">
            <w:t>с учетом всех налогов</w:t>
          </w:r>
          <w:r w:rsidR="0096311B" w:rsidRPr="003B36CA">
            <w:t xml:space="preserve"> </w:t>
          </w:r>
          <w:r w:rsidR="0096311B" w:rsidRPr="0078095B">
            <w:t>и други</w:t>
          </w:r>
          <w:r w:rsidR="0096311B">
            <w:t>х</w:t>
          </w:r>
          <w:r w:rsidR="0096311B" w:rsidRPr="0078095B">
            <w:t xml:space="preserve"> обязательны</w:t>
          </w:r>
          <w:r w:rsidR="0096311B">
            <w:t>х</w:t>
          </w:r>
          <w:r w:rsidR="0096311B" w:rsidRPr="0078095B">
            <w:t xml:space="preserve"> платеж</w:t>
          </w:r>
          <w:r w:rsidR="0096311B">
            <w:t>ей</w:t>
          </w:r>
          <w:r w:rsidR="0096311B" w:rsidRPr="0078095B">
            <w:t>, подлежащих уплате в соответствии с нормами законодательства</w:t>
          </w:r>
        </w:sdtContent>
      </w:sdt>
      <w:r w:rsidR="00A0756A" w:rsidRPr="005A2C3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96311B">
            <w:t>п</w:t>
          </w:r>
          <w:r w:rsidR="0096311B" w:rsidRPr="0042774A">
            <w:t>оставка товаров должна быть осуществлена в течение 9 (девять) недель со дня получения Поставщиком предоплаты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2-17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6941FD">
            <w:rPr>
              <w:rStyle w:val="51"/>
            </w:rPr>
            <w:t>17 февраля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11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</w:t>
              </w:r>
              <w:bookmarkStart w:id="0" w:name="_GoBack"/>
              <w:bookmarkEnd w:id="0"/>
              <w:r w:rsidR="00B576BE">
                <w:t>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</w:t>
      </w:r>
      <w:r w:rsidR="00F25A69">
        <w:t>а (</w:t>
      </w:r>
      <w:proofErr w:type="spellStart"/>
      <w:r w:rsidRPr="00F25140">
        <w:t>ов</w:t>
      </w:r>
      <w:proofErr w:type="spellEnd"/>
      <w:r w:rsidR="00F25A69">
        <w:t>)</w:t>
      </w:r>
      <w:r w:rsidRPr="00F25140">
        <w:t xml:space="preserve">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B576BE">
            <w:t>5 (пять)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96311B">
            <w:rPr>
              <w:rStyle w:val="105"/>
            </w:rPr>
            <w:t xml:space="preserve">6.6.2(23)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96311B" w:rsidRDefault="00B56807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  <w:rPr>
          <w:lang w:val="en-US"/>
        </w:rPr>
      </w:pPr>
      <w:r>
        <w:t>Сведения</w:t>
      </w:r>
      <w:r w:rsidRPr="0096311B">
        <w:rPr>
          <w:lang w:val="en-US"/>
        </w:rPr>
        <w:t xml:space="preserve"> </w:t>
      </w:r>
      <w:r>
        <w:t>о</w:t>
      </w:r>
      <w:r w:rsidRPr="0096311B">
        <w:rPr>
          <w:lang w:val="en-US"/>
        </w:rPr>
        <w:t xml:space="preserve"> </w:t>
      </w:r>
      <w:r>
        <w:t>поставщике</w:t>
      </w:r>
      <w:r w:rsidRPr="0096311B">
        <w:rPr>
          <w:lang w:val="en-US"/>
        </w:rPr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96311B" w:rsidRPr="0096311B">
            <w:rPr>
              <w:lang w:val="en-US"/>
            </w:rPr>
            <w:t xml:space="preserve">Truly </w:t>
          </w:r>
          <w:proofErr w:type="spellStart"/>
          <w:r w:rsidR="0096311B" w:rsidRPr="0096311B">
            <w:rPr>
              <w:lang w:val="en-US"/>
            </w:rPr>
            <w:t>Opto</w:t>
          </w:r>
          <w:proofErr w:type="spellEnd"/>
          <w:r w:rsidR="0096311B" w:rsidRPr="0096311B">
            <w:rPr>
              <w:lang w:val="en-US"/>
            </w:rPr>
            <w:t xml:space="preserve">-Electronics Ltd., 2/F Chung Shun Knitting Centre, 1-3 Wing Yip Street, </w:t>
          </w:r>
          <w:proofErr w:type="spellStart"/>
          <w:r w:rsidR="0096311B" w:rsidRPr="0096311B">
            <w:rPr>
              <w:lang w:val="en-US"/>
            </w:rPr>
            <w:t>Kwai</w:t>
          </w:r>
          <w:proofErr w:type="spellEnd"/>
          <w:r w:rsidR="0096311B" w:rsidRPr="0096311B">
            <w:rPr>
              <w:lang w:val="en-US"/>
            </w:rPr>
            <w:t xml:space="preserve"> Chung, N.T., </w:t>
          </w:r>
          <w:proofErr w:type="gramStart"/>
          <w:r w:rsidR="0096311B" w:rsidRPr="0096311B">
            <w:rPr>
              <w:lang w:val="en-US"/>
            </w:rPr>
            <w:t>Hong</w:t>
          </w:r>
          <w:proofErr w:type="gramEnd"/>
          <w:r w:rsidR="0096311B" w:rsidRPr="0096311B">
            <w:rPr>
              <w:lang w:val="en-US"/>
            </w:rPr>
            <w:t xml:space="preserve"> Kong</w:t>
          </w:r>
        </w:sdtContent>
      </w:sdt>
      <w:r w:rsidR="002A6A19" w:rsidRPr="0096311B">
        <w:rPr>
          <w:lang w:val="en-US"/>
        </w:rPr>
        <w:t>.</w:t>
      </w:r>
    </w:p>
    <w:p w:rsidR="002A6A19" w:rsidRDefault="00B22AF6" w:rsidP="00C22221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D0367B">
            <w:t xml:space="preserve">Компания </w:t>
          </w:r>
          <w:proofErr w:type="spellStart"/>
          <w:r w:rsidR="00D0367B">
            <w:t>Truly</w:t>
          </w:r>
          <w:proofErr w:type="spellEnd"/>
          <w:r w:rsidR="00D0367B">
            <w:t xml:space="preserve"> </w:t>
          </w:r>
          <w:proofErr w:type="spellStart"/>
          <w:r w:rsidR="00D0367B">
            <w:t>Opto-Electronics</w:t>
          </w:r>
          <w:proofErr w:type="spellEnd"/>
          <w:r w:rsidR="00D0367B">
            <w:t xml:space="preserve"> </w:t>
          </w:r>
          <w:proofErr w:type="spellStart"/>
          <w:r w:rsidR="00D0367B">
            <w:t>Ltd</w:t>
          </w:r>
          <w:proofErr w:type="spellEnd"/>
          <w:r w:rsidR="00D0367B">
            <w:t>. имеет необходимое оборудование для изготовления микро камерных модулей. На территории Российской Федерации возможность изготовить камерные модули с учетом требуемых технических характеристик</w:t>
          </w:r>
          <w:r w:rsidR="00D0367B" w:rsidRPr="00D0367B">
            <w:t xml:space="preserve"> </w:t>
          </w:r>
          <w:r w:rsidR="00D0367B">
            <w:t>отсутствует</w:t>
          </w:r>
        </w:sdtContent>
      </w:sdt>
      <w:r w:rsidR="002A6A19">
        <w:t>.</w:t>
      </w:r>
    </w:p>
    <w:p w:rsidR="00F4003F" w:rsidRPr="00A1319C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 xml:space="preserve">Сведения </w:t>
      </w:r>
      <w:r w:rsidR="00801C53">
        <w:t>об</w:t>
      </w:r>
      <w:r>
        <w:t xml:space="preserve"> </w:t>
      </w:r>
      <w:r w:rsidR="00801C53">
        <w:t xml:space="preserve">указанном </w:t>
      </w:r>
      <w:r>
        <w:t xml:space="preserve">поставщике </w:t>
      </w:r>
      <w:r w:rsidR="00801C53">
        <w:t xml:space="preserve">отсутствуют в реестре недобросовестных поставщиков, ведение которого осуществляется в </w:t>
      </w:r>
      <w:r w:rsidR="00801C53">
        <w:lastRenderedPageBreak/>
        <w:t xml:space="preserve">соответствии с </w:t>
      </w:r>
      <w:r w:rsidR="00801C53" w:rsidRPr="0070606E">
        <w:t>Федеральны</w:t>
      </w:r>
      <w:r w:rsidR="00801C53">
        <w:t>ми</w:t>
      </w:r>
      <w:r w:rsidR="00801C53" w:rsidRPr="0070606E">
        <w:t xml:space="preserve"> закон</w:t>
      </w:r>
      <w:r w:rsidR="00801C53">
        <w:t>ами</w:t>
      </w:r>
      <w:r w:rsidR="00801C53" w:rsidRPr="0070606E">
        <w:t xml:space="preserve"> от 18.07.2011</w:t>
      </w:r>
      <w:r w:rsidR="00801C53">
        <w:t> </w:t>
      </w:r>
      <w:r w:rsidR="00801C53" w:rsidRPr="0070606E">
        <w:t xml:space="preserve">г. </w:t>
      </w:r>
      <w:r w:rsidR="00801C53">
        <w:t>№ </w:t>
      </w:r>
      <w:r w:rsidR="00801C53" w:rsidRPr="0070606E">
        <w:t>223-ФЗ «О</w:t>
      </w:r>
      <w:r w:rsidR="00801C53">
        <w:t> </w:t>
      </w:r>
      <w:r w:rsidR="00801C53" w:rsidRPr="0070606E">
        <w:t>закупках товаров, работ, услуг отдельными видами юридических лиц»</w:t>
      </w:r>
      <w:r w:rsidR="00801C53">
        <w:t xml:space="preserve"> и </w:t>
      </w:r>
      <w:r w:rsidR="00801C53" w:rsidRPr="0070606E">
        <w:t>от 05.04.2013</w:t>
      </w:r>
      <w:r w:rsidR="00801C53">
        <w:t> г. № </w:t>
      </w:r>
      <w:r w:rsidR="00801C53" w:rsidRPr="0070606E">
        <w:t>44-ФЗ «О</w:t>
      </w:r>
      <w:r w:rsidR="00801C53">
        <w:t> </w:t>
      </w:r>
      <w:r w:rsidR="00801C53" w:rsidRPr="0070606E">
        <w:t>контрактной системе в сфере закупок товаров, работ, услуг для обеспечения государственных и муниципальных нужд»</w:t>
      </w:r>
      <w:r w:rsidR="004626BF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FF487A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proofErr w:type="gramStart"/>
      <w:r>
        <w:t xml:space="preserve">Заключить договор </w:t>
      </w:r>
      <w:r w:rsidR="00107FCC">
        <w:t xml:space="preserve">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r w:rsidR="0096311B">
                <w:t>п</w:t>
              </w:r>
              <w:r w:rsidR="0096311B" w:rsidRPr="0096311B">
                <w:t>оставк</w:t>
              </w:r>
              <w:r w:rsidR="0096311B">
                <w:t>у</w:t>
              </w:r>
              <w:r w:rsidR="0096311B" w:rsidRPr="0096311B">
                <w:t xml:space="preserve"> микрокамер</w:t>
              </w:r>
            </w:sdtContent>
          </w:sdt>
        </w:sdtContent>
      </w:sdt>
      <w:r w:rsidR="00107FCC">
        <w:t xml:space="preserve"> </w:t>
      </w:r>
      <w:r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-1430275633"/>
              <w:placeholder>
                <w:docPart w:val="33D36D8EA03D43A78ABF4D0434FD9039"/>
              </w:placeholder>
            </w:sdtPr>
            <w:sdtEndPr/>
            <w:sdtContent>
              <w:r w:rsidR="0096311B" w:rsidRPr="0096311B">
                <w:rPr>
                  <w:lang w:val="en-US"/>
                </w:rPr>
                <w:t>Truly</w:t>
              </w:r>
              <w:r w:rsidR="0096311B" w:rsidRPr="0096311B">
                <w:t xml:space="preserve"> </w:t>
              </w:r>
              <w:proofErr w:type="spellStart"/>
              <w:r w:rsidR="0096311B" w:rsidRPr="0096311B">
                <w:rPr>
                  <w:lang w:val="en-US"/>
                </w:rPr>
                <w:t>Opto</w:t>
              </w:r>
              <w:proofErr w:type="spellEnd"/>
              <w:r w:rsidR="0096311B" w:rsidRPr="0096311B">
                <w:t>-</w:t>
              </w:r>
              <w:r w:rsidR="0096311B" w:rsidRPr="0096311B">
                <w:rPr>
                  <w:lang w:val="en-US"/>
                </w:rPr>
                <w:t>Electronics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Ltd</w:t>
              </w:r>
              <w:r w:rsidR="0096311B" w:rsidRPr="0096311B">
                <w:t>., 2/</w:t>
              </w:r>
              <w:r w:rsidR="0096311B" w:rsidRPr="0096311B">
                <w:rPr>
                  <w:lang w:val="en-US"/>
                </w:rPr>
                <w:t>F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Chung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Shun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Knitting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Centre</w:t>
              </w:r>
              <w:r w:rsidR="0096311B" w:rsidRPr="0096311B">
                <w:t xml:space="preserve">, 1-3 </w:t>
              </w:r>
              <w:r w:rsidR="0096311B" w:rsidRPr="0096311B">
                <w:rPr>
                  <w:lang w:val="en-US"/>
                </w:rPr>
                <w:t>Wing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Yip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Street</w:t>
              </w:r>
              <w:r w:rsidR="0096311B" w:rsidRPr="0096311B">
                <w:t xml:space="preserve">, </w:t>
              </w:r>
              <w:proofErr w:type="spellStart"/>
              <w:r w:rsidR="0096311B" w:rsidRPr="0096311B">
                <w:rPr>
                  <w:lang w:val="en-US"/>
                </w:rPr>
                <w:t>Kwai</w:t>
              </w:r>
              <w:proofErr w:type="spellEnd"/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Chung</w:t>
              </w:r>
              <w:r w:rsidR="0096311B" w:rsidRPr="0096311B">
                <w:t xml:space="preserve">, </w:t>
              </w:r>
              <w:r w:rsidR="0096311B" w:rsidRPr="0096311B">
                <w:rPr>
                  <w:lang w:val="en-US"/>
                </w:rPr>
                <w:t>N</w:t>
              </w:r>
              <w:r w:rsidR="0096311B" w:rsidRPr="0096311B">
                <w:t>.</w:t>
              </w:r>
              <w:r w:rsidR="0096311B" w:rsidRPr="0096311B">
                <w:rPr>
                  <w:lang w:val="en-US"/>
                </w:rPr>
                <w:t>T</w:t>
              </w:r>
              <w:r w:rsidR="0096311B" w:rsidRPr="0096311B">
                <w:t xml:space="preserve">., </w:t>
              </w:r>
              <w:r w:rsidR="0096311B" w:rsidRPr="0096311B">
                <w:rPr>
                  <w:lang w:val="en-US"/>
                </w:rPr>
                <w:t>Hong</w:t>
              </w:r>
              <w:r w:rsidR="0096311B" w:rsidRPr="0096311B">
                <w:t xml:space="preserve"> </w:t>
              </w:r>
              <w:r w:rsidR="0096311B" w:rsidRPr="0096311B">
                <w:rPr>
                  <w:lang w:val="en-US"/>
                </w:rPr>
                <w:t>Kong</w:t>
              </w:r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96311B">
        <w:t>8000,00 (восемь тысяч)</w:t>
      </w:r>
      <w:r w:rsidR="00107FCC" w:rsidRPr="002C3EF0">
        <w:rPr>
          <w:rStyle w:val="49"/>
        </w:rPr>
        <w:t xml:space="preserve"> </w:t>
      </w:r>
      <w:sdt>
        <w:sdtPr>
          <w:id w:val="5508767"/>
          <w:placeholder>
            <w:docPart w:val="ACAAE9B9A53D4761839B73AECA2B90EC"/>
          </w:placeholder>
        </w:sdtPr>
        <w:sdtEndPr/>
        <w:sdtContent>
          <w:r w:rsidR="0096311B">
            <w:t>долларов США</w:t>
          </w:r>
          <w:r w:rsidR="003C352B">
            <w:t xml:space="preserve"> </w:t>
          </w:r>
        </w:sdtContent>
      </w:sdt>
      <w:r w:rsidR="00107FCC" w:rsidRPr="008B5AE1">
        <w:t>,</w:t>
      </w:r>
      <w:sdt>
        <w:sdtPr>
          <w:rPr>
            <w:rStyle w:val="60"/>
          </w:r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>
          <w:rPr>
            <w:rStyle w:val="60"/>
          </w:rPr>
        </w:sdtEndPr>
        <w:sdtContent>
          <w:r w:rsidR="003C352B">
            <w:rPr>
              <w:rStyle w:val="60"/>
            </w:rPr>
            <w:t>НДС не облагается</w:t>
          </w:r>
        </w:sdtContent>
      </w:sdt>
      <w:r w:rsidR="003C352B">
        <w:rPr>
          <w:rStyle w:val="60"/>
        </w:rPr>
        <w:t xml:space="preserve"> </w:t>
      </w:r>
      <w:r w:rsidR="00107FCC">
        <w:t>объем</w:t>
      </w:r>
      <w:r w:rsidR="00A20C58">
        <w:t>ом</w:t>
      </w:r>
      <w:r w:rsidR="00107FCC">
        <w:t xml:space="preserve"> поставляемой продукции:</w:t>
      </w:r>
      <w:r w:rsidR="002A6A19">
        <w:t xml:space="preserve"> </w:t>
      </w:r>
      <w:sdt>
        <w:sdtPr>
          <w:rPr>
            <w:rStyle w:val="120"/>
          </w:r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>
          <w:rPr>
            <w:rStyle w:val="120"/>
          </w:rPr>
        </w:sdtEndPr>
        <w:sdtContent>
          <w:r w:rsidR="0096311B">
            <w:rPr>
              <w:rStyle w:val="120"/>
            </w:rPr>
            <w:t>в соответствии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r w:rsidR="0096311B" w:rsidRPr="0042774A">
            <w:t>в течение 9 (девять) недель со дня получения</w:t>
          </w:r>
          <w:proofErr w:type="gramEnd"/>
          <w:r w:rsidR="0096311B" w:rsidRPr="0042774A">
            <w:t xml:space="preserve"> предоплаты</w:t>
          </w:r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0D5917" w:rsidP="000D5917">
            <w:pPr>
              <w:pStyle w:val="aff0"/>
              <w:spacing w:before="0"/>
              <w:jc w:val="left"/>
            </w:pPr>
            <w:r>
              <w:t>Зам. п</w:t>
            </w:r>
            <w:r w:rsidR="00F25A69">
              <w:t>редседател</w:t>
            </w:r>
            <w:r>
              <w:t>я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3C352B">
                  <w:t>Черныш М.Ю.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F6" w:rsidRDefault="00B22AF6">
      <w:r>
        <w:separator/>
      </w:r>
    </w:p>
  </w:endnote>
  <w:endnote w:type="continuationSeparator" w:id="0">
    <w:p w:rsidR="00B22AF6" w:rsidRDefault="00B2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6941FD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F6" w:rsidRDefault="00B22AF6">
      <w:r>
        <w:separator/>
      </w:r>
    </w:p>
  </w:footnote>
  <w:footnote w:type="continuationSeparator" w:id="0">
    <w:p w:rsidR="00B22AF6" w:rsidRDefault="00B2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3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48"/>
  </w:num>
  <w:num w:numId="4">
    <w:abstractNumId w:val="12"/>
  </w:num>
  <w:num w:numId="5">
    <w:abstractNumId w:val="46"/>
  </w:num>
  <w:num w:numId="6">
    <w:abstractNumId w:val="50"/>
  </w:num>
  <w:num w:numId="7">
    <w:abstractNumId w:val="0"/>
  </w:num>
  <w:num w:numId="8">
    <w:abstractNumId w:val="1"/>
  </w:num>
  <w:num w:numId="9">
    <w:abstractNumId w:val="53"/>
  </w:num>
  <w:num w:numId="10">
    <w:abstractNumId w:val="34"/>
  </w:num>
  <w:num w:numId="11">
    <w:abstractNumId w:val="31"/>
  </w:num>
  <w:num w:numId="12">
    <w:abstractNumId w:val="9"/>
  </w:num>
  <w:num w:numId="13">
    <w:abstractNumId w:val="62"/>
  </w:num>
  <w:num w:numId="14">
    <w:abstractNumId w:val="7"/>
  </w:num>
  <w:num w:numId="15">
    <w:abstractNumId w:val="22"/>
  </w:num>
  <w:num w:numId="16">
    <w:abstractNumId w:val="26"/>
  </w:num>
  <w:num w:numId="17">
    <w:abstractNumId w:val="42"/>
  </w:num>
  <w:num w:numId="18">
    <w:abstractNumId w:val="55"/>
  </w:num>
  <w:num w:numId="19">
    <w:abstractNumId w:val="45"/>
  </w:num>
  <w:num w:numId="20">
    <w:abstractNumId w:val="27"/>
  </w:num>
  <w:num w:numId="21">
    <w:abstractNumId w:val="36"/>
  </w:num>
  <w:num w:numId="22">
    <w:abstractNumId w:val="38"/>
  </w:num>
  <w:num w:numId="23">
    <w:abstractNumId w:val="10"/>
  </w:num>
  <w:num w:numId="24">
    <w:abstractNumId w:val="63"/>
  </w:num>
  <w:num w:numId="25">
    <w:abstractNumId w:val="28"/>
  </w:num>
  <w:num w:numId="26">
    <w:abstractNumId w:val="43"/>
  </w:num>
  <w:num w:numId="27">
    <w:abstractNumId w:val="6"/>
  </w:num>
  <w:num w:numId="28">
    <w:abstractNumId w:val="61"/>
  </w:num>
  <w:num w:numId="29">
    <w:abstractNumId w:val="23"/>
  </w:num>
  <w:num w:numId="30">
    <w:abstractNumId w:val="13"/>
  </w:num>
  <w:num w:numId="31">
    <w:abstractNumId w:val="18"/>
  </w:num>
  <w:num w:numId="32">
    <w:abstractNumId w:val="57"/>
  </w:num>
  <w:num w:numId="33">
    <w:abstractNumId w:val="56"/>
  </w:num>
  <w:num w:numId="34">
    <w:abstractNumId w:val="15"/>
  </w:num>
  <w:num w:numId="35">
    <w:abstractNumId w:val="17"/>
  </w:num>
  <w:num w:numId="36">
    <w:abstractNumId w:val="39"/>
  </w:num>
  <w:num w:numId="37">
    <w:abstractNumId w:val="35"/>
  </w:num>
  <w:num w:numId="38">
    <w:abstractNumId w:val="60"/>
  </w:num>
  <w:num w:numId="39">
    <w:abstractNumId w:val="24"/>
  </w:num>
  <w:num w:numId="40">
    <w:abstractNumId w:val="51"/>
  </w:num>
  <w:num w:numId="41">
    <w:abstractNumId w:val="5"/>
  </w:num>
  <w:num w:numId="42">
    <w:abstractNumId w:val="29"/>
  </w:num>
  <w:num w:numId="43">
    <w:abstractNumId w:val="14"/>
  </w:num>
  <w:num w:numId="44">
    <w:abstractNumId w:val="47"/>
  </w:num>
  <w:num w:numId="45">
    <w:abstractNumId w:val="30"/>
  </w:num>
  <w:num w:numId="46">
    <w:abstractNumId w:val="4"/>
  </w:num>
  <w:num w:numId="47">
    <w:abstractNumId w:val="40"/>
  </w:num>
  <w:num w:numId="48">
    <w:abstractNumId w:val="52"/>
  </w:num>
  <w:num w:numId="49">
    <w:abstractNumId w:val="37"/>
  </w:num>
  <w:num w:numId="50">
    <w:abstractNumId w:val="33"/>
  </w:num>
  <w:num w:numId="51">
    <w:abstractNumId w:val="58"/>
  </w:num>
  <w:num w:numId="52">
    <w:abstractNumId w:val="16"/>
  </w:num>
  <w:num w:numId="53">
    <w:abstractNumId w:val="59"/>
  </w:num>
  <w:num w:numId="54">
    <w:abstractNumId w:val="20"/>
  </w:num>
  <w:num w:numId="55">
    <w:abstractNumId w:val="21"/>
  </w:num>
  <w:num w:numId="56">
    <w:abstractNumId w:val="44"/>
  </w:num>
  <w:num w:numId="57">
    <w:abstractNumId w:val="3"/>
  </w:num>
  <w:num w:numId="58">
    <w:abstractNumId w:val="49"/>
  </w:num>
  <w:num w:numId="59">
    <w:abstractNumId w:val="25"/>
  </w:num>
  <w:num w:numId="60">
    <w:abstractNumId w:val="54"/>
  </w:num>
  <w:num w:numId="61">
    <w:abstractNumId w:val="11"/>
  </w:num>
  <w:num w:numId="62">
    <w:abstractNumId w:val="8"/>
  </w:num>
  <w:num w:numId="63">
    <w:abstractNumId w:val="41"/>
  </w:num>
  <w:num w:numId="64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3DBD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9777E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ACAAE9B9A53D4761839B73AECA2B9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133CC-2463-4E27-937A-E68DFB72AC94}"/>
      </w:docPartPr>
      <w:docPartBody>
        <w:p w:rsidR="00246877" w:rsidRDefault="00681BE8">
          <w:pPr>
            <w:pStyle w:val="ACAAE9B9A53D4761839B73AECA2B90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33D36D8EA03D43A78ABF4D0434FD9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26629-4C97-408B-9D54-4063114F1A83}"/>
      </w:docPartPr>
      <w:docPartBody>
        <w:p w:rsidR="00246877" w:rsidRDefault="00F21040" w:rsidP="00F21040">
          <w:pPr>
            <w:pStyle w:val="33D36D8EA03D43A78ABF4D0434FD903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23" w:rsidRDefault="00D41723">
      <w:pPr>
        <w:spacing w:after="0" w:line="240" w:lineRule="auto"/>
      </w:pPr>
      <w:r>
        <w:separator/>
      </w:r>
    </w:p>
  </w:endnote>
  <w:endnote w:type="continuationSeparator" w:id="0">
    <w:p w:rsidR="00D41723" w:rsidRDefault="00D4172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23" w:rsidRDefault="00D41723">
      <w:pPr>
        <w:spacing w:after="0" w:line="240" w:lineRule="auto"/>
      </w:pPr>
      <w:r>
        <w:separator/>
      </w:r>
    </w:p>
  </w:footnote>
  <w:footnote w:type="continuationSeparator" w:id="0">
    <w:p w:rsidR="00D41723" w:rsidRDefault="00D41723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D06B3"/>
    <w:rsid w:val="00246877"/>
    <w:rsid w:val="00365784"/>
    <w:rsid w:val="00681BE8"/>
    <w:rsid w:val="00D41723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21040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21040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4AB6-DB9A-4AF0-AD66-2E3884F9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52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3164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5</cp:revision>
  <cp:lastPrinted>2016-04-18T09:34:00Z</cp:lastPrinted>
  <dcterms:created xsi:type="dcterms:W3CDTF">2016-04-18T07:21:00Z</dcterms:created>
  <dcterms:modified xsi:type="dcterms:W3CDTF">2016-04-18T12:01:00Z</dcterms:modified>
</cp:coreProperties>
</file>