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0" w:rsidRDefault="00F81820" w:rsidP="000326DD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C727B57D980A462BAECF56B212EC1E18"/>
          </w:placeholder>
          <w:text/>
        </w:sdtPr>
        <w:sdtEndPr>
          <w:rPr>
            <w:rStyle w:val="a4"/>
            <w:b w:val="0"/>
          </w:rPr>
        </w:sdtEndPr>
        <w:sdtContent>
          <w:r w:rsidR="00FD3FB2">
            <w:rPr>
              <w:rStyle w:val="92"/>
            </w:rPr>
            <w:t>000</w:t>
          </w:r>
          <w:r w:rsidR="00282246">
            <w:rPr>
              <w:rStyle w:val="92"/>
            </w:rPr>
            <w:t>91-01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F81820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FD3FB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63462AB3785045F9BFCA23CE405BE4FA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FD3FB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0326D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C876A0F458E417DA8FDA501EF715E43"/>
            </w:placeholder>
            <w:date w:fullDate="2016-03-28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282246" w:rsidP="000326DD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28 марта 2016 г.</w:t>
                </w:r>
              </w:p>
            </w:tc>
          </w:sdtContent>
        </w:sdt>
      </w:tr>
    </w:tbl>
    <w:p w:rsidR="00F81820" w:rsidRPr="00F25140" w:rsidRDefault="00F81820" w:rsidP="001C1DA4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 w:rsidRPr="00F25140">
        <w:rPr>
          <w:b/>
        </w:rPr>
        <w:t>Наименование закупки:</w:t>
      </w:r>
      <w:r w:rsidRPr="00F25140">
        <w:t xml:space="preserve"> </w:t>
      </w:r>
      <w:r w:rsidR="00821DDB">
        <w:t>з</w:t>
      </w:r>
      <w:r w:rsidR="00821DDB">
        <w:t>акупка у единственного поставщика на основании пункта 6.6.2 (</w:t>
      </w:r>
      <w:r w:rsidR="00821DDB">
        <w:rPr>
          <w:iCs/>
        </w:rPr>
        <w:t>11) Положения о закупке</w:t>
      </w:r>
    </w:p>
    <w:p w:rsidR="00F81820" w:rsidRPr="00F25140" w:rsidRDefault="00F81820" w:rsidP="000326DD">
      <w:pPr>
        <w:pStyle w:val="aff0"/>
        <w:tabs>
          <w:tab w:val="left" w:pos="2977"/>
          <w:tab w:val="left" w:pos="3544"/>
        </w:tabs>
        <w:rPr>
          <w:rStyle w:val="42"/>
        </w:rPr>
      </w:pPr>
      <w:r w:rsidRPr="00F25140">
        <w:rPr>
          <w:b/>
        </w:rPr>
        <w:t xml:space="preserve">Номер закупки: </w:t>
      </w:r>
      <w:sdt>
        <w:sdtPr>
          <w:rPr>
            <w:rStyle w:val="42"/>
          </w:rPr>
          <w:id w:val="2210445"/>
          <w:placeholder>
            <w:docPart w:val="172E9C27E71A448BB1D8DC5537674A57"/>
          </w:placeholder>
          <w:text/>
        </w:sdtPr>
        <w:sdtEndPr>
          <w:rPr>
            <w:rStyle w:val="42"/>
          </w:rPr>
        </w:sdtEndPr>
        <w:sdtContent>
          <w:r w:rsidR="00C3530C">
            <w:rPr>
              <w:rStyle w:val="42"/>
            </w:rPr>
            <w:t>0655-000</w:t>
          </w:r>
          <w:r w:rsidR="007245C8">
            <w:rPr>
              <w:rStyle w:val="42"/>
            </w:rPr>
            <w:t>9</w:t>
          </w:r>
          <w:r w:rsidR="00282246">
            <w:rPr>
              <w:rStyle w:val="42"/>
            </w:rPr>
            <w:t>1</w:t>
          </w:r>
        </w:sdtContent>
      </w:sdt>
      <w:r w:rsidR="00BF2A5D" w:rsidRPr="00F25140">
        <w:rPr>
          <w:rStyle w:val="42"/>
        </w:rPr>
        <w:t xml:space="preserve"> </w:t>
      </w:r>
    </w:p>
    <w:p w:rsidR="00A0756A" w:rsidRDefault="00A0756A" w:rsidP="00A0756A">
      <w:pPr>
        <w:pStyle w:val="aff0"/>
        <w:tabs>
          <w:tab w:val="left" w:pos="2977"/>
          <w:tab w:val="left" w:pos="3544"/>
        </w:tabs>
        <w:rPr>
          <w:b/>
        </w:rPr>
      </w:pPr>
      <w:r w:rsidRPr="00F25140">
        <w:rPr>
          <w:b/>
        </w:rPr>
        <w:t>Сведения о закупаемой продукции:</w:t>
      </w:r>
    </w:p>
    <w:p w:rsidR="00A0756A" w:rsidRDefault="00A0756A" w:rsidP="00C20573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="00880B90">
        <w:t xml:space="preserve"> </w:t>
      </w:r>
      <w:sdt>
        <w:sdtPr>
          <w:id w:val="592051603"/>
          <w:placeholder>
            <w:docPart w:val="9F3250D0A13E4644990AC6F7B9A3E18C"/>
          </w:placeholder>
        </w:sdtPr>
        <w:sdtEndPr/>
        <w:sdtContent>
          <w:sdt>
            <w:sdtPr>
              <w:id w:val="1506705965"/>
              <w:placeholder>
                <w:docPart w:val="A4F5712063164851B2754304B7FBC535"/>
              </w:placeholder>
            </w:sdtPr>
            <w:sdtEndPr/>
            <w:sdtContent>
              <w:r w:rsidR="00C20573">
                <w:t>п</w:t>
              </w:r>
              <w:r w:rsidR="00C20573" w:rsidRPr="00C20573">
                <w:t>оставка корпусов серверов</w:t>
              </w:r>
            </w:sdtContent>
          </w:sdt>
        </w:sdtContent>
      </w:sdt>
      <w:r>
        <w:t>;</w:t>
      </w:r>
    </w:p>
    <w:p w:rsidR="00A0756A" w:rsidRPr="00091812" w:rsidRDefault="00D626F7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Начальная (максимальная) цена договора – цена договора</w:t>
      </w:r>
      <w:r w:rsidR="00A0756A">
        <w:t xml:space="preserve">: </w:t>
      </w:r>
      <w:sdt>
        <w:sdtPr>
          <w:id w:val="1985576166"/>
          <w:placeholder>
            <w:docPart w:val="DF4BD26FEF8145F7B570ED0B37A39746"/>
          </w:placeholder>
        </w:sdtPr>
        <w:sdtEndPr/>
        <w:sdtContent>
          <w:r w:rsidR="00AF12CF" w:rsidRPr="00531ADB">
            <w:t xml:space="preserve">1 </w:t>
          </w:r>
          <w:r w:rsidR="00AF12CF">
            <w:t>839</w:t>
          </w:r>
          <w:r w:rsidR="00AF12CF" w:rsidRPr="00531ADB">
            <w:t xml:space="preserve"> </w:t>
          </w:r>
          <w:r w:rsidR="00AF12CF">
            <w:t>550</w:t>
          </w:r>
          <w:r w:rsidR="00AF12CF" w:rsidRPr="00531ADB">
            <w:t>,</w:t>
          </w:r>
          <w:r w:rsidR="00AF12CF">
            <w:t>00</w:t>
          </w:r>
          <w:r w:rsidR="00AF12CF" w:rsidRPr="00F737C2">
            <w:t xml:space="preserve"> (</w:t>
          </w:r>
          <w:r w:rsidR="00AF12CF">
            <w:t>один миллион восемьсот тридцать девять тысяч пятьсот пятьдесят рублей 00 копеек</w:t>
          </w:r>
          <w:r w:rsidR="00AF12CF" w:rsidRPr="00F737C2">
            <w:t>) рублей, с учетом всех налогов и других обязательных платежей, подлежащих уплате в соответствии с нормами законодательства</w:t>
          </w:r>
        </w:sdtContent>
      </w:sdt>
      <w:r w:rsidR="00A0756A" w:rsidRPr="005A2C36"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 xml:space="preserve">Объем закупаемой продукции: </w:t>
      </w:r>
      <w:sdt>
        <w:sdtPr>
          <w:id w:val="1780680414"/>
          <w:placeholder>
            <w:docPart w:val="73A3AA080B1F4BC89D108136036A5097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96311B">
            <w:t>в соответствии с проектом договора</w:t>
          </w:r>
        </w:sdtContent>
      </w:sdt>
      <w:r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Срок исполнения договора:</w:t>
      </w:r>
      <w:r w:rsidR="00CD58A4">
        <w:t xml:space="preserve"> </w:t>
      </w:r>
      <w:sdt>
        <w:sdtPr>
          <w:id w:val="-1986770179"/>
          <w:placeholder>
            <w:docPart w:val="9CA7EB6C478B455AB90DF89562B28C59"/>
          </w:placeholder>
        </w:sdtPr>
        <w:sdtEndPr/>
        <w:sdtContent>
          <w:r w:rsidR="0096311B">
            <w:t>п</w:t>
          </w:r>
          <w:r w:rsidR="0096311B" w:rsidRPr="0042774A">
            <w:t xml:space="preserve">оставка товаров должна быть осуществлена в течение </w:t>
          </w:r>
          <w:r w:rsidR="00C20573">
            <w:t>5</w:t>
          </w:r>
          <w:r w:rsidR="0096311B" w:rsidRPr="0042774A">
            <w:t>(</w:t>
          </w:r>
          <w:r w:rsidR="00C20573">
            <w:t>пяти</w:t>
          </w:r>
          <w:r w:rsidR="0096311B" w:rsidRPr="0042774A">
            <w:t xml:space="preserve">) </w:t>
          </w:r>
          <w:r w:rsidR="00C20573">
            <w:t>рабочих дней с момента заключения договора</w:t>
          </w:r>
        </w:sdtContent>
      </w:sdt>
      <w:r>
        <w:t>.</w:t>
      </w:r>
    </w:p>
    <w:p w:rsidR="000E0B46" w:rsidRDefault="000E0B46" w:rsidP="000326DD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5354B4191841CC9EB28F2BBD9223E3"/>
          </w:placeholder>
          <w:date w:fullDate="2016-03-28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C20573">
            <w:rPr>
              <w:rStyle w:val="51"/>
            </w:rPr>
            <w:t>28 марта 2016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E354E495D57A45ACAEA4048DDCD754F0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11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87989BEA192A4711BE1AEDF7AB6AB1F5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206250" w:rsidRDefault="00F25140" w:rsidP="000326DD">
      <w:pPr>
        <w:pStyle w:val="aff0"/>
        <w:keepNext/>
        <w:tabs>
          <w:tab w:val="left" w:pos="2977"/>
          <w:tab w:val="left" w:pos="3544"/>
        </w:tabs>
      </w:pPr>
      <w:r w:rsidRPr="00F25140">
        <w:rPr>
          <w:b/>
        </w:rPr>
        <w:t>Наименование и состав закупочной комиссии:</w:t>
      </w:r>
      <w:r w:rsidRPr="00F25140">
        <w:rPr>
          <w:i/>
        </w:rPr>
        <w:t xml:space="preserve"> </w:t>
      </w:r>
      <w:r w:rsidRPr="00F25140">
        <w:t>Состав</w:t>
      </w:r>
      <w:r w:rsidRPr="00F25140">
        <w:rPr>
          <w:i/>
        </w:rPr>
        <w:t xml:space="preserve"> </w:t>
      </w:r>
      <w:sdt>
        <w:sdtPr>
          <w:id w:val="-966431540"/>
          <w:placeholder>
            <w:docPart w:val="73EC369E3721420C8BDEBB958F162979"/>
          </w:placeholder>
        </w:sdtPr>
        <w:sdtEndPr/>
        <w:sdtContent>
          <w:sdt>
            <w:sdtPr>
              <w:id w:val="1449279854"/>
              <w:placeholder>
                <w:docPart w:val="8AC6467F3AB94902AF56549D585D0EE0"/>
              </w:placeholder>
            </w:sdtPr>
            <w:sdtEndPr/>
            <w:sdtContent>
              <w:r w:rsidR="00B576BE">
                <w:t>Конкурсной комиссии по организации закупочной деятельности</w:t>
              </w:r>
            </w:sdtContent>
          </w:sdt>
        </w:sdtContent>
      </w:sdt>
      <w:r w:rsidRPr="00F25140">
        <w:rPr>
          <w:i/>
        </w:rPr>
        <w:t xml:space="preserve"> </w:t>
      </w:r>
      <w:r w:rsidRPr="00F25140">
        <w:t>(далее – «закупочная комиссия»)</w:t>
      </w:r>
      <w:r w:rsidRPr="00F25140">
        <w:rPr>
          <w:i/>
        </w:rPr>
        <w:t xml:space="preserve"> </w:t>
      </w:r>
      <w:r w:rsidRPr="00F25140">
        <w:t xml:space="preserve">утвержден </w:t>
      </w:r>
      <w:sdt>
        <w:sdtPr>
          <w:id w:val="351073585"/>
          <w:placeholder>
            <w:docPart w:val="46EBDE07DE194A828432EA39E741BDC1"/>
          </w:placeholder>
        </w:sdtPr>
        <w:sdtEndPr/>
        <w:sdtContent>
          <w:sdt>
            <w:sdtPr>
              <w:id w:val="-509608648"/>
              <w:placeholder>
                <w:docPart w:val="5AFF2078D75346A0ACA21F1F8194FB0C"/>
              </w:placeholder>
            </w:sdtPr>
            <w:sdtEndPr/>
            <w:sdtContent>
              <w:r w:rsidR="00B576BE">
                <w:t>приказом генерального директора ПАО «ИНЭУМ им. И.С. Брука» №063 от 7 августа 2015 г</w:t>
              </w:r>
            </w:sdtContent>
          </w:sdt>
        </w:sdtContent>
      </w:sdt>
      <w:r w:rsidRPr="00F25140">
        <w:rPr>
          <w:i/>
        </w:rPr>
        <w:t xml:space="preserve">. </w:t>
      </w:r>
      <w:r w:rsidRPr="00F25140">
        <w:t xml:space="preserve">В закупочную комиссию входит </w:t>
      </w:r>
      <w:sdt>
        <w:sdtPr>
          <w:id w:val="-708877341"/>
          <w:placeholder>
            <w:docPart w:val="2219F184342343F0862183088BC33222"/>
          </w:placeholder>
        </w:sdtPr>
        <w:sdtEndPr/>
        <w:sdtContent>
          <w:r w:rsidR="00B576BE">
            <w:t>6 (шесть)</w:t>
          </w:r>
        </w:sdtContent>
      </w:sdt>
      <w:r w:rsidRPr="00F25140">
        <w:t xml:space="preserve"> член</w:t>
      </w:r>
      <w:r w:rsidR="00F25A69">
        <w:t>а (</w:t>
      </w:r>
      <w:proofErr w:type="spellStart"/>
      <w:r w:rsidRPr="00F25140">
        <w:t>ов</w:t>
      </w:r>
      <w:proofErr w:type="spellEnd"/>
      <w:r w:rsidR="00F25A69">
        <w:t>)</w:t>
      </w:r>
      <w:r w:rsidRPr="00F25140">
        <w:t xml:space="preserve">, из них в заседании приняло участие </w:t>
      </w:r>
      <w:sdt>
        <w:sdtPr>
          <w:id w:val="1334953145"/>
          <w:placeholder>
            <w:docPart w:val="E19F252DA0CF420580200F2E6E978DE0"/>
          </w:placeholder>
        </w:sdtPr>
        <w:sdtEndPr/>
        <w:sdtContent>
          <w:r w:rsidR="00B576BE">
            <w:t>5 (пять)</w:t>
          </w:r>
        </w:sdtContent>
      </w:sdt>
      <w:r w:rsidRPr="00F25140">
        <w:t xml:space="preserve"> – </w:t>
      </w:r>
      <w:r w:rsidR="00A0756A" w:rsidRPr="00585C6A">
        <w:t>кворум для принятия решений имеется, комиссия правомочна</w:t>
      </w:r>
      <w:r w:rsidRPr="00F25140">
        <w:t>.</w:t>
      </w:r>
    </w:p>
    <w:p w:rsidR="00F25140" w:rsidRDefault="00880B90" w:rsidP="00A44902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7B7233F5FCEE461AAE3D63826EA1C79F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B576BE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F25140" w:rsidRPr="00A44902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F25140" w:rsidRPr="003069D7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 w:rsidR="00A4490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754524">
        <w:rPr>
          <w:b/>
        </w:rPr>
        <w:t xml:space="preserve">Проведение </w:t>
      </w:r>
      <w:r w:rsidR="00A44902">
        <w:rPr>
          <w:b/>
        </w:rPr>
        <w:t>закупк</w:t>
      </w:r>
      <w:r w:rsidR="00754524">
        <w:rPr>
          <w:b/>
        </w:rPr>
        <w:t>и</w:t>
      </w:r>
      <w:r w:rsidR="00AA51E6">
        <w:rPr>
          <w:b/>
        </w:rPr>
        <w:t xml:space="preserve"> </w:t>
      </w:r>
      <w:r w:rsidR="00E467FC">
        <w:rPr>
          <w:b/>
        </w:rPr>
        <w:t>у единственного поставщика</w:t>
      </w:r>
      <w:r w:rsidRPr="00D44844">
        <w:t>.</w:t>
      </w:r>
    </w:p>
    <w:p w:rsidR="00F25140" w:rsidRPr="00D429B9" w:rsidRDefault="00F25140" w:rsidP="00F2514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2A6A19" w:rsidRDefault="009E076E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Предлагается</w:t>
      </w:r>
      <w:r w:rsidR="00637AF0">
        <w:t xml:space="preserve"> </w:t>
      </w:r>
      <w:r w:rsidR="00060D02">
        <w:t xml:space="preserve">провести закупку у единственного поставщика по основанию, указанному в </w:t>
      </w:r>
      <w:r w:rsidR="00060D02" w:rsidRPr="00E467FC">
        <w:t>п</w:t>
      </w:r>
      <w:r w:rsidR="00060D02">
        <w:t xml:space="preserve">одп. </w:t>
      </w:r>
      <w:sdt>
        <w:sdtPr>
          <w:rPr>
            <w:rStyle w:val="105"/>
          </w:rPr>
          <w:id w:val="408352829"/>
          <w:placeholder>
            <w:docPart w:val="45E201EBCC984624B67C283344EFF4E0"/>
          </w:placeholder>
          <w:dropDownList>
            <w:listItem w:displayText="[Выберите элемент]" w:value="[Выберите элемент]"/>
            <w:listItem w:displayText="6.6.2(4)" w:value="6.6.2(4)"/>
            <w:listItem w:displayText="6.6.2(5) " w:value="6.6.2(5) "/>
            <w:listItem w:displayText="6.6.2(6) " w:value="6.6.2(6) "/>
            <w:listItem w:displayText="6.6.2(7) " w:value="6.6.2(7) "/>
            <w:listItem w:displayText="6.6.2(8) " w:value="6.6.2(8) "/>
            <w:listItem w:displayText="6.6.2(9) " w:value="6.6.2(9) "/>
            <w:listItem w:displayText="6.6.2(10) " w:value="6.6.2(10) "/>
            <w:listItem w:displayText="6.6.2(11) " w:value="6.6.2(11) "/>
            <w:listItem w:displayText="6.6.2(12) " w:value="6.6.2(12) "/>
            <w:listItem w:displayText="6.6.2(13) " w:value="6.6.2(13) "/>
            <w:listItem w:displayText="6.6.2(14) " w:value="6.6.2(14) "/>
            <w:listItem w:displayText="6.6.2(15) " w:value="6.6.2(15) "/>
            <w:listItem w:displayText="6.6.2(16) " w:value="6.6.2(16) "/>
            <w:listItem w:displayText="6.6.2(17) " w:value="6.6.2(17) "/>
            <w:listItem w:displayText="6.6.2(18)" w:value="6.6.2(18)"/>
            <w:listItem w:displayText="6.6.2(19) " w:value="6.6.2(19) "/>
            <w:listItem w:displayText="6.6.2(20) " w:value="6.6.2(20) "/>
            <w:listItem w:displayText="6.6.2(21) " w:value="6.6.2(21) "/>
            <w:listItem w:displayText="6.6.2(22) " w:value="6.6.2(22) "/>
            <w:listItem w:displayText="6.6.2(23) " w:value="6.6.2(23) "/>
            <w:listItem w:displayText="6.6.2(24)" w:value="6.6.2(24)"/>
            <w:listItem w:displayText="6.6.2(25) " w:value="6.6.2(25) "/>
            <w:listItem w:displayText="6.6.2(26) " w:value="6.6.2(26) "/>
            <w:listItem w:displayText="6.6.2(27) " w:value="6.6.2(27) "/>
            <w:listItem w:displayText="6.6.2(28) " w:value="6.6.2(28) "/>
            <w:listItem w:displayText="6.6.2(29) " w:value="6.6.2(29) "/>
            <w:listItem w:displayText="6.6.2(30) " w:value="6.6.2(30) "/>
            <w:listItem w:displayText="6.6.2(31) " w:value="6.6.2(31) "/>
            <w:listItem w:displayText="6.6.2(32) " w:value="6.6.2(32) "/>
            <w:listItem w:displayText="6.6.2(33) " w:value="6.6.2(33) "/>
            <w:listItem w:displayText="6.6.2(34) " w:value="6.6.2(34) "/>
            <w:listItem w:displayText="6.6.2(35) " w:value="6.6.2(35) "/>
            <w:listItem w:displayText="6.6.2(36) " w:value="6.6.2(36) "/>
            <w:listItem w:displayText="6.6.2(37) " w:value="6.6.2(37) "/>
            <w:listItem w:displayText="6.6.2(38) " w:value="6.6.2(38) "/>
            <w:listItem w:displayText="6.6.2(39) " w:value="6.6.2(39) "/>
            <w:listItem w:displayText="6.6.2(40) " w:value="6.6.2(40) "/>
          </w:dropDownList>
        </w:sdtPr>
        <w:sdtEndPr>
          <w:rPr>
            <w:rStyle w:val="105"/>
          </w:rPr>
        </w:sdtEndPr>
        <w:sdtContent>
          <w:r w:rsidR="00C20573">
            <w:rPr>
              <w:rStyle w:val="105"/>
            </w:rPr>
            <w:t xml:space="preserve">6.6.2(11) </w:t>
          </w:r>
        </w:sdtContent>
      </w:sdt>
      <w:r w:rsidR="00060D02" w:rsidRPr="005B0D51">
        <w:t>Положени</w:t>
      </w:r>
      <w:r w:rsidR="00060D02">
        <w:t>я о закупке.</w:t>
      </w:r>
    </w:p>
    <w:p w:rsidR="00330CBD" w:rsidRPr="00821DDB" w:rsidRDefault="00B56807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Сведения</w:t>
      </w:r>
      <w:r w:rsidRPr="00C20573">
        <w:t xml:space="preserve"> </w:t>
      </w:r>
      <w:r>
        <w:t>о</w:t>
      </w:r>
      <w:r w:rsidRPr="00C20573">
        <w:t xml:space="preserve"> </w:t>
      </w:r>
      <w:r>
        <w:t>поставщике</w:t>
      </w:r>
      <w:r w:rsidRPr="00C20573">
        <w:t xml:space="preserve">: </w:t>
      </w:r>
      <w:sdt>
        <w:sdtPr>
          <w:id w:val="5508737"/>
          <w:placeholder>
            <w:docPart w:val="F5DB9BA8384641E0AE31C2D3FC90283A"/>
          </w:placeholder>
        </w:sdtPr>
        <w:sdtEndPr/>
        <w:sdtContent>
          <w:r w:rsidR="00C20573" w:rsidRPr="000C1E93">
            <w:t xml:space="preserve">ООО «РВС», 644077, г. Омск, ул. </w:t>
          </w:r>
          <w:proofErr w:type="gramStart"/>
          <w:r w:rsidR="00C20573" w:rsidRPr="000C1E93">
            <w:t>Пригородная</w:t>
          </w:r>
          <w:proofErr w:type="gramEnd"/>
          <w:r w:rsidR="00C20573" w:rsidRPr="000C1E93">
            <w:t>, д. 21-84</w:t>
          </w:r>
          <w:r w:rsidR="00C20573">
            <w:t>, ИНН 5501122471, КПП 550101001</w:t>
          </w:r>
          <w:r w:rsidR="007E4D48">
            <w:t xml:space="preserve">, ОГРН </w:t>
          </w:r>
          <w:r w:rsidR="007E4D48" w:rsidRPr="007E4D48">
            <w:t>1155543010578</w:t>
          </w:r>
        </w:sdtContent>
      </w:sdt>
      <w:r w:rsidR="002A6A19" w:rsidRPr="00821DDB">
        <w:t>.</w:t>
      </w:r>
    </w:p>
    <w:p w:rsidR="002A6A19" w:rsidRDefault="00821301" w:rsidP="00C22221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sdt>
        <w:sdtPr>
          <w:id w:val="1373503614"/>
          <w:placeholder>
            <w:docPart w:val="51EFBED1EA83411FA8245A50D41A5D23"/>
          </w:placeholder>
        </w:sdtPr>
        <w:sdtEndPr/>
        <w:sdtContent>
          <w:r w:rsidR="00C20573" w:rsidRPr="000C1E93">
            <w:t>ООО «РВС»</w:t>
          </w:r>
          <w:r w:rsidR="00C20573">
            <w:t xml:space="preserve"> является разработчиком конструкторской д</w:t>
          </w:r>
          <w:bookmarkStart w:id="0" w:name="_GoBack"/>
          <w:bookmarkEnd w:id="0"/>
          <w:r w:rsidR="00C20573">
            <w:t>окументации закупаемых корпусов, входящей в состав конструкторской документации на сервера, выпускаемые ПАО «ИНЭУМ им. И.С. Брука»</w:t>
          </w:r>
        </w:sdtContent>
      </w:sdt>
      <w:r w:rsidR="002A6A19">
        <w:t>.</w:t>
      </w:r>
    </w:p>
    <w:p w:rsidR="00F4003F" w:rsidRPr="00A1319C" w:rsidRDefault="00B56807" w:rsidP="00AA51E6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 xml:space="preserve">Сведения </w:t>
      </w:r>
      <w:r w:rsidR="00801C53">
        <w:t>об</w:t>
      </w:r>
      <w:r>
        <w:t xml:space="preserve"> </w:t>
      </w:r>
      <w:r w:rsidR="00801C53">
        <w:t xml:space="preserve">указанном </w:t>
      </w:r>
      <w:r>
        <w:t xml:space="preserve">поставщике </w:t>
      </w:r>
      <w:r w:rsidR="00801C53">
        <w:t xml:space="preserve">отсутствуют в реестре недобросовестных поставщиков, ведение которого осуществляется в </w:t>
      </w:r>
      <w:r w:rsidR="00801C53">
        <w:lastRenderedPageBreak/>
        <w:t xml:space="preserve">соответствии с </w:t>
      </w:r>
      <w:r w:rsidR="00801C53" w:rsidRPr="0070606E">
        <w:t>Федеральны</w:t>
      </w:r>
      <w:r w:rsidR="00801C53">
        <w:t>ми</w:t>
      </w:r>
      <w:r w:rsidR="00801C53" w:rsidRPr="0070606E">
        <w:t xml:space="preserve"> закон</w:t>
      </w:r>
      <w:r w:rsidR="00801C53">
        <w:t>ами</w:t>
      </w:r>
      <w:r w:rsidR="00801C53" w:rsidRPr="0070606E">
        <w:t xml:space="preserve"> от 18.07.2011</w:t>
      </w:r>
      <w:r w:rsidR="00801C53">
        <w:t> </w:t>
      </w:r>
      <w:r w:rsidR="00801C53" w:rsidRPr="0070606E">
        <w:t xml:space="preserve">г. </w:t>
      </w:r>
      <w:r w:rsidR="00801C53">
        <w:t>№ </w:t>
      </w:r>
      <w:r w:rsidR="00801C53" w:rsidRPr="0070606E">
        <w:t>223-ФЗ «О</w:t>
      </w:r>
      <w:r w:rsidR="00801C53">
        <w:t> </w:t>
      </w:r>
      <w:r w:rsidR="00801C53" w:rsidRPr="0070606E">
        <w:t>закупках товаров, работ, услуг отдельными видами юридических лиц»</w:t>
      </w:r>
      <w:r w:rsidR="00801C53">
        <w:t xml:space="preserve"> и </w:t>
      </w:r>
      <w:r w:rsidR="00801C53" w:rsidRPr="0070606E">
        <w:t>от 05.04.2013</w:t>
      </w:r>
      <w:r w:rsidR="00801C53">
        <w:t> г. № </w:t>
      </w:r>
      <w:r w:rsidR="00801C53" w:rsidRPr="0070606E">
        <w:t>44-ФЗ «О</w:t>
      </w:r>
      <w:r w:rsidR="00801C53">
        <w:t> </w:t>
      </w:r>
      <w:r w:rsidR="00801C53" w:rsidRPr="0070606E">
        <w:t>контрактной системе в сфере закупок товаров, работ, услуг для обеспечения государственных и муниципальных нужд»</w:t>
      </w:r>
      <w:r w:rsidR="004626BF">
        <w:t>.</w:t>
      </w:r>
    </w:p>
    <w:p w:rsidR="00F25140" w:rsidRDefault="00F25140" w:rsidP="00BE050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07FCC" w:rsidRPr="00132F04" w:rsidRDefault="00FF487A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proofErr w:type="gramStart"/>
      <w:r>
        <w:t xml:space="preserve">Заключить договор </w:t>
      </w:r>
      <w:r w:rsidR="00107FCC">
        <w:t xml:space="preserve">на </w:t>
      </w:r>
      <w:sdt>
        <w:sdtPr>
          <w:id w:val="5508765"/>
          <w:placeholder>
            <w:docPart w:val="25D86442A1434E6F88177C4DC7E9C2F0"/>
          </w:placeholder>
        </w:sdtPr>
        <w:sdtEndPr/>
        <w:sdtContent>
          <w:sdt>
            <w:sdtPr>
              <w:id w:val="-973218236"/>
              <w:placeholder>
                <w:docPart w:val="8D1C51DB99F9455A9BA1AB26CEA220AE"/>
              </w:placeholder>
            </w:sdtPr>
            <w:sdtEndPr/>
            <w:sdtContent>
              <w:r w:rsidR="0096311B">
                <w:t>п</w:t>
              </w:r>
              <w:r w:rsidR="0096311B" w:rsidRPr="0096311B">
                <w:t>оставк</w:t>
              </w:r>
              <w:r w:rsidR="0096311B">
                <w:t>у</w:t>
              </w:r>
              <w:r w:rsidR="0096311B" w:rsidRPr="0096311B">
                <w:t xml:space="preserve"> микрокамер</w:t>
              </w:r>
            </w:sdtContent>
          </w:sdt>
        </w:sdtContent>
      </w:sdt>
      <w:r w:rsidR="00107FCC">
        <w:t xml:space="preserve"> </w:t>
      </w:r>
      <w:r>
        <w:t xml:space="preserve">с </w:t>
      </w:r>
      <w:sdt>
        <w:sdtPr>
          <w:id w:val="5508766"/>
          <w:placeholder>
            <w:docPart w:val="F0CF077D409F4735B3D5DE97D5294079"/>
          </w:placeholder>
        </w:sdtPr>
        <w:sdtEndPr/>
        <w:sdtContent>
          <w:sdt>
            <w:sdtPr>
              <w:id w:val="-1430275633"/>
              <w:placeholder>
                <w:docPart w:val="33D36D8EA03D43A78ABF4D0434FD9039"/>
              </w:placeholder>
            </w:sdtPr>
            <w:sdtEndPr/>
            <w:sdtContent>
              <w:sdt>
                <w:sdtPr>
                  <w:id w:val="86281661"/>
                  <w:placeholder>
                    <w:docPart w:val="29F2F6046D894C318E608EC50661FE95"/>
                  </w:placeholder>
                </w:sdtPr>
                <w:sdtContent>
                  <w:r w:rsidR="00821DDB" w:rsidRPr="000C1E93">
                    <w:t>ООО «РВС», 644077, г. Омск, ул. Пригородная, д. 21-84</w:t>
                  </w:r>
                  <w:r w:rsidR="00821DDB">
                    <w:t>, ИНН 5501122471, КПП 550101001</w:t>
                  </w:r>
                </w:sdtContent>
              </w:sdt>
              <w:r w:rsidR="0096311B" w:rsidRPr="0096311B">
                <w:t>,</w:t>
              </w:r>
              <w:r w:rsidR="00821DDB">
                <w:t xml:space="preserve">ОГРН </w:t>
              </w:r>
              <w:r w:rsidR="00821DDB" w:rsidRPr="00821DDB">
                <w:t>1155543010578</w:t>
              </w:r>
            </w:sdtContent>
          </w:sdt>
        </w:sdtContent>
      </w:sdt>
      <w:r w:rsidR="00A20C58">
        <w:t xml:space="preserve">, </w:t>
      </w:r>
      <w:r w:rsidR="00107FCC" w:rsidRPr="00107FCC">
        <w:t>как</w:t>
      </w:r>
      <w:r w:rsidR="00107FCC">
        <w:t xml:space="preserve"> с единственным поставщиком</w:t>
      </w:r>
      <w:r w:rsidR="009C4AFB">
        <w:t>,</w:t>
      </w:r>
      <w:r w:rsidR="00107FCC">
        <w:t xml:space="preserve"> </w:t>
      </w:r>
      <w:r w:rsidR="009C4AFB">
        <w:t xml:space="preserve">с </w:t>
      </w:r>
      <w:r w:rsidR="00107FCC">
        <w:t>цен</w:t>
      </w:r>
      <w:r w:rsidR="009C4AFB">
        <w:t>ой</w:t>
      </w:r>
      <w:r w:rsidR="00107FCC">
        <w:t xml:space="preserve"> договора</w:t>
      </w:r>
      <w:r w:rsidR="00107FCC" w:rsidRPr="008B5AE1">
        <w:t xml:space="preserve">: </w:t>
      </w:r>
      <w:r w:rsidR="00821DDB" w:rsidRPr="00531ADB">
        <w:t xml:space="preserve">1 </w:t>
      </w:r>
      <w:r w:rsidR="00821DDB">
        <w:t>839</w:t>
      </w:r>
      <w:r w:rsidR="00821DDB" w:rsidRPr="00531ADB">
        <w:t xml:space="preserve"> </w:t>
      </w:r>
      <w:r w:rsidR="00821DDB">
        <w:t>550</w:t>
      </w:r>
      <w:r w:rsidR="00821DDB" w:rsidRPr="00531ADB">
        <w:t>,</w:t>
      </w:r>
      <w:r w:rsidR="00821DDB">
        <w:t>00</w:t>
      </w:r>
      <w:r w:rsidR="00821DDB" w:rsidRPr="00F737C2">
        <w:t xml:space="preserve"> (</w:t>
      </w:r>
      <w:r w:rsidR="00821DDB">
        <w:t>один миллион восемьсот тридцать девять тысяч пятьсот пятьдесят рублей 00 копеек</w:t>
      </w:r>
      <w:r w:rsidR="00821DDB">
        <w:t>)</w:t>
      </w:r>
      <w:r w:rsidR="00107FCC" w:rsidRPr="008B5AE1">
        <w:t>,</w:t>
      </w:r>
      <w:sdt>
        <w:sdtPr>
          <w:rPr>
            <w:rStyle w:val="60"/>
          </w:rPr>
          <w:id w:val="88766463"/>
          <w:placeholder>
            <w:docPart w:val="6E0CBB130F384CD1A4E4187C18F2EEE8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>
          <w:rPr>
            <w:rStyle w:val="60"/>
          </w:rPr>
        </w:sdtEndPr>
        <w:sdtContent>
          <w:r w:rsidR="00821DDB">
            <w:rPr>
              <w:rStyle w:val="60"/>
            </w:rPr>
            <w:t>с НДС</w:t>
          </w:r>
        </w:sdtContent>
      </w:sdt>
      <w:r w:rsidR="003C352B">
        <w:rPr>
          <w:rStyle w:val="60"/>
        </w:rPr>
        <w:t xml:space="preserve"> </w:t>
      </w:r>
      <w:r w:rsidR="00107FCC">
        <w:t>объем</w:t>
      </w:r>
      <w:r w:rsidR="00A20C58">
        <w:t>ом</w:t>
      </w:r>
      <w:r w:rsidR="00107FCC">
        <w:t xml:space="preserve"> поставляемой продукции:</w:t>
      </w:r>
      <w:r w:rsidR="002A6A19">
        <w:t xml:space="preserve"> </w:t>
      </w:r>
      <w:sdt>
        <w:sdtPr>
          <w:rPr>
            <w:rStyle w:val="120"/>
          </w:rPr>
          <w:id w:val="-2033868574"/>
          <w:placeholder>
            <w:docPart w:val="B624830B858F4E7794FB5B3EAB2321D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>
          <w:rPr>
            <w:rStyle w:val="120"/>
          </w:rPr>
        </w:sdtEndPr>
        <w:sdtContent>
          <w:r w:rsidR="0096311B">
            <w:rPr>
              <w:rStyle w:val="120"/>
            </w:rPr>
            <w:t>в соответствии с проектом договора</w:t>
          </w:r>
        </w:sdtContent>
      </w:sdt>
      <w:r w:rsidR="002A6A19">
        <w:rPr>
          <w:rStyle w:val="120"/>
        </w:rPr>
        <w:t>,</w:t>
      </w:r>
      <w:r w:rsidR="00107FCC">
        <w:t xml:space="preserve"> </w:t>
      </w:r>
      <w:r w:rsidR="009C4AFB">
        <w:t xml:space="preserve">со </w:t>
      </w:r>
      <w:r w:rsidR="00107FCC">
        <w:t>срок</w:t>
      </w:r>
      <w:r w:rsidR="009C4AFB">
        <w:t>ом</w:t>
      </w:r>
      <w:r w:rsidR="00107FCC">
        <w:t xml:space="preserve"> исполнения договора: </w:t>
      </w:r>
      <w:sdt>
        <w:sdtPr>
          <w:rPr>
            <w:rStyle w:val="81"/>
          </w:rPr>
          <w:id w:val="88766465"/>
          <w:placeholder>
            <w:docPart w:val="24E72C4024E34F58A4FFC86B453CCC9C"/>
          </w:placeholder>
        </w:sdtPr>
        <w:sdtEndPr>
          <w:rPr>
            <w:rStyle w:val="a4"/>
          </w:rPr>
        </w:sdtEndPr>
        <w:sdtContent>
          <w:r w:rsidR="00821DDB" w:rsidRPr="0042774A">
            <w:t xml:space="preserve">в течение </w:t>
          </w:r>
          <w:r w:rsidR="00821DDB">
            <w:t>5</w:t>
          </w:r>
          <w:r w:rsidR="00821DDB" w:rsidRPr="0042774A">
            <w:t>(</w:t>
          </w:r>
          <w:r w:rsidR="00821DDB">
            <w:t>пяти</w:t>
          </w:r>
          <w:proofErr w:type="gramEnd"/>
          <w:r w:rsidR="00821DDB" w:rsidRPr="0042774A">
            <w:t xml:space="preserve">) </w:t>
          </w:r>
          <w:r w:rsidR="00821DDB">
            <w:t>рабочих дней с момента заключения договора</w:t>
          </w:r>
        </w:sdtContent>
      </w:sdt>
      <w:r w:rsidR="00107FCC">
        <w:rPr>
          <w:rStyle w:val="81"/>
        </w:rPr>
        <w:t>.</w:t>
      </w:r>
    </w:p>
    <w:p w:rsidR="0025044F" w:rsidRPr="00132F04" w:rsidRDefault="0025044F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 w:rsidRPr="00132F04">
        <w:t xml:space="preserve">Осуществить официальное размещение </w:t>
      </w:r>
      <w:r w:rsidR="00132F04">
        <w:t>настоящего протокола</w:t>
      </w:r>
      <w:r w:rsidRPr="00132F04">
        <w:t xml:space="preserve"> </w:t>
      </w:r>
      <w:r w:rsidR="002A6A19" w:rsidRPr="00132F04">
        <w:t>в течение 3 </w:t>
      </w:r>
      <w:r w:rsidRPr="00132F04">
        <w:t xml:space="preserve">(трех) дней </w:t>
      </w:r>
      <w:proofErr w:type="gramStart"/>
      <w:r w:rsidRPr="00132F04">
        <w:t>с даты подписания</w:t>
      </w:r>
      <w:proofErr w:type="gramEnd"/>
      <w:r w:rsidRPr="00132F04">
        <w:t xml:space="preserve"> настоящего протокола, в установленном в разделе </w:t>
      </w:r>
      <w:r w:rsidR="00CF3C7A" w:rsidRPr="00132F04">
        <w:t xml:space="preserve">3 </w:t>
      </w:r>
      <w:r w:rsidRPr="00132F04">
        <w:t>Положения о закупке источнике.</w:t>
      </w:r>
    </w:p>
    <w:p w:rsidR="00F25140" w:rsidRPr="00C42A57" w:rsidRDefault="00F25140" w:rsidP="00330CBD">
      <w:pPr>
        <w:pStyle w:val="aff0"/>
        <w:tabs>
          <w:tab w:val="left" w:pos="567"/>
          <w:tab w:val="left" w:pos="3544"/>
        </w:tabs>
        <w:ind w:left="567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F25140" w:rsidRPr="00C42A57" w:rsidRDefault="00F25140" w:rsidP="00F25140">
      <w:pPr>
        <w:pStyle w:val="aff0"/>
        <w:keepNext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t xml:space="preserve"> </w:t>
      </w:r>
      <w:sdt>
        <w:sdtPr>
          <w:rPr>
            <w:rStyle w:val="106"/>
          </w:rPr>
          <w:id w:val="-719214294"/>
          <w:placeholder>
            <w:docPart w:val="87DA3CC7C6FE4C669E50398E55612043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C352B">
            <w:rPr>
              <w:rStyle w:val="106"/>
            </w:rPr>
            <w:t>5 голосов;</w:t>
          </w:r>
        </w:sdtContent>
      </w:sdt>
      <w:r w:rsidRPr="00C42A57">
        <w:t> </w:t>
      </w:r>
    </w:p>
    <w:p w:rsidR="00F25140" w:rsidRDefault="00F25140" w:rsidP="00F25140">
      <w:pPr>
        <w:pStyle w:val="aff0"/>
        <w:tabs>
          <w:tab w:val="left" w:pos="2977"/>
          <w:tab w:val="left" w:pos="3544"/>
        </w:tabs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6AC24BEA35494EF799B6589CBE612B71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C352B">
            <w:rPr>
              <w:rStyle w:val="106"/>
            </w:rPr>
            <w:t>0 голосов;</w:t>
          </w:r>
        </w:sdtContent>
      </w:sdt>
    </w:p>
    <w:p w:rsidR="00F25140" w:rsidRDefault="00F25140" w:rsidP="0025044F">
      <w:pPr>
        <w:pStyle w:val="aff0"/>
        <w:keepNext/>
        <w:tabs>
          <w:tab w:val="left" w:pos="2977"/>
          <w:tab w:val="left" w:pos="3544"/>
        </w:tabs>
        <w:spacing w:after="36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t xml:space="preserve"> </w:t>
      </w:r>
      <w:sdt>
        <w:sdtPr>
          <w:rPr>
            <w:rStyle w:val="107"/>
          </w:rPr>
          <w:id w:val="2089887289"/>
          <w:placeholder>
            <w:docPart w:val="0A90E4C304E94266B09E2378AA7369A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3C352B">
            <w:rPr>
              <w:rStyle w:val="107"/>
            </w:rPr>
            <w:t>0 голосов.</w:t>
          </w:r>
        </w:sdtContent>
      </w:sdt>
      <w:r w:rsidRPr="00C42A57">
        <w:t> </w:t>
      </w:r>
    </w:p>
    <w:p w:rsidR="005E6520" w:rsidRPr="00B33FD4" w:rsidRDefault="005E6520" w:rsidP="005E6520">
      <w:pPr>
        <w:pStyle w:val="aff0"/>
        <w:keepNext/>
        <w:tabs>
          <w:tab w:val="left" w:pos="0"/>
        </w:tabs>
        <w:spacing w:before="360"/>
        <w:jc w:val="left"/>
        <w:rPr>
          <w:b/>
        </w:rPr>
      </w:pPr>
      <w:r w:rsidRPr="00B33FD4">
        <w:rPr>
          <w:b/>
        </w:rPr>
        <w:t>Приложения:</w:t>
      </w:r>
    </w:p>
    <w:p w:rsidR="005E6520" w:rsidRDefault="005E6520" w:rsidP="005E6520">
      <w:pPr>
        <w:pStyle w:val="aff0"/>
        <w:keepNext/>
        <w:tabs>
          <w:tab w:val="left" w:pos="2977"/>
          <w:tab w:val="left" w:pos="3544"/>
        </w:tabs>
        <w:spacing w:after="120"/>
      </w:pPr>
      <w:r w:rsidRPr="007B481B">
        <w:t>П</w:t>
      </w:r>
      <w:r>
        <w:t>риложение №</w:t>
      </w:r>
      <w:r w:rsidR="003C352B">
        <w:t>1</w:t>
      </w:r>
      <w:r w:rsidRPr="007B481B">
        <w:t>: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1843"/>
        <w:gridCol w:w="283"/>
        <w:gridCol w:w="2977"/>
      </w:tblGrid>
      <w:tr w:rsidR="00F25A69" w:rsidTr="003C352B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5E6520" w:rsidRDefault="005E6520" w:rsidP="00B32009">
            <w:pPr>
              <w:pStyle w:val="aff0"/>
              <w:spacing w:before="0"/>
              <w:jc w:val="left"/>
            </w:pPr>
          </w:p>
          <w:p w:rsidR="00F25A69" w:rsidRDefault="000D5917" w:rsidP="000D5917">
            <w:pPr>
              <w:pStyle w:val="aff0"/>
              <w:spacing w:before="0"/>
              <w:jc w:val="left"/>
            </w:pPr>
            <w:r>
              <w:t>Зам. п</w:t>
            </w:r>
            <w:r w:rsidR="00F25A69">
              <w:t>редседател</w:t>
            </w:r>
            <w:r>
              <w:t>я</w:t>
            </w:r>
            <w:r w:rsidR="00F25A69">
              <w:t xml:space="preserve">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sdt>
              <w:sdtPr>
                <w:id w:val="-1429336137"/>
                <w:placeholder>
                  <w:docPart w:val="F9C2EA3131954F4591455677E6651660"/>
                </w:placeholder>
              </w:sdtPr>
              <w:sdtEndPr/>
              <w:sdtContent>
                <w:r w:rsidR="003C352B">
                  <w:t>Черныш М.Ю.</w:t>
                </w:r>
              </w:sdtContent>
            </w:sdt>
            <w:r>
              <w:t> /</w:t>
            </w:r>
          </w:p>
        </w:tc>
      </w:tr>
      <w:tr w:rsidR="00F25A69" w:rsidTr="003C352B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F25A69" w:rsidRPr="00B1731A" w:rsidRDefault="00F25A69" w:rsidP="00B32009">
            <w:pPr>
              <w:pStyle w:val="aff0"/>
              <w:spacing w:befor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Pr="00892B3F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Pr="00892B3F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r w:rsidR="003C352B">
              <w:t>Габидулина</w:t>
            </w:r>
            <w:proofErr w:type="spellEnd"/>
            <w:r w:rsidR="003C352B">
              <w:t xml:space="preserve"> С.М.</w:t>
            </w:r>
            <w:r>
              <w:t>/</w:t>
            </w:r>
          </w:p>
        </w:tc>
      </w:tr>
    </w:tbl>
    <w:p w:rsidR="001947E4" w:rsidRPr="0036339F" w:rsidRDefault="001947E4" w:rsidP="00E14D08">
      <w:pPr>
        <w:pStyle w:val="aff0"/>
        <w:tabs>
          <w:tab w:val="left" w:pos="2977"/>
          <w:tab w:val="left" w:pos="3544"/>
        </w:tabs>
        <w:spacing w:before="0" w:after="120"/>
        <w:rPr>
          <w:b/>
          <w:bCs/>
        </w:rPr>
      </w:pPr>
    </w:p>
    <w:sectPr w:rsidR="001947E4" w:rsidRPr="0036339F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01" w:rsidRDefault="00821301">
      <w:r>
        <w:separator/>
      </w:r>
    </w:p>
  </w:endnote>
  <w:endnote w:type="continuationSeparator" w:id="0">
    <w:p w:rsidR="00821301" w:rsidRDefault="0082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altName w:val="Courier New"/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Default="001965CD">
    <w:pPr>
      <w:pStyle w:val="ae"/>
      <w:jc w:val="right"/>
    </w:pPr>
    <w:r>
      <w:fldChar w:fldCharType="begin"/>
    </w:r>
    <w:r w:rsidR="00D305DD">
      <w:instrText>PAGE   \* MERGEFORMAT</w:instrText>
    </w:r>
    <w:r>
      <w:fldChar w:fldCharType="separate"/>
    </w:r>
    <w:r w:rsidR="007E4D48">
      <w:rPr>
        <w:noProof/>
      </w:rPr>
      <w:t>1</w:t>
    </w:r>
    <w:r>
      <w:rPr>
        <w:noProof/>
      </w:rPr>
      <w:fldChar w:fldCharType="end"/>
    </w:r>
  </w:p>
  <w:p w:rsidR="00D305DD" w:rsidRDefault="00D305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01" w:rsidRDefault="00821301">
      <w:r>
        <w:separator/>
      </w:r>
    </w:p>
  </w:footnote>
  <w:footnote w:type="continuationSeparator" w:id="0">
    <w:p w:rsidR="00821301" w:rsidRDefault="00821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Pr="00801F4C" w:rsidRDefault="00D305DD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8030C3A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1165C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3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5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E64491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48"/>
  </w:num>
  <w:num w:numId="4">
    <w:abstractNumId w:val="12"/>
  </w:num>
  <w:num w:numId="5">
    <w:abstractNumId w:val="46"/>
  </w:num>
  <w:num w:numId="6">
    <w:abstractNumId w:val="50"/>
  </w:num>
  <w:num w:numId="7">
    <w:abstractNumId w:val="0"/>
  </w:num>
  <w:num w:numId="8">
    <w:abstractNumId w:val="1"/>
  </w:num>
  <w:num w:numId="9">
    <w:abstractNumId w:val="53"/>
  </w:num>
  <w:num w:numId="10">
    <w:abstractNumId w:val="34"/>
  </w:num>
  <w:num w:numId="11">
    <w:abstractNumId w:val="31"/>
  </w:num>
  <w:num w:numId="12">
    <w:abstractNumId w:val="9"/>
  </w:num>
  <w:num w:numId="13">
    <w:abstractNumId w:val="62"/>
  </w:num>
  <w:num w:numId="14">
    <w:abstractNumId w:val="7"/>
  </w:num>
  <w:num w:numId="15">
    <w:abstractNumId w:val="22"/>
  </w:num>
  <w:num w:numId="16">
    <w:abstractNumId w:val="26"/>
  </w:num>
  <w:num w:numId="17">
    <w:abstractNumId w:val="42"/>
  </w:num>
  <w:num w:numId="18">
    <w:abstractNumId w:val="55"/>
  </w:num>
  <w:num w:numId="19">
    <w:abstractNumId w:val="45"/>
  </w:num>
  <w:num w:numId="20">
    <w:abstractNumId w:val="27"/>
  </w:num>
  <w:num w:numId="21">
    <w:abstractNumId w:val="36"/>
  </w:num>
  <w:num w:numId="22">
    <w:abstractNumId w:val="38"/>
  </w:num>
  <w:num w:numId="23">
    <w:abstractNumId w:val="10"/>
  </w:num>
  <w:num w:numId="24">
    <w:abstractNumId w:val="63"/>
  </w:num>
  <w:num w:numId="25">
    <w:abstractNumId w:val="28"/>
  </w:num>
  <w:num w:numId="26">
    <w:abstractNumId w:val="43"/>
  </w:num>
  <w:num w:numId="27">
    <w:abstractNumId w:val="6"/>
  </w:num>
  <w:num w:numId="28">
    <w:abstractNumId w:val="61"/>
  </w:num>
  <w:num w:numId="29">
    <w:abstractNumId w:val="23"/>
  </w:num>
  <w:num w:numId="30">
    <w:abstractNumId w:val="13"/>
  </w:num>
  <w:num w:numId="31">
    <w:abstractNumId w:val="18"/>
  </w:num>
  <w:num w:numId="32">
    <w:abstractNumId w:val="57"/>
  </w:num>
  <w:num w:numId="33">
    <w:abstractNumId w:val="56"/>
  </w:num>
  <w:num w:numId="34">
    <w:abstractNumId w:val="15"/>
  </w:num>
  <w:num w:numId="35">
    <w:abstractNumId w:val="17"/>
  </w:num>
  <w:num w:numId="36">
    <w:abstractNumId w:val="39"/>
  </w:num>
  <w:num w:numId="37">
    <w:abstractNumId w:val="35"/>
  </w:num>
  <w:num w:numId="38">
    <w:abstractNumId w:val="60"/>
  </w:num>
  <w:num w:numId="39">
    <w:abstractNumId w:val="24"/>
  </w:num>
  <w:num w:numId="40">
    <w:abstractNumId w:val="51"/>
  </w:num>
  <w:num w:numId="41">
    <w:abstractNumId w:val="5"/>
  </w:num>
  <w:num w:numId="42">
    <w:abstractNumId w:val="29"/>
  </w:num>
  <w:num w:numId="43">
    <w:abstractNumId w:val="14"/>
  </w:num>
  <w:num w:numId="44">
    <w:abstractNumId w:val="47"/>
  </w:num>
  <w:num w:numId="45">
    <w:abstractNumId w:val="30"/>
  </w:num>
  <w:num w:numId="46">
    <w:abstractNumId w:val="4"/>
  </w:num>
  <w:num w:numId="47">
    <w:abstractNumId w:val="40"/>
  </w:num>
  <w:num w:numId="48">
    <w:abstractNumId w:val="52"/>
  </w:num>
  <w:num w:numId="49">
    <w:abstractNumId w:val="37"/>
  </w:num>
  <w:num w:numId="50">
    <w:abstractNumId w:val="33"/>
  </w:num>
  <w:num w:numId="51">
    <w:abstractNumId w:val="58"/>
  </w:num>
  <w:num w:numId="52">
    <w:abstractNumId w:val="16"/>
  </w:num>
  <w:num w:numId="53">
    <w:abstractNumId w:val="59"/>
  </w:num>
  <w:num w:numId="54">
    <w:abstractNumId w:val="20"/>
  </w:num>
  <w:num w:numId="55">
    <w:abstractNumId w:val="21"/>
  </w:num>
  <w:num w:numId="56">
    <w:abstractNumId w:val="44"/>
  </w:num>
  <w:num w:numId="57">
    <w:abstractNumId w:val="3"/>
  </w:num>
  <w:num w:numId="58">
    <w:abstractNumId w:val="49"/>
  </w:num>
  <w:num w:numId="59">
    <w:abstractNumId w:val="25"/>
  </w:num>
  <w:num w:numId="60">
    <w:abstractNumId w:val="54"/>
  </w:num>
  <w:num w:numId="61">
    <w:abstractNumId w:val="11"/>
  </w:num>
  <w:num w:numId="62">
    <w:abstractNumId w:val="8"/>
  </w:num>
  <w:num w:numId="63">
    <w:abstractNumId w:val="41"/>
  </w:num>
  <w:num w:numId="64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2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D2E"/>
    <w:rsid w:val="000265D1"/>
    <w:rsid w:val="00027034"/>
    <w:rsid w:val="00027348"/>
    <w:rsid w:val="000304A5"/>
    <w:rsid w:val="0003078B"/>
    <w:rsid w:val="00030D3F"/>
    <w:rsid w:val="00030DBF"/>
    <w:rsid w:val="00031E92"/>
    <w:rsid w:val="000326DD"/>
    <w:rsid w:val="00032902"/>
    <w:rsid w:val="000334BB"/>
    <w:rsid w:val="00034A24"/>
    <w:rsid w:val="00034E09"/>
    <w:rsid w:val="00035AA3"/>
    <w:rsid w:val="0004147B"/>
    <w:rsid w:val="00043668"/>
    <w:rsid w:val="0004398E"/>
    <w:rsid w:val="00044E40"/>
    <w:rsid w:val="00045A75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0D02"/>
    <w:rsid w:val="00061A46"/>
    <w:rsid w:val="0006420D"/>
    <w:rsid w:val="000649CF"/>
    <w:rsid w:val="00066919"/>
    <w:rsid w:val="000669A5"/>
    <w:rsid w:val="000700F3"/>
    <w:rsid w:val="000716BE"/>
    <w:rsid w:val="00071C83"/>
    <w:rsid w:val="00073FB9"/>
    <w:rsid w:val="00074058"/>
    <w:rsid w:val="00075649"/>
    <w:rsid w:val="000923C7"/>
    <w:rsid w:val="00092FC4"/>
    <w:rsid w:val="000A1FD9"/>
    <w:rsid w:val="000A5279"/>
    <w:rsid w:val="000A677E"/>
    <w:rsid w:val="000B03E1"/>
    <w:rsid w:val="000B0517"/>
    <w:rsid w:val="000B0555"/>
    <w:rsid w:val="000B09F2"/>
    <w:rsid w:val="000B14F0"/>
    <w:rsid w:val="000B2413"/>
    <w:rsid w:val="000B256C"/>
    <w:rsid w:val="000B65D6"/>
    <w:rsid w:val="000B68D5"/>
    <w:rsid w:val="000C0B52"/>
    <w:rsid w:val="000C0E98"/>
    <w:rsid w:val="000C122B"/>
    <w:rsid w:val="000C2269"/>
    <w:rsid w:val="000C3680"/>
    <w:rsid w:val="000C6709"/>
    <w:rsid w:val="000D23BD"/>
    <w:rsid w:val="000D5917"/>
    <w:rsid w:val="000D6A21"/>
    <w:rsid w:val="000D7ECA"/>
    <w:rsid w:val="000E05A0"/>
    <w:rsid w:val="000E0B46"/>
    <w:rsid w:val="000E1236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07FCC"/>
    <w:rsid w:val="0011070A"/>
    <w:rsid w:val="00110FD8"/>
    <w:rsid w:val="001127EA"/>
    <w:rsid w:val="0011528A"/>
    <w:rsid w:val="00121321"/>
    <w:rsid w:val="00121751"/>
    <w:rsid w:val="001231EF"/>
    <w:rsid w:val="001267AD"/>
    <w:rsid w:val="00127EE6"/>
    <w:rsid w:val="001301EE"/>
    <w:rsid w:val="00132F04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12BF"/>
    <w:rsid w:val="00177B7B"/>
    <w:rsid w:val="0018353D"/>
    <w:rsid w:val="001840AA"/>
    <w:rsid w:val="00186FC7"/>
    <w:rsid w:val="00187A6D"/>
    <w:rsid w:val="00191895"/>
    <w:rsid w:val="00193FDC"/>
    <w:rsid w:val="001947E4"/>
    <w:rsid w:val="00194F28"/>
    <w:rsid w:val="001950F6"/>
    <w:rsid w:val="00195C63"/>
    <w:rsid w:val="001965CD"/>
    <w:rsid w:val="001966B2"/>
    <w:rsid w:val="00196AB7"/>
    <w:rsid w:val="00196FED"/>
    <w:rsid w:val="001A1382"/>
    <w:rsid w:val="001A332E"/>
    <w:rsid w:val="001A4487"/>
    <w:rsid w:val="001A6637"/>
    <w:rsid w:val="001A6732"/>
    <w:rsid w:val="001A7E03"/>
    <w:rsid w:val="001B04F2"/>
    <w:rsid w:val="001B17BD"/>
    <w:rsid w:val="001B1996"/>
    <w:rsid w:val="001B20AB"/>
    <w:rsid w:val="001B342E"/>
    <w:rsid w:val="001B5542"/>
    <w:rsid w:val="001B751F"/>
    <w:rsid w:val="001C1DA4"/>
    <w:rsid w:val="001C25C3"/>
    <w:rsid w:val="001C2BDE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3912"/>
    <w:rsid w:val="001E41EE"/>
    <w:rsid w:val="001E5113"/>
    <w:rsid w:val="001E5D9E"/>
    <w:rsid w:val="001F16BD"/>
    <w:rsid w:val="001F5087"/>
    <w:rsid w:val="001F5FDD"/>
    <w:rsid w:val="001F72E7"/>
    <w:rsid w:val="001F7BD9"/>
    <w:rsid w:val="00200BB2"/>
    <w:rsid w:val="00204010"/>
    <w:rsid w:val="00205C26"/>
    <w:rsid w:val="00206250"/>
    <w:rsid w:val="0021096E"/>
    <w:rsid w:val="00211F52"/>
    <w:rsid w:val="00213AC8"/>
    <w:rsid w:val="00215764"/>
    <w:rsid w:val="0022120B"/>
    <w:rsid w:val="00221792"/>
    <w:rsid w:val="00222E30"/>
    <w:rsid w:val="00223169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44F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246"/>
    <w:rsid w:val="00282AB3"/>
    <w:rsid w:val="00282D8F"/>
    <w:rsid w:val="00285CBD"/>
    <w:rsid w:val="002879F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0EAD"/>
    <w:rsid w:val="002A36C5"/>
    <w:rsid w:val="002A6A10"/>
    <w:rsid w:val="002A6A19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5F40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1148E"/>
    <w:rsid w:val="00311E51"/>
    <w:rsid w:val="00313DBD"/>
    <w:rsid w:val="00315010"/>
    <w:rsid w:val="0031506F"/>
    <w:rsid w:val="0032043A"/>
    <w:rsid w:val="00322144"/>
    <w:rsid w:val="00322D69"/>
    <w:rsid w:val="00325037"/>
    <w:rsid w:val="00325E95"/>
    <w:rsid w:val="00326351"/>
    <w:rsid w:val="0033044F"/>
    <w:rsid w:val="00330CBD"/>
    <w:rsid w:val="003330B7"/>
    <w:rsid w:val="0033365D"/>
    <w:rsid w:val="00334819"/>
    <w:rsid w:val="0033576C"/>
    <w:rsid w:val="00335A6F"/>
    <w:rsid w:val="0033776B"/>
    <w:rsid w:val="00342B27"/>
    <w:rsid w:val="00346BB3"/>
    <w:rsid w:val="00347E65"/>
    <w:rsid w:val="003512D8"/>
    <w:rsid w:val="003515DC"/>
    <w:rsid w:val="00351F1D"/>
    <w:rsid w:val="0035211A"/>
    <w:rsid w:val="003529F1"/>
    <w:rsid w:val="00360FD6"/>
    <w:rsid w:val="003622BA"/>
    <w:rsid w:val="0036339F"/>
    <w:rsid w:val="0036347E"/>
    <w:rsid w:val="00366754"/>
    <w:rsid w:val="0036781A"/>
    <w:rsid w:val="00367BC7"/>
    <w:rsid w:val="0037146A"/>
    <w:rsid w:val="00373F75"/>
    <w:rsid w:val="0037676B"/>
    <w:rsid w:val="0038121E"/>
    <w:rsid w:val="00381CD4"/>
    <w:rsid w:val="00382D16"/>
    <w:rsid w:val="0038304B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6596"/>
    <w:rsid w:val="003B0D45"/>
    <w:rsid w:val="003B2E00"/>
    <w:rsid w:val="003B54EC"/>
    <w:rsid w:val="003C073A"/>
    <w:rsid w:val="003C1069"/>
    <w:rsid w:val="003C2AC3"/>
    <w:rsid w:val="003C352B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5527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1B0"/>
    <w:rsid w:val="00451C7E"/>
    <w:rsid w:val="00455B60"/>
    <w:rsid w:val="0045742D"/>
    <w:rsid w:val="004604AB"/>
    <w:rsid w:val="004606E3"/>
    <w:rsid w:val="00461CFA"/>
    <w:rsid w:val="00461F49"/>
    <w:rsid w:val="004626BF"/>
    <w:rsid w:val="004649BA"/>
    <w:rsid w:val="00464D07"/>
    <w:rsid w:val="00465414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4F7C"/>
    <w:rsid w:val="004A0A14"/>
    <w:rsid w:val="004A220D"/>
    <w:rsid w:val="004A2283"/>
    <w:rsid w:val="004A4C14"/>
    <w:rsid w:val="004A6370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295B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39C6"/>
    <w:rsid w:val="005347C9"/>
    <w:rsid w:val="0053607A"/>
    <w:rsid w:val="00537127"/>
    <w:rsid w:val="00537226"/>
    <w:rsid w:val="005420ED"/>
    <w:rsid w:val="0055136B"/>
    <w:rsid w:val="0055184F"/>
    <w:rsid w:val="00551B3A"/>
    <w:rsid w:val="00557165"/>
    <w:rsid w:val="00560775"/>
    <w:rsid w:val="00563F98"/>
    <w:rsid w:val="00564CA2"/>
    <w:rsid w:val="00571A28"/>
    <w:rsid w:val="00571F9B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763C"/>
    <w:rsid w:val="005A1486"/>
    <w:rsid w:val="005A2C36"/>
    <w:rsid w:val="005A5696"/>
    <w:rsid w:val="005B043D"/>
    <w:rsid w:val="005B1048"/>
    <w:rsid w:val="005B1377"/>
    <w:rsid w:val="005B2032"/>
    <w:rsid w:val="005B22E4"/>
    <w:rsid w:val="005B3378"/>
    <w:rsid w:val="005B5028"/>
    <w:rsid w:val="005B7DAE"/>
    <w:rsid w:val="005C1318"/>
    <w:rsid w:val="005C20E2"/>
    <w:rsid w:val="005C2E0F"/>
    <w:rsid w:val="005C2F16"/>
    <w:rsid w:val="005C30F9"/>
    <w:rsid w:val="005C416B"/>
    <w:rsid w:val="005C45C1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520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48BC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261DB"/>
    <w:rsid w:val="00626CA1"/>
    <w:rsid w:val="006326B1"/>
    <w:rsid w:val="00633697"/>
    <w:rsid w:val="00634CB9"/>
    <w:rsid w:val="00636690"/>
    <w:rsid w:val="00637AF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C13"/>
    <w:rsid w:val="006D2E4A"/>
    <w:rsid w:val="006D361D"/>
    <w:rsid w:val="006D3AE5"/>
    <w:rsid w:val="006D460D"/>
    <w:rsid w:val="006D6ADD"/>
    <w:rsid w:val="006E09C4"/>
    <w:rsid w:val="006E182E"/>
    <w:rsid w:val="006E3359"/>
    <w:rsid w:val="006E4001"/>
    <w:rsid w:val="006E45BD"/>
    <w:rsid w:val="006F01CC"/>
    <w:rsid w:val="006F1204"/>
    <w:rsid w:val="006F1F47"/>
    <w:rsid w:val="006F398E"/>
    <w:rsid w:val="006F5103"/>
    <w:rsid w:val="006F5F25"/>
    <w:rsid w:val="00705D8E"/>
    <w:rsid w:val="00706525"/>
    <w:rsid w:val="00707E5F"/>
    <w:rsid w:val="00711D0A"/>
    <w:rsid w:val="007129D1"/>
    <w:rsid w:val="0071431B"/>
    <w:rsid w:val="00714C97"/>
    <w:rsid w:val="007155BF"/>
    <w:rsid w:val="00715D54"/>
    <w:rsid w:val="00723395"/>
    <w:rsid w:val="00724551"/>
    <w:rsid w:val="007245C8"/>
    <w:rsid w:val="007251EE"/>
    <w:rsid w:val="0072788B"/>
    <w:rsid w:val="00727F7F"/>
    <w:rsid w:val="007321FE"/>
    <w:rsid w:val="00734558"/>
    <w:rsid w:val="00735066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524"/>
    <w:rsid w:val="00754EE8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06C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6D1C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4D48"/>
    <w:rsid w:val="007E5487"/>
    <w:rsid w:val="007E7E18"/>
    <w:rsid w:val="007F03CC"/>
    <w:rsid w:val="007F1C4B"/>
    <w:rsid w:val="007F3977"/>
    <w:rsid w:val="007F4C43"/>
    <w:rsid w:val="007F56DF"/>
    <w:rsid w:val="007F6003"/>
    <w:rsid w:val="007F68AC"/>
    <w:rsid w:val="00801015"/>
    <w:rsid w:val="00801C53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301"/>
    <w:rsid w:val="00821540"/>
    <w:rsid w:val="008218F5"/>
    <w:rsid w:val="00821DDB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5A2B"/>
    <w:rsid w:val="008466EF"/>
    <w:rsid w:val="008503FE"/>
    <w:rsid w:val="00851A72"/>
    <w:rsid w:val="00854E7F"/>
    <w:rsid w:val="008565D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0B90"/>
    <w:rsid w:val="0088622C"/>
    <w:rsid w:val="008909CD"/>
    <w:rsid w:val="00891282"/>
    <w:rsid w:val="00892B3F"/>
    <w:rsid w:val="00894CE2"/>
    <w:rsid w:val="0089571D"/>
    <w:rsid w:val="00895FA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270A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AE2"/>
    <w:rsid w:val="00906610"/>
    <w:rsid w:val="0091091A"/>
    <w:rsid w:val="0091267C"/>
    <w:rsid w:val="0091273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27EFF"/>
    <w:rsid w:val="0093032D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46E85"/>
    <w:rsid w:val="00947350"/>
    <w:rsid w:val="0095186B"/>
    <w:rsid w:val="009529A7"/>
    <w:rsid w:val="009530D3"/>
    <w:rsid w:val="00953869"/>
    <w:rsid w:val="0095769A"/>
    <w:rsid w:val="0096074B"/>
    <w:rsid w:val="0096311B"/>
    <w:rsid w:val="009663C5"/>
    <w:rsid w:val="009663F6"/>
    <w:rsid w:val="009669A5"/>
    <w:rsid w:val="00966FA7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802"/>
    <w:rsid w:val="00981CA7"/>
    <w:rsid w:val="00985F20"/>
    <w:rsid w:val="009871F9"/>
    <w:rsid w:val="00987582"/>
    <w:rsid w:val="00991BBB"/>
    <w:rsid w:val="009936A0"/>
    <w:rsid w:val="00993BEA"/>
    <w:rsid w:val="0099540F"/>
    <w:rsid w:val="0099693F"/>
    <w:rsid w:val="00997281"/>
    <w:rsid w:val="00997880"/>
    <w:rsid w:val="009A106A"/>
    <w:rsid w:val="009A3596"/>
    <w:rsid w:val="009A48DC"/>
    <w:rsid w:val="009A526D"/>
    <w:rsid w:val="009A6767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4AFB"/>
    <w:rsid w:val="009C6E7D"/>
    <w:rsid w:val="009C74A2"/>
    <w:rsid w:val="009D1620"/>
    <w:rsid w:val="009D51DF"/>
    <w:rsid w:val="009D6074"/>
    <w:rsid w:val="009E076E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41D"/>
    <w:rsid w:val="009F25F9"/>
    <w:rsid w:val="009F650D"/>
    <w:rsid w:val="00A008EE"/>
    <w:rsid w:val="00A02CAE"/>
    <w:rsid w:val="00A05405"/>
    <w:rsid w:val="00A06B25"/>
    <w:rsid w:val="00A0756A"/>
    <w:rsid w:val="00A1319C"/>
    <w:rsid w:val="00A13926"/>
    <w:rsid w:val="00A13DB6"/>
    <w:rsid w:val="00A1512B"/>
    <w:rsid w:val="00A20C58"/>
    <w:rsid w:val="00A25D3F"/>
    <w:rsid w:val="00A26923"/>
    <w:rsid w:val="00A26940"/>
    <w:rsid w:val="00A27142"/>
    <w:rsid w:val="00A30A0D"/>
    <w:rsid w:val="00A3124D"/>
    <w:rsid w:val="00A32A97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4902"/>
    <w:rsid w:val="00A50D44"/>
    <w:rsid w:val="00A526B4"/>
    <w:rsid w:val="00A5647E"/>
    <w:rsid w:val="00A5661A"/>
    <w:rsid w:val="00A602DD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6170"/>
    <w:rsid w:val="00A86913"/>
    <w:rsid w:val="00A8792F"/>
    <w:rsid w:val="00A96F96"/>
    <w:rsid w:val="00A97949"/>
    <w:rsid w:val="00AA021B"/>
    <w:rsid w:val="00AA36E9"/>
    <w:rsid w:val="00AA4852"/>
    <w:rsid w:val="00AA51E6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12CF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17F1B"/>
    <w:rsid w:val="00B21390"/>
    <w:rsid w:val="00B213BF"/>
    <w:rsid w:val="00B214FE"/>
    <w:rsid w:val="00B23BC4"/>
    <w:rsid w:val="00B24B2F"/>
    <w:rsid w:val="00B273AD"/>
    <w:rsid w:val="00B30164"/>
    <w:rsid w:val="00B30675"/>
    <w:rsid w:val="00B3079B"/>
    <w:rsid w:val="00B30F34"/>
    <w:rsid w:val="00B329C0"/>
    <w:rsid w:val="00B33EEF"/>
    <w:rsid w:val="00B35823"/>
    <w:rsid w:val="00B36924"/>
    <w:rsid w:val="00B37B74"/>
    <w:rsid w:val="00B37F83"/>
    <w:rsid w:val="00B43E6A"/>
    <w:rsid w:val="00B44B1E"/>
    <w:rsid w:val="00B44FCA"/>
    <w:rsid w:val="00B4622E"/>
    <w:rsid w:val="00B51BEC"/>
    <w:rsid w:val="00B53C7B"/>
    <w:rsid w:val="00B56807"/>
    <w:rsid w:val="00B576BE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1868"/>
    <w:rsid w:val="00BC5A0F"/>
    <w:rsid w:val="00BC7744"/>
    <w:rsid w:val="00BD05A4"/>
    <w:rsid w:val="00BD3EA0"/>
    <w:rsid w:val="00BD6254"/>
    <w:rsid w:val="00BE019E"/>
    <w:rsid w:val="00BE0500"/>
    <w:rsid w:val="00BE181C"/>
    <w:rsid w:val="00BE1908"/>
    <w:rsid w:val="00BE292C"/>
    <w:rsid w:val="00BE3675"/>
    <w:rsid w:val="00BE6786"/>
    <w:rsid w:val="00BE7EC9"/>
    <w:rsid w:val="00BF075B"/>
    <w:rsid w:val="00BF2A5D"/>
    <w:rsid w:val="00BF4DAC"/>
    <w:rsid w:val="00BF5ECD"/>
    <w:rsid w:val="00BF7588"/>
    <w:rsid w:val="00C00E46"/>
    <w:rsid w:val="00C05BA6"/>
    <w:rsid w:val="00C05BE3"/>
    <w:rsid w:val="00C0696F"/>
    <w:rsid w:val="00C12A64"/>
    <w:rsid w:val="00C12D21"/>
    <w:rsid w:val="00C1333D"/>
    <w:rsid w:val="00C14BBF"/>
    <w:rsid w:val="00C20573"/>
    <w:rsid w:val="00C221AC"/>
    <w:rsid w:val="00C22221"/>
    <w:rsid w:val="00C228BA"/>
    <w:rsid w:val="00C22FE1"/>
    <w:rsid w:val="00C254FF"/>
    <w:rsid w:val="00C26345"/>
    <w:rsid w:val="00C30283"/>
    <w:rsid w:val="00C34C81"/>
    <w:rsid w:val="00C3530C"/>
    <w:rsid w:val="00C36919"/>
    <w:rsid w:val="00C416BE"/>
    <w:rsid w:val="00C42A57"/>
    <w:rsid w:val="00C441E5"/>
    <w:rsid w:val="00C445BA"/>
    <w:rsid w:val="00C44EEB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673F3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4786"/>
    <w:rsid w:val="00C85103"/>
    <w:rsid w:val="00C8527C"/>
    <w:rsid w:val="00C94D68"/>
    <w:rsid w:val="00C97095"/>
    <w:rsid w:val="00C97CB4"/>
    <w:rsid w:val="00C97E9A"/>
    <w:rsid w:val="00CA3370"/>
    <w:rsid w:val="00CA33C9"/>
    <w:rsid w:val="00CB08CE"/>
    <w:rsid w:val="00CB0B67"/>
    <w:rsid w:val="00CB0D97"/>
    <w:rsid w:val="00CB2CEB"/>
    <w:rsid w:val="00CC0A8C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58A4"/>
    <w:rsid w:val="00CD6291"/>
    <w:rsid w:val="00CE150E"/>
    <w:rsid w:val="00CE160A"/>
    <w:rsid w:val="00CE5520"/>
    <w:rsid w:val="00CE5962"/>
    <w:rsid w:val="00CE5D2C"/>
    <w:rsid w:val="00CE74FB"/>
    <w:rsid w:val="00CF0AA3"/>
    <w:rsid w:val="00CF144E"/>
    <w:rsid w:val="00CF202F"/>
    <w:rsid w:val="00CF36C2"/>
    <w:rsid w:val="00CF3867"/>
    <w:rsid w:val="00CF3B10"/>
    <w:rsid w:val="00CF3C7A"/>
    <w:rsid w:val="00CF3D2E"/>
    <w:rsid w:val="00CF537B"/>
    <w:rsid w:val="00CF549F"/>
    <w:rsid w:val="00D01162"/>
    <w:rsid w:val="00D01498"/>
    <w:rsid w:val="00D0367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05DD"/>
    <w:rsid w:val="00D3193A"/>
    <w:rsid w:val="00D40A4A"/>
    <w:rsid w:val="00D410E3"/>
    <w:rsid w:val="00D41A37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6F7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9777E"/>
    <w:rsid w:val="00DA07B2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4D08"/>
    <w:rsid w:val="00E15CF8"/>
    <w:rsid w:val="00E15EFB"/>
    <w:rsid w:val="00E17410"/>
    <w:rsid w:val="00E17DBD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467FC"/>
    <w:rsid w:val="00E5077D"/>
    <w:rsid w:val="00E50F4E"/>
    <w:rsid w:val="00E51E76"/>
    <w:rsid w:val="00E5232B"/>
    <w:rsid w:val="00E575A6"/>
    <w:rsid w:val="00E66977"/>
    <w:rsid w:val="00E66FEC"/>
    <w:rsid w:val="00E70368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3014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C2DD7"/>
    <w:rsid w:val="00EC2F2E"/>
    <w:rsid w:val="00EC4CA8"/>
    <w:rsid w:val="00ED0169"/>
    <w:rsid w:val="00ED0CEC"/>
    <w:rsid w:val="00ED42D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EF5949"/>
    <w:rsid w:val="00F00058"/>
    <w:rsid w:val="00F00633"/>
    <w:rsid w:val="00F0076E"/>
    <w:rsid w:val="00F00A30"/>
    <w:rsid w:val="00F01945"/>
    <w:rsid w:val="00F054A7"/>
    <w:rsid w:val="00F061A9"/>
    <w:rsid w:val="00F10AD1"/>
    <w:rsid w:val="00F10C15"/>
    <w:rsid w:val="00F14B37"/>
    <w:rsid w:val="00F15D8F"/>
    <w:rsid w:val="00F15DEA"/>
    <w:rsid w:val="00F1657B"/>
    <w:rsid w:val="00F16690"/>
    <w:rsid w:val="00F20E57"/>
    <w:rsid w:val="00F2166C"/>
    <w:rsid w:val="00F219BA"/>
    <w:rsid w:val="00F2361D"/>
    <w:rsid w:val="00F236E3"/>
    <w:rsid w:val="00F25140"/>
    <w:rsid w:val="00F25236"/>
    <w:rsid w:val="00F25411"/>
    <w:rsid w:val="00F257A0"/>
    <w:rsid w:val="00F25A69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03F"/>
    <w:rsid w:val="00F4110B"/>
    <w:rsid w:val="00F42DB7"/>
    <w:rsid w:val="00F43D6D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45F2"/>
    <w:rsid w:val="00F67636"/>
    <w:rsid w:val="00F70D20"/>
    <w:rsid w:val="00F739BE"/>
    <w:rsid w:val="00F73D04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B7B44"/>
    <w:rsid w:val="00FC152F"/>
    <w:rsid w:val="00FC18D6"/>
    <w:rsid w:val="00FC4128"/>
    <w:rsid w:val="00FC60D9"/>
    <w:rsid w:val="00FD0525"/>
    <w:rsid w:val="00FD39BE"/>
    <w:rsid w:val="00FD39EE"/>
    <w:rsid w:val="00FD3FB2"/>
    <w:rsid w:val="00FD4EC9"/>
    <w:rsid w:val="00FD530A"/>
    <w:rsid w:val="00FD5986"/>
    <w:rsid w:val="00FD743C"/>
    <w:rsid w:val="00FE004B"/>
    <w:rsid w:val="00FE0F4A"/>
    <w:rsid w:val="00FE7FF9"/>
    <w:rsid w:val="00FF01C2"/>
    <w:rsid w:val="00FF0DFC"/>
    <w:rsid w:val="00FF487A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24.%20&#1055;&#1088;&#1086;&#1090;&#1086;&#1082;&#1086;&#1083;_%20&#1088;&#1077;&#1096;&#1077;&#1085;&#1080;&#1077;%20&#1086;%20&#1079;&#1072;&#1082;&#1091;&#1087;&#1082;&#1077;%20&#1091;%20&#1045;&#1055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27B57D980A462BAECF56B212EC1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B69CC-4262-4070-A428-78229ED67498}"/>
      </w:docPartPr>
      <w:docPartBody>
        <w:p w:rsidR="00246877" w:rsidRDefault="00681BE8">
          <w:pPr>
            <w:pStyle w:val="C727B57D980A462BAECF56B212EC1E1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63462AB3785045F9BFCA23CE405BE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9E746-D3B4-480E-85DB-D41B350C3E22}"/>
      </w:docPartPr>
      <w:docPartBody>
        <w:p w:rsidR="00246877" w:rsidRDefault="00681BE8">
          <w:pPr>
            <w:pStyle w:val="63462AB3785045F9BFCA23CE405BE4FA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C876A0F458E417DA8FDA501EF715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D82BE-74B1-408A-B678-48C8ADF7ECD1}"/>
      </w:docPartPr>
      <w:docPartBody>
        <w:p w:rsidR="00246877" w:rsidRDefault="00681BE8">
          <w:pPr>
            <w:pStyle w:val="1C876A0F458E417DA8FDA501EF715E43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172E9C27E71A448BB1D8DC5537674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FDD-E445-4E76-9357-22A6047BDACE}"/>
      </w:docPartPr>
      <w:docPartBody>
        <w:p w:rsidR="00246877" w:rsidRDefault="00681BE8">
          <w:pPr>
            <w:pStyle w:val="172E9C27E71A448BB1D8DC5537674A57"/>
          </w:pPr>
          <w:r w:rsidRPr="00F25140">
            <w:rPr>
              <w:rStyle w:val="a3"/>
              <w:i/>
            </w:rPr>
            <w:t>[Указать номер закупки] </w:t>
          </w:r>
          <w:r w:rsidRPr="00F25140">
            <w:rPr>
              <w:i/>
              <w:color w:val="808080"/>
            </w:rPr>
            <w:footnoteReference w:id="1"/>
          </w:r>
        </w:p>
      </w:docPartBody>
    </w:docPart>
    <w:docPart>
      <w:docPartPr>
        <w:name w:val="9F3250D0A13E4644990AC6F7B9A3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E1A34-1AB1-4DE3-B41A-0C7A8FB6B8F9}"/>
      </w:docPartPr>
      <w:docPartBody>
        <w:p w:rsidR="00246877" w:rsidRDefault="00681BE8">
          <w:pPr>
            <w:pStyle w:val="9F3250D0A13E4644990AC6F7B9A3E18C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F4BD26FEF8145F7B570ED0B37A39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AB886-080F-4F6E-AB53-3B45DF39F4BB}"/>
      </w:docPartPr>
      <w:docPartBody>
        <w:p w:rsidR="00246877" w:rsidRDefault="00681BE8">
          <w:pPr>
            <w:pStyle w:val="DF4BD26FEF8145F7B570ED0B37A39746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цены договора,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73A3AA080B1F4BC89D108136036A5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C51A2-1086-455E-8465-31F7554ABA74}"/>
      </w:docPartPr>
      <w:docPartBody>
        <w:p w:rsidR="00246877" w:rsidRDefault="00681BE8">
          <w:pPr>
            <w:pStyle w:val="73A3AA080B1F4BC89D108136036A5097"/>
          </w:pPr>
          <w:r w:rsidRPr="00825040">
            <w:rPr>
              <w:i/>
              <w:color w:val="808080" w:themeColor="background1" w:themeShade="80"/>
            </w:rPr>
            <w:t xml:space="preserve">[Указать объем закупаемой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9CA7EB6C478B455AB90DF89562B28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6EDD0-2EEE-4676-834E-5D883D8AC72C}"/>
      </w:docPartPr>
      <w:docPartBody>
        <w:p w:rsidR="00246877" w:rsidRDefault="00681BE8">
          <w:pPr>
            <w:pStyle w:val="9CA7EB6C478B455AB90DF89562B28C5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2"/>
          </w:r>
        </w:p>
      </w:docPartBody>
    </w:docPart>
    <w:docPart>
      <w:docPartPr>
        <w:name w:val="5D5354B4191841CC9EB28F2BBD922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3C054-A718-4A76-8B88-F965900207F1}"/>
      </w:docPartPr>
      <w:docPartBody>
        <w:p w:rsidR="00246877" w:rsidRDefault="00681BE8">
          <w:pPr>
            <w:pStyle w:val="5D5354B4191841CC9EB28F2BBD9223E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354E495D57A45ACAEA4048DDCD7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4DB55-AF7C-429E-A1A1-8D31C968516F}"/>
      </w:docPartPr>
      <w:docPartBody>
        <w:p w:rsidR="00246877" w:rsidRDefault="00681BE8">
          <w:pPr>
            <w:pStyle w:val="E354E495D57A45ACAEA4048DDCD754F0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7989BEA192A4711BE1AEDF7AB6AB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60A44-0904-4143-AD02-08399029483D}"/>
      </w:docPartPr>
      <w:docPartBody>
        <w:p w:rsidR="00246877" w:rsidRDefault="00681BE8">
          <w:pPr>
            <w:pStyle w:val="87989BEA192A4711BE1AEDF7AB6AB1F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3EC369E3721420C8BDEBB958F162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FDB6C-F1A8-4BF3-AFC3-8D78D81EAC21}"/>
      </w:docPartPr>
      <w:docPartBody>
        <w:p w:rsidR="00246877" w:rsidRDefault="00681BE8">
          <w:pPr>
            <w:pStyle w:val="73EC369E3721420C8BDEBB958F162979"/>
          </w:pPr>
          <w:r w:rsidRPr="00F25140"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46EBDE07DE194A828432EA39E741B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5FAE-9982-44BB-9D1A-8C1D568F981B}"/>
      </w:docPartPr>
      <w:docPartBody>
        <w:p w:rsidR="00246877" w:rsidRDefault="00681BE8">
          <w:pPr>
            <w:pStyle w:val="46EBDE07DE194A828432EA39E741BDC1"/>
          </w:pPr>
          <w:r w:rsidRPr="00F25140"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2219F184342343F0862183088BC33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EE581-62BC-4510-A1CD-42021D357CDF}"/>
      </w:docPartPr>
      <w:docPartBody>
        <w:p w:rsidR="00246877" w:rsidRDefault="00681BE8">
          <w:pPr>
            <w:pStyle w:val="2219F184342343F0862183088BC33222"/>
          </w:pPr>
          <w:r w:rsidRPr="00F25140"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E19F252DA0CF420580200F2E6E978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00085-E98A-4CE9-9A44-292DB4A70EE5}"/>
      </w:docPartPr>
      <w:docPartBody>
        <w:p w:rsidR="00246877" w:rsidRDefault="00681BE8">
          <w:pPr>
            <w:pStyle w:val="E19F252DA0CF420580200F2E6E978DE0"/>
          </w:pPr>
          <w:r w:rsidRPr="00F25140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7B7233F5FCEE461AAE3D63826EA1C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82F76-3B32-43AB-9521-A65D5B354736}"/>
      </w:docPartPr>
      <w:docPartBody>
        <w:p w:rsidR="00246877" w:rsidRDefault="00681BE8">
          <w:pPr>
            <w:pStyle w:val="7B7233F5FCEE461AAE3D63826EA1C79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5E201EBCC984624B67C283344EFF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B239E-09C4-446A-BA5E-5E84AB45D9DF}"/>
      </w:docPartPr>
      <w:docPartBody>
        <w:p w:rsidR="00246877" w:rsidRDefault="00681BE8">
          <w:pPr>
            <w:pStyle w:val="45E201EBCC984624B67C283344EFF4E0"/>
          </w:pPr>
          <w:r w:rsidRPr="00354A4A">
            <w:rPr>
              <w:rStyle w:val="a3"/>
            </w:rPr>
            <w:t>Выберите элемент.</w:t>
          </w:r>
        </w:p>
      </w:docPartBody>
    </w:docPart>
    <w:docPart>
      <w:docPartPr>
        <w:name w:val="F5DB9BA8384641E0AE31C2D3FC902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DB6D2-45C7-4FDB-A60E-A1F4A31C156C}"/>
      </w:docPartPr>
      <w:docPartBody>
        <w:p w:rsidR="00246877" w:rsidRDefault="00681BE8">
          <w:pPr>
            <w:pStyle w:val="F5DB9BA8384641E0AE31C2D3FC90283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1EFBED1EA83411FA8245A50D41A5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50AFF-E2BD-40F5-B01F-B7D58BA9484D}"/>
      </w:docPartPr>
      <w:docPartBody>
        <w:p w:rsidR="00246877" w:rsidRDefault="00681BE8">
          <w:pPr>
            <w:pStyle w:val="51EFBED1EA83411FA8245A50D41A5D2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коротко обоснование выбора данного поставщика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25D86442A1434E6F88177C4DC7E9C2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2E07D-FCCE-4CC0-BF73-54BBBFB405F7}"/>
      </w:docPartPr>
      <w:docPartBody>
        <w:p w:rsidR="00246877" w:rsidRDefault="00681BE8">
          <w:pPr>
            <w:pStyle w:val="25D86442A1434E6F88177C4DC7E9C2F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F0CF077D409F4735B3D5DE97D5294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FED6C-7942-4486-B5F5-84F92B80196F}"/>
      </w:docPartPr>
      <w:docPartBody>
        <w:p w:rsidR="00246877" w:rsidRDefault="00681BE8">
          <w:pPr>
            <w:pStyle w:val="F0CF077D409F4735B3D5DE97D5294079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6E0CBB130F384CD1A4E4187C18F2E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6E8CC-FB7E-49FF-81A6-40BE424A1C01}"/>
      </w:docPartPr>
      <w:docPartBody>
        <w:p w:rsidR="00246877" w:rsidRDefault="00681BE8">
          <w:pPr>
            <w:pStyle w:val="6E0CBB130F384CD1A4E4187C18F2EEE8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B624830B858F4E7794FB5B3EAB232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F5493-89CD-4CF9-ACCF-879422CABA49}"/>
      </w:docPartPr>
      <w:docPartBody>
        <w:p w:rsidR="00246877" w:rsidRDefault="00681BE8">
          <w:pPr>
            <w:pStyle w:val="B624830B858F4E7794FB5B3EAB2321D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24E72C4024E34F58A4FFC86B453CC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29C4A-3F59-4047-A8F1-AF8D62C60B62}"/>
      </w:docPartPr>
      <w:docPartBody>
        <w:p w:rsidR="00246877" w:rsidRDefault="00681BE8">
          <w:pPr>
            <w:pStyle w:val="24E72C4024E34F58A4FFC86B453CCC9C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7DA3CC7C6FE4C669E50398E55612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0143D-D920-4A89-BCBF-FBC5E4986C4C}"/>
      </w:docPartPr>
      <w:docPartBody>
        <w:p w:rsidR="00246877" w:rsidRDefault="00681BE8">
          <w:pPr>
            <w:pStyle w:val="87DA3CC7C6FE4C669E50398E55612043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AC24BEA35494EF799B6589CBE612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02DDD-59EC-4197-9160-B90BAAAFF301}"/>
      </w:docPartPr>
      <w:docPartBody>
        <w:p w:rsidR="00246877" w:rsidRDefault="00681BE8">
          <w:pPr>
            <w:pStyle w:val="6AC24BEA35494EF799B6589CBE612B71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A90E4C304E94266B09E2378AA736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E05D0-BFB2-4CD0-ADF5-CC9748CE31F0}"/>
      </w:docPartPr>
      <w:docPartBody>
        <w:p w:rsidR="00246877" w:rsidRDefault="00681BE8">
          <w:pPr>
            <w:pStyle w:val="0A90E4C304E94266B09E2378AA7369A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F9C2EA3131954F4591455677E665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C2B0C-4B32-403D-911A-A1DB6669E90E}"/>
      </w:docPartPr>
      <w:docPartBody>
        <w:p w:rsidR="00246877" w:rsidRDefault="00681BE8">
          <w:pPr>
            <w:pStyle w:val="F9C2EA3131954F4591455677E66516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A4F5712063164851B2754304B7FBC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83DA0-9B4A-44B7-A77B-412FACDB68E6}"/>
      </w:docPartPr>
      <w:docPartBody>
        <w:p w:rsidR="00246877" w:rsidRDefault="00F21040" w:rsidP="00F21040">
          <w:pPr>
            <w:pStyle w:val="A4F5712063164851B2754304B7FBC535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D1C51DB99F9455A9BA1AB26CEA22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5C32E-A6D3-4BDE-8B6D-75B4C539DA3A}"/>
      </w:docPartPr>
      <w:docPartBody>
        <w:p w:rsidR="00246877" w:rsidRDefault="00F21040" w:rsidP="00F21040">
          <w:pPr>
            <w:pStyle w:val="8D1C51DB99F9455A9BA1AB26CEA220AE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33D36D8EA03D43A78ABF4D0434FD9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E26629-4C97-408B-9D54-4063114F1A83}"/>
      </w:docPartPr>
      <w:docPartBody>
        <w:p w:rsidR="00246877" w:rsidRDefault="00F21040" w:rsidP="00F21040">
          <w:pPr>
            <w:pStyle w:val="33D36D8EA03D43A78ABF4D0434FD9039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8AC6467F3AB94902AF56549D585D0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720CE-8C41-4726-93AA-B14252F173AC}"/>
      </w:docPartPr>
      <w:docPartBody>
        <w:p w:rsidR="00246877" w:rsidRDefault="00F21040" w:rsidP="00F21040">
          <w:pPr>
            <w:pStyle w:val="8AC6467F3AB94902AF56549D585D0EE0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5AFF2078D75346A0ACA21F1F8194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6865B-658D-4056-9FA5-E7CDE0E8C92B}"/>
      </w:docPartPr>
      <w:docPartBody>
        <w:p w:rsidR="00246877" w:rsidRDefault="00F21040" w:rsidP="00F21040">
          <w:pPr>
            <w:pStyle w:val="5AFF2078D75346A0ACA21F1F8194FB0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29F2F6046D894C318E608EC50661F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82A53E-96F8-4BF0-A41A-5ED5E37B605B}"/>
      </w:docPartPr>
      <w:docPartBody>
        <w:p w:rsidR="00000000" w:rsidRDefault="00340C88" w:rsidP="00340C88">
          <w:pPr>
            <w:pStyle w:val="29F2F6046D894C318E608EC50661FE95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10" w:rsidRDefault="00D07310">
      <w:pPr>
        <w:spacing w:after="0" w:line="240" w:lineRule="auto"/>
      </w:pPr>
      <w:r>
        <w:separator/>
      </w:r>
    </w:p>
  </w:endnote>
  <w:endnote w:type="continuationSeparator" w:id="0">
    <w:p w:rsidR="00D07310" w:rsidRDefault="00D0731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altName w:val="Courier New"/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10" w:rsidRDefault="00D07310">
      <w:pPr>
        <w:spacing w:after="0" w:line="240" w:lineRule="auto"/>
      </w:pPr>
      <w:r>
        <w:separator/>
      </w:r>
    </w:p>
  </w:footnote>
  <w:footnote w:type="continuationSeparator" w:id="0">
    <w:p w:rsidR="00D07310" w:rsidRDefault="00D07310">
      <w:pPr>
        <w:spacing w:after="0" w:line="240" w:lineRule="auto"/>
      </w:pPr>
      <w:r>
        <w:continuationSeparator/>
      </w:r>
    </w:p>
  </w:footnote>
  <w:footnote w:id="1">
    <w:p w:rsidR="00C168B4" w:rsidRPr="00F20E57" w:rsidRDefault="00681BE8" w:rsidP="004501B0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 xml:space="preserve">для заказчиков </w:t>
      </w:r>
      <w:r>
        <w:rPr>
          <w:rFonts w:ascii="Proxima Nova ExCn Rg" w:hAnsi="Proxima Nova ExCn Rg"/>
          <w:sz w:val="26"/>
          <w:szCs w:val="26"/>
          <w:lang w:val="en-US"/>
        </w:rPr>
        <w:t>I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и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II групп</w:t>
      </w:r>
      <w:r w:rsidRPr="00F20E57">
        <w:rPr>
          <w:rFonts w:ascii="Proxima Nova ExCn Rg" w:hAnsi="Proxima Nova ExCn Rg"/>
          <w:sz w:val="26"/>
          <w:szCs w:val="26"/>
        </w:rPr>
        <w:t xml:space="preserve"> – уникальный номер закупки в соответствии с ПЗ;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C168B4" w:rsidRDefault="00681BE8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0"/>
    <w:rsid w:val="000D06B3"/>
    <w:rsid w:val="00246877"/>
    <w:rsid w:val="00340C88"/>
    <w:rsid w:val="00365784"/>
    <w:rsid w:val="00681BE8"/>
    <w:rsid w:val="00D07310"/>
    <w:rsid w:val="00EE13DC"/>
    <w:rsid w:val="00F2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340C88"/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29F2F6046D894C318E608EC50661FE95">
    <w:name w:val="29F2F6046D894C318E608EC50661FE95"/>
    <w:rsid w:val="00340C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340C88"/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29F2F6046D894C318E608EC50661FE95">
    <w:name w:val="29F2F6046D894C318E608EC50661FE95"/>
    <w:rsid w:val="00340C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FFF6-3933-4C09-8118-C17CC781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124. Протокол_ решение о закупке у ЕП</Template>
  <TotalTime>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3202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5</cp:revision>
  <cp:lastPrinted>2016-04-18T09:34:00Z</cp:lastPrinted>
  <dcterms:created xsi:type="dcterms:W3CDTF">2016-04-18T12:12:00Z</dcterms:created>
  <dcterms:modified xsi:type="dcterms:W3CDTF">2016-04-18T12:20:00Z</dcterms:modified>
</cp:coreProperties>
</file>