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C6" w:rsidRDefault="00BB0CC6" w:rsidP="00BB0CC6">
      <w:pPr>
        <w:pStyle w:val="aff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1117412913"/>
          <w:placeholder>
            <w:docPart w:val="4775561F410040B28C434C799DEF3A44"/>
          </w:placeholder>
          <w:text/>
        </w:sdtPr>
        <w:sdtEndPr>
          <w:rPr>
            <w:rStyle w:val="a4"/>
            <w:b w:val="0"/>
          </w:rPr>
        </w:sdtEndPr>
        <w:sdtContent>
          <w:r w:rsidR="001F31A7">
            <w:rPr>
              <w:rStyle w:val="92"/>
            </w:rPr>
            <w:t>00005-01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BB0CC6" w:rsidRPr="006C5C5B" w:rsidTr="00BB0CC6">
        <w:trPr>
          <w:trHeight w:val="494"/>
        </w:trPr>
        <w:tc>
          <w:tcPr>
            <w:tcW w:w="4253" w:type="dxa"/>
            <w:shd w:val="clear" w:color="auto" w:fill="auto"/>
          </w:tcPr>
          <w:p w:rsidR="00BB0CC6" w:rsidRPr="006C5C5B" w:rsidRDefault="00BB0CC6" w:rsidP="001F31A7">
            <w:pPr>
              <w:pStyle w:val="aff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-1000734800"/>
                <w:placeholder>
                  <w:docPart w:val="5BD88C42B8A54730A2D7D2ED70022B85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1F31A7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BB0CC6" w:rsidRPr="006C5C5B" w:rsidRDefault="00BB0CC6" w:rsidP="00BB0CC6">
            <w:pPr>
              <w:pStyle w:val="aff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1883429710"/>
            <w:placeholder>
              <w:docPart w:val="51AB68DA519543C0A49BC930C63C697C"/>
            </w:placeholder>
            <w:date w:fullDate="2016-04-19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BB0CC6" w:rsidRPr="006C5C5B" w:rsidRDefault="001F31A7" w:rsidP="00BB0CC6">
                <w:pPr>
                  <w:pStyle w:val="aff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19 апреля 2016 г.</w:t>
                </w:r>
              </w:p>
            </w:tc>
          </w:sdtContent>
        </w:sdt>
      </w:tr>
    </w:tbl>
    <w:p w:rsidR="00BB0CC6" w:rsidRDefault="00BB0CC6" w:rsidP="00BC0229">
      <w:pPr>
        <w:pStyle w:val="aff"/>
        <w:tabs>
          <w:tab w:val="left" w:pos="2977"/>
          <w:tab w:val="left" w:pos="3544"/>
        </w:tabs>
        <w:spacing w:before="360"/>
        <w:ind w:left="0" w:firstLine="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-1178336177"/>
          <w:placeholder>
            <w:docPart w:val="161B53C071B44362A8CA4AC1741E83E0"/>
          </w:placeholder>
        </w:sdtPr>
        <w:sdtEndPr/>
        <w:sdtContent>
          <w:r w:rsidR="004928E2" w:rsidRPr="00ED512A">
            <w:t xml:space="preserve">открытый запрос котировок </w:t>
          </w:r>
          <w:r w:rsidR="004928E2" w:rsidRPr="00A42040">
            <w:t>на право заключения договора</w:t>
          </w:r>
          <w:r w:rsidR="004928E2">
            <w:t xml:space="preserve"> </w:t>
          </w:r>
          <w:r w:rsidR="004928E2" w:rsidRPr="00A42040">
            <w:t xml:space="preserve">на </w:t>
          </w:r>
          <w:r w:rsidR="004928E2">
            <w:t>о</w:t>
          </w:r>
          <w:r w:rsidR="004928E2" w:rsidRPr="009A35C8">
            <w:t>казание услуг по техническому обслуживанию кондиционеров</w:t>
          </w:r>
        </w:sdtContent>
      </w:sdt>
      <w:r>
        <w:t>.</w:t>
      </w:r>
    </w:p>
    <w:p w:rsidR="00BB0CC6" w:rsidRDefault="00BB0CC6" w:rsidP="00BC0229">
      <w:pPr>
        <w:pStyle w:val="aff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Cs/>
          </w:rPr>
          <w:id w:val="-1646807772"/>
          <w:placeholder>
            <w:docPart w:val="EBDD6B10849C49DDB640C71869A8E810"/>
          </w:placeholder>
          <w:text/>
        </w:sdtPr>
        <w:sdtEndPr/>
        <w:sdtContent>
          <w:r w:rsidR="004928E2" w:rsidRPr="004928E2">
            <w:rPr>
              <w:bCs/>
            </w:rPr>
            <w:t>0655-00005</w:t>
          </w:r>
        </w:sdtContent>
      </w:sdt>
    </w:p>
    <w:p w:rsidR="00BB0CC6" w:rsidRPr="00BE292C" w:rsidRDefault="00BB0CC6" w:rsidP="00BC0229">
      <w:pPr>
        <w:pStyle w:val="aff"/>
        <w:tabs>
          <w:tab w:val="left" w:pos="2977"/>
          <w:tab w:val="left" w:pos="3544"/>
        </w:tabs>
        <w:ind w:left="0" w:firstLine="0"/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6952AC">
        <w:t xml:space="preserve">запрос котировок </w:t>
      </w:r>
      <w:sdt>
        <w:sdtPr>
          <w:rPr>
            <w:rStyle w:val="60"/>
          </w:rPr>
          <w:id w:val="2210447"/>
          <w:placeholder>
            <w:docPart w:val="E55FC8479D6C414883276B33967F8184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4928E2">
            <w:rPr>
              <w:rStyle w:val="60"/>
            </w:rPr>
            <w:t>в открытой бумажной форме</w:t>
          </w:r>
        </w:sdtContent>
      </w:sdt>
      <w:r w:rsidR="006952AC">
        <w:t>.</w:t>
      </w:r>
    </w:p>
    <w:p w:rsidR="00BB0CC6" w:rsidRDefault="00BB0CC6" w:rsidP="00BC0229">
      <w:pPr>
        <w:pStyle w:val="aff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>Квалификационный отбор</w:t>
      </w:r>
      <w:r w:rsidR="00B231C6">
        <w:rPr>
          <w:b/>
        </w:rPr>
        <w:t>:</w:t>
      </w:r>
      <w:r w:rsidR="00897B15" w:rsidRPr="00897B15">
        <w:t xml:space="preserve"> </w:t>
      </w:r>
      <w:sdt>
        <w:sdtPr>
          <w:rPr>
            <w:rStyle w:val="111"/>
          </w:rPr>
          <w:id w:val="9431642"/>
          <w:placeholder>
            <w:docPart w:val="F3BF1E1377DE45DEA5976131DEEB2E59"/>
          </w:placeholder>
          <w:comboBox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  <w:listItem w:displayText="закупка проводится по результатам квалификационного отбора для серии закупок (индивидуальный № квалификационного отбора в плане закупок на 201_ г. - __ )" w:value="закупка проводится по результатам квалификационного отбора для серии закупок (индивидуальный № квалификационного отбора в плане закупок на 201_ г. - __ )"/>
          </w:comboBox>
        </w:sdtPr>
        <w:sdtEndPr>
          <w:rPr>
            <w:rStyle w:val="a4"/>
            <w:b/>
          </w:rPr>
        </w:sdtEndPr>
        <w:sdtContent>
          <w:r w:rsidR="004928E2">
            <w:rPr>
              <w:rStyle w:val="111"/>
            </w:rPr>
            <w:t>не проводился</w:t>
          </w:r>
        </w:sdtContent>
      </w:sdt>
      <w:r w:rsidRPr="00D95A72">
        <w:t>.</w:t>
      </w:r>
    </w:p>
    <w:p w:rsidR="00BB0CC6" w:rsidRDefault="00BB0CC6" w:rsidP="00BC0229">
      <w:pPr>
        <w:pStyle w:val="aff"/>
        <w:tabs>
          <w:tab w:val="left" w:pos="2977"/>
          <w:tab w:val="left" w:pos="3544"/>
        </w:tabs>
        <w:ind w:left="0" w:firstLine="0"/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 w:rsidR="006952AC">
        <w:rPr>
          <w:b/>
        </w:rPr>
        <w:t xml:space="preserve"> </w:t>
      </w:r>
      <w:r w:rsidR="006952AC" w:rsidRPr="00A11467">
        <w:t>ЭТП не используется</w:t>
      </w:r>
      <w:r w:rsidR="006952AC" w:rsidRPr="00A11467">
        <w:rPr>
          <w:rStyle w:val="111"/>
        </w:rPr>
        <w:t>.</w:t>
      </w:r>
    </w:p>
    <w:p w:rsidR="00BB0CC6" w:rsidRDefault="00BB0CC6" w:rsidP="00BC0229">
      <w:pPr>
        <w:pStyle w:val="aff"/>
        <w:tabs>
          <w:tab w:val="left" w:pos="2977"/>
          <w:tab w:val="left" w:pos="3544"/>
        </w:tabs>
        <w:ind w:left="0" w:firstLine="0"/>
        <w:rPr>
          <w:b/>
        </w:rPr>
      </w:pPr>
      <w:r w:rsidRPr="00BB4F50">
        <w:rPr>
          <w:b/>
        </w:rPr>
        <w:t>Сведения о закупаемой продукции:</w:t>
      </w:r>
    </w:p>
    <w:p w:rsidR="00BB0CC6" w:rsidRPr="00091812" w:rsidRDefault="00BB0CC6" w:rsidP="00777596">
      <w:pPr>
        <w:pStyle w:val="aff"/>
        <w:numPr>
          <w:ilvl w:val="0"/>
          <w:numId w:val="4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 w:rsidR="003F50FB">
        <w:t>договора</w:t>
      </w:r>
      <w:r w:rsidRPr="00091812">
        <w:t>:</w:t>
      </w:r>
      <w:r w:rsidR="00D8357E" w:rsidRPr="00D8357E">
        <w:t xml:space="preserve"> </w:t>
      </w:r>
      <w:sdt>
        <w:sdtPr>
          <w:id w:val="592051603"/>
          <w:placeholder>
            <w:docPart w:val="0408DE2208E549318D3D6925914F170D"/>
          </w:placeholder>
        </w:sdtPr>
        <w:sdtEndPr/>
        <w:sdtContent>
          <w:r w:rsidR="004928E2">
            <w:t>о</w:t>
          </w:r>
          <w:r w:rsidR="004928E2" w:rsidRPr="009A35C8">
            <w:t>казание услуг по техническому обслуживанию кондиционеров</w:t>
          </w:r>
        </w:sdtContent>
      </w:sdt>
      <w:r w:rsidR="00516618">
        <w:t>;</w:t>
      </w:r>
    </w:p>
    <w:p w:rsidR="00BB0CC6" w:rsidRPr="005A2C36" w:rsidRDefault="00BB0CC6" w:rsidP="00777596">
      <w:pPr>
        <w:pStyle w:val="aff"/>
        <w:numPr>
          <w:ilvl w:val="0"/>
          <w:numId w:val="4"/>
        </w:numPr>
        <w:tabs>
          <w:tab w:val="left" w:pos="993"/>
          <w:tab w:val="left" w:pos="3544"/>
        </w:tabs>
        <w:ind w:left="426" w:hanging="426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: </w:t>
      </w:r>
      <w:sdt>
        <w:sdtPr>
          <w:id w:val="1631825712"/>
          <w:placeholder>
            <w:docPart w:val="EF4ADDE1CEAF42898AE08F0045112480"/>
          </w:placeholder>
        </w:sdtPr>
        <w:sdtEndPr/>
        <w:sdtContent>
          <w:r w:rsidR="004928E2">
            <w:t>506 000,00 руб.</w:t>
          </w:r>
          <w:r w:rsidR="004928E2" w:rsidRPr="001A6B80">
            <w:t xml:space="preserve"> (</w:t>
          </w:r>
          <w:r w:rsidR="004928E2">
            <w:t>пятьсот шесть тысяч рублей 00 копеек)</w:t>
          </w:r>
          <w:r w:rsidR="004928E2" w:rsidRPr="0046741D">
            <w:t xml:space="preserve">, </w:t>
          </w:r>
          <w:r w:rsidR="004928E2" w:rsidRPr="0078095B">
            <w:t>с учетом всех налогов</w:t>
          </w:r>
          <w:r w:rsidR="004928E2" w:rsidRPr="003B36CA">
            <w:t xml:space="preserve"> </w:t>
          </w:r>
          <w:r w:rsidR="004928E2" w:rsidRPr="0078095B">
            <w:t>и други</w:t>
          </w:r>
          <w:r w:rsidR="004928E2">
            <w:t>х</w:t>
          </w:r>
          <w:r w:rsidR="004928E2" w:rsidRPr="0078095B">
            <w:t xml:space="preserve"> обязательны</w:t>
          </w:r>
          <w:r w:rsidR="004928E2">
            <w:t>х</w:t>
          </w:r>
          <w:r w:rsidR="004928E2" w:rsidRPr="0078095B">
            <w:t xml:space="preserve"> платеж</w:t>
          </w:r>
          <w:r w:rsidR="004928E2">
            <w:t>ей</w:t>
          </w:r>
          <w:r w:rsidR="004928E2" w:rsidRPr="0078095B">
            <w:t>, подлежащих уплате в соответствии с нормами законодательства</w:t>
          </w:r>
          <w:bookmarkStart w:id="0" w:name="_GoBack"/>
          <w:bookmarkEnd w:id="0"/>
        </w:sdtContent>
      </w:sdt>
      <w:r w:rsidRPr="005A2C36">
        <w:t>;</w:t>
      </w:r>
    </w:p>
    <w:p w:rsidR="00BB0CC6" w:rsidRDefault="00BB0CC6" w:rsidP="00777596">
      <w:pPr>
        <w:pStyle w:val="aff"/>
        <w:numPr>
          <w:ilvl w:val="0"/>
          <w:numId w:val="4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rPr>
            <w:rStyle w:val="120"/>
          </w:rPr>
          <w:id w:val="1780680414"/>
          <w:placeholder>
            <w:docPart w:val="F41C1FD2341240C7B7D9C4718AAC654A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>
          <w:rPr>
            <w:rStyle w:val="120"/>
          </w:rPr>
        </w:sdtEndPr>
        <w:sdtContent>
          <w:r w:rsidR="004928E2">
            <w:rPr>
              <w:rStyle w:val="120"/>
            </w:rPr>
            <w:t>в соответствии с техническим заданием</w:t>
          </w:r>
        </w:sdtContent>
      </w:sdt>
      <w:r>
        <w:t>;</w:t>
      </w:r>
    </w:p>
    <w:p w:rsidR="00BB0CC6" w:rsidRPr="001037C9" w:rsidRDefault="00BB0CC6" w:rsidP="004928E2">
      <w:pPr>
        <w:pStyle w:val="aff"/>
        <w:numPr>
          <w:ilvl w:val="0"/>
          <w:numId w:val="4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2C0625">
        <w:t xml:space="preserve"> </w:t>
      </w:r>
      <w:sdt>
        <w:sdtPr>
          <w:id w:val="-1986770179"/>
          <w:placeholder>
            <w:docPart w:val="AC9612C7577C45618E19271EFB0955D2"/>
          </w:placeholder>
        </w:sdtPr>
        <w:sdtEndPr/>
        <w:sdtContent>
          <w:r w:rsidR="004928E2">
            <w:rPr>
              <w:rFonts w:eastAsia="Calibri"/>
              <w:lang w:eastAsia="en-US"/>
            </w:rPr>
            <w:t>н</w:t>
          </w:r>
          <w:r w:rsidR="004928E2" w:rsidRPr="0045105B">
            <w:rPr>
              <w:rFonts w:eastAsia="Calibri"/>
              <w:lang w:eastAsia="en-US"/>
            </w:rPr>
            <w:t>ачало выполнения работ: апрель 2016 г.</w:t>
          </w:r>
          <w:r w:rsidR="004928E2" w:rsidRPr="0045105B">
            <w:t xml:space="preserve"> </w:t>
          </w:r>
          <w:r w:rsidR="004928E2">
            <w:t xml:space="preserve"> окончание выполнения работ: </w:t>
          </w:r>
          <w:r w:rsidR="004928E2" w:rsidRPr="0045105B">
            <w:t xml:space="preserve"> </w:t>
          </w:r>
          <w:r w:rsidR="004928E2">
            <w:t>я</w:t>
          </w:r>
          <w:r w:rsidR="004928E2" w:rsidRPr="0045105B">
            <w:t>нварь 2017</w:t>
          </w:r>
          <w:r w:rsidR="005A6E09">
            <w:t xml:space="preserve"> г</w:t>
          </w:r>
        </w:sdtContent>
      </w:sdt>
      <w:r>
        <w:t>.</w:t>
      </w:r>
    </w:p>
    <w:p w:rsidR="00BB0CC6" w:rsidRDefault="00BB0CC6" w:rsidP="00637BD1">
      <w:pPr>
        <w:pStyle w:val="aff"/>
        <w:tabs>
          <w:tab w:val="left" w:pos="2977"/>
          <w:tab w:val="left" w:pos="3544"/>
        </w:tabs>
        <w:ind w:left="0" w:firstLine="0"/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581294850"/>
          <w:placeholder>
            <w:docPart w:val="E15B9272E25B4ABB8BC3FA41E6EAC19F"/>
          </w:placeholder>
          <w:date w:fullDate="2016-04-19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4928E2">
            <w:rPr>
              <w:rStyle w:val="51"/>
            </w:rPr>
            <w:t>19 апреля 2016 г.</w:t>
          </w:r>
        </w:sdtContent>
      </w:sdt>
      <w:r w:rsidR="00C06A81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2125834935"/>
          <w:placeholder>
            <w:docPart w:val="D20253047BA6465797875F0F1B675532"/>
          </w:placeholder>
          <w:text/>
        </w:sdtPr>
        <w:sdtEndPr>
          <w:rPr>
            <w:rStyle w:val="a4"/>
            <w:b/>
          </w:rPr>
        </w:sdtEndPr>
        <w:sdtContent>
          <w:r w:rsidR="004928E2">
            <w:rPr>
              <w:rStyle w:val="42"/>
            </w:rPr>
            <w:t>11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714934392"/>
          <w:placeholder>
            <w:docPart w:val="22D308A0CAFC4D97B431DA52C0E14149"/>
          </w:placeholder>
          <w:text/>
        </w:sdtPr>
        <w:sdtEndPr>
          <w:rPr>
            <w:rStyle w:val="a4"/>
            <w:b/>
          </w:rPr>
        </w:sdtEndPr>
        <w:sdtContent>
          <w:r w:rsidR="004928E2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DD73ED">
        <w:t>время местное</w:t>
      </w:r>
      <w:r>
        <w:t>).</w:t>
      </w:r>
    </w:p>
    <w:p w:rsidR="00BB0CC6" w:rsidRPr="00197C5E" w:rsidRDefault="00BB0CC6" w:rsidP="00637BD1">
      <w:pPr>
        <w:pStyle w:val="aff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971561595"/>
          <w:placeholder>
            <w:docPart w:val="A23F0857BD6D4E89A12304C1A3881228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4928E2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BB0CC6" w:rsidRDefault="00BB0CC6" w:rsidP="00637BD1">
      <w:pPr>
        <w:pStyle w:val="aff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Pr="00C0696F">
        <w:t>Состав</w:t>
      </w:r>
      <w:r>
        <w:rPr>
          <w:i/>
        </w:rPr>
        <w:t xml:space="preserve"> </w:t>
      </w:r>
      <w:sdt>
        <w:sdtPr>
          <w:id w:val="421453936"/>
          <w:placeholder>
            <w:docPart w:val="DE3A19ABE4DC43079C323C5D4B10A9F4"/>
          </w:placeholder>
        </w:sdtPr>
        <w:sdtEndPr/>
        <w:sdtContent>
          <w:sdt>
            <w:sdtPr>
              <w:id w:val="-966431540"/>
              <w:placeholder>
                <w:docPart w:val="B3EC276FDD8E4BF7B012DE427369E9AE"/>
              </w:placeholder>
            </w:sdtPr>
            <w:sdtEndPr/>
            <w:sdtContent>
              <w:r w:rsidR="001F31A7">
                <w:t>Конкурсной комиссии по организации закупочной деятельности</w:t>
              </w:r>
            </w:sdtContent>
          </w:sdt>
        </w:sdtContent>
      </w:sdt>
      <w:r>
        <w:rPr>
          <w:i/>
        </w:rPr>
        <w:t xml:space="preserve"> </w:t>
      </w:r>
      <w:r w:rsidRPr="00DC61B3">
        <w:t>(далее – «закупочная комиссия»)</w:t>
      </w:r>
      <w:r>
        <w:rPr>
          <w:i/>
        </w:rPr>
        <w:t xml:space="preserve"> </w:t>
      </w:r>
      <w:r>
        <w:t xml:space="preserve">утвержден </w:t>
      </w:r>
      <w:sdt>
        <w:sdtPr>
          <w:id w:val="-1681200223"/>
          <w:placeholder>
            <w:docPart w:val="999B83BB2D2243E8BC170183F3D14247"/>
          </w:placeholder>
        </w:sdtPr>
        <w:sdtEndPr/>
        <w:sdtContent>
          <w:sdt>
            <w:sdtPr>
              <w:id w:val="351073585"/>
              <w:placeholder>
                <w:docPart w:val="4C5461E2507F492688737B67A8E519E4"/>
              </w:placeholder>
            </w:sdtPr>
            <w:sdtEndPr/>
            <w:sdtContent>
              <w:r w:rsidR="001F31A7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>
        <w:rPr>
          <w:i/>
        </w:rPr>
        <w:t xml:space="preserve">. </w:t>
      </w:r>
      <w:r w:rsidRPr="000B65D6">
        <w:t xml:space="preserve">В </w:t>
      </w:r>
      <w:r>
        <w:t>закупочную к</w:t>
      </w:r>
      <w:r w:rsidRPr="000971F8">
        <w:t>омисси</w:t>
      </w:r>
      <w:r>
        <w:t>ю входит</w:t>
      </w:r>
      <w:r w:rsidRPr="000971F8">
        <w:t xml:space="preserve"> </w:t>
      </w:r>
      <w:sdt>
        <w:sdtPr>
          <w:id w:val="-385028596"/>
          <w:placeholder>
            <w:docPart w:val="531AE7F8ACA0491A8B81D125C0EED046"/>
          </w:placeholder>
        </w:sdtPr>
        <w:sdtEndPr/>
        <w:sdtContent>
          <w:r w:rsidR="001F31A7">
            <w:t>6 (шесть)</w:t>
          </w:r>
        </w:sdtContent>
      </w:sdt>
      <w:r>
        <w:t xml:space="preserve"> член</w:t>
      </w:r>
      <w:r w:rsidR="00DF14FA">
        <w:t>а (</w:t>
      </w:r>
      <w:proofErr w:type="spellStart"/>
      <w:r>
        <w:t>ов</w:t>
      </w:r>
      <w:proofErr w:type="spellEnd"/>
      <w:r w:rsidR="00DF14FA">
        <w:t>)</w:t>
      </w:r>
      <w:r>
        <w:t>, и</w:t>
      </w:r>
      <w:r w:rsidRPr="00197C5E">
        <w:t xml:space="preserve">з них в заседании приняло участие </w:t>
      </w:r>
      <w:sdt>
        <w:sdtPr>
          <w:id w:val="-1138257482"/>
          <w:placeholder>
            <w:docPart w:val="B5D8F9632808488F9A52CEB61D5E2319"/>
          </w:placeholder>
        </w:sdtPr>
        <w:sdtEndPr/>
        <w:sdtContent>
          <w:r w:rsidR="001F31A7">
            <w:t>5 (пять)</w:t>
          </w:r>
        </w:sdtContent>
      </w:sdt>
      <w:r>
        <w:t xml:space="preserve"> – </w:t>
      </w:r>
      <w:r w:rsidR="003F50FB">
        <w:t>кворум для принятия решений имеется, комиссия правомочна</w:t>
      </w:r>
      <w:r>
        <w:t>.</w:t>
      </w:r>
    </w:p>
    <w:p w:rsidR="006749E3" w:rsidRDefault="006749E3" w:rsidP="00637BD1">
      <w:pPr>
        <w:pStyle w:val="aff"/>
        <w:tabs>
          <w:tab w:val="left" w:pos="2977"/>
          <w:tab w:val="left" w:pos="3544"/>
        </w:tabs>
        <w:ind w:left="0" w:firstLine="0"/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 w:rsidR="00F0076E"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0107CF" w:rsidRPr="003069D7" w:rsidRDefault="000107CF" w:rsidP="00637BD1">
      <w:pPr>
        <w:pStyle w:val="aff"/>
        <w:tabs>
          <w:tab w:val="left" w:pos="2977"/>
          <w:tab w:val="left" w:pos="3544"/>
        </w:tabs>
        <w:ind w:left="0" w:firstLine="0"/>
        <w:rPr>
          <w:b/>
        </w:rPr>
      </w:pPr>
      <w:r w:rsidRPr="00BB0CC6">
        <w:rPr>
          <w:b/>
          <w:caps/>
        </w:rPr>
        <w:t>Вопрос №</w:t>
      </w:r>
      <w:r w:rsidR="004928E2">
        <w:rPr>
          <w:b/>
          <w:caps/>
        </w:rPr>
        <w:t>1</w:t>
      </w:r>
      <w:r w:rsidRPr="003069D7">
        <w:rPr>
          <w:b/>
        </w:rPr>
        <w:t xml:space="preserve">: </w:t>
      </w:r>
      <w:r>
        <w:rPr>
          <w:b/>
        </w:rPr>
        <w:t>Утверждение результатов р</w:t>
      </w:r>
      <w:r w:rsidRPr="00034A24">
        <w:rPr>
          <w:b/>
        </w:rPr>
        <w:t>ассмотрени</w:t>
      </w:r>
      <w:r>
        <w:rPr>
          <w:b/>
        </w:rPr>
        <w:t>я</w:t>
      </w:r>
      <w:r w:rsidRPr="00034A24">
        <w:rPr>
          <w:b/>
        </w:rPr>
        <w:t xml:space="preserve"> </w:t>
      </w:r>
      <w:r w:rsidR="00F62123">
        <w:rPr>
          <w:b/>
        </w:rPr>
        <w:t>заявок на участие в закупке</w:t>
      </w:r>
      <w:r w:rsidRPr="00034A24">
        <w:rPr>
          <w:b/>
        </w:rPr>
        <w:t>.</w:t>
      </w:r>
    </w:p>
    <w:p w:rsidR="000107CF" w:rsidRPr="00D429B9" w:rsidRDefault="000107CF" w:rsidP="00637BD1">
      <w:pPr>
        <w:pStyle w:val="aff"/>
        <w:tabs>
          <w:tab w:val="left" w:pos="2977"/>
          <w:tab w:val="left" w:pos="3544"/>
        </w:tabs>
        <w:rPr>
          <w:b/>
        </w:rPr>
      </w:pPr>
      <w:r w:rsidRPr="00D429B9">
        <w:rPr>
          <w:b/>
        </w:rPr>
        <w:t>ОТМЕТИЛИ:</w:t>
      </w:r>
    </w:p>
    <w:p w:rsidR="006952AC" w:rsidRPr="00F739BE" w:rsidRDefault="006952AC" w:rsidP="006952AC">
      <w:pPr>
        <w:pStyle w:val="aff"/>
        <w:numPr>
          <w:ilvl w:val="0"/>
          <w:numId w:val="22"/>
        </w:numPr>
        <w:tabs>
          <w:tab w:val="left" w:pos="567"/>
          <w:tab w:val="left" w:pos="3544"/>
        </w:tabs>
        <w:ind w:left="567" w:hanging="567"/>
      </w:pPr>
      <w:r>
        <w:t xml:space="preserve">К установленному документацией </w:t>
      </w:r>
      <w:r>
        <w:rPr>
          <w:rStyle w:val="44"/>
        </w:rPr>
        <w:t>о закупке</w:t>
      </w:r>
      <w:r>
        <w:t xml:space="preserve"> сроку: </w:t>
      </w:r>
      <w:sdt>
        <w:sdtPr>
          <w:rPr>
            <w:rStyle w:val="51"/>
          </w:rPr>
          <w:id w:val="11926558"/>
          <w:placeholder>
            <w:docPart w:val="D8081A2D98D345F6B297563E5699CB2D"/>
          </w:placeholder>
          <w:date w:fullDate="2016-04-18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4928E2">
            <w:rPr>
              <w:rStyle w:val="51"/>
            </w:rPr>
            <w:t>18 апреля 2016 г.</w:t>
          </w:r>
        </w:sdtContent>
      </w:sdt>
      <w:r>
        <w:t xml:space="preserve">, до </w:t>
      </w:r>
      <w:sdt>
        <w:sdtPr>
          <w:rPr>
            <w:rStyle w:val="42"/>
          </w:rPr>
          <w:id w:val="11926559"/>
          <w:placeholder>
            <w:docPart w:val="59A92CB47B86406296751FACEB38BE76"/>
          </w:placeholder>
          <w:text/>
        </w:sdtPr>
        <w:sdtEndPr>
          <w:rPr>
            <w:rStyle w:val="a4"/>
            <w:b/>
          </w:rPr>
        </w:sdtEndPr>
        <w:sdtContent>
          <w:r w:rsidR="004928E2">
            <w:rPr>
              <w:rStyle w:val="42"/>
            </w:rPr>
            <w:t>17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11926560"/>
          <w:placeholder>
            <w:docPart w:val="1360E0FA62D24BE4B2515A75E4BE1AC2"/>
          </w:placeholder>
          <w:text/>
        </w:sdtPr>
        <w:sdtEndPr>
          <w:rPr>
            <w:rStyle w:val="a4"/>
            <w:b/>
          </w:rPr>
        </w:sdtEndPr>
        <w:sdtContent>
          <w:r w:rsidR="004928E2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местное), на участие в закупке, согласно ж</w:t>
      </w:r>
      <w:r w:rsidRPr="00FF799B">
        <w:t>урнал</w:t>
      </w:r>
      <w:r>
        <w:t>у</w:t>
      </w:r>
      <w:r w:rsidRPr="00FF799B">
        <w:t xml:space="preserve"> </w:t>
      </w:r>
      <w:r w:rsidRPr="00FF799B">
        <w:lastRenderedPageBreak/>
        <w:t>регистрации поступивших конвертов с заявками</w:t>
      </w:r>
      <w:r>
        <w:t xml:space="preserve"> (Приложение №1), поступило: </w:t>
      </w:r>
      <w:sdt>
        <w:sdtPr>
          <w:rPr>
            <w:rStyle w:val="42"/>
          </w:rPr>
          <w:id w:val="9431895"/>
          <w:placeholder>
            <w:docPart w:val="49B1B6AC914D45F5B74674EF7B4E2F7B"/>
          </w:placeholder>
          <w:text/>
        </w:sdtPr>
        <w:sdtEndPr>
          <w:rPr>
            <w:rStyle w:val="a4"/>
            <w:b/>
          </w:rPr>
        </w:sdtEndPr>
        <w:sdtContent>
          <w:r w:rsidR="004928E2">
            <w:rPr>
              <w:rStyle w:val="42"/>
            </w:rPr>
            <w:t>3 (три)</w:t>
          </w:r>
        </w:sdtContent>
      </w:sdt>
      <w:r>
        <w:rPr>
          <w:rStyle w:val="42"/>
        </w:rPr>
        <w:t xml:space="preserve"> конверта (</w:t>
      </w:r>
      <w:proofErr w:type="spellStart"/>
      <w:r>
        <w:rPr>
          <w:rStyle w:val="42"/>
        </w:rPr>
        <w:t>ов</w:t>
      </w:r>
      <w:proofErr w:type="spellEnd"/>
      <w:r>
        <w:rPr>
          <w:rStyle w:val="42"/>
        </w:rPr>
        <w:t>)</w:t>
      </w:r>
      <w:r>
        <w:t xml:space="preserve">. </w:t>
      </w:r>
    </w:p>
    <w:p w:rsidR="006952AC" w:rsidRPr="00593717" w:rsidRDefault="006952AC" w:rsidP="006952AC">
      <w:pPr>
        <w:pStyle w:val="aff"/>
        <w:numPr>
          <w:ilvl w:val="0"/>
          <w:numId w:val="22"/>
        </w:numPr>
        <w:tabs>
          <w:tab w:val="left" w:pos="567"/>
          <w:tab w:val="left" w:pos="3544"/>
        </w:tabs>
        <w:spacing w:after="120"/>
        <w:ind w:left="567" w:hanging="567"/>
      </w:pPr>
      <w:r>
        <w:t>В ходе вскрытия конвертов получена следующая информация: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2410"/>
        <w:gridCol w:w="2551"/>
      </w:tblGrid>
      <w:tr w:rsidR="006952AC" w:rsidTr="00102734">
        <w:trPr>
          <w:trHeight w:val="840"/>
        </w:trPr>
        <w:tc>
          <w:tcPr>
            <w:tcW w:w="709" w:type="dxa"/>
            <w:shd w:val="clear" w:color="auto" w:fill="auto"/>
          </w:tcPr>
          <w:p w:rsidR="006952AC" w:rsidRPr="001A7A91" w:rsidRDefault="006952AC" w:rsidP="00102734">
            <w:pPr>
              <w:pStyle w:val="aff"/>
              <w:tabs>
                <w:tab w:val="left" w:pos="0"/>
                <w:tab w:val="left" w:pos="743"/>
                <w:tab w:val="left" w:pos="3544"/>
              </w:tabs>
              <w:suppressAutoHyphens w:val="0"/>
              <w:ind w:left="0" w:right="1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693" w:type="dxa"/>
            <w:shd w:val="clear" w:color="auto" w:fill="auto"/>
          </w:tcPr>
          <w:p w:rsidR="006952AC" w:rsidRPr="00306098" w:rsidRDefault="006952AC" w:rsidP="00102734">
            <w:pPr>
              <w:pStyle w:val="aff"/>
              <w:tabs>
                <w:tab w:val="left" w:pos="709"/>
                <w:tab w:val="left" w:pos="3544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843" w:type="dxa"/>
          </w:tcPr>
          <w:p w:rsidR="006952AC" w:rsidRDefault="006952AC" w:rsidP="00102734">
            <w:pPr>
              <w:pStyle w:val="aff"/>
              <w:tabs>
                <w:tab w:val="left" w:pos="709"/>
                <w:tab w:val="left" w:pos="3544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2410" w:type="dxa"/>
          </w:tcPr>
          <w:p w:rsidR="006952AC" w:rsidRPr="00306098" w:rsidRDefault="006952AC" w:rsidP="004928E2">
            <w:pPr>
              <w:pStyle w:val="aff"/>
              <w:tabs>
                <w:tab w:val="left" w:pos="709"/>
                <w:tab w:val="left" w:pos="3544"/>
              </w:tabs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 xml:space="preserve">, </w:t>
            </w:r>
            <w:sdt>
              <w:sdtPr>
                <w:rPr>
                  <w:rStyle w:val="101"/>
                </w:rPr>
                <w:id w:val="9431891"/>
                <w:placeholder>
                  <w:docPart w:val="7972140A5D1D4270A2615142994FD821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 w:rsidR="004928E2">
                  <w:rPr>
                    <w:rStyle w:val="101"/>
                  </w:rPr>
                  <w:t>руб.</w:t>
                </w:r>
              </w:sdtContent>
            </w:sdt>
          </w:p>
        </w:tc>
        <w:tc>
          <w:tcPr>
            <w:tcW w:w="2551" w:type="dxa"/>
            <w:shd w:val="clear" w:color="auto" w:fill="auto"/>
          </w:tcPr>
          <w:p w:rsidR="006952AC" w:rsidRPr="00593717" w:rsidRDefault="006952AC" w:rsidP="00102734">
            <w:pPr>
              <w:jc w:val="center"/>
              <w:rPr>
                <w:rFonts w:ascii="Proxima Nova ExCn Rg" w:hAnsi="Proxima Nova ExCn Rg"/>
              </w:rPr>
            </w:pPr>
            <w:r>
              <w:rPr>
                <w:rFonts w:ascii="Proxima Nova ExCn Rg" w:hAnsi="Proxima Nova ExCn Rg"/>
              </w:rPr>
              <w:t>Примечания</w:t>
            </w:r>
          </w:p>
        </w:tc>
      </w:tr>
      <w:tr w:rsidR="006952AC" w:rsidRPr="0035461B" w:rsidTr="00ED5C5B">
        <w:trPr>
          <w:trHeight w:val="1977"/>
        </w:trPr>
        <w:tc>
          <w:tcPr>
            <w:tcW w:w="709" w:type="dxa"/>
            <w:shd w:val="clear" w:color="auto" w:fill="auto"/>
          </w:tcPr>
          <w:p w:rsidR="006952AC" w:rsidRPr="00306098" w:rsidRDefault="006952AC" w:rsidP="006952AC">
            <w:pPr>
              <w:pStyle w:val="aff"/>
              <w:numPr>
                <w:ilvl w:val="0"/>
                <w:numId w:val="23"/>
              </w:numPr>
              <w:tabs>
                <w:tab w:val="left" w:pos="-250"/>
                <w:tab w:val="left" w:pos="3544"/>
              </w:tabs>
              <w:suppressAutoHyphens w:val="0"/>
              <w:ind w:left="34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sdt>
            <w:sdtPr>
              <w:rPr>
                <w:rStyle w:val="16"/>
              </w:rPr>
              <w:id w:val="2210760"/>
              <w:placeholder>
                <w:docPart w:val="2E7F570141C1444795B3E2A42A9F1B5A"/>
              </w:placeholder>
            </w:sdtPr>
            <w:sdtEndPr>
              <w:rPr>
                <w:rStyle w:val="a4"/>
                <w:sz w:val="22"/>
                <w:szCs w:val="22"/>
              </w:rPr>
            </w:sdtEndPr>
            <w:sdtContent>
              <w:sdt>
                <w:sdtPr>
                  <w:rPr>
                    <w:rStyle w:val="16"/>
                  </w:rPr>
                  <w:id w:val="-1235467868"/>
                  <w:placeholder>
                    <w:docPart w:val="925FC36479A346ADB1B99A349627F800"/>
                  </w:placeholder>
                </w:sdtPr>
                <w:sdtEndPr>
                  <w:rPr>
                    <w:rStyle w:val="a4"/>
                    <w:sz w:val="22"/>
                    <w:szCs w:val="22"/>
                  </w:rPr>
                </w:sdtEndPr>
                <w:sdtContent>
                  <w:p w:rsidR="004928E2" w:rsidRPr="0035461B" w:rsidRDefault="004928E2" w:rsidP="0035461B">
                    <w:pPr>
                      <w:pStyle w:val="aff"/>
                      <w:tabs>
                        <w:tab w:val="left" w:pos="709"/>
                        <w:tab w:val="left" w:pos="3544"/>
                      </w:tabs>
                      <w:spacing w:before="60"/>
                      <w:ind w:left="0" w:firstLine="0"/>
                      <w:rPr>
                        <w:sz w:val="22"/>
                        <w:szCs w:val="22"/>
                      </w:rPr>
                    </w:pPr>
                    <w:r w:rsidRPr="0035461B">
                      <w:rPr>
                        <w:rStyle w:val="16"/>
                        <w:sz w:val="22"/>
                        <w:szCs w:val="22"/>
                      </w:rPr>
                      <w:t>ООО «ВСЕ СЕЗОНЫ»</w:t>
                    </w:r>
                  </w:p>
                  <w:p w:rsidR="004928E2" w:rsidRPr="0035461B" w:rsidRDefault="004928E2" w:rsidP="0035461B">
                    <w:pPr>
                      <w:pStyle w:val="aff"/>
                      <w:tabs>
                        <w:tab w:val="left" w:pos="709"/>
                        <w:tab w:val="left" w:pos="3544"/>
                      </w:tabs>
                      <w:spacing w:before="60"/>
                      <w:ind w:left="0" w:firstLine="0"/>
                      <w:rPr>
                        <w:sz w:val="22"/>
                        <w:szCs w:val="22"/>
                      </w:rPr>
                    </w:pPr>
                    <w:r w:rsidRPr="0035461B">
                      <w:rPr>
                        <w:sz w:val="22"/>
                        <w:szCs w:val="22"/>
                      </w:rPr>
                      <w:t xml:space="preserve">ИНН </w:t>
                    </w:r>
                    <w:r w:rsidR="0035461B" w:rsidRPr="0035461B">
                      <w:rPr>
                        <w:sz w:val="22"/>
                        <w:szCs w:val="22"/>
                      </w:rPr>
                      <w:t>7720818804</w:t>
                    </w:r>
                  </w:p>
                  <w:p w:rsidR="004928E2" w:rsidRPr="0035461B" w:rsidRDefault="004928E2" w:rsidP="0035461B">
                    <w:pPr>
                      <w:pStyle w:val="aff"/>
                      <w:tabs>
                        <w:tab w:val="left" w:pos="709"/>
                        <w:tab w:val="left" w:pos="3544"/>
                      </w:tabs>
                      <w:spacing w:before="60"/>
                      <w:ind w:left="0" w:firstLine="0"/>
                      <w:rPr>
                        <w:sz w:val="22"/>
                        <w:szCs w:val="22"/>
                      </w:rPr>
                    </w:pPr>
                    <w:r w:rsidRPr="0035461B">
                      <w:rPr>
                        <w:sz w:val="22"/>
                        <w:szCs w:val="22"/>
                      </w:rPr>
                      <w:t>КПП</w:t>
                    </w:r>
                    <w:r w:rsidR="0035461B" w:rsidRPr="0035461B">
                      <w:rPr>
                        <w:sz w:val="22"/>
                        <w:szCs w:val="22"/>
                      </w:rPr>
                      <w:t xml:space="preserve"> 772001001</w:t>
                    </w:r>
                  </w:p>
                  <w:p w:rsidR="004928E2" w:rsidRPr="0035461B" w:rsidRDefault="004928E2" w:rsidP="0035461B">
                    <w:pPr>
                      <w:pStyle w:val="aff"/>
                      <w:tabs>
                        <w:tab w:val="left" w:pos="709"/>
                        <w:tab w:val="left" w:pos="3544"/>
                      </w:tabs>
                      <w:spacing w:before="60"/>
                      <w:ind w:left="0" w:firstLine="0"/>
                      <w:rPr>
                        <w:sz w:val="22"/>
                        <w:szCs w:val="22"/>
                      </w:rPr>
                    </w:pPr>
                    <w:r w:rsidRPr="0035461B">
                      <w:rPr>
                        <w:sz w:val="22"/>
                        <w:szCs w:val="22"/>
                      </w:rPr>
                      <w:t>ОГРН</w:t>
                    </w:r>
                    <w:r w:rsidR="0035461B" w:rsidRPr="0035461B">
                      <w:rPr>
                        <w:sz w:val="22"/>
                        <w:szCs w:val="22"/>
                      </w:rPr>
                      <w:t xml:space="preserve"> 1147746771853</w:t>
                    </w:r>
                  </w:p>
                  <w:p w:rsidR="006952AC" w:rsidRPr="004928E2" w:rsidRDefault="004928E2" w:rsidP="0035461B">
                    <w:pPr>
                      <w:pStyle w:val="aff"/>
                      <w:tabs>
                        <w:tab w:val="left" w:pos="709"/>
                        <w:tab w:val="left" w:pos="3544"/>
                      </w:tabs>
                      <w:spacing w:before="60"/>
                      <w:ind w:left="0" w:firstLine="0"/>
                    </w:pPr>
                    <w:r w:rsidRPr="0035461B">
                      <w:rPr>
                        <w:sz w:val="22"/>
                        <w:szCs w:val="22"/>
                      </w:rPr>
                      <w:t>Адрес местонахождения</w:t>
                    </w:r>
                    <w:r w:rsidR="0035461B" w:rsidRPr="0035461B">
                      <w:rPr>
                        <w:sz w:val="22"/>
                        <w:szCs w:val="22"/>
                      </w:rPr>
                      <w:t>: 111524, г. Москва, д.9, к</w:t>
                    </w:r>
                    <w:r w:rsidR="0035461B">
                      <w:rPr>
                        <w:sz w:val="22"/>
                        <w:szCs w:val="22"/>
                      </w:rPr>
                      <w:t>.</w:t>
                    </w:r>
                    <w:r w:rsidR="0035461B" w:rsidRPr="0035461B">
                      <w:rPr>
                        <w:sz w:val="22"/>
                        <w:szCs w:val="22"/>
                      </w:rPr>
                      <w:t>3</w:t>
                    </w:r>
                  </w:p>
                </w:sdtContent>
              </w:sdt>
            </w:sdtContent>
          </w:sdt>
        </w:tc>
        <w:tc>
          <w:tcPr>
            <w:tcW w:w="1843" w:type="dxa"/>
          </w:tcPr>
          <w:p w:rsidR="006952AC" w:rsidRPr="0035461B" w:rsidRDefault="00B66EB8" w:rsidP="0035461B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2303001"/>
                <w:placeholder>
                  <w:docPart w:val="8C7C361C11D342739D17F9A2F3605F9E"/>
                </w:placeholder>
                <w:comboBox>
                  <w:listItem w:value="-"/>
                  <w:listItem w:displayText="Заявка на участие в закупке" w:value="Заявка на участие в закупке"/>
                  <w:listItem w:displayText="Изменение заявки на участие в закупке" w:value="Изменение заявки на участие в закупке"/>
                  <w:listItem w:displayText="Отзыв заявки на участие в закупке" w:value="Отзыв заявки на участие в закупке"/>
                </w:comboBox>
              </w:sdtPr>
              <w:sdtEndPr/>
              <w:sdtContent>
                <w:r w:rsidR="0035461B" w:rsidRPr="0035461B">
                  <w:rPr>
                    <w:sz w:val="22"/>
                    <w:szCs w:val="22"/>
                  </w:rPr>
                  <w:t>Заявка на участие в закупке</w:t>
                </w:r>
              </w:sdtContent>
            </w:sdt>
          </w:p>
        </w:tc>
        <w:tc>
          <w:tcPr>
            <w:tcW w:w="2410" w:type="dxa"/>
          </w:tcPr>
          <w:p w:rsidR="0035461B" w:rsidRPr="0035461B" w:rsidRDefault="0035461B" w:rsidP="0035461B">
            <w:pPr>
              <w:pStyle w:val="aff"/>
              <w:tabs>
                <w:tab w:val="left" w:pos="-9464"/>
                <w:tab w:val="left" w:pos="3544"/>
              </w:tabs>
              <w:spacing w:before="60"/>
              <w:ind w:left="0" w:firstLine="0"/>
              <w:jc w:val="left"/>
              <w:rPr>
                <w:sz w:val="22"/>
                <w:szCs w:val="22"/>
              </w:rPr>
            </w:pPr>
            <w:r w:rsidRPr="0035461B">
              <w:rPr>
                <w:b/>
                <w:sz w:val="22"/>
                <w:szCs w:val="22"/>
              </w:rPr>
              <w:t xml:space="preserve">404 000,00 </w:t>
            </w:r>
            <w:r w:rsidRPr="0035461B">
              <w:rPr>
                <w:sz w:val="22"/>
                <w:szCs w:val="22"/>
              </w:rPr>
              <w:t>руб. (четыреста четыре тысячи рублей)</w:t>
            </w:r>
          </w:p>
          <w:p w:rsidR="006952AC" w:rsidRPr="0035461B" w:rsidRDefault="006952AC" w:rsidP="0035461B">
            <w:pPr>
              <w:pStyle w:val="aff"/>
              <w:tabs>
                <w:tab w:val="left" w:pos="-9464"/>
                <w:tab w:val="left" w:pos="3544"/>
              </w:tabs>
              <w:spacing w:before="60"/>
              <w:ind w:left="0" w:firstLine="0"/>
              <w:jc w:val="left"/>
              <w:rPr>
                <w:sz w:val="22"/>
                <w:szCs w:val="22"/>
              </w:rPr>
            </w:pPr>
            <w:r w:rsidRPr="0035461B">
              <w:rPr>
                <w:sz w:val="22"/>
                <w:szCs w:val="22"/>
              </w:rPr>
              <w:t>(</w:t>
            </w:r>
            <w:sdt>
              <w:sdtPr>
                <w:rPr>
                  <w:sz w:val="22"/>
                  <w:szCs w:val="22"/>
                </w:rPr>
                <w:id w:val="9431893"/>
                <w:placeholder>
                  <w:docPart w:val="1D5C93B6FC574DF19A6A76ED6E7B1EBF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/>
              <w:sdtContent>
                <w:r w:rsidR="0035461B" w:rsidRPr="0035461B">
                  <w:rPr>
                    <w:sz w:val="22"/>
                    <w:szCs w:val="22"/>
                  </w:rPr>
                  <w:t>с НДС</w:t>
                </w:r>
              </w:sdtContent>
            </w:sdt>
            <w:r w:rsidRPr="0035461B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sz w:val="22"/>
                <w:szCs w:val="22"/>
              </w:rPr>
              <w:id w:val="2210768"/>
              <w:placeholder>
                <w:docPart w:val="F596FEBAF0D74F2D956EC4B7EBF0CCAD"/>
              </w:placeholder>
            </w:sdtPr>
            <w:sdtEndPr/>
            <w:sdtContent>
              <w:p w:rsidR="006952AC" w:rsidRPr="0035461B" w:rsidRDefault="0035461B" w:rsidP="0035461B">
                <w:pPr>
                  <w:pStyle w:val="aff"/>
                  <w:tabs>
                    <w:tab w:val="left" w:pos="709"/>
                    <w:tab w:val="left" w:pos="3544"/>
                  </w:tabs>
                  <w:spacing w:before="60"/>
                  <w:ind w:left="0" w:firstLine="0"/>
                  <w:rPr>
                    <w:sz w:val="22"/>
                    <w:szCs w:val="22"/>
                  </w:rPr>
                </w:pPr>
                <w:r w:rsidRPr="0035461B">
                  <w:rPr>
                    <w:sz w:val="22"/>
                    <w:szCs w:val="22"/>
                  </w:rPr>
                  <w:t>Отсутствуют</w:t>
                </w:r>
              </w:p>
            </w:sdtContent>
          </w:sdt>
        </w:tc>
      </w:tr>
      <w:tr w:rsidR="0035461B" w:rsidTr="00102734">
        <w:tc>
          <w:tcPr>
            <w:tcW w:w="709" w:type="dxa"/>
            <w:shd w:val="clear" w:color="auto" w:fill="auto"/>
          </w:tcPr>
          <w:p w:rsidR="0035461B" w:rsidRPr="00306098" w:rsidRDefault="0035461B" w:rsidP="00102734">
            <w:pPr>
              <w:pStyle w:val="aff"/>
              <w:tabs>
                <w:tab w:val="left" w:pos="709"/>
                <w:tab w:val="left" w:pos="3544"/>
              </w:tabs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sdt>
            <w:sdtPr>
              <w:rPr>
                <w:rStyle w:val="16"/>
              </w:rPr>
              <w:id w:val="1517961198"/>
              <w:placeholder>
                <w:docPart w:val="E80F02DA412D490886301D25BC0BCA78"/>
              </w:placeholder>
            </w:sdtPr>
            <w:sdtEndPr>
              <w:rPr>
                <w:rStyle w:val="a4"/>
                <w:sz w:val="22"/>
                <w:szCs w:val="22"/>
              </w:rPr>
            </w:sdtEndPr>
            <w:sdtContent>
              <w:sdt>
                <w:sdtPr>
                  <w:rPr>
                    <w:rStyle w:val="16"/>
                  </w:rPr>
                  <w:id w:val="-362664988"/>
                  <w:placeholder>
                    <w:docPart w:val="76AFE84010684C03B188BCB66A0FC500"/>
                  </w:placeholder>
                </w:sdtPr>
                <w:sdtEndPr>
                  <w:rPr>
                    <w:rStyle w:val="a4"/>
                    <w:sz w:val="22"/>
                    <w:szCs w:val="22"/>
                  </w:rPr>
                </w:sdtEndPr>
                <w:sdtContent>
                  <w:p w:rsidR="0035461B" w:rsidRPr="0035461B" w:rsidRDefault="0035461B" w:rsidP="001D4F71">
                    <w:pPr>
                      <w:pStyle w:val="aff"/>
                      <w:tabs>
                        <w:tab w:val="left" w:pos="709"/>
                        <w:tab w:val="left" w:pos="3544"/>
                      </w:tabs>
                      <w:spacing w:before="60"/>
                      <w:ind w:left="0" w:firstLine="0"/>
                      <w:rPr>
                        <w:sz w:val="22"/>
                        <w:szCs w:val="22"/>
                      </w:rPr>
                    </w:pPr>
                    <w:r w:rsidRPr="0035461B">
                      <w:rPr>
                        <w:rStyle w:val="16"/>
                        <w:sz w:val="22"/>
                        <w:szCs w:val="22"/>
                      </w:rPr>
                      <w:t>ООО «</w:t>
                    </w:r>
                    <w:r>
                      <w:rPr>
                        <w:rStyle w:val="16"/>
                        <w:sz w:val="22"/>
                        <w:szCs w:val="22"/>
                      </w:rPr>
                      <w:t>АйСервис</w:t>
                    </w:r>
                    <w:r w:rsidRPr="0035461B">
                      <w:rPr>
                        <w:rStyle w:val="16"/>
                        <w:sz w:val="22"/>
                        <w:szCs w:val="22"/>
                      </w:rPr>
                      <w:t>»</w:t>
                    </w:r>
                  </w:p>
                  <w:p w:rsidR="0035461B" w:rsidRPr="0035461B" w:rsidRDefault="0035461B" w:rsidP="001D4F71">
                    <w:pPr>
                      <w:pStyle w:val="aff"/>
                      <w:tabs>
                        <w:tab w:val="left" w:pos="709"/>
                        <w:tab w:val="left" w:pos="3544"/>
                      </w:tabs>
                      <w:spacing w:before="60"/>
                      <w:ind w:left="0" w:firstLine="0"/>
                      <w:rPr>
                        <w:sz w:val="22"/>
                        <w:szCs w:val="22"/>
                      </w:rPr>
                    </w:pPr>
                    <w:r w:rsidRPr="0035461B">
                      <w:rPr>
                        <w:sz w:val="22"/>
                        <w:szCs w:val="22"/>
                      </w:rPr>
                      <w:t xml:space="preserve">ИНН </w:t>
                    </w:r>
                    <w:r>
                      <w:rPr>
                        <w:sz w:val="22"/>
                        <w:szCs w:val="22"/>
                      </w:rPr>
                      <w:t>5036147341</w:t>
                    </w:r>
                  </w:p>
                  <w:p w:rsidR="0035461B" w:rsidRPr="0035461B" w:rsidRDefault="0035461B" w:rsidP="001D4F71">
                    <w:pPr>
                      <w:pStyle w:val="aff"/>
                      <w:tabs>
                        <w:tab w:val="left" w:pos="709"/>
                        <w:tab w:val="left" w:pos="3544"/>
                      </w:tabs>
                      <w:spacing w:before="60"/>
                      <w:ind w:left="0" w:firstLine="0"/>
                      <w:rPr>
                        <w:sz w:val="22"/>
                        <w:szCs w:val="22"/>
                      </w:rPr>
                    </w:pPr>
                    <w:r w:rsidRPr="0035461B">
                      <w:rPr>
                        <w:sz w:val="22"/>
                        <w:szCs w:val="22"/>
                      </w:rPr>
                      <w:t xml:space="preserve">КПП </w:t>
                    </w:r>
                    <w:r>
                      <w:rPr>
                        <w:sz w:val="22"/>
                        <w:szCs w:val="22"/>
                      </w:rPr>
                      <w:t>503601001</w:t>
                    </w:r>
                  </w:p>
                  <w:p w:rsidR="0035461B" w:rsidRPr="0035461B" w:rsidRDefault="0035461B" w:rsidP="001D4F71">
                    <w:pPr>
                      <w:pStyle w:val="aff"/>
                      <w:tabs>
                        <w:tab w:val="left" w:pos="709"/>
                        <w:tab w:val="left" w:pos="3544"/>
                      </w:tabs>
                      <w:spacing w:before="60"/>
                      <w:ind w:left="0" w:firstLine="0"/>
                      <w:rPr>
                        <w:sz w:val="22"/>
                        <w:szCs w:val="22"/>
                      </w:rPr>
                    </w:pPr>
                    <w:r w:rsidRPr="0035461B">
                      <w:rPr>
                        <w:sz w:val="22"/>
                        <w:szCs w:val="22"/>
                      </w:rPr>
                      <w:t xml:space="preserve">ОГРН </w:t>
                    </w:r>
                    <w:r>
                      <w:rPr>
                        <w:sz w:val="22"/>
                        <w:szCs w:val="22"/>
                      </w:rPr>
                      <w:t>1155074001290</w:t>
                    </w:r>
                  </w:p>
                  <w:p w:rsidR="0035461B" w:rsidRPr="004928E2" w:rsidRDefault="0035461B" w:rsidP="0035461B">
                    <w:pPr>
                      <w:pStyle w:val="aff"/>
                      <w:tabs>
                        <w:tab w:val="left" w:pos="709"/>
                        <w:tab w:val="left" w:pos="3544"/>
                      </w:tabs>
                      <w:spacing w:before="60"/>
                      <w:ind w:left="0" w:firstLine="0"/>
                    </w:pPr>
                    <w:r w:rsidRPr="0035461B">
                      <w:rPr>
                        <w:sz w:val="22"/>
                        <w:szCs w:val="22"/>
                      </w:rPr>
                      <w:t xml:space="preserve">Адрес местонахождения: </w:t>
                    </w:r>
                    <w:r>
                      <w:rPr>
                        <w:sz w:val="22"/>
                        <w:szCs w:val="22"/>
                      </w:rPr>
                      <w:t xml:space="preserve">142100, МО, г. Подольск, ул. </w:t>
                    </w:r>
                    <w:proofErr w:type="gramStart"/>
                    <w:r>
                      <w:rPr>
                        <w:sz w:val="22"/>
                        <w:szCs w:val="22"/>
                      </w:rPr>
                      <w:t>Комсомольская</w:t>
                    </w:r>
                    <w:proofErr w:type="gramEnd"/>
                    <w:r>
                      <w:rPr>
                        <w:sz w:val="22"/>
                        <w:szCs w:val="22"/>
                      </w:rPr>
                      <w:t>, д. 59, офис 206</w:t>
                    </w:r>
                  </w:p>
                </w:sdtContent>
              </w:sdt>
            </w:sdtContent>
          </w:sdt>
        </w:tc>
        <w:tc>
          <w:tcPr>
            <w:tcW w:w="1843" w:type="dxa"/>
          </w:tcPr>
          <w:p w:rsidR="0035461B" w:rsidRPr="0035461B" w:rsidRDefault="00B66EB8" w:rsidP="001D4F71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0805506"/>
                <w:placeholder>
                  <w:docPart w:val="3BD20FE7CD124A39A26B972842C98B27"/>
                </w:placeholder>
                <w:comboBox>
                  <w:listItem w:value="-"/>
                  <w:listItem w:displayText="Заявка на участие в закупке" w:value="Заявка на участие в закупке"/>
                  <w:listItem w:displayText="Изменение заявки на участие в закупке" w:value="Изменение заявки на участие в закупке"/>
                  <w:listItem w:displayText="Отзыв заявки на участие в закупке" w:value="Отзыв заявки на участие в закупке"/>
                </w:comboBox>
              </w:sdtPr>
              <w:sdtEndPr/>
              <w:sdtContent>
                <w:r w:rsidR="0035461B" w:rsidRPr="0035461B">
                  <w:rPr>
                    <w:sz w:val="22"/>
                    <w:szCs w:val="22"/>
                  </w:rPr>
                  <w:t>Заявка на участие в закупке</w:t>
                </w:r>
              </w:sdtContent>
            </w:sdt>
          </w:p>
        </w:tc>
        <w:tc>
          <w:tcPr>
            <w:tcW w:w="2410" w:type="dxa"/>
          </w:tcPr>
          <w:p w:rsidR="0035461B" w:rsidRPr="0035461B" w:rsidRDefault="0035461B" w:rsidP="001D4F71">
            <w:pPr>
              <w:pStyle w:val="aff"/>
              <w:tabs>
                <w:tab w:val="left" w:pos="-9464"/>
                <w:tab w:val="left" w:pos="3544"/>
              </w:tabs>
              <w:spacing w:before="6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399</w:t>
            </w:r>
            <w:r w:rsidRPr="0035461B">
              <w:rPr>
                <w:b/>
                <w:sz w:val="22"/>
                <w:szCs w:val="22"/>
              </w:rPr>
              <w:t xml:space="preserve"> 000,00 </w:t>
            </w:r>
            <w:r w:rsidRPr="0035461B">
              <w:rPr>
                <w:sz w:val="22"/>
                <w:szCs w:val="22"/>
              </w:rPr>
              <w:t>руб. (четыреста четыре тысячи рублей)</w:t>
            </w:r>
          </w:p>
          <w:p w:rsidR="0035461B" w:rsidRPr="0035461B" w:rsidRDefault="0035461B" w:rsidP="001D4F71">
            <w:pPr>
              <w:pStyle w:val="aff"/>
              <w:tabs>
                <w:tab w:val="left" w:pos="-9464"/>
                <w:tab w:val="left" w:pos="3544"/>
              </w:tabs>
              <w:spacing w:before="60"/>
              <w:ind w:left="0" w:firstLine="0"/>
              <w:jc w:val="left"/>
              <w:rPr>
                <w:sz w:val="22"/>
                <w:szCs w:val="22"/>
              </w:rPr>
            </w:pPr>
            <w:r w:rsidRPr="0035461B">
              <w:rPr>
                <w:sz w:val="22"/>
                <w:szCs w:val="22"/>
              </w:rPr>
              <w:t>(</w:t>
            </w:r>
            <w:sdt>
              <w:sdtPr>
                <w:rPr>
                  <w:sz w:val="22"/>
                  <w:szCs w:val="22"/>
                </w:rPr>
                <w:id w:val="-1800055571"/>
                <w:placeholder>
                  <w:docPart w:val="5755DAAAE991499086904E492613738B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/>
              <w:sdtContent>
                <w:r>
                  <w:rPr>
                    <w:sz w:val="22"/>
                    <w:szCs w:val="22"/>
                  </w:rPr>
                  <w:t>НДС не облагается</w:t>
                </w:r>
              </w:sdtContent>
            </w:sdt>
            <w:r w:rsidRPr="0035461B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sz w:val="22"/>
                <w:szCs w:val="22"/>
              </w:rPr>
              <w:id w:val="1730882288"/>
              <w:placeholder>
                <w:docPart w:val="5CA5662C38D34339B9DF2684C2E24DFD"/>
              </w:placeholder>
            </w:sdtPr>
            <w:sdtEndPr/>
            <w:sdtContent>
              <w:p w:rsidR="0035461B" w:rsidRPr="0035461B" w:rsidRDefault="0035461B" w:rsidP="001D4F71">
                <w:pPr>
                  <w:pStyle w:val="aff"/>
                  <w:tabs>
                    <w:tab w:val="left" w:pos="709"/>
                    <w:tab w:val="left" w:pos="3544"/>
                  </w:tabs>
                  <w:spacing w:before="60"/>
                  <w:ind w:left="0" w:firstLine="0"/>
                  <w:rPr>
                    <w:sz w:val="22"/>
                    <w:szCs w:val="22"/>
                  </w:rPr>
                </w:pPr>
                <w:r w:rsidRPr="0035461B">
                  <w:rPr>
                    <w:sz w:val="22"/>
                    <w:szCs w:val="22"/>
                  </w:rPr>
                  <w:t>Отсутствуют</w:t>
                </w:r>
              </w:p>
            </w:sdtContent>
          </w:sdt>
        </w:tc>
      </w:tr>
      <w:tr w:rsidR="0035461B" w:rsidTr="00102734">
        <w:tc>
          <w:tcPr>
            <w:tcW w:w="709" w:type="dxa"/>
            <w:shd w:val="clear" w:color="auto" w:fill="auto"/>
          </w:tcPr>
          <w:p w:rsidR="0035461B" w:rsidRDefault="0035461B" w:rsidP="00102734">
            <w:pPr>
              <w:pStyle w:val="aff"/>
              <w:tabs>
                <w:tab w:val="left" w:pos="709"/>
                <w:tab w:val="left" w:pos="3544"/>
              </w:tabs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:rsidR="0035461B" w:rsidRDefault="004679B3" w:rsidP="001D4F71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rStyle w:val="16"/>
              </w:rPr>
            </w:pPr>
            <w:r>
              <w:rPr>
                <w:rStyle w:val="16"/>
              </w:rPr>
              <w:t>ООО «СКС Универсал»</w:t>
            </w:r>
          </w:p>
          <w:p w:rsidR="004679B3" w:rsidRPr="0035461B" w:rsidRDefault="004679B3" w:rsidP="004679B3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sz w:val="22"/>
                <w:szCs w:val="22"/>
              </w:rPr>
            </w:pPr>
            <w:r w:rsidRPr="0035461B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7723659574</w:t>
            </w:r>
          </w:p>
          <w:p w:rsidR="004679B3" w:rsidRPr="0035461B" w:rsidRDefault="004679B3" w:rsidP="004679B3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sz w:val="22"/>
                <w:szCs w:val="22"/>
              </w:rPr>
            </w:pPr>
            <w:r w:rsidRPr="0035461B">
              <w:rPr>
                <w:sz w:val="22"/>
                <w:szCs w:val="22"/>
              </w:rPr>
              <w:t xml:space="preserve">КПП </w:t>
            </w:r>
            <w:r>
              <w:rPr>
                <w:sz w:val="22"/>
                <w:szCs w:val="22"/>
              </w:rPr>
              <w:t>772301001</w:t>
            </w:r>
          </w:p>
          <w:p w:rsidR="004679B3" w:rsidRPr="0035461B" w:rsidRDefault="004679B3" w:rsidP="004679B3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sz w:val="22"/>
                <w:szCs w:val="22"/>
              </w:rPr>
            </w:pPr>
            <w:r w:rsidRPr="0035461B">
              <w:rPr>
                <w:sz w:val="22"/>
                <w:szCs w:val="22"/>
              </w:rPr>
              <w:t xml:space="preserve">ОГРН </w:t>
            </w:r>
            <w:r>
              <w:rPr>
                <w:sz w:val="22"/>
                <w:szCs w:val="22"/>
              </w:rPr>
              <w:t>1087746563915</w:t>
            </w:r>
          </w:p>
          <w:p w:rsidR="004679B3" w:rsidRDefault="004679B3" w:rsidP="004679B3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rStyle w:val="16"/>
              </w:rPr>
            </w:pPr>
            <w:r w:rsidRPr="0035461B">
              <w:rPr>
                <w:sz w:val="22"/>
                <w:szCs w:val="22"/>
              </w:rPr>
              <w:t xml:space="preserve">Адрес местонахождения: </w:t>
            </w:r>
            <w:r>
              <w:rPr>
                <w:sz w:val="22"/>
                <w:szCs w:val="22"/>
              </w:rPr>
              <w:t xml:space="preserve">109469, г. Москва, ул. </w:t>
            </w:r>
            <w:proofErr w:type="spellStart"/>
            <w:r>
              <w:rPr>
                <w:sz w:val="22"/>
                <w:szCs w:val="22"/>
              </w:rPr>
              <w:t>Братиславская</w:t>
            </w:r>
            <w:proofErr w:type="spellEnd"/>
            <w:r>
              <w:rPr>
                <w:sz w:val="22"/>
                <w:szCs w:val="22"/>
              </w:rPr>
              <w:t>, д.32</w:t>
            </w:r>
          </w:p>
        </w:tc>
        <w:tc>
          <w:tcPr>
            <w:tcW w:w="1843" w:type="dxa"/>
          </w:tcPr>
          <w:p w:rsidR="0035461B" w:rsidRPr="0035461B" w:rsidRDefault="00B66EB8" w:rsidP="001D4F71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3163745"/>
                <w:placeholder>
                  <w:docPart w:val="E2896EDEE027400E97C3FC7466B9CE1B"/>
                </w:placeholder>
                <w:comboBox>
                  <w:listItem w:value="-"/>
                  <w:listItem w:displayText="Заявка на участие в закупке" w:value="Заявка на участие в закупке"/>
                  <w:listItem w:displayText="Изменение заявки на участие в закупке" w:value="Изменение заявки на участие в закупке"/>
                  <w:listItem w:displayText="Отзыв заявки на участие в закупке" w:value="Отзыв заявки на участие в закупке"/>
                </w:comboBox>
              </w:sdtPr>
              <w:sdtEndPr/>
              <w:sdtContent>
                <w:r w:rsidR="004679B3" w:rsidRPr="0035461B">
                  <w:rPr>
                    <w:sz w:val="22"/>
                    <w:szCs w:val="22"/>
                  </w:rPr>
                  <w:t>Заявка на участие в закупке</w:t>
                </w:r>
              </w:sdtContent>
            </w:sdt>
          </w:p>
        </w:tc>
        <w:tc>
          <w:tcPr>
            <w:tcW w:w="2410" w:type="dxa"/>
          </w:tcPr>
          <w:p w:rsidR="004679B3" w:rsidRPr="0035461B" w:rsidRDefault="004679B3" w:rsidP="004679B3">
            <w:pPr>
              <w:pStyle w:val="aff"/>
              <w:tabs>
                <w:tab w:val="left" w:pos="-9464"/>
                <w:tab w:val="left" w:pos="3544"/>
              </w:tabs>
              <w:spacing w:before="6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35461B">
              <w:rPr>
                <w:b/>
                <w:sz w:val="22"/>
                <w:szCs w:val="22"/>
              </w:rPr>
              <w:t xml:space="preserve">04 000,00 </w:t>
            </w:r>
            <w:r w:rsidRPr="0035461B">
              <w:rPr>
                <w:sz w:val="22"/>
                <w:szCs w:val="22"/>
              </w:rPr>
              <w:t>руб. (</w:t>
            </w:r>
            <w:r>
              <w:rPr>
                <w:sz w:val="22"/>
                <w:szCs w:val="22"/>
              </w:rPr>
              <w:t>пятьсот</w:t>
            </w:r>
            <w:r w:rsidRPr="0035461B">
              <w:rPr>
                <w:sz w:val="22"/>
                <w:szCs w:val="22"/>
              </w:rPr>
              <w:t xml:space="preserve"> четыре тысячи рублей)</w:t>
            </w:r>
          </w:p>
          <w:p w:rsidR="0035461B" w:rsidRDefault="004679B3" w:rsidP="004679B3">
            <w:pPr>
              <w:pStyle w:val="aff"/>
              <w:tabs>
                <w:tab w:val="left" w:pos="-9464"/>
                <w:tab w:val="left" w:pos="3544"/>
              </w:tabs>
              <w:spacing w:before="60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35461B">
              <w:rPr>
                <w:sz w:val="22"/>
                <w:szCs w:val="22"/>
              </w:rPr>
              <w:t>(</w:t>
            </w:r>
            <w:sdt>
              <w:sdtPr>
                <w:rPr>
                  <w:sz w:val="22"/>
                  <w:szCs w:val="22"/>
                </w:rPr>
                <w:id w:val="-1055467491"/>
                <w:placeholder>
                  <w:docPart w:val="B410EF7764124766A4880BFD9F739E4B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/>
              <w:sdtContent>
                <w:r w:rsidRPr="0035461B">
                  <w:rPr>
                    <w:sz w:val="22"/>
                    <w:szCs w:val="22"/>
                  </w:rPr>
                  <w:t>с НДС</w:t>
                </w:r>
              </w:sdtContent>
            </w:sdt>
            <w:r w:rsidRPr="0035461B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35461B" w:rsidRPr="0035461B" w:rsidRDefault="004679B3" w:rsidP="001D4F71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</w:tbl>
    <w:p w:rsidR="006952AC" w:rsidRDefault="006952AC" w:rsidP="006952AC">
      <w:pPr>
        <w:pStyle w:val="aff"/>
        <w:numPr>
          <w:ilvl w:val="0"/>
          <w:numId w:val="22"/>
        </w:numPr>
        <w:tabs>
          <w:tab w:val="left" w:pos="567"/>
          <w:tab w:val="left" w:pos="3544"/>
        </w:tabs>
        <w:spacing w:after="120"/>
        <w:ind w:left="567" w:hanging="567"/>
        <w:rPr>
          <w:rStyle w:val="44"/>
        </w:rPr>
      </w:pPr>
      <w:r>
        <w:t xml:space="preserve">По результатам вскрытия конвертов, на участие в закупке, с учетом полученных изменений и отзывов (при их наличии), поступило: </w:t>
      </w:r>
      <w:sdt>
        <w:sdtPr>
          <w:id w:val="9431898"/>
          <w:placeholder>
            <w:docPart w:val="EB18C3C4488E41E4B5D7B77066F6392A"/>
          </w:placeholder>
        </w:sdtPr>
        <w:sdtEndPr/>
        <w:sdtContent>
          <w:r w:rsidR="0035461B">
            <w:t>2</w:t>
          </w:r>
        </w:sdtContent>
      </w:sdt>
      <w:r>
        <w:t xml:space="preserve"> заявки (</w:t>
      </w:r>
      <w:proofErr w:type="spellStart"/>
      <w:proofErr w:type="gramStart"/>
      <w:r>
        <w:t>ок</w:t>
      </w:r>
      <w:proofErr w:type="spellEnd"/>
      <w:proofErr w:type="gramEnd"/>
      <w:r>
        <w:t>)</w:t>
      </w:r>
      <w:r>
        <w:rPr>
          <w:rStyle w:val="44"/>
        </w:rPr>
        <w:t>.</w:t>
      </w:r>
    </w:p>
    <w:p w:rsidR="006952AC" w:rsidRPr="00E63BB6" w:rsidRDefault="006952AC" w:rsidP="006952AC">
      <w:pPr>
        <w:pStyle w:val="aff"/>
        <w:numPr>
          <w:ilvl w:val="0"/>
          <w:numId w:val="22"/>
        </w:numPr>
        <w:tabs>
          <w:tab w:val="left" w:pos="567"/>
          <w:tab w:val="left" w:pos="3544"/>
        </w:tabs>
        <w:spacing w:after="120"/>
        <w:ind w:left="567" w:hanging="567"/>
      </w:pPr>
      <w:r w:rsidRPr="00745F0E">
        <w:rPr>
          <w:rStyle w:val="74"/>
          <w:sz w:val="28"/>
        </w:rPr>
        <w:t>Закупочная</w:t>
      </w:r>
      <w:r>
        <w:t xml:space="preserve"> комиссия</w:t>
      </w:r>
      <w:r w:rsidRPr="00E63BB6">
        <w:t xml:space="preserve"> рассмотр</w:t>
      </w:r>
      <w:r>
        <w:t>ела заявки участников процедуры закупки</w:t>
      </w:r>
      <w:r w:rsidRPr="00E63BB6">
        <w:t xml:space="preserve"> </w:t>
      </w:r>
      <w:r w:rsidRPr="00437551">
        <w:t>на соответствие</w:t>
      </w:r>
      <w:r w:rsidR="0035461B">
        <w:t xml:space="preserve"> установленным в п.</w:t>
      </w:r>
      <w:r>
        <w:t xml:space="preserve"> </w:t>
      </w:r>
      <w:sdt>
        <w:sdtPr>
          <w:id w:val="9431894"/>
          <w:placeholder>
            <w:docPart w:val="E7C84D7B227E483BBE11345A390D0D83"/>
          </w:placeholder>
        </w:sdtPr>
        <w:sdtEndPr/>
        <w:sdtContent>
          <w:r w:rsidR="0035461B">
            <w:t>25</w:t>
          </w:r>
        </w:sdtContent>
      </w:sdt>
      <w:r>
        <w:t xml:space="preserve"> информационной карты документации </w:t>
      </w:r>
      <w:r>
        <w:rPr>
          <w:rStyle w:val="44"/>
        </w:rPr>
        <w:t>о закупке</w:t>
      </w:r>
      <w:r>
        <w:t xml:space="preserve"> критериям отбора</w:t>
      </w:r>
      <w:r w:rsidRPr="00745F0E">
        <w:rPr>
          <w:i/>
        </w:rPr>
        <w:t>.</w:t>
      </w:r>
    </w:p>
    <w:p w:rsidR="000107CF" w:rsidRDefault="000107CF" w:rsidP="000107CF">
      <w:pPr>
        <w:pStyle w:val="aff"/>
        <w:keepNext/>
        <w:tabs>
          <w:tab w:val="left" w:pos="2977"/>
          <w:tab w:val="left" w:pos="3544"/>
        </w:tabs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0107CF" w:rsidRPr="002904B4" w:rsidDel="00E0690C" w:rsidRDefault="000107CF" w:rsidP="00777596">
      <w:pPr>
        <w:pStyle w:val="aff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>Утвердить результат</w:t>
      </w:r>
      <w:r w:rsidR="00F62123">
        <w:t>ы</w:t>
      </w:r>
      <w:r>
        <w:t xml:space="preserve"> рассмотрения заяв</w:t>
      </w:r>
      <w:r w:rsidR="00F62123">
        <w:t>ок на участие в закупке</w:t>
      </w:r>
      <w:r w:rsidRPr="00D504BF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685"/>
      </w:tblGrid>
      <w:tr w:rsidR="00BC0229" w:rsidTr="00DC4C93">
        <w:trPr>
          <w:trHeight w:val="8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29" w:rsidRDefault="00BC0229" w:rsidP="000107CF">
            <w:pPr>
              <w:pStyle w:val="aff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29" w:rsidRPr="00306098" w:rsidRDefault="00BC0229" w:rsidP="000107CF">
            <w:pPr>
              <w:pStyle w:val="aff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29" w:rsidRDefault="00BC0229" w:rsidP="000107CF">
            <w:pPr>
              <w:pStyle w:val="aff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BC0229" w:rsidTr="009771C3">
        <w:trPr>
          <w:cantSplit/>
          <w:trHeight w:val="12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16"/>
              </w:rPr>
              <w:id w:val="11926752"/>
              <w:placeholder>
                <w:docPart w:val="CADA4BA5D8BF4736BCF049AC7CD70881"/>
              </w:placeholder>
            </w:sdtPr>
            <w:sdtEndPr>
              <w:rPr>
                <w:rStyle w:val="a4"/>
                <w:sz w:val="28"/>
              </w:rPr>
            </w:sdtEndPr>
            <w:sdtContent>
              <w:sdt>
                <w:sdtPr>
                  <w:rPr>
                    <w:rStyle w:val="16"/>
                  </w:rPr>
                  <w:id w:val="-472454052"/>
                  <w:placeholder>
                    <w:docPart w:val="CAAD298E6678492CAA75955C6EE0943C"/>
                  </w:placeholder>
                </w:sdtPr>
                <w:sdtEndPr>
                  <w:rPr>
                    <w:rStyle w:val="a4"/>
                    <w:sz w:val="22"/>
                    <w:szCs w:val="22"/>
                  </w:rPr>
                </w:sdtEndPr>
                <w:sdtContent>
                  <w:sdt>
                    <w:sdtPr>
                      <w:rPr>
                        <w:rStyle w:val="16"/>
                      </w:rPr>
                      <w:id w:val="-483478501"/>
                      <w:placeholder>
                        <w:docPart w:val="B5066CE6477D4729824B432C0A85A904"/>
                      </w:placeholder>
                    </w:sdtPr>
                    <w:sdtEndPr>
                      <w:rPr>
                        <w:rStyle w:val="a4"/>
                        <w:sz w:val="22"/>
                        <w:szCs w:val="22"/>
                      </w:rPr>
                    </w:sdtEndPr>
                    <w:sdtContent>
                      <w:p w:rsidR="002F2DD9" w:rsidRPr="002F2DD9" w:rsidRDefault="002F2DD9" w:rsidP="002F2DD9">
                        <w:pPr>
                          <w:pStyle w:val="aff"/>
                          <w:tabs>
                            <w:tab w:val="left" w:pos="709"/>
                            <w:tab w:val="left" w:pos="3544"/>
                          </w:tabs>
                          <w:spacing w:before="60"/>
                          <w:ind w:left="0" w:firstLine="0"/>
                          <w:rPr>
                            <w:sz w:val="22"/>
                            <w:szCs w:val="22"/>
                          </w:rPr>
                        </w:pPr>
                        <w:r w:rsidRPr="0035461B">
                          <w:rPr>
                            <w:rStyle w:val="16"/>
                            <w:sz w:val="22"/>
                            <w:szCs w:val="22"/>
                          </w:rPr>
                          <w:t>ООО «ВСЕ СЕЗОНЫ»</w:t>
                        </w:r>
                      </w:p>
                    </w:sdtContent>
                  </w:sdt>
                </w:sdtContent>
              </w:sdt>
              <w:p w:rsidR="00BC0229" w:rsidRPr="00543471" w:rsidRDefault="00B66EB8" w:rsidP="00DD73ED">
                <w:pPr>
                  <w:pStyle w:val="aff"/>
                  <w:tabs>
                    <w:tab w:val="left" w:pos="0"/>
                    <w:tab w:val="left" w:pos="3544"/>
                  </w:tabs>
                  <w:spacing w:before="0"/>
                  <w:ind w:left="0" w:firstLine="0"/>
                  <w:jc w:val="left"/>
                  <w:rPr>
                    <w:rStyle w:val="104"/>
                    <w:b w:val="0"/>
                    <w:i/>
                    <w:color w:val="808080"/>
                    <w:sz w:val="24"/>
                    <w:szCs w:val="24"/>
                  </w:rPr>
                </w:pPr>
              </w:p>
            </w:sdtContent>
          </w:sdt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29" w:rsidRPr="005D13FD" w:rsidRDefault="00B66EB8" w:rsidP="009771C3">
            <w:pPr>
              <w:pStyle w:val="aff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04"/>
                  <w:sz w:val="24"/>
                  <w:szCs w:val="24"/>
                </w:rPr>
                <w:id w:val="1817993579"/>
                <w:placeholder>
                  <w:docPart w:val="FE4FA106493E40E3BAD80618D22880A0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  <w:b w:val="0"/>
                </w:rPr>
              </w:sdtEndPr>
              <w:sdtContent>
                <w:r w:rsidR="009771C3" w:rsidRPr="005D13FD">
                  <w:rPr>
                    <w:rStyle w:val="104"/>
                    <w:sz w:val="24"/>
                    <w:szCs w:val="24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29" w:rsidRPr="00FD4EC9" w:rsidRDefault="00BC0229" w:rsidP="00DD73ED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</w:rPr>
                <w:id w:val="-1873833219"/>
                <w:placeholder>
                  <w:docPart w:val="DC4DA29C766647CEBFE810DDEF1E7B4B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 w:rsidR="002F2DD9">
                  <w:rPr>
                    <w:rStyle w:val="102"/>
                  </w:rPr>
                  <w:t>5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BC0229" w:rsidRPr="00FD4EC9" w:rsidRDefault="00BC0229" w:rsidP="00DD73ED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Против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1692567464"/>
                <w:placeholder>
                  <w:docPart w:val="599446EEE79C4DAC8B27322E39FE86E4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 w:rsidR="002F2DD9">
                  <w:rPr>
                    <w:rStyle w:val="102"/>
                  </w:rPr>
                  <w:t>0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BC0229" w:rsidRPr="002F2DD9" w:rsidRDefault="00BC0229" w:rsidP="002F2DD9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color w:val="808080" w:themeColor="background1" w:themeShade="80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Воздержался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-1909760722"/>
                <w:placeholder>
                  <w:docPart w:val="F21FD23E6EB4483F99B7E919D1BADD4A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 w:rsidR="002F2DD9">
                  <w:rPr>
                    <w:rStyle w:val="102"/>
                  </w:rPr>
                  <w:t>0 голосов.</w:t>
                </w:r>
              </w:sdtContent>
            </w:sdt>
          </w:p>
        </w:tc>
      </w:tr>
      <w:tr w:rsidR="002F2DD9" w:rsidTr="002F2DD9">
        <w:trPr>
          <w:cantSplit/>
          <w:trHeight w:val="13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D9" w:rsidRDefault="002F2DD9" w:rsidP="002F2DD9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rStyle w:val="16"/>
              </w:rPr>
            </w:pPr>
            <w:r w:rsidRPr="0035461B">
              <w:rPr>
                <w:rStyle w:val="16"/>
                <w:sz w:val="22"/>
                <w:szCs w:val="22"/>
              </w:rPr>
              <w:lastRenderedPageBreak/>
              <w:t>ООО «</w:t>
            </w:r>
            <w:r>
              <w:rPr>
                <w:rStyle w:val="16"/>
                <w:sz w:val="22"/>
                <w:szCs w:val="22"/>
              </w:rPr>
              <w:t>АйСервис</w:t>
            </w:r>
            <w:r w:rsidRPr="0035461B">
              <w:rPr>
                <w:rStyle w:val="16"/>
                <w:sz w:val="22"/>
                <w:szCs w:val="22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D9" w:rsidRPr="005D13FD" w:rsidRDefault="00B66EB8" w:rsidP="002F2DD9">
            <w:pPr>
              <w:pStyle w:val="aff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104"/>
                <w:b w:val="0"/>
                <w:sz w:val="24"/>
                <w:szCs w:val="24"/>
              </w:rPr>
            </w:pPr>
            <w:sdt>
              <w:sdtPr>
                <w:rPr>
                  <w:rStyle w:val="104"/>
                  <w:sz w:val="24"/>
                  <w:szCs w:val="24"/>
                </w:rPr>
                <w:id w:val="-722520950"/>
                <w:placeholder>
                  <w:docPart w:val="3D8A3E3A2189437FA6850E984F268117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  <w:b w:val="0"/>
                </w:rPr>
              </w:sdtEndPr>
              <w:sdtContent>
                <w:r w:rsidR="002F2DD9" w:rsidRPr="005D13FD">
                  <w:rPr>
                    <w:rStyle w:val="104"/>
                    <w:sz w:val="24"/>
                    <w:szCs w:val="24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D9" w:rsidRPr="00FD4EC9" w:rsidRDefault="002F2DD9" w:rsidP="002F2DD9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</w:rPr>
                <w:id w:val="932163006"/>
                <w:placeholder>
                  <w:docPart w:val="AA2B06C22B8A42B3833F844461BAC5B4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5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2F2DD9" w:rsidRPr="00FD4EC9" w:rsidRDefault="002F2DD9" w:rsidP="002F2DD9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Против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-1192289583"/>
                <w:placeholder>
                  <w:docPart w:val="587F48A51B06460E85287155EFCC1D6C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2F2DD9" w:rsidRPr="00FD4EC9" w:rsidRDefault="002F2DD9" w:rsidP="002F2DD9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Воздержался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202071226"/>
                <w:placeholder>
                  <w:docPart w:val="39BAF82711B64F278913683E60763B8D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голосов.</w:t>
                </w:r>
              </w:sdtContent>
            </w:sdt>
          </w:p>
        </w:tc>
      </w:tr>
      <w:tr w:rsidR="004679B3" w:rsidTr="002F2DD9">
        <w:trPr>
          <w:cantSplit/>
          <w:trHeight w:val="13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B3" w:rsidRDefault="004679B3" w:rsidP="00ED5C5B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rPr>
                <w:rStyle w:val="16"/>
              </w:rPr>
            </w:pPr>
            <w:r>
              <w:rPr>
                <w:rStyle w:val="16"/>
              </w:rPr>
              <w:t>ООО «СКС Универсал»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B3" w:rsidRDefault="00B66EB8" w:rsidP="000C6192">
            <w:pPr>
              <w:pStyle w:val="aff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300"/>
              </w:rPr>
            </w:pPr>
            <w:sdt>
              <w:sdtPr>
                <w:rPr>
                  <w:rStyle w:val="104"/>
                </w:rPr>
                <w:id w:val="-1992933585"/>
                <w:placeholder>
                  <w:docPart w:val="30F3DF823F224F208EA38AF7D2940B19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  <w:b w:val="0"/>
                  <w:sz w:val="24"/>
                </w:rPr>
              </w:sdtEndPr>
              <w:sdtContent>
                <w:r w:rsidR="004679B3">
                  <w:rPr>
                    <w:rStyle w:val="104"/>
                  </w:rPr>
                  <w:t>Отказать в допуске к участию в закупке.</w:t>
                </w:r>
              </w:sdtContent>
            </w:sdt>
          </w:p>
          <w:p w:rsidR="004679B3" w:rsidRPr="00DD73ED" w:rsidRDefault="00B66EB8" w:rsidP="00792F8B">
            <w:pPr>
              <w:pStyle w:val="aff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102"/>
                </w:rPr>
                <w:id w:val="734598293"/>
                <w:placeholder>
                  <w:docPart w:val="E32835443F5743388313391715B27567"/>
                </w:placeholder>
              </w:sdtPr>
              <w:sdtEndPr>
                <w:rPr>
                  <w:rStyle w:val="102"/>
                </w:rPr>
              </w:sdtEndPr>
              <w:sdtContent>
                <w:r w:rsidR="00792F8B">
                  <w:rPr>
                    <w:rStyle w:val="102"/>
                  </w:rPr>
                  <w:t>С</w:t>
                </w:r>
                <w:r w:rsidR="00792F8B" w:rsidRPr="00792F8B">
                  <w:rPr>
                    <w:rStyle w:val="102"/>
                  </w:rPr>
                  <w:t>остав заявки не соответствует требованиям документации о закупке</w:t>
                </w:r>
                <w:r w:rsidR="00792F8B" w:rsidRPr="00792F8B" w:rsidDel="00BC35AE">
                  <w:rPr>
                    <w:rStyle w:val="102"/>
                  </w:rPr>
                  <w:t xml:space="preserve"> </w:t>
                </w:r>
                <w:r w:rsidR="00792F8B" w:rsidRPr="00792F8B">
                  <w:rPr>
                    <w:rStyle w:val="102"/>
                  </w:rPr>
                  <w:t xml:space="preserve">на основании </w:t>
                </w:r>
                <w:proofErr w:type="gramStart"/>
                <w:r w:rsidR="00792F8B" w:rsidRPr="00792F8B">
                  <w:rPr>
                    <w:rStyle w:val="102"/>
                  </w:rPr>
                  <w:t>установленных</w:t>
                </w:r>
                <w:proofErr w:type="gramEnd"/>
                <w:r w:rsidR="00792F8B" w:rsidRPr="00792F8B">
                  <w:rPr>
                    <w:rStyle w:val="102"/>
                  </w:rPr>
                  <w:t xml:space="preserve"> в п. </w:t>
                </w:r>
                <w:r w:rsidR="00792F8B" w:rsidRPr="00792F8B">
                  <w:rPr>
                    <w:rStyle w:val="102"/>
                  </w:rPr>
                  <w:fldChar w:fldCharType="begin"/>
                </w:r>
                <w:r w:rsidR="00792F8B" w:rsidRPr="00792F8B">
                  <w:rPr>
                    <w:rStyle w:val="102"/>
                  </w:rPr>
                  <w:instrText xml:space="preserve"> REF _Ref415852052 \r \h  \* MERGEFORMAT </w:instrText>
                </w:r>
                <w:r w:rsidR="00792F8B" w:rsidRPr="00792F8B">
                  <w:rPr>
                    <w:rStyle w:val="102"/>
                  </w:rPr>
                  <w:fldChar w:fldCharType="separate"/>
                </w:r>
                <w:r w:rsidR="002823DD">
                  <w:rPr>
                    <w:rStyle w:val="102"/>
                    <w:b/>
                    <w:bCs/>
                  </w:rPr>
                  <w:t>Ошибка! Источник ссылки не найден</w:t>
                </w:r>
                <w:proofErr w:type="gramStart"/>
                <w:r w:rsidR="002823DD">
                  <w:rPr>
                    <w:rStyle w:val="102"/>
                    <w:b/>
                    <w:bCs/>
                  </w:rPr>
                  <w:t>.</w:t>
                </w:r>
                <w:proofErr w:type="gramEnd"/>
                <w:r w:rsidR="00792F8B" w:rsidRPr="00792F8B">
                  <w:rPr>
                    <w:rStyle w:val="102"/>
                  </w:rPr>
                  <w:fldChar w:fldCharType="end"/>
                </w:r>
                <w:r w:rsidR="00792F8B" w:rsidRPr="00792F8B">
                  <w:rPr>
                    <w:rStyle w:val="102"/>
                  </w:rPr>
                  <w:t xml:space="preserve"> </w:t>
                </w:r>
                <w:proofErr w:type="gramStart"/>
                <w:r w:rsidR="00792F8B" w:rsidRPr="00792F8B">
                  <w:rPr>
                    <w:rStyle w:val="102"/>
                  </w:rPr>
                  <w:t>и</w:t>
                </w:r>
                <w:proofErr w:type="gramEnd"/>
                <w:r w:rsidR="00792F8B" w:rsidRPr="00792F8B">
                  <w:rPr>
                    <w:rStyle w:val="102"/>
                  </w:rPr>
                  <w:t>нформационной карты</w:t>
                </w:r>
                <w:r w:rsidR="00792F8B">
                  <w:rPr>
                    <w:rStyle w:val="102"/>
                  </w:rPr>
                  <w:t xml:space="preserve">. 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B3" w:rsidRPr="00FD4EC9" w:rsidRDefault="004679B3" w:rsidP="001D4F71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</w:rPr>
                <w:id w:val="-62183608"/>
                <w:placeholder>
                  <w:docPart w:val="B03EED24358C4497B12058D63BB1258F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5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4679B3" w:rsidRPr="00FD4EC9" w:rsidRDefault="004679B3" w:rsidP="001D4F71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Против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1400165636"/>
                <w:placeholder>
                  <w:docPart w:val="FE82CE759D6D434F96084F19244D54BF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4679B3" w:rsidRPr="00FD4EC9" w:rsidRDefault="004679B3" w:rsidP="001D4F71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Воздержался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1943566426"/>
                <w:placeholder>
                  <w:docPart w:val="414A64F57AC14D329DA2F47FE68786D5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голосов.</w:t>
                </w:r>
              </w:sdtContent>
            </w:sdt>
          </w:p>
        </w:tc>
      </w:tr>
    </w:tbl>
    <w:p w:rsidR="005C2A91" w:rsidRPr="003069D7" w:rsidRDefault="005C2A91" w:rsidP="005C2A91">
      <w:pPr>
        <w:pStyle w:val="aff"/>
        <w:keepNext/>
        <w:tabs>
          <w:tab w:val="left" w:pos="2977"/>
          <w:tab w:val="left" w:pos="3544"/>
        </w:tabs>
        <w:spacing w:before="240"/>
        <w:ind w:left="0" w:firstLine="0"/>
        <w:rPr>
          <w:b/>
        </w:rPr>
      </w:pPr>
      <w:r w:rsidRPr="001B751F">
        <w:rPr>
          <w:b/>
          <w:bCs/>
          <w:caps/>
        </w:rPr>
        <w:t>Вопрос №</w:t>
      </w:r>
      <w:r w:rsidR="00ED5C5B">
        <w:rPr>
          <w:b/>
          <w:bCs/>
          <w:caps/>
        </w:rPr>
        <w:t xml:space="preserve"> 2</w:t>
      </w:r>
      <w:r w:rsidRPr="003069D7">
        <w:rPr>
          <w:b/>
        </w:rPr>
        <w:t xml:space="preserve">: </w:t>
      </w:r>
      <w:r w:rsidRPr="008D3D6B">
        <w:rPr>
          <w:b/>
        </w:rPr>
        <w:t>Утверждение результатов оценки и сопоставления заявок</w:t>
      </w:r>
      <w:r>
        <w:rPr>
          <w:b/>
        </w:rPr>
        <w:t xml:space="preserve"> на участие в закупке</w:t>
      </w:r>
      <w:r w:rsidRPr="00F054A7">
        <w:t>.</w:t>
      </w:r>
    </w:p>
    <w:p w:rsidR="005C2A91" w:rsidRPr="00D429B9" w:rsidRDefault="005C2A91" w:rsidP="005C2A91">
      <w:pPr>
        <w:pStyle w:val="aff"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F613E6" w:rsidRPr="00BF4DAC" w:rsidRDefault="00F613E6" w:rsidP="00F613E6">
      <w:pPr>
        <w:pStyle w:val="aff"/>
        <w:numPr>
          <w:ilvl w:val="0"/>
          <w:numId w:val="19"/>
        </w:numPr>
        <w:tabs>
          <w:tab w:val="left" w:pos="2977"/>
          <w:tab w:val="left" w:pos="3544"/>
        </w:tabs>
        <w:spacing w:after="120"/>
        <w:ind w:left="567" w:hanging="567"/>
        <w:rPr>
          <w:b/>
          <w:i/>
        </w:rPr>
      </w:pPr>
      <w:r>
        <w:t>Оценка и сопоставление заявок осуществлена закупочной</w:t>
      </w:r>
      <w:r w:rsidRPr="00887FCC">
        <w:t xml:space="preserve"> </w:t>
      </w:r>
      <w:r>
        <w:t xml:space="preserve">комиссией в </w:t>
      </w:r>
      <w:r w:rsidRPr="00887FCC">
        <w:t xml:space="preserve">соответствии </w:t>
      </w:r>
      <w:r>
        <w:t xml:space="preserve">с порядком, предусмотренным </w:t>
      </w:r>
      <w:sdt>
        <w:sdtPr>
          <w:id w:val="88766229"/>
          <w:placeholder>
            <w:docPart w:val="008C7147DEB54C41848853C620DDA705"/>
          </w:placeholder>
        </w:sdtPr>
        <w:sdtEndPr/>
        <w:sdtContent>
          <w:r w:rsidR="00ED5C5B">
            <w:t>4.13</w:t>
          </w:r>
        </w:sdtContent>
      </w:sdt>
      <w:r>
        <w:t xml:space="preserve"> </w:t>
      </w:r>
      <w:r w:rsidRPr="00034E09">
        <w:t>документации о закупке</w:t>
      </w:r>
      <w:r>
        <w:t xml:space="preserve">, с учетом </w:t>
      </w:r>
      <w:r w:rsidRPr="00C14766">
        <w:t>единственного</w:t>
      </w:r>
      <w:r w:rsidRPr="009015D6">
        <w:rPr>
          <w:rFonts w:eastAsia="Arial Unicode MS"/>
        </w:rPr>
        <w:t xml:space="preserve"> критерия оценки –</w:t>
      </w:r>
      <w:r w:rsidRPr="00F054A7">
        <w:rPr>
          <w:rStyle w:val="60"/>
        </w:rPr>
        <w:t xml:space="preserve"> </w:t>
      </w:r>
      <w:sdt>
        <w:sdtPr>
          <w:rPr>
            <w:rStyle w:val="60"/>
          </w:rPr>
          <w:id w:val="88766230"/>
          <w:placeholder>
            <w:docPart w:val="687936949A7A47EAA03C3527C5CE3221"/>
          </w:placeholder>
          <w:dropDownList>
            <w:listItem w:value="-"/>
            <w:listItem w:displayText="«Цена договора» " w:value="«Цена договора» "/>
            <w:listItem w:displayText="«Цена договора и цена единицы продукции» " w:value="«Цена договора и цена единицы продукции» "/>
            <w:listItem w:displayText="«Цена единицы продукции» " w:value="«Цена единицы продукции» "/>
          </w:dropDownList>
        </w:sdtPr>
        <w:sdtEndPr>
          <w:rPr>
            <w:rStyle w:val="60"/>
          </w:rPr>
        </w:sdtEndPr>
        <w:sdtContent>
          <w:r w:rsidR="00ED5C5B">
            <w:rPr>
              <w:rStyle w:val="60"/>
            </w:rPr>
            <w:t xml:space="preserve">«Цена договора» </w:t>
          </w:r>
        </w:sdtContent>
      </w:sdt>
      <w:r w:rsidRPr="00F054A7">
        <w:t>.</w:t>
      </w:r>
    </w:p>
    <w:p w:rsidR="005C2A91" w:rsidRDefault="005C2A91" w:rsidP="005C2A91">
      <w:pPr>
        <w:pStyle w:val="aff"/>
        <w:tabs>
          <w:tab w:val="left" w:pos="2977"/>
          <w:tab w:val="left" w:pos="3544"/>
        </w:tabs>
        <w:spacing w:before="240" w:after="12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  <w:r>
        <w:rPr>
          <w:b/>
        </w:rPr>
        <w:t xml:space="preserve"> </w:t>
      </w:r>
    </w:p>
    <w:p w:rsidR="00F613E6" w:rsidRPr="001B751F" w:rsidRDefault="00F613E6" w:rsidP="00F613E6">
      <w:pPr>
        <w:pStyle w:val="aff"/>
        <w:keepNext/>
        <w:numPr>
          <w:ilvl w:val="0"/>
          <w:numId w:val="20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Ранжировать заявки участников закупки, допущенных к участию в закупке, </w:t>
      </w:r>
      <w:r w:rsidRPr="00834F9B">
        <w:rPr>
          <w:rFonts w:eastAsia="Arial Unicode MS"/>
        </w:rPr>
        <w:t xml:space="preserve">по мере </w:t>
      </w:r>
      <w:r>
        <w:rPr>
          <w:rFonts w:eastAsia="Arial Unicode MS"/>
        </w:rPr>
        <w:t>увеличения</w:t>
      </w:r>
      <w:r w:rsidRPr="00834F9B">
        <w:rPr>
          <w:rFonts w:eastAsia="Arial Unicode MS"/>
        </w:rPr>
        <w:t xml:space="preserve"> </w:t>
      </w:r>
      <w:r>
        <w:rPr>
          <w:rFonts w:eastAsia="Arial Unicode MS"/>
        </w:rPr>
        <w:t>цен</w:t>
      </w:r>
      <w:r w:rsidRPr="00834F9B">
        <w:rPr>
          <w:rFonts w:eastAsia="Arial Unicode MS"/>
        </w:rPr>
        <w:t xml:space="preserve"> </w:t>
      </w:r>
      <w:r>
        <w:rPr>
          <w:rFonts w:eastAsia="Arial Unicode MS"/>
        </w:rPr>
        <w:t>заявок</w:t>
      </w:r>
      <w: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3827"/>
      </w:tblGrid>
      <w:tr w:rsidR="006952AC" w:rsidTr="006952AC">
        <w:trPr>
          <w:trHeight w:val="3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AC" w:rsidRPr="00306098" w:rsidRDefault="006952AC" w:rsidP="00F613E6">
            <w:pPr>
              <w:pStyle w:val="aff"/>
              <w:tabs>
                <w:tab w:val="left" w:pos="709"/>
                <w:tab w:val="left" w:pos="3544"/>
              </w:tabs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места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AC" w:rsidRPr="00306098" w:rsidRDefault="006952AC" w:rsidP="00F613E6">
            <w:pPr>
              <w:pStyle w:val="aff"/>
              <w:tabs>
                <w:tab w:val="left" w:pos="709"/>
                <w:tab w:val="left" w:pos="3544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AC" w:rsidRPr="00306098" w:rsidRDefault="006952AC" w:rsidP="001F31A7">
            <w:pPr>
              <w:pStyle w:val="aff"/>
              <w:tabs>
                <w:tab w:val="left" w:pos="709"/>
                <w:tab w:val="left" w:pos="3544"/>
              </w:tabs>
              <w:spacing w:before="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 xml:space="preserve">, </w:t>
            </w:r>
            <w:sdt>
              <w:sdtPr>
                <w:rPr>
                  <w:rStyle w:val="101"/>
                </w:rPr>
                <w:id w:val="9431856"/>
                <w:placeholder>
                  <w:docPart w:val="552AD9D11B1541E7A9DC19A5B4FB24C4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 w:rsidR="001F31A7">
                  <w:rPr>
                    <w:rStyle w:val="101"/>
                  </w:rPr>
                  <w:t>руб.</w:t>
                </w:r>
              </w:sdtContent>
            </w:sdt>
          </w:p>
        </w:tc>
      </w:tr>
      <w:tr w:rsidR="006952AC" w:rsidTr="006952AC">
        <w:trPr>
          <w:trHeight w:val="3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AC" w:rsidRPr="008B3A1B" w:rsidRDefault="006952AC" w:rsidP="00102734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 w:rsidRPr="008B3A1B"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</w:rPr>
              <w:id w:val="88766237"/>
              <w:placeholder>
                <w:docPart w:val="11B95C67DDB546F18E84F5C2A7835374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6952AC" w:rsidRPr="00ED5C5B" w:rsidRDefault="00E33A15" w:rsidP="00E33A15">
                <w:pPr>
                  <w:pStyle w:val="aff"/>
                  <w:tabs>
                    <w:tab w:val="left" w:pos="709"/>
                    <w:tab w:val="left" w:pos="3544"/>
                  </w:tabs>
                  <w:spacing w:before="60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35461B">
                  <w:rPr>
                    <w:rStyle w:val="16"/>
                    <w:sz w:val="22"/>
                    <w:szCs w:val="22"/>
                  </w:rPr>
                  <w:t>ООО «</w:t>
                </w:r>
                <w:r>
                  <w:rPr>
                    <w:rStyle w:val="16"/>
                    <w:sz w:val="22"/>
                    <w:szCs w:val="22"/>
                  </w:rPr>
                  <w:t>АйСервис</w:t>
                </w:r>
                <w:r w:rsidRPr="0035461B">
                  <w:rPr>
                    <w:rStyle w:val="16"/>
                    <w:sz w:val="22"/>
                    <w:szCs w:val="22"/>
                  </w:rPr>
                  <w:t>»</w:t>
                </w:r>
              </w:p>
            </w:sdtContent>
          </w:sdt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15" w:rsidRPr="0035461B" w:rsidRDefault="00E33A15" w:rsidP="00E33A15">
            <w:pPr>
              <w:pStyle w:val="aff"/>
              <w:tabs>
                <w:tab w:val="left" w:pos="-9464"/>
                <w:tab w:val="left" w:pos="3544"/>
              </w:tabs>
              <w:spacing w:before="6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399</w:t>
            </w:r>
            <w:r w:rsidRPr="0035461B">
              <w:rPr>
                <w:b/>
                <w:sz w:val="22"/>
                <w:szCs w:val="22"/>
              </w:rPr>
              <w:t xml:space="preserve"> 000,00 </w:t>
            </w:r>
            <w:r w:rsidRPr="0035461B">
              <w:rPr>
                <w:sz w:val="22"/>
                <w:szCs w:val="22"/>
              </w:rPr>
              <w:t>руб. (</w:t>
            </w:r>
            <w:r w:rsidR="001F31A7">
              <w:rPr>
                <w:sz w:val="22"/>
                <w:szCs w:val="22"/>
              </w:rPr>
              <w:t>триста девяносто девять тысяч</w:t>
            </w:r>
            <w:r w:rsidRPr="0035461B">
              <w:rPr>
                <w:sz w:val="22"/>
                <w:szCs w:val="22"/>
              </w:rPr>
              <w:t xml:space="preserve"> рублей)</w:t>
            </w:r>
          </w:p>
          <w:p w:rsidR="006952AC" w:rsidRPr="00895FAD" w:rsidRDefault="00E33A15" w:rsidP="00E33A15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  <w:r w:rsidRPr="0035461B">
              <w:rPr>
                <w:sz w:val="22"/>
                <w:szCs w:val="22"/>
              </w:rPr>
              <w:t>(</w:t>
            </w:r>
            <w:sdt>
              <w:sdtPr>
                <w:rPr>
                  <w:sz w:val="22"/>
                  <w:szCs w:val="22"/>
                </w:rPr>
                <w:id w:val="1326712615"/>
                <w:placeholder>
                  <w:docPart w:val="C05B62DB760B4DC7BC667F8C5384F9D1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/>
              <w:sdtContent>
                <w:r>
                  <w:rPr>
                    <w:sz w:val="22"/>
                    <w:szCs w:val="22"/>
                  </w:rPr>
                  <w:t>НДС не облагается</w:t>
                </w:r>
              </w:sdtContent>
            </w:sdt>
            <w:r w:rsidRPr="0035461B">
              <w:rPr>
                <w:sz w:val="22"/>
                <w:szCs w:val="22"/>
              </w:rPr>
              <w:t>)</w:t>
            </w:r>
          </w:p>
        </w:tc>
      </w:tr>
      <w:tr w:rsidR="00E33A15" w:rsidTr="006952AC">
        <w:trPr>
          <w:trHeight w:val="3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15" w:rsidRPr="008B3A1B" w:rsidRDefault="00E33A15" w:rsidP="00102734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</w:rPr>
              <w:id w:val="1583328198"/>
              <w:placeholder>
                <w:docPart w:val="36EF34C3088E4D8DAA31D3FE811E883A"/>
              </w:placeholder>
            </w:sdtPr>
            <w:sdtEndPr>
              <w:rPr>
                <w:rStyle w:val="a4"/>
                <w:sz w:val="22"/>
                <w:szCs w:val="22"/>
              </w:rPr>
            </w:sdtEndPr>
            <w:sdtContent>
              <w:p w:rsidR="00E33A15" w:rsidRPr="00E33A15" w:rsidRDefault="00E33A15" w:rsidP="00ED5C5B">
                <w:pPr>
                  <w:pStyle w:val="aff"/>
                  <w:tabs>
                    <w:tab w:val="left" w:pos="709"/>
                    <w:tab w:val="left" w:pos="3544"/>
                  </w:tabs>
                  <w:spacing w:before="60"/>
                  <w:ind w:left="0" w:firstLine="0"/>
                  <w:rPr>
                    <w:rStyle w:val="16"/>
                    <w:rFonts w:ascii="Times New Roman" w:hAnsi="Times New Roman"/>
                    <w:sz w:val="22"/>
                    <w:szCs w:val="22"/>
                  </w:rPr>
                </w:pPr>
                <w:r w:rsidRPr="0035461B">
                  <w:rPr>
                    <w:rStyle w:val="16"/>
                    <w:sz w:val="22"/>
                    <w:szCs w:val="22"/>
                  </w:rPr>
                  <w:t>ООО «ВСЕ СЕЗОНЫ»</w:t>
                </w:r>
              </w:p>
            </w:sdtContent>
          </w:sdt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15" w:rsidRPr="0035461B" w:rsidRDefault="00E33A15" w:rsidP="00E33A15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35461B">
              <w:rPr>
                <w:b/>
                <w:sz w:val="22"/>
                <w:szCs w:val="22"/>
              </w:rPr>
              <w:t xml:space="preserve">404 000,00 </w:t>
            </w:r>
            <w:r w:rsidRPr="0035461B">
              <w:rPr>
                <w:sz w:val="22"/>
                <w:szCs w:val="22"/>
              </w:rPr>
              <w:t>руб. (четыреста четыре тысячи рублей)</w:t>
            </w:r>
            <w:r>
              <w:rPr>
                <w:rStyle w:val="16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sdt>
              <w:sdtPr>
                <w:rPr>
                  <w:rStyle w:val="112"/>
                </w:rPr>
                <w:id w:val="9431858"/>
                <w:placeholder>
                  <w:docPart w:val="6E3F4A458F664577BA3377E0A48AFDC1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04"/>
                  <w:b/>
                  <w:sz w:val="28"/>
                </w:rPr>
              </w:sdtEndPr>
              <w:sdtContent>
                <w:r>
                  <w:rPr>
                    <w:rStyle w:val="112"/>
                  </w:rPr>
                  <w:t>с НДС</w:t>
                </w:r>
              </w:sdtContent>
            </w:sdt>
            <w:r w:rsidRPr="00DD793C">
              <w:rPr>
                <w:rStyle w:val="104"/>
                <w:b w:val="0"/>
                <w:sz w:val="24"/>
                <w:szCs w:val="24"/>
              </w:rPr>
              <w:t>)</w:t>
            </w:r>
          </w:p>
        </w:tc>
      </w:tr>
    </w:tbl>
    <w:p w:rsidR="00BE207A" w:rsidRPr="004415C3" w:rsidRDefault="00BE207A" w:rsidP="00BE207A">
      <w:pPr>
        <w:pStyle w:val="aff"/>
        <w:tabs>
          <w:tab w:val="left" w:pos="2977"/>
          <w:tab w:val="left" w:pos="3544"/>
        </w:tabs>
        <w:spacing w:after="120"/>
        <w:ind w:left="709" w:hanging="709"/>
        <w:jc w:val="left"/>
        <w:rPr>
          <w:b/>
        </w:rPr>
      </w:pPr>
      <w:r w:rsidRPr="004415C3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4415C3">
        <w:rPr>
          <w:b/>
        </w:rPr>
        <w:t>:</w:t>
      </w:r>
    </w:p>
    <w:p w:rsidR="00BE207A" w:rsidRPr="00C42A57" w:rsidRDefault="00BE207A" w:rsidP="00BE207A">
      <w:pPr>
        <w:pStyle w:val="aff"/>
        <w:tabs>
          <w:tab w:val="left" w:pos="2977"/>
          <w:tab w:val="left" w:pos="3544"/>
        </w:tabs>
        <w:spacing w:before="0" w:after="12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6"/>
          </w:rPr>
          <w:id w:val="-2074809705"/>
          <w:placeholder>
            <w:docPart w:val="8893FE0B26AE43319A1EE2C3DE91B33A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E33A15">
            <w:rPr>
              <w:rStyle w:val="106"/>
            </w:rPr>
            <w:t>5 голосов;</w:t>
          </w:r>
        </w:sdtContent>
      </w:sdt>
      <w:r w:rsidRPr="00C42A57">
        <w:t> </w:t>
      </w:r>
    </w:p>
    <w:p w:rsidR="00BE207A" w:rsidRDefault="00BE207A" w:rsidP="00BE207A">
      <w:pPr>
        <w:pStyle w:val="aff"/>
        <w:tabs>
          <w:tab w:val="left" w:pos="2977"/>
          <w:tab w:val="left" w:pos="3544"/>
        </w:tabs>
        <w:spacing w:before="0" w:after="120"/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1057701"/>
          <w:placeholder>
            <w:docPart w:val="6BF83E60EFE5435FBA6BE62FFD65A2AD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E33A15">
            <w:rPr>
              <w:rStyle w:val="106"/>
            </w:rPr>
            <w:t>0 голосов;</w:t>
          </w:r>
        </w:sdtContent>
      </w:sdt>
      <w:r>
        <w:rPr>
          <w:rStyle w:val="55"/>
        </w:rPr>
        <w:t xml:space="preserve"> </w:t>
      </w:r>
    </w:p>
    <w:p w:rsidR="00BE207A" w:rsidRDefault="00BE207A" w:rsidP="00BE207A">
      <w:pPr>
        <w:pStyle w:val="aff"/>
        <w:tabs>
          <w:tab w:val="left" w:pos="2977"/>
          <w:tab w:val="left" w:pos="3544"/>
        </w:tabs>
        <w:spacing w:before="240" w:after="120"/>
        <w:ind w:left="0" w:firstLine="0"/>
        <w:rPr>
          <w:rStyle w:val="114"/>
        </w:rPr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7"/>
          </w:rPr>
          <w:id w:val="-1523238455"/>
          <w:placeholder>
            <w:docPart w:val="67F5BDD8E5424A6E8EF614EFB9DA495C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E33A15">
            <w:rPr>
              <w:rStyle w:val="107"/>
            </w:rPr>
            <w:t>0 голосов.</w:t>
          </w:r>
        </w:sdtContent>
      </w:sdt>
      <w:r w:rsidRPr="00C42A57">
        <w:t> </w:t>
      </w:r>
    </w:p>
    <w:sdt>
      <w:sdtPr>
        <w:rPr>
          <w:rStyle w:val="114"/>
        </w:rPr>
        <w:id w:val="9431875"/>
        <w:placeholder>
          <w:docPart w:val="D0C47E54D6CE4992B8937A607C28FCCF"/>
        </w:placeholder>
        <w:docPartList>
          <w:docPartGallery w:val="Quick Parts"/>
        </w:docPartList>
      </w:sdtPr>
      <w:sdtEndPr>
        <w:rPr>
          <w:rStyle w:val="a4"/>
          <w:b/>
          <w:caps/>
          <w:color w:val="808080"/>
        </w:rPr>
      </w:sdtEndPr>
      <w:sdtContent>
        <w:p w:rsidR="003B1E94" w:rsidRPr="003069D7" w:rsidRDefault="003B1E94" w:rsidP="00A15A0D">
          <w:pPr>
            <w:pStyle w:val="aff"/>
            <w:tabs>
              <w:tab w:val="left" w:pos="2977"/>
              <w:tab w:val="left" w:pos="3544"/>
            </w:tabs>
            <w:spacing w:before="240" w:after="120"/>
            <w:ind w:left="0" w:firstLine="0"/>
            <w:rPr>
              <w:b/>
            </w:rPr>
          </w:pPr>
          <w:r w:rsidRPr="001B751F">
            <w:rPr>
              <w:b/>
              <w:bCs/>
              <w:caps/>
            </w:rPr>
            <w:t>Вопрос №</w:t>
          </w:r>
          <w:r w:rsidR="00E33A15">
            <w:rPr>
              <w:b/>
              <w:bCs/>
              <w:caps/>
            </w:rPr>
            <w:t>3</w:t>
          </w:r>
          <w:r w:rsidRPr="003069D7">
            <w:rPr>
              <w:b/>
            </w:rPr>
            <w:t xml:space="preserve">: </w:t>
          </w:r>
          <w:r w:rsidRPr="00AE2AFE">
            <w:rPr>
              <w:b/>
            </w:rPr>
            <w:t>Выбор победителя закупки (подведение итогов закупки)</w:t>
          </w:r>
          <w:r w:rsidRPr="00AE2AFE">
            <w:rPr>
              <w:b/>
              <w:i/>
            </w:rPr>
            <w:t>.</w:t>
          </w:r>
        </w:p>
        <w:p w:rsidR="003B1E94" w:rsidRDefault="003B1E94" w:rsidP="00A15A0D">
          <w:pPr>
            <w:pStyle w:val="aff"/>
            <w:tabs>
              <w:tab w:val="left" w:pos="2977"/>
              <w:tab w:val="left" w:pos="3544"/>
            </w:tabs>
            <w:spacing w:before="240" w:after="120"/>
            <w:outlineLvl w:val="0"/>
            <w:rPr>
              <w:b/>
            </w:rPr>
          </w:pPr>
          <w:r>
            <w:rPr>
              <w:b/>
            </w:rPr>
            <w:t>РЕШИЛИ</w:t>
          </w:r>
          <w:r w:rsidRPr="00D429B9">
            <w:rPr>
              <w:b/>
            </w:rPr>
            <w:t>:</w:t>
          </w:r>
          <w:r>
            <w:rPr>
              <w:b/>
            </w:rPr>
            <w:t xml:space="preserve"> </w:t>
          </w:r>
        </w:p>
        <w:p w:rsidR="003B1E94" w:rsidRDefault="003B1E94" w:rsidP="003B1E94">
          <w:pPr>
            <w:pStyle w:val="aff"/>
            <w:numPr>
              <w:ilvl w:val="0"/>
              <w:numId w:val="21"/>
            </w:numPr>
            <w:tabs>
              <w:tab w:val="left" w:pos="567"/>
              <w:tab w:val="left" w:pos="3544"/>
            </w:tabs>
            <w:spacing w:after="120"/>
            <w:ind w:left="567" w:hanging="567"/>
          </w:pPr>
          <w:proofErr w:type="gramStart"/>
          <w:r w:rsidRPr="008B5AE1">
            <w:t xml:space="preserve">На основании приведенной </w:t>
          </w:r>
          <w:proofErr w:type="spellStart"/>
          <w:r w:rsidRPr="008B5AE1">
            <w:t>ранжировки</w:t>
          </w:r>
          <w:proofErr w:type="spellEnd"/>
          <w:r w:rsidRPr="008B5AE1">
            <w:t xml:space="preserve"> заявок признать </w:t>
          </w:r>
          <w:r>
            <w:t>п</w:t>
          </w:r>
          <w:r w:rsidRPr="008B5AE1">
            <w:t>обедителем</w:t>
          </w:r>
          <w:r>
            <w:t xml:space="preserve"> </w:t>
          </w:r>
          <w:r w:rsidRPr="008B5AE1">
            <w:t>участника</w:t>
          </w:r>
          <w:r>
            <w:t xml:space="preserve"> закупки </w:t>
          </w:r>
          <w:sdt>
            <w:sdtPr>
              <w:id w:val="88766457"/>
              <w:placeholder>
                <w:docPart w:val="181C80C63B0447569373E48BE1230F7E"/>
              </w:placeholder>
            </w:sdtPr>
            <w:sdtEndPr/>
            <w:sdtContent>
              <w:sdt>
                <w:sdtPr>
                  <w:id w:val="1102460947"/>
                  <w:placeholder>
                    <w:docPart w:val="EAAC0F8A3D3E4274ACDFEE814D56B81F"/>
                  </w:placeholder>
                </w:sdtPr>
                <w:sdtEndPr/>
                <w:sdtContent>
                  <w:r w:rsidR="00E33A15" w:rsidRPr="00ED512A">
                    <w:t>открыт</w:t>
                  </w:r>
                  <w:r w:rsidR="00E33A15">
                    <w:t>ого</w:t>
                  </w:r>
                  <w:r w:rsidR="00E33A15" w:rsidRPr="00ED512A">
                    <w:t xml:space="preserve"> запрос</w:t>
                  </w:r>
                  <w:r w:rsidR="00E33A15">
                    <w:t>а</w:t>
                  </w:r>
                  <w:r w:rsidR="00E33A15" w:rsidRPr="00ED512A">
                    <w:t xml:space="preserve"> котировок </w:t>
                  </w:r>
                  <w:r w:rsidR="00E33A15" w:rsidRPr="00A42040">
                    <w:t xml:space="preserve">на право заключения </w:t>
                  </w:r>
                  <w:r w:rsidR="00E33A15" w:rsidRPr="00A42040">
                    <w:lastRenderedPageBreak/>
                    <w:t>договора</w:t>
                  </w:r>
                  <w:r w:rsidR="00E33A15">
                    <w:t xml:space="preserve"> </w:t>
                  </w:r>
                  <w:r w:rsidR="00E33A15" w:rsidRPr="00A42040">
                    <w:t xml:space="preserve">на </w:t>
                  </w:r>
                  <w:r w:rsidR="00E33A15">
                    <w:t>о</w:t>
                  </w:r>
                  <w:r w:rsidR="00E33A15" w:rsidRPr="009A35C8">
                    <w:t>казание услуг по техническому обслуживанию кондиционеров</w:t>
                  </w:r>
                </w:sdtContent>
              </w:sdt>
            </w:sdtContent>
          </w:sdt>
          <w:r w:rsidRPr="008B5AE1">
            <w:t xml:space="preserve">, </w:t>
          </w:r>
          <w:r>
            <w:t>заявка которого</w:t>
          </w:r>
          <w:r w:rsidRPr="008B5AE1">
            <w:t xml:space="preserve"> заня</w:t>
          </w:r>
          <w:r>
            <w:t>ла</w:t>
          </w:r>
          <w:r w:rsidRPr="008B5AE1">
            <w:t xml:space="preserve"> первое место в </w:t>
          </w:r>
          <w:proofErr w:type="spellStart"/>
          <w:r w:rsidRPr="008B5AE1">
            <w:t>ранжировке</w:t>
          </w:r>
          <w:proofErr w:type="spellEnd"/>
          <w:r w:rsidRPr="00E33A15">
            <w:t xml:space="preserve"> </w:t>
          </w:r>
          <w:r w:rsidRPr="008B5AE1">
            <w:t xml:space="preserve">– </w:t>
          </w:r>
          <w:sdt>
            <w:sdtPr>
              <w:id w:val="88766459"/>
              <w:placeholder>
                <w:docPart w:val="9B3600085B0E4F209F4E73733D6CB75A"/>
              </w:placeholder>
            </w:sdtPr>
            <w:sdtEndPr/>
            <w:sdtContent>
              <w:sdt>
                <w:sdtPr>
                  <w:id w:val="-2078195542"/>
                  <w:placeholder>
                    <w:docPart w:val="35E8BAD481D0484F9556EDD6B4C2E2B0"/>
                  </w:placeholder>
                </w:sdtPr>
                <w:sdtEndPr/>
                <w:sdtContent>
                  <w:sdt>
                    <w:sdtPr>
                      <w:id w:val="92830704"/>
                      <w:placeholder>
                        <w:docPart w:val="8E2BB37D1A1C469B95670A970D1635EE"/>
                      </w:placeholder>
                    </w:sdtPr>
                    <w:sdtEndPr/>
                    <w:sdtContent>
                      <w:r w:rsidR="00E33A15" w:rsidRPr="00E33A15">
                        <w:t>ООО «АйСервис», адрес: 142100, МО, г. Подольск, ул. Комсомольская, д. 59, оф</w:t>
                      </w:r>
                      <w:r w:rsidR="001F31A7">
                        <w:t>.</w:t>
                      </w:r>
                      <w:r w:rsidR="00E33A15" w:rsidRPr="00E33A15">
                        <w:t xml:space="preserve"> 206</w:t>
                      </w:r>
                    </w:sdtContent>
                  </w:sdt>
                </w:sdtContent>
              </w:sdt>
              <w:r w:rsidR="00E33A15" w:rsidRPr="00E33A15">
                <w:t xml:space="preserve"> </w:t>
              </w:r>
            </w:sdtContent>
          </w:sdt>
          <w:r w:rsidRPr="00E33A15">
            <w:t xml:space="preserve">, </w:t>
          </w:r>
          <w:r>
            <w:t>с предложенной ценой</w:t>
          </w:r>
          <w:r w:rsidRPr="008B5AE1">
            <w:t xml:space="preserve"> </w:t>
          </w:r>
          <w:sdt>
            <w:sdtPr>
              <w:id w:val="88766460"/>
              <w:placeholder>
                <w:docPart w:val="E1BC9DA579584B68974D8F42294483AE"/>
              </w:placeholder>
              <w:dropDownList>
                <w:listItem w:value="-"/>
                <w:listItem w:displayText="договора" w:value="договора"/>
                <w:listItem w:displayText="договора и ценой единицы продукции" w:value="договора и ценой единицы продукции"/>
                <w:listItem w:displayText="за единицу продукции" w:value="за единицу продукции"/>
              </w:dropDownList>
            </w:sdtPr>
            <w:sdtEndPr/>
            <w:sdtContent>
              <w:r w:rsidR="00E33A15" w:rsidRPr="00E33A15">
                <w:t>договора</w:t>
              </w:r>
            </w:sdtContent>
          </w:sdt>
          <w:r w:rsidRPr="008B5AE1">
            <w:t xml:space="preserve">: </w:t>
          </w:r>
          <w:sdt>
            <w:sdtPr>
              <w:id w:val="88766461"/>
              <w:placeholder>
                <w:docPart w:val="756CB820ADC54EE6A65F302874FA061D"/>
              </w:placeholder>
            </w:sdtPr>
            <w:sdtEndPr/>
            <w:sdtContent>
              <w:r w:rsidR="00E33A15" w:rsidRPr="00E33A15">
                <w:t>399 000,00 руб. (</w:t>
              </w:r>
              <w:r w:rsidR="001F31A7">
                <w:t>триста девяносто девять</w:t>
              </w:r>
              <w:r w:rsidR="00E33A15" w:rsidRPr="00E33A15">
                <w:t xml:space="preserve"> тысяч рублей)</w:t>
              </w:r>
            </w:sdtContent>
          </w:sdt>
          <w:r w:rsidR="00E33A15">
            <w:t xml:space="preserve"> НДС не облагается</w:t>
          </w:r>
          <w:r>
            <w:t>, с объемом</w:t>
          </w:r>
          <w:proofErr w:type="gramEnd"/>
          <w:r>
            <w:t xml:space="preserve"> поставляемой продукции: </w:t>
          </w:r>
          <w:sdt>
            <w:sdtPr>
              <w:rPr>
                <w:rStyle w:val="120"/>
              </w:rPr>
              <w:id w:val="-1401055162"/>
              <w:placeholder>
                <w:docPart w:val="ACB65CD2E96C46819C73EF016433D6B8"/>
              </w:placeholder>
              <w:comboBox>
                <w:listItem w:value="-"/>
                <w:listItem w:displayText="в соответствии с техническим заданием" w:value="в соответствии с техническим заданием"/>
              </w:comboBox>
            </w:sdtPr>
            <w:sdtEndPr>
              <w:rPr>
                <w:rStyle w:val="120"/>
              </w:rPr>
            </w:sdtEndPr>
            <w:sdtContent>
              <w:r w:rsidR="00E33A15">
                <w:rPr>
                  <w:rStyle w:val="120"/>
                </w:rPr>
                <w:t>в соответствии с техническим заданием</w:t>
              </w:r>
            </w:sdtContent>
          </w:sdt>
          <w:r>
            <w:t xml:space="preserve">, сроком исполнения договора: </w:t>
          </w:r>
          <w:sdt>
            <w:sdtPr>
              <w:rPr>
                <w:rStyle w:val="81"/>
              </w:rPr>
              <w:id w:val="88766465"/>
              <w:placeholder>
                <w:docPart w:val="B2F6E2F2F39F4858A738AB8DE67812DF"/>
              </w:placeholder>
            </w:sdtPr>
            <w:sdtEndPr>
              <w:rPr>
                <w:rStyle w:val="a4"/>
              </w:rPr>
            </w:sdtEndPr>
            <w:sdtContent>
              <w:sdt>
                <w:sdtPr>
                  <w:id w:val="-1184366730"/>
                  <w:placeholder>
                    <w:docPart w:val="3C32891855AC406AB826442CB62E7B84"/>
                  </w:placeholder>
                </w:sdtPr>
                <w:sdtEndPr/>
                <w:sdtContent>
                  <w:r w:rsidR="00E33A15">
                    <w:rPr>
                      <w:rFonts w:eastAsia="Calibri"/>
                      <w:lang w:eastAsia="en-US"/>
                    </w:rPr>
                    <w:t>н</w:t>
                  </w:r>
                  <w:r w:rsidR="00E33A15" w:rsidRPr="0045105B">
                    <w:rPr>
                      <w:rFonts w:eastAsia="Calibri"/>
                      <w:lang w:eastAsia="en-US"/>
                    </w:rPr>
                    <w:t>ачало выполнения работ: апрель 2016 г.</w:t>
                  </w:r>
                  <w:r w:rsidR="001F31A7">
                    <w:rPr>
                      <w:rFonts w:eastAsia="Calibri"/>
                      <w:lang w:eastAsia="en-US"/>
                    </w:rPr>
                    <w:t>,</w:t>
                  </w:r>
                  <w:r w:rsidR="00E33A15" w:rsidRPr="0045105B">
                    <w:t xml:space="preserve"> </w:t>
                  </w:r>
                  <w:r w:rsidR="00E33A15">
                    <w:t>окончание выполнения работ: я</w:t>
                  </w:r>
                  <w:r w:rsidR="00E33A15" w:rsidRPr="0045105B">
                    <w:t>нварь 2017</w:t>
                  </w:r>
                  <w:r w:rsidR="001F31A7">
                    <w:t> </w:t>
                  </w:r>
                  <w:r w:rsidR="00E33A15">
                    <w:t>г.</w:t>
                  </w:r>
                </w:sdtContent>
              </w:sdt>
            </w:sdtContent>
          </w:sdt>
        </w:p>
        <w:p w:rsidR="003B1E94" w:rsidRPr="004415C3" w:rsidRDefault="003B1E94" w:rsidP="00A15A0D">
          <w:pPr>
            <w:pStyle w:val="aff"/>
            <w:keepNext/>
            <w:tabs>
              <w:tab w:val="left" w:pos="2977"/>
              <w:tab w:val="left" w:pos="3544"/>
            </w:tabs>
            <w:spacing w:after="120"/>
            <w:ind w:left="709" w:hanging="709"/>
            <w:jc w:val="left"/>
            <w:rPr>
              <w:b/>
            </w:rPr>
          </w:pPr>
          <w:r w:rsidRPr="004415C3">
            <w:rPr>
              <w:b/>
            </w:rPr>
            <w:t>Результаты голосования</w:t>
          </w:r>
          <w:r>
            <w:rPr>
              <w:b/>
            </w:rPr>
            <w:t xml:space="preserve"> закупочной комиссии</w:t>
          </w:r>
          <w:r w:rsidRPr="004415C3">
            <w:rPr>
              <w:b/>
            </w:rPr>
            <w:t>:</w:t>
          </w:r>
        </w:p>
        <w:p w:rsidR="003B1E94" w:rsidRPr="00C42A57" w:rsidRDefault="003B1E94" w:rsidP="00A15A0D">
          <w:pPr>
            <w:pStyle w:val="aff"/>
            <w:keepNext/>
            <w:tabs>
              <w:tab w:val="left" w:pos="2977"/>
              <w:tab w:val="left" w:pos="3544"/>
            </w:tabs>
            <w:spacing w:before="0" w:after="120"/>
            <w:jc w:val="left"/>
            <w:rPr>
              <w:color w:val="808080" w:themeColor="background1" w:themeShade="80"/>
            </w:rPr>
          </w:pPr>
          <w:r w:rsidRPr="00C42A57">
            <w:t>«</w:t>
          </w:r>
          <w:r w:rsidRPr="00C42A57">
            <w:rPr>
              <w:b/>
            </w:rPr>
            <w:t>За</w:t>
          </w:r>
          <w:r w:rsidRPr="00C42A57">
            <w:t>» –</w:t>
          </w:r>
          <w:r w:rsidRPr="005D5701">
            <w:rPr>
              <w:rStyle w:val="102"/>
            </w:rPr>
            <w:t xml:space="preserve"> </w:t>
          </w:r>
          <w:sdt>
            <w:sdtPr>
              <w:rPr>
                <w:rStyle w:val="106"/>
              </w:rPr>
              <w:id w:val="-1976742385"/>
              <w:placeholder>
                <w:docPart w:val="BBF2373291C54A35964FF60DD5FC8E99"/>
              </w:placeholder>
              <w:comboBox>
                <w:listItem w:value="-"/>
                <w:listItem w:displayText="0 голосов;" w:value="0 голосов;"/>
                <w:listItem w:displayText="1 голос;" w:value="1 голос;"/>
                <w:listItem w:displayText="2 голоса;" w:value="2 голоса;"/>
                <w:listItem w:displayText="3 голоса;" w:value="3 голоса;"/>
                <w:listItem w:displayText="4 голоса;" w:value="4 голоса;"/>
                <w:listItem w:displayText="5 голосов;" w:value="5 голосов;"/>
                <w:listItem w:displayText="6 голосов;" w:value="6 голосов;"/>
                <w:listItem w:displayText="7 голосов;" w:value="7 голосов;"/>
                <w:listItem w:displayText="8 голосов;" w:value="8 голосов;"/>
                <w:listItem w:displayText="9 голосов;" w:value="9 голосов;"/>
                <w:listItem w:displayText="10 голосов;" w:value="10 голосов;"/>
              </w:comboBox>
            </w:sdtPr>
            <w:sdtEndPr>
              <w:rPr>
                <w:rStyle w:val="a4"/>
              </w:rPr>
            </w:sdtEndPr>
            <w:sdtContent>
              <w:r w:rsidR="00E33A15">
                <w:rPr>
                  <w:rStyle w:val="106"/>
                </w:rPr>
                <w:t>5 голосов;</w:t>
              </w:r>
            </w:sdtContent>
          </w:sdt>
          <w:r w:rsidRPr="00C42A57">
            <w:t> </w:t>
          </w:r>
        </w:p>
        <w:p w:rsidR="003B1E94" w:rsidRDefault="003B1E94" w:rsidP="00A15A0D">
          <w:pPr>
            <w:pStyle w:val="aff"/>
            <w:tabs>
              <w:tab w:val="left" w:pos="2977"/>
              <w:tab w:val="left" w:pos="3544"/>
            </w:tabs>
            <w:spacing w:before="0" w:after="120"/>
            <w:jc w:val="left"/>
            <w:rPr>
              <w:rStyle w:val="55"/>
            </w:rPr>
          </w:pPr>
          <w:r w:rsidRPr="00C42A57">
            <w:t>«</w:t>
          </w:r>
          <w:r w:rsidRPr="00C42A57">
            <w:rPr>
              <w:b/>
            </w:rPr>
            <w:t>Против</w:t>
          </w:r>
          <w:r w:rsidRPr="00C42A57">
            <w:t>» – </w:t>
          </w:r>
          <w:sdt>
            <w:sdtPr>
              <w:rPr>
                <w:rStyle w:val="106"/>
              </w:rPr>
              <w:id w:val="-397980022"/>
              <w:placeholder>
                <w:docPart w:val="FAA570D0B0704DD3BB0D36229840EFF2"/>
              </w:placeholder>
              <w:comboBox>
                <w:listItem w:value="-"/>
                <w:listItem w:displayText="0 голосов;" w:value="0 голосов;"/>
                <w:listItem w:displayText="1 голос;" w:value="1 голос;"/>
                <w:listItem w:displayText="2 голоса;" w:value="2 голоса;"/>
                <w:listItem w:displayText="3 голоса;" w:value="3 голоса;"/>
                <w:listItem w:displayText="4 голоса;" w:value="4 голоса;"/>
                <w:listItem w:displayText="5 голосов;" w:value="5 голосов;"/>
                <w:listItem w:displayText="6 голосов;" w:value="6 голосов;"/>
                <w:listItem w:displayText="7 голосов;" w:value="7 голосов;"/>
                <w:listItem w:displayText="8 голосов;" w:value="8 голосов;"/>
                <w:listItem w:displayText="9 голосов;" w:value="9 голосов;"/>
                <w:listItem w:displayText="10 голосов;" w:value="10 голосов;"/>
              </w:comboBox>
            </w:sdtPr>
            <w:sdtEndPr>
              <w:rPr>
                <w:rStyle w:val="a4"/>
              </w:rPr>
            </w:sdtEndPr>
            <w:sdtContent>
              <w:r w:rsidR="00E33A15">
                <w:rPr>
                  <w:rStyle w:val="106"/>
                </w:rPr>
                <w:t>0 голосов;</w:t>
              </w:r>
            </w:sdtContent>
          </w:sdt>
          <w:r>
            <w:rPr>
              <w:rStyle w:val="55"/>
            </w:rPr>
            <w:t xml:space="preserve"> </w:t>
          </w:r>
        </w:p>
        <w:p w:rsidR="00BE207A" w:rsidRDefault="003B1E94" w:rsidP="00BB7797">
          <w:pPr>
            <w:pStyle w:val="aff"/>
            <w:tabs>
              <w:tab w:val="left" w:pos="2977"/>
              <w:tab w:val="left" w:pos="3544"/>
            </w:tabs>
            <w:ind w:left="0" w:firstLine="0"/>
            <w:rPr>
              <w:b/>
              <w:caps/>
              <w:color w:val="808080"/>
            </w:rPr>
          </w:pPr>
          <w:r w:rsidRPr="00C42A57">
            <w:t>«</w:t>
          </w:r>
          <w:r w:rsidRPr="00C42A57">
            <w:rPr>
              <w:b/>
            </w:rPr>
            <w:t>Воздержался</w:t>
          </w:r>
          <w:r w:rsidRPr="00C42A57">
            <w:t>» –</w:t>
          </w:r>
          <w:r w:rsidRPr="005D5701">
            <w:rPr>
              <w:rStyle w:val="102"/>
            </w:rPr>
            <w:t xml:space="preserve"> </w:t>
          </w:r>
          <w:sdt>
            <w:sdtPr>
              <w:rPr>
                <w:rStyle w:val="107"/>
              </w:rPr>
              <w:id w:val="1618954393"/>
              <w:placeholder>
                <w:docPart w:val="6D5291261D0344AC87A5F6A941FB92E8"/>
              </w:placeholder>
              <w:comboBox>
                <w:listItem w:value="-"/>
                <w:listItem w:displayText="0 голосов." w:value="0 голосов."/>
                <w:listItem w:displayText="1 голос." w:value="1 голос."/>
                <w:listItem w:displayText="2 голоса." w:value="2 голоса."/>
                <w:listItem w:displayText="3 голоса." w:value="3 голоса."/>
                <w:listItem w:displayText="4 голоса." w:value="4 голоса."/>
                <w:listItem w:displayText="5 голосов." w:value="5 голосов."/>
                <w:listItem w:displayText="6 голосов." w:value="6 голосов."/>
                <w:listItem w:displayText="7 голосов." w:value="7 голосов."/>
                <w:listItem w:displayText="8 голосов." w:value="8 голосов."/>
                <w:listItem w:displayText="9 голосов." w:value="9 голосов."/>
                <w:listItem w:displayText="10 голосов." w:value="10 голосов."/>
              </w:comboBox>
            </w:sdtPr>
            <w:sdtEndPr>
              <w:rPr>
                <w:rStyle w:val="a4"/>
                <w:sz w:val="24"/>
                <w:szCs w:val="24"/>
              </w:rPr>
            </w:sdtEndPr>
            <w:sdtContent>
              <w:r w:rsidR="00E33A15">
                <w:rPr>
                  <w:rStyle w:val="107"/>
                </w:rPr>
                <w:t>0 голосов.</w:t>
              </w:r>
            </w:sdtContent>
          </w:sdt>
          <w:r w:rsidRPr="00C42A57">
            <w:t> </w:t>
          </w:r>
        </w:p>
      </w:sdtContent>
    </w:sdt>
    <w:p w:rsidR="00A22776" w:rsidRPr="00637BD1" w:rsidRDefault="00A22776" w:rsidP="00BE207A">
      <w:pPr>
        <w:pStyle w:val="aff"/>
        <w:tabs>
          <w:tab w:val="left" w:pos="2977"/>
          <w:tab w:val="left" w:pos="3544"/>
        </w:tabs>
        <w:spacing w:before="360" w:after="120"/>
        <w:ind w:left="0" w:firstLine="0"/>
        <w:rPr>
          <w:b/>
          <w:bCs/>
          <w:caps/>
        </w:rPr>
      </w:pPr>
      <w:r w:rsidRPr="001E5113">
        <w:rPr>
          <w:b/>
        </w:rPr>
        <w:t>Приложения:</w:t>
      </w:r>
    </w:p>
    <w:p w:rsidR="00D94FF2" w:rsidRDefault="00D94FF2" w:rsidP="00D94FF2">
      <w:pPr>
        <w:pStyle w:val="aff"/>
        <w:tabs>
          <w:tab w:val="left" w:pos="0"/>
          <w:tab w:val="left" w:pos="2977"/>
          <w:tab w:val="left" w:pos="3544"/>
        </w:tabs>
        <w:ind w:left="0" w:firstLine="0"/>
      </w:pPr>
      <w:r w:rsidRPr="007B481B">
        <w:t>П</w:t>
      </w:r>
      <w:r w:rsidR="008D31C7">
        <w:t xml:space="preserve">риложение № </w:t>
      </w:r>
      <w:r w:rsidR="001F31A7">
        <w:t>1</w:t>
      </w:r>
      <w:r w:rsidRPr="007B481B">
        <w:t>:</w:t>
      </w:r>
      <w:r>
        <w:t xml:space="preserve"> </w:t>
      </w:r>
    </w:p>
    <w:p w:rsidR="001F31A7" w:rsidRPr="007B481B" w:rsidRDefault="001F31A7" w:rsidP="00D94FF2">
      <w:pPr>
        <w:pStyle w:val="aff"/>
        <w:tabs>
          <w:tab w:val="left" w:pos="0"/>
          <w:tab w:val="left" w:pos="2977"/>
          <w:tab w:val="left" w:pos="3544"/>
        </w:tabs>
        <w:ind w:left="0" w:firstLine="0"/>
      </w:pPr>
    </w:p>
    <w:tbl>
      <w:tblPr>
        <w:tblW w:w="1074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2127"/>
        <w:gridCol w:w="236"/>
        <w:gridCol w:w="48"/>
        <w:gridCol w:w="2504"/>
        <w:gridCol w:w="48"/>
      </w:tblGrid>
      <w:tr w:rsidR="00DF14FA" w:rsidTr="001F31A7">
        <w:trPr>
          <w:gridAfter w:val="1"/>
          <w:wAfter w:w="48" w:type="dxa"/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DF14FA" w:rsidRDefault="001F31A7" w:rsidP="001F31A7">
            <w:pPr>
              <w:pStyle w:val="aff"/>
              <w:spacing w:before="0"/>
              <w:ind w:left="0" w:firstLine="0"/>
              <w:jc w:val="left"/>
            </w:pPr>
            <w:r>
              <w:t>Зам. п</w:t>
            </w:r>
            <w:r w:rsidR="00DF14FA">
              <w:t>редседател</w:t>
            </w:r>
            <w:r>
              <w:t>я</w:t>
            </w:r>
            <w:r w:rsidR="00DF14FA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F14FA" w:rsidRDefault="00DF14FA" w:rsidP="00B32009">
            <w:pPr>
              <w:pStyle w:val="aff"/>
              <w:spacing w:before="0"/>
              <w:ind w:left="0" w:firstLine="0"/>
              <w:jc w:val="left"/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DF14FA" w:rsidRDefault="001F31A7" w:rsidP="00B32009">
            <w:pPr>
              <w:pStyle w:val="aff"/>
              <w:spacing w:before="0"/>
              <w:ind w:left="0" w:firstLine="0"/>
              <w:jc w:val="left"/>
            </w:pPr>
            <w:r>
              <w:t>____________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DF14FA" w:rsidRDefault="00DF14FA" w:rsidP="00B32009">
            <w:pPr>
              <w:pStyle w:val="aff"/>
              <w:spacing w:before="0"/>
              <w:ind w:left="0" w:firstLine="0"/>
              <w:jc w:val="left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:rsidR="00DF14FA" w:rsidRDefault="00DF14FA" w:rsidP="001F31A7">
            <w:pPr>
              <w:pStyle w:val="aff"/>
              <w:spacing w:before="0"/>
              <w:ind w:left="0" w:firstLine="0"/>
              <w:jc w:val="left"/>
            </w:pPr>
            <w:r w:rsidRPr="00892B3F">
              <w:t>/ </w:t>
            </w:r>
            <w:sdt>
              <w:sdtPr>
                <w:id w:val="-1429336137"/>
                <w:placeholder>
                  <w:docPart w:val="3F76A1289EB24CF38FD4211F598ECC23"/>
                </w:placeholder>
              </w:sdtPr>
              <w:sdtEndPr/>
              <w:sdtContent>
                <w:r w:rsidR="001F31A7">
                  <w:t>Черныш М.Ю.</w:t>
                </w:r>
              </w:sdtContent>
            </w:sdt>
            <w:r>
              <w:t> /</w:t>
            </w:r>
          </w:p>
        </w:tc>
      </w:tr>
      <w:tr w:rsidR="00DF14FA" w:rsidTr="001F31A7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DF14FA" w:rsidRPr="00B1731A" w:rsidRDefault="00DF14FA" w:rsidP="00B32009">
            <w:pPr>
              <w:pStyle w:val="aff"/>
              <w:spacing w:before="0"/>
              <w:ind w:left="0" w:firstLin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F14FA" w:rsidRPr="00892B3F" w:rsidRDefault="00DF14FA" w:rsidP="00B32009">
            <w:pPr>
              <w:pStyle w:val="aff"/>
              <w:spacing w:before="0"/>
              <w:ind w:left="0" w:firstLine="0"/>
              <w:jc w:val="left"/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DF14FA" w:rsidRPr="00892B3F" w:rsidRDefault="001F31A7" w:rsidP="00B32009">
            <w:pPr>
              <w:pStyle w:val="aff"/>
              <w:spacing w:before="0"/>
              <w:ind w:left="0" w:firstLine="0"/>
              <w:jc w:val="left"/>
            </w:pPr>
            <w:r>
              <w:t>____________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DF14FA" w:rsidRPr="00892B3F" w:rsidRDefault="00DF14FA" w:rsidP="00B32009">
            <w:pPr>
              <w:pStyle w:val="aff"/>
              <w:spacing w:before="0"/>
              <w:ind w:left="0" w:firstLine="0"/>
              <w:jc w:val="left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:rsidR="00DF14FA" w:rsidRPr="00892B3F" w:rsidRDefault="00DF14FA" w:rsidP="001F31A7">
            <w:pPr>
              <w:pStyle w:val="aff"/>
              <w:spacing w:before="0"/>
              <w:ind w:left="0" w:firstLine="0"/>
              <w:jc w:val="left"/>
            </w:pPr>
            <w:r w:rsidRPr="00892B3F">
              <w:t>/ </w:t>
            </w:r>
            <w:proofErr w:type="spellStart"/>
            <w:sdt>
              <w:sdtPr>
                <w:id w:val="371043349"/>
                <w:placeholder>
                  <w:docPart w:val="F81E96F3010544F4AAE334305AE9352F"/>
                </w:placeholder>
              </w:sdtPr>
              <w:sdtEndPr/>
              <w:sdtContent>
                <w:r w:rsidR="001F31A7">
                  <w:t>Габидулина</w:t>
                </w:r>
                <w:proofErr w:type="spellEnd"/>
                <w:r w:rsidR="001F31A7">
                  <w:t xml:space="preserve"> С.М.</w:t>
                </w:r>
              </w:sdtContent>
            </w:sdt>
            <w:r>
              <w:t> /</w:t>
            </w:r>
          </w:p>
        </w:tc>
      </w:tr>
    </w:tbl>
    <w:p w:rsidR="00BF5BDD" w:rsidRDefault="00A15A0D" w:rsidP="00A15A0D">
      <w:pPr>
        <w:pStyle w:val="aff"/>
        <w:tabs>
          <w:tab w:val="left" w:pos="2977"/>
          <w:tab w:val="left" w:pos="3544"/>
        </w:tabs>
        <w:ind w:left="0" w:firstLine="0"/>
        <w:rPr>
          <w:b/>
          <w:bCs/>
          <w:caps/>
          <w:u w:val="single"/>
        </w:rPr>
      </w:pPr>
      <w:r w:rsidRPr="00C42A57">
        <w:t> </w:t>
      </w:r>
    </w:p>
    <w:sectPr w:rsidR="00BF5BDD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B8" w:rsidRDefault="00B66EB8">
      <w:r>
        <w:separator/>
      </w:r>
    </w:p>
  </w:endnote>
  <w:endnote w:type="continuationSeparator" w:id="0">
    <w:p w:rsidR="00B66EB8" w:rsidRDefault="00B6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altName w:val="Courier New"/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BA" w:rsidRDefault="00CC1162">
    <w:pPr>
      <w:pStyle w:val="ae"/>
      <w:jc w:val="right"/>
    </w:pPr>
    <w:r>
      <w:fldChar w:fldCharType="begin"/>
    </w:r>
    <w:r w:rsidR="007B05BA">
      <w:instrText>PAGE   \* MERGEFORMAT</w:instrText>
    </w:r>
    <w:r>
      <w:fldChar w:fldCharType="separate"/>
    </w:r>
    <w:r w:rsidR="002823DD">
      <w:rPr>
        <w:noProof/>
      </w:rPr>
      <w:t>1</w:t>
    </w:r>
    <w:r>
      <w:rPr>
        <w:noProof/>
      </w:rPr>
      <w:fldChar w:fldCharType="end"/>
    </w:r>
  </w:p>
  <w:p w:rsidR="007B05BA" w:rsidRDefault="007B05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B8" w:rsidRDefault="00B66EB8">
      <w:r>
        <w:separator/>
      </w:r>
    </w:p>
  </w:footnote>
  <w:footnote w:type="continuationSeparator" w:id="0">
    <w:p w:rsidR="00B66EB8" w:rsidRDefault="00B6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BA" w:rsidRPr="00801F4C" w:rsidRDefault="007B05BA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5E96183C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9DB3DC1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C6C4D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CC87BA7"/>
    <w:multiLevelType w:val="hybridMultilevel"/>
    <w:tmpl w:val="7888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5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B552D"/>
    <w:multiLevelType w:val="hybridMultilevel"/>
    <w:tmpl w:val="D05E5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B332D"/>
    <w:multiLevelType w:val="hybridMultilevel"/>
    <w:tmpl w:val="DE725ED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91FDF"/>
    <w:multiLevelType w:val="hybridMultilevel"/>
    <w:tmpl w:val="2EB41CC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1024D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3"/>
  </w:num>
  <w:num w:numId="5">
    <w:abstractNumId w:val="4"/>
  </w:num>
  <w:num w:numId="6">
    <w:abstractNumId w:val="7"/>
  </w:num>
  <w:num w:numId="7">
    <w:abstractNumId w:val="21"/>
  </w:num>
  <w:num w:numId="8">
    <w:abstractNumId w:val="15"/>
  </w:num>
  <w:num w:numId="9">
    <w:abstractNumId w:val="10"/>
  </w:num>
  <w:num w:numId="10">
    <w:abstractNumId w:val="24"/>
  </w:num>
  <w:num w:numId="11">
    <w:abstractNumId w:val="3"/>
  </w:num>
  <w:num w:numId="12">
    <w:abstractNumId w:val="20"/>
  </w:num>
  <w:num w:numId="13">
    <w:abstractNumId w:val="6"/>
  </w:num>
  <w:num w:numId="14">
    <w:abstractNumId w:val="23"/>
  </w:num>
  <w:num w:numId="15">
    <w:abstractNumId w:val="5"/>
  </w:num>
  <w:num w:numId="16">
    <w:abstractNumId w:val="1"/>
  </w:num>
  <w:num w:numId="17">
    <w:abstractNumId w:val="16"/>
  </w:num>
  <w:num w:numId="18">
    <w:abstractNumId w:val="19"/>
  </w:num>
  <w:num w:numId="19">
    <w:abstractNumId w:val="18"/>
  </w:num>
  <w:num w:numId="20">
    <w:abstractNumId w:val="9"/>
  </w:num>
  <w:num w:numId="21">
    <w:abstractNumId w:val="0"/>
  </w:num>
  <w:num w:numId="22">
    <w:abstractNumId w:val="22"/>
  </w:num>
  <w:num w:numId="23">
    <w:abstractNumId w:val="12"/>
  </w:num>
  <w:num w:numId="24">
    <w:abstractNumId w:val="17"/>
  </w:num>
  <w:num w:numId="2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94"/>
    <w:rsid w:val="0000176C"/>
    <w:rsid w:val="000044CB"/>
    <w:rsid w:val="00006239"/>
    <w:rsid w:val="000078EF"/>
    <w:rsid w:val="000107CF"/>
    <w:rsid w:val="00011E87"/>
    <w:rsid w:val="00013695"/>
    <w:rsid w:val="00013A7D"/>
    <w:rsid w:val="0001584A"/>
    <w:rsid w:val="00016AE3"/>
    <w:rsid w:val="000216C2"/>
    <w:rsid w:val="00024906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6A1"/>
    <w:rsid w:val="00053B53"/>
    <w:rsid w:val="000548F6"/>
    <w:rsid w:val="00057CFE"/>
    <w:rsid w:val="00061A46"/>
    <w:rsid w:val="000649CF"/>
    <w:rsid w:val="000700F3"/>
    <w:rsid w:val="000716BE"/>
    <w:rsid w:val="00071C83"/>
    <w:rsid w:val="00073FB9"/>
    <w:rsid w:val="00074058"/>
    <w:rsid w:val="00091812"/>
    <w:rsid w:val="000923C7"/>
    <w:rsid w:val="00092FC4"/>
    <w:rsid w:val="000A1FD9"/>
    <w:rsid w:val="000A5279"/>
    <w:rsid w:val="000B03E1"/>
    <w:rsid w:val="000B0517"/>
    <w:rsid w:val="000B0555"/>
    <w:rsid w:val="000B09F2"/>
    <w:rsid w:val="000B14F0"/>
    <w:rsid w:val="000B2413"/>
    <w:rsid w:val="000B256C"/>
    <w:rsid w:val="000B65D6"/>
    <w:rsid w:val="000C08C6"/>
    <w:rsid w:val="000C0B52"/>
    <w:rsid w:val="000C122B"/>
    <w:rsid w:val="000C1C8D"/>
    <w:rsid w:val="000C3680"/>
    <w:rsid w:val="000C6709"/>
    <w:rsid w:val="000D23BD"/>
    <w:rsid w:val="000D6A21"/>
    <w:rsid w:val="000D7ECA"/>
    <w:rsid w:val="000E05A0"/>
    <w:rsid w:val="000F02C1"/>
    <w:rsid w:val="000F2938"/>
    <w:rsid w:val="000F368E"/>
    <w:rsid w:val="000F4690"/>
    <w:rsid w:val="000F51F3"/>
    <w:rsid w:val="000F6665"/>
    <w:rsid w:val="000F6814"/>
    <w:rsid w:val="000F7411"/>
    <w:rsid w:val="000F7CF1"/>
    <w:rsid w:val="001014D4"/>
    <w:rsid w:val="00102B48"/>
    <w:rsid w:val="001037C9"/>
    <w:rsid w:val="0011070A"/>
    <w:rsid w:val="001127EA"/>
    <w:rsid w:val="0011528A"/>
    <w:rsid w:val="00121751"/>
    <w:rsid w:val="0012445C"/>
    <w:rsid w:val="00127EE6"/>
    <w:rsid w:val="001301EE"/>
    <w:rsid w:val="0013134D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5C52"/>
    <w:rsid w:val="00175DD7"/>
    <w:rsid w:val="00177B7B"/>
    <w:rsid w:val="001821B2"/>
    <w:rsid w:val="0018353D"/>
    <w:rsid w:val="001840AA"/>
    <w:rsid w:val="00186FC7"/>
    <w:rsid w:val="00191895"/>
    <w:rsid w:val="00193FDC"/>
    <w:rsid w:val="001947E4"/>
    <w:rsid w:val="001950F6"/>
    <w:rsid w:val="00195C63"/>
    <w:rsid w:val="001966B2"/>
    <w:rsid w:val="00196AB7"/>
    <w:rsid w:val="00196FED"/>
    <w:rsid w:val="00197C5E"/>
    <w:rsid w:val="001A1382"/>
    <w:rsid w:val="001A332E"/>
    <w:rsid w:val="001A3EB9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0D52"/>
    <w:rsid w:val="001C25C3"/>
    <w:rsid w:val="001C2BDE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31E"/>
    <w:rsid w:val="001E5D9E"/>
    <w:rsid w:val="001F16BD"/>
    <w:rsid w:val="001F1DC3"/>
    <w:rsid w:val="001F31A7"/>
    <w:rsid w:val="001F5087"/>
    <w:rsid w:val="001F5FDD"/>
    <w:rsid w:val="001F72E7"/>
    <w:rsid w:val="001F7BD9"/>
    <w:rsid w:val="002000FE"/>
    <w:rsid w:val="00204010"/>
    <w:rsid w:val="00205C26"/>
    <w:rsid w:val="00206FA9"/>
    <w:rsid w:val="00211F52"/>
    <w:rsid w:val="00212ECF"/>
    <w:rsid w:val="00213AC8"/>
    <w:rsid w:val="00215764"/>
    <w:rsid w:val="0022120B"/>
    <w:rsid w:val="00221792"/>
    <w:rsid w:val="00222E30"/>
    <w:rsid w:val="002248FE"/>
    <w:rsid w:val="00224C66"/>
    <w:rsid w:val="00226E0A"/>
    <w:rsid w:val="00227C8E"/>
    <w:rsid w:val="00230670"/>
    <w:rsid w:val="00231E17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52723"/>
    <w:rsid w:val="0025370D"/>
    <w:rsid w:val="00254C66"/>
    <w:rsid w:val="0025533C"/>
    <w:rsid w:val="002562DA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068D"/>
    <w:rsid w:val="002823DD"/>
    <w:rsid w:val="00282AB3"/>
    <w:rsid w:val="00282D8F"/>
    <w:rsid w:val="00285CBD"/>
    <w:rsid w:val="00287BC8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432"/>
    <w:rsid w:val="002B09B2"/>
    <w:rsid w:val="002B19E3"/>
    <w:rsid w:val="002B1CEF"/>
    <w:rsid w:val="002B5632"/>
    <w:rsid w:val="002C0089"/>
    <w:rsid w:val="002C0368"/>
    <w:rsid w:val="002C0625"/>
    <w:rsid w:val="002C3EF0"/>
    <w:rsid w:val="002C4B67"/>
    <w:rsid w:val="002C534C"/>
    <w:rsid w:val="002C6B92"/>
    <w:rsid w:val="002D1FAE"/>
    <w:rsid w:val="002D574F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2F1CBF"/>
    <w:rsid w:val="002F2DD9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1F18"/>
    <w:rsid w:val="00315010"/>
    <w:rsid w:val="0031506F"/>
    <w:rsid w:val="0032043A"/>
    <w:rsid w:val="00322144"/>
    <w:rsid w:val="00322D69"/>
    <w:rsid w:val="00324604"/>
    <w:rsid w:val="00325E95"/>
    <w:rsid w:val="00326351"/>
    <w:rsid w:val="003330B7"/>
    <w:rsid w:val="0033365D"/>
    <w:rsid w:val="0033576C"/>
    <w:rsid w:val="00335A6F"/>
    <w:rsid w:val="0033776B"/>
    <w:rsid w:val="00341A6B"/>
    <w:rsid w:val="00342B27"/>
    <w:rsid w:val="00343FA9"/>
    <w:rsid w:val="00346BB3"/>
    <w:rsid w:val="00347E65"/>
    <w:rsid w:val="003512D8"/>
    <w:rsid w:val="003515DC"/>
    <w:rsid w:val="00351F1D"/>
    <w:rsid w:val="0035211A"/>
    <w:rsid w:val="0035461B"/>
    <w:rsid w:val="003622BA"/>
    <w:rsid w:val="0036339F"/>
    <w:rsid w:val="0036347E"/>
    <w:rsid w:val="00366754"/>
    <w:rsid w:val="003669D7"/>
    <w:rsid w:val="0036781A"/>
    <w:rsid w:val="00367BC7"/>
    <w:rsid w:val="0037144D"/>
    <w:rsid w:val="0037146A"/>
    <w:rsid w:val="00372D1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061F"/>
    <w:rsid w:val="003A2BCC"/>
    <w:rsid w:val="003A3119"/>
    <w:rsid w:val="003A38F5"/>
    <w:rsid w:val="003A4B49"/>
    <w:rsid w:val="003A689E"/>
    <w:rsid w:val="003B0D45"/>
    <w:rsid w:val="003B1E94"/>
    <w:rsid w:val="003B2E00"/>
    <w:rsid w:val="003B54EC"/>
    <w:rsid w:val="003B732F"/>
    <w:rsid w:val="003C073A"/>
    <w:rsid w:val="003C1069"/>
    <w:rsid w:val="003C2AC3"/>
    <w:rsid w:val="003C5336"/>
    <w:rsid w:val="003C5345"/>
    <w:rsid w:val="003C65A7"/>
    <w:rsid w:val="003D0166"/>
    <w:rsid w:val="003D25B8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0FB"/>
    <w:rsid w:val="003F535E"/>
    <w:rsid w:val="003F79B5"/>
    <w:rsid w:val="00401400"/>
    <w:rsid w:val="004027F6"/>
    <w:rsid w:val="004028EF"/>
    <w:rsid w:val="00403920"/>
    <w:rsid w:val="00405082"/>
    <w:rsid w:val="00405DCB"/>
    <w:rsid w:val="00406382"/>
    <w:rsid w:val="0040733C"/>
    <w:rsid w:val="00407AD7"/>
    <w:rsid w:val="00410578"/>
    <w:rsid w:val="00412C54"/>
    <w:rsid w:val="004134DB"/>
    <w:rsid w:val="00413747"/>
    <w:rsid w:val="00415EB2"/>
    <w:rsid w:val="0041658B"/>
    <w:rsid w:val="004168F6"/>
    <w:rsid w:val="00421788"/>
    <w:rsid w:val="00421D3F"/>
    <w:rsid w:val="00426044"/>
    <w:rsid w:val="004309D7"/>
    <w:rsid w:val="00430C7B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223"/>
    <w:rsid w:val="00451C7E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679B3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28E2"/>
    <w:rsid w:val="00494F7C"/>
    <w:rsid w:val="00495BB3"/>
    <w:rsid w:val="004A0A14"/>
    <w:rsid w:val="004A220D"/>
    <w:rsid w:val="004A2283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43"/>
    <w:rsid w:val="004D6266"/>
    <w:rsid w:val="004D6310"/>
    <w:rsid w:val="004D6FB4"/>
    <w:rsid w:val="004E110B"/>
    <w:rsid w:val="004E205B"/>
    <w:rsid w:val="004E2E9E"/>
    <w:rsid w:val="004E32C0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399A"/>
    <w:rsid w:val="00503F14"/>
    <w:rsid w:val="0050493A"/>
    <w:rsid w:val="00504B2D"/>
    <w:rsid w:val="00506170"/>
    <w:rsid w:val="005106B9"/>
    <w:rsid w:val="00512D46"/>
    <w:rsid w:val="00516618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43471"/>
    <w:rsid w:val="0055136B"/>
    <w:rsid w:val="0055184F"/>
    <w:rsid w:val="00557165"/>
    <w:rsid w:val="00560775"/>
    <w:rsid w:val="00560E71"/>
    <w:rsid w:val="00562F87"/>
    <w:rsid w:val="00563F98"/>
    <w:rsid w:val="00564CA2"/>
    <w:rsid w:val="00566AB9"/>
    <w:rsid w:val="00571A28"/>
    <w:rsid w:val="00574BC4"/>
    <w:rsid w:val="00576A63"/>
    <w:rsid w:val="00576D10"/>
    <w:rsid w:val="00581B11"/>
    <w:rsid w:val="00582124"/>
    <w:rsid w:val="00583952"/>
    <w:rsid w:val="00583E9D"/>
    <w:rsid w:val="00584479"/>
    <w:rsid w:val="00586A59"/>
    <w:rsid w:val="005921F1"/>
    <w:rsid w:val="005933CF"/>
    <w:rsid w:val="00594FFA"/>
    <w:rsid w:val="005959A4"/>
    <w:rsid w:val="00597275"/>
    <w:rsid w:val="0059763C"/>
    <w:rsid w:val="005A1486"/>
    <w:rsid w:val="005A1B76"/>
    <w:rsid w:val="005A2C36"/>
    <w:rsid w:val="005A6E09"/>
    <w:rsid w:val="005B0764"/>
    <w:rsid w:val="005B1048"/>
    <w:rsid w:val="005B1377"/>
    <w:rsid w:val="005B2032"/>
    <w:rsid w:val="005B22E4"/>
    <w:rsid w:val="005B5028"/>
    <w:rsid w:val="005C1318"/>
    <w:rsid w:val="005C20E2"/>
    <w:rsid w:val="005C26EB"/>
    <w:rsid w:val="005C2A91"/>
    <w:rsid w:val="005C2E0F"/>
    <w:rsid w:val="005C2F16"/>
    <w:rsid w:val="005C30F9"/>
    <w:rsid w:val="005C416B"/>
    <w:rsid w:val="005C45C1"/>
    <w:rsid w:val="005C77B3"/>
    <w:rsid w:val="005D13FD"/>
    <w:rsid w:val="005D1FC3"/>
    <w:rsid w:val="005D2B2F"/>
    <w:rsid w:val="005D5DF9"/>
    <w:rsid w:val="005D5E60"/>
    <w:rsid w:val="005D6213"/>
    <w:rsid w:val="005D6230"/>
    <w:rsid w:val="005E1679"/>
    <w:rsid w:val="005E2B3A"/>
    <w:rsid w:val="005E58B7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37BD1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2F6E"/>
    <w:rsid w:val="006952AC"/>
    <w:rsid w:val="006A363D"/>
    <w:rsid w:val="006A4C6B"/>
    <w:rsid w:val="006B261B"/>
    <w:rsid w:val="006B3151"/>
    <w:rsid w:val="006B350C"/>
    <w:rsid w:val="006B3E78"/>
    <w:rsid w:val="006B67EF"/>
    <w:rsid w:val="006B6B93"/>
    <w:rsid w:val="006C113F"/>
    <w:rsid w:val="006C2C88"/>
    <w:rsid w:val="006C3886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E616D"/>
    <w:rsid w:val="006F1204"/>
    <w:rsid w:val="006F1F47"/>
    <w:rsid w:val="006F5103"/>
    <w:rsid w:val="006F5F25"/>
    <w:rsid w:val="00706525"/>
    <w:rsid w:val="00707E5F"/>
    <w:rsid w:val="0071102E"/>
    <w:rsid w:val="00711D0A"/>
    <w:rsid w:val="007129D1"/>
    <w:rsid w:val="00713DBC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36EE"/>
    <w:rsid w:val="00734558"/>
    <w:rsid w:val="00736381"/>
    <w:rsid w:val="00737EEF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59AE"/>
    <w:rsid w:val="007571C2"/>
    <w:rsid w:val="00761452"/>
    <w:rsid w:val="007641A0"/>
    <w:rsid w:val="00765400"/>
    <w:rsid w:val="00766952"/>
    <w:rsid w:val="00772EAF"/>
    <w:rsid w:val="0077322A"/>
    <w:rsid w:val="00774CE7"/>
    <w:rsid w:val="00774F5A"/>
    <w:rsid w:val="00777596"/>
    <w:rsid w:val="00777DA2"/>
    <w:rsid w:val="0078115A"/>
    <w:rsid w:val="00784BCB"/>
    <w:rsid w:val="00784DB9"/>
    <w:rsid w:val="00787243"/>
    <w:rsid w:val="0078759A"/>
    <w:rsid w:val="00787BE6"/>
    <w:rsid w:val="007917D5"/>
    <w:rsid w:val="00792F8B"/>
    <w:rsid w:val="007A336C"/>
    <w:rsid w:val="007A357D"/>
    <w:rsid w:val="007A5F08"/>
    <w:rsid w:val="007B05BA"/>
    <w:rsid w:val="007B1329"/>
    <w:rsid w:val="007B1406"/>
    <w:rsid w:val="007B412F"/>
    <w:rsid w:val="007B481B"/>
    <w:rsid w:val="007B562D"/>
    <w:rsid w:val="007B6093"/>
    <w:rsid w:val="007B689D"/>
    <w:rsid w:val="007B6DBE"/>
    <w:rsid w:val="007B7FA7"/>
    <w:rsid w:val="007C03C0"/>
    <w:rsid w:val="007C1CFE"/>
    <w:rsid w:val="007C65A5"/>
    <w:rsid w:val="007C7284"/>
    <w:rsid w:val="007C7484"/>
    <w:rsid w:val="007D0CDA"/>
    <w:rsid w:val="007D2A39"/>
    <w:rsid w:val="007D2D73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0FFC"/>
    <w:rsid w:val="008213F8"/>
    <w:rsid w:val="00821540"/>
    <w:rsid w:val="008218F5"/>
    <w:rsid w:val="008223CD"/>
    <w:rsid w:val="0082378D"/>
    <w:rsid w:val="008247AF"/>
    <w:rsid w:val="0083107D"/>
    <w:rsid w:val="0083439E"/>
    <w:rsid w:val="00835787"/>
    <w:rsid w:val="00835FE4"/>
    <w:rsid w:val="008367D7"/>
    <w:rsid w:val="00841007"/>
    <w:rsid w:val="00841C05"/>
    <w:rsid w:val="00843653"/>
    <w:rsid w:val="00844672"/>
    <w:rsid w:val="00845C5D"/>
    <w:rsid w:val="008466EF"/>
    <w:rsid w:val="008503FE"/>
    <w:rsid w:val="00854E7F"/>
    <w:rsid w:val="00856FAD"/>
    <w:rsid w:val="00857DB1"/>
    <w:rsid w:val="00862F4E"/>
    <w:rsid w:val="00863B32"/>
    <w:rsid w:val="00864CED"/>
    <w:rsid w:val="0086514B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675C"/>
    <w:rsid w:val="008775D2"/>
    <w:rsid w:val="00880659"/>
    <w:rsid w:val="0088622C"/>
    <w:rsid w:val="008909CD"/>
    <w:rsid w:val="00891017"/>
    <w:rsid w:val="00891282"/>
    <w:rsid w:val="00892B3F"/>
    <w:rsid w:val="00894CE2"/>
    <w:rsid w:val="0089571D"/>
    <w:rsid w:val="00897B15"/>
    <w:rsid w:val="008A031B"/>
    <w:rsid w:val="008A0C2E"/>
    <w:rsid w:val="008A23A3"/>
    <w:rsid w:val="008A3DA7"/>
    <w:rsid w:val="008A485C"/>
    <w:rsid w:val="008A6DE7"/>
    <w:rsid w:val="008A7159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59F"/>
    <w:rsid w:val="008D26B6"/>
    <w:rsid w:val="008D3092"/>
    <w:rsid w:val="008D31C7"/>
    <w:rsid w:val="008D3D6B"/>
    <w:rsid w:val="008D4F5F"/>
    <w:rsid w:val="008D52EF"/>
    <w:rsid w:val="008E0503"/>
    <w:rsid w:val="008E1FC1"/>
    <w:rsid w:val="008E25F1"/>
    <w:rsid w:val="008E34E4"/>
    <w:rsid w:val="008E5897"/>
    <w:rsid w:val="008F10F8"/>
    <w:rsid w:val="008F2AF8"/>
    <w:rsid w:val="008F3A7D"/>
    <w:rsid w:val="008F46BC"/>
    <w:rsid w:val="008F501A"/>
    <w:rsid w:val="0090044C"/>
    <w:rsid w:val="00900594"/>
    <w:rsid w:val="00902070"/>
    <w:rsid w:val="009020A6"/>
    <w:rsid w:val="009032D5"/>
    <w:rsid w:val="00904AE2"/>
    <w:rsid w:val="00906610"/>
    <w:rsid w:val="0091091A"/>
    <w:rsid w:val="0091267C"/>
    <w:rsid w:val="00912BF9"/>
    <w:rsid w:val="0091404C"/>
    <w:rsid w:val="00920BB9"/>
    <w:rsid w:val="00921A2F"/>
    <w:rsid w:val="009226CA"/>
    <w:rsid w:val="00922923"/>
    <w:rsid w:val="00923059"/>
    <w:rsid w:val="009237BC"/>
    <w:rsid w:val="00924C3C"/>
    <w:rsid w:val="00925F53"/>
    <w:rsid w:val="0093011B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9A5"/>
    <w:rsid w:val="00966FA7"/>
    <w:rsid w:val="00970054"/>
    <w:rsid w:val="00970C4D"/>
    <w:rsid w:val="0097112B"/>
    <w:rsid w:val="009748C7"/>
    <w:rsid w:val="00975440"/>
    <w:rsid w:val="00975808"/>
    <w:rsid w:val="00976429"/>
    <w:rsid w:val="009771C3"/>
    <w:rsid w:val="00977257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2E2B"/>
    <w:rsid w:val="009B785E"/>
    <w:rsid w:val="009B7BE4"/>
    <w:rsid w:val="009C0B7B"/>
    <w:rsid w:val="009C1F03"/>
    <w:rsid w:val="009C3577"/>
    <w:rsid w:val="009C3BB3"/>
    <w:rsid w:val="009C74A2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6170"/>
    <w:rsid w:val="009F650D"/>
    <w:rsid w:val="00A008EE"/>
    <w:rsid w:val="00A02CAE"/>
    <w:rsid w:val="00A05405"/>
    <w:rsid w:val="00A06B25"/>
    <w:rsid w:val="00A06EC7"/>
    <w:rsid w:val="00A13926"/>
    <w:rsid w:val="00A13A9C"/>
    <w:rsid w:val="00A13DB6"/>
    <w:rsid w:val="00A1512B"/>
    <w:rsid w:val="00A15A0D"/>
    <w:rsid w:val="00A16A82"/>
    <w:rsid w:val="00A22776"/>
    <w:rsid w:val="00A23714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50D44"/>
    <w:rsid w:val="00A526B4"/>
    <w:rsid w:val="00A5661A"/>
    <w:rsid w:val="00A60826"/>
    <w:rsid w:val="00A60C79"/>
    <w:rsid w:val="00A62E34"/>
    <w:rsid w:val="00A6330F"/>
    <w:rsid w:val="00A6374E"/>
    <w:rsid w:val="00A655DF"/>
    <w:rsid w:val="00A662A7"/>
    <w:rsid w:val="00A665BA"/>
    <w:rsid w:val="00A714CF"/>
    <w:rsid w:val="00A73989"/>
    <w:rsid w:val="00A75291"/>
    <w:rsid w:val="00A779AA"/>
    <w:rsid w:val="00A82D33"/>
    <w:rsid w:val="00A82F30"/>
    <w:rsid w:val="00A86170"/>
    <w:rsid w:val="00A86913"/>
    <w:rsid w:val="00A96F96"/>
    <w:rsid w:val="00A97949"/>
    <w:rsid w:val="00AA021B"/>
    <w:rsid w:val="00AA36E9"/>
    <w:rsid w:val="00AA3C16"/>
    <w:rsid w:val="00AA4852"/>
    <w:rsid w:val="00AA621C"/>
    <w:rsid w:val="00AA7C3E"/>
    <w:rsid w:val="00AB2661"/>
    <w:rsid w:val="00AB2A49"/>
    <w:rsid w:val="00AB40B3"/>
    <w:rsid w:val="00AB5861"/>
    <w:rsid w:val="00AB6FBC"/>
    <w:rsid w:val="00AB7267"/>
    <w:rsid w:val="00AB7F6D"/>
    <w:rsid w:val="00AC0226"/>
    <w:rsid w:val="00AC0A97"/>
    <w:rsid w:val="00AC0D47"/>
    <w:rsid w:val="00AC230D"/>
    <w:rsid w:val="00AC2488"/>
    <w:rsid w:val="00AC3C10"/>
    <w:rsid w:val="00AC43A9"/>
    <w:rsid w:val="00AC535E"/>
    <w:rsid w:val="00AC737B"/>
    <w:rsid w:val="00AD160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2DBE"/>
    <w:rsid w:val="00AE5CD5"/>
    <w:rsid w:val="00AE677D"/>
    <w:rsid w:val="00AF1999"/>
    <w:rsid w:val="00AF2371"/>
    <w:rsid w:val="00AF38B7"/>
    <w:rsid w:val="00AF506A"/>
    <w:rsid w:val="00AF551D"/>
    <w:rsid w:val="00AF5792"/>
    <w:rsid w:val="00AF76D8"/>
    <w:rsid w:val="00B00881"/>
    <w:rsid w:val="00B00F51"/>
    <w:rsid w:val="00B023BA"/>
    <w:rsid w:val="00B04AA3"/>
    <w:rsid w:val="00B050C5"/>
    <w:rsid w:val="00B0544D"/>
    <w:rsid w:val="00B05A45"/>
    <w:rsid w:val="00B072A1"/>
    <w:rsid w:val="00B07AD1"/>
    <w:rsid w:val="00B11279"/>
    <w:rsid w:val="00B1197F"/>
    <w:rsid w:val="00B142C4"/>
    <w:rsid w:val="00B147F8"/>
    <w:rsid w:val="00B17DFD"/>
    <w:rsid w:val="00B21390"/>
    <w:rsid w:val="00B213BF"/>
    <w:rsid w:val="00B214FE"/>
    <w:rsid w:val="00B231C6"/>
    <w:rsid w:val="00B23BC4"/>
    <w:rsid w:val="00B24B2F"/>
    <w:rsid w:val="00B273AD"/>
    <w:rsid w:val="00B30164"/>
    <w:rsid w:val="00B30675"/>
    <w:rsid w:val="00B3079B"/>
    <w:rsid w:val="00B329C0"/>
    <w:rsid w:val="00B33EEF"/>
    <w:rsid w:val="00B35823"/>
    <w:rsid w:val="00B36924"/>
    <w:rsid w:val="00B369C0"/>
    <w:rsid w:val="00B37B74"/>
    <w:rsid w:val="00B37F83"/>
    <w:rsid w:val="00B44B1E"/>
    <w:rsid w:val="00B44FCA"/>
    <w:rsid w:val="00B4622E"/>
    <w:rsid w:val="00B46FBD"/>
    <w:rsid w:val="00B516BA"/>
    <w:rsid w:val="00B51BEC"/>
    <w:rsid w:val="00B6118C"/>
    <w:rsid w:val="00B61D0C"/>
    <w:rsid w:val="00B61E86"/>
    <w:rsid w:val="00B62FD3"/>
    <w:rsid w:val="00B63854"/>
    <w:rsid w:val="00B65094"/>
    <w:rsid w:val="00B652CC"/>
    <w:rsid w:val="00B66EB8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2BEE"/>
    <w:rsid w:val="00BA44E0"/>
    <w:rsid w:val="00BA44E1"/>
    <w:rsid w:val="00BA4BB3"/>
    <w:rsid w:val="00BA5724"/>
    <w:rsid w:val="00BA5861"/>
    <w:rsid w:val="00BB075F"/>
    <w:rsid w:val="00BB0CC6"/>
    <w:rsid w:val="00BB13B7"/>
    <w:rsid w:val="00BB2C66"/>
    <w:rsid w:val="00BB654C"/>
    <w:rsid w:val="00BB6D1F"/>
    <w:rsid w:val="00BB7797"/>
    <w:rsid w:val="00BC01E3"/>
    <w:rsid w:val="00BC0229"/>
    <w:rsid w:val="00BC12C2"/>
    <w:rsid w:val="00BC5A0F"/>
    <w:rsid w:val="00BC7744"/>
    <w:rsid w:val="00BD05A4"/>
    <w:rsid w:val="00BD6254"/>
    <w:rsid w:val="00BE019E"/>
    <w:rsid w:val="00BE181C"/>
    <w:rsid w:val="00BE1908"/>
    <w:rsid w:val="00BE207A"/>
    <w:rsid w:val="00BE292C"/>
    <w:rsid w:val="00BE3675"/>
    <w:rsid w:val="00BE6786"/>
    <w:rsid w:val="00BE7EC9"/>
    <w:rsid w:val="00BF075B"/>
    <w:rsid w:val="00BF2498"/>
    <w:rsid w:val="00BF4DAC"/>
    <w:rsid w:val="00BF5BDD"/>
    <w:rsid w:val="00BF5ECD"/>
    <w:rsid w:val="00BF7588"/>
    <w:rsid w:val="00C000EC"/>
    <w:rsid w:val="00C043C8"/>
    <w:rsid w:val="00C05BA6"/>
    <w:rsid w:val="00C05BE3"/>
    <w:rsid w:val="00C0696F"/>
    <w:rsid w:val="00C06A81"/>
    <w:rsid w:val="00C12A64"/>
    <w:rsid w:val="00C12D21"/>
    <w:rsid w:val="00C1333D"/>
    <w:rsid w:val="00C14BBF"/>
    <w:rsid w:val="00C16F5C"/>
    <w:rsid w:val="00C17EE1"/>
    <w:rsid w:val="00C221AC"/>
    <w:rsid w:val="00C228BA"/>
    <w:rsid w:val="00C22FE1"/>
    <w:rsid w:val="00C254FF"/>
    <w:rsid w:val="00C26345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47932"/>
    <w:rsid w:val="00C50A79"/>
    <w:rsid w:val="00C51023"/>
    <w:rsid w:val="00C51CEF"/>
    <w:rsid w:val="00C52D02"/>
    <w:rsid w:val="00C53543"/>
    <w:rsid w:val="00C55108"/>
    <w:rsid w:val="00C55442"/>
    <w:rsid w:val="00C558AA"/>
    <w:rsid w:val="00C57B82"/>
    <w:rsid w:val="00C638F0"/>
    <w:rsid w:val="00C70191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C1162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2AFE"/>
    <w:rsid w:val="00CD3B87"/>
    <w:rsid w:val="00CD44B4"/>
    <w:rsid w:val="00CD6291"/>
    <w:rsid w:val="00CE150E"/>
    <w:rsid w:val="00CE160A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D001C3"/>
    <w:rsid w:val="00D01162"/>
    <w:rsid w:val="00D01498"/>
    <w:rsid w:val="00D0248B"/>
    <w:rsid w:val="00D040A0"/>
    <w:rsid w:val="00D062D1"/>
    <w:rsid w:val="00D06BA4"/>
    <w:rsid w:val="00D105AB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40A4A"/>
    <w:rsid w:val="00D410E3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596A"/>
    <w:rsid w:val="00D5676D"/>
    <w:rsid w:val="00D6289E"/>
    <w:rsid w:val="00D658E0"/>
    <w:rsid w:val="00D67CDA"/>
    <w:rsid w:val="00D76156"/>
    <w:rsid w:val="00D80A85"/>
    <w:rsid w:val="00D81BCA"/>
    <w:rsid w:val="00D8313D"/>
    <w:rsid w:val="00D834CA"/>
    <w:rsid w:val="00D8357E"/>
    <w:rsid w:val="00D90DAD"/>
    <w:rsid w:val="00D92C8D"/>
    <w:rsid w:val="00D93663"/>
    <w:rsid w:val="00D93AE9"/>
    <w:rsid w:val="00D94FF2"/>
    <w:rsid w:val="00D95A72"/>
    <w:rsid w:val="00D96D62"/>
    <w:rsid w:val="00DA07B2"/>
    <w:rsid w:val="00DA18C7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3696"/>
    <w:rsid w:val="00DC40DA"/>
    <w:rsid w:val="00DC4C93"/>
    <w:rsid w:val="00DC61B3"/>
    <w:rsid w:val="00DC77CE"/>
    <w:rsid w:val="00DD3341"/>
    <w:rsid w:val="00DD3A8E"/>
    <w:rsid w:val="00DD4B09"/>
    <w:rsid w:val="00DD4D67"/>
    <w:rsid w:val="00DD5846"/>
    <w:rsid w:val="00DD6ECB"/>
    <w:rsid w:val="00DD73ED"/>
    <w:rsid w:val="00DD75D6"/>
    <w:rsid w:val="00DE06A0"/>
    <w:rsid w:val="00DE4055"/>
    <w:rsid w:val="00DE6366"/>
    <w:rsid w:val="00DF05AB"/>
    <w:rsid w:val="00DF10B4"/>
    <w:rsid w:val="00DF14FA"/>
    <w:rsid w:val="00DF2117"/>
    <w:rsid w:val="00DF2919"/>
    <w:rsid w:val="00DF2AFF"/>
    <w:rsid w:val="00DF3A1D"/>
    <w:rsid w:val="00DF597E"/>
    <w:rsid w:val="00DF7AEF"/>
    <w:rsid w:val="00E00349"/>
    <w:rsid w:val="00E02681"/>
    <w:rsid w:val="00E05289"/>
    <w:rsid w:val="00E0690C"/>
    <w:rsid w:val="00E106CB"/>
    <w:rsid w:val="00E10766"/>
    <w:rsid w:val="00E12065"/>
    <w:rsid w:val="00E1262F"/>
    <w:rsid w:val="00E15BE3"/>
    <w:rsid w:val="00E15EFB"/>
    <w:rsid w:val="00E17410"/>
    <w:rsid w:val="00E22616"/>
    <w:rsid w:val="00E22ADD"/>
    <w:rsid w:val="00E246B7"/>
    <w:rsid w:val="00E25F58"/>
    <w:rsid w:val="00E27F79"/>
    <w:rsid w:val="00E31791"/>
    <w:rsid w:val="00E3344F"/>
    <w:rsid w:val="00E33A15"/>
    <w:rsid w:val="00E34A96"/>
    <w:rsid w:val="00E34BD8"/>
    <w:rsid w:val="00E3649E"/>
    <w:rsid w:val="00E36C7A"/>
    <w:rsid w:val="00E36F28"/>
    <w:rsid w:val="00E37DB7"/>
    <w:rsid w:val="00E37E81"/>
    <w:rsid w:val="00E37F99"/>
    <w:rsid w:val="00E412FB"/>
    <w:rsid w:val="00E4186F"/>
    <w:rsid w:val="00E427A8"/>
    <w:rsid w:val="00E44D71"/>
    <w:rsid w:val="00E4674D"/>
    <w:rsid w:val="00E5077D"/>
    <w:rsid w:val="00E50F4E"/>
    <w:rsid w:val="00E512F8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97F13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C2F2E"/>
    <w:rsid w:val="00EC3A8B"/>
    <w:rsid w:val="00EC4CA8"/>
    <w:rsid w:val="00ED0169"/>
    <w:rsid w:val="00ED0CEC"/>
    <w:rsid w:val="00ED45CF"/>
    <w:rsid w:val="00ED5C5B"/>
    <w:rsid w:val="00ED753E"/>
    <w:rsid w:val="00ED7B7E"/>
    <w:rsid w:val="00EE02B2"/>
    <w:rsid w:val="00EE36AD"/>
    <w:rsid w:val="00EF067B"/>
    <w:rsid w:val="00EF1094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76"/>
    <w:rsid w:val="00F3108C"/>
    <w:rsid w:val="00F31B2C"/>
    <w:rsid w:val="00F334ED"/>
    <w:rsid w:val="00F33FCB"/>
    <w:rsid w:val="00F34748"/>
    <w:rsid w:val="00F36F54"/>
    <w:rsid w:val="00F37CE0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13E6"/>
    <w:rsid w:val="00F62123"/>
    <w:rsid w:val="00F62AE5"/>
    <w:rsid w:val="00F62B36"/>
    <w:rsid w:val="00F638E3"/>
    <w:rsid w:val="00F63E37"/>
    <w:rsid w:val="00F644D5"/>
    <w:rsid w:val="00F67636"/>
    <w:rsid w:val="00F70D20"/>
    <w:rsid w:val="00F739BE"/>
    <w:rsid w:val="00F73A13"/>
    <w:rsid w:val="00F74321"/>
    <w:rsid w:val="00F74419"/>
    <w:rsid w:val="00F747B0"/>
    <w:rsid w:val="00F762E7"/>
    <w:rsid w:val="00F81761"/>
    <w:rsid w:val="00F8243F"/>
    <w:rsid w:val="00F82DC7"/>
    <w:rsid w:val="00F87470"/>
    <w:rsid w:val="00F87982"/>
    <w:rsid w:val="00F90161"/>
    <w:rsid w:val="00F91A43"/>
    <w:rsid w:val="00F921A1"/>
    <w:rsid w:val="00F94B85"/>
    <w:rsid w:val="00F95744"/>
    <w:rsid w:val="00F958A5"/>
    <w:rsid w:val="00F963F1"/>
    <w:rsid w:val="00F96CA2"/>
    <w:rsid w:val="00FA03E9"/>
    <w:rsid w:val="00FA04A8"/>
    <w:rsid w:val="00FB0D4B"/>
    <w:rsid w:val="00FB0ED3"/>
    <w:rsid w:val="00FB3042"/>
    <w:rsid w:val="00FC152F"/>
    <w:rsid w:val="00FC18D6"/>
    <w:rsid w:val="00FC4128"/>
    <w:rsid w:val="00FC60D9"/>
    <w:rsid w:val="00FD0525"/>
    <w:rsid w:val="00FD39BE"/>
    <w:rsid w:val="00FD39EE"/>
    <w:rsid w:val="00FD4EC9"/>
    <w:rsid w:val="00FD530A"/>
    <w:rsid w:val="00FD5986"/>
    <w:rsid w:val="00FD6009"/>
    <w:rsid w:val="00FD743C"/>
    <w:rsid w:val="00FE004B"/>
    <w:rsid w:val="00FE0F4A"/>
    <w:rsid w:val="00FE7FF9"/>
    <w:rsid w:val="00FF01C2"/>
    <w:rsid w:val="00FF0DFC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semiHidden/>
    <w:rsid w:val="008A0C2E"/>
  </w:style>
  <w:style w:type="paragraph" w:styleId="af3">
    <w:name w:val="annotation subject"/>
    <w:basedOn w:val="af2"/>
    <w:next w:val="af2"/>
    <w:semiHidden/>
    <w:rsid w:val="008A0C2E"/>
    <w:rPr>
      <w:b/>
      <w:bCs/>
    </w:rPr>
  </w:style>
  <w:style w:type="paragraph" w:styleId="af4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5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6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7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9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footnote text"/>
    <w:basedOn w:val="a3"/>
    <w:link w:val="afc"/>
    <w:uiPriority w:val="99"/>
    <w:rsid w:val="005C45C1"/>
  </w:style>
  <w:style w:type="character" w:styleId="afd">
    <w:name w:val="footnote reference"/>
    <w:semiHidden/>
    <w:rsid w:val="005C45C1"/>
    <w:rPr>
      <w:vertAlign w:val="superscript"/>
    </w:rPr>
  </w:style>
  <w:style w:type="paragraph" w:styleId="afe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">
    <w:name w:val="[Ростех] Простой текст (Без уровня)"/>
    <w:link w:val="aff0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0">
    <w:name w:val="[Ростех] Простой текст (Без уровня) Знак"/>
    <w:link w:val="aff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1">
    <w:name w:val="Revision"/>
    <w:hidden/>
    <w:uiPriority w:val="71"/>
    <w:rsid w:val="005D1FC3"/>
  </w:style>
  <w:style w:type="character" w:styleId="aff2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3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sz w:val="20"/>
      <w:szCs w:val="20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c">
    <w:name w:val="Текст сноски Знак"/>
    <w:basedOn w:val="a4"/>
    <w:link w:val="afb"/>
    <w:uiPriority w:val="99"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103">
    <w:name w:val="Стиль103"/>
    <w:basedOn w:val="a4"/>
    <w:uiPriority w:val="1"/>
    <w:rsid w:val="00BB0CC6"/>
  </w:style>
  <w:style w:type="character" w:customStyle="1" w:styleId="99">
    <w:name w:val="Стиль99"/>
    <w:basedOn w:val="a4"/>
    <w:uiPriority w:val="1"/>
    <w:rsid w:val="00BB0CC6"/>
    <w:rPr>
      <w:sz w:val="24"/>
    </w:rPr>
  </w:style>
  <w:style w:type="paragraph" w:customStyle="1" w:styleId="89B810FA860A43EEAA6B96F523BCFF4210">
    <w:name w:val="89B810FA860A43EEAA6B96F523BCFF4210"/>
    <w:rsid w:val="00DC3696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character" w:customStyle="1" w:styleId="1000">
    <w:name w:val="Стиль100"/>
    <w:basedOn w:val="a4"/>
    <w:uiPriority w:val="1"/>
    <w:rsid w:val="00970054"/>
    <w:rPr>
      <w:sz w:val="24"/>
    </w:rPr>
  </w:style>
  <w:style w:type="character" w:customStyle="1" w:styleId="101">
    <w:name w:val="Стиль101"/>
    <w:basedOn w:val="a4"/>
    <w:uiPriority w:val="1"/>
    <w:rsid w:val="00970054"/>
    <w:rPr>
      <w:sz w:val="24"/>
    </w:rPr>
  </w:style>
  <w:style w:type="character" w:customStyle="1" w:styleId="102">
    <w:name w:val="Стиль102"/>
    <w:basedOn w:val="a4"/>
    <w:uiPriority w:val="1"/>
    <w:rsid w:val="00970054"/>
    <w:rPr>
      <w:sz w:val="24"/>
    </w:rPr>
  </w:style>
  <w:style w:type="character" w:customStyle="1" w:styleId="104">
    <w:name w:val="Стиль104"/>
    <w:basedOn w:val="a4"/>
    <w:uiPriority w:val="1"/>
    <w:rsid w:val="00970054"/>
    <w:rPr>
      <w:b/>
    </w:rPr>
  </w:style>
  <w:style w:type="character" w:customStyle="1" w:styleId="108">
    <w:name w:val="Стиль108"/>
    <w:basedOn w:val="a4"/>
    <w:uiPriority w:val="1"/>
    <w:rsid w:val="00BF5BDD"/>
    <w:rPr>
      <w:b/>
      <w:caps/>
      <w:smallCaps w:val="0"/>
    </w:rPr>
  </w:style>
  <w:style w:type="paragraph" w:customStyle="1" w:styleId="242358933288469D91AE263576DAD46912">
    <w:name w:val="242358933288469D91AE263576DAD46912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paragraph" w:customStyle="1" w:styleId="89B810FA860A43EEAA6B96F523BCFF4216">
    <w:name w:val="89B810FA860A43EEAA6B96F523BCFF4216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paragraph" w:customStyle="1" w:styleId="E9D22E306283481AB4E687BFC68B98D122">
    <w:name w:val="E9D22E306283481AB4E687BFC68B98D122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character" w:customStyle="1" w:styleId="106">
    <w:name w:val="Стиль106"/>
    <w:basedOn w:val="a4"/>
    <w:uiPriority w:val="1"/>
    <w:rsid w:val="00E97F13"/>
    <w:rPr>
      <w:sz w:val="28"/>
    </w:rPr>
  </w:style>
  <w:style w:type="character" w:customStyle="1" w:styleId="107">
    <w:name w:val="Стиль107"/>
    <w:basedOn w:val="a4"/>
    <w:uiPriority w:val="1"/>
    <w:rsid w:val="00E97F13"/>
    <w:rPr>
      <w:sz w:val="28"/>
    </w:rPr>
  </w:style>
  <w:style w:type="character" w:customStyle="1" w:styleId="105">
    <w:name w:val="Стиль105"/>
    <w:basedOn w:val="a4"/>
    <w:uiPriority w:val="1"/>
    <w:rsid w:val="00DD73ED"/>
    <w:rPr>
      <w:sz w:val="28"/>
    </w:rPr>
  </w:style>
  <w:style w:type="character" w:customStyle="1" w:styleId="1100">
    <w:name w:val="Стиль110"/>
    <w:basedOn w:val="a4"/>
    <w:uiPriority w:val="1"/>
    <w:rsid w:val="000F6814"/>
    <w:rPr>
      <w:sz w:val="24"/>
    </w:rPr>
  </w:style>
  <w:style w:type="character" w:customStyle="1" w:styleId="109">
    <w:name w:val="Стиль109"/>
    <w:basedOn w:val="a4"/>
    <w:uiPriority w:val="1"/>
    <w:rsid w:val="00566AB9"/>
    <w:rPr>
      <w:sz w:val="24"/>
    </w:rPr>
  </w:style>
  <w:style w:type="character" w:customStyle="1" w:styleId="1110">
    <w:name w:val="Стиль111"/>
    <w:basedOn w:val="a4"/>
    <w:uiPriority w:val="1"/>
    <w:rsid w:val="00566AB9"/>
    <w:rPr>
      <w:sz w:val="28"/>
    </w:rPr>
  </w:style>
  <w:style w:type="character" w:customStyle="1" w:styleId="113">
    <w:name w:val="Стиль113"/>
    <w:basedOn w:val="a4"/>
    <w:uiPriority w:val="1"/>
    <w:rsid w:val="005C2A91"/>
    <w:rPr>
      <w:sz w:val="24"/>
    </w:rPr>
  </w:style>
  <w:style w:type="character" w:customStyle="1" w:styleId="112">
    <w:name w:val="Стиль112"/>
    <w:basedOn w:val="a4"/>
    <w:uiPriority w:val="1"/>
    <w:rsid w:val="00F613E6"/>
    <w:rPr>
      <w:sz w:val="24"/>
    </w:rPr>
  </w:style>
  <w:style w:type="character" w:customStyle="1" w:styleId="114">
    <w:name w:val="Стиль114"/>
    <w:basedOn w:val="a4"/>
    <w:uiPriority w:val="1"/>
    <w:rsid w:val="00BE207A"/>
    <w:rPr>
      <w:color w:val="000000" w:themeColor="text1"/>
      <w:sz w:val="28"/>
    </w:rPr>
  </w:style>
  <w:style w:type="character" w:customStyle="1" w:styleId="115">
    <w:name w:val="Стиль115"/>
    <w:basedOn w:val="a4"/>
    <w:uiPriority w:val="1"/>
    <w:rsid w:val="00BE207A"/>
    <w:rPr>
      <w:sz w:val="28"/>
    </w:rPr>
  </w:style>
  <w:style w:type="paragraph" w:customStyle="1" w:styleId="7DA13D00651C444882E48D56E8BDF8B4">
    <w:name w:val="7DA13D00651C444882E48D56E8BDF8B4"/>
    <w:rsid w:val="00BB7797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zag1">
    <w:name w:val="st_zag1"/>
    <w:basedOn w:val="a3"/>
    <w:next w:val="a3"/>
    <w:rsid w:val="004928E2"/>
    <w:pPr>
      <w:numPr>
        <w:numId w:val="24"/>
      </w:numPr>
      <w:spacing w:before="0" w:line="360" w:lineRule="auto"/>
      <w:jc w:val="center"/>
    </w:pPr>
    <w:rPr>
      <w:rFonts w:ascii="Arial" w:hAnsi="Arial"/>
      <w:b/>
      <w:snapToGrid w:val="0"/>
      <w:sz w:val="36"/>
      <w:szCs w:val="28"/>
    </w:rPr>
  </w:style>
  <w:style w:type="paragraph" w:customStyle="1" w:styleId="sttext12">
    <w:name w:val="st_text12"/>
    <w:basedOn w:val="a3"/>
    <w:rsid w:val="004928E2"/>
    <w:pPr>
      <w:numPr>
        <w:ilvl w:val="1"/>
        <w:numId w:val="24"/>
      </w:numPr>
      <w:spacing w:before="0" w:line="360" w:lineRule="auto"/>
    </w:pPr>
    <w:rPr>
      <w:snapToGrid w:val="0"/>
      <w:sz w:val="28"/>
      <w:szCs w:val="28"/>
    </w:rPr>
  </w:style>
  <w:style w:type="paragraph" w:customStyle="1" w:styleId="sttext123">
    <w:name w:val="st_text123"/>
    <w:basedOn w:val="a3"/>
    <w:rsid w:val="004928E2"/>
    <w:pPr>
      <w:numPr>
        <w:ilvl w:val="2"/>
        <w:numId w:val="24"/>
      </w:numPr>
      <w:spacing w:before="0" w:line="360" w:lineRule="auto"/>
    </w:pPr>
    <w:rPr>
      <w:snapToGrid w:val="0"/>
      <w:sz w:val="28"/>
      <w:szCs w:val="28"/>
    </w:rPr>
  </w:style>
  <w:style w:type="paragraph" w:customStyle="1" w:styleId="sttext1234">
    <w:name w:val="st_text1234"/>
    <w:basedOn w:val="a3"/>
    <w:rsid w:val="004928E2"/>
    <w:pPr>
      <w:numPr>
        <w:ilvl w:val="3"/>
        <w:numId w:val="24"/>
      </w:numPr>
      <w:spacing w:before="0" w:line="360" w:lineRule="auto"/>
    </w:pPr>
    <w:rPr>
      <w:snapToGrid w:val="0"/>
      <w:sz w:val="28"/>
      <w:szCs w:val="28"/>
    </w:rPr>
  </w:style>
  <w:style w:type="paragraph" w:customStyle="1" w:styleId="08C39347BFCD46F2AC79007034C4435F">
    <w:name w:val="08C39347BFCD46F2AC79007034C4435F"/>
    <w:rsid w:val="00E33A15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semiHidden/>
    <w:rsid w:val="008A0C2E"/>
  </w:style>
  <w:style w:type="paragraph" w:styleId="af3">
    <w:name w:val="annotation subject"/>
    <w:basedOn w:val="af2"/>
    <w:next w:val="af2"/>
    <w:semiHidden/>
    <w:rsid w:val="008A0C2E"/>
    <w:rPr>
      <w:b/>
      <w:bCs/>
    </w:rPr>
  </w:style>
  <w:style w:type="paragraph" w:styleId="af4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5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6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7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9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footnote text"/>
    <w:basedOn w:val="a3"/>
    <w:link w:val="afc"/>
    <w:uiPriority w:val="99"/>
    <w:rsid w:val="005C45C1"/>
  </w:style>
  <w:style w:type="character" w:styleId="afd">
    <w:name w:val="footnote reference"/>
    <w:semiHidden/>
    <w:rsid w:val="005C45C1"/>
    <w:rPr>
      <w:vertAlign w:val="superscript"/>
    </w:rPr>
  </w:style>
  <w:style w:type="paragraph" w:styleId="afe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">
    <w:name w:val="[Ростех] Простой текст (Без уровня)"/>
    <w:link w:val="aff0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0">
    <w:name w:val="[Ростех] Простой текст (Без уровня) Знак"/>
    <w:link w:val="aff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1">
    <w:name w:val="Revision"/>
    <w:hidden/>
    <w:uiPriority w:val="71"/>
    <w:rsid w:val="005D1FC3"/>
  </w:style>
  <w:style w:type="character" w:styleId="aff2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3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sz w:val="20"/>
      <w:szCs w:val="20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c">
    <w:name w:val="Текст сноски Знак"/>
    <w:basedOn w:val="a4"/>
    <w:link w:val="afb"/>
    <w:uiPriority w:val="99"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103">
    <w:name w:val="Стиль103"/>
    <w:basedOn w:val="a4"/>
    <w:uiPriority w:val="1"/>
    <w:rsid w:val="00BB0CC6"/>
  </w:style>
  <w:style w:type="character" w:customStyle="1" w:styleId="99">
    <w:name w:val="Стиль99"/>
    <w:basedOn w:val="a4"/>
    <w:uiPriority w:val="1"/>
    <w:rsid w:val="00BB0CC6"/>
    <w:rPr>
      <w:sz w:val="24"/>
    </w:rPr>
  </w:style>
  <w:style w:type="paragraph" w:customStyle="1" w:styleId="89B810FA860A43EEAA6B96F523BCFF4210">
    <w:name w:val="89B810FA860A43EEAA6B96F523BCFF4210"/>
    <w:rsid w:val="00DC3696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character" w:customStyle="1" w:styleId="1000">
    <w:name w:val="Стиль100"/>
    <w:basedOn w:val="a4"/>
    <w:uiPriority w:val="1"/>
    <w:rsid w:val="00970054"/>
    <w:rPr>
      <w:sz w:val="24"/>
    </w:rPr>
  </w:style>
  <w:style w:type="character" w:customStyle="1" w:styleId="101">
    <w:name w:val="Стиль101"/>
    <w:basedOn w:val="a4"/>
    <w:uiPriority w:val="1"/>
    <w:rsid w:val="00970054"/>
    <w:rPr>
      <w:sz w:val="24"/>
    </w:rPr>
  </w:style>
  <w:style w:type="character" w:customStyle="1" w:styleId="102">
    <w:name w:val="Стиль102"/>
    <w:basedOn w:val="a4"/>
    <w:uiPriority w:val="1"/>
    <w:rsid w:val="00970054"/>
    <w:rPr>
      <w:sz w:val="24"/>
    </w:rPr>
  </w:style>
  <w:style w:type="character" w:customStyle="1" w:styleId="104">
    <w:name w:val="Стиль104"/>
    <w:basedOn w:val="a4"/>
    <w:uiPriority w:val="1"/>
    <w:rsid w:val="00970054"/>
    <w:rPr>
      <w:b/>
    </w:rPr>
  </w:style>
  <w:style w:type="character" w:customStyle="1" w:styleId="108">
    <w:name w:val="Стиль108"/>
    <w:basedOn w:val="a4"/>
    <w:uiPriority w:val="1"/>
    <w:rsid w:val="00BF5BDD"/>
    <w:rPr>
      <w:b/>
      <w:caps/>
      <w:smallCaps w:val="0"/>
    </w:rPr>
  </w:style>
  <w:style w:type="paragraph" w:customStyle="1" w:styleId="242358933288469D91AE263576DAD46912">
    <w:name w:val="242358933288469D91AE263576DAD46912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paragraph" w:customStyle="1" w:styleId="89B810FA860A43EEAA6B96F523BCFF4216">
    <w:name w:val="89B810FA860A43EEAA6B96F523BCFF4216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paragraph" w:customStyle="1" w:styleId="E9D22E306283481AB4E687BFC68B98D122">
    <w:name w:val="E9D22E306283481AB4E687BFC68B98D122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character" w:customStyle="1" w:styleId="106">
    <w:name w:val="Стиль106"/>
    <w:basedOn w:val="a4"/>
    <w:uiPriority w:val="1"/>
    <w:rsid w:val="00E97F13"/>
    <w:rPr>
      <w:sz w:val="28"/>
    </w:rPr>
  </w:style>
  <w:style w:type="character" w:customStyle="1" w:styleId="107">
    <w:name w:val="Стиль107"/>
    <w:basedOn w:val="a4"/>
    <w:uiPriority w:val="1"/>
    <w:rsid w:val="00E97F13"/>
    <w:rPr>
      <w:sz w:val="28"/>
    </w:rPr>
  </w:style>
  <w:style w:type="character" w:customStyle="1" w:styleId="105">
    <w:name w:val="Стиль105"/>
    <w:basedOn w:val="a4"/>
    <w:uiPriority w:val="1"/>
    <w:rsid w:val="00DD73ED"/>
    <w:rPr>
      <w:sz w:val="28"/>
    </w:rPr>
  </w:style>
  <w:style w:type="character" w:customStyle="1" w:styleId="1100">
    <w:name w:val="Стиль110"/>
    <w:basedOn w:val="a4"/>
    <w:uiPriority w:val="1"/>
    <w:rsid w:val="000F6814"/>
    <w:rPr>
      <w:sz w:val="24"/>
    </w:rPr>
  </w:style>
  <w:style w:type="character" w:customStyle="1" w:styleId="109">
    <w:name w:val="Стиль109"/>
    <w:basedOn w:val="a4"/>
    <w:uiPriority w:val="1"/>
    <w:rsid w:val="00566AB9"/>
    <w:rPr>
      <w:sz w:val="24"/>
    </w:rPr>
  </w:style>
  <w:style w:type="character" w:customStyle="1" w:styleId="1110">
    <w:name w:val="Стиль111"/>
    <w:basedOn w:val="a4"/>
    <w:uiPriority w:val="1"/>
    <w:rsid w:val="00566AB9"/>
    <w:rPr>
      <w:sz w:val="28"/>
    </w:rPr>
  </w:style>
  <w:style w:type="character" w:customStyle="1" w:styleId="113">
    <w:name w:val="Стиль113"/>
    <w:basedOn w:val="a4"/>
    <w:uiPriority w:val="1"/>
    <w:rsid w:val="005C2A91"/>
    <w:rPr>
      <w:sz w:val="24"/>
    </w:rPr>
  </w:style>
  <w:style w:type="character" w:customStyle="1" w:styleId="112">
    <w:name w:val="Стиль112"/>
    <w:basedOn w:val="a4"/>
    <w:uiPriority w:val="1"/>
    <w:rsid w:val="00F613E6"/>
    <w:rPr>
      <w:sz w:val="24"/>
    </w:rPr>
  </w:style>
  <w:style w:type="character" w:customStyle="1" w:styleId="114">
    <w:name w:val="Стиль114"/>
    <w:basedOn w:val="a4"/>
    <w:uiPriority w:val="1"/>
    <w:rsid w:val="00BE207A"/>
    <w:rPr>
      <w:color w:val="000000" w:themeColor="text1"/>
      <w:sz w:val="28"/>
    </w:rPr>
  </w:style>
  <w:style w:type="character" w:customStyle="1" w:styleId="115">
    <w:name w:val="Стиль115"/>
    <w:basedOn w:val="a4"/>
    <w:uiPriority w:val="1"/>
    <w:rsid w:val="00BE207A"/>
    <w:rPr>
      <w:sz w:val="28"/>
    </w:rPr>
  </w:style>
  <w:style w:type="paragraph" w:customStyle="1" w:styleId="7DA13D00651C444882E48D56E8BDF8B4">
    <w:name w:val="7DA13D00651C444882E48D56E8BDF8B4"/>
    <w:rsid w:val="00BB7797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zag1">
    <w:name w:val="st_zag1"/>
    <w:basedOn w:val="a3"/>
    <w:next w:val="a3"/>
    <w:rsid w:val="004928E2"/>
    <w:pPr>
      <w:numPr>
        <w:numId w:val="24"/>
      </w:numPr>
      <w:spacing w:before="0" w:line="360" w:lineRule="auto"/>
      <w:jc w:val="center"/>
    </w:pPr>
    <w:rPr>
      <w:rFonts w:ascii="Arial" w:hAnsi="Arial"/>
      <w:b/>
      <w:snapToGrid w:val="0"/>
      <w:sz w:val="36"/>
      <w:szCs w:val="28"/>
    </w:rPr>
  </w:style>
  <w:style w:type="paragraph" w:customStyle="1" w:styleId="sttext12">
    <w:name w:val="st_text12"/>
    <w:basedOn w:val="a3"/>
    <w:rsid w:val="004928E2"/>
    <w:pPr>
      <w:numPr>
        <w:ilvl w:val="1"/>
        <w:numId w:val="24"/>
      </w:numPr>
      <w:spacing w:before="0" w:line="360" w:lineRule="auto"/>
    </w:pPr>
    <w:rPr>
      <w:snapToGrid w:val="0"/>
      <w:sz w:val="28"/>
      <w:szCs w:val="28"/>
    </w:rPr>
  </w:style>
  <w:style w:type="paragraph" w:customStyle="1" w:styleId="sttext123">
    <w:name w:val="st_text123"/>
    <w:basedOn w:val="a3"/>
    <w:rsid w:val="004928E2"/>
    <w:pPr>
      <w:numPr>
        <w:ilvl w:val="2"/>
        <w:numId w:val="24"/>
      </w:numPr>
      <w:spacing w:before="0" w:line="360" w:lineRule="auto"/>
    </w:pPr>
    <w:rPr>
      <w:snapToGrid w:val="0"/>
      <w:sz w:val="28"/>
      <w:szCs w:val="28"/>
    </w:rPr>
  </w:style>
  <w:style w:type="paragraph" w:customStyle="1" w:styleId="sttext1234">
    <w:name w:val="st_text1234"/>
    <w:basedOn w:val="a3"/>
    <w:rsid w:val="004928E2"/>
    <w:pPr>
      <w:numPr>
        <w:ilvl w:val="3"/>
        <w:numId w:val="24"/>
      </w:numPr>
      <w:spacing w:before="0" w:line="360" w:lineRule="auto"/>
    </w:pPr>
    <w:rPr>
      <w:snapToGrid w:val="0"/>
      <w:sz w:val="28"/>
      <w:szCs w:val="28"/>
    </w:rPr>
  </w:style>
  <w:style w:type="paragraph" w:customStyle="1" w:styleId="08C39347BFCD46F2AC79007034C4435F">
    <w:name w:val="08C39347BFCD46F2AC79007034C4435F"/>
    <w:rsid w:val="00E33A15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02.%20&#1055;&#1088;&#1086;&#1090;&#1086;&#1082;&#1086;&#1083;_&#1087;&#1086;&#1076;&#1074;&#1077;&#1076;&#1077;&#1085;&#1080;&#1077;%20&#1080;&#1090;&#1086;&#1075;&#1086;&#1074;%20&#1079;&#1072;&#1082;&#1091;&#1087;&#1082;&#1080;%20(&#1074;%20&#1073;&#1091;&#1084;&#1072;&#1078;&#1085;&#1086;&#1081;%20&#1092;&#1086;&#1088;&#1084;&#1077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75561F410040B28C434C799DEF3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59C974-FEF0-4D85-914E-A8DA835356EE}"/>
      </w:docPartPr>
      <w:docPartBody>
        <w:p w:rsidR="000A212E" w:rsidRDefault="0080075A">
          <w:pPr>
            <w:pStyle w:val="4775561F410040B28C434C799DEF3A44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5BD88C42B8A54730A2D7D2ED70022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E48B6-68E8-4E7F-9B04-FA39FB111F23}"/>
      </w:docPartPr>
      <w:docPartBody>
        <w:p w:rsidR="000A212E" w:rsidRDefault="0080075A">
          <w:pPr>
            <w:pStyle w:val="5BD88C42B8A54730A2D7D2ED70022B85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51AB68DA519543C0A49BC930C63C69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ACB52-5DEF-4843-ADD4-3CC744270C8B}"/>
      </w:docPartPr>
      <w:docPartBody>
        <w:p w:rsidR="000A212E" w:rsidRDefault="0080075A">
          <w:pPr>
            <w:pStyle w:val="51AB68DA519543C0A49BC930C63C697C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161B53C071B44362A8CA4AC1741E8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E69C9-97D7-4456-87F6-D7BEC0A862FD}"/>
      </w:docPartPr>
      <w:docPartBody>
        <w:p w:rsidR="000A212E" w:rsidRDefault="0080075A">
          <w:pPr>
            <w:pStyle w:val="161B53C071B44362A8CA4AC1741E83E0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EBDD6B10849C49DDB640C71869A8E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3B976-6923-4AA3-AB91-A0742306CCC7}"/>
      </w:docPartPr>
      <w:docPartBody>
        <w:p w:rsidR="000A212E" w:rsidRDefault="0080075A">
          <w:pPr>
            <w:pStyle w:val="EBDD6B10849C49DDB640C71869A8E810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6"/>
              <w:i/>
              <w:color w:val="808080"/>
            </w:rPr>
            <w:footnoteReference w:id="1"/>
          </w:r>
        </w:p>
      </w:docPartBody>
    </w:docPart>
    <w:docPart>
      <w:docPartPr>
        <w:name w:val="E55FC8479D6C414883276B33967F8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47F25-56B5-4683-9C07-132451419C71}"/>
      </w:docPartPr>
      <w:docPartBody>
        <w:p w:rsidR="000A212E" w:rsidRDefault="0080075A">
          <w:pPr>
            <w:pStyle w:val="E55FC8479D6C414883276B33967F8184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F3BF1E1377DE45DEA5976131DEEB2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38CB0-DF04-4B65-BEA3-E00015A81218}"/>
      </w:docPartPr>
      <w:docPartBody>
        <w:p w:rsidR="000A212E" w:rsidRDefault="0080075A">
          <w:pPr>
            <w:pStyle w:val="F3BF1E1377DE45DEA5976131DEEB2E59"/>
          </w:pPr>
          <w:r>
            <w:rPr>
              <w:rStyle w:val="a3"/>
              <w:i/>
            </w:rPr>
            <w:t>[Выбрать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0408DE2208E549318D3D6925914F17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687A2-4F87-46C9-B3B4-08EBC72C7F88}"/>
      </w:docPartPr>
      <w:docPartBody>
        <w:p w:rsidR="000A212E" w:rsidRDefault="0080075A">
          <w:pPr>
            <w:pStyle w:val="0408DE2208E549318D3D6925914F170D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F4ADDE1CEAF42898AE08F0045112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8C48B-2372-4433-A71E-AD7DBBC114D3}"/>
      </w:docPartPr>
      <w:docPartBody>
        <w:p w:rsidR="000A212E" w:rsidRDefault="0080075A">
          <w:pPr>
            <w:pStyle w:val="EF4ADDE1CEAF42898AE08F0045112480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F41C1FD2341240C7B7D9C4718AAC6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793C4-5562-4A57-B855-DFB38832D422}"/>
      </w:docPartPr>
      <w:docPartBody>
        <w:p w:rsidR="000A212E" w:rsidRDefault="0080075A">
          <w:pPr>
            <w:pStyle w:val="F41C1FD2341240C7B7D9C4718AAC654A"/>
          </w:pPr>
          <w:r w:rsidRPr="00825040">
            <w:rPr>
              <w:i/>
              <w:color w:val="808080" w:themeColor="background1" w:themeShade="80"/>
            </w:rPr>
            <w:t>[Указать объем закупаемой продукции или выбрать «в соответствии с техническим заданием»]</w:t>
          </w:r>
        </w:p>
      </w:docPartBody>
    </w:docPart>
    <w:docPart>
      <w:docPartPr>
        <w:name w:val="AC9612C7577C45618E19271EFB095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0B3DA-E1C4-410B-AFE4-976341C536F6}"/>
      </w:docPartPr>
      <w:docPartBody>
        <w:p w:rsidR="000A212E" w:rsidRDefault="0080075A">
          <w:pPr>
            <w:pStyle w:val="AC9612C7577C45618E19271EFB0955D2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срок исполнения договора</w:t>
          </w:r>
          <w:r w:rsidRPr="005A2C36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6"/>
              <w:i/>
              <w:color w:val="808080"/>
            </w:rPr>
            <w:footnoteRef/>
          </w:r>
        </w:p>
      </w:docPartBody>
    </w:docPart>
    <w:docPart>
      <w:docPartPr>
        <w:name w:val="E15B9272E25B4ABB8BC3FA41E6EAC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6C440-51E5-4D2A-B5F7-A956F007FC0C}"/>
      </w:docPartPr>
      <w:docPartBody>
        <w:p w:rsidR="000A212E" w:rsidRDefault="0080075A">
          <w:pPr>
            <w:pStyle w:val="E15B9272E25B4ABB8BC3FA41E6EAC19F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20253047BA6465797875F0F1B6755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4126E-17E8-4449-B295-2E55D1694665}"/>
      </w:docPartPr>
      <w:docPartBody>
        <w:p w:rsidR="000A212E" w:rsidRDefault="0080075A">
          <w:pPr>
            <w:pStyle w:val="D20253047BA6465797875F0F1B675532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22D308A0CAFC4D97B431DA52C0E14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077100-9C07-41B1-893E-648A53B476ED}"/>
      </w:docPartPr>
      <w:docPartBody>
        <w:p w:rsidR="000A212E" w:rsidRDefault="0080075A">
          <w:pPr>
            <w:pStyle w:val="22D308A0CAFC4D97B431DA52C0E14149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A23F0857BD6D4E89A12304C1A3881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BA708-24BB-4CE2-89AC-5C84B8E252C3}"/>
      </w:docPartPr>
      <w:docPartBody>
        <w:p w:rsidR="000A212E" w:rsidRDefault="0080075A">
          <w:pPr>
            <w:pStyle w:val="A23F0857BD6D4E89A12304C1A3881228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DE3A19ABE4DC43079C323C5D4B10A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C1DE88-87E1-487B-99AC-B5191EAAE565}"/>
      </w:docPartPr>
      <w:docPartBody>
        <w:p w:rsidR="000A212E" w:rsidRDefault="0080075A">
          <w:pPr>
            <w:pStyle w:val="DE3A19ABE4DC43079C323C5D4B10A9F4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99B83BB2D2243E8BC170183F3D142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75674-97FE-4D63-8A41-689508E4D86F}"/>
      </w:docPartPr>
      <w:docPartBody>
        <w:p w:rsidR="000A212E" w:rsidRDefault="0080075A">
          <w:pPr>
            <w:pStyle w:val="999B83BB2D2243E8BC170183F3D14247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531AE7F8ACA0491A8B81D125C0EED0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69312-7413-450F-BB77-E90F687BD598}"/>
      </w:docPartPr>
      <w:docPartBody>
        <w:p w:rsidR="000A212E" w:rsidRDefault="0080075A">
          <w:pPr>
            <w:pStyle w:val="531AE7F8ACA0491A8B81D125C0EED046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B5D8F9632808488F9A52CEB61D5E2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234F8-460C-4079-A940-924578C9B030}"/>
      </w:docPartPr>
      <w:docPartBody>
        <w:p w:rsidR="000A212E" w:rsidRDefault="0080075A">
          <w:pPr>
            <w:pStyle w:val="B5D8F9632808488F9A52CEB61D5E2319"/>
          </w:pPr>
          <w:r w:rsidRPr="00197C5E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D8081A2D98D345F6B297563E5699C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2702A-9FA3-4570-A628-6D61C5D46541}"/>
      </w:docPartPr>
      <w:docPartBody>
        <w:p w:rsidR="000A212E" w:rsidRDefault="0080075A">
          <w:pPr>
            <w:pStyle w:val="D8081A2D98D345F6B297563E5699CB2D"/>
          </w:pPr>
          <w:r w:rsidRPr="0074721F">
            <w:rPr>
              <w:rStyle w:val="a3"/>
              <w:i/>
            </w:rPr>
            <w:t>[Указать дату]</w:t>
          </w:r>
        </w:p>
      </w:docPartBody>
    </w:docPart>
    <w:docPart>
      <w:docPartPr>
        <w:name w:val="59A92CB47B86406296751FACEB38B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F9827-7B69-4B8C-AD1F-E4D06FE95916}"/>
      </w:docPartPr>
      <w:docPartBody>
        <w:p w:rsidR="000A212E" w:rsidRDefault="0080075A">
          <w:pPr>
            <w:pStyle w:val="59A92CB47B86406296751FACEB38BE76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360E0FA62D24BE4B2515A75E4BE1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73CD4-E28E-4FAF-A777-DBE8332747E9}"/>
      </w:docPartPr>
      <w:docPartBody>
        <w:p w:rsidR="000A212E" w:rsidRDefault="0080075A">
          <w:pPr>
            <w:pStyle w:val="1360E0FA62D24BE4B2515A75E4BE1AC2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49B1B6AC914D45F5B74674EF7B4E2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2AE81-E95B-4B6E-BAE5-6FFE0ED3800E}"/>
      </w:docPartPr>
      <w:docPartBody>
        <w:p w:rsidR="000A212E" w:rsidRDefault="0080075A">
          <w:pPr>
            <w:pStyle w:val="49B1B6AC914D45F5B74674EF7B4E2F7B"/>
          </w:pPr>
          <w:r w:rsidRPr="004E7A57">
            <w:rPr>
              <w:rStyle w:val="a3"/>
              <w:i/>
            </w:rPr>
            <w:t>[</w:t>
          </w:r>
          <w:r w:rsidRPr="00AF3225">
            <w:rPr>
              <w:rStyle w:val="a3"/>
              <w:i/>
            </w:rPr>
            <w:t>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>общее к</w:t>
          </w:r>
          <w:r>
            <w:rPr>
              <w:rStyle w:val="a3"/>
              <w:i/>
            </w:rPr>
            <w:t>оличество поступивших конвертов (цифрами и прописью)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972140A5D1D4270A2615142994FD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D84FC7-98A9-482C-87E3-AEBB0A443F77}"/>
      </w:docPartPr>
      <w:docPartBody>
        <w:p w:rsidR="000A212E" w:rsidRDefault="0080075A">
          <w:pPr>
            <w:pStyle w:val="7972140A5D1D4270A2615142994FD821"/>
          </w:pPr>
          <w:r w:rsidRPr="00BB0CC6">
            <w:rPr>
              <w:rStyle w:val="a3"/>
              <w:i/>
              <w:sz w:val="24"/>
              <w:szCs w:val="24"/>
            </w:rPr>
            <w:t>[</w:t>
          </w:r>
          <w:r w:rsidRPr="005631C1">
            <w:rPr>
              <w:rStyle w:val="a3"/>
              <w:i/>
              <w:sz w:val="24"/>
              <w:szCs w:val="24"/>
            </w:rPr>
            <w:t xml:space="preserve">Указать </w:t>
          </w:r>
          <w:r w:rsidRPr="0011594F">
            <w:rPr>
              <w:rStyle w:val="a3"/>
              <w:i/>
              <w:sz w:val="24"/>
              <w:szCs w:val="24"/>
            </w:rPr>
            <w:t>«руб.»</w:t>
          </w:r>
          <w:r w:rsidRPr="005631C1">
            <w:rPr>
              <w:rStyle w:val="a3"/>
              <w:i/>
              <w:sz w:val="24"/>
              <w:szCs w:val="24"/>
            </w:rPr>
            <w:t>/</w:t>
          </w:r>
          <w:r w:rsidRPr="0011594F">
            <w:rPr>
              <w:rStyle w:val="a3"/>
              <w:i/>
              <w:sz w:val="24"/>
              <w:szCs w:val="24"/>
            </w:rPr>
            <w:t xml:space="preserve"> </w:t>
          </w:r>
          <w:r>
            <w:rPr>
              <w:rStyle w:val="a3"/>
              <w:i/>
              <w:sz w:val="24"/>
              <w:szCs w:val="24"/>
            </w:rPr>
            <w:t xml:space="preserve">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B0CC6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E7F570141C1444795B3E2A42A9F1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D52C4-404C-4D0A-A9C5-76356831CC86}"/>
      </w:docPartPr>
      <w:docPartBody>
        <w:p w:rsidR="00D32371" w:rsidRPr="00BC01E3" w:rsidRDefault="0080075A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A212E" w:rsidRDefault="0080075A">
          <w:pPr>
            <w:pStyle w:val="2E7F570141C1444795B3E2A42A9F1B5A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8C7C361C11D342739D17F9A2F3605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C824D-35A8-4578-B78D-FB8DE3BCB3CA}"/>
      </w:docPartPr>
      <w:docPartBody>
        <w:p w:rsidR="000A212E" w:rsidRDefault="0080075A">
          <w:pPr>
            <w:pStyle w:val="8C7C361C11D342739D17F9A2F3605F9E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1D5C93B6FC574DF19A6A76ED6E7B1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590D3B-8A1C-469F-B8F3-BB347209984E}"/>
      </w:docPartPr>
      <w:docPartBody>
        <w:p w:rsidR="000A212E" w:rsidRDefault="0080075A">
          <w:pPr>
            <w:pStyle w:val="1D5C93B6FC574DF19A6A76ED6E7B1EBF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F596FEBAF0D74F2D956EC4B7EBF0C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A4AB2-AC17-4BA0-9010-4BFDA48A0ED5}"/>
      </w:docPartPr>
      <w:docPartBody>
        <w:p w:rsidR="00D32371" w:rsidRPr="00707E5F" w:rsidRDefault="0080075A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Д</w:t>
          </w:r>
          <w:r w:rsidRPr="00707E5F">
            <w:rPr>
              <w:rStyle w:val="a3"/>
              <w:i/>
              <w:sz w:val="24"/>
              <w:szCs w:val="24"/>
            </w:rPr>
            <w:t xml:space="preserve">ля конвертов с изменениями указать существо изменений; </w:t>
          </w:r>
        </w:p>
        <w:p w:rsidR="000A212E" w:rsidRDefault="0080075A">
          <w:pPr>
            <w:pStyle w:val="F596FEBAF0D74F2D956EC4B7EBF0CCAD"/>
          </w:pPr>
          <w:r w:rsidRPr="00707E5F">
            <w:rPr>
              <w:rStyle w:val="a3"/>
              <w:i/>
              <w:sz w:val="24"/>
              <w:szCs w:val="24"/>
            </w:rPr>
            <w:t>иные сведения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EB18C3C4488E41E4B5D7B77066F63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401EF-6459-47D2-995B-58A231ADE8D1}"/>
      </w:docPartPr>
      <w:docPartBody>
        <w:p w:rsidR="000A212E" w:rsidRDefault="0080075A">
          <w:pPr>
            <w:pStyle w:val="EB18C3C4488E41E4B5D7B77066F6392A"/>
          </w:pPr>
          <w:r w:rsidRPr="00322144">
            <w:rPr>
              <w:rStyle w:val="a3"/>
              <w:i/>
            </w:rPr>
            <w:t>[</w:t>
          </w:r>
          <w:r w:rsidRPr="00AF3225">
            <w:rPr>
              <w:rStyle w:val="a3"/>
              <w:i/>
            </w:rPr>
            <w:t>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>заявок</w:t>
          </w:r>
          <w:r w:rsidRPr="00AF3225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7C84D7B227E483BBE11345A390D0D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5C1AC-4328-4DC9-B5A0-A58467991354}"/>
      </w:docPartPr>
      <w:docPartBody>
        <w:p w:rsidR="000A212E" w:rsidRDefault="0080075A">
          <w:pPr>
            <w:pStyle w:val="E7C84D7B227E483BBE11345A390D0D8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номер пункта информационной карты»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CADA4BA5D8BF4736BCF049AC7CD70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8EE02-CFA7-43A4-8845-143985BAD338}"/>
      </w:docPartPr>
      <w:docPartBody>
        <w:p w:rsidR="000A212E" w:rsidRDefault="0080075A">
          <w:pPr>
            <w:pStyle w:val="CADA4BA5D8BF4736BCF049AC7CD70881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FE4FA106493E40E3BAD80618D22880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756D8-B83F-408B-9D15-B2765CCE2B68}"/>
      </w:docPartPr>
      <w:docPartBody>
        <w:p w:rsidR="000A212E" w:rsidRDefault="0080075A">
          <w:pPr>
            <w:pStyle w:val="FE4FA106493E40E3BAD80618D22880A0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C4DA29C766647CEBFE810DDEF1E7B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C7F12-3F65-441E-AC0A-445C1AB7FFF5}"/>
      </w:docPartPr>
      <w:docPartBody>
        <w:p w:rsidR="000A212E" w:rsidRDefault="0080075A">
          <w:pPr>
            <w:pStyle w:val="DC4DA29C766647CEBFE810DDEF1E7B4B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«За»]</w:t>
          </w:r>
        </w:p>
      </w:docPartBody>
    </w:docPart>
    <w:docPart>
      <w:docPartPr>
        <w:name w:val="599446EEE79C4DAC8B27322E39FE8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D0465-86F4-48A6-BB02-35985A1DFE91}"/>
      </w:docPartPr>
      <w:docPartBody>
        <w:p w:rsidR="000A212E" w:rsidRDefault="0080075A">
          <w:pPr>
            <w:pStyle w:val="599446EEE79C4DAC8B27322E39FE86E4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Против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F21FD23E6EB4483F99B7E919D1BAD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FFD55-F6E2-439E-8FC9-C0ADC889E223}"/>
      </w:docPartPr>
      <w:docPartBody>
        <w:p w:rsidR="000A212E" w:rsidRDefault="0080075A">
          <w:pPr>
            <w:pStyle w:val="F21FD23E6EB4483F99B7E919D1BADD4A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Воздержался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008C7147DEB54C41848853C620DDA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25CEE-A7F4-4768-8E15-EB1F18264ACA}"/>
      </w:docPartPr>
      <w:docPartBody>
        <w:p w:rsidR="000A212E" w:rsidRDefault="0080075A">
          <w:pPr>
            <w:pStyle w:val="008C7147DEB54C41848853C620DDA705"/>
          </w:pPr>
          <w:r>
            <w:rPr>
              <w:rStyle w:val="a3"/>
              <w:i/>
            </w:rPr>
            <w:t>[Указать соответствующий подраздел документации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687936949A7A47EAA03C3527C5CE32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87B11-B100-42BF-8FB6-2C45A8C5D990}"/>
      </w:docPartPr>
      <w:docPartBody>
        <w:p w:rsidR="000A212E" w:rsidRDefault="0080075A">
          <w:pPr>
            <w:pStyle w:val="687936949A7A47EAA03C3527C5CE3221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критерий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552AD9D11B1541E7A9DC19A5B4FB2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62191D-8C16-474B-B29E-7A9D776D3A7C}"/>
      </w:docPartPr>
      <w:docPartBody>
        <w:p w:rsidR="000A212E" w:rsidRDefault="0080075A">
          <w:pPr>
            <w:pStyle w:val="552AD9D11B1541E7A9DC19A5B4FB24C4"/>
          </w:pPr>
          <w:r w:rsidRPr="00BB0CC6">
            <w:rPr>
              <w:rStyle w:val="a3"/>
              <w:i/>
              <w:sz w:val="24"/>
              <w:szCs w:val="24"/>
            </w:rPr>
            <w:t>[</w:t>
          </w:r>
          <w:r w:rsidRPr="005631C1">
            <w:rPr>
              <w:rStyle w:val="a3"/>
              <w:i/>
              <w:sz w:val="24"/>
              <w:szCs w:val="24"/>
            </w:rPr>
            <w:t xml:space="preserve">Указать </w:t>
          </w:r>
          <w:r w:rsidRPr="0011594F">
            <w:rPr>
              <w:rStyle w:val="a3"/>
              <w:i/>
              <w:sz w:val="24"/>
              <w:szCs w:val="24"/>
            </w:rPr>
            <w:t>«руб.»</w:t>
          </w:r>
          <w:r w:rsidRPr="005631C1">
            <w:rPr>
              <w:rStyle w:val="a3"/>
              <w:i/>
              <w:sz w:val="24"/>
              <w:szCs w:val="24"/>
            </w:rPr>
            <w:t>/</w:t>
          </w:r>
          <w:r w:rsidRPr="0011594F">
            <w:rPr>
              <w:rStyle w:val="a3"/>
              <w:i/>
              <w:sz w:val="24"/>
              <w:szCs w:val="24"/>
            </w:rPr>
            <w:t xml:space="preserve"> </w:t>
          </w:r>
          <w:r>
            <w:rPr>
              <w:rStyle w:val="a3"/>
              <w:i/>
              <w:sz w:val="24"/>
              <w:szCs w:val="24"/>
            </w:rPr>
            <w:t xml:space="preserve">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B0CC6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11B95C67DDB546F18E84F5C2A7835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FF92BD-A2AF-41E8-90BC-D817E9200B5B}"/>
      </w:docPartPr>
      <w:docPartBody>
        <w:p w:rsidR="00D32371" w:rsidRPr="00BC01E3" w:rsidRDefault="0080075A" w:rsidP="00F613E6">
          <w:pPr>
            <w:pStyle w:val="a7"/>
            <w:tabs>
              <w:tab w:val="left" w:pos="0"/>
              <w:tab w:val="left" w:pos="3544"/>
            </w:tabs>
            <w:spacing w:before="0"/>
            <w:ind w:left="0" w:right="33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 w:rsidRPr="00BC01E3">
            <w:rPr>
              <w:rStyle w:val="a3"/>
              <w:i/>
              <w:sz w:val="24"/>
              <w:szCs w:val="24"/>
            </w:rPr>
            <w:t>Организационно-право</w:t>
          </w:r>
          <w:r>
            <w:rPr>
              <w:rStyle w:val="a3"/>
              <w:i/>
              <w:sz w:val="24"/>
              <w:szCs w:val="24"/>
            </w:rPr>
            <w:t>вая форма, наименование участник</w:t>
          </w:r>
          <w:r w:rsidRPr="00BC01E3">
            <w:rPr>
              <w:rStyle w:val="a3"/>
              <w:i/>
              <w:sz w:val="24"/>
              <w:szCs w:val="24"/>
            </w:rPr>
            <w:t>а</w:t>
          </w:r>
        </w:p>
        <w:p w:rsidR="00D32371" w:rsidRPr="00BC01E3" w:rsidRDefault="0080075A" w:rsidP="00F613E6">
          <w:pPr>
            <w:pStyle w:val="a7"/>
            <w:tabs>
              <w:tab w:val="left" w:pos="0"/>
              <w:tab w:val="left" w:pos="3544"/>
            </w:tabs>
            <w:spacing w:before="0"/>
            <w:ind w:left="0" w:right="33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  <w:sz w:val="24"/>
              <w:szCs w:val="24"/>
            </w:rPr>
            <w:t xml:space="preserve"> (для юридического лица)</w:t>
          </w:r>
        </w:p>
        <w:p w:rsidR="000A212E" w:rsidRDefault="0080075A">
          <w:pPr>
            <w:pStyle w:val="11B95C67DDB546F18E84F5C2A7835374"/>
          </w:pPr>
          <w:r>
            <w:rPr>
              <w:rStyle w:val="a3"/>
              <w:i/>
              <w:sz w:val="24"/>
              <w:szCs w:val="24"/>
            </w:rPr>
            <w:t>Фамилия, имя, отчество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8893FE0B26AE43319A1EE2C3DE91B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E5C34B-0E62-4B96-8A9D-EC7516FAF2B6}"/>
      </w:docPartPr>
      <w:docPartBody>
        <w:p w:rsidR="000A212E" w:rsidRDefault="0080075A">
          <w:pPr>
            <w:pStyle w:val="8893FE0B26AE43319A1EE2C3DE91B33A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BF83E60EFE5435FBA6BE62FFD65A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AA0962-E40D-473D-95D9-C3E882DEA724}"/>
      </w:docPartPr>
      <w:docPartBody>
        <w:p w:rsidR="000A212E" w:rsidRDefault="0080075A">
          <w:pPr>
            <w:pStyle w:val="6BF83E60EFE5435FBA6BE62FFD65A2AD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67F5BDD8E5424A6E8EF614EFB9DA4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5048FD-90B4-4BCD-9938-6C643FDAFFC1}"/>
      </w:docPartPr>
      <w:docPartBody>
        <w:p w:rsidR="000A212E" w:rsidRDefault="0080075A">
          <w:pPr>
            <w:pStyle w:val="67F5BDD8E5424A6E8EF614EFB9DA495C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D0C47E54D6CE4992B8937A607C28F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FB48F-AF22-4DDB-AA0D-1E04789B1F3A}"/>
      </w:docPartPr>
      <w:docPartBody>
        <w:p w:rsidR="000A212E" w:rsidRDefault="0080075A">
          <w:pPr>
            <w:pStyle w:val="D0C47E54D6CE4992B8937A607C28FCCF"/>
          </w:pPr>
          <w:r w:rsidRPr="006E0330">
            <w:rPr>
              <w:rStyle w:val="a3"/>
              <w:i/>
              <w:color w:val="808080" w:themeColor="background1" w:themeShade="80"/>
            </w:rPr>
            <w:t>[</w:t>
          </w:r>
          <w:r>
            <w:rPr>
              <w:rStyle w:val="a3"/>
              <w:i/>
              <w:color w:val="808080" w:themeColor="background1" w:themeShade="80"/>
            </w:rPr>
            <w:t xml:space="preserve">Экспресс-блок: </w:t>
          </w:r>
          <w:r w:rsidRPr="006E0330">
            <w:rPr>
              <w:rStyle w:val="a3"/>
              <w:i/>
              <w:color w:val="808080" w:themeColor="background1" w:themeShade="80"/>
            </w:rPr>
            <w:t xml:space="preserve">Далее выбрать один из предлагаемых вопросов: </w:t>
          </w:r>
          <w:r>
            <w:rPr>
              <w:rStyle w:val="a3"/>
              <w:i/>
              <w:color w:val="808080" w:themeColor="background1" w:themeShade="80"/>
            </w:rPr>
            <w:t>о проведении постквалификации или о выборе победителя</w:t>
          </w:r>
          <w:r w:rsidRPr="006E0330">
            <w:rPr>
              <w:rStyle w:val="a3"/>
              <w:i/>
              <w:color w:val="808080" w:themeColor="background1" w:themeShade="80"/>
            </w:rPr>
            <w:t>]</w:t>
          </w:r>
        </w:p>
      </w:docPartBody>
    </w:docPart>
    <w:docPart>
      <w:docPartPr>
        <w:name w:val="3F76A1289EB24CF38FD4211F598EC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D99C3-F91F-4054-AC3E-E1738FC2452D}"/>
      </w:docPartPr>
      <w:docPartBody>
        <w:p w:rsidR="000A212E" w:rsidRDefault="0080075A">
          <w:pPr>
            <w:pStyle w:val="3F76A1289EB24CF38FD4211F598ECC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F81E96F3010544F4AAE334305AE935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11597-DEB6-4A95-8848-CC77E6B1A1D0}"/>
      </w:docPartPr>
      <w:docPartBody>
        <w:p w:rsidR="000A212E" w:rsidRDefault="0080075A">
          <w:pPr>
            <w:pStyle w:val="F81E96F3010544F4AAE334305AE9352F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181C80C63B0447569373E48BE1230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356F94-490A-45AC-A8BB-CB084A60550F}"/>
      </w:docPartPr>
      <w:docPartBody>
        <w:p w:rsidR="000A212E" w:rsidRDefault="007B2D33" w:rsidP="007B2D33">
          <w:pPr>
            <w:pStyle w:val="181C80C63B0447569373E48BE1230F7E"/>
          </w:pPr>
          <w:r>
            <w:rPr>
              <w:rStyle w:val="a3"/>
              <w:i/>
            </w:rPr>
            <w:t>[Указать форму и способ закупки, предмет закупки; если закупка многолотовая – указать номер лота и предмет лота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B3600085B0E4F209F4E73733D6CB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32CAD-90BF-4CA7-82F8-9C541531C693}"/>
      </w:docPartPr>
      <w:docPartBody>
        <w:p w:rsidR="000A212E" w:rsidRDefault="007B2D33" w:rsidP="007B2D33">
          <w:pPr>
            <w:pStyle w:val="9B3600085B0E4F209F4E73733D6CB75A"/>
          </w:pPr>
          <w:r>
            <w:rPr>
              <w:rStyle w:val="a3"/>
              <w:i/>
            </w:rPr>
            <w:t>[</w:t>
          </w:r>
          <w:r w:rsidRPr="00912BF9">
            <w:rPr>
              <w:rStyle w:val="a3"/>
              <w:i/>
            </w:rPr>
            <w:t xml:space="preserve">Указать </w:t>
          </w:r>
          <w:r>
            <w:rPr>
              <w:rStyle w:val="a3"/>
              <w:i/>
            </w:rPr>
            <w:t>о</w:t>
          </w:r>
          <w:r w:rsidRPr="00912BF9">
            <w:rPr>
              <w:rStyle w:val="a3"/>
              <w:i/>
            </w:rPr>
            <w:t>рганизационно-правов</w:t>
          </w:r>
          <w:r>
            <w:rPr>
              <w:rStyle w:val="a3"/>
              <w:i/>
            </w:rPr>
            <w:t>ую</w:t>
          </w:r>
          <w:r w:rsidRPr="00912BF9">
            <w:rPr>
              <w:rStyle w:val="a3"/>
              <w:i/>
            </w:rPr>
            <w:t xml:space="preserve"> форм</w:t>
          </w:r>
          <w:r>
            <w:rPr>
              <w:rStyle w:val="a3"/>
              <w:i/>
            </w:rPr>
            <w:t>у</w:t>
          </w:r>
          <w:r w:rsidRPr="00912BF9">
            <w:rPr>
              <w:rStyle w:val="a3"/>
              <w:i/>
            </w:rPr>
            <w:t>,</w:t>
          </w:r>
          <w:r>
            <w:rPr>
              <w:rStyle w:val="a3"/>
              <w:i/>
            </w:rPr>
            <w:t xml:space="preserve"> наименование у</w:t>
          </w:r>
          <w:r w:rsidRPr="00912BF9">
            <w:rPr>
              <w:rStyle w:val="a3"/>
              <w:i/>
            </w:rPr>
            <w:t>частника</w:t>
          </w:r>
          <w:r>
            <w:rPr>
              <w:rStyle w:val="a3"/>
              <w:i/>
            </w:rPr>
            <w:t xml:space="preserve"> закупки</w:t>
          </w:r>
          <w:r w:rsidRPr="00912BF9">
            <w:rPr>
              <w:rStyle w:val="a3"/>
              <w:i/>
            </w:rPr>
            <w:t>,</w:t>
          </w:r>
          <w:r>
            <w:rPr>
              <w:rStyle w:val="a3"/>
              <w:i/>
            </w:rPr>
            <w:t xml:space="preserve"> а</w:t>
          </w:r>
          <w:r w:rsidRPr="00912BF9">
            <w:rPr>
              <w:rStyle w:val="a3"/>
              <w:i/>
            </w:rPr>
            <w:t>дрес места нахождения (для юридического лица)/</w:t>
          </w:r>
          <w:r>
            <w:rPr>
              <w:rStyle w:val="a3"/>
              <w:i/>
            </w:rPr>
            <w:t>фамилию</w:t>
          </w:r>
          <w:r w:rsidRPr="00912BF9">
            <w:rPr>
              <w:rStyle w:val="a3"/>
              <w:i/>
            </w:rPr>
            <w:t>, имя, отчество, паспортные данные, сведения о месте жительства (для физического лица)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1BC9DA579584B68974D8F42294483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26D168-10E3-4338-B36C-BC885C041B4D}"/>
      </w:docPartPr>
      <w:docPartBody>
        <w:p w:rsidR="000A212E" w:rsidRDefault="007B2D33" w:rsidP="007B2D33">
          <w:pPr>
            <w:pStyle w:val="E1BC9DA579584B68974D8F42294483AE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вид ценового предложения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56CB820ADC54EE6A65F302874FA0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EDE7F-B06E-4CB8-B33B-2CB8D2A2F908}"/>
      </w:docPartPr>
      <w:docPartBody>
        <w:p w:rsidR="000A212E" w:rsidRDefault="007B2D33" w:rsidP="007B2D33">
          <w:pPr>
            <w:pStyle w:val="756CB820ADC54EE6A65F302874FA061D"/>
          </w:pPr>
          <w:r>
            <w:rPr>
              <w:rStyle w:val="a3"/>
              <w:i/>
            </w:rPr>
            <w:t>[Указать предложенную участником цену цифрами и прописью, с учетом НДС (если применимо), валюту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ACB65CD2E96C46819C73EF016433D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30A8E3-95FC-45B3-8698-0FF17E6A83C9}"/>
      </w:docPartPr>
      <w:docPartBody>
        <w:p w:rsidR="000A212E" w:rsidRDefault="007B2D33" w:rsidP="007B2D33">
          <w:pPr>
            <w:pStyle w:val="ACB65CD2E96C46819C73EF016433D6B8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</w:t>
          </w:r>
          <w:r w:rsidRPr="00825040">
            <w:rPr>
              <w:i/>
              <w:color w:val="808080" w:themeColor="background1" w:themeShade="80"/>
            </w:rPr>
            <w:t>закупаемой</w:t>
          </w:r>
          <w:r>
            <w:rPr>
              <w:i/>
              <w:color w:val="808080" w:themeColor="background1" w:themeShade="80"/>
            </w:rPr>
            <w:t>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техническим заданием»]</w:t>
          </w:r>
        </w:p>
      </w:docPartBody>
    </w:docPart>
    <w:docPart>
      <w:docPartPr>
        <w:name w:val="B2F6E2F2F39F4858A738AB8DE6781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9AD62-AECF-4613-90C6-31C5F2B4B2BF}"/>
      </w:docPartPr>
      <w:docPartBody>
        <w:p w:rsidR="000A212E" w:rsidRDefault="007B2D33" w:rsidP="007B2D33">
          <w:pPr>
            <w:pStyle w:val="B2F6E2F2F39F4858A738AB8DE67812DF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BBF2373291C54A35964FF60DD5FC8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75C8F-44E2-4894-BFE5-C1CD3008B89C}"/>
      </w:docPartPr>
      <w:docPartBody>
        <w:p w:rsidR="000A212E" w:rsidRDefault="007B2D33" w:rsidP="007B2D33">
          <w:pPr>
            <w:pStyle w:val="BBF2373291C54A35964FF60DD5FC8E99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FAA570D0B0704DD3BB0D36229840E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DF17C-975D-428E-8EE2-35A3FF5CB720}"/>
      </w:docPartPr>
      <w:docPartBody>
        <w:p w:rsidR="000A212E" w:rsidRDefault="007B2D33" w:rsidP="007B2D33">
          <w:pPr>
            <w:pStyle w:val="FAA570D0B0704DD3BB0D36229840EFF2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6D5291261D0344AC87A5F6A941FB9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68A1D1-8081-477C-A613-12172A134B4E}"/>
      </w:docPartPr>
      <w:docPartBody>
        <w:p w:rsidR="000A212E" w:rsidRDefault="007B2D33" w:rsidP="007B2D33">
          <w:pPr>
            <w:pStyle w:val="6D5291261D0344AC87A5F6A941FB92E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925FC36479A346ADB1B99A349627F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27B485-E319-4748-9F1D-3C35F886DD62}"/>
      </w:docPartPr>
      <w:docPartBody>
        <w:p w:rsidR="007B2D33" w:rsidRPr="00BC01E3" w:rsidRDefault="007B2D33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A212E" w:rsidRDefault="007B2D33" w:rsidP="007B2D33">
          <w:pPr>
            <w:pStyle w:val="925FC36479A346ADB1B99A349627F800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E80F02DA412D490886301D25BC0BC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6FD21-1B2B-41E3-BFC2-DE8CB988F42B}"/>
      </w:docPartPr>
      <w:docPartBody>
        <w:p w:rsidR="007B2D33" w:rsidRPr="00BC01E3" w:rsidRDefault="007B2D33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A212E" w:rsidRDefault="007B2D33" w:rsidP="007B2D33">
          <w:pPr>
            <w:pStyle w:val="E80F02DA412D490886301D25BC0BCA78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76AFE84010684C03B188BCB66A0FC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F1BC-69B4-44AA-A142-F4543C4A7F92}"/>
      </w:docPartPr>
      <w:docPartBody>
        <w:p w:rsidR="007B2D33" w:rsidRPr="00BC01E3" w:rsidRDefault="007B2D33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A212E" w:rsidRDefault="007B2D33" w:rsidP="007B2D33">
          <w:pPr>
            <w:pStyle w:val="76AFE84010684C03B188BCB66A0FC500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3BD20FE7CD124A39A26B972842C98B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04F708-E741-4AE7-90E8-5F7D6C2ED936}"/>
      </w:docPartPr>
      <w:docPartBody>
        <w:p w:rsidR="000A212E" w:rsidRDefault="007B2D33" w:rsidP="007B2D33">
          <w:pPr>
            <w:pStyle w:val="3BD20FE7CD124A39A26B972842C98B27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5755DAAAE991499086904E49261373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B5278-2A18-41DA-ACF3-039314D2438A}"/>
      </w:docPartPr>
      <w:docPartBody>
        <w:p w:rsidR="000A212E" w:rsidRDefault="007B2D33" w:rsidP="007B2D33">
          <w:pPr>
            <w:pStyle w:val="5755DAAAE991499086904E492613738B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5CA5662C38D34339B9DF2684C2E24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7B2F1-9E3A-4F0A-B285-70FDE30AA987}"/>
      </w:docPartPr>
      <w:docPartBody>
        <w:p w:rsidR="007B2D33" w:rsidRPr="00707E5F" w:rsidRDefault="007B2D33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Д</w:t>
          </w:r>
          <w:r w:rsidRPr="00707E5F">
            <w:rPr>
              <w:rStyle w:val="a3"/>
              <w:i/>
              <w:sz w:val="24"/>
              <w:szCs w:val="24"/>
            </w:rPr>
            <w:t xml:space="preserve">ля конвертов с изменениями указать существо изменений; </w:t>
          </w:r>
        </w:p>
        <w:p w:rsidR="000A212E" w:rsidRDefault="007B2D33" w:rsidP="007B2D33">
          <w:pPr>
            <w:pStyle w:val="5CA5662C38D34339B9DF2684C2E24DFD"/>
          </w:pPr>
          <w:r w:rsidRPr="00707E5F">
            <w:rPr>
              <w:rStyle w:val="a3"/>
              <w:i/>
              <w:sz w:val="24"/>
              <w:szCs w:val="24"/>
            </w:rPr>
            <w:t>иные сведения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AAD298E6678492CAA75955C6EE09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8A25E4-9077-4249-8E26-635C77563A76}"/>
      </w:docPartPr>
      <w:docPartBody>
        <w:p w:rsidR="007B2D33" w:rsidRPr="00BC01E3" w:rsidRDefault="007B2D33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A212E" w:rsidRDefault="007B2D33" w:rsidP="007B2D33">
          <w:pPr>
            <w:pStyle w:val="CAAD298E6678492CAA75955C6EE0943C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B5066CE6477D4729824B432C0A85A9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549C8F-2466-433A-9A76-057406F52A09}"/>
      </w:docPartPr>
      <w:docPartBody>
        <w:p w:rsidR="007B2D33" w:rsidRPr="00BC01E3" w:rsidRDefault="007B2D33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A212E" w:rsidRDefault="007B2D33" w:rsidP="007B2D33">
          <w:pPr>
            <w:pStyle w:val="B5066CE6477D4729824B432C0A85A904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3D8A3E3A2189437FA6850E984F268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3051D-2ABE-4DBD-B042-923A5E19541C}"/>
      </w:docPartPr>
      <w:docPartBody>
        <w:p w:rsidR="000A212E" w:rsidRDefault="007B2D33" w:rsidP="007B2D33">
          <w:pPr>
            <w:pStyle w:val="3D8A3E3A2189437FA6850E984F268117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AA2B06C22B8A42B3833F844461BAC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B21611-78E8-401C-A9C2-8D579A76F78E}"/>
      </w:docPartPr>
      <w:docPartBody>
        <w:p w:rsidR="000A212E" w:rsidRDefault="007B2D33" w:rsidP="007B2D33">
          <w:pPr>
            <w:pStyle w:val="AA2B06C22B8A42B3833F844461BAC5B4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«За»]</w:t>
          </w:r>
        </w:p>
      </w:docPartBody>
    </w:docPart>
    <w:docPart>
      <w:docPartPr>
        <w:name w:val="587F48A51B06460E85287155EFCC1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768AB-6EC0-4A08-B618-3CC31EE5F5CE}"/>
      </w:docPartPr>
      <w:docPartBody>
        <w:p w:rsidR="000A212E" w:rsidRDefault="007B2D33" w:rsidP="007B2D33">
          <w:pPr>
            <w:pStyle w:val="587F48A51B06460E85287155EFCC1D6C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Против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39BAF82711B64F278913683E60763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FA4ED-10E5-4248-BA9C-8B19C8C360FE}"/>
      </w:docPartPr>
      <w:docPartBody>
        <w:p w:rsidR="000A212E" w:rsidRDefault="007B2D33" w:rsidP="007B2D33">
          <w:pPr>
            <w:pStyle w:val="39BAF82711B64F278913683E60763B8D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Воздержался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36EF34C3088E4D8DAA31D3FE811E8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4D9495-D9B9-4867-B0A4-24B0FB531631}"/>
      </w:docPartPr>
      <w:docPartBody>
        <w:p w:rsidR="007B2D33" w:rsidRPr="00BC01E3" w:rsidRDefault="007B2D33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A212E" w:rsidRDefault="007B2D33" w:rsidP="007B2D33">
          <w:pPr>
            <w:pStyle w:val="36EF34C3088E4D8DAA31D3FE811E883A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6E3F4A458F664577BA3377E0A48AF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C7349-6125-478F-8670-1D6C6B2D6AC2}"/>
      </w:docPartPr>
      <w:docPartBody>
        <w:p w:rsidR="000A212E" w:rsidRDefault="007B2D33" w:rsidP="007B2D33">
          <w:pPr>
            <w:pStyle w:val="6E3F4A458F664577BA3377E0A48AFDC1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05B62DB760B4DC7BC667F8C5384F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0C5C7-4FFB-419D-A117-486FC7687D37}"/>
      </w:docPartPr>
      <w:docPartBody>
        <w:p w:rsidR="000A212E" w:rsidRDefault="007B2D33" w:rsidP="007B2D33">
          <w:pPr>
            <w:pStyle w:val="C05B62DB760B4DC7BC667F8C5384F9D1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EAAC0F8A3D3E4274ACDFEE814D56B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7C840F-3F0E-4C51-A517-C2C5C1E3553F}"/>
      </w:docPartPr>
      <w:docPartBody>
        <w:p w:rsidR="000A212E" w:rsidRDefault="007B2D33" w:rsidP="007B2D33">
          <w:pPr>
            <w:pStyle w:val="EAAC0F8A3D3E4274ACDFEE814D56B81F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35E8BAD481D0484F9556EDD6B4C2E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331F3-CF22-40CA-A427-9BA6903FE182}"/>
      </w:docPartPr>
      <w:docPartBody>
        <w:p w:rsidR="007B2D33" w:rsidRPr="00BC01E3" w:rsidRDefault="007B2D33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A212E" w:rsidRDefault="007B2D33" w:rsidP="007B2D33">
          <w:pPr>
            <w:pStyle w:val="35E8BAD481D0484F9556EDD6B4C2E2B0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8E2BB37D1A1C469B95670A970D1635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27BF7-B04B-4D0D-9BDC-CED48349C692}"/>
      </w:docPartPr>
      <w:docPartBody>
        <w:p w:rsidR="007B2D33" w:rsidRPr="00BC01E3" w:rsidRDefault="007B2D33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A212E" w:rsidRDefault="007B2D33" w:rsidP="007B2D33">
          <w:pPr>
            <w:pStyle w:val="8E2BB37D1A1C469B95670A970D1635EE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3C32891855AC406AB826442CB62E7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FB22AA-3960-4C9B-A2D7-16491864FA98}"/>
      </w:docPartPr>
      <w:docPartBody>
        <w:p w:rsidR="000A212E" w:rsidRDefault="007B2D33" w:rsidP="007B2D33">
          <w:pPr>
            <w:pStyle w:val="3C32891855AC406AB826442CB62E7B84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срок исполнения договора</w:t>
          </w:r>
          <w:r w:rsidRPr="005A2C36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6"/>
              <w:i/>
              <w:color w:val="808080"/>
            </w:rPr>
            <w:footnoteRef/>
          </w:r>
        </w:p>
      </w:docPartBody>
    </w:docPart>
    <w:docPart>
      <w:docPartPr>
        <w:name w:val="B3EC276FDD8E4BF7B012DE427369E9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7B8C0-283D-4402-BBE6-840841716E42}"/>
      </w:docPartPr>
      <w:docPartBody>
        <w:p w:rsidR="000A212E" w:rsidRDefault="007B2D33" w:rsidP="007B2D33">
          <w:pPr>
            <w:pStyle w:val="B3EC276FDD8E4BF7B012DE427369E9AE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C5461E2507F492688737B67A8E51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37078-3A4C-4FC9-A8A4-9D8FD8616636}"/>
      </w:docPartPr>
      <w:docPartBody>
        <w:p w:rsidR="000A212E" w:rsidRDefault="007B2D33" w:rsidP="007B2D33">
          <w:pPr>
            <w:pStyle w:val="4C5461E2507F492688737B67A8E519E4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E2896EDEE027400E97C3FC7466B9C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1EFCC-5944-4BA2-B9CC-6FE4FA691086}"/>
      </w:docPartPr>
      <w:docPartBody>
        <w:p w:rsidR="004D5372" w:rsidRDefault="005D63ED" w:rsidP="005D63ED">
          <w:pPr>
            <w:pStyle w:val="E2896EDEE027400E97C3FC7466B9CE1B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B410EF7764124766A4880BFD9F739E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8BB3FA-DD79-4C53-A48F-17D211A16656}"/>
      </w:docPartPr>
      <w:docPartBody>
        <w:p w:rsidR="004D5372" w:rsidRDefault="005D63ED" w:rsidP="005D63ED">
          <w:pPr>
            <w:pStyle w:val="B410EF7764124766A4880BFD9F739E4B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30F3DF823F224F208EA38AF7D2940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A65D4-6379-43C2-B027-B158C19A5D7D}"/>
      </w:docPartPr>
      <w:docPartBody>
        <w:p w:rsidR="004D5372" w:rsidRDefault="005D63ED" w:rsidP="005D63ED">
          <w:pPr>
            <w:pStyle w:val="30F3DF823F224F208EA38AF7D2940B19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E32835443F5743388313391715B275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1D9A8-8C3B-49F9-8571-A7263DE62302}"/>
      </w:docPartPr>
      <w:docPartBody>
        <w:p w:rsidR="004D5372" w:rsidRDefault="005D63ED" w:rsidP="005D63ED">
          <w:pPr>
            <w:pStyle w:val="E32835443F5743388313391715B27567"/>
          </w:pPr>
          <w:r>
            <w:rPr>
              <w:rStyle w:val="a3"/>
              <w:i/>
              <w:sz w:val="24"/>
              <w:szCs w:val="24"/>
            </w:rPr>
            <w:t>В случае принятия решения о признании заявки несоответствующей требованиям документации о закупке, у</w:t>
          </w:r>
          <w:r w:rsidRPr="007F6003">
            <w:rPr>
              <w:rStyle w:val="a3"/>
              <w:i/>
              <w:sz w:val="24"/>
              <w:szCs w:val="24"/>
            </w:rPr>
            <w:t>казать</w:t>
          </w:r>
          <w:r>
            <w:rPr>
              <w:rStyle w:val="a3"/>
              <w:i/>
              <w:sz w:val="24"/>
              <w:szCs w:val="24"/>
            </w:rPr>
            <w:t>: 1) положения заявки;</w:t>
          </w:r>
          <w:r w:rsidRPr="00CE67AA">
            <w:rPr>
              <w:rStyle w:val="a3"/>
              <w:i/>
              <w:sz w:val="24"/>
              <w:szCs w:val="24"/>
            </w:rPr>
            <w:t xml:space="preserve"> 2) поло</w:t>
          </w:r>
          <w:r>
            <w:rPr>
              <w:rStyle w:val="a3"/>
              <w:i/>
              <w:sz w:val="24"/>
              <w:szCs w:val="24"/>
            </w:rPr>
            <w:t>ж</w:t>
          </w:r>
          <w:r w:rsidRPr="00CE67AA">
            <w:rPr>
              <w:rStyle w:val="a3"/>
              <w:i/>
              <w:sz w:val="24"/>
              <w:szCs w:val="24"/>
            </w:rPr>
            <w:t>ения документации о закупке, которым не соответствует р</w:t>
          </w:r>
          <w:r>
            <w:rPr>
              <w:rStyle w:val="a3"/>
              <w:i/>
              <w:sz w:val="24"/>
              <w:szCs w:val="24"/>
            </w:rPr>
            <w:t>анее указанные положения заявки;</w:t>
          </w:r>
          <w:r w:rsidRPr="00CE67AA">
            <w:rPr>
              <w:rStyle w:val="a3"/>
              <w:i/>
              <w:sz w:val="24"/>
              <w:szCs w:val="24"/>
            </w:rPr>
            <w:t xml:space="preserve"> 3) соответствующее основание для отклонения заявки (</w:t>
          </w:r>
          <w:r>
            <w:rPr>
              <w:rStyle w:val="a3"/>
              <w:i/>
              <w:sz w:val="24"/>
              <w:szCs w:val="24"/>
            </w:rPr>
            <w:t>указать соответствующие пункт и подпункт</w:t>
          </w:r>
          <w:r w:rsidRPr="00CE67AA">
            <w:rPr>
              <w:rStyle w:val="a3"/>
              <w:i/>
              <w:sz w:val="24"/>
              <w:szCs w:val="24"/>
            </w:rPr>
            <w:t xml:space="preserve"> документации о закупке)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03EED24358C4497B12058D63BB12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BD654-02D0-4C20-89F5-B3E34A5C3CE8}"/>
      </w:docPartPr>
      <w:docPartBody>
        <w:p w:rsidR="004D5372" w:rsidRDefault="005D63ED" w:rsidP="005D63ED">
          <w:pPr>
            <w:pStyle w:val="B03EED24358C4497B12058D63BB1258F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«За»]</w:t>
          </w:r>
        </w:p>
      </w:docPartBody>
    </w:docPart>
    <w:docPart>
      <w:docPartPr>
        <w:name w:val="FE82CE759D6D434F96084F19244D54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2F22E-1DE6-49EE-8023-27E7DDC5D92E}"/>
      </w:docPartPr>
      <w:docPartBody>
        <w:p w:rsidR="004D5372" w:rsidRDefault="005D63ED" w:rsidP="005D63ED">
          <w:pPr>
            <w:pStyle w:val="FE82CE759D6D434F96084F19244D54BF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Против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414A64F57AC14D329DA2F47FE68786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ED594-AB6E-4AF1-85C0-99C16A41A076}"/>
      </w:docPartPr>
      <w:docPartBody>
        <w:p w:rsidR="004D5372" w:rsidRDefault="005D63ED" w:rsidP="005D63ED">
          <w:pPr>
            <w:pStyle w:val="414A64F57AC14D329DA2F47FE68786D5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Воздержался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7A" w:rsidRDefault="0020087A">
      <w:pPr>
        <w:spacing w:after="0" w:line="240" w:lineRule="auto"/>
      </w:pPr>
      <w:r>
        <w:separator/>
      </w:r>
    </w:p>
  </w:endnote>
  <w:endnote w:type="continuationSeparator" w:id="0">
    <w:p w:rsidR="0020087A" w:rsidRDefault="0020087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altName w:val="Courier New"/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7A" w:rsidRDefault="0020087A">
      <w:pPr>
        <w:spacing w:after="0" w:line="240" w:lineRule="auto"/>
      </w:pPr>
      <w:r>
        <w:separator/>
      </w:r>
    </w:p>
  </w:footnote>
  <w:footnote w:type="continuationSeparator" w:id="0">
    <w:p w:rsidR="0020087A" w:rsidRDefault="0020087A">
      <w:pPr>
        <w:spacing w:after="0" w:line="240" w:lineRule="auto"/>
      </w:pPr>
      <w:r>
        <w:continuationSeparator/>
      </w:r>
    </w:p>
  </w:footnote>
  <w:footnote w:id="1">
    <w:p w:rsidR="00D32371" w:rsidRPr="00F20E57" w:rsidRDefault="0080075A" w:rsidP="00E512F8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D32371" w:rsidRPr="00F20E57" w:rsidRDefault="0080075A" w:rsidP="00D32371">
      <w:pPr>
        <w:pStyle w:val="a4"/>
        <w:numPr>
          <w:ilvl w:val="0"/>
          <w:numId w:val="1"/>
        </w:numPr>
        <w:tabs>
          <w:tab w:val="left" w:pos="426"/>
        </w:tabs>
        <w:spacing w:before="0" w:after="60"/>
        <w:ind w:left="0" w:firstLine="0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D32371" w:rsidRPr="00F20E57" w:rsidRDefault="0080075A" w:rsidP="00D32371">
      <w:pPr>
        <w:pStyle w:val="a4"/>
        <w:numPr>
          <w:ilvl w:val="0"/>
          <w:numId w:val="1"/>
        </w:numPr>
        <w:tabs>
          <w:tab w:val="left" w:pos="426"/>
        </w:tabs>
        <w:spacing w:before="0" w:after="60"/>
        <w:ind w:left="0" w:firstLine="0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D32371" w:rsidRPr="00F20E57" w:rsidRDefault="0080075A" w:rsidP="00D32371">
      <w:pPr>
        <w:pStyle w:val="a4"/>
        <w:numPr>
          <w:ilvl w:val="0"/>
          <w:numId w:val="1"/>
        </w:numPr>
        <w:tabs>
          <w:tab w:val="left" w:pos="426"/>
        </w:tabs>
        <w:spacing w:before="0" w:after="60"/>
        <w:ind w:left="0" w:firstLine="0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33"/>
    <w:rsid w:val="000A212E"/>
    <w:rsid w:val="00117C41"/>
    <w:rsid w:val="0020087A"/>
    <w:rsid w:val="004D5372"/>
    <w:rsid w:val="005D63ED"/>
    <w:rsid w:val="007B2D33"/>
    <w:rsid w:val="0080075A"/>
    <w:rsid w:val="00E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5D63ED"/>
    <w:rPr>
      <w:color w:val="808080"/>
    </w:rPr>
  </w:style>
  <w:style w:type="paragraph" w:customStyle="1" w:styleId="4775561F410040B28C434C799DEF3A44">
    <w:name w:val="4775561F410040B28C434C799DEF3A44"/>
  </w:style>
  <w:style w:type="paragraph" w:customStyle="1" w:styleId="5BD88C42B8A54730A2D7D2ED70022B85">
    <w:name w:val="5BD88C42B8A54730A2D7D2ED70022B85"/>
  </w:style>
  <w:style w:type="paragraph" w:customStyle="1" w:styleId="51AB68DA519543C0A49BC930C63C697C">
    <w:name w:val="51AB68DA519543C0A49BC930C63C697C"/>
  </w:style>
  <w:style w:type="paragraph" w:customStyle="1" w:styleId="161B53C071B44362A8CA4AC1741E83E0">
    <w:name w:val="161B53C071B44362A8CA4AC1741E83E0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styleId="a4">
    <w:name w:val="footnote text"/>
    <w:basedOn w:val="a"/>
    <w:link w:val="a5"/>
    <w:uiPriority w:val="99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semiHidden/>
    <w:rsid w:val="007B2D33"/>
    <w:rPr>
      <w:vertAlign w:val="superscript"/>
    </w:rPr>
  </w:style>
  <w:style w:type="paragraph" w:customStyle="1" w:styleId="EBDD6B10849C49DDB640C71869A8E810">
    <w:name w:val="EBDD6B10849C49DDB640C71869A8E810"/>
  </w:style>
  <w:style w:type="paragraph" w:customStyle="1" w:styleId="E55FC8479D6C414883276B33967F8184">
    <w:name w:val="E55FC8479D6C414883276B33967F8184"/>
  </w:style>
  <w:style w:type="paragraph" w:customStyle="1" w:styleId="F3BF1E1377DE45DEA5976131DEEB2E59">
    <w:name w:val="F3BF1E1377DE45DEA5976131DEEB2E59"/>
  </w:style>
  <w:style w:type="paragraph" w:customStyle="1" w:styleId="0408DE2208E549318D3D6925914F170D">
    <w:name w:val="0408DE2208E549318D3D6925914F170D"/>
  </w:style>
  <w:style w:type="paragraph" w:customStyle="1" w:styleId="EF4ADDE1CEAF42898AE08F0045112480">
    <w:name w:val="EF4ADDE1CEAF42898AE08F0045112480"/>
  </w:style>
  <w:style w:type="paragraph" w:customStyle="1" w:styleId="F41C1FD2341240C7B7D9C4718AAC654A">
    <w:name w:val="F41C1FD2341240C7B7D9C4718AAC654A"/>
  </w:style>
  <w:style w:type="paragraph" w:customStyle="1" w:styleId="AC9612C7577C45618E19271EFB0955D2">
    <w:name w:val="AC9612C7577C45618E19271EFB0955D2"/>
  </w:style>
  <w:style w:type="paragraph" w:customStyle="1" w:styleId="E15B9272E25B4ABB8BC3FA41E6EAC19F">
    <w:name w:val="E15B9272E25B4ABB8BC3FA41E6EAC19F"/>
  </w:style>
  <w:style w:type="paragraph" w:customStyle="1" w:styleId="D20253047BA6465797875F0F1B675532">
    <w:name w:val="D20253047BA6465797875F0F1B675532"/>
  </w:style>
  <w:style w:type="paragraph" w:customStyle="1" w:styleId="22D308A0CAFC4D97B431DA52C0E14149">
    <w:name w:val="22D308A0CAFC4D97B431DA52C0E14149"/>
  </w:style>
  <w:style w:type="paragraph" w:customStyle="1" w:styleId="A23F0857BD6D4E89A12304C1A3881228">
    <w:name w:val="A23F0857BD6D4E89A12304C1A3881228"/>
  </w:style>
  <w:style w:type="paragraph" w:customStyle="1" w:styleId="DE3A19ABE4DC43079C323C5D4B10A9F4">
    <w:name w:val="DE3A19ABE4DC43079C323C5D4B10A9F4"/>
  </w:style>
  <w:style w:type="paragraph" w:customStyle="1" w:styleId="999B83BB2D2243E8BC170183F3D14247">
    <w:name w:val="999B83BB2D2243E8BC170183F3D14247"/>
  </w:style>
  <w:style w:type="paragraph" w:customStyle="1" w:styleId="531AE7F8ACA0491A8B81D125C0EED046">
    <w:name w:val="531AE7F8ACA0491A8B81D125C0EED046"/>
  </w:style>
  <w:style w:type="paragraph" w:customStyle="1" w:styleId="B5D8F9632808488F9A52CEB61D5E2319">
    <w:name w:val="B5D8F9632808488F9A52CEB61D5E2319"/>
  </w:style>
  <w:style w:type="paragraph" w:customStyle="1" w:styleId="D8081A2D98D345F6B297563E5699CB2D">
    <w:name w:val="D8081A2D98D345F6B297563E5699CB2D"/>
  </w:style>
  <w:style w:type="paragraph" w:customStyle="1" w:styleId="59A92CB47B86406296751FACEB38BE76">
    <w:name w:val="59A92CB47B86406296751FACEB38BE76"/>
  </w:style>
  <w:style w:type="paragraph" w:customStyle="1" w:styleId="1360E0FA62D24BE4B2515A75E4BE1AC2">
    <w:name w:val="1360E0FA62D24BE4B2515A75E4BE1AC2"/>
  </w:style>
  <w:style w:type="paragraph" w:customStyle="1" w:styleId="49B1B6AC914D45F5B74674EF7B4E2F7B">
    <w:name w:val="49B1B6AC914D45F5B74674EF7B4E2F7B"/>
  </w:style>
  <w:style w:type="paragraph" w:customStyle="1" w:styleId="7972140A5D1D4270A2615142994FD821">
    <w:name w:val="7972140A5D1D4270A2615142994FD821"/>
  </w:style>
  <w:style w:type="paragraph" w:customStyle="1" w:styleId="a7">
    <w:name w:val="[Ростех] Простой текст (Без уровня)"/>
    <w:link w:val="a8"/>
    <w:uiPriority w:val="99"/>
    <w:qFormat/>
    <w:rsid w:val="007B2D33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7B2D33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E7F570141C1444795B3E2A42A9F1B5A">
    <w:name w:val="2E7F570141C1444795B3E2A42A9F1B5A"/>
  </w:style>
  <w:style w:type="paragraph" w:customStyle="1" w:styleId="8C7C361C11D342739D17F9A2F3605F9E">
    <w:name w:val="8C7C361C11D342739D17F9A2F3605F9E"/>
  </w:style>
  <w:style w:type="paragraph" w:customStyle="1" w:styleId="23BD42CB84DD461EA9A94BF2DF7D0137">
    <w:name w:val="23BD42CB84DD461EA9A94BF2DF7D0137"/>
  </w:style>
  <w:style w:type="paragraph" w:customStyle="1" w:styleId="1D5C93B6FC574DF19A6A76ED6E7B1EBF">
    <w:name w:val="1D5C93B6FC574DF19A6A76ED6E7B1EBF"/>
  </w:style>
  <w:style w:type="paragraph" w:customStyle="1" w:styleId="F596FEBAF0D74F2D956EC4B7EBF0CCAD">
    <w:name w:val="F596FEBAF0D74F2D956EC4B7EBF0CCAD"/>
  </w:style>
  <w:style w:type="paragraph" w:customStyle="1" w:styleId="EB18C3C4488E41E4B5D7B77066F6392A">
    <w:name w:val="EB18C3C4488E41E4B5D7B77066F6392A"/>
  </w:style>
  <w:style w:type="paragraph" w:customStyle="1" w:styleId="E7C84D7B227E483BBE11345A390D0D83">
    <w:name w:val="E7C84D7B227E483BBE11345A390D0D83"/>
  </w:style>
  <w:style w:type="paragraph" w:customStyle="1" w:styleId="CADA4BA5D8BF4736BCF049AC7CD70881">
    <w:name w:val="CADA4BA5D8BF4736BCF049AC7CD70881"/>
  </w:style>
  <w:style w:type="paragraph" w:customStyle="1" w:styleId="FE4FA106493E40E3BAD80618D22880A0">
    <w:name w:val="FE4FA106493E40E3BAD80618D22880A0"/>
  </w:style>
  <w:style w:type="paragraph" w:customStyle="1" w:styleId="08C39347BFCD46F2AC79007034C4435F">
    <w:name w:val="08C39347BFCD46F2AC79007034C4435F"/>
  </w:style>
  <w:style w:type="paragraph" w:customStyle="1" w:styleId="DC4DA29C766647CEBFE810DDEF1E7B4B">
    <w:name w:val="DC4DA29C766647CEBFE810DDEF1E7B4B"/>
  </w:style>
  <w:style w:type="paragraph" w:customStyle="1" w:styleId="599446EEE79C4DAC8B27322E39FE86E4">
    <w:name w:val="599446EEE79C4DAC8B27322E39FE86E4"/>
  </w:style>
  <w:style w:type="paragraph" w:customStyle="1" w:styleId="F21FD23E6EB4483F99B7E919D1BADD4A">
    <w:name w:val="F21FD23E6EB4483F99B7E919D1BADD4A"/>
  </w:style>
  <w:style w:type="paragraph" w:customStyle="1" w:styleId="008C7147DEB54C41848853C620DDA705">
    <w:name w:val="008C7147DEB54C41848853C620DDA705"/>
  </w:style>
  <w:style w:type="paragraph" w:customStyle="1" w:styleId="687936949A7A47EAA03C3527C5CE3221">
    <w:name w:val="687936949A7A47EAA03C3527C5CE3221"/>
  </w:style>
  <w:style w:type="paragraph" w:customStyle="1" w:styleId="552AD9D11B1541E7A9DC19A5B4FB24C4">
    <w:name w:val="552AD9D11B1541E7A9DC19A5B4FB24C4"/>
  </w:style>
  <w:style w:type="paragraph" w:customStyle="1" w:styleId="11B95C67DDB546F18E84F5C2A7835374">
    <w:name w:val="11B95C67DDB546F18E84F5C2A7835374"/>
  </w:style>
  <w:style w:type="paragraph" w:customStyle="1" w:styleId="2507C19E7678416090EEEBFC323570B3">
    <w:name w:val="2507C19E7678416090EEEBFC323570B3"/>
  </w:style>
  <w:style w:type="paragraph" w:customStyle="1" w:styleId="45ED8AD03E6F420BB307C1E179C82479">
    <w:name w:val="45ED8AD03E6F420BB307C1E179C82479"/>
  </w:style>
  <w:style w:type="paragraph" w:customStyle="1" w:styleId="8893FE0B26AE43319A1EE2C3DE91B33A">
    <w:name w:val="8893FE0B26AE43319A1EE2C3DE91B33A"/>
  </w:style>
  <w:style w:type="paragraph" w:customStyle="1" w:styleId="6BF83E60EFE5435FBA6BE62FFD65A2AD">
    <w:name w:val="6BF83E60EFE5435FBA6BE62FFD65A2AD"/>
  </w:style>
  <w:style w:type="paragraph" w:customStyle="1" w:styleId="67F5BDD8E5424A6E8EF614EFB9DA495C">
    <w:name w:val="67F5BDD8E5424A6E8EF614EFB9DA495C"/>
  </w:style>
  <w:style w:type="paragraph" w:customStyle="1" w:styleId="D0C47E54D6CE4992B8937A607C28FCCF">
    <w:name w:val="D0C47E54D6CE4992B8937A607C28FCCF"/>
  </w:style>
  <w:style w:type="paragraph" w:customStyle="1" w:styleId="3F76A1289EB24CF38FD4211F598ECC23">
    <w:name w:val="3F76A1289EB24CF38FD4211F598ECC23"/>
  </w:style>
  <w:style w:type="paragraph" w:customStyle="1" w:styleId="F81E96F3010544F4AAE334305AE9352F">
    <w:name w:val="F81E96F3010544F4AAE334305AE9352F"/>
  </w:style>
  <w:style w:type="paragraph" w:customStyle="1" w:styleId="181C80C63B0447569373E48BE1230F7E">
    <w:name w:val="181C80C63B0447569373E48BE1230F7E"/>
    <w:rsid w:val="007B2D33"/>
  </w:style>
  <w:style w:type="paragraph" w:customStyle="1" w:styleId="9B3600085B0E4F209F4E73733D6CB75A">
    <w:name w:val="9B3600085B0E4F209F4E73733D6CB75A"/>
    <w:rsid w:val="007B2D33"/>
  </w:style>
  <w:style w:type="paragraph" w:customStyle="1" w:styleId="E1BC9DA579584B68974D8F42294483AE">
    <w:name w:val="E1BC9DA579584B68974D8F42294483AE"/>
    <w:rsid w:val="007B2D33"/>
  </w:style>
  <w:style w:type="paragraph" w:customStyle="1" w:styleId="756CB820ADC54EE6A65F302874FA061D">
    <w:name w:val="756CB820ADC54EE6A65F302874FA061D"/>
    <w:rsid w:val="007B2D33"/>
  </w:style>
  <w:style w:type="paragraph" w:customStyle="1" w:styleId="ACB65CD2E96C46819C73EF016433D6B8">
    <w:name w:val="ACB65CD2E96C46819C73EF016433D6B8"/>
    <w:rsid w:val="007B2D33"/>
  </w:style>
  <w:style w:type="paragraph" w:customStyle="1" w:styleId="B2F6E2F2F39F4858A738AB8DE67812DF">
    <w:name w:val="B2F6E2F2F39F4858A738AB8DE67812DF"/>
    <w:rsid w:val="007B2D33"/>
  </w:style>
  <w:style w:type="paragraph" w:customStyle="1" w:styleId="BBF2373291C54A35964FF60DD5FC8E99">
    <w:name w:val="BBF2373291C54A35964FF60DD5FC8E99"/>
    <w:rsid w:val="007B2D33"/>
  </w:style>
  <w:style w:type="paragraph" w:customStyle="1" w:styleId="FAA570D0B0704DD3BB0D36229840EFF2">
    <w:name w:val="FAA570D0B0704DD3BB0D36229840EFF2"/>
    <w:rsid w:val="007B2D33"/>
  </w:style>
  <w:style w:type="paragraph" w:customStyle="1" w:styleId="6D5291261D0344AC87A5F6A941FB92E8">
    <w:name w:val="6D5291261D0344AC87A5F6A941FB92E8"/>
    <w:rsid w:val="007B2D33"/>
  </w:style>
  <w:style w:type="paragraph" w:customStyle="1" w:styleId="925FC36479A346ADB1B99A349627F800">
    <w:name w:val="925FC36479A346ADB1B99A349627F800"/>
    <w:rsid w:val="007B2D33"/>
  </w:style>
  <w:style w:type="paragraph" w:customStyle="1" w:styleId="E80F02DA412D490886301D25BC0BCA78">
    <w:name w:val="E80F02DA412D490886301D25BC0BCA78"/>
    <w:rsid w:val="007B2D33"/>
  </w:style>
  <w:style w:type="paragraph" w:customStyle="1" w:styleId="76AFE84010684C03B188BCB66A0FC500">
    <w:name w:val="76AFE84010684C03B188BCB66A0FC500"/>
    <w:rsid w:val="007B2D33"/>
  </w:style>
  <w:style w:type="paragraph" w:customStyle="1" w:styleId="3BD20FE7CD124A39A26B972842C98B27">
    <w:name w:val="3BD20FE7CD124A39A26B972842C98B27"/>
    <w:rsid w:val="007B2D33"/>
  </w:style>
  <w:style w:type="paragraph" w:customStyle="1" w:styleId="5755DAAAE991499086904E492613738B">
    <w:name w:val="5755DAAAE991499086904E492613738B"/>
    <w:rsid w:val="007B2D33"/>
  </w:style>
  <w:style w:type="paragraph" w:customStyle="1" w:styleId="5CA5662C38D34339B9DF2684C2E24DFD">
    <w:name w:val="5CA5662C38D34339B9DF2684C2E24DFD"/>
    <w:rsid w:val="007B2D33"/>
  </w:style>
  <w:style w:type="paragraph" w:customStyle="1" w:styleId="CAAD298E6678492CAA75955C6EE0943C">
    <w:name w:val="CAAD298E6678492CAA75955C6EE0943C"/>
    <w:rsid w:val="007B2D33"/>
  </w:style>
  <w:style w:type="paragraph" w:customStyle="1" w:styleId="B5066CE6477D4729824B432C0A85A904">
    <w:name w:val="B5066CE6477D4729824B432C0A85A904"/>
    <w:rsid w:val="007B2D33"/>
  </w:style>
  <w:style w:type="paragraph" w:customStyle="1" w:styleId="3D8A3E3A2189437FA6850E984F268117">
    <w:name w:val="3D8A3E3A2189437FA6850E984F268117"/>
    <w:rsid w:val="007B2D33"/>
  </w:style>
  <w:style w:type="paragraph" w:customStyle="1" w:styleId="97D4C5CF0FB74C7E981154F5F3236215">
    <w:name w:val="97D4C5CF0FB74C7E981154F5F3236215"/>
    <w:rsid w:val="007B2D33"/>
  </w:style>
  <w:style w:type="paragraph" w:customStyle="1" w:styleId="AA2B06C22B8A42B3833F844461BAC5B4">
    <w:name w:val="AA2B06C22B8A42B3833F844461BAC5B4"/>
    <w:rsid w:val="007B2D33"/>
  </w:style>
  <w:style w:type="paragraph" w:customStyle="1" w:styleId="587F48A51B06460E85287155EFCC1D6C">
    <w:name w:val="587F48A51B06460E85287155EFCC1D6C"/>
    <w:rsid w:val="007B2D33"/>
  </w:style>
  <w:style w:type="paragraph" w:customStyle="1" w:styleId="39BAF82711B64F278913683E60763B8D">
    <w:name w:val="39BAF82711B64F278913683E60763B8D"/>
    <w:rsid w:val="007B2D33"/>
  </w:style>
  <w:style w:type="paragraph" w:customStyle="1" w:styleId="D61470DF1E334508ADDC2E9F22D1BE35">
    <w:name w:val="D61470DF1E334508ADDC2E9F22D1BE35"/>
    <w:rsid w:val="007B2D33"/>
  </w:style>
  <w:style w:type="paragraph" w:customStyle="1" w:styleId="CB06E9B70ED141C08CCD4923529B8498">
    <w:name w:val="CB06E9B70ED141C08CCD4923529B8498"/>
    <w:rsid w:val="007B2D33"/>
  </w:style>
  <w:style w:type="paragraph" w:customStyle="1" w:styleId="CF4C5B64E9504FECAE3A32292C9218AE">
    <w:name w:val="CF4C5B64E9504FECAE3A32292C9218AE"/>
    <w:rsid w:val="007B2D33"/>
  </w:style>
  <w:style w:type="paragraph" w:customStyle="1" w:styleId="FEE190CE5EA140CA8C8478897FE12684">
    <w:name w:val="FEE190CE5EA140CA8C8478897FE12684"/>
    <w:rsid w:val="007B2D33"/>
  </w:style>
  <w:style w:type="paragraph" w:customStyle="1" w:styleId="72E178159ABE4709AED5ABE2BBA79506">
    <w:name w:val="72E178159ABE4709AED5ABE2BBA79506"/>
    <w:rsid w:val="007B2D33"/>
  </w:style>
  <w:style w:type="paragraph" w:customStyle="1" w:styleId="36EF34C3088E4D8DAA31D3FE811E883A">
    <w:name w:val="36EF34C3088E4D8DAA31D3FE811E883A"/>
    <w:rsid w:val="007B2D33"/>
  </w:style>
  <w:style w:type="paragraph" w:customStyle="1" w:styleId="6E3F4A458F664577BA3377E0A48AFDC1">
    <w:name w:val="6E3F4A458F664577BA3377E0A48AFDC1"/>
    <w:rsid w:val="007B2D33"/>
  </w:style>
  <w:style w:type="paragraph" w:customStyle="1" w:styleId="C05B62DB760B4DC7BC667F8C5384F9D1">
    <w:name w:val="C05B62DB760B4DC7BC667F8C5384F9D1"/>
    <w:rsid w:val="007B2D33"/>
  </w:style>
  <w:style w:type="paragraph" w:customStyle="1" w:styleId="EAAC0F8A3D3E4274ACDFEE814D56B81F">
    <w:name w:val="EAAC0F8A3D3E4274ACDFEE814D56B81F"/>
    <w:rsid w:val="007B2D33"/>
  </w:style>
  <w:style w:type="paragraph" w:customStyle="1" w:styleId="35E8BAD481D0484F9556EDD6B4C2E2B0">
    <w:name w:val="35E8BAD481D0484F9556EDD6B4C2E2B0"/>
    <w:rsid w:val="007B2D33"/>
  </w:style>
  <w:style w:type="paragraph" w:customStyle="1" w:styleId="8E2BB37D1A1C469B95670A970D1635EE">
    <w:name w:val="8E2BB37D1A1C469B95670A970D1635EE"/>
    <w:rsid w:val="007B2D33"/>
  </w:style>
  <w:style w:type="paragraph" w:customStyle="1" w:styleId="3C32891855AC406AB826442CB62E7B84">
    <w:name w:val="3C32891855AC406AB826442CB62E7B84"/>
    <w:rsid w:val="007B2D33"/>
  </w:style>
  <w:style w:type="paragraph" w:customStyle="1" w:styleId="B3EC276FDD8E4BF7B012DE427369E9AE">
    <w:name w:val="B3EC276FDD8E4BF7B012DE427369E9AE"/>
    <w:rsid w:val="007B2D33"/>
  </w:style>
  <w:style w:type="paragraph" w:customStyle="1" w:styleId="4C5461E2507F492688737B67A8E519E4">
    <w:name w:val="4C5461E2507F492688737B67A8E519E4"/>
    <w:rsid w:val="007B2D33"/>
  </w:style>
  <w:style w:type="paragraph" w:customStyle="1" w:styleId="E2896EDEE027400E97C3FC7466B9CE1B">
    <w:name w:val="E2896EDEE027400E97C3FC7466B9CE1B"/>
    <w:rsid w:val="005D63ED"/>
  </w:style>
  <w:style w:type="paragraph" w:customStyle="1" w:styleId="B410EF7764124766A4880BFD9F739E4B">
    <w:name w:val="B410EF7764124766A4880BFD9F739E4B"/>
    <w:rsid w:val="005D63ED"/>
  </w:style>
  <w:style w:type="paragraph" w:customStyle="1" w:styleId="30F3DF823F224F208EA38AF7D2940B19">
    <w:name w:val="30F3DF823F224F208EA38AF7D2940B19"/>
    <w:rsid w:val="005D63ED"/>
  </w:style>
  <w:style w:type="paragraph" w:customStyle="1" w:styleId="E32835443F5743388313391715B27567">
    <w:name w:val="E32835443F5743388313391715B27567"/>
    <w:rsid w:val="005D63ED"/>
  </w:style>
  <w:style w:type="paragraph" w:customStyle="1" w:styleId="B03EED24358C4497B12058D63BB1258F">
    <w:name w:val="B03EED24358C4497B12058D63BB1258F"/>
    <w:rsid w:val="005D63ED"/>
  </w:style>
  <w:style w:type="paragraph" w:customStyle="1" w:styleId="FE82CE759D6D434F96084F19244D54BF">
    <w:name w:val="FE82CE759D6D434F96084F19244D54BF"/>
    <w:rsid w:val="005D63ED"/>
  </w:style>
  <w:style w:type="paragraph" w:customStyle="1" w:styleId="414A64F57AC14D329DA2F47FE68786D5">
    <w:name w:val="414A64F57AC14D329DA2F47FE68786D5"/>
    <w:rsid w:val="005D63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5D63ED"/>
    <w:rPr>
      <w:color w:val="808080"/>
    </w:rPr>
  </w:style>
  <w:style w:type="paragraph" w:customStyle="1" w:styleId="4775561F410040B28C434C799DEF3A44">
    <w:name w:val="4775561F410040B28C434C799DEF3A44"/>
  </w:style>
  <w:style w:type="paragraph" w:customStyle="1" w:styleId="5BD88C42B8A54730A2D7D2ED70022B85">
    <w:name w:val="5BD88C42B8A54730A2D7D2ED70022B85"/>
  </w:style>
  <w:style w:type="paragraph" w:customStyle="1" w:styleId="51AB68DA519543C0A49BC930C63C697C">
    <w:name w:val="51AB68DA519543C0A49BC930C63C697C"/>
  </w:style>
  <w:style w:type="paragraph" w:customStyle="1" w:styleId="161B53C071B44362A8CA4AC1741E83E0">
    <w:name w:val="161B53C071B44362A8CA4AC1741E83E0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styleId="a4">
    <w:name w:val="footnote text"/>
    <w:basedOn w:val="a"/>
    <w:link w:val="a5"/>
    <w:uiPriority w:val="99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semiHidden/>
    <w:rsid w:val="007B2D33"/>
    <w:rPr>
      <w:vertAlign w:val="superscript"/>
    </w:rPr>
  </w:style>
  <w:style w:type="paragraph" w:customStyle="1" w:styleId="EBDD6B10849C49DDB640C71869A8E810">
    <w:name w:val="EBDD6B10849C49DDB640C71869A8E810"/>
  </w:style>
  <w:style w:type="paragraph" w:customStyle="1" w:styleId="E55FC8479D6C414883276B33967F8184">
    <w:name w:val="E55FC8479D6C414883276B33967F8184"/>
  </w:style>
  <w:style w:type="paragraph" w:customStyle="1" w:styleId="F3BF1E1377DE45DEA5976131DEEB2E59">
    <w:name w:val="F3BF1E1377DE45DEA5976131DEEB2E59"/>
  </w:style>
  <w:style w:type="paragraph" w:customStyle="1" w:styleId="0408DE2208E549318D3D6925914F170D">
    <w:name w:val="0408DE2208E549318D3D6925914F170D"/>
  </w:style>
  <w:style w:type="paragraph" w:customStyle="1" w:styleId="EF4ADDE1CEAF42898AE08F0045112480">
    <w:name w:val="EF4ADDE1CEAF42898AE08F0045112480"/>
  </w:style>
  <w:style w:type="paragraph" w:customStyle="1" w:styleId="F41C1FD2341240C7B7D9C4718AAC654A">
    <w:name w:val="F41C1FD2341240C7B7D9C4718AAC654A"/>
  </w:style>
  <w:style w:type="paragraph" w:customStyle="1" w:styleId="AC9612C7577C45618E19271EFB0955D2">
    <w:name w:val="AC9612C7577C45618E19271EFB0955D2"/>
  </w:style>
  <w:style w:type="paragraph" w:customStyle="1" w:styleId="E15B9272E25B4ABB8BC3FA41E6EAC19F">
    <w:name w:val="E15B9272E25B4ABB8BC3FA41E6EAC19F"/>
  </w:style>
  <w:style w:type="paragraph" w:customStyle="1" w:styleId="D20253047BA6465797875F0F1B675532">
    <w:name w:val="D20253047BA6465797875F0F1B675532"/>
  </w:style>
  <w:style w:type="paragraph" w:customStyle="1" w:styleId="22D308A0CAFC4D97B431DA52C0E14149">
    <w:name w:val="22D308A0CAFC4D97B431DA52C0E14149"/>
  </w:style>
  <w:style w:type="paragraph" w:customStyle="1" w:styleId="A23F0857BD6D4E89A12304C1A3881228">
    <w:name w:val="A23F0857BD6D4E89A12304C1A3881228"/>
  </w:style>
  <w:style w:type="paragraph" w:customStyle="1" w:styleId="DE3A19ABE4DC43079C323C5D4B10A9F4">
    <w:name w:val="DE3A19ABE4DC43079C323C5D4B10A9F4"/>
  </w:style>
  <w:style w:type="paragraph" w:customStyle="1" w:styleId="999B83BB2D2243E8BC170183F3D14247">
    <w:name w:val="999B83BB2D2243E8BC170183F3D14247"/>
  </w:style>
  <w:style w:type="paragraph" w:customStyle="1" w:styleId="531AE7F8ACA0491A8B81D125C0EED046">
    <w:name w:val="531AE7F8ACA0491A8B81D125C0EED046"/>
  </w:style>
  <w:style w:type="paragraph" w:customStyle="1" w:styleId="B5D8F9632808488F9A52CEB61D5E2319">
    <w:name w:val="B5D8F9632808488F9A52CEB61D5E2319"/>
  </w:style>
  <w:style w:type="paragraph" w:customStyle="1" w:styleId="D8081A2D98D345F6B297563E5699CB2D">
    <w:name w:val="D8081A2D98D345F6B297563E5699CB2D"/>
  </w:style>
  <w:style w:type="paragraph" w:customStyle="1" w:styleId="59A92CB47B86406296751FACEB38BE76">
    <w:name w:val="59A92CB47B86406296751FACEB38BE76"/>
  </w:style>
  <w:style w:type="paragraph" w:customStyle="1" w:styleId="1360E0FA62D24BE4B2515A75E4BE1AC2">
    <w:name w:val="1360E0FA62D24BE4B2515A75E4BE1AC2"/>
  </w:style>
  <w:style w:type="paragraph" w:customStyle="1" w:styleId="49B1B6AC914D45F5B74674EF7B4E2F7B">
    <w:name w:val="49B1B6AC914D45F5B74674EF7B4E2F7B"/>
  </w:style>
  <w:style w:type="paragraph" w:customStyle="1" w:styleId="7972140A5D1D4270A2615142994FD821">
    <w:name w:val="7972140A5D1D4270A2615142994FD821"/>
  </w:style>
  <w:style w:type="paragraph" w:customStyle="1" w:styleId="a7">
    <w:name w:val="[Ростех] Простой текст (Без уровня)"/>
    <w:link w:val="a8"/>
    <w:uiPriority w:val="99"/>
    <w:qFormat/>
    <w:rsid w:val="007B2D33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7B2D33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E7F570141C1444795B3E2A42A9F1B5A">
    <w:name w:val="2E7F570141C1444795B3E2A42A9F1B5A"/>
  </w:style>
  <w:style w:type="paragraph" w:customStyle="1" w:styleId="8C7C361C11D342739D17F9A2F3605F9E">
    <w:name w:val="8C7C361C11D342739D17F9A2F3605F9E"/>
  </w:style>
  <w:style w:type="paragraph" w:customStyle="1" w:styleId="23BD42CB84DD461EA9A94BF2DF7D0137">
    <w:name w:val="23BD42CB84DD461EA9A94BF2DF7D0137"/>
  </w:style>
  <w:style w:type="paragraph" w:customStyle="1" w:styleId="1D5C93B6FC574DF19A6A76ED6E7B1EBF">
    <w:name w:val="1D5C93B6FC574DF19A6A76ED6E7B1EBF"/>
  </w:style>
  <w:style w:type="paragraph" w:customStyle="1" w:styleId="F596FEBAF0D74F2D956EC4B7EBF0CCAD">
    <w:name w:val="F596FEBAF0D74F2D956EC4B7EBF0CCAD"/>
  </w:style>
  <w:style w:type="paragraph" w:customStyle="1" w:styleId="EB18C3C4488E41E4B5D7B77066F6392A">
    <w:name w:val="EB18C3C4488E41E4B5D7B77066F6392A"/>
  </w:style>
  <w:style w:type="paragraph" w:customStyle="1" w:styleId="E7C84D7B227E483BBE11345A390D0D83">
    <w:name w:val="E7C84D7B227E483BBE11345A390D0D83"/>
  </w:style>
  <w:style w:type="paragraph" w:customStyle="1" w:styleId="CADA4BA5D8BF4736BCF049AC7CD70881">
    <w:name w:val="CADA4BA5D8BF4736BCF049AC7CD70881"/>
  </w:style>
  <w:style w:type="paragraph" w:customStyle="1" w:styleId="FE4FA106493E40E3BAD80618D22880A0">
    <w:name w:val="FE4FA106493E40E3BAD80618D22880A0"/>
  </w:style>
  <w:style w:type="paragraph" w:customStyle="1" w:styleId="08C39347BFCD46F2AC79007034C4435F">
    <w:name w:val="08C39347BFCD46F2AC79007034C4435F"/>
  </w:style>
  <w:style w:type="paragraph" w:customStyle="1" w:styleId="DC4DA29C766647CEBFE810DDEF1E7B4B">
    <w:name w:val="DC4DA29C766647CEBFE810DDEF1E7B4B"/>
  </w:style>
  <w:style w:type="paragraph" w:customStyle="1" w:styleId="599446EEE79C4DAC8B27322E39FE86E4">
    <w:name w:val="599446EEE79C4DAC8B27322E39FE86E4"/>
  </w:style>
  <w:style w:type="paragraph" w:customStyle="1" w:styleId="F21FD23E6EB4483F99B7E919D1BADD4A">
    <w:name w:val="F21FD23E6EB4483F99B7E919D1BADD4A"/>
  </w:style>
  <w:style w:type="paragraph" w:customStyle="1" w:styleId="008C7147DEB54C41848853C620DDA705">
    <w:name w:val="008C7147DEB54C41848853C620DDA705"/>
  </w:style>
  <w:style w:type="paragraph" w:customStyle="1" w:styleId="687936949A7A47EAA03C3527C5CE3221">
    <w:name w:val="687936949A7A47EAA03C3527C5CE3221"/>
  </w:style>
  <w:style w:type="paragraph" w:customStyle="1" w:styleId="552AD9D11B1541E7A9DC19A5B4FB24C4">
    <w:name w:val="552AD9D11B1541E7A9DC19A5B4FB24C4"/>
  </w:style>
  <w:style w:type="paragraph" w:customStyle="1" w:styleId="11B95C67DDB546F18E84F5C2A7835374">
    <w:name w:val="11B95C67DDB546F18E84F5C2A7835374"/>
  </w:style>
  <w:style w:type="paragraph" w:customStyle="1" w:styleId="2507C19E7678416090EEEBFC323570B3">
    <w:name w:val="2507C19E7678416090EEEBFC323570B3"/>
  </w:style>
  <w:style w:type="paragraph" w:customStyle="1" w:styleId="45ED8AD03E6F420BB307C1E179C82479">
    <w:name w:val="45ED8AD03E6F420BB307C1E179C82479"/>
  </w:style>
  <w:style w:type="paragraph" w:customStyle="1" w:styleId="8893FE0B26AE43319A1EE2C3DE91B33A">
    <w:name w:val="8893FE0B26AE43319A1EE2C3DE91B33A"/>
  </w:style>
  <w:style w:type="paragraph" w:customStyle="1" w:styleId="6BF83E60EFE5435FBA6BE62FFD65A2AD">
    <w:name w:val="6BF83E60EFE5435FBA6BE62FFD65A2AD"/>
  </w:style>
  <w:style w:type="paragraph" w:customStyle="1" w:styleId="67F5BDD8E5424A6E8EF614EFB9DA495C">
    <w:name w:val="67F5BDD8E5424A6E8EF614EFB9DA495C"/>
  </w:style>
  <w:style w:type="paragraph" w:customStyle="1" w:styleId="D0C47E54D6CE4992B8937A607C28FCCF">
    <w:name w:val="D0C47E54D6CE4992B8937A607C28FCCF"/>
  </w:style>
  <w:style w:type="paragraph" w:customStyle="1" w:styleId="3F76A1289EB24CF38FD4211F598ECC23">
    <w:name w:val="3F76A1289EB24CF38FD4211F598ECC23"/>
  </w:style>
  <w:style w:type="paragraph" w:customStyle="1" w:styleId="F81E96F3010544F4AAE334305AE9352F">
    <w:name w:val="F81E96F3010544F4AAE334305AE9352F"/>
  </w:style>
  <w:style w:type="paragraph" w:customStyle="1" w:styleId="181C80C63B0447569373E48BE1230F7E">
    <w:name w:val="181C80C63B0447569373E48BE1230F7E"/>
    <w:rsid w:val="007B2D33"/>
  </w:style>
  <w:style w:type="paragraph" w:customStyle="1" w:styleId="9B3600085B0E4F209F4E73733D6CB75A">
    <w:name w:val="9B3600085B0E4F209F4E73733D6CB75A"/>
    <w:rsid w:val="007B2D33"/>
  </w:style>
  <w:style w:type="paragraph" w:customStyle="1" w:styleId="E1BC9DA579584B68974D8F42294483AE">
    <w:name w:val="E1BC9DA579584B68974D8F42294483AE"/>
    <w:rsid w:val="007B2D33"/>
  </w:style>
  <w:style w:type="paragraph" w:customStyle="1" w:styleId="756CB820ADC54EE6A65F302874FA061D">
    <w:name w:val="756CB820ADC54EE6A65F302874FA061D"/>
    <w:rsid w:val="007B2D33"/>
  </w:style>
  <w:style w:type="paragraph" w:customStyle="1" w:styleId="ACB65CD2E96C46819C73EF016433D6B8">
    <w:name w:val="ACB65CD2E96C46819C73EF016433D6B8"/>
    <w:rsid w:val="007B2D33"/>
  </w:style>
  <w:style w:type="paragraph" w:customStyle="1" w:styleId="B2F6E2F2F39F4858A738AB8DE67812DF">
    <w:name w:val="B2F6E2F2F39F4858A738AB8DE67812DF"/>
    <w:rsid w:val="007B2D33"/>
  </w:style>
  <w:style w:type="paragraph" w:customStyle="1" w:styleId="BBF2373291C54A35964FF60DD5FC8E99">
    <w:name w:val="BBF2373291C54A35964FF60DD5FC8E99"/>
    <w:rsid w:val="007B2D33"/>
  </w:style>
  <w:style w:type="paragraph" w:customStyle="1" w:styleId="FAA570D0B0704DD3BB0D36229840EFF2">
    <w:name w:val="FAA570D0B0704DD3BB0D36229840EFF2"/>
    <w:rsid w:val="007B2D33"/>
  </w:style>
  <w:style w:type="paragraph" w:customStyle="1" w:styleId="6D5291261D0344AC87A5F6A941FB92E8">
    <w:name w:val="6D5291261D0344AC87A5F6A941FB92E8"/>
    <w:rsid w:val="007B2D33"/>
  </w:style>
  <w:style w:type="paragraph" w:customStyle="1" w:styleId="925FC36479A346ADB1B99A349627F800">
    <w:name w:val="925FC36479A346ADB1B99A349627F800"/>
    <w:rsid w:val="007B2D33"/>
  </w:style>
  <w:style w:type="paragraph" w:customStyle="1" w:styleId="E80F02DA412D490886301D25BC0BCA78">
    <w:name w:val="E80F02DA412D490886301D25BC0BCA78"/>
    <w:rsid w:val="007B2D33"/>
  </w:style>
  <w:style w:type="paragraph" w:customStyle="1" w:styleId="76AFE84010684C03B188BCB66A0FC500">
    <w:name w:val="76AFE84010684C03B188BCB66A0FC500"/>
    <w:rsid w:val="007B2D33"/>
  </w:style>
  <w:style w:type="paragraph" w:customStyle="1" w:styleId="3BD20FE7CD124A39A26B972842C98B27">
    <w:name w:val="3BD20FE7CD124A39A26B972842C98B27"/>
    <w:rsid w:val="007B2D33"/>
  </w:style>
  <w:style w:type="paragraph" w:customStyle="1" w:styleId="5755DAAAE991499086904E492613738B">
    <w:name w:val="5755DAAAE991499086904E492613738B"/>
    <w:rsid w:val="007B2D33"/>
  </w:style>
  <w:style w:type="paragraph" w:customStyle="1" w:styleId="5CA5662C38D34339B9DF2684C2E24DFD">
    <w:name w:val="5CA5662C38D34339B9DF2684C2E24DFD"/>
    <w:rsid w:val="007B2D33"/>
  </w:style>
  <w:style w:type="paragraph" w:customStyle="1" w:styleId="CAAD298E6678492CAA75955C6EE0943C">
    <w:name w:val="CAAD298E6678492CAA75955C6EE0943C"/>
    <w:rsid w:val="007B2D33"/>
  </w:style>
  <w:style w:type="paragraph" w:customStyle="1" w:styleId="B5066CE6477D4729824B432C0A85A904">
    <w:name w:val="B5066CE6477D4729824B432C0A85A904"/>
    <w:rsid w:val="007B2D33"/>
  </w:style>
  <w:style w:type="paragraph" w:customStyle="1" w:styleId="3D8A3E3A2189437FA6850E984F268117">
    <w:name w:val="3D8A3E3A2189437FA6850E984F268117"/>
    <w:rsid w:val="007B2D33"/>
  </w:style>
  <w:style w:type="paragraph" w:customStyle="1" w:styleId="97D4C5CF0FB74C7E981154F5F3236215">
    <w:name w:val="97D4C5CF0FB74C7E981154F5F3236215"/>
    <w:rsid w:val="007B2D33"/>
  </w:style>
  <w:style w:type="paragraph" w:customStyle="1" w:styleId="AA2B06C22B8A42B3833F844461BAC5B4">
    <w:name w:val="AA2B06C22B8A42B3833F844461BAC5B4"/>
    <w:rsid w:val="007B2D33"/>
  </w:style>
  <w:style w:type="paragraph" w:customStyle="1" w:styleId="587F48A51B06460E85287155EFCC1D6C">
    <w:name w:val="587F48A51B06460E85287155EFCC1D6C"/>
    <w:rsid w:val="007B2D33"/>
  </w:style>
  <w:style w:type="paragraph" w:customStyle="1" w:styleId="39BAF82711B64F278913683E60763B8D">
    <w:name w:val="39BAF82711B64F278913683E60763B8D"/>
    <w:rsid w:val="007B2D33"/>
  </w:style>
  <w:style w:type="paragraph" w:customStyle="1" w:styleId="D61470DF1E334508ADDC2E9F22D1BE35">
    <w:name w:val="D61470DF1E334508ADDC2E9F22D1BE35"/>
    <w:rsid w:val="007B2D33"/>
  </w:style>
  <w:style w:type="paragraph" w:customStyle="1" w:styleId="CB06E9B70ED141C08CCD4923529B8498">
    <w:name w:val="CB06E9B70ED141C08CCD4923529B8498"/>
    <w:rsid w:val="007B2D33"/>
  </w:style>
  <w:style w:type="paragraph" w:customStyle="1" w:styleId="CF4C5B64E9504FECAE3A32292C9218AE">
    <w:name w:val="CF4C5B64E9504FECAE3A32292C9218AE"/>
    <w:rsid w:val="007B2D33"/>
  </w:style>
  <w:style w:type="paragraph" w:customStyle="1" w:styleId="FEE190CE5EA140CA8C8478897FE12684">
    <w:name w:val="FEE190CE5EA140CA8C8478897FE12684"/>
    <w:rsid w:val="007B2D33"/>
  </w:style>
  <w:style w:type="paragraph" w:customStyle="1" w:styleId="72E178159ABE4709AED5ABE2BBA79506">
    <w:name w:val="72E178159ABE4709AED5ABE2BBA79506"/>
    <w:rsid w:val="007B2D33"/>
  </w:style>
  <w:style w:type="paragraph" w:customStyle="1" w:styleId="36EF34C3088E4D8DAA31D3FE811E883A">
    <w:name w:val="36EF34C3088E4D8DAA31D3FE811E883A"/>
    <w:rsid w:val="007B2D33"/>
  </w:style>
  <w:style w:type="paragraph" w:customStyle="1" w:styleId="6E3F4A458F664577BA3377E0A48AFDC1">
    <w:name w:val="6E3F4A458F664577BA3377E0A48AFDC1"/>
    <w:rsid w:val="007B2D33"/>
  </w:style>
  <w:style w:type="paragraph" w:customStyle="1" w:styleId="C05B62DB760B4DC7BC667F8C5384F9D1">
    <w:name w:val="C05B62DB760B4DC7BC667F8C5384F9D1"/>
    <w:rsid w:val="007B2D33"/>
  </w:style>
  <w:style w:type="paragraph" w:customStyle="1" w:styleId="EAAC0F8A3D3E4274ACDFEE814D56B81F">
    <w:name w:val="EAAC0F8A3D3E4274ACDFEE814D56B81F"/>
    <w:rsid w:val="007B2D33"/>
  </w:style>
  <w:style w:type="paragraph" w:customStyle="1" w:styleId="35E8BAD481D0484F9556EDD6B4C2E2B0">
    <w:name w:val="35E8BAD481D0484F9556EDD6B4C2E2B0"/>
    <w:rsid w:val="007B2D33"/>
  </w:style>
  <w:style w:type="paragraph" w:customStyle="1" w:styleId="8E2BB37D1A1C469B95670A970D1635EE">
    <w:name w:val="8E2BB37D1A1C469B95670A970D1635EE"/>
    <w:rsid w:val="007B2D33"/>
  </w:style>
  <w:style w:type="paragraph" w:customStyle="1" w:styleId="3C32891855AC406AB826442CB62E7B84">
    <w:name w:val="3C32891855AC406AB826442CB62E7B84"/>
    <w:rsid w:val="007B2D33"/>
  </w:style>
  <w:style w:type="paragraph" w:customStyle="1" w:styleId="B3EC276FDD8E4BF7B012DE427369E9AE">
    <w:name w:val="B3EC276FDD8E4BF7B012DE427369E9AE"/>
    <w:rsid w:val="007B2D33"/>
  </w:style>
  <w:style w:type="paragraph" w:customStyle="1" w:styleId="4C5461E2507F492688737B67A8E519E4">
    <w:name w:val="4C5461E2507F492688737B67A8E519E4"/>
    <w:rsid w:val="007B2D33"/>
  </w:style>
  <w:style w:type="paragraph" w:customStyle="1" w:styleId="E2896EDEE027400E97C3FC7466B9CE1B">
    <w:name w:val="E2896EDEE027400E97C3FC7466B9CE1B"/>
    <w:rsid w:val="005D63ED"/>
  </w:style>
  <w:style w:type="paragraph" w:customStyle="1" w:styleId="B410EF7764124766A4880BFD9F739E4B">
    <w:name w:val="B410EF7764124766A4880BFD9F739E4B"/>
    <w:rsid w:val="005D63ED"/>
  </w:style>
  <w:style w:type="paragraph" w:customStyle="1" w:styleId="30F3DF823F224F208EA38AF7D2940B19">
    <w:name w:val="30F3DF823F224F208EA38AF7D2940B19"/>
    <w:rsid w:val="005D63ED"/>
  </w:style>
  <w:style w:type="paragraph" w:customStyle="1" w:styleId="E32835443F5743388313391715B27567">
    <w:name w:val="E32835443F5743388313391715B27567"/>
    <w:rsid w:val="005D63ED"/>
  </w:style>
  <w:style w:type="paragraph" w:customStyle="1" w:styleId="B03EED24358C4497B12058D63BB1258F">
    <w:name w:val="B03EED24358C4497B12058D63BB1258F"/>
    <w:rsid w:val="005D63ED"/>
  </w:style>
  <w:style w:type="paragraph" w:customStyle="1" w:styleId="FE82CE759D6D434F96084F19244D54BF">
    <w:name w:val="FE82CE759D6D434F96084F19244D54BF"/>
    <w:rsid w:val="005D63ED"/>
  </w:style>
  <w:style w:type="paragraph" w:customStyle="1" w:styleId="414A64F57AC14D329DA2F47FE68786D5">
    <w:name w:val="414A64F57AC14D329DA2F47FE68786D5"/>
    <w:rsid w:val="005D6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E8E83-B27D-44B5-94C7-E6FDEB74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102. Протокол_подведение итогов закупки (в бумажной форме)</Template>
  <TotalTime>158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5649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7</cp:revision>
  <cp:lastPrinted>2016-04-20T12:27:00Z</cp:lastPrinted>
  <dcterms:created xsi:type="dcterms:W3CDTF">2016-04-20T07:46:00Z</dcterms:created>
  <dcterms:modified xsi:type="dcterms:W3CDTF">2016-04-20T12:28:00Z</dcterms:modified>
</cp:coreProperties>
</file>