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C6" w:rsidRDefault="00BB0CC6" w:rsidP="00BB0CC6">
      <w:pPr>
        <w:pStyle w:val="aff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1117412913"/>
          <w:placeholder>
            <w:docPart w:val="D614313625B84B74AE1869794CCBC45B"/>
          </w:placeholder>
          <w:text/>
        </w:sdtPr>
        <w:sdtEndPr>
          <w:rPr>
            <w:rStyle w:val="a4"/>
            <w:b w:val="0"/>
          </w:rPr>
        </w:sdtEndPr>
        <w:sdtContent>
          <w:r w:rsidR="001661DC">
            <w:rPr>
              <w:rStyle w:val="92"/>
            </w:rPr>
            <w:t>00096-01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BB0CC6" w:rsidRPr="006C5C5B" w:rsidTr="00BB0CC6">
        <w:trPr>
          <w:trHeight w:val="494"/>
        </w:trPr>
        <w:tc>
          <w:tcPr>
            <w:tcW w:w="4253" w:type="dxa"/>
            <w:shd w:val="clear" w:color="auto" w:fill="auto"/>
          </w:tcPr>
          <w:p w:rsidR="00BB0CC6" w:rsidRPr="006C5C5B" w:rsidRDefault="00BB0CC6" w:rsidP="001661DC">
            <w:pPr>
              <w:pStyle w:val="aff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-1000734800"/>
                <w:placeholder>
                  <w:docPart w:val="32BB0C1D8B314958AD23A1998155BDA4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1661DC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BB0CC6" w:rsidRPr="006C5C5B" w:rsidRDefault="00BB0CC6" w:rsidP="00BB0CC6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1883429710"/>
            <w:placeholder>
              <w:docPart w:val="E004A21C68E54FCF81311F907921480F"/>
            </w:placeholder>
            <w:date w:fullDate="2016-05-23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BB0CC6" w:rsidRPr="006C5C5B" w:rsidRDefault="001661DC" w:rsidP="00BB0CC6">
                <w:pPr>
                  <w:pStyle w:val="aff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23 мая 2016 г.</w:t>
                </w:r>
              </w:p>
            </w:tc>
          </w:sdtContent>
        </w:sdt>
      </w:tr>
    </w:tbl>
    <w:p w:rsidR="00BB0CC6" w:rsidRDefault="00BB0CC6" w:rsidP="00BC0229">
      <w:pPr>
        <w:pStyle w:val="aff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-1178336177"/>
          <w:placeholder>
            <w:docPart w:val="BD6AC5A11B994A55AA89EC2396F6A5AA"/>
          </w:placeholder>
        </w:sdtPr>
        <w:sdtEndPr/>
        <w:sdtContent>
          <w:sdt>
            <w:sdtPr>
              <w:id w:val="2127493731"/>
              <w:placeholder>
                <w:docPart w:val="06616F6C7C494D9793B797B1E1945650"/>
              </w:placeholder>
            </w:sdtPr>
            <w:sdtContent>
              <w:r w:rsidR="001661DC" w:rsidRPr="00F30974">
                <w:t>открыт</w:t>
              </w:r>
              <w:r w:rsidR="001661DC">
                <w:t>ый</w:t>
              </w:r>
              <w:r w:rsidR="001661DC" w:rsidRPr="00F30974">
                <w:t xml:space="preserve"> </w:t>
              </w:r>
              <w:r w:rsidR="001661DC">
                <w:t>запрос</w:t>
              </w:r>
              <w:r w:rsidR="001661DC" w:rsidRPr="00F30974">
                <w:t xml:space="preserve"> котировок без квалификационного отбора</w:t>
              </w:r>
              <w:r w:rsidR="001661DC">
                <w:t xml:space="preserve"> </w:t>
              </w:r>
              <w:r w:rsidR="001661DC" w:rsidRPr="00F30974">
                <w:t>на право заключения договора</w:t>
              </w:r>
              <w:r w:rsidR="001661DC">
                <w:t xml:space="preserve"> </w:t>
              </w:r>
              <w:r w:rsidR="001661DC" w:rsidRPr="00F30974">
                <w:t>на работы по проведению испытаний, сертификации, получению экспертной оценки и согласованию решения по применению ИКИ</w:t>
              </w:r>
            </w:sdtContent>
          </w:sdt>
        </w:sdtContent>
      </w:sdt>
      <w:r>
        <w:t>.</w:t>
      </w:r>
    </w:p>
    <w:p w:rsidR="00BB0CC6" w:rsidRDefault="00BB0CC6" w:rsidP="00BC0229">
      <w:pPr>
        <w:pStyle w:val="aff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-1"/>
          </w:rPr>
          <w:id w:val="-1646807772"/>
          <w:placeholder>
            <w:docPart w:val="0A343F659CC44E6B9BFA658B16F9B770"/>
          </w:placeholder>
          <w:text/>
        </w:sdtPr>
        <w:sdtContent>
          <w:r w:rsidR="001661DC" w:rsidRPr="001661DC">
            <w:rPr>
              <w:rStyle w:val="-1"/>
            </w:rPr>
            <w:t>00096-01</w:t>
          </w:r>
        </w:sdtContent>
      </w:sdt>
    </w:p>
    <w:p w:rsidR="00BB0CC6" w:rsidRPr="00BE292C" w:rsidRDefault="00BB0CC6" w:rsidP="00BC0229">
      <w:pPr>
        <w:pStyle w:val="aff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6952AC">
        <w:t xml:space="preserve">запрос котировок </w:t>
      </w:r>
      <w:sdt>
        <w:sdtPr>
          <w:rPr>
            <w:rStyle w:val="60"/>
          </w:rPr>
          <w:id w:val="2210447"/>
          <w:placeholder>
            <w:docPart w:val="F548E57DE32A4C9C9CC815260A197661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1661DC">
            <w:rPr>
              <w:rStyle w:val="60"/>
            </w:rPr>
            <w:t>в открытой бумажной форме</w:t>
          </w:r>
        </w:sdtContent>
      </w:sdt>
      <w:r w:rsidR="006952AC">
        <w:t>.</w:t>
      </w:r>
    </w:p>
    <w:p w:rsidR="00BB0CC6" w:rsidRDefault="00BB0CC6" w:rsidP="00BC0229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B231C6">
        <w:rPr>
          <w:b/>
        </w:rPr>
        <w:t>:</w:t>
      </w:r>
      <w:r w:rsidR="00897B15" w:rsidRPr="00897B15">
        <w:t xml:space="preserve"> </w:t>
      </w:r>
      <w:sdt>
        <w:sdtPr>
          <w:rPr>
            <w:rStyle w:val="111"/>
          </w:rPr>
          <w:id w:val="9431642"/>
          <w:placeholder>
            <w:docPart w:val="0E41C437617140B88DC6F107DF59652B"/>
          </w:placeholder>
          <w:comboBox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  <w:listItem w:displayText="закупка проводится по результатам квалификационного отбора для серии закупок (индивидуальный № квалификационного отбора в плане закупок на 201_ г. - __ )" w:value="закупка проводится по результатам квалификационного отбора для серии закупок (индивидуальный № квалификационного отбора в плане закупок на 201_ г. - __ )"/>
          </w:comboBox>
        </w:sdtPr>
        <w:sdtEndPr>
          <w:rPr>
            <w:rStyle w:val="a4"/>
            <w:b/>
          </w:rPr>
        </w:sdtEndPr>
        <w:sdtContent>
          <w:r w:rsidR="001661DC">
            <w:rPr>
              <w:rStyle w:val="111"/>
            </w:rPr>
            <w:t>не проводился</w:t>
          </w:r>
        </w:sdtContent>
      </w:sdt>
      <w:r w:rsidRPr="00D95A72">
        <w:t>.</w:t>
      </w:r>
    </w:p>
    <w:p w:rsidR="00BB0CC6" w:rsidRDefault="00BB0CC6" w:rsidP="00BC0229">
      <w:pPr>
        <w:pStyle w:val="aff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 w:rsidR="006952AC">
        <w:rPr>
          <w:b/>
        </w:rPr>
        <w:t xml:space="preserve"> </w:t>
      </w:r>
      <w:r w:rsidR="006952AC" w:rsidRPr="00A11467">
        <w:t>ЭТП не используется</w:t>
      </w:r>
      <w:r w:rsidR="006952AC" w:rsidRPr="00A11467">
        <w:rPr>
          <w:rStyle w:val="111"/>
        </w:rPr>
        <w:t>.</w:t>
      </w:r>
    </w:p>
    <w:p w:rsidR="00BB0CC6" w:rsidRDefault="00BB0CC6" w:rsidP="00BC0229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1661DC" w:rsidRPr="00091812" w:rsidRDefault="001661DC" w:rsidP="001661DC">
      <w:pPr>
        <w:pStyle w:val="aff"/>
        <w:numPr>
          <w:ilvl w:val="0"/>
          <w:numId w:val="4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Pr="00D8357E">
        <w:t xml:space="preserve"> </w:t>
      </w:r>
      <w:sdt>
        <w:sdtPr>
          <w:id w:val="592051603"/>
          <w:placeholder>
            <w:docPart w:val="739FD1AF12544D0B86B6DD430F3E175B"/>
          </w:placeholder>
        </w:sdtPr>
        <w:sdtContent>
          <w:r w:rsidRPr="006335D3">
            <w:t>Работы по проведению испытаний, сертификации, получению экспертной оценки и согласованию решения по применению ИКИ</w:t>
          </w:r>
        </w:sdtContent>
      </w:sdt>
      <w:r>
        <w:t>;</w:t>
      </w:r>
    </w:p>
    <w:p w:rsidR="001661DC" w:rsidRPr="005A2C36" w:rsidRDefault="001661DC" w:rsidP="001661DC">
      <w:pPr>
        <w:pStyle w:val="aff"/>
        <w:numPr>
          <w:ilvl w:val="0"/>
          <w:numId w:val="4"/>
        </w:numPr>
        <w:tabs>
          <w:tab w:val="left" w:pos="993"/>
          <w:tab w:val="left" w:pos="3544"/>
        </w:tabs>
        <w:ind w:left="426" w:hanging="426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: </w:t>
      </w:r>
      <w:sdt>
        <w:sdtPr>
          <w:id w:val="1631825712"/>
          <w:placeholder>
            <w:docPart w:val="A1D387047A0449899AFB92ADEFEE020E"/>
          </w:placeholder>
        </w:sdtPr>
        <w:sdtContent>
          <w:r>
            <w:t>1 241 133,33</w:t>
          </w:r>
          <w:r w:rsidRPr="001A6B80">
            <w:t xml:space="preserve"> (</w:t>
          </w:r>
          <w:r>
            <w:t>один миллион двести сорок одна тысяча сто тридцать три рубля 33 копейки</w:t>
          </w:r>
          <w:r w:rsidRPr="001A6B80">
            <w:t>) рублей</w:t>
          </w:r>
          <w:r>
            <w:t>, с учетом НДС 18%</w:t>
          </w:r>
        </w:sdtContent>
      </w:sdt>
      <w:r w:rsidRPr="005A2C36">
        <w:t>;</w:t>
      </w:r>
    </w:p>
    <w:p w:rsidR="001661DC" w:rsidRDefault="001661DC" w:rsidP="001661DC">
      <w:pPr>
        <w:pStyle w:val="aff"/>
        <w:numPr>
          <w:ilvl w:val="0"/>
          <w:numId w:val="4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rPr>
            <w:rStyle w:val="120"/>
          </w:rPr>
          <w:id w:val="1780680414"/>
          <w:placeholder>
            <w:docPart w:val="CC31FEFD7E9647F7B9450DA5C6E40CDC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Content>
          <w:r>
            <w:rPr>
              <w:rStyle w:val="120"/>
            </w:rPr>
            <w:t>в соответствии с техническим заданием</w:t>
          </w:r>
        </w:sdtContent>
      </w:sdt>
      <w:r>
        <w:t>;</w:t>
      </w:r>
    </w:p>
    <w:p w:rsidR="001661DC" w:rsidRPr="001037C9" w:rsidRDefault="001661DC" w:rsidP="001661DC">
      <w:pPr>
        <w:pStyle w:val="aff"/>
        <w:numPr>
          <w:ilvl w:val="0"/>
          <w:numId w:val="4"/>
        </w:numPr>
        <w:tabs>
          <w:tab w:val="left" w:pos="993"/>
          <w:tab w:val="left" w:pos="3544"/>
        </w:tabs>
        <w:ind w:left="426" w:hanging="426"/>
      </w:pPr>
      <w:r>
        <w:t xml:space="preserve">Срок исполнения договора: </w:t>
      </w:r>
      <w:sdt>
        <w:sdtPr>
          <w:id w:val="-1986770179"/>
          <w:placeholder>
            <w:docPart w:val="105BF041F5F44C4EB767EEA2BC7D91B9"/>
          </w:placeholder>
        </w:sdtPr>
        <w:sdtContent>
          <w:r>
            <w:t>10 рабочих дней с момента подписания Договора</w:t>
          </w:r>
        </w:sdtContent>
      </w:sdt>
      <w:r>
        <w:t>.</w:t>
      </w:r>
    </w:p>
    <w:p w:rsidR="00BB0CC6" w:rsidRDefault="00BB0CC6" w:rsidP="00637BD1">
      <w:pPr>
        <w:pStyle w:val="aff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581294850"/>
          <w:placeholder>
            <w:docPart w:val="A8AA57B37CB84B02A1753289C59F1740"/>
          </w:placeholder>
          <w:date w:fullDate="2016-05-23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1661DC">
            <w:rPr>
              <w:rStyle w:val="51"/>
            </w:rPr>
            <w:t>23 мая 2016 г.</w:t>
          </w:r>
        </w:sdtContent>
      </w:sdt>
      <w:r w:rsidR="00C06A81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2125834935"/>
          <w:placeholder>
            <w:docPart w:val="7A6E188AC5F54AA48FABF53BB9B66B38"/>
          </w:placeholder>
          <w:text/>
        </w:sdtPr>
        <w:sdtEndPr>
          <w:rPr>
            <w:rStyle w:val="a4"/>
            <w:b/>
          </w:rPr>
        </w:sdtEndPr>
        <w:sdtContent>
          <w:r w:rsidR="001661DC">
            <w:rPr>
              <w:rStyle w:val="42"/>
            </w:rPr>
            <w:t>17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714934392"/>
          <w:placeholder>
            <w:docPart w:val="A62C65A50ACA4FD8828CCEC285747111"/>
          </w:placeholder>
          <w:text/>
        </w:sdtPr>
        <w:sdtEndPr>
          <w:rPr>
            <w:rStyle w:val="a4"/>
            <w:b/>
          </w:rPr>
        </w:sdtEndPr>
        <w:sdtContent>
          <w:r w:rsidR="001661DC">
            <w:rPr>
              <w:rStyle w:val="42"/>
            </w:rPr>
            <w:t>30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DD73ED">
        <w:t>время местное</w:t>
      </w:r>
      <w:r>
        <w:t>).</w:t>
      </w:r>
    </w:p>
    <w:p w:rsidR="00BB0CC6" w:rsidRPr="00197C5E" w:rsidRDefault="00BB0CC6" w:rsidP="00637BD1">
      <w:pPr>
        <w:pStyle w:val="aff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971561595"/>
          <w:placeholder>
            <w:docPart w:val="DBF61289682D4C0F969F237B7C699DEA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1661DC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1661DC" w:rsidRDefault="00BB0CC6" w:rsidP="001661DC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1661DC" w:rsidRPr="00C0696F">
        <w:t>Состав</w:t>
      </w:r>
      <w:r w:rsidR="001661DC">
        <w:rPr>
          <w:i/>
        </w:rPr>
        <w:t xml:space="preserve"> </w:t>
      </w:r>
      <w:sdt>
        <w:sdtPr>
          <w:id w:val="421453936"/>
          <w:placeholder>
            <w:docPart w:val="05A4B656AA6345CEB56B885519CE5D17"/>
          </w:placeholder>
        </w:sdtPr>
        <w:sdtContent>
          <w:sdt>
            <w:sdtPr>
              <w:id w:val="-1100328151"/>
              <w:placeholder>
                <w:docPart w:val="99F31633051E4498AAC37F2708A5D1AD"/>
              </w:placeholder>
            </w:sdtPr>
            <w:sdtContent>
              <w:r w:rsidR="001661DC" w:rsidRPr="00AC5456">
                <w:t>Конкурсной комиссии по организации закупочной деятельности</w:t>
              </w:r>
            </w:sdtContent>
          </w:sdt>
        </w:sdtContent>
      </w:sdt>
      <w:r w:rsidR="001661DC">
        <w:rPr>
          <w:i/>
        </w:rPr>
        <w:t xml:space="preserve"> </w:t>
      </w:r>
      <w:r w:rsidR="001661DC" w:rsidRPr="00DC61B3">
        <w:t>(далее – «закупочная комиссия»)</w:t>
      </w:r>
      <w:r w:rsidR="001661DC">
        <w:rPr>
          <w:i/>
        </w:rPr>
        <w:t xml:space="preserve"> </w:t>
      </w:r>
      <w:r w:rsidR="001661DC">
        <w:t xml:space="preserve">утвержден </w:t>
      </w:r>
      <w:sdt>
        <w:sdtPr>
          <w:id w:val="-1681200223"/>
          <w:placeholder>
            <w:docPart w:val="9F86C18489E14D4699978D293FAB1379"/>
          </w:placeholder>
        </w:sdtPr>
        <w:sdtContent>
          <w:sdt>
            <w:sdtPr>
              <w:id w:val="-1052316276"/>
              <w:placeholder>
                <w:docPart w:val="7DF607B854FD418E99C013308586E9B2"/>
              </w:placeholder>
            </w:sdtPr>
            <w:sdtContent>
              <w:r w:rsidR="001661DC" w:rsidRPr="00AC5456">
                <w:t>Приказом генерального директора ПАО «ИНЭУМ им. И.С. Брука» №0</w:t>
              </w:r>
              <w:r w:rsidR="001661DC">
                <w:t>63</w:t>
              </w:r>
              <w:r w:rsidR="001661DC" w:rsidRPr="00AC5456">
                <w:t xml:space="preserve"> от </w:t>
              </w:r>
              <w:r w:rsidR="001661DC">
                <w:t>7</w:t>
              </w:r>
              <w:r w:rsidR="001661DC" w:rsidRPr="00AC5456">
                <w:t xml:space="preserve"> </w:t>
              </w:r>
              <w:r w:rsidR="001661DC">
                <w:t>августа 2015 г</w:t>
              </w:r>
            </w:sdtContent>
          </w:sdt>
        </w:sdtContent>
      </w:sdt>
      <w:r w:rsidR="001661DC">
        <w:rPr>
          <w:i/>
        </w:rPr>
        <w:t xml:space="preserve">. </w:t>
      </w:r>
      <w:r w:rsidR="001661DC" w:rsidRPr="000B65D6">
        <w:t xml:space="preserve">В </w:t>
      </w:r>
      <w:r w:rsidR="001661DC">
        <w:t>закупочную к</w:t>
      </w:r>
      <w:r w:rsidR="001661DC" w:rsidRPr="000971F8">
        <w:t>омисси</w:t>
      </w:r>
      <w:r w:rsidR="001661DC">
        <w:t>ю входит</w:t>
      </w:r>
      <w:r w:rsidR="001661DC" w:rsidRPr="000971F8">
        <w:t xml:space="preserve"> </w:t>
      </w:r>
      <w:sdt>
        <w:sdtPr>
          <w:id w:val="-385028596"/>
          <w:placeholder>
            <w:docPart w:val="3D6F5E9E91B2412A8185D2F96F4256A1"/>
          </w:placeholder>
        </w:sdtPr>
        <w:sdtContent>
          <w:r w:rsidR="001661DC">
            <w:t>6 (шесть)</w:t>
          </w:r>
        </w:sdtContent>
      </w:sdt>
      <w:r w:rsidR="001661DC">
        <w:t xml:space="preserve"> члена (ов), и</w:t>
      </w:r>
      <w:r w:rsidR="001661DC" w:rsidRPr="00197C5E">
        <w:t xml:space="preserve">з них в заседании приняло участие </w:t>
      </w:r>
      <w:sdt>
        <w:sdtPr>
          <w:id w:val="-1138257482"/>
          <w:placeholder>
            <w:docPart w:val="DEA4650101F74A27B879723D74536F56"/>
          </w:placeholder>
        </w:sdtPr>
        <w:sdtContent>
          <w:r w:rsidR="001661DC">
            <w:t>6 (шесть)</w:t>
          </w:r>
        </w:sdtContent>
      </w:sdt>
      <w:r w:rsidR="001661DC">
        <w:t xml:space="preserve"> – кворум для принятия решений имеется, комиссия правомочна.</w:t>
      </w:r>
    </w:p>
    <w:p w:rsidR="006749E3" w:rsidRDefault="006749E3" w:rsidP="00637BD1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0107CF" w:rsidRPr="003069D7" w:rsidRDefault="000107CF" w:rsidP="00637BD1">
      <w:pPr>
        <w:pStyle w:val="aff"/>
        <w:tabs>
          <w:tab w:val="left" w:pos="2977"/>
          <w:tab w:val="left" w:pos="3544"/>
        </w:tabs>
        <w:ind w:left="0" w:firstLine="0"/>
        <w:rPr>
          <w:b/>
        </w:rPr>
      </w:pPr>
      <w:r w:rsidRPr="00BB0CC6">
        <w:rPr>
          <w:b/>
          <w:caps/>
        </w:rPr>
        <w:t>Вопрос №</w:t>
      </w:r>
      <w:r w:rsidR="001661DC">
        <w:rPr>
          <w:b/>
          <w:caps/>
        </w:rPr>
        <w:t>1</w:t>
      </w:r>
      <w:r w:rsidRPr="003069D7">
        <w:rPr>
          <w:b/>
        </w:rPr>
        <w:t xml:space="preserve">: </w:t>
      </w:r>
      <w:r>
        <w:rPr>
          <w:b/>
        </w:rPr>
        <w:t>Утверждение результатов р</w:t>
      </w:r>
      <w:r w:rsidRPr="00034A24">
        <w:rPr>
          <w:b/>
        </w:rPr>
        <w:t>ассмотрени</w:t>
      </w:r>
      <w:r>
        <w:rPr>
          <w:b/>
        </w:rPr>
        <w:t>я</w:t>
      </w:r>
      <w:r w:rsidRPr="00034A24">
        <w:rPr>
          <w:b/>
        </w:rPr>
        <w:t xml:space="preserve"> </w:t>
      </w:r>
      <w:r w:rsidR="00F62123">
        <w:rPr>
          <w:b/>
        </w:rPr>
        <w:t>заявок на участие в закупке</w:t>
      </w:r>
      <w:r w:rsidRPr="00034A24">
        <w:rPr>
          <w:b/>
        </w:rPr>
        <w:t>.</w:t>
      </w:r>
    </w:p>
    <w:p w:rsidR="000107CF" w:rsidRPr="00D429B9" w:rsidRDefault="000107CF" w:rsidP="00637BD1">
      <w:pPr>
        <w:pStyle w:val="aff"/>
        <w:tabs>
          <w:tab w:val="left" w:pos="2977"/>
          <w:tab w:val="left" w:pos="3544"/>
        </w:tabs>
        <w:rPr>
          <w:b/>
        </w:rPr>
      </w:pPr>
      <w:r w:rsidRPr="00D429B9">
        <w:rPr>
          <w:b/>
        </w:rPr>
        <w:t>ОТМЕТИЛИ:</w:t>
      </w:r>
    </w:p>
    <w:p w:rsidR="006952AC" w:rsidRPr="00F739BE" w:rsidRDefault="006952AC" w:rsidP="006952AC">
      <w:pPr>
        <w:pStyle w:val="aff"/>
        <w:numPr>
          <w:ilvl w:val="0"/>
          <w:numId w:val="22"/>
        </w:numPr>
        <w:tabs>
          <w:tab w:val="left" w:pos="567"/>
          <w:tab w:val="left" w:pos="3544"/>
        </w:tabs>
        <w:ind w:left="567" w:hanging="567"/>
      </w:pPr>
      <w:r>
        <w:t xml:space="preserve">К установленному документацией </w:t>
      </w:r>
      <w:r>
        <w:rPr>
          <w:rStyle w:val="44"/>
        </w:rPr>
        <w:t>о закупке</w:t>
      </w:r>
      <w:r>
        <w:t xml:space="preserve"> сроку: </w:t>
      </w:r>
      <w:sdt>
        <w:sdtPr>
          <w:rPr>
            <w:rStyle w:val="51"/>
          </w:rPr>
          <w:id w:val="11926558"/>
          <w:placeholder>
            <w:docPart w:val="A559A09574A84FFA876D8772BCE7C95B"/>
          </w:placeholder>
          <w:date w:fullDate="2016-05-23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1661DC">
            <w:rPr>
              <w:rStyle w:val="51"/>
            </w:rPr>
            <w:t>23 мая 2016 г.</w:t>
          </w:r>
        </w:sdtContent>
      </w:sdt>
      <w:r>
        <w:t xml:space="preserve">, до </w:t>
      </w:r>
      <w:sdt>
        <w:sdtPr>
          <w:rPr>
            <w:rStyle w:val="42"/>
          </w:rPr>
          <w:id w:val="11926559"/>
          <w:placeholder>
            <w:docPart w:val="C38B64B705C54B78B45170B3CC93E892"/>
          </w:placeholder>
          <w:text/>
        </w:sdtPr>
        <w:sdtEndPr>
          <w:rPr>
            <w:rStyle w:val="a4"/>
            <w:b/>
          </w:rPr>
        </w:sdtEndPr>
        <w:sdtContent>
          <w:r w:rsidR="001661DC">
            <w:rPr>
              <w:rStyle w:val="42"/>
            </w:rPr>
            <w:t>17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11926560"/>
          <w:placeholder>
            <w:docPart w:val="7FF091020B3D443D93E3BCCBA44B548F"/>
          </w:placeholder>
          <w:text/>
        </w:sdtPr>
        <w:sdtEndPr>
          <w:rPr>
            <w:rStyle w:val="a4"/>
            <w:b/>
          </w:rPr>
        </w:sdtEndPr>
        <w:sdtContent>
          <w:r w:rsidR="001661DC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местное), на участие в закупке, согласно ж</w:t>
      </w:r>
      <w:r w:rsidRPr="00FF799B">
        <w:t>урнал</w:t>
      </w:r>
      <w:r>
        <w:t>у</w:t>
      </w:r>
      <w:r w:rsidRPr="00FF799B">
        <w:t xml:space="preserve"> </w:t>
      </w:r>
      <w:r w:rsidRPr="00FF799B">
        <w:lastRenderedPageBreak/>
        <w:t>регистрации поступивших конвертов с заявками</w:t>
      </w:r>
      <w:r>
        <w:t xml:space="preserve"> (Приложение №1), поступило: </w:t>
      </w:r>
      <w:sdt>
        <w:sdtPr>
          <w:rPr>
            <w:rStyle w:val="42"/>
          </w:rPr>
          <w:id w:val="9431895"/>
          <w:placeholder>
            <w:docPart w:val="5F1CA32C2098431F8F8C079DAA59E7E3"/>
          </w:placeholder>
          <w:text/>
        </w:sdtPr>
        <w:sdtEndPr>
          <w:rPr>
            <w:rStyle w:val="a4"/>
            <w:b/>
          </w:rPr>
        </w:sdtEndPr>
        <w:sdtContent>
          <w:r w:rsidR="001661DC">
            <w:rPr>
              <w:rStyle w:val="42"/>
            </w:rPr>
            <w:t>2 (два)</w:t>
          </w:r>
        </w:sdtContent>
      </w:sdt>
      <w:r w:rsidR="001661DC">
        <w:rPr>
          <w:rStyle w:val="42"/>
        </w:rPr>
        <w:t xml:space="preserve"> конверта</w:t>
      </w:r>
      <w:r>
        <w:t xml:space="preserve">. </w:t>
      </w:r>
    </w:p>
    <w:p w:rsidR="006952AC" w:rsidRDefault="006952AC" w:rsidP="006952AC">
      <w:pPr>
        <w:pStyle w:val="aff"/>
        <w:numPr>
          <w:ilvl w:val="0"/>
          <w:numId w:val="22"/>
        </w:numPr>
        <w:tabs>
          <w:tab w:val="left" w:pos="567"/>
          <w:tab w:val="left" w:pos="3544"/>
        </w:tabs>
        <w:spacing w:after="120"/>
        <w:ind w:left="567" w:hanging="567"/>
      </w:pPr>
      <w:r>
        <w:t>В ходе вскрытия конвертов получена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2410"/>
        <w:gridCol w:w="2551"/>
      </w:tblGrid>
      <w:tr w:rsidR="001661DC" w:rsidTr="00985E79">
        <w:trPr>
          <w:trHeight w:val="840"/>
        </w:trPr>
        <w:tc>
          <w:tcPr>
            <w:tcW w:w="709" w:type="dxa"/>
            <w:shd w:val="clear" w:color="auto" w:fill="auto"/>
          </w:tcPr>
          <w:p w:rsidR="001661DC" w:rsidRPr="001A7A91" w:rsidRDefault="001661DC" w:rsidP="00985E79">
            <w:pPr>
              <w:pStyle w:val="aff"/>
              <w:tabs>
                <w:tab w:val="left" w:pos="0"/>
                <w:tab w:val="left" w:pos="743"/>
                <w:tab w:val="left" w:pos="3544"/>
              </w:tabs>
              <w:suppressAutoHyphens w:val="0"/>
              <w:ind w:left="0" w:right="1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693" w:type="dxa"/>
            <w:shd w:val="clear" w:color="auto" w:fill="auto"/>
          </w:tcPr>
          <w:p w:rsidR="001661DC" w:rsidRPr="00306098" w:rsidRDefault="001661DC" w:rsidP="00985E79">
            <w:pPr>
              <w:pStyle w:val="aff"/>
              <w:tabs>
                <w:tab w:val="left" w:pos="709"/>
                <w:tab w:val="left" w:pos="3544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843" w:type="dxa"/>
          </w:tcPr>
          <w:p w:rsidR="001661DC" w:rsidRDefault="001661DC" w:rsidP="00985E79">
            <w:pPr>
              <w:pStyle w:val="aff"/>
              <w:tabs>
                <w:tab w:val="left" w:pos="709"/>
                <w:tab w:val="left" w:pos="3544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2410" w:type="dxa"/>
          </w:tcPr>
          <w:p w:rsidR="001661DC" w:rsidRPr="00306098" w:rsidRDefault="001661DC" w:rsidP="00985E79">
            <w:pPr>
              <w:pStyle w:val="aff"/>
              <w:tabs>
                <w:tab w:val="left" w:pos="709"/>
                <w:tab w:val="left" w:pos="354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 xml:space="preserve">, </w:t>
            </w:r>
            <w:sdt>
              <w:sdtPr>
                <w:rPr>
                  <w:rStyle w:val="101"/>
                </w:rPr>
                <w:id w:val="-131946477"/>
                <w:placeholder>
                  <w:docPart w:val="C81C933BA0C44FAFA6E91F7EED3F18F2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>
                  <w:rPr>
                    <w:rStyle w:val="101"/>
                  </w:rPr>
                  <w:t>руб.</w:t>
                </w:r>
              </w:sdtContent>
            </w:sdt>
          </w:p>
        </w:tc>
        <w:tc>
          <w:tcPr>
            <w:tcW w:w="2551" w:type="dxa"/>
            <w:shd w:val="clear" w:color="auto" w:fill="auto"/>
          </w:tcPr>
          <w:p w:rsidR="001661DC" w:rsidRPr="00593717" w:rsidRDefault="001661DC" w:rsidP="00985E79">
            <w:pPr>
              <w:jc w:val="center"/>
              <w:rPr>
                <w:rFonts w:ascii="Proxima Nova ExCn Rg" w:hAnsi="Proxima Nova ExCn Rg"/>
              </w:rPr>
            </w:pPr>
            <w:r>
              <w:rPr>
                <w:rFonts w:ascii="Proxima Nova ExCn Rg" w:hAnsi="Proxima Nova ExCn Rg"/>
              </w:rPr>
              <w:t>Примечания</w:t>
            </w:r>
          </w:p>
        </w:tc>
      </w:tr>
      <w:tr w:rsidR="001661DC" w:rsidTr="00985E79">
        <w:trPr>
          <w:trHeight w:val="2119"/>
        </w:trPr>
        <w:tc>
          <w:tcPr>
            <w:tcW w:w="709" w:type="dxa"/>
            <w:shd w:val="clear" w:color="auto" w:fill="auto"/>
          </w:tcPr>
          <w:p w:rsidR="001661DC" w:rsidRPr="00306098" w:rsidRDefault="001661DC" w:rsidP="00985E79">
            <w:pPr>
              <w:pStyle w:val="aff"/>
              <w:numPr>
                <w:ilvl w:val="0"/>
                <w:numId w:val="23"/>
              </w:numPr>
              <w:tabs>
                <w:tab w:val="left" w:pos="-250"/>
                <w:tab w:val="left" w:pos="3544"/>
              </w:tabs>
              <w:suppressAutoHyphens w:val="0"/>
              <w:ind w:left="34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sdt>
            <w:sdtPr>
              <w:rPr>
                <w:rStyle w:val="16"/>
              </w:rPr>
              <w:id w:val="1218239356"/>
              <w:placeholder>
                <w:docPart w:val="8499091A18D641E0BEAB55ECBEFCD438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1661DC" w:rsidRPr="00707E5F" w:rsidRDefault="001661DC" w:rsidP="00985E79">
                <w:pPr>
                  <w:pStyle w:val="aff"/>
                  <w:tabs>
                    <w:tab w:val="left" w:pos="-3936"/>
                    <w:tab w:val="left" w:pos="3544"/>
                  </w:tabs>
                  <w:suppressAutoHyphens w:val="0"/>
                  <w:spacing w:before="60"/>
                  <w:ind w:left="0" w:firstLine="0"/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r>
                  <w:rPr>
                    <w:rStyle w:val="16"/>
                  </w:rPr>
                  <w:t>ООО «СНИИП-АСКРО»</w:t>
                </w:r>
                <w:r>
                  <w:rPr>
                    <w:sz w:val="24"/>
                    <w:szCs w:val="24"/>
                  </w:rPr>
                  <w:t xml:space="preserve"> ИНН 7734360634, КПП 773401001, ОГРН 1157746748004, адрес места нахождения: 123060, г. Москва, ул. Расплетина, д. 5</w:t>
                </w:r>
              </w:p>
            </w:sdtContent>
          </w:sdt>
        </w:tc>
        <w:tc>
          <w:tcPr>
            <w:tcW w:w="1843" w:type="dxa"/>
          </w:tcPr>
          <w:p w:rsidR="001661DC" w:rsidRPr="004707CB" w:rsidRDefault="001661DC" w:rsidP="00985E79">
            <w:pPr>
              <w:pStyle w:val="aff"/>
              <w:tabs>
                <w:tab w:val="left" w:pos="709"/>
                <w:tab w:val="left" w:pos="3544"/>
              </w:tabs>
              <w:suppressAutoHyphens w:val="0"/>
              <w:spacing w:before="60"/>
              <w:ind w:left="0" w:firstLine="0"/>
              <w:jc w:val="left"/>
              <w:rPr>
                <w:rStyle w:val="220"/>
              </w:rPr>
            </w:pPr>
            <w:sdt>
              <w:sdtPr>
                <w:rPr>
                  <w:rStyle w:val="112"/>
                </w:rPr>
                <w:id w:val="-1804692407"/>
                <w:placeholder>
                  <w:docPart w:val="55CEDE9AA51C4362954EFC8A3F8A8575"/>
                </w:placeholder>
                <w:comboBox>
                  <w:listItem w:value="-"/>
                  <w:listItem w:displayText="Заявка на участие в закупке" w:value="Заявка на участие в закупке"/>
                  <w:listItem w:displayText="Изменение заявки на участие в закупке" w:value="Изменение заявки на участие в закупке"/>
                  <w:listItem w:displayText="Отзыв заявки на участие в закупке" w:value="Отзыв заявки на участие в закупке"/>
                </w:comboBox>
              </w:sdtPr>
              <w:sdtContent>
                <w:r>
                  <w:rPr>
                    <w:rStyle w:val="112"/>
                  </w:rPr>
                  <w:t>Заявка на участие в закупке</w:t>
                </w:r>
              </w:sdtContent>
            </w:sdt>
          </w:p>
        </w:tc>
        <w:tc>
          <w:tcPr>
            <w:tcW w:w="2410" w:type="dxa"/>
          </w:tcPr>
          <w:p w:rsidR="001661DC" w:rsidRPr="00895FAD" w:rsidRDefault="001661DC" w:rsidP="00985E79">
            <w:pPr>
              <w:pStyle w:val="aff"/>
              <w:tabs>
                <w:tab w:val="left" w:pos="709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6"/>
                </w:rPr>
                <w:id w:val="617190058"/>
                <w:placeholder>
                  <w:docPart w:val="4C79A06F073E428CB31DBA3804E61BBE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>
                  <w:rPr>
                    <w:rStyle w:val="16"/>
                  </w:rPr>
                  <w:t>1239590,00</w:t>
                </w:r>
              </w:sdtContent>
            </w:sdt>
            <w:r>
              <w:rPr>
                <w:rStyle w:val="16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sdt>
              <w:sdtPr>
                <w:rPr>
                  <w:rStyle w:val="113"/>
                </w:rPr>
                <w:id w:val="-509834130"/>
                <w:placeholder>
                  <w:docPart w:val="6CCC2C6BE91E4AF18D2390DBC7404172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Content>
                <w:r>
                  <w:rPr>
                    <w:rStyle w:val="113"/>
                  </w:rPr>
                  <w:t>с НДС</w:t>
                </w:r>
              </w:sdtContent>
            </w:sdt>
            <w:r w:rsidRPr="00DD793C">
              <w:rPr>
                <w:rStyle w:val="104"/>
                <w:b w:val="0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Style w:val="16"/>
              </w:rPr>
              <w:id w:val="-1140347346"/>
              <w:placeholder>
                <w:docPart w:val="2AB3AF4B4CAB49DBB2350124E99F3975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1661DC" w:rsidRPr="007A2D54" w:rsidRDefault="001661DC" w:rsidP="00985E79">
                <w:pPr>
                  <w:pStyle w:val="aff"/>
                  <w:tabs>
                    <w:tab w:val="left" w:pos="709"/>
                    <w:tab w:val="left" w:pos="3544"/>
                  </w:tabs>
                  <w:suppressAutoHyphens w:val="0"/>
                  <w:spacing w:before="60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Style w:val="16"/>
                  </w:rPr>
                  <w:t>отсутствуют</w:t>
                </w:r>
              </w:p>
            </w:sdtContent>
          </w:sdt>
        </w:tc>
      </w:tr>
      <w:tr w:rsidR="001661DC" w:rsidTr="00985E79">
        <w:tc>
          <w:tcPr>
            <w:tcW w:w="709" w:type="dxa"/>
            <w:shd w:val="clear" w:color="auto" w:fill="auto"/>
          </w:tcPr>
          <w:p w:rsidR="001661DC" w:rsidRPr="00306098" w:rsidRDefault="001661DC" w:rsidP="00985E79">
            <w:pPr>
              <w:pStyle w:val="aff"/>
              <w:tabs>
                <w:tab w:val="left" w:pos="709"/>
                <w:tab w:val="left" w:pos="3544"/>
              </w:tabs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1661DC" w:rsidRPr="00D50C5E" w:rsidRDefault="001661DC" w:rsidP="00985E79">
            <w:pPr>
              <w:pStyle w:val="aff"/>
              <w:tabs>
                <w:tab w:val="left" w:pos="-4078"/>
                <w:tab w:val="left" w:pos="3544"/>
              </w:tabs>
              <w:suppressAutoHyphens w:val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«Евротех-иниринг», ИНН 5030079550, КПП503001001, ОГРН 1135030000577, адрес места нахождения: г. Наро-Фоминск, ул Профсоюзная, д. 37 а</w:t>
            </w:r>
          </w:p>
        </w:tc>
        <w:tc>
          <w:tcPr>
            <w:tcW w:w="1843" w:type="dxa"/>
          </w:tcPr>
          <w:p w:rsidR="001661DC" w:rsidRPr="00D50C5E" w:rsidRDefault="001661DC" w:rsidP="00985E79">
            <w:pPr>
              <w:pStyle w:val="aff"/>
              <w:tabs>
                <w:tab w:val="left" w:pos="0"/>
                <w:tab w:val="left" w:pos="3544"/>
              </w:tabs>
              <w:suppressAutoHyphens w:val="0"/>
              <w:ind w:left="34" w:hanging="34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12"/>
                </w:rPr>
                <w:id w:val="1728722800"/>
                <w:placeholder>
                  <w:docPart w:val="5D0E1C401DEF4646B4E96B9EAFB51E6F"/>
                </w:placeholder>
                <w:comboBox>
                  <w:listItem w:value="-"/>
                  <w:listItem w:displayText="Заявка на участие в закупке" w:value="Заявка на участие в закупке"/>
                  <w:listItem w:displayText="Изменение заявки на участие в закупке" w:value="Изменение заявки на участие в закупке"/>
                  <w:listItem w:displayText="Отзыв заявки на участие в закупке" w:value="Отзыв заявки на участие в закупке"/>
                </w:comboBox>
              </w:sdtPr>
              <w:sdtContent>
                <w:r>
                  <w:rPr>
                    <w:rStyle w:val="112"/>
                  </w:rPr>
                  <w:t>Заявка на участие в закупке</w:t>
                </w:r>
              </w:sdtContent>
            </w:sdt>
          </w:p>
        </w:tc>
        <w:tc>
          <w:tcPr>
            <w:tcW w:w="2410" w:type="dxa"/>
          </w:tcPr>
          <w:p w:rsidR="001661DC" w:rsidRPr="00D50C5E" w:rsidRDefault="001661DC" w:rsidP="00985E79">
            <w:pPr>
              <w:pStyle w:val="aff"/>
              <w:tabs>
                <w:tab w:val="left" w:pos="709"/>
                <w:tab w:val="left" w:pos="3544"/>
              </w:tabs>
              <w:suppressAutoHyphens w:val="0"/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16"/>
                </w:rPr>
                <w:id w:val="-1586679720"/>
                <w:placeholder>
                  <w:docPart w:val="548FE2AB038441938591831393BFCEE0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sdt>
                  <w:sdtPr>
                    <w:rPr>
                      <w:rStyle w:val="16"/>
                    </w:rPr>
                    <w:id w:val="1796864403"/>
                    <w:placeholder>
                      <w:docPart w:val="66C038C7260143F28FA304931308BF7C"/>
                    </w:placeholder>
                  </w:sdtPr>
                  <w:sdtEndPr>
                    <w:rPr>
                      <w:rStyle w:val="a4"/>
                      <w:sz w:val="28"/>
                    </w:rPr>
                  </w:sdtEndPr>
                  <w:sdtContent>
                    <w:r>
                      <w:rPr>
                        <w:rStyle w:val="16"/>
                      </w:rPr>
                      <w:t>1 241 000,00</w:t>
                    </w:r>
                  </w:sdtContent>
                </w:sdt>
                <w:r>
                  <w:rPr>
                    <w:rStyle w:val="16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(</w:t>
                </w:r>
                <w:sdt>
                  <w:sdtPr>
                    <w:rPr>
                      <w:rStyle w:val="113"/>
                    </w:rPr>
                    <w:id w:val="-221440469"/>
                    <w:placeholder>
                      <w:docPart w:val="3F732E2054044A11923B6112BCAEE3A9"/>
                    </w:placeholder>
                    <w:dropDownList>
                      <w:listItem w:value="-"/>
                      <w:listItem w:displayText="с НДС" w:value="с НДС"/>
                      <w:listItem w:displayText="НДС не облагается" w:value="НДС не облагается"/>
                    </w:dropDownList>
                  </w:sdtPr>
                  <w:sdtContent>
                    <w:r>
                      <w:rPr>
                        <w:rStyle w:val="113"/>
                      </w:rPr>
                      <w:t>с НДС</w:t>
                    </w:r>
                  </w:sdtContent>
                </w:sdt>
                <w:r w:rsidRPr="00DD793C">
                  <w:rPr>
                    <w:rStyle w:val="104"/>
                    <w:b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2551" w:type="dxa"/>
            <w:shd w:val="clear" w:color="auto" w:fill="auto"/>
          </w:tcPr>
          <w:p w:rsidR="001661DC" w:rsidRPr="00D50C5E" w:rsidRDefault="001661DC" w:rsidP="00985E79">
            <w:pPr>
              <w:pStyle w:val="aff"/>
              <w:tabs>
                <w:tab w:val="left" w:pos="709"/>
                <w:tab w:val="left" w:pos="3544"/>
              </w:tabs>
              <w:suppressAutoHyphens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:rsidR="006952AC" w:rsidRDefault="006952AC" w:rsidP="006952AC">
      <w:pPr>
        <w:pStyle w:val="aff"/>
        <w:numPr>
          <w:ilvl w:val="0"/>
          <w:numId w:val="22"/>
        </w:numPr>
        <w:tabs>
          <w:tab w:val="left" w:pos="567"/>
          <w:tab w:val="left" w:pos="3544"/>
        </w:tabs>
        <w:spacing w:after="120"/>
        <w:ind w:left="567" w:hanging="567"/>
        <w:rPr>
          <w:rStyle w:val="44"/>
        </w:rPr>
      </w:pPr>
      <w:r>
        <w:t xml:space="preserve">По результатам вскрытия конвертов, на участие в закупке, с учетом полученных изменений и отзывов (при их наличии), поступило: </w:t>
      </w:r>
      <w:sdt>
        <w:sdtPr>
          <w:id w:val="9431898"/>
          <w:placeholder>
            <w:docPart w:val="EBCE7462CE3741CCAD069A5C4F5110AD"/>
          </w:placeholder>
        </w:sdtPr>
        <w:sdtEndPr/>
        <w:sdtContent>
          <w:r w:rsidR="001661DC">
            <w:t>2 (две)</w:t>
          </w:r>
        </w:sdtContent>
      </w:sdt>
      <w:r w:rsidR="001661DC">
        <w:t xml:space="preserve"> заявки</w:t>
      </w:r>
      <w:r>
        <w:rPr>
          <w:rStyle w:val="44"/>
        </w:rPr>
        <w:t>.</w:t>
      </w:r>
    </w:p>
    <w:p w:rsidR="006952AC" w:rsidRPr="00E63BB6" w:rsidRDefault="006952AC" w:rsidP="006952AC">
      <w:pPr>
        <w:pStyle w:val="aff"/>
        <w:numPr>
          <w:ilvl w:val="0"/>
          <w:numId w:val="22"/>
        </w:numPr>
        <w:tabs>
          <w:tab w:val="left" w:pos="567"/>
          <w:tab w:val="left" w:pos="3544"/>
        </w:tabs>
        <w:spacing w:after="120"/>
        <w:ind w:left="567" w:hanging="567"/>
      </w:pPr>
      <w:r w:rsidRPr="00745F0E">
        <w:rPr>
          <w:rStyle w:val="74"/>
          <w:sz w:val="28"/>
        </w:rPr>
        <w:t>Закупочная</w:t>
      </w:r>
      <w:r>
        <w:t xml:space="preserve"> комиссия</w:t>
      </w:r>
      <w:r w:rsidRPr="00E63BB6">
        <w:t xml:space="preserve"> рассмотр</w:t>
      </w:r>
      <w:r>
        <w:t>ела заявки участников процедуры закупки</w:t>
      </w:r>
      <w:r w:rsidRPr="00E63BB6">
        <w:t xml:space="preserve"> </w:t>
      </w:r>
      <w:r w:rsidRPr="00437551">
        <w:t>на соответствие</w:t>
      </w:r>
      <w:r w:rsidR="001661DC">
        <w:t xml:space="preserve"> установленным в п. 25</w:t>
      </w:r>
      <w:r>
        <w:t xml:space="preserve"> информационной карты документации </w:t>
      </w:r>
      <w:r>
        <w:rPr>
          <w:rStyle w:val="44"/>
        </w:rPr>
        <w:t>о закупке</w:t>
      </w:r>
      <w:r>
        <w:t xml:space="preserve"> критериям отбора</w:t>
      </w:r>
      <w:r w:rsidRPr="00745F0E">
        <w:rPr>
          <w:i/>
        </w:rPr>
        <w:t>.</w:t>
      </w:r>
    </w:p>
    <w:p w:rsidR="000107CF" w:rsidRDefault="000107CF" w:rsidP="000107CF">
      <w:pPr>
        <w:pStyle w:val="aff"/>
        <w:keepNext/>
        <w:tabs>
          <w:tab w:val="left" w:pos="2977"/>
          <w:tab w:val="left" w:pos="3544"/>
        </w:tabs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661DC" w:rsidRDefault="000107CF" w:rsidP="001661DC">
      <w:pPr>
        <w:pStyle w:val="aff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>Утвердить результат</w:t>
      </w:r>
      <w:r w:rsidR="00F62123">
        <w:t>ы</w:t>
      </w:r>
      <w:r>
        <w:t xml:space="preserve"> рассмотрения заяв</w:t>
      </w:r>
      <w:r w:rsidR="00F62123">
        <w:t>ок на участие в закупке</w:t>
      </w:r>
      <w:r w:rsidRPr="00D504BF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685"/>
      </w:tblGrid>
      <w:tr w:rsidR="001661DC" w:rsidTr="00985E79">
        <w:trPr>
          <w:trHeight w:val="8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DC" w:rsidRDefault="001661DC" w:rsidP="00985E79">
            <w:pPr>
              <w:pStyle w:val="aff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DC" w:rsidRPr="00306098" w:rsidRDefault="001661DC" w:rsidP="00985E79">
            <w:pPr>
              <w:pStyle w:val="aff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DC" w:rsidRDefault="001661DC" w:rsidP="00985E79">
            <w:pPr>
              <w:pStyle w:val="aff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1661DC" w:rsidTr="00985E79">
        <w:trPr>
          <w:cantSplit/>
          <w:trHeight w:val="13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11926752"/>
              <w:placeholder>
                <w:docPart w:val="B8853AFA857C450F8EDED81679EC1935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1661DC" w:rsidRPr="00543471" w:rsidRDefault="001661DC" w:rsidP="00985E79">
                <w:pPr>
                  <w:pStyle w:val="aff"/>
                  <w:tabs>
                    <w:tab w:val="left" w:pos="0"/>
                    <w:tab w:val="left" w:pos="3544"/>
                  </w:tabs>
                  <w:spacing w:before="0"/>
                  <w:ind w:left="0" w:firstLine="0"/>
                  <w:jc w:val="left"/>
                  <w:rPr>
                    <w:rStyle w:val="104"/>
                    <w:b w:val="0"/>
                    <w:i/>
                    <w:color w:val="808080"/>
                    <w:sz w:val="24"/>
                    <w:szCs w:val="24"/>
                  </w:rPr>
                </w:pPr>
                <w:r>
                  <w:rPr>
                    <w:rStyle w:val="16"/>
                  </w:rPr>
                  <w:t>ООО «СНИИП-АСКРО»</w:t>
                </w:r>
              </w:p>
            </w:sdtContent>
          </w:sdt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DC" w:rsidRPr="007B57E3" w:rsidRDefault="001661DC" w:rsidP="00985E79">
            <w:pPr>
              <w:pStyle w:val="aff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</w:rPr>
            </w:pPr>
            <w:sdt>
              <w:sdtPr>
                <w:rPr>
                  <w:rStyle w:val="104"/>
                </w:rPr>
                <w:id w:val="1817993579"/>
                <w:placeholder>
                  <w:docPart w:val="1FF604495FC3430884BBA77D4FDB7636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  <w:sz w:val="24"/>
                </w:rPr>
              </w:sdtEndPr>
              <w:sdtContent>
                <w:r>
                  <w:rPr>
                    <w:rStyle w:val="104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DC" w:rsidRPr="00FD4EC9" w:rsidRDefault="001661DC" w:rsidP="00985E7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</w:rPr>
                <w:id w:val="-1873833219"/>
                <w:placeholder>
                  <w:docPart w:val="171054494BA34816AB7C8211D1A9AA26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6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1661DC" w:rsidRPr="00FD4EC9" w:rsidRDefault="001661DC" w:rsidP="00985E7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Против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1692567464"/>
                <w:placeholder>
                  <w:docPart w:val="71B73CBE8BBE48B4B07B718419B9FDD7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1661DC" w:rsidRPr="00DD41CB" w:rsidRDefault="001661DC" w:rsidP="00985E7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color w:val="808080" w:themeColor="background1" w:themeShade="80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Воздержался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-1909760722"/>
                <w:placeholder>
                  <w:docPart w:val="651F976C0F5F40249C74D6EAAAB19D91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голосов.</w:t>
                </w:r>
              </w:sdtContent>
            </w:sdt>
          </w:p>
        </w:tc>
      </w:tr>
      <w:tr w:rsidR="001661DC" w:rsidTr="00985E79">
        <w:trPr>
          <w:cantSplit/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1557578263"/>
              <w:placeholder>
                <w:docPart w:val="7FAD45CBF7584EF6994E2A5AC716C411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1661DC" w:rsidRPr="00543471" w:rsidRDefault="001661DC" w:rsidP="00985E79">
                <w:pPr>
                  <w:pStyle w:val="aff"/>
                  <w:tabs>
                    <w:tab w:val="left" w:pos="0"/>
                    <w:tab w:val="left" w:pos="3544"/>
                  </w:tabs>
                  <w:spacing w:before="0"/>
                  <w:ind w:left="0" w:firstLine="0"/>
                  <w:jc w:val="left"/>
                  <w:rPr>
                    <w:rStyle w:val="104"/>
                    <w:b w:val="0"/>
                    <w:i/>
                    <w:color w:val="80808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ООО «Евротех-иниринг»</w:t>
                </w:r>
              </w:p>
            </w:sdtContent>
          </w:sdt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1DC" w:rsidRPr="007B57E3" w:rsidRDefault="001661DC" w:rsidP="00985E79">
            <w:pPr>
              <w:pStyle w:val="aff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</w:rPr>
            </w:pPr>
            <w:sdt>
              <w:sdtPr>
                <w:rPr>
                  <w:rStyle w:val="104"/>
                </w:rPr>
                <w:id w:val="1208760090"/>
                <w:placeholder>
                  <w:docPart w:val="16417048FB75440BB33038A97D7BAFA4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  <w:sz w:val="24"/>
                </w:rPr>
              </w:sdtEndPr>
              <w:sdtContent>
                <w:r>
                  <w:rPr>
                    <w:rStyle w:val="104"/>
                  </w:rPr>
                  <w:t>Отказать в допуске к участию в закупке.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DC" w:rsidRPr="00FD4EC9" w:rsidRDefault="001661DC" w:rsidP="00985E7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</w:rPr>
                <w:id w:val="1120960178"/>
                <w:placeholder>
                  <w:docPart w:val="B1F5A218A84C45198F6E6B47C35212E9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6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1661DC" w:rsidRPr="00FD4EC9" w:rsidRDefault="001661DC" w:rsidP="00985E7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Против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-871069827"/>
                <w:placeholder>
                  <w:docPart w:val="1AB4D2E7814F4F87AE44C427AE748E20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голосов;</w:t>
                </w:r>
              </w:sdtContent>
            </w:sdt>
            <w:r w:rsidRPr="00FD4EC9">
              <w:rPr>
                <w:sz w:val="24"/>
                <w:szCs w:val="24"/>
              </w:rPr>
              <w:t> </w:t>
            </w:r>
          </w:p>
          <w:p w:rsidR="001661DC" w:rsidRPr="00DD41CB" w:rsidRDefault="001661DC" w:rsidP="00985E79">
            <w:pPr>
              <w:pStyle w:val="aff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color w:val="808080" w:themeColor="background1" w:themeShade="80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Воздержался</w:t>
            </w:r>
            <w:r w:rsidRPr="00FD4EC9">
              <w:rPr>
                <w:sz w:val="24"/>
                <w:szCs w:val="24"/>
              </w:rPr>
              <w:t>» –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102"/>
                </w:rPr>
                <w:id w:val="291023610"/>
                <w:placeholder>
                  <w:docPart w:val="91B2690EAFDB44C1B71B9CD9E08CD3FD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a4"/>
                  <w:sz w:val="28"/>
                  <w:szCs w:val="24"/>
                </w:rPr>
              </w:sdtEndPr>
              <w:sdtContent>
                <w:r>
                  <w:rPr>
                    <w:rStyle w:val="102"/>
                  </w:rPr>
                  <w:t>0 голосов.</w:t>
                </w:r>
              </w:sdtContent>
            </w:sdt>
          </w:p>
        </w:tc>
      </w:tr>
    </w:tbl>
    <w:p w:rsidR="001661DC" w:rsidRDefault="001661DC" w:rsidP="001661DC">
      <w:pPr>
        <w:pStyle w:val="aff"/>
        <w:tabs>
          <w:tab w:val="left" w:pos="567"/>
          <w:tab w:val="left" w:pos="3544"/>
        </w:tabs>
        <w:spacing w:after="120"/>
        <w:ind w:firstLine="0"/>
      </w:pPr>
    </w:p>
    <w:p w:rsidR="001661DC" w:rsidRPr="001661DC" w:rsidRDefault="001661DC" w:rsidP="001661DC">
      <w:pPr>
        <w:pStyle w:val="aff"/>
        <w:tabs>
          <w:tab w:val="left" w:pos="567"/>
          <w:tab w:val="left" w:pos="3544"/>
        </w:tabs>
        <w:spacing w:after="120"/>
        <w:ind w:firstLine="0"/>
      </w:pPr>
    </w:p>
    <w:p w:rsidR="00754E8C" w:rsidRPr="003143F1" w:rsidRDefault="00754E8C" w:rsidP="00754E8C">
      <w:pPr>
        <w:pStyle w:val="aff"/>
        <w:keepNext/>
        <w:tabs>
          <w:tab w:val="left" w:pos="2977"/>
          <w:tab w:val="left" w:pos="3544"/>
        </w:tabs>
        <w:spacing w:before="240"/>
        <w:ind w:left="0" w:firstLine="0"/>
        <w:outlineLvl w:val="0"/>
        <w:rPr>
          <w:b/>
          <w:caps/>
        </w:rPr>
      </w:pPr>
      <w:r w:rsidRPr="003143F1">
        <w:rPr>
          <w:b/>
          <w:caps/>
        </w:rPr>
        <w:lastRenderedPageBreak/>
        <w:t>Признание закупки несостоявшейся:</w:t>
      </w:r>
    </w:p>
    <w:p w:rsidR="00754E8C" w:rsidRDefault="00754E8C" w:rsidP="00754E8C">
      <w:pPr>
        <w:pStyle w:val="aff"/>
        <w:tabs>
          <w:tab w:val="left" w:pos="0"/>
          <w:tab w:val="left" w:pos="3544"/>
        </w:tabs>
        <w:ind w:left="0" w:firstLine="0"/>
      </w:pPr>
      <w:r>
        <w:t>Закупка признается н</w:t>
      </w:r>
      <w:r w:rsidR="001661DC">
        <w:t>есостоявшейся на основании п. 4.11.3</w:t>
      </w:r>
      <w:r>
        <w:t xml:space="preserve"> документации о закупке, так как к участию в закупке допущено:</w:t>
      </w:r>
      <w:r w:rsidRPr="00C06C4C">
        <w:rPr>
          <w:rStyle w:val="103"/>
        </w:rPr>
        <w:t xml:space="preserve"> </w:t>
      </w:r>
      <w:sdt>
        <w:sdtPr>
          <w:rPr>
            <w:rStyle w:val="103"/>
          </w:rPr>
          <w:id w:val="2869167"/>
          <w:placeholder>
            <w:docPart w:val="C8A3045C6D264385B353D66BFD007F45"/>
          </w:placeholder>
          <w:comboBox>
            <w:listItem w:value="-"/>
            <w:listItem w:displayText="0 (ноль) участников процедуры закупки" w:value="0 (ноль) участников процедуры закупки"/>
            <w:listItem w:displayText="1 (один) участник процедуры закупки" w:value="1 (один) участник процедуры закупки"/>
          </w:comboBox>
        </w:sdtPr>
        <w:sdtEndPr>
          <w:rPr>
            <w:rStyle w:val="a4"/>
          </w:rPr>
        </w:sdtEndPr>
        <w:sdtContent>
          <w:r w:rsidR="001661DC">
            <w:rPr>
              <w:rStyle w:val="103"/>
            </w:rPr>
            <w:t>1 (один) участник процедуры закупки</w:t>
          </w:r>
        </w:sdtContent>
      </w:sdt>
      <w:r>
        <w:t>.</w:t>
      </w:r>
    </w:p>
    <w:p w:rsidR="00A22776" w:rsidRPr="00637BD1" w:rsidRDefault="00A22776" w:rsidP="00BE207A">
      <w:pPr>
        <w:pStyle w:val="aff"/>
        <w:tabs>
          <w:tab w:val="left" w:pos="2977"/>
          <w:tab w:val="left" w:pos="3544"/>
        </w:tabs>
        <w:spacing w:before="360" w:after="120"/>
        <w:ind w:left="0" w:firstLine="0"/>
        <w:rPr>
          <w:b/>
          <w:bCs/>
          <w:caps/>
        </w:rPr>
      </w:pPr>
      <w:r w:rsidRPr="001E5113">
        <w:rPr>
          <w:b/>
        </w:rPr>
        <w:t>Приложения:</w:t>
      </w:r>
    </w:p>
    <w:p w:rsidR="00D94FF2" w:rsidRPr="007B481B" w:rsidRDefault="00D94FF2" w:rsidP="00D94FF2">
      <w:pPr>
        <w:pStyle w:val="aff"/>
        <w:tabs>
          <w:tab w:val="left" w:pos="0"/>
          <w:tab w:val="left" w:pos="2977"/>
          <w:tab w:val="left" w:pos="3544"/>
        </w:tabs>
        <w:ind w:left="0" w:firstLine="0"/>
      </w:pPr>
      <w:r w:rsidRPr="007B481B">
        <w:t>П</w:t>
      </w:r>
      <w:r>
        <w:t>риложение № 1</w:t>
      </w:r>
      <w:r w:rsidRPr="007B481B">
        <w:t>:</w:t>
      </w:r>
      <w:r>
        <w:t xml:space="preserve"> </w:t>
      </w:r>
      <w:r w:rsidRPr="00CD5F52">
        <w:t>Журнал регистрации поступивших конвертов с заявками</w:t>
      </w:r>
      <w:r>
        <w:t>;</w:t>
      </w: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701"/>
        <w:gridCol w:w="142"/>
        <w:gridCol w:w="141"/>
        <w:gridCol w:w="142"/>
        <w:gridCol w:w="2552"/>
        <w:gridCol w:w="567"/>
      </w:tblGrid>
      <w:tr w:rsidR="00A42C8A" w:rsidTr="00985E79">
        <w:trPr>
          <w:gridAfter w:val="1"/>
          <w:wAfter w:w="567" w:type="dxa"/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A42C8A" w:rsidRDefault="00A42C8A" w:rsidP="00985E79">
            <w:pPr>
              <w:pStyle w:val="aff"/>
              <w:spacing w:before="0"/>
              <w:ind w:left="0" w:firstLine="0"/>
              <w:jc w:val="left"/>
            </w:pPr>
          </w:p>
          <w:p w:rsidR="00A42C8A" w:rsidRDefault="00A42C8A" w:rsidP="00985E79">
            <w:pPr>
              <w:pStyle w:val="aff"/>
              <w:spacing w:before="0"/>
              <w:ind w:left="0" w:firstLine="0"/>
              <w:jc w:val="left"/>
            </w:pPr>
          </w:p>
          <w:p w:rsidR="00A42C8A" w:rsidRDefault="00A42C8A" w:rsidP="00985E79">
            <w:pPr>
              <w:pStyle w:val="aff"/>
              <w:spacing w:before="0"/>
              <w:ind w:left="0" w:firstLine="0"/>
              <w:jc w:val="left"/>
            </w:pPr>
            <w:r>
              <w:t xml:space="preserve">Председатель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2C8A" w:rsidRDefault="00A42C8A" w:rsidP="00985E79">
            <w:pPr>
              <w:pStyle w:val="aff"/>
              <w:spacing w:before="0"/>
              <w:ind w:left="0" w:firstLine="0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A42C8A" w:rsidRDefault="00A42C8A" w:rsidP="00985E79">
            <w:pPr>
              <w:pStyle w:val="aff"/>
              <w:spacing w:before="0"/>
              <w:ind w:left="0" w:firstLine="0"/>
              <w:jc w:val="left"/>
            </w:pPr>
            <w:r>
              <w:t>___________</w:t>
            </w: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A42C8A" w:rsidRDefault="00A42C8A" w:rsidP="00985E79">
            <w:pPr>
              <w:pStyle w:val="aff"/>
              <w:spacing w:before="0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A42C8A" w:rsidRDefault="00A42C8A" w:rsidP="00985E79">
            <w:pPr>
              <w:pStyle w:val="aff"/>
              <w:spacing w:before="0"/>
              <w:ind w:left="0" w:firstLine="0"/>
              <w:jc w:val="left"/>
            </w:pPr>
            <w:r w:rsidRPr="00892B3F">
              <w:t>/ </w:t>
            </w:r>
            <w:sdt>
              <w:sdtPr>
                <w:id w:val="-1429336137"/>
                <w:placeholder>
                  <w:docPart w:val="53874A22A2B5460082E5A6280916F22E"/>
                </w:placeholder>
              </w:sdtPr>
              <w:sdtContent>
                <w:r>
                  <w:t>Легостаев В.Д.</w:t>
                </w:r>
              </w:sdtContent>
            </w:sdt>
            <w:r>
              <w:t> /</w:t>
            </w:r>
          </w:p>
        </w:tc>
      </w:tr>
      <w:tr w:rsidR="00A42C8A" w:rsidTr="00985E79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A42C8A" w:rsidRPr="00B1731A" w:rsidRDefault="00A42C8A" w:rsidP="00985E79">
            <w:pPr>
              <w:pStyle w:val="aff"/>
              <w:spacing w:before="0"/>
              <w:ind w:left="0" w:firstLin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2C8A" w:rsidRPr="00892B3F" w:rsidRDefault="00A42C8A" w:rsidP="00985E79">
            <w:pPr>
              <w:pStyle w:val="aff"/>
              <w:spacing w:before="0"/>
              <w:ind w:left="0" w:firstLine="0"/>
              <w:jc w:val="left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42C8A" w:rsidRPr="00892B3F" w:rsidRDefault="00A42C8A" w:rsidP="00985E79">
            <w:pPr>
              <w:pStyle w:val="aff"/>
              <w:spacing w:before="0"/>
              <w:ind w:left="0" w:firstLine="0"/>
              <w:jc w:val="left"/>
            </w:pPr>
            <w:r>
              <w:t>__________</w:t>
            </w: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A42C8A" w:rsidRPr="00892B3F" w:rsidRDefault="00A42C8A" w:rsidP="00985E79">
            <w:pPr>
              <w:pStyle w:val="aff"/>
              <w:spacing w:before="0"/>
              <w:ind w:left="0" w:firstLine="0"/>
              <w:jc w:val="left"/>
            </w:pPr>
          </w:p>
        </w:tc>
        <w:tc>
          <w:tcPr>
            <w:tcW w:w="3261" w:type="dxa"/>
            <w:gridSpan w:val="3"/>
            <w:shd w:val="clear" w:color="auto" w:fill="auto"/>
            <w:vAlign w:val="bottom"/>
          </w:tcPr>
          <w:p w:rsidR="00A42C8A" w:rsidRPr="00892B3F" w:rsidRDefault="00A42C8A" w:rsidP="00985E79">
            <w:pPr>
              <w:pStyle w:val="aff"/>
              <w:spacing w:before="0"/>
              <w:ind w:left="0" w:firstLine="0"/>
              <w:jc w:val="left"/>
            </w:pPr>
            <w:r w:rsidRPr="00892B3F">
              <w:t>/ </w:t>
            </w:r>
            <w:sdt>
              <w:sdtPr>
                <w:id w:val="371043349"/>
                <w:placeholder>
                  <w:docPart w:val="50105289A8C14B818EBC4FC99412AA66"/>
                </w:placeholder>
              </w:sdtPr>
              <w:sdtContent>
                <w:r>
                  <w:t>Габидулина С.М.</w:t>
                </w:r>
              </w:sdtContent>
            </w:sdt>
            <w:r>
              <w:t> /</w:t>
            </w:r>
          </w:p>
        </w:tc>
      </w:tr>
    </w:tbl>
    <w:p w:rsidR="00BF5BDD" w:rsidRDefault="00BF5BDD" w:rsidP="00754E8C">
      <w:pPr>
        <w:pStyle w:val="aff"/>
        <w:tabs>
          <w:tab w:val="left" w:pos="2977"/>
          <w:tab w:val="left" w:pos="3544"/>
        </w:tabs>
        <w:ind w:left="0" w:firstLine="0"/>
        <w:rPr>
          <w:b/>
          <w:bCs/>
          <w:caps/>
          <w:u w:val="single"/>
        </w:rPr>
      </w:pPr>
      <w:bookmarkStart w:id="0" w:name="_GoBack"/>
      <w:bookmarkEnd w:id="0"/>
    </w:p>
    <w:sectPr w:rsidR="00BF5BDD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67" w:rsidRDefault="00B85E67">
      <w:r>
        <w:separator/>
      </w:r>
    </w:p>
  </w:endnote>
  <w:endnote w:type="continuationSeparator" w:id="0">
    <w:p w:rsidR="00B85E67" w:rsidRDefault="00B8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BA" w:rsidRDefault="006040B6">
    <w:pPr>
      <w:pStyle w:val="ae"/>
      <w:jc w:val="right"/>
    </w:pPr>
    <w:r>
      <w:fldChar w:fldCharType="begin"/>
    </w:r>
    <w:r w:rsidR="007B05BA">
      <w:instrText>PAGE   \* MERGEFORMAT</w:instrText>
    </w:r>
    <w:r>
      <w:fldChar w:fldCharType="separate"/>
    </w:r>
    <w:r w:rsidR="00A42C8A">
      <w:rPr>
        <w:noProof/>
      </w:rPr>
      <w:t>2</w:t>
    </w:r>
    <w:r>
      <w:rPr>
        <w:noProof/>
      </w:rPr>
      <w:fldChar w:fldCharType="end"/>
    </w:r>
  </w:p>
  <w:p w:rsidR="007B05BA" w:rsidRDefault="007B05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67" w:rsidRDefault="00B85E67">
      <w:r>
        <w:separator/>
      </w:r>
    </w:p>
  </w:footnote>
  <w:footnote w:type="continuationSeparator" w:id="0">
    <w:p w:rsidR="00B85E67" w:rsidRDefault="00B85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BA" w:rsidRPr="00801F4C" w:rsidRDefault="007B05BA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DC1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C6C4D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CC87BA7"/>
    <w:multiLevelType w:val="hybridMultilevel"/>
    <w:tmpl w:val="7888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4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B552D"/>
    <w:multiLevelType w:val="hybridMultilevel"/>
    <w:tmpl w:val="D05E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B332D"/>
    <w:multiLevelType w:val="hybridMultilevel"/>
    <w:tmpl w:val="DE725ED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91FDF"/>
    <w:multiLevelType w:val="hybridMultilevel"/>
    <w:tmpl w:val="2EB41CC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1024D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19"/>
  </w:num>
  <w:num w:numId="8">
    <w:abstractNumId w:val="14"/>
  </w:num>
  <w:num w:numId="9">
    <w:abstractNumId w:val="9"/>
  </w:num>
  <w:num w:numId="10">
    <w:abstractNumId w:val="22"/>
  </w:num>
  <w:num w:numId="11">
    <w:abstractNumId w:val="2"/>
  </w:num>
  <w:num w:numId="12">
    <w:abstractNumId w:val="18"/>
  </w:num>
  <w:num w:numId="13">
    <w:abstractNumId w:val="5"/>
  </w:num>
  <w:num w:numId="14">
    <w:abstractNumId w:val="21"/>
  </w:num>
  <w:num w:numId="15">
    <w:abstractNumId w:val="4"/>
  </w:num>
  <w:num w:numId="16">
    <w:abstractNumId w:val="1"/>
  </w:num>
  <w:num w:numId="17">
    <w:abstractNumId w:val="15"/>
  </w:num>
  <w:num w:numId="18">
    <w:abstractNumId w:val="17"/>
  </w:num>
  <w:num w:numId="19">
    <w:abstractNumId w:val="16"/>
  </w:num>
  <w:num w:numId="20">
    <w:abstractNumId w:val="8"/>
  </w:num>
  <w:num w:numId="21">
    <w:abstractNumId w:val="0"/>
  </w:num>
  <w:num w:numId="22">
    <w:abstractNumId w:val="20"/>
  </w:num>
  <w:num w:numId="2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DC"/>
    <w:rsid w:val="0000176C"/>
    <w:rsid w:val="000044CB"/>
    <w:rsid w:val="00006239"/>
    <w:rsid w:val="000078EF"/>
    <w:rsid w:val="000107CF"/>
    <w:rsid w:val="00011E87"/>
    <w:rsid w:val="00013695"/>
    <w:rsid w:val="00013A7D"/>
    <w:rsid w:val="0001584A"/>
    <w:rsid w:val="00016AE3"/>
    <w:rsid w:val="000216C2"/>
    <w:rsid w:val="00024906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6A1"/>
    <w:rsid w:val="00053B53"/>
    <w:rsid w:val="000548F6"/>
    <w:rsid w:val="00057CFE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9357C"/>
    <w:rsid w:val="000A1FD9"/>
    <w:rsid w:val="000A5279"/>
    <w:rsid w:val="000B03E1"/>
    <w:rsid w:val="000B0517"/>
    <w:rsid w:val="000B0555"/>
    <w:rsid w:val="000B09F2"/>
    <w:rsid w:val="000B14F0"/>
    <w:rsid w:val="000B2413"/>
    <w:rsid w:val="000B256C"/>
    <w:rsid w:val="000B65D6"/>
    <w:rsid w:val="000C08C6"/>
    <w:rsid w:val="000C0B52"/>
    <w:rsid w:val="000C122B"/>
    <w:rsid w:val="000C1C8D"/>
    <w:rsid w:val="000C3680"/>
    <w:rsid w:val="000C6709"/>
    <w:rsid w:val="000D23BD"/>
    <w:rsid w:val="000D6A21"/>
    <w:rsid w:val="000D7ECA"/>
    <w:rsid w:val="000E05A0"/>
    <w:rsid w:val="000F02C1"/>
    <w:rsid w:val="000F2938"/>
    <w:rsid w:val="000F368E"/>
    <w:rsid w:val="000F4690"/>
    <w:rsid w:val="000F51F3"/>
    <w:rsid w:val="000F6665"/>
    <w:rsid w:val="000F6814"/>
    <w:rsid w:val="000F7411"/>
    <w:rsid w:val="000F7CF1"/>
    <w:rsid w:val="001014D4"/>
    <w:rsid w:val="00102B48"/>
    <w:rsid w:val="001037C9"/>
    <w:rsid w:val="0011070A"/>
    <w:rsid w:val="001127EA"/>
    <w:rsid w:val="0011528A"/>
    <w:rsid w:val="00121751"/>
    <w:rsid w:val="0012445C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661DC"/>
    <w:rsid w:val="00175C52"/>
    <w:rsid w:val="00175DD7"/>
    <w:rsid w:val="0017772A"/>
    <w:rsid w:val="00177B7B"/>
    <w:rsid w:val="001821B2"/>
    <w:rsid w:val="0018353D"/>
    <w:rsid w:val="001840AA"/>
    <w:rsid w:val="00186FC7"/>
    <w:rsid w:val="00191895"/>
    <w:rsid w:val="00193FDC"/>
    <w:rsid w:val="001947E4"/>
    <w:rsid w:val="001950F6"/>
    <w:rsid w:val="00195C63"/>
    <w:rsid w:val="001966B2"/>
    <w:rsid w:val="00196AB7"/>
    <w:rsid w:val="00196FED"/>
    <w:rsid w:val="00197C5E"/>
    <w:rsid w:val="001A1382"/>
    <w:rsid w:val="001A332E"/>
    <w:rsid w:val="001A3EB9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0D52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31E"/>
    <w:rsid w:val="001E5D9E"/>
    <w:rsid w:val="001F16BD"/>
    <w:rsid w:val="001F1DC3"/>
    <w:rsid w:val="001F5087"/>
    <w:rsid w:val="001F5FDD"/>
    <w:rsid w:val="001F72E7"/>
    <w:rsid w:val="001F7BD9"/>
    <w:rsid w:val="002000FE"/>
    <w:rsid w:val="00204010"/>
    <w:rsid w:val="00205C26"/>
    <w:rsid w:val="00206FA9"/>
    <w:rsid w:val="00211F52"/>
    <w:rsid w:val="00212ECF"/>
    <w:rsid w:val="00213AC8"/>
    <w:rsid w:val="00215764"/>
    <w:rsid w:val="0022120B"/>
    <w:rsid w:val="00221792"/>
    <w:rsid w:val="00222E30"/>
    <w:rsid w:val="002248FE"/>
    <w:rsid w:val="00224C66"/>
    <w:rsid w:val="00226E0A"/>
    <w:rsid w:val="00227C8E"/>
    <w:rsid w:val="00230670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068D"/>
    <w:rsid w:val="00282AB3"/>
    <w:rsid w:val="00282D8F"/>
    <w:rsid w:val="00285CBD"/>
    <w:rsid w:val="00287BC8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432"/>
    <w:rsid w:val="002B09B2"/>
    <w:rsid w:val="002B19E3"/>
    <w:rsid w:val="002B1CEF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1F18"/>
    <w:rsid w:val="00315010"/>
    <w:rsid w:val="0031506F"/>
    <w:rsid w:val="0032043A"/>
    <w:rsid w:val="00322144"/>
    <w:rsid w:val="00322D69"/>
    <w:rsid w:val="00324604"/>
    <w:rsid w:val="00325E95"/>
    <w:rsid w:val="00326351"/>
    <w:rsid w:val="003330B7"/>
    <w:rsid w:val="0033365D"/>
    <w:rsid w:val="0033576C"/>
    <w:rsid w:val="00335A6F"/>
    <w:rsid w:val="0033776B"/>
    <w:rsid w:val="00341A6B"/>
    <w:rsid w:val="00342B27"/>
    <w:rsid w:val="00343FA9"/>
    <w:rsid w:val="00346BB3"/>
    <w:rsid w:val="00347E65"/>
    <w:rsid w:val="003512D8"/>
    <w:rsid w:val="003515DC"/>
    <w:rsid w:val="00351F1D"/>
    <w:rsid w:val="0035211A"/>
    <w:rsid w:val="003544CD"/>
    <w:rsid w:val="003622BA"/>
    <w:rsid w:val="0036339F"/>
    <w:rsid w:val="0036347E"/>
    <w:rsid w:val="00366754"/>
    <w:rsid w:val="003669D7"/>
    <w:rsid w:val="0036781A"/>
    <w:rsid w:val="00367BC7"/>
    <w:rsid w:val="0037144D"/>
    <w:rsid w:val="0037146A"/>
    <w:rsid w:val="00372D1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061F"/>
    <w:rsid w:val="003A2BCC"/>
    <w:rsid w:val="003A3119"/>
    <w:rsid w:val="003A38F5"/>
    <w:rsid w:val="003A4B49"/>
    <w:rsid w:val="003B0D45"/>
    <w:rsid w:val="003B2E00"/>
    <w:rsid w:val="003B54EC"/>
    <w:rsid w:val="003B732F"/>
    <w:rsid w:val="003C073A"/>
    <w:rsid w:val="003C1069"/>
    <w:rsid w:val="003C2AC3"/>
    <w:rsid w:val="003C5336"/>
    <w:rsid w:val="003C5345"/>
    <w:rsid w:val="003C65A7"/>
    <w:rsid w:val="003D0166"/>
    <w:rsid w:val="003D25B8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0FB"/>
    <w:rsid w:val="003F535E"/>
    <w:rsid w:val="003F79B5"/>
    <w:rsid w:val="00401400"/>
    <w:rsid w:val="004027F6"/>
    <w:rsid w:val="004028EF"/>
    <w:rsid w:val="00403920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788"/>
    <w:rsid w:val="00421D3F"/>
    <w:rsid w:val="00426044"/>
    <w:rsid w:val="004309D7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223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4F7C"/>
    <w:rsid w:val="00495BB3"/>
    <w:rsid w:val="004A0A14"/>
    <w:rsid w:val="004A220D"/>
    <w:rsid w:val="004A2283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43"/>
    <w:rsid w:val="004D6266"/>
    <w:rsid w:val="004D6310"/>
    <w:rsid w:val="004D6FB4"/>
    <w:rsid w:val="004E110B"/>
    <w:rsid w:val="004E205B"/>
    <w:rsid w:val="004E2E9E"/>
    <w:rsid w:val="004E32C0"/>
    <w:rsid w:val="004E4184"/>
    <w:rsid w:val="004E59D3"/>
    <w:rsid w:val="004E5D2F"/>
    <w:rsid w:val="004E61AB"/>
    <w:rsid w:val="004E7A57"/>
    <w:rsid w:val="004E7C2E"/>
    <w:rsid w:val="004F124E"/>
    <w:rsid w:val="004F23A8"/>
    <w:rsid w:val="004F37D8"/>
    <w:rsid w:val="004F50FE"/>
    <w:rsid w:val="00501799"/>
    <w:rsid w:val="0050399A"/>
    <w:rsid w:val="00503F14"/>
    <w:rsid w:val="0050493A"/>
    <w:rsid w:val="00504B2D"/>
    <w:rsid w:val="00506170"/>
    <w:rsid w:val="005106B9"/>
    <w:rsid w:val="00512D46"/>
    <w:rsid w:val="00516618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3471"/>
    <w:rsid w:val="0055136B"/>
    <w:rsid w:val="0055184F"/>
    <w:rsid w:val="00557165"/>
    <w:rsid w:val="00560775"/>
    <w:rsid w:val="00560E71"/>
    <w:rsid w:val="00562F87"/>
    <w:rsid w:val="00563F98"/>
    <w:rsid w:val="00564CA2"/>
    <w:rsid w:val="00566AB9"/>
    <w:rsid w:val="00571A28"/>
    <w:rsid w:val="00574BC4"/>
    <w:rsid w:val="00576A63"/>
    <w:rsid w:val="00576D10"/>
    <w:rsid w:val="00581B11"/>
    <w:rsid w:val="00582124"/>
    <w:rsid w:val="00583952"/>
    <w:rsid w:val="00583E9D"/>
    <w:rsid w:val="00584479"/>
    <w:rsid w:val="00586A59"/>
    <w:rsid w:val="005921F1"/>
    <w:rsid w:val="005933CF"/>
    <w:rsid w:val="00594FFA"/>
    <w:rsid w:val="005959A4"/>
    <w:rsid w:val="00597275"/>
    <w:rsid w:val="0059763C"/>
    <w:rsid w:val="005A1486"/>
    <w:rsid w:val="005A1B76"/>
    <w:rsid w:val="005A2C36"/>
    <w:rsid w:val="005B0764"/>
    <w:rsid w:val="005B1048"/>
    <w:rsid w:val="005B1377"/>
    <w:rsid w:val="005B2032"/>
    <w:rsid w:val="005B22E4"/>
    <w:rsid w:val="005B5028"/>
    <w:rsid w:val="005C1318"/>
    <w:rsid w:val="005C20E2"/>
    <w:rsid w:val="005C26EB"/>
    <w:rsid w:val="005C2A91"/>
    <w:rsid w:val="005C2E0F"/>
    <w:rsid w:val="005C2F16"/>
    <w:rsid w:val="005C30F9"/>
    <w:rsid w:val="005C416B"/>
    <w:rsid w:val="005C45C1"/>
    <w:rsid w:val="005C77B3"/>
    <w:rsid w:val="005D1FC3"/>
    <w:rsid w:val="005D2B2F"/>
    <w:rsid w:val="005D5DF9"/>
    <w:rsid w:val="005D5E60"/>
    <w:rsid w:val="005D6213"/>
    <w:rsid w:val="005D6230"/>
    <w:rsid w:val="005E1679"/>
    <w:rsid w:val="005E2B3A"/>
    <w:rsid w:val="005E58B7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0B6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37BD1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2F6E"/>
    <w:rsid w:val="006952AC"/>
    <w:rsid w:val="006A363D"/>
    <w:rsid w:val="006A4C6B"/>
    <w:rsid w:val="006B261B"/>
    <w:rsid w:val="006B3151"/>
    <w:rsid w:val="006B350C"/>
    <w:rsid w:val="006B3E78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E616D"/>
    <w:rsid w:val="006F1204"/>
    <w:rsid w:val="006F1F47"/>
    <w:rsid w:val="006F5103"/>
    <w:rsid w:val="006F5F25"/>
    <w:rsid w:val="00706525"/>
    <w:rsid w:val="00707E5F"/>
    <w:rsid w:val="0071102E"/>
    <w:rsid w:val="00711D0A"/>
    <w:rsid w:val="007129D1"/>
    <w:rsid w:val="00713DBC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36EE"/>
    <w:rsid w:val="00734558"/>
    <w:rsid w:val="00736381"/>
    <w:rsid w:val="00737EEF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8C"/>
    <w:rsid w:val="00754EE8"/>
    <w:rsid w:val="007559AE"/>
    <w:rsid w:val="007571C2"/>
    <w:rsid w:val="00761452"/>
    <w:rsid w:val="007641A0"/>
    <w:rsid w:val="00765400"/>
    <w:rsid w:val="00766952"/>
    <w:rsid w:val="00772EAF"/>
    <w:rsid w:val="0077322A"/>
    <w:rsid w:val="00774CE7"/>
    <w:rsid w:val="00774F5A"/>
    <w:rsid w:val="00777596"/>
    <w:rsid w:val="00777DA2"/>
    <w:rsid w:val="0078115A"/>
    <w:rsid w:val="00784BCB"/>
    <w:rsid w:val="00784DB9"/>
    <w:rsid w:val="00787243"/>
    <w:rsid w:val="0078759A"/>
    <w:rsid w:val="00787BE6"/>
    <w:rsid w:val="007917D5"/>
    <w:rsid w:val="007A336C"/>
    <w:rsid w:val="007A357D"/>
    <w:rsid w:val="007A5F08"/>
    <w:rsid w:val="007B05BA"/>
    <w:rsid w:val="007B1329"/>
    <w:rsid w:val="007B1406"/>
    <w:rsid w:val="007B412F"/>
    <w:rsid w:val="007B481B"/>
    <w:rsid w:val="007B562D"/>
    <w:rsid w:val="007B6093"/>
    <w:rsid w:val="007B689D"/>
    <w:rsid w:val="007B6DBE"/>
    <w:rsid w:val="007B7FA7"/>
    <w:rsid w:val="007C1CFE"/>
    <w:rsid w:val="007C65A5"/>
    <w:rsid w:val="007C7284"/>
    <w:rsid w:val="007C7484"/>
    <w:rsid w:val="007D0CDA"/>
    <w:rsid w:val="007D2A39"/>
    <w:rsid w:val="007D2D73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0FFC"/>
    <w:rsid w:val="008213F8"/>
    <w:rsid w:val="00821540"/>
    <w:rsid w:val="008218F5"/>
    <w:rsid w:val="008223CD"/>
    <w:rsid w:val="0082378D"/>
    <w:rsid w:val="008247AF"/>
    <w:rsid w:val="0083107D"/>
    <w:rsid w:val="0083439E"/>
    <w:rsid w:val="00835787"/>
    <w:rsid w:val="00835FE4"/>
    <w:rsid w:val="008367D7"/>
    <w:rsid w:val="00841007"/>
    <w:rsid w:val="00841C05"/>
    <w:rsid w:val="00843653"/>
    <w:rsid w:val="00844672"/>
    <w:rsid w:val="00845C5D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675C"/>
    <w:rsid w:val="008775D2"/>
    <w:rsid w:val="00880659"/>
    <w:rsid w:val="0088622C"/>
    <w:rsid w:val="008909CD"/>
    <w:rsid w:val="00891017"/>
    <w:rsid w:val="00891282"/>
    <w:rsid w:val="00892B3F"/>
    <w:rsid w:val="00894CE2"/>
    <w:rsid w:val="0089571D"/>
    <w:rsid w:val="00897B15"/>
    <w:rsid w:val="008A031B"/>
    <w:rsid w:val="008A0C2E"/>
    <w:rsid w:val="008A23A3"/>
    <w:rsid w:val="008A3DA7"/>
    <w:rsid w:val="008A485C"/>
    <w:rsid w:val="008A6DE7"/>
    <w:rsid w:val="008A7159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8F501A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1A2F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9A5"/>
    <w:rsid w:val="00966FA7"/>
    <w:rsid w:val="00970054"/>
    <w:rsid w:val="00970C4D"/>
    <w:rsid w:val="0097112B"/>
    <w:rsid w:val="009748C7"/>
    <w:rsid w:val="00975440"/>
    <w:rsid w:val="00975808"/>
    <w:rsid w:val="00976429"/>
    <w:rsid w:val="00977257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2E2B"/>
    <w:rsid w:val="009B785E"/>
    <w:rsid w:val="009B7BE4"/>
    <w:rsid w:val="009C0B7B"/>
    <w:rsid w:val="009C1F03"/>
    <w:rsid w:val="009C3577"/>
    <w:rsid w:val="009C3BB3"/>
    <w:rsid w:val="009C74A2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170"/>
    <w:rsid w:val="009F650D"/>
    <w:rsid w:val="00A008EE"/>
    <w:rsid w:val="00A02CAE"/>
    <w:rsid w:val="00A05405"/>
    <w:rsid w:val="00A06B25"/>
    <w:rsid w:val="00A06EC7"/>
    <w:rsid w:val="00A13926"/>
    <w:rsid w:val="00A13A9C"/>
    <w:rsid w:val="00A13DB6"/>
    <w:rsid w:val="00A1512B"/>
    <w:rsid w:val="00A16A82"/>
    <w:rsid w:val="00A22776"/>
    <w:rsid w:val="00A23714"/>
    <w:rsid w:val="00A25840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2C8A"/>
    <w:rsid w:val="00A43138"/>
    <w:rsid w:val="00A43827"/>
    <w:rsid w:val="00A443F5"/>
    <w:rsid w:val="00A50D44"/>
    <w:rsid w:val="00A526B4"/>
    <w:rsid w:val="00A5661A"/>
    <w:rsid w:val="00A60826"/>
    <w:rsid w:val="00A60C79"/>
    <w:rsid w:val="00A62E34"/>
    <w:rsid w:val="00A6330F"/>
    <w:rsid w:val="00A6374E"/>
    <w:rsid w:val="00A655DF"/>
    <w:rsid w:val="00A662A7"/>
    <w:rsid w:val="00A665BA"/>
    <w:rsid w:val="00A714CF"/>
    <w:rsid w:val="00A73989"/>
    <w:rsid w:val="00A75291"/>
    <w:rsid w:val="00A779AA"/>
    <w:rsid w:val="00A82D33"/>
    <w:rsid w:val="00A82F30"/>
    <w:rsid w:val="00A86170"/>
    <w:rsid w:val="00A86913"/>
    <w:rsid w:val="00A96F96"/>
    <w:rsid w:val="00A97949"/>
    <w:rsid w:val="00AA021B"/>
    <w:rsid w:val="00AA36E9"/>
    <w:rsid w:val="00AA3C16"/>
    <w:rsid w:val="00AA4852"/>
    <w:rsid w:val="00AA621C"/>
    <w:rsid w:val="00AA7C3E"/>
    <w:rsid w:val="00AB2661"/>
    <w:rsid w:val="00AB2A49"/>
    <w:rsid w:val="00AB5861"/>
    <w:rsid w:val="00AB6FBC"/>
    <w:rsid w:val="00AB7267"/>
    <w:rsid w:val="00AB7F6D"/>
    <w:rsid w:val="00AC0226"/>
    <w:rsid w:val="00AC0A97"/>
    <w:rsid w:val="00AC0D47"/>
    <w:rsid w:val="00AC230D"/>
    <w:rsid w:val="00AC2488"/>
    <w:rsid w:val="00AC3C10"/>
    <w:rsid w:val="00AC43A9"/>
    <w:rsid w:val="00AC535E"/>
    <w:rsid w:val="00AC737B"/>
    <w:rsid w:val="00AD160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2DBE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881"/>
    <w:rsid w:val="00B00F51"/>
    <w:rsid w:val="00B023BA"/>
    <w:rsid w:val="00B04AA3"/>
    <w:rsid w:val="00B050C5"/>
    <w:rsid w:val="00B0544D"/>
    <w:rsid w:val="00B05A45"/>
    <w:rsid w:val="00B072A1"/>
    <w:rsid w:val="00B07AD1"/>
    <w:rsid w:val="00B11279"/>
    <w:rsid w:val="00B1197F"/>
    <w:rsid w:val="00B142C4"/>
    <w:rsid w:val="00B147F8"/>
    <w:rsid w:val="00B17DFD"/>
    <w:rsid w:val="00B21390"/>
    <w:rsid w:val="00B213BF"/>
    <w:rsid w:val="00B214FE"/>
    <w:rsid w:val="00B231C6"/>
    <w:rsid w:val="00B23BC4"/>
    <w:rsid w:val="00B24B2F"/>
    <w:rsid w:val="00B273AD"/>
    <w:rsid w:val="00B30164"/>
    <w:rsid w:val="00B30675"/>
    <w:rsid w:val="00B3079B"/>
    <w:rsid w:val="00B329C0"/>
    <w:rsid w:val="00B33EEF"/>
    <w:rsid w:val="00B35823"/>
    <w:rsid w:val="00B36924"/>
    <w:rsid w:val="00B369C0"/>
    <w:rsid w:val="00B37B74"/>
    <w:rsid w:val="00B37F83"/>
    <w:rsid w:val="00B44B1E"/>
    <w:rsid w:val="00B44FCA"/>
    <w:rsid w:val="00B4622E"/>
    <w:rsid w:val="00B46FBD"/>
    <w:rsid w:val="00B516BA"/>
    <w:rsid w:val="00B51BEC"/>
    <w:rsid w:val="00B6118C"/>
    <w:rsid w:val="00B61D0C"/>
    <w:rsid w:val="00B61E86"/>
    <w:rsid w:val="00B62FD3"/>
    <w:rsid w:val="00B63854"/>
    <w:rsid w:val="00B65094"/>
    <w:rsid w:val="00B652CC"/>
    <w:rsid w:val="00B67488"/>
    <w:rsid w:val="00B7248E"/>
    <w:rsid w:val="00B72945"/>
    <w:rsid w:val="00B73755"/>
    <w:rsid w:val="00B73B40"/>
    <w:rsid w:val="00B73C11"/>
    <w:rsid w:val="00B744C1"/>
    <w:rsid w:val="00B74E11"/>
    <w:rsid w:val="00B74E7E"/>
    <w:rsid w:val="00B766AE"/>
    <w:rsid w:val="00B76E33"/>
    <w:rsid w:val="00B76EDD"/>
    <w:rsid w:val="00B81A24"/>
    <w:rsid w:val="00B81A8A"/>
    <w:rsid w:val="00B82577"/>
    <w:rsid w:val="00B82DD6"/>
    <w:rsid w:val="00B85E67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2BEE"/>
    <w:rsid w:val="00BA44E0"/>
    <w:rsid w:val="00BA4BB3"/>
    <w:rsid w:val="00BA5724"/>
    <w:rsid w:val="00BA5861"/>
    <w:rsid w:val="00BB075F"/>
    <w:rsid w:val="00BB0CC6"/>
    <w:rsid w:val="00BB13B7"/>
    <w:rsid w:val="00BB2C66"/>
    <w:rsid w:val="00BB654C"/>
    <w:rsid w:val="00BB6D1F"/>
    <w:rsid w:val="00BC01E3"/>
    <w:rsid w:val="00BC0229"/>
    <w:rsid w:val="00BC12C2"/>
    <w:rsid w:val="00BC5A0F"/>
    <w:rsid w:val="00BC7744"/>
    <w:rsid w:val="00BD05A4"/>
    <w:rsid w:val="00BD6254"/>
    <w:rsid w:val="00BE019E"/>
    <w:rsid w:val="00BE181C"/>
    <w:rsid w:val="00BE1908"/>
    <w:rsid w:val="00BE207A"/>
    <w:rsid w:val="00BE292C"/>
    <w:rsid w:val="00BE3675"/>
    <w:rsid w:val="00BE6786"/>
    <w:rsid w:val="00BE7EC9"/>
    <w:rsid w:val="00BF075B"/>
    <w:rsid w:val="00BF2498"/>
    <w:rsid w:val="00BF4DAC"/>
    <w:rsid w:val="00BF5BDD"/>
    <w:rsid w:val="00BF5ECD"/>
    <w:rsid w:val="00BF7588"/>
    <w:rsid w:val="00C000EC"/>
    <w:rsid w:val="00C043C8"/>
    <w:rsid w:val="00C05BA6"/>
    <w:rsid w:val="00C05BE3"/>
    <w:rsid w:val="00C0696F"/>
    <w:rsid w:val="00C06A81"/>
    <w:rsid w:val="00C12A64"/>
    <w:rsid w:val="00C12D21"/>
    <w:rsid w:val="00C1333D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5108"/>
    <w:rsid w:val="00C55442"/>
    <w:rsid w:val="00C558AA"/>
    <w:rsid w:val="00C57B82"/>
    <w:rsid w:val="00C638F0"/>
    <w:rsid w:val="00C70191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1162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44B4"/>
    <w:rsid w:val="00CD6291"/>
    <w:rsid w:val="00CE150E"/>
    <w:rsid w:val="00CE160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D001C3"/>
    <w:rsid w:val="00D01162"/>
    <w:rsid w:val="00D01498"/>
    <w:rsid w:val="00D0248B"/>
    <w:rsid w:val="00D040A0"/>
    <w:rsid w:val="00D062D1"/>
    <w:rsid w:val="00D06BA4"/>
    <w:rsid w:val="00D105AB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40A4A"/>
    <w:rsid w:val="00D410E3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596A"/>
    <w:rsid w:val="00D5676D"/>
    <w:rsid w:val="00D6289E"/>
    <w:rsid w:val="00D658E0"/>
    <w:rsid w:val="00D67CDA"/>
    <w:rsid w:val="00D76156"/>
    <w:rsid w:val="00D80A85"/>
    <w:rsid w:val="00D81BCA"/>
    <w:rsid w:val="00D8313D"/>
    <w:rsid w:val="00D834CA"/>
    <w:rsid w:val="00D8357E"/>
    <w:rsid w:val="00D90DAD"/>
    <w:rsid w:val="00D92C8D"/>
    <w:rsid w:val="00D93663"/>
    <w:rsid w:val="00D93AE9"/>
    <w:rsid w:val="00D94FF2"/>
    <w:rsid w:val="00D95A72"/>
    <w:rsid w:val="00D96D62"/>
    <w:rsid w:val="00DA07B2"/>
    <w:rsid w:val="00DA18C7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3696"/>
    <w:rsid w:val="00DC40DA"/>
    <w:rsid w:val="00DC4C93"/>
    <w:rsid w:val="00DC61B3"/>
    <w:rsid w:val="00DC77CE"/>
    <w:rsid w:val="00DD3341"/>
    <w:rsid w:val="00DD3A8E"/>
    <w:rsid w:val="00DD4B09"/>
    <w:rsid w:val="00DD4D67"/>
    <w:rsid w:val="00DD5846"/>
    <w:rsid w:val="00DD6ECB"/>
    <w:rsid w:val="00DD73ED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5289"/>
    <w:rsid w:val="00E0690C"/>
    <w:rsid w:val="00E106CB"/>
    <w:rsid w:val="00E10766"/>
    <w:rsid w:val="00E12065"/>
    <w:rsid w:val="00E1262F"/>
    <w:rsid w:val="00E15BE3"/>
    <w:rsid w:val="00E15EFB"/>
    <w:rsid w:val="00E17410"/>
    <w:rsid w:val="00E22616"/>
    <w:rsid w:val="00E22ADD"/>
    <w:rsid w:val="00E246B7"/>
    <w:rsid w:val="00E25F58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2F8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97F13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C2F2E"/>
    <w:rsid w:val="00EC3A8B"/>
    <w:rsid w:val="00EC4CA8"/>
    <w:rsid w:val="00ED0169"/>
    <w:rsid w:val="00ED0CEC"/>
    <w:rsid w:val="00ED45CF"/>
    <w:rsid w:val="00ED753E"/>
    <w:rsid w:val="00ED7B7E"/>
    <w:rsid w:val="00EE02B2"/>
    <w:rsid w:val="00EE36AD"/>
    <w:rsid w:val="00EF067B"/>
    <w:rsid w:val="00EF1094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76"/>
    <w:rsid w:val="00F3108C"/>
    <w:rsid w:val="00F31B2C"/>
    <w:rsid w:val="00F334ED"/>
    <w:rsid w:val="00F33FCB"/>
    <w:rsid w:val="00F34748"/>
    <w:rsid w:val="00F36F54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13E6"/>
    <w:rsid w:val="00F62123"/>
    <w:rsid w:val="00F62AE5"/>
    <w:rsid w:val="00F62B36"/>
    <w:rsid w:val="00F638E3"/>
    <w:rsid w:val="00F63E37"/>
    <w:rsid w:val="00F644D5"/>
    <w:rsid w:val="00F67636"/>
    <w:rsid w:val="00F70D20"/>
    <w:rsid w:val="00F739BE"/>
    <w:rsid w:val="00F73A13"/>
    <w:rsid w:val="00F74321"/>
    <w:rsid w:val="00F74419"/>
    <w:rsid w:val="00F747B0"/>
    <w:rsid w:val="00F762E7"/>
    <w:rsid w:val="00F81761"/>
    <w:rsid w:val="00F8243F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9781E"/>
    <w:rsid w:val="00FA03E9"/>
    <w:rsid w:val="00FA04A8"/>
    <w:rsid w:val="00FB0D4B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30A"/>
    <w:rsid w:val="00FD5986"/>
    <w:rsid w:val="00FD6009"/>
    <w:rsid w:val="00FD743C"/>
    <w:rsid w:val="00FE004B"/>
    <w:rsid w:val="00FE0F4A"/>
    <w:rsid w:val="00FE7FF9"/>
    <w:rsid w:val="00FF01C2"/>
    <w:rsid w:val="00FF0DFC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semiHidden/>
    <w:rsid w:val="008A0C2E"/>
  </w:style>
  <w:style w:type="paragraph" w:styleId="af3">
    <w:name w:val="annotation subject"/>
    <w:basedOn w:val="af2"/>
    <w:next w:val="af2"/>
    <w:semiHidden/>
    <w:rsid w:val="008A0C2E"/>
    <w:rPr>
      <w:b/>
      <w:bCs/>
    </w:rPr>
  </w:style>
  <w:style w:type="paragraph" w:styleId="af4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5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6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7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9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footnote text"/>
    <w:basedOn w:val="a3"/>
    <w:link w:val="afc"/>
    <w:uiPriority w:val="99"/>
    <w:rsid w:val="005C45C1"/>
  </w:style>
  <w:style w:type="character" w:styleId="afd">
    <w:name w:val="footnote reference"/>
    <w:semiHidden/>
    <w:rsid w:val="005C45C1"/>
    <w:rPr>
      <w:vertAlign w:val="superscript"/>
    </w:rPr>
  </w:style>
  <w:style w:type="paragraph" w:styleId="afe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">
    <w:name w:val="[Ростех] Простой текст (Без уровня)"/>
    <w:link w:val="aff0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0">
    <w:name w:val="[Ростех] Простой текст (Без уровня) Знак"/>
    <w:link w:val="aff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1">
    <w:name w:val="Revision"/>
    <w:hidden/>
    <w:uiPriority w:val="71"/>
    <w:rsid w:val="005D1FC3"/>
  </w:style>
  <w:style w:type="character" w:styleId="aff2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3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c">
    <w:name w:val="Текст сноски Знак"/>
    <w:basedOn w:val="a4"/>
    <w:link w:val="afb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103">
    <w:name w:val="Стиль103"/>
    <w:basedOn w:val="a4"/>
    <w:uiPriority w:val="1"/>
    <w:rsid w:val="00BB0CC6"/>
  </w:style>
  <w:style w:type="character" w:customStyle="1" w:styleId="99">
    <w:name w:val="Стиль99"/>
    <w:basedOn w:val="a4"/>
    <w:uiPriority w:val="1"/>
    <w:rsid w:val="00BB0CC6"/>
    <w:rPr>
      <w:sz w:val="24"/>
    </w:rPr>
  </w:style>
  <w:style w:type="paragraph" w:customStyle="1" w:styleId="89B810FA860A43EEAA6B96F523BCFF4210">
    <w:name w:val="89B810FA860A43EEAA6B96F523BCFF4210"/>
    <w:rsid w:val="00DC3696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character" w:customStyle="1" w:styleId="1000">
    <w:name w:val="Стиль100"/>
    <w:basedOn w:val="a4"/>
    <w:uiPriority w:val="1"/>
    <w:rsid w:val="00970054"/>
    <w:rPr>
      <w:sz w:val="24"/>
    </w:rPr>
  </w:style>
  <w:style w:type="character" w:customStyle="1" w:styleId="101">
    <w:name w:val="Стиль101"/>
    <w:basedOn w:val="a4"/>
    <w:uiPriority w:val="1"/>
    <w:rsid w:val="00970054"/>
    <w:rPr>
      <w:sz w:val="24"/>
    </w:rPr>
  </w:style>
  <w:style w:type="character" w:customStyle="1" w:styleId="102">
    <w:name w:val="Стиль102"/>
    <w:basedOn w:val="a4"/>
    <w:uiPriority w:val="1"/>
    <w:rsid w:val="00970054"/>
    <w:rPr>
      <w:sz w:val="24"/>
    </w:rPr>
  </w:style>
  <w:style w:type="character" w:customStyle="1" w:styleId="104">
    <w:name w:val="Стиль104"/>
    <w:basedOn w:val="a4"/>
    <w:uiPriority w:val="1"/>
    <w:rsid w:val="00970054"/>
    <w:rPr>
      <w:b/>
    </w:rPr>
  </w:style>
  <w:style w:type="character" w:customStyle="1" w:styleId="108">
    <w:name w:val="Стиль108"/>
    <w:basedOn w:val="a4"/>
    <w:uiPriority w:val="1"/>
    <w:rsid w:val="00BF5BDD"/>
    <w:rPr>
      <w:b/>
      <w:caps/>
      <w:smallCaps w:val="0"/>
    </w:rPr>
  </w:style>
  <w:style w:type="paragraph" w:customStyle="1" w:styleId="242358933288469D91AE263576DAD46912">
    <w:name w:val="242358933288469D91AE263576DAD46912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paragraph" w:customStyle="1" w:styleId="89B810FA860A43EEAA6B96F523BCFF4216">
    <w:name w:val="89B810FA860A43EEAA6B96F523BCFF4216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paragraph" w:customStyle="1" w:styleId="E9D22E306283481AB4E687BFC68B98D122">
    <w:name w:val="E9D22E306283481AB4E687BFC68B98D122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character" w:customStyle="1" w:styleId="106">
    <w:name w:val="Стиль106"/>
    <w:basedOn w:val="a4"/>
    <w:uiPriority w:val="1"/>
    <w:rsid w:val="00E97F13"/>
    <w:rPr>
      <w:sz w:val="28"/>
    </w:rPr>
  </w:style>
  <w:style w:type="character" w:customStyle="1" w:styleId="107">
    <w:name w:val="Стиль107"/>
    <w:basedOn w:val="a4"/>
    <w:uiPriority w:val="1"/>
    <w:rsid w:val="00E97F13"/>
    <w:rPr>
      <w:sz w:val="28"/>
    </w:rPr>
  </w:style>
  <w:style w:type="character" w:customStyle="1" w:styleId="105">
    <w:name w:val="Стиль105"/>
    <w:basedOn w:val="a4"/>
    <w:uiPriority w:val="1"/>
    <w:rsid w:val="00DD73ED"/>
    <w:rPr>
      <w:sz w:val="28"/>
    </w:rPr>
  </w:style>
  <w:style w:type="character" w:customStyle="1" w:styleId="1100">
    <w:name w:val="Стиль110"/>
    <w:basedOn w:val="a4"/>
    <w:uiPriority w:val="1"/>
    <w:rsid w:val="000F6814"/>
    <w:rPr>
      <w:sz w:val="24"/>
    </w:rPr>
  </w:style>
  <w:style w:type="character" w:customStyle="1" w:styleId="109">
    <w:name w:val="Стиль109"/>
    <w:basedOn w:val="a4"/>
    <w:uiPriority w:val="1"/>
    <w:rsid w:val="00566AB9"/>
    <w:rPr>
      <w:sz w:val="24"/>
    </w:rPr>
  </w:style>
  <w:style w:type="character" w:customStyle="1" w:styleId="1110">
    <w:name w:val="Стиль111"/>
    <w:basedOn w:val="a4"/>
    <w:uiPriority w:val="1"/>
    <w:rsid w:val="00566AB9"/>
    <w:rPr>
      <w:sz w:val="28"/>
    </w:rPr>
  </w:style>
  <w:style w:type="character" w:customStyle="1" w:styleId="113">
    <w:name w:val="Стиль113"/>
    <w:basedOn w:val="a4"/>
    <w:uiPriority w:val="1"/>
    <w:rsid w:val="005C2A91"/>
    <w:rPr>
      <w:sz w:val="24"/>
    </w:rPr>
  </w:style>
  <w:style w:type="character" w:customStyle="1" w:styleId="112">
    <w:name w:val="Стиль112"/>
    <w:basedOn w:val="a4"/>
    <w:uiPriority w:val="1"/>
    <w:rsid w:val="00F613E6"/>
    <w:rPr>
      <w:sz w:val="24"/>
    </w:rPr>
  </w:style>
  <w:style w:type="character" w:customStyle="1" w:styleId="114">
    <w:name w:val="Стиль114"/>
    <w:basedOn w:val="a4"/>
    <w:uiPriority w:val="1"/>
    <w:rsid w:val="00BE207A"/>
    <w:rPr>
      <w:color w:val="000000" w:themeColor="text1"/>
      <w:sz w:val="28"/>
    </w:rPr>
  </w:style>
  <w:style w:type="character" w:customStyle="1" w:styleId="115">
    <w:name w:val="Стиль115"/>
    <w:basedOn w:val="a4"/>
    <w:uiPriority w:val="1"/>
    <w:rsid w:val="00BE207A"/>
    <w:rPr>
      <w:sz w:val="28"/>
    </w:rPr>
  </w:style>
  <w:style w:type="character" w:customStyle="1" w:styleId="116">
    <w:name w:val="Стиль116"/>
    <w:basedOn w:val="a4"/>
    <w:uiPriority w:val="1"/>
    <w:rsid w:val="004F124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semiHidden/>
    <w:rsid w:val="008A0C2E"/>
  </w:style>
  <w:style w:type="paragraph" w:styleId="af3">
    <w:name w:val="annotation subject"/>
    <w:basedOn w:val="af2"/>
    <w:next w:val="af2"/>
    <w:semiHidden/>
    <w:rsid w:val="008A0C2E"/>
    <w:rPr>
      <w:b/>
      <w:bCs/>
    </w:rPr>
  </w:style>
  <w:style w:type="paragraph" w:styleId="af4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5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6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7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9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footnote text"/>
    <w:basedOn w:val="a3"/>
    <w:link w:val="afc"/>
    <w:uiPriority w:val="99"/>
    <w:rsid w:val="005C45C1"/>
  </w:style>
  <w:style w:type="character" w:styleId="afd">
    <w:name w:val="footnote reference"/>
    <w:semiHidden/>
    <w:rsid w:val="005C45C1"/>
    <w:rPr>
      <w:vertAlign w:val="superscript"/>
    </w:rPr>
  </w:style>
  <w:style w:type="paragraph" w:styleId="afe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">
    <w:name w:val="[Ростех] Простой текст (Без уровня)"/>
    <w:link w:val="aff0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0">
    <w:name w:val="[Ростех] Простой текст (Без уровня) Знак"/>
    <w:link w:val="aff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1">
    <w:name w:val="Revision"/>
    <w:hidden/>
    <w:uiPriority w:val="71"/>
    <w:rsid w:val="005D1FC3"/>
  </w:style>
  <w:style w:type="character" w:styleId="aff2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3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5">
    <w:name w:val="endnote text"/>
    <w:basedOn w:val="a3"/>
    <w:link w:val="aff6"/>
    <w:semiHidden/>
    <w:unhideWhenUsed/>
    <w:rsid w:val="00E76103"/>
    <w:rPr>
      <w:sz w:val="20"/>
      <w:szCs w:val="20"/>
    </w:rPr>
  </w:style>
  <w:style w:type="character" w:customStyle="1" w:styleId="aff6">
    <w:name w:val="Текст концевой сноски Знак"/>
    <w:basedOn w:val="a4"/>
    <w:link w:val="aff5"/>
    <w:semiHidden/>
    <w:rsid w:val="00E76103"/>
    <w:rPr>
      <w:sz w:val="20"/>
      <w:szCs w:val="20"/>
    </w:rPr>
  </w:style>
  <w:style w:type="character" w:styleId="aff7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c">
    <w:name w:val="Текст сноски Знак"/>
    <w:basedOn w:val="a4"/>
    <w:link w:val="afb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103">
    <w:name w:val="Стиль103"/>
    <w:basedOn w:val="a4"/>
    <w:uiPriority w:val="1"/>
    <w:rsid w:val="00BB0CC6"/>
  </w:style>
  <w:style w:type="character" w:customStyle="1" w:styleId="99">
    <w:name w:val="Стиль99"/>
    <w:basedOn w:val="a4"/>
    <w:uiPriority w:val="1"/>
    <w:rsid w:val="00BB0CC6"/>
    <w:rPr>
      <w:sz w:val="24"/>
    </w:rPr>
  </w:style>
  <w:style w:type="paragraph" w:customStyle="1" w:styleId="89B810FA860A43EEAA6B96F523BCFF4210">
    <w:name w:val="89B810FA860A43EEAA6B96F523BCFF4210"/>
    <w:rsid w:val="00DC3696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character" w:customStyle="1" w:styleId="1000">
    <w:name w:val="Стиль100"/>
    <w:basedOn w:val="a4"/>
    <w:uiPriority w:val="1"/>
    <w:rsid w:val="00970054"/>
    <w:rPr>
      <w:sz w:val="24"/>
    </w:rPr>
  </w:style>
  <w:style w:type="character" w:customStyle="1" w:styleId="101">
    <w:name w:val="Стиль101"/>
    <w:basedOn w:val="a4"/>
    <w:uiPriority w:val="1"/>
    <w:rsid w:val="00970054"/>
    <w:rPr>
      <w:sz w:val="24"/>
    </w:rPr>
  </w:style>
  <w:style w:type="character" w:customStyle="1" w:styleId="102">
    <w:name w:val="Стиль102"/>
    <w:basedOn w:val="a4"/>
    <w:uiPriority w:val="1"/>
    <w:rsid w:val="00970054"/>
    <w:rPr>
      <w:sz w:val="24"/>
    </w:rPr>
  </w:style>
  <w:style w:type="character" w:customStyle="1" w:styleId="104">
    <w:name w:val="Стиль104"/>
    <w:basedOn w:val="a4"/>
    <w:uiPriority w:val="1"/>
    <w:rsid w:val="00970054"/>
    <w:rPr>
      <w:b/>
    </w:rPr>
  </w:style>
  <w:style w:type="character" w:customStyle="1" w:styleId="108">
    <w:name w:val="Стиль108"/>
    <w:basedOn w:val="a4"/>
    <w:uiPriority w:val="1"/>
    <w:rsid w:val="00BF5BDD"/>
    <w:rPr>
      <w:b/>
      <w:caps/>
      <w:smallCaps w:val="0"/>
    </w:rPr>
  </w:style>
  <w:style w:type="paragraph" w:customStyle="1" w:styleId="242358933288469D91AE263576DAD46912">
    <w:name w:val="242358933288469D91AE263576DAD46912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paragraph" w:customStyle="1" w:styleId="89B810FA860A43EEAA6B96F523BCFF4216">
    <w:name w:val="89B810FA860A43EEAA6B96F523BCFF4216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paragraph" w:customStyle="1" w:styleId="E9D22E306283481AB4E687BFC68B98D122">
    <w:name w:val="E9D22E306283481AB4E687BFC68B98D122"/>
    <w:rsid w:val="009F6170"/>
    <w:pPr>
      <w:suppressAutoHyphens/>
      <w:ind w:left="0" w:firstLine="0"/>
    </w:pPr>
    <w:rPr>
      <w:rFonts w:ascii="Proxima Nova ExCn Rg" w:hAnsi="Proxima Nova ExCn Rg"/>
      <w:sz w:val="28"/>
      <w:szCs w:val="28"/>
    </w:rPr>
  </w:style>
  <w:style w:type="character" w:customStyle="1" w:styleId="106">
    <w:name w:val="Стиль106"/>
    <w:basedOn w:val="a4"/>
    <w:uiPriority w:val="1"/>
    <w:rsid w:val="00E97F13"/>
    <w:rPr>
      <w:sz w:val="28"/>
    </w:rPr>
  </w:style>
  <w:style w:type="character" w:customStyle="1" w:styleId="107">
    <w:name w:val="Стиль107"/>
    <w:basedOn w:val="a4"/>
    <w:uiPriority w:val="1"/>
    <w:rsid w:val="00E97F13"/>
    <w:rPr>
      <w:sz w:val="28"/>
    </w:rPr>
  </w:style>
  <w:style w:type="character" w:customStyle="1" w:styleId="105">
    <w:name w:val="Стиль105"/>
    <w:basedOn w:val="a4"/>
    <w:uiPriority w:val="1"/>
    <w:rsid w:val="00DD73ED"/>
    <w:rPr>
      <w:sz w:val="28"/>
    </w:rPr>
  </w:style>
  <w:style w:type="character" w:customStyle="1" w:styleId="1100">
    <w:name w:val="Стиль110"/>
    <w:basedOn w:val="a4"/>
    <w:uiPriority w:val="1"/>
    <w:rsid w:val="000F6814"/>
    <w:rPr>
      <w:sz w:val="24"/>
    </w:rPr>
  </w:style>
  <w:style w:type="character" w:customStyle="1" w:styleId="109">
    <w:name w:val="Стиль109"/>
    <w:basedOn w:val="a4"/>
    <w:uiPriority w:val="1"/>
    <w:rsid w:val="00566AB9"/>
    <w:rPr>
      <w:sz w:val="24"/>
    </w:rPr>
  </w:style>
  <w:style w:type="character" w:customStyle="1" w:styleId="1110">
    <w:name w:val="Стиль111"/>
    <w:basedOn w:val="a4"/>
    <w:uiPriority w:val="1"/>
    <w:rsid w:val="00566AB9"/>
    <w:rPr>
      <w:sz w:val="28"/>
    </w:rPr>
  </w:style>
  <w:style w:type="character" w:customStyle="1" w:styleId="113">
    <w:name w:val="Стиль113"/>
    <w:basedOn w:val="a4"/>
    <w:uiPriority w:val="1"/>
    <w:rsid w:val="005C2A91"/>
    <w:rPr>
      <w:sz w:val="24"/>
    </w:rPr>
  </w:style>
  <w:style w:type="character" w:customStyle="1" w:styleId="112">
    <w:name w:val="Стиль112"/>
    <w:basedOn w:val="a4"/>
    <w:uiPriority w:val="1"/>
    <w:rsid w:val="00F613E6"/>
    <w:rPr>
      <w:sz w:val="24"/>
    </w:rPr>
  </w:style>
  <w:style w:type="character" w:customStyle="1" w:styleId="114">
    <w:name w:val="Стиль114"/>
    <w:basedOn w:val="a4"/>
    <w:uiPriority w:val="1"/>
    <w:rsid w:val="00BE207A"/>
    <w:rPr>
      <w:color w:val="000000" w:themeColor="text1"/>
      <w:sz w:val="28"/>
    </w:rPr>
  </w:style>
  <w:style w:type="character" w:customStyle="1" w:styleId="115">
    <w:name w:val="Стиль115"/>
    <w:basedOn w:val="a4"/>
    <w:uiPriority w:val="1"/>
    <w:rsid w:val="00BE207A"/>
    <w:rPr>
      <w:sz w:val="28"/>
    </w:rPr>
  </w:style>
  <w:style w:type="character" w:customStyle="1" w:styleId="116">
    <w:name w:val="Стиль116"/>
    <w:basedOn w:val="a4"/>
    <w:uiPriority w:val="1"/>
    <w:rsid w:val="004F12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04.%20&#1055;&#1088;&#1086;&#1090;&#1086;&#1082;&#1086;&#1083;_&#1087;&#1088;&#1080;&#1079;&#1085;&#1072;&#1085;&#1080;&#1077;%20&#1079;&#1072;&#1082;&#1091;&#1087;&#1082;&#1080;%20&#1085;&#1077;&#1089;&#1086;&#1089;&#1090;&#1086;&#1103;&#1074;&#1096;&#1077;&#1081;&#1089;&#1103;_&#1076;&#1086;&#1087;&#1091;&#1097;&#1077;&#1085;%201%20&#1080;&#1083;&#1080;%200%20&#1091;&#1095;&#1072;&#1089;&#1090;&#1085;&#1080;&#1082;&#1086;&#1074;%20(&#1074;%20&#1073;&#1091;&#1084;&#1072;&#1078;&#1085;&#1086;&#1081;%20&#1092;&#1086;&#1088;&#1084;&#1077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14313625B84B74AE1869794CCBC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D663B-B930-4D5A-8901-855760A6C95C}"/>
      </w:docPartPr>
      <w:docPartBody>
        <w:p w:rsidR="00000000" w:rsidRDefault="0016678A">
          <w:pPr>
            <w:pStyle w:val="D614313625B84B74AE1869794CCBC45B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32BB0C1D8B314958AD23A1998155BD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58D65-0056-413C-8F78-29644FFF9BD3}"/>
      </w:docPartPr>
      <w:docPartBody>
        <w:p w:rsidR="00000000" w:rsidRDefault="0016678A">
          <w:pPr>
            <w:pStyle w:val="32BB0C1D8B314958AD23A1998155BDA4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004A21C68E54FCF81311F9079214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E07B24-A3F6-4A86-A967-E3787BC8D34D}"/>
      </w:docPartPr>
      <w:docPartBody>
        <w:p w:rsidR="00000000" w:rsidRDefault="0016678A">
          <w:pPr>
            <w:pStyle w:val="E004A21C68E54FCF81311F907921480F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BD6AC5A11B994A55AA89EC2396F6A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BD81D-4433-4DD8-900F-447F606F65B6}"/>
      </w:docPartPr>
      <w:docPartBody>
        <w:p w:rsidR="00000000" w:rsidRDefault="0016678A">
          <w:pPr>
            <w:pStyle w:val="BD6AC5A11B994A55AA89EC2396F6A5A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0A343F659CC44E6B9BFA658B16F9B7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F7FCA-1A45-42DB-9E54-2DF7AD2997A5}"/>
      </w:docPartPr>
      <w:docPartBody>
        <w:p w:rsidR="00000000" w:rsidRDefault="0016678A">
          <w:pPr>
            <w:pStyle w:val="0A343F659CC44E6B9BFA658B16F9B770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6"/>
              <w:i/>
              <w:color w:val="808080"/>
            </w:rPr>
            <w:footnoteReference w:id="1"/>
          </w:r>
        </w:p>
      </w:docPartBody>
    </w:docPart>
    <w:docPart>
      <w:docPartPr>
        <w:name w:val="F548E57DE32A4C9C9CC815260A197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C3597-3051-4CBB-BC77-92E2520C7128}"/>
      </w:docPartPr>
      <w:docPartBody>
        <w:p w:rsidR="00000000" w:rsidRDefault="0016678A">
          <w:pPr>
            <w:pStyle w:val="F548E57DE32A4C9C9CC815260A197661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0E41C437617140B88DC6F107DF5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A4285-AF78-4D23-8D15-60A235BD9D6C}"/>
      </w:docPartPr>
      <w:docPartBody>
        <w:p w:rsidR="00000000" w:rsidRDefault="0016678A">
          <w:pPr>
            <w:pStyle w:val="0E41C437617140B88DC6F107DF59652B"/>
          </w:pPr>
          <w:r>
            <w:rPr>
              <w:rStyle w:val="a3"/>
              <w:i/>
            </w:rPr>
            <w:t>[Выбрать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A8AA57B37CB84B02A1753289C59F1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14E53-CAC2-4D5B-953C-70A14727453A}"/>
      </w:docPartPr>
      <w:docPartBody>
        <w:p w:rsidR="00000000" w:rsidRDefault="0016678A">
          <w:pPr>
            <w:pStyle w:val="A8AA57B37CB84B02A1753289C59F174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7A6E188AC5F54AA48FABF53BB9B66B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00557E-995A-4993-AFFC-E32357E5B67D}"/>
      </w:docPartPr>
      <w:docPartBody>
        <w:p w:rsidR="00000000" w:rsidRDefault="0016678A">
          <w:pPr>
            <w:pStyle w:val="7A6E188AC5F54AA48FABF53BB9B66B38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A62C65A50ACA4FD8828CCEC285747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8E8285-85D2-4727-93FE-983DD7A7D422}"/>
      </w:docPartPr>
      <w:docPartBody>
        <w:p w:rsidR="00000000" w:rsidRDefault="0016678A">
          <w:pPr>
            <w:pStyle w:val="A62C65A50ACA4FD8828CCEC285747111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BF61289682D4C0F969F237B7C699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9F3C6-2810-47E5-A2CA-9C1D9E98212D}"/>
      </w:docPartPr>
      <w:docPartBody>
        <w:p w:rsidR="00000000" w:rsidRDefault="0016678A">
          <w:pPr>
            <w:pStyle w:val="DBF61289682D4C0F969F237B7C699DEA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A559A09574A84FFA876D8772BCE7C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C3CC9-CC18-4555-8B94-C701F1BDD54A}"/>
      </w:docPartPr>
      <w:docPartBody>
        <w:p w:rsidR="00000000" w:rsidRDefault="0016678A">
          <w:pPr>
            <w:pStyle w:val="A559A09574A84FFA876D8772BCE7C95B"/>
          </w:pPr>
          <w:r w:rsidRPr="0074721F">
            <w:rPr>
              <w:rStyle w:val="a3"/>
              <w:i/>
            </w:rPr>
            <w:t>[Указать дату]</w:t>
          </w:r>
        </w:p>
      </w:docPartBody>
    </w:docPart>
    <w:docPart>
      <w:docPartPr>
        <w:name w:val="C38B64B705C54B78B45170B3CC93E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11525-6351-4A62-ADC7-1015374BB8FA}"/>
      </w:docPartPr>
      <w:docPartBody>
        <w:p w:rsidR="00000000" w:rsidRDefault="0016678A">
          <w:pPr>
            <w:pStyle w:val="C38B64B705C54B78B45170B3CC93E892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FF091020B3D443D93E3BCCBA44B5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526EBC-35AD-48E9-A82B-8D3F14E29236}"/>
      </w:docPartPr>
      <w:docPartBody>
        <w:p w:rsidR="00000000" w:rsidRDefault="0016678A">
          <w:pPr>
            <w:pStyle w:val="7FF091020B3D443D93E3BCCBA44B548F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5F1CA32C2098431F8F8C079DAA59E7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3A91F-89F4-4FA3-8927-D5CDFC0AE73A}"/>
      </w:docPartPr>
      <w:docPartBody>
        <w:p w:rsidR="00000000" w:rsidRDefault="0016678A">
          <w:pPr>
            <w:pStyle w:val="5F1CA32C2098431F8F8C079DAA59E7E3"/>
          </w:pPr>
          <w:r w:rsidRPr="004E7A57">
            <w:rPr>
              <w:rStyle w:val="a3"/>
              <w:i/>
            </w:rPr>
            <w:t>[</w:t>
          </w:r>
          <w:r w:rsidRPr="00AF3225">
            <w:rPr>
              <w:rStyle w:val="a3"/>
              <w:i/>
            </w:rPr>
            <w:t>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>общее к</w:t>
          </w:r>
          <w:r>
            <w:rPr>
              <w:rStyle w:val="a3"/>
              <w:i/>
            </w:rPr>
            <w:t>оличество поступивших конвертов (цифрами и прописью)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BCE7462CE3741CCAD069A5C4F511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EE772-F6D3-4AB8-BE79-BB4576A0A967}"/>
      </w:docPartPr>
      <w:docPartBody>
        <w:p w:rsidR="00000000" w:rsidRDefault="0016678A">
          <w:pPr>
            <w:pStyle w:val="EBCE7462CE3741CCAD069A5C4F5110AD"/>
          </w:pPr>
          <w:r w:rsidRPr="00322144">
            <w:rPr>
              <w:rStyle w:val="a3"/>
              <w:i/>
            </w:rPr>
            <w:t>[</w:t>
          </w:r>
          <w:r w:rsidRPr="00AF3225">
            <w:rPr>
              <w:rStyle w:val="a3"/>
              <w:i/>
            </w:rPr>
            <w:t>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>заявок</w:t>
          </w:r>
          <w:r w:rsidRPr="00AF3225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цифрами</w:t>
          </w:r>
          <w:r>
            <w:rPr>
              <w:rStyle w:val="a3"/>
              <w:i/>
            </w:rPr>
            <w:t xml:space="preserve">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C8A3045C6D264385B353D66BFD007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2FAA9-F150-4EA2-B95D-071A02107318}"/>
      </w:docPartPr>
      <w:docPartBody>
        <w:p w:rsidR="00000000" w:rsidRDefault="0016678A">
          <w:pPr>
            <w:pStyle w:val="C8A3045C6D264385B353D66BFD007F45"/>
          </w:pPr>
          <w:r>
            <w:rPr>
              <w:rStyle w:val="a3"/>
              <w:i/>
            </w:rPr>
            <w:t>[Выбрать нужное, исходя из количества допущенных участников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06616F6C7C494D9793B797B1E1945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3E1CB-1761-4E64-B564-2CC919DF976C}"/>
      </w:docPartPr>
      <w:docPartBody>
        <w:p w:rsidR="00000000" w:rsidRDefault="002670EB" w:rsidP="002670EB">
          <w:pPr>
            <w:pStyle w:val="06616F6C7C494D9793B797B1E1945650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739FD1AF12544D0B86B6DD430F3E1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434E1-DF8F-49CE-A110-16113EC9324C}"/>
      </w:docPartPr>
      <w:docPartBody>
        <w:p w:rsidR="00000000" w:rsidRDefault="002670EB" w:rsidP="002670EB">
          <w:pPr>
            <w:pStyle w:val="739FD1AF12544D0B86B6DD430F3E175B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1D387047A0449899AFB92ADEFEE0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CBB14-A065-4107-A222-21FE3912D984}"/>
      </w:docPartPr>
      <w:docPartBody>
        <w:p w:rsidR="00000000" w:rsidRDefault="002670EB" w:rsidP="002670EB">
          <w:pPr>
            <w:pStyle w:val="A1D387047A0449899AFB92ADEFEE020E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CC31FEFD7E9647F7B9450DA5C6E4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EA228-1A79-4F97-ABEB-7980707DB1FE}"/>
      </w:docPartPr>
      <w:docPartBody>
        <w:p w:rsidR="00000000" w:rsidRDefault="002670EB" w:rsidP="002670EB">
          <w:pPr>
            <w:pStyle w:val="CC31FEFD7E9647F7B9450DA5C6E40CDC"/>
          </w:pPr>
          <w:r w:rsidRPr="00825040">
            <w:rPr>
              <w:i/>
              <w:color w:val="808080" w:themeColor="background1" w:themeShade="80"/>
            </w:rPr>
            <w:t>[Указать объем закупаемой продукции или выбрать «в соответствии с техническим заданием»]</w:t>
          </w:r>
        </w:p>
      </w:docPartBody>
    </w:docPart>
    <w:docPart>
      <w:docPartPr>
        <w:name w:val="105BF041F5F44C4EB767EEA2BC7D9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E41CB6-8AFD-453E-AED2-D4332E2028AC}"/>
      </w:docPartPr>
      <w:docPartBody>
        <w:p w:rsidR="00000000" w:rsidRDefault="002670EB" w:rsidP="002670EB">
          <w:pPr>
            <w:pStyle w:val="105BF041F5F44C4EB767EEA2BC7D91B9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срок исполнения договора</w:t>
          </w:r>
          <w:r w:rsidRPr="005A2C36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6"/>
              <w:i/>
              <w:color w:val="808080"/>
            </w:rPr>
            <w:footnoteRef/>
          </w:r>
        </w:p>
      </w:docPartBody>
    </w:docPart>
    <w:docPart>
      <w:docPartPr>
        <w:name w:val="05A4B656AA6345CEB56B885519CE5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C2809-4A40-434E-9991-5A1A5989EAA1}"/>
      </w:docPartPr>
      <w:docPartBody>
        <w:p w:rsidR="00000000" w:rsidRDefault="002670EB" w:rsidP="002670EB">
          <w:pPr>
            <w:pStyle w:val="05A4B656AA6345CEB56B885519CE5D17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9F31633051E4498AAC37F2708A5D1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8D906-5DC5-4F34-ACE0-424783528677}"/>
      </w:docPartPr>
      <w:docPartBody>
        <w:p w:rsidR="00000000" w:rsidRDefault="002670EB" w:rsidP="002670EB">
          <w:pPr>
            <w:pStyle w:val="99F31633051E4498AAC37F2708A5D1AD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F86C18489E14D4699978D293FAB1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FA93D-608B-45C9-A451-FC5BCBE1B4D9}"/>
      </w:docPartPr>
      <w:docPartBody>
        <w:p w:rsidR="00000000" w:rsidRDefault="002670EB" w:rsidP="002670EB">
          <w:pPr>
            <w:pStyle w:val="9F86C18489E14D4699978D293FAB1379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7DF607B854FD418E99C013308586E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6FD125-0850-4591-BA52-F7D8DFC2BE3C}"/>
      </w:docPartPr>
      <w:docPartBody>
        <w:p w:rsidR="00000000" w:rsidRDefault="002670EB" w:rsidP="002670EB">
          <w:pPr>
            <w:pStyle w:val="7DF607B854FD418E99C013308586E9B2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3D6F5E9E91B2412A8185D2F96F425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7A768-3C17-4FF3-B6AF-EFB3F4527C65}"/>
      </w:docPartPr>
      <w:docPartBody>
        <w:p w:rsidR="00000000" w:rsidRDefault="002670EB" w:rsidP="002670EB">
          <w:pPr>
            <w:pStyle w:val="3D6F5E9E91B2412A8185D2F96F4256A1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EA4650101F74A27B879723D74536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1CB17-C0FC-490A-B39B-64B3B43D3223}"/>
      </w:docPartPr>
      <w:docPartBody>
        <w:p w:rsidR="00000000" w:rsidRDefault="002670EB" w:rsidP="002670EB">
          <w:pPr>
            <w:pStyle w:val="DEA4650101F74A27B879723D74536F56"/>
          </w:pPr>
          <w:r w:rsidRPr="00197C5E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C81C933BA0C44FAFA6E91F7EED3F1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8925F-551C-403B-B8CC-B0AA0021BBC8}"/>
      </w:docPartPr>
      <w:docPartBody>
        <w:p w:rsidR="00000000" w:rsidRDefault="002670EB" w:rsidP="002670EB">
          <w:pPr>
            <w:pStyle w:val="C81C933BA0C44FAFA6E91F7EED3F18F2"/>
          </w:pPr>
          <w:r w:rsidRPr="00BB0CC6">
            <w:rPr>
              <w:rStyle w:val="a3"/>
              <w:i/>
              <w:sz w:val="24"/>
              <w:szCs w:val="24"/>
            </w:rPr>
            <w:t>[</w:t>
          </w:r>
          <w:r w:rsidRPr="005631C1">
            <w:rPr>
              <w:rStyle w:val="a3"/>
              <w:i/>
              <w:sz w:val="24"/>
              <w:szCs w:val="24"/>
            </w:rPr>
            <w:t xml:space="preserve">Указать </w:t>
          </w:r>
          <w:r w:rsidRPr="0011594F">
            <w:rPr>
              <w:rStyle w:val="a3"/>
              <w:i/>
              <w:sz w:val="24"/>
              <w:szCs w:val="24"/>
            </w:rPr>
            <w:t>«руб.»</w:t>
          </w:r>
          <w:r w:rsidRPr="005631C1">
            <w:rPr>
              <w:rStyle w:val="a3"/>
              <w:i/>
              <w:sz w:val="24"/>
              <w:szCs w:val="24"/>
            </w:rPr>
            <w:t>/</w:t>
          </w:r>
          <w:r w:rsidRPr="0011594F">
            <w:rPr>
              <w:rStyle w:val="a3"/>
              <w:i/>
              <w:sz w:val="24"/>
              <w:szCs w:val="24"/>
            </w:rPr>
            <w:t xml:space="preserve"> </w:t>
          </w:r>
          <w:r>
            <w:rPr>
              <w:rStyle w:val="a3"/>
              <w:i/>
              <w:sz w:val="24"/>
              <w:szCs w:val="24"/>
            </w:rPr>
            <w:t xml:space="preserve">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B0CC6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8499091A18D641E0BEAB55ECBEFCD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31C88-E546-4E71-9002-50DD7DD33752}"/>
      </w:docPartPr>
      <w:docPartBody>
        <w:p w:rsidR="002670EB" w:rsidRPr="00BC01E3" w:rsidRDefault="002670EB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00000" w:rsidRDefault="002670EB" w:rsidP="002670EB">
          <w:pPr>
            <w:pStyle w:val="8499091A18D641E0BEAB55ECBEFCD438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55CEDE9AA51C4362954EFC8A3F8A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B443CC-15E6-4260-BA68-590A55611137}"/>
      </w:docPartPr>
      <w:docPartBody>
        <w:p w:rsidR="00000000" w:rsidRDefault="002670EB" w:rsidP="002670EB">
          <w:pPr>
            <w:pStyle w:val="55CEDE9AA51C4362954EFC8A3F8A8575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4C79A06F073E428CB31DBA3804E61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12722-FAF2-4579-A84F-9F83B32BD101}"/>
      </w:docPartPr>
      <w:docPartBody>
        <w:p w:rsidR="00000000" w:rsidRDefault="002670EB" w:rsidP="002670EB">
          <w:pPr>
            <w:pStyle w:val="4C79A06F073E428CB31DBA3804E61BBE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CCC2C6BE91E4AF18D2390DBC7404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A643B-2E71-476D-B744-1ED948434083}"/>
      </w:docPartPr>
      <w:docPartBody>
        <w:p w:rsidR="00000000" w:rsidRDefault="002670EB" w:rsidP="002670EB">
          <w:pPr>
            <w:pStyle w:val="6CCC2C6BE91E4AF18D2390DBC7404172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AB3AF4B4CAB49DBB2350124E99F3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3C26A-4AA0-4A90-B0C6-CAC252E7BB78}"/>
      </w:docPartPr>
      <w:docPartBody>
        <w:p w:rsidR="002670EB" w:rsidRPr="00707E5F" w:rsidRDefault="002670EB" w:rsidP="00102734">
          <w:pPr>
            <w:pStyle w:val="a7"/>
            <w:tabs>
              <w:tab w:val="left" w:pos="709"/>
              <w:tab w:val="left" w:pos="3544"/>
            </w:tabs>
            <w:suppressAutoHyphens w:val="0"/>
            <w:spacing w:before="60"/>
            <w:ind w:left="0" w:firstLine="0"/>
            <w:jc w:val="left"/>
            <w:rPr>
              <w:rStyle w:val="a3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Д</w:t>
          </w:r>
          <w:r w:rsidRPr="00707E5F">
            <w:rPr>
              <w:rStyle w:val="a3"/>
              <w:i/>
              <w:sz w:val="24"/>
              <w:szCs w:val="24"/>
            </w:rPr>
            <w:t xml:space="preserve">ля конвертов с изменениями указать существо изменений; </w:t>
          </w:r>
        </w:p>
        <w:p w:rsidR="00000000" w:rsidRDefault="002670EB" w:rsidP="002670EB">
          <w:pPr>
            <w:pStyle w:val="2AB3AF4B4CAB49DBB2350124E99F3975"/>
          </w:pPr>
          <w:r w:rsidRPr="00707E5F">
            <w:rPr>
              <w:rStyle w:val="a3"/>
              <w:i/>
              <w:sz w:val="24"/>
              <w:szCs w:val="24"/>
            </w:rPr>
            <w:t>иные сведения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5D0E1C401DEF4646B4E96B9EAFB51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A0CAF0-62A5-4458-B5D5-974D199DACF2}"/>
      </w:docPartPr>
      <w:docPartBody>
        <w:p w:rsidR="00000000" w:rsidRDefault="002670EB" w:rsidP="002670EB">
          <w:pPr>
            <w:pStyle w:val="5D0E1C401DEF4646B4E96B9EAFB51E6F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548FE2AB038441938591831393BFC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245E3-128F-4995-AB3F-E0825E0FEF44}"/>
      </w:docPartPr>
      <w:docPartBody>
        <w:p w:rsidR="00000000" w:rsidRDefault="002670EB" w:rsidP="002670EB">
          <w:pPr>
            <w:pStyle w:val="548FE2AB038441938591831393BFCEE0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6C038C7260143F28FA304931308B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43F53D-771D-49E0-A1EE-E5DB40A4CB71}"/>
      </w:docPartPr>
      <w:docPartBody>
        <w:p w:rsidR="00000000" w:rsidRDefault="002670EB" w:rsidP="002670EB">
          <w:pPr>
            <w:pStyle w:val="66C038C7260143F28FA304931308BF7C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3F732E2054044A11923B6112BCAEE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DD991-F9F3-4450-8610-5130B84DF73E}"/>
      </w:docPartPr>
      <w:docPartBody>
        <w:p w:rsidR="00000000" w:rsidRDefault="002670EB" w:rsidP="002670EB">
          <w:pPr>
            <w:pStyle w:val="3F732E2054044A11923B6112BCAEE3A9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8853AFA857C450F8EDED81679EC1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58DEC-253F-4EE1-BB32-76E497C93950}"/>
      </w:docPartPr>
      <w:docPartBody>
        <w:p w:rsidR="00000000" w:rsidRDefault="002670EB" w:rsidP="002670EB">
          <w:pPr>
            <w:pStyle w:val="B8853AFA857C450F8EDED81679EC1935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FF604495FC3430884BBA77D4FDB7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37AC3-D59A-4AB1-A441-847B2C6AA149}"/>
      </w:docPartPr>
      <w:docPartBody>
        <w:p w:rsidR="00000000" w:rsidRDefault="002670EB" w:rsidP="002670EB">
          <w:pPr>
            <w:pStyle w:val="1FF604495FC3430884BBA77D4FDB7636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71054494BA34816AB7C8211D1A9A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71D89-B063-4EC9-BB93-6A23CBD4AAD1}"/>
      </w:docPartPr>
      <w:docPartBody>
        <w:p w:rsidR="00000000" w:rsidRDefault="002670EB" w:rsidP="002670EB">
          <w:pPr>
            <w:pStyle w:val="171054494BA34816AB7C8211D1A9AA26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71B73CBE8BBE48B4B07B718419B9F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AF6A-8483-4AD5-A7EB-15E3A053FEFA}"/>
      </w:docPartPr>
      <w:docPartBody>
        <w:p w:rsidR="00000000" w:rsidRDefault="002670EB" w:rsidP="002670EB">
          <w:pPr>
            <w:pStyle w:val="71B73CBE8BBE48B4B07B718419B9FDD7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Против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651F976C0F5F40249C74D6EAAAB19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312087-F025-407C-98C3-130ABC84F69B}"/>
      </w:docPartPr>
      <w:docPartBody>
        <w:p w:rsidR="00000000" w:rsidRDefault="002670EB" w:rsidP="002670EB">
          <w:pPr>
            <w:pStyle w:val="651F976C0F5F40249C74D6EAAAB19D91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Воздержался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7FAD45CBF7584EF6994E2A5AC716C4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9B430-E855-41FA-9D9B-8B8EB0C331B6}"/>
      </w:docPartPr>
      <w:docPartBody>
        <w:p w:rsidR="00000000" w:rsidRDefault="002670EB" w:rsidP="002670EB">
          <w:pPr>
            <w:pStyle w:val="7FAD45CBF7584EF6994E2A5AC716C411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6417048FB75440BB33038A97D7B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FAFFF-6748-409D-9005-359A30476713}"/>
      </w:docPartPr>
      <w:docPartBody>
        <w:p w:rsidR="00000000" w:rsidRDefault="002670EB" w:rsidP="002670EB">
          <w:pPr>
            <w:pStyle w:val="16417048FB75440BB33038A97D7BAFA4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1F5A218A84C45198F6E6B47C3521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1EA2-1FF0-4398-B26C-0C3F3CB78D77}"/>
      </w:docPartPr>
      <w:docPartBody>
        <w:p w:rsidR="00000000" w:rsidRDefault="002670EB" w:rsidP="002670EB">
          <w:pPr>
            <w:pStyle w:val="B1F5A218A84C45198F6E6B47C35212E9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1AB4D2E7814F4F87AE44C427AE748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50BB89-5480-43F6-9A83-C382788815B4}"/>
      </w:docPartPr>
      <w:docPartBody>
        <w:p w:rsidR="00000000" w:rsidRDefault="002670EB" w:rsidP="002670EB">
          <w:pPr>
            <w:pStyle w:val="1AB4D2E7814F4F87AE44C427AE748E20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Против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91B2690EAFDB44C1B71B9CD9E08CD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337639-5C17-4F66-93B2-6F9EE23ED523}"/>
      </w:docPartPr>
      <w:docPartBody>
        <w:p w:rsidR="00000000" w:rsidRDefault="002670EB" w:rsidP="002670EB">
          <w:pPr>
            <w:pStyle w:val="91B2690EAFDB44C1B71B9CD9E08CD3FD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</w:t>
          </w:r>
          <w:r>
            <w:rPr>
              <w:rStyle w:val="a3"/>
              <w:i/>
              <w:sz w:val="24"/>
              <w:szCs w:val="24"/>
            </w:rPr>
            <w:t>Воздержался</w:t>
          </w:r>
          <w:r w:rsidRPr="00AE4EEF">
            <w:rPr>
              <w:rStyle w:val="a3"/>
              <w:i/>
              <w:sz w:val="24"/>
              <w:szCs w:val="24"/>
            </w:rPr>
            <w:t>»]</w:t>
          </w:r>
        </w:p>
      </w:docPartBody>
    </w:docPart>
    <w:docPart>
      <w:docPartPr>
        <w:name w:val="53874A22A2B5460082E5A6280916F2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4826F-BEFE-440A-BCC0-A47B327A25F4}"/>
      </w:docPartPr>
      <w:docPartBody>
        <w:p w:rsidR="00000000" w:rsidRDefault="002670EB" w:rsidP="002670EB">
          <w:pPr>
            <w:pStyle w:val="53874A22A2B5460082E5A6280916F22E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50105289A8C14B818EBC4FC99412AA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E3FE3-5B6C-48B1-979C-D0C60F22E593}"/>
      </w:docPartPr>
      <w:docPartBody>
        <w:p w:rsidR="00000000" w:rsidRDefault="002670EB" w:rsidP="002670EB">
          <w:pPr>
            <w:pStyle w:val="50105289A8C14B818EBC4FC99412AA66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8A" w:rsidRDefault="0016678A">
      <w:pPr>
        <w:spacing w:after="0" w:line="240" w:lineRule="auto"/>
      </w:pPr>
      <w:r>
        <w:separator/>
      </w:r>
    </w:p>
  </w:endnote>
  <w:endnote w:type="continuationSeparator" w:id="0">
    <w:p w:rsidR="0016678A" w:rsidRDefault="0016678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8A" w:rsidRDefault="0016678A">
      <w:pPr>
        <w:spacing w:after="0" w:line="240" w:lineRule="auto"/>
      </w:pPr>
      <w:r>
        <w:separator/>
      </w:r>
    </w:p>
  </w:footnote>
  <w:footnote w:type="continuationSeparator" w:id="0">
    <w:p w:rsidR="0016678A" w:rsidRDefault="0016678A">
      <w:pPr>
        <w:spacing w:after="0" w:line="240" w:lineRule="auto"/>
      </w:pPr>
      <w:r>
        <w:continuationSeparator/>
      </w:r>
    </w:p>
  </w:footnote>
  <w:footnote w:id="1">
    <w:p w:rsidR="00CE4D88" w:rsidRPr="00F20E57" w:rsidRDefault="0016678A" w:rsidP="00E512F8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E4D88" w:rsidRPr="00F20E57" w:rsidRDefault="0016678A" w:rsidP="00CE4D88">
      <w:pPr>
        <w:pStyle w:val="a4"/>
        <w:numPr>
          <w:ilvl w:val="0"/>
          <w:numId w:val="1"/>
        </w:numPr>
        <w:tabs>
          <w:tab w:val="left" w:pos="426"/>
        </w:tabs>
        <w:spacing w:before="0" w:after="60"/>
        <w:ind w:left="0" w:firstLine="0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CE4D88" w:rsidRPr="00F20E57" w:rsidRDefault="0016678A" w:rsidP="00CE4D88">
      <w:pPr>
        <w:pStyle w:val="a4"/>
        <w:numPr>
          <w:ilvl w:val="0"/>
          <w:numId w:val="1"/>
        </w:numPr>
        <w:tabs>
          <w:tab w:val="left" w:pos="426"/>
        </w:tabs>
        <w:spacing w:before="0" w:after="60"/>
        <w:ind w:left="0" w:firstLine="0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закупок, </w:t>
      </w:r>
      <w:r w:rsidRPr="00F20E57">
        <w:rPr>
          <w:rFonts w:ascii="Proxima Nova ExCn Rg" w:hAnsi="Proxima Nova ExCn Rg"/>
          <w:sz w:val="26"/>
          <w:szCs w:val="26"/>
        </w:rPr>
        <w:t>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EB"/>
    <w:rsid w:val="0016678A"/>
    <w:rsid w:val="002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2670EB"/>
    <w:rPr>
      <w:color w:val="808080"/>
    </w:rPr>
  </w:style>
  <w:style w:type="paragraph" w:customStyle="1" w:styleId="D614313625B84B74AE1869794CCBC45B">
    <w:name w:val="D614313625B84B74AE1869794CCBC45B"/>
  </w:style>
  <w:style w:type="paragraph" w:customStyle="1" w:styleId="32BB0C1D8B314958AD23A1998155BDA4">
    <w:name w:val="32BB0C1D8B314958AD23A1998155BDA4"/>
  </w:style>
  <w:style w:type="paragraph" w:customStyle="1" w:styleId="E004A21C68E54FCF81311F907921480F">
    <w:name w:val="E004A21C68E54FCF81311F907921480F"/>
  </w:style>
  <w:style w:type="paragraph" w:customStyle="1" w:styleId="BD6AC5A11B994A55AA89EC2396F6A5AA">
    <w:name w:val="BD6AC5A11B994A55AA89EC2396F6A5AA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styleId="a4">
    <w:name w:val="footnote text"/>
    <w:basedOn w:val="a"/>
    <w:link w:val="a5"/>
    <w:uiPriority w:val="99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semiHidden/>
    <w:rsid w:val="002670EB"/>
    <w:rPr>
      <w:vertAlign w:val="superscript"/>
    </w:rPr>
  </w:style>
  <w:style w:type="paragraph" w:customStyle="1" w:styleId="0A343F659CC44E6B9BFA658B16F9B770">
    <w:name w:val="0A343F659CC44E6B9BFA658B16F9B770"/>
  </w:style>
  <w:style w:type="paragraph" w:customStyle="1" w:styleId="F548E57DE32A4C9C9CC815260A197661">
    <w:name w:val="F548E57DE32A4C9C9CC815260A197661"/>
  </w:style>
  <w:style w:type="paragraph" w:customStyle="1" w:styleId="0E41C437617140B88DC6F107DF59652B">
    <w:name w:val="0E41C437617140B88DC6F107DF59652B"/>
  </w:style>
  <w:style w:type="paragraph" w:customStyle="1" w:styleId="73C647CAE6D5484C837704EDAB7700B5">
    <w:name w:val="73C647CAE6D5484C837704EDAB7700B5"/>
  </w:style>
  <w:style w:type="paragraph" w:customStyle="1" w:styleId="20BF2861C8624F8E8D3D58601CDB1F65">
    <w:name w:val="20BF2861C8624F8E8D3D58601CDB1F65"/>
  </w:style>
  <w:style w:type="paragraph" w:customStyle="1" w:styleId="53D285E0B9DF46DE8EF97BB89AE42F4F">
    <w:name w:val="53D285E0B9DF46DE8EF97BB89AE42F4F"/>
  </w:style>
  <w:style w:type="paragraph" w:customStyle="1" w:styleId="242358933288469D91AE263576DAD4691">
    <w:name w:val="242358933288469D91AE263576DAD469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312D32160DE4BD7AE9090538A04A7B2">
    <w:name w:val="5312D32160DE4BD7AE9090538A04A7B2"/>
  </w:style>
  <w:style w:type="paragraph" w:customStyle="1" w:styleId="A8AA57B37CB84B02A1753289C59F1740">
    <w:name w:val="A8AA57B37CB84B02A1753289C59F1740"/>
  </w:style>
  <w:style w:type="paragraph" w:customStyle="1" w:styleId="7A6E188AC5F54AA48FABF53BB9B66B38">
    <w:name w:val="7A6E188AC5F54AA48FABF53BB9B66B38"/>
  </w:style>
  <w:style w:type="paragraph" w:customStyle="1" w:styleId="A62C65A50ACA4FD8828CCEC285747111">
    <w:name w:val="A62C65A50ACA4FD8828CCEC285747111"/>
  </w:style>
  <w:style w:type="paragraph" w:customStyle="1" w:styleId="DBF61289682D4C0F969F237B7C699DEA">
    <w:name w:val="DBF61289682D4C0F969F237B7C699DEA"/>
  </w:style>
  <w:style w:type="paragraph" w:customStyle="1" w:styleId="EC60E117997D4156A41BBD93B5DBC384">
    <w:name w:val="EC60E117997D4156A41BBD93B5DBC384"/>
  </w:style>
  <w:style w:type="paragraph" w:customStyle="1" w:styleId="B2CB4BB836C94D3A8B0CF3FB4D337479">
    <w:name w:val="B2CB4BB836C94D3A8B0CF3FB4D337479"/>
  </w:style>
  <w:style w:type="paragraph" w:customStyle="1" w:styleId="EA81D2F2E7A04A0A86A074182B119196">
    <w:name w:val="EA81D2F2E7A04A0A86A074182B119196"/>
  </w:style>
  <w:style w:type="paragraph" w:customStyle="1" w:styleId="0E935828D09642C8A8F16A54B53B0B6A">
    <w:name w:val="0E935828D09642C8A8F16A54B53B0B6A"/>
  </w:style>
  <w:style w:type="paragraph" w:customStyle="1" w:styleId="A559A09574A84FFA876D8772BCE7C95B">
    <w:name w:val="A559A09574A84FFA876D8772BCE7C95B"/>
  </w:style>
  <w:style w:type="paragraph" w:customStyle="1" w:styleId="C38B64B705C54B78B45170B3CC93E892">
    <w:name w:val="C38B64B705C54B78B45170B3CC93E892"/>
  </w:style>
  <w:style w:type="paragraph" w:customStyle="1" w:styleId="7FF091020B3D443D93E3BCCBA44B548F">
    <w:name w:val="7FF091020B3D443D93E3BCCBA44B548F"/>
  </w:style>
  <w:style w:type="paragraph" w:customStyle="1" w:styleId="5F1CA32C2098431F8F8C079DAA59E7E3">
    <w:name w:val="5F1CA32C2098431F8F8C079DAA59E7E3"/>
  </w:style>
  <w:style w:type="paragraph" w:customStyle="1" w:styleId="3BBEC26E023140D69C9FE315F65A9909">
    <w:name w:val="3BBEC26E023140D69C9FE315F65A9909"/>
  </w:style>
  <w:style w:type="paragraph" w:customStyle="1" w:styleId="a7">
    <w:name w:val="[Ростех] Простой текст (Без уровня)"/>
    <w:link w:val="a8"/>
    <w:uiPriority w:val="99"/>
    <w:qFormat/>
    <w:rsid w:val="002670EB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2670EB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B8B6213AC734F23BE2E7ADC837CD972">
    <w:name w:val="2B8B6213AC734F23BE2E7ADC837CD972"/>
  </w:style>
  <w:style w:type="paragraph" w:customStyle="1" w:styleId="2D2559E8A714410FB239C7790F70D064">
    <w:name w:val="2D2559E8A714410FB239C7790F70D064"/>
  </w:style>
  <w:style w:type="paragraph" w:customStyle="1" w:styleId="978F6C01C98F444C9A5558F4C7F01627">
    <w:name w:val="978F6C01C98F444C9A5558F4C7F01627"/>
  </w:style>
  <w:style w:type="paragraph" w:customStyle="1" w:styleId="6AF0E65BE8604BB286298D29B7D35797">
    <w:name w:val="6AF0E65BE8604BB286298D29B7D35797"/>
  </w:style>
  <w:style w:type="paragraph" w:customStyle="1" w:styleId="56C570B1C0B84A3080D47562CF96E5F1">
    <w:name w:val="56C570B1C0B84A3080D47562CF96E5F1"/>
  </w:style>
  <w:style w:type="paragraph" w:customStyle="1" w:styleId="EBCE7462CE3741CCAD069A5C4F5110AD">
    <w:name w:val="EBCE7462CE3741CCAD069A5C4F5110AD"/>
  </w:style>
  <w:style w:type="paragraph" w:customStyle="1" w:styleId="137047257F6C486AABAA950A2DCDE11F">
    <w:name w:val="137047257F6C486AABAA950A2DCDE11F"/>
  </w:style>
  <w:style w:type="paragraph" w:customStyle="1" w:styleId="103094684D244FE0BE02F4E61949E7D4">
    <w:name w:val="103094684D244FE0BE02F4E61949E7D4"/>
  </w:style>
  <w:style w:type="paragraph" w:customStyle="1" w:styleId="0D72DC1CE6EB47F9A5B7FE8F01DBDE8D">
    <w:name w:val="0D72DC1CE6EB47F9A5B7FE8F01DBDE8D"/>
  </w:style>
  <w:style w:type="paragraph" w:customStyle="1" w:styleId="BE1603152636405AACF2C90888DA6DEF">
    <w:name w:val="BE1603152636405AACF2C90888DA6DEF"/>
  </w:style>
  <w:style w:type="paragraph" w:customStyle="1" w:styleId="2649F6A7DE94444B8970EE59695783F6">
    <w:name w:val="2649F6A7DE94444B8970EE59695783F6"/>
  </w:style>
  <w:style w:type="paragraph" w:customStyle="1" w:styleId="7186D4253A7A474A939ECB27BE18FFCF">
    <w:name w:val="7186D4253A7A474A939ECB27BE18FFCF"/>
  </w:style>
  <w:style w:type="paragraph" w:customStyle="1" w:styleId="93B60FC165114B12BAA50597DA629B3A">
    <w:name w:val="93B60FC165114B12BAA50597DA629B3A"/>
  </w:style>
  <w:style w:type="paragraph" w:customStyle="1" w:styleId="F2E0747FFF204F909F2272C8555D0624">
    <w:name w:val="F2E0747FFF204F909F2272C8555D0624"/>
  </w:style>
  <w:style w:type="paragraph" w:customStyle="1" w:styleId="C8A3045C6D264385B353D66BFD007F45">
    <w:name w:val="C8A3045C6D264385B353D66BFD007F45"/>
  </w:style>
  <w:style w:type="paragraph" w:customStyle="1" w:styleId="11A577C6ADF34662A1DB7D0C92B24E6E">
    <w:name w:val="11A577C6ADF34662A1DB7D0C92B24E6E"/>
  </w:style>
  <w:style w:type="paragraph" w:customStyle="1" w:styleId="46A90982906E4588907BEA903732613F">
    <w:name w:val="46A90982906E4588907BEA903732613F"/>
  </w:style>
  <w:style w:type="paragraph" w:customStyle="1" w:styleId="9B4DF3F5111F443C9DA67B4AB77A1657">
    <w:name w:val="9B4DF3F5111F443C9DA67B4AB77A1657"/>
  </w:style>
  <w:style w:type="paragraph" w:customStyle="1" w:styleId="159DB7D3C83A48DCB4A933B7CAEDD41F">
    <w:name w:val="159DB7D3C83A48DCB4A933B7CAEDD41F"/>
  </w:style>
  <w:style w:type="paragraph" w:customStyle="1" w:styleId="6FA1AD3588774CF6BAA22E8F6BE739F5">
    <w:name w:val="6FA1AD3588774CF6BAA22E8F6BE739F5"/>
  </w:style>
  <w:style w:type="paragraph" w:customStyle="1" w:styleId="43000F0006D140A0B32E45F422FFA69A">
    <w:name w:val="43000F0006D140A0B32E45F422FFA69A"/>
  </w:style>
  <w:style w:type="paragraph" w:customStyle="1" w:styleId="59E9BE9D1903462296F59C69845161A7">
    <w:name w:val="59E9BE9D1903462296F59C69845161A7"/>
  </w:style>
  <w:style w:type="paragraph" w:customStyle="1" w:styleId="CBC402B141994B2093C9B00D5523E2C3">
    <w:name w:val="CBC402B141994B2093C9B00D5523E2C3"/>
  </w:style>
  <w:style w:type="paragraph" w:customStyle="1" w:styleId="1766FB297492455ABF56654B998370D6">
    <w:name w:val="1766FB297492455ABF56654B998370D6"/>
  </w:style>
  <w:style w:type="paragraph" w:customStyle="1" w:styleId="BFE6E7638E254211A05A18D90CBC46C1">
    <w:name w:val="BFE6E7638E254211A05A18D90CBC46C1"/>
  </w:style>
  <w:style w:type="paragraph" w:customStyle="1" w:styleId="B3CAB92395C345A39B542C20500AE3F4">
    <w:name w:val="B3CAB92395C345A39B542C20500AE3F4"/>
  </w:style>
  <w:style w:type="paragraph" w:customStyle="1" w:styleId="7DF2D660ADD040C6AEAFEF43C0FF5246">
    <w:name w:val="7DF2D660ADD040C6AEAFEF43C0FF5246"/>
  </w:style>
  <w:style w:type="paragraph" w:customStyle="1" w:styleId="06616F6C7C494D9793B797B1E1945650">
    <w:name w:val="06616F6C7C494D9793B797B1E1945650"/>
    <w:rsid w:val="002670EB"/>
  </w:style>
  <w:style w:type="paragraph" w:customStyle="1" w:styleId="739FD1AF12544D0B86B6DD430F3E175B">
    <w:name w:val="739FD1AF12544D0B86B6DD430F3E175B"/>
    <w:rsid w:val="002670EB"/>
  </w:style>
  <w:style w:type="paragraph" w:customStyle="1" w:styleId="A1D387047A0449899AFB92ADEFEE020E">
    <w:name w:val="A1D387047A0449899AFB92ADEFEE020E"/>
    <w:rsid w:val="002670EB"/>
  </w:style>
  <w:style w:type="paragraph" w:customStyle="1" w:styleId="CC31FEFD7E9647F7B9450DA5C6E40CDC">
    <w:name w:val="CC31FEFD7E9647F7B9450DA5C6E40CDC"/>
    <w:rsid w:val="002670EB"/>
  </w:style>
  <w:style w:type="paragraph" w:customStyle="1" w:styleId="105BF041F5F44C4EB767EEA2BC7D91B9">
    <w:name w:val="105BF041F5F44C4EB767EEA2BC7D91B9"/>
    <w:rsid w:val="002670EB"/>
  </w:style>
  <w:style w:type="paragraph" w:customStyle="1" w:styleId="05A4B656AA6345CEB56B885519CE5D17">
    <w:name w:val="05A4B656AA6345CEB56B885519CE5D17"/>
    <w:rsid w:val="002670EB"/>
  </w:style>
  <w:style w:type="paragraph" w:customStyle="1" w:styleId="99F31633051E4498AAC37F2708A5D1AD">
    <w:name w:val="99F31633051E4498AAC37F2708A5D1AD"/>
    <w:rsid w:val="002670EB"/>
  </w:style>
  <w:style w:type="paragraph" w:customStyle="1" w:styleId="9F86C18489E14D4699978D293FAB1379">
    <w:name w:val="9F86C18489E14D4699978D293FAB1379"/>
    <w:rsid w:val="002670EB"/>
  </w:style>
  <w:style w:type="paragraph" w:customStyle="1" w:styleId="7DF607B854FD418E99C013308586E9B2">
    <w:name w:val="7DF607B854FD418E99C013308586E9B2"/>
    <w:rsid w:val="002670EB"/>
  </w:style>
  <w:style w:type="paragraph" w:customStyle="1" w:styleId="3D6F5E9E91B2412A8185D2F96F4256A1">
    <w:name w:val="3D6F5E9E91B2412A8185D2F96F4256A1"/>
    <w:rsid w:val="002670EB"/>
  </w:style>
  <w:style w:type="paragraph" w:customStyle="1" w:styleId="DEA4650101F74A27B879723D74536F56">
    <w:name w:val="DEA4650101F74A27B879723D74536F56"/>
    <w:rsid w:val="002670EB"/>
  </w:style>
  <w:style w:type="paragraph" w:customStyle="1" w:styleId="C81C933BA0C44FAFA6E91F7EED3F18F2">
    <w:name w:val="C81C933BA0C44FAFA6E91F7EED3F18F2"/>
    <w:rsid w:val="002670EB"/>
  </w:style>
  <w:style w:type="paragraph" w:customStyle="1" w:styleId="8499091A18D641E0BEAB55ECBEFCD438">
    <w:name w:val="8499091A18D641E0BEAB55ECBEFCD438"/>
    <w:rsid w:val="002670EB"/>
  </w:style>
  <w:style w:type="paragraph" w:customStyle="1" w:styleId="55CEDE9AA51C4362954EFC8A3F8A8575">
    <w:name w:val="55CEDE9AA51C4362954EFC8A3F8A8575"/>
    <w:rsid w:val="002670EB"/>
  </w:style>
  <w:style w:type="paragraph" w:customStyle="1" w:styleId="4C79A06F073E428CB31DBA3804E61BBE">
    <w:name w:val="4C79A06F073E428CB31DBA3804E61BBE"/>
    <w:rsid w:val="002670EB"/>
  </w:style>
  <w:style w:type="paragraph" w:customStyle="1" w:styleId="6CCC2C6BE91E4AF18D2390DBC7404172">
    <w:name w:val="6CCC2C6BE91E4AF18D2390DBC7404172"/>
    <w:rsid w:val="002670EB"/>
  </w:style>
  <w:style w:type="paragraph" w:customStyle="1" w:styleId="2AB3AF4B4CAB49DBB2350124E99F3975">
    <w:name w:val="2AB3AF4B4CAB49DBB2350124E99F3975"/>
    <w:rsid w:val="002670EB"/>
  </w:style>
  <w:style w:type="paragraph" w:customStyle="1" w:styleId="5D0E1C401DEF4646B4E96B9EAFB51E6F">
    <w:name w:val="5D0E1C401DEF4646B4E96B9EAFB51E6F"/>
    <w:rsid w:val="002670EB"/>
  </w:style>
  <w:style w:type="paragraph" w:customStyle="1" w:styleId="548FE2AB038441938591831393BFCEE0">
    <w:name w:val="548FE2AB038441938591831393BFCEE0"/>
    <w:rsid w:val="002670EB"/>
  </w:style>
  <w:style w:type="paragraph" w:customStyle="1" w:styleId="66C038C7260143F28FA304931308BF7C">
    <w:name w:val="66C038C7260143F28FA304931308BF7C"/>
    <w:rsid w:val="002670EB"/>
  </w:style>
  <w:style w:type="paragraph" w:customStyle="1" w:styleId="3F732E2054044A11923B6112BCAEE3A9">
    <w:name w:val="3F732E2054044A11923B6112BCAEE3A9"/>
    <w:rsid w:val="002670EB"/>
  </w:style>
  <w:style w:type="paragraph" w:customStyle="1" w:styleId="B8853AFA857C450F8EDED81679EC1935">
    <w:name w:val="B8853AFA857C450F8EDED81679EC1935"/>
    <w:rsid w:val="002670EB"/>
  </w:style>
  <w:style w:type="paragraph" w:customStyle="1" w:styleId="1FF604495FC3430884BBA77D4FDB7636">
    <w:name w:val="1FF604495FC3430884BBA77D4FDB7636"/>
    <w:rsid w:val="002670EB"/>
  </w:style>
  <w:style w:type="paragraph" w:customStyle="1" w:styleId="171054494BA34816AB7C8211D1A9AA26">
    <w:name w:val="171054494BA34816AB7C8211D1A9AA26"/>
    <w:rsid w:val="002670EB"/>
  </w:style>
  <w:style w:type="paragraph" w:customStyle="1" w:styleId="71B73CBE8BBE48B4B07B718419B9FDD7">
    <w:name w:val="71B73CBE8BBE48B4B07B718419B9FDD7"/>
    <w:rsid w:val="002670EB"/>
  </w:style>
  <w:style w:type="paragraph" w:customStyle="1" w:styleId="651F976C0F5F40249C74D6EAAAB19D91">
    <w:name w:val="651F976C0F5F40249C74D6EAAAB19D91"/>
    <w:rsid w:val="002670EB"/>
  </w:style>
  <w:style w:type="paragraph" w:customStyle="1" w:styleId="7FAD45CBF7584EF6994E2A5AC716C411">
    <w:name w:val="7FAD45CBF7584EF6994E2A5AC716C411"/>
    <w:rsid w:val="002670EB"/>
  </w:style>
  <w:style w:type="paragraph" w:customStyle="1" w:styleId="16417048FB75440BB33038A97D7BAFA4">
    <w:name w:val="16417048FB75440BB33038A97D7BAFA4"/>
    <w:rsid w:val="002670EB"/>
  </w:style>
  <w:style w:type="paragraph" w:customStyle="1" w:styleId="B1F5A218A84C45198F6E6B47C35212E9">
    <w:name w:val="B1F5A218A84C45198F6E6B47C35212E9"/>
    <w:rsid w:val="002670EB"/>
  </w:style>
  <w:style w:type="paragraph" w:customStyle="1" w:styleId="1AB4D2E7814F4F87AE44C427AE748E20">
    <w:name w:val="1AB4D2E7814F4F87AE44C427AE748E20"/>
    <w:rsid w:val="002670EB"/>
  </w:style>
  <w:style w:type="paragraph" w:customStyle="1" w:styleId="91B2690EAFDB44C1B71B9CD9E08CD3FD">
    <w:name w:val="91B2690EAFDB44C1B71B9CD9E08CD3FD"/>
    <w:rsid w:val="002670EB"/>
  </w:style>
  <w:style w:type="paragraph" w:customStyle="1" w:styleId="53874A22A2B5460082E5A6280916F22E">
    <w:name w:val="53874A22A2B5460082E5A6280916F22E"/>
    <w:rsid w:val="002670EB"/>
  </w:style>
  <w:style w:type="paragraph" w:customStyle="1" w:styleId="50105289A8C14B818EBC4FC99412AA66">
    <w:name w:val="50105289A8C14B818EBC4FC99412AA66"/>
    <w:rsid w:val="002670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2670EB"/>
    <w:rPr>
      <w:color w:val="808080"/>
    </w:rPr>
  </w:style>
  <w:style w:type="paragraph" w:customStyle="1" w:styleId="D614313625B84B74AE1869794CCBC45B">
    <w:name w:val="D614313625B84B74AE1869794CCBC45B"/>
  </w:style>
  <w:style w:type="paragraph" w:customStyle="1" w:styleId="32BB0C1D8B314958AD23A1998155BDA4">
    <w:name w:val="32BB0C1D8B314958AD23A1998155BDA4"/>
  </w:style>
  <w:style w:type="paragraph" w:customStyle="1" w:styleId="E004A21C68E54FCF81311F907921480F">
    <w:name w:val="E004A21C68E54FCF81311F907921480F"/>
  </w:style>
  <w:style w:type="paragraph" w:customStyle="1" w:styleId="BD6AC5A11B994A55AA89EC2396F6A5AA">
    <w:name w:val="BD6AC5A11B994A55AA89EC2396F6A5AA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styleId="a4">
    <w:name w:val="footnote text"/>
    <w:basedOn w:val="a"/>
    <w:link w:val="a5"/>
    <w:uiPriority w:val="99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semiHidden/>
    <w:rsid w:val="002670EB"/>
    <w:rPr>
      <w:vertAlign w:val="superscript"/>
    </w:rPr>
  </w:style>
  <w:style w:type="paragraph" w:customStyle="1" w:styleId="0A343F659CC44E6B9BFA658B16F9B770">
    <w:name w:val="0A343F659CC44E6B9BFA658B16F9B770"/>
  </w:style>
  <w:style w:type="paragraph" w:customStyle="1" w:styleId="F548E57DE32A4C9C9CC815260A197661">
    <w:name w:val="F548E57DE32A4C9C9CC815260A197661"/>
  </w:style>
  <w:style w:type="paragraph" w:customStyle="1" w:styleId="0E41C437617140B88DC6F107DF59652B">
    <w:name w:val="0E41C437617140B88DC6F107DF59652B"/>
  </w:style>
  <w:style w:type="paragraph" w:customStyle="1" w:styleId="73C647CAE6D5484C837704EDAB7700B5">
    <w:name w:val="73C647CAE6D5484C837704EDAB7700B5"/>
  </w:style>
  <w:style w:type="paragraph" w:customStyle="1" w:styleId="20BF2861C8624F8E8D3D58601CDB1F65">
    <w:name w:val="20BF2861C8624F8E8D3D58601CDB1F65"/>
  </w:style>
  <w:style w:type="paragraph" w:customStyle="1" w:styleId="53D285E0B9DF46DE8EF97BB89AE42F4F">
    <w:name w:val="53D285E0B9DF46DE8EF97BB89AE42F4F"/>
  </w:style>
  <w:style w:type="paragraph" w:customStyle="1" w:styleId="242358933288469D91AE263576DAD4691">
    <w:name w:val="242358933288469D91AE263576DAD469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312D32160DE4BD7AE9090538A04A7B2">
    <w:name w:val="5312D32160DE4BD7AE9090538A04A7B2"/>
  </w:style>
  <w:style w:type="paragraph" w:customStyle="1" w:styleId="A8AA57B37CB84B02A1753289C59F1740">
    <w:name w:val="A8AA57B37CB84B02A1753289C59F1740"/>
  </w:style>
  <w:style w:type="paragraph" w:customStyle="1" w:styleId="7A6E188AC5F54AA48FABF53BB9B66B38">
    <w:name w:val="7A6E188AC5F54AA48FABF53BB9B66B38"/>
  </w:style>
  <w:style w:type="paragraph" w:customStyle="1" w:styleId="A62C65A50ACA4FD8828CCEC285747111">
    <w:name w:val="A62C65A50ACA4FD8828CCEC285747111"/>
  </w:style>
  <w:style w:type="paragraph" w:customStyle="1" w:styleId="DBF61289682D4C0F969F237B7C699DEA">
    <w:name w:val="DBF61289682D4C0F969F237B7C699DEA"/>
  </w:style>
  <w:style w:type="paragraph" w:customStyle="1" w:styleId="EC60E117997D4156A41BBD93B5DBC384">
    <w:name w:val="EC60E117997D4156A41BBD93B5DBC384"/>
  </w:style>
  <w:style w:type="paragraph" w:customStyle="1" w:styleId="B2CB4BB836C94D3A8B0CF3FB4D337479">
    <w:name w:val="B2CB4BB836C94D3A8B0CF3FB4D337479"/>
  </w:style>
  <w:style w:type="paragraph" w:customStyle="1" w:styleId="EA81D2F2E7A04A0A86A074182B119196">
    <w:name w:val="EA81D2F2E7A04A0A86A074182B119196"/>
  </w:style>
  <w:style w:type="paragraph" w:customStyle="1" w:styleId="0E935828D09642C8A8F16A54B53B0B6A">
    <w:name w:val="0E935828D09642C8A8F16A54B53B0B6A"/>
  </w:style>
  <w:style w:type="paragraph" w:customStyle="1" w:styleId="A559A09574A84FFA876D8772BCE7C95B">
    <w:name w:val="A559A09574A84FFA876D8772BCE7C95B"/>
  </w:style>
  <w:style w:type="paragraph" w:customStyle="1" w:styleId="C38B64B705C54B78B45170B3CC93E892">
    <w:name w:val="C38B64B705C54B78B45170B3CC93E892"/>
  </w:style>
  <w:style w:type="paragraph" w:customStyle="1" w:styleId="7FF091020B3D443D93E3BCCBA44B548F">
    <w:name w:val="7FF091020B3D443D93E3BCCBA44B548F"/>
  </w:style>
  <w:style w:type="paragraph" w:customStyle="1" w:styleId="5F1CA32C2098431F8F8C079DAA59E7E3">
    <w:name w:val="5F1CA32C2098431F8F8C079DAA59E7E3"/>
  </w:style>
  <w:style w:type="paragraph" w:customStyle="1" w:styleId="3BBEC26E023140D69C9FE315F65A9909">
    <w:name w:val="3BBEC26E023140D69C9FE315F65A9909"/>
  </w:style>
  <w:style w:type="paragraph" w:customStyle="1" w:styleId="a7">
    <w:name w:val="[Ростех] Простой текст (Без уровня)"/>
    <w:link w:val="a8"/>
    <w:uiPriority w:val="99"/>
    <w:qFormat/>
    <w:rsid w:val="002670EB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2670EB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B8B6213AC734F23BE2E7ADC837CD972">
    <w:name w:val="2B8B6213AC734F23BE2E7ADC837CD972"/>
  </w:style>
  <w:style w:type="paragraph" w:customStyle="1" w:styleId="2D2559E8A714410FB239C7790F70D064">
    <w:name w:val="2D2559E8A714410FB239C7790F70D064"/>
  </w:style>
  <w:style w:type="paragraph" w:customStyle="1" w:styleId="978F6C01C98F444C9A5558F4C7F01627">
    <w:name w:val="978F6C01C98F444C9A5558F4C7F01627"/>
  </w:style>
  <w:style w:type="paragraph" w:customStyle="1" w:styleId="6AF0E65BE8604BB286298D29B7D35797">
    <w:name w:val="6AF0E65BE8604BB286298D29B7D35797"/>
  </w:style>
  <w:style w:type="paragraph" w:customStyle="1" w:styleId="56C570B1C0B84A3080D47562CF96E5F1">
    <w:name w:val="56C570B1C0B84A3080D47562CF96E5F1"/>
  </w:style>
  <w:style w:type="paragraph" w:customStyle="1" w:styleId="EBCE7462CE3741CCAD069A5C4F5110AD">
    <w:name w:val="EBCE7462CE3741CCAD069A5C4F5110AD"/>
  </w:style>
  <w:style w:type="paragraph" w:customStyle="1" w:styleId="137047257F6C486AABAA950A2DCDE11F">
    <w:name w:val="137047257F6C486AABAA950A2DCDE11F"/>
  </w:style>
  <w:style w:type="paragraph" w:customStyle="1" w:styleId="103094684D244FE0BE02F4E61949E7D4">
    <w:name w:val="103094684D244FE0BE02F4E61949E7D4"/>
  </w:style>
  <w:style w:type="paragraph" w:customStyle="1" w:styleId="0D72DC1CE6EB47F9A5B7FE8F01DBDE8D">
    <w:name w:val="0D72DC1CE6EB47F9A5B7FE8F01DBDE8D"/>
  </w:style>
  <w:style w:type="paragraph" w:customStyle="1" w:styleId="BE1603152636405AACF2C90888DA6DEF">
    <w:name w:val="BE1603152636405AACF2C90888DA6DEF"/>
  </w:style>
  <w:style w:type="paragraph" w:customStyle="1" w:styleId="2649F6A7DE94444B8970EE59695783F6">
    <w:name w:val="2649F6A7DE94444B8970EE59695783F6"/>
  </w:style>
  <w:style w:type="paragraph" w:customStyle="1" w:styleId="7186D4253A7A474A939ECB27BE18FFCF">
    <w:name w:val="7186D4253A7A474A939ECB27BE18FFCF"/>
  </w:style>
  <w:style w:type="paragraph" w:customStyle="1" w:styleId="93B60FC165114B12BAA50597DA629B3A">
    <w:name w:val="93B60FC165114B12BAA50597DA629B3A"/>
  </w:style>
  <w:style w:type="paragraph" w:customStyle="1" w:styleId="F2E0747FFF204F909F2272C8555D0624">
    <w:name w:val="F2E0747FFF204F909F2272C8555D0624"/>
  </w:style>
  <w:style w:type="paragraph" w:customStyle="1" w:styleId="C8A3045C6D264385B353D66BFD007F45">
    <w:name w:val="C8A3045C6D264385B353D66BFD007F45"/>
  </w:style>
  <w:style w:type="paragraph" w:customStyle="1" w:styleId="11A577C6ADF34662A1DB7D0C92B24E6E">
    <w:name w:val="11A577C6ADF34662A1DB7D0C92B24E6E"/>
  </w:style>
  <w:style w:type="paragraph" w:customStyle="1" w:styleId="46A90982906E4588907BEA903732613F">
    <w:name w:val="46A90982906E4588907BEA903732613F"/>
  </w:style>
  <w:style w:type="paragraph" w:customStyle="1" w:styleId="9B4DF3F5111F443C9DA67B4AB77A1657">
    <w:name w:val="9B4DF3F5111F443C9DA67B4AB77A1657"/>
  </w:style>
  <w:style w:type="paragraph" w:customStyle="1" w:styleId="159DB7D3C83A48DCB4A933B7CAEDD41F">
    <w:name w:val="159DB7D3C83A48DCB4A933B7CAEDD41F"/>
  </w:style>
  <w:style w:type="paragraph" w:customStyle="1" w:styleId="6FA1AD3588774CF6BAA22E8F6BE739F5">
    <w:name w:val="6FA1AD3588774CF6BAA22E8F6BE739F5"/>
  </w:style>
  <w:style w:type="paragraph" w:customStyle="1" w:styleId="43000F0006D140A0B32E45F422FFA69A">
    <w:name w:val="43000F0006D140A0B32E45F422FFA69A"/>
  </w:style>
  <w:style w:type="paragraph" w:customStyle="1" w:styleId="59E9BE9D1903462296F59C69845161A7">
    <w:name w:val="59E9BE9D1903462296F59C69845161A7"/>
  </w:style>
  <w:style w:type="paragraph" w:customStyle="1" w:styleId="CBC402B141994B2093C9B00D5523E2C3">
    <w:name w:val="CBC402B141994B2093C9B00D5523E2C3"/>
  </w:style>
  <w:style w:type="paragraph" w:customStyle="1" w:styleId="1766FB297492455ABF56654B998370D6">
    <w:name w:val="1766FB297492455ABF56654B998370D6"/>
  </w:style>
  <w:style w:type="paragraph" w:customStyle="1" w:styleId="BFE6E7638E254211A05A18D90CBC46C1">
    <w:name w:val="BFE6E7638E254211A05A18D90CBC46C1"/>
  </w:style>
  <w:style w:type="paragraph" w:customStyle="1" w:styleId="B3CAB92395C345A39B542C20500AE3F4">
    <w:name w:val="B3CAB92395C345A39B542C20500AE3F4"/>
  </w:style>
  <w:style w:type="paragraph" w:customStyle="1" w:styleId="7DF2D660ADD040C6AEAFEF43C0FF5246">
    <w:name w:val="7DF2D660ADD040C6AEAFEF43C0FF5246"/>
  </w:style>
  <w:style w:type="paragraph" w:customStyle="1" w:styleId="06616F6C7C494D9793B797B1E1945650">
    <w:name w:val="06616F6C7C494D9793B797B1E1945650"/>
    <w:rsid w:val="002670EB"/>
  </w:style>
  <w:style w:type="paragraph" w:customStyle="1" w:styleId="739FD1AF12544D0B86B6DD430F3E175B">
    <w:name w:val="739FD1AF12544D0B86B6DD430F3E175B"/>
    <w:rsid w:val="002670EB"/>
  </w:style>
  <w:style w:type="paragraph" w:customStyle="1" w:styleId="A1D387047A0449899AFB92ADEFEE020E">
    <w:name w:val="A1D387047A0449899AFB92ADEFEE020E"/>
    <w:rsid w:val="002670EB"/>
  </w:style>
  <w:style w:type="paragraph" w:customStyle="1" w:styleId="CC31FEFD7E9647F7B9450DA5C6E40CDC">
    <w:name w:val="CC31FEFD7E9647F7B9450DA5C6E40CDC"/>
    <w:rsid w:val="002670EB"/>
  </w:style>
  <w:style w:type="paragraph" w:customStyle="1" w:styleId="105BF041F5F44C4EB767EEA2BC7D91B9">
    <w:name w:val="105BF041F5F44C4EB767EEA2BC7D91B9"/>
    <w:rsid w:val="002670EB"/>
  </w:style>
  <w:style w:type="paragraph" w:customStyle="1" w:styleId="05A4B656AA6345CEB56B885519CE5D17">
    <w:name w:val="05A4B656AA6345CEB56B885519CE5D17"/>
    <w:rsid w:val="002670EB"/>
  </w:style>
  <w:style w:type="paragraph" w:customStyle="1" w:styleId="99F31633051E4498AAC37F2708A5D1AD">
    <w:name w:val="99F31633051E4498AAC37F2708A5D1AD"/>
    <w:rsid w:val="002670EB"/>
  </w:style>
  <w:style w:type="paragraph" w:customStyle="1" w:styleId="9F86C18489E14D4699978D293FAB1379">
    <w:name w:val="9F86C18489E14D4699978D293FAB1379"/>
    <w:rsid w:val="002670EB"/>
  </w:style>
  <w:style w:type="paragraph" w:customStyle="1" w:styleId="7DF607B854FD418E99C013308586E9B2">
    <w:name w:val="7DF607B854FD418E99C013308586E9B2"/>
    <w:rsid w:val="002670EB"/>
  </w:style>
  <w:style w:type="paragraph" w:customStyle="1" w:styleId="3D6F5E9E91B2412A8185D2F96F4256A1">
    <w:name w:val="3D6F5E9E91B2412A8185D2F96F4256A1"/>
    <w:rsid w:val="002670EB"/>
  </w:style>
  <w:style w:type="paragraph" w:customStyle="1" w:styleId="DEA4650101F74A27B879723D74536F56">
    <w:name w:val="DEA4650101F74A27B879723D74536F56"/>
    <w:rsid w:val="002670EB"/>
  </w:style>
  <w:style w:type="paragraph" w:customStyle="1" w:styleId="C81C933BA0C44FAFA6E91F7EED3F18F2">
    <w:name w:val="C81C933BA0C44FAFA6E91F7EED3F18F2"/>
    <w:rsid w:val="002670EB"/>
  </w:style>
  <w:style w:type="paragraph" w:customStyle="1" w:styleId="8499091A18D641E0BEAB55ECBEFCD438">
    <w:name w:val="8499091A18D641E0BEAB55ECBEFCD438"/>
    <w:rsid w:val="002670EB"/>
  </w:style>
  <w:style w:type="paragraph" w:customStyle="1" w:styleId="55CEDE9AA51C4362954EFC8A3F8A8575">
    <w:name w:val="55CEDE9AA51C4362954EFC8A3F8A8575"/>
    <w:rsid w:val="002670EB"/>
  </w:style>
  <w:style w:type="paragraph" w:customStyle="1" w:styleId="4C79A06F073E428CB31DBA3804E61BBE">
    <w:name w:val="4C79A06F073E428CB31DBA3804E61BBE"/>
    <w:rsid w:val="002670EB"/>
  </w:style>
  <w:style w:type="paragraph" w:customStyle="1" w:styleId="6CCC2C6BE91E4AF18D2390DBC7404172">
    <w:name w:val="6CCC2C6BE91E4AF18D2390DBC7404172"/>
    <w:rsid w:val="002670EB"/>
  </w:style>
  <w:style w:type="paragraph" w:customStyle="1" w:styleId="2AB3AF4B4CAB49DBB2350124E99F3975">
    <w:name w:val="2AB3AF4B4CAB49DBB2350124E99F3975"/>
    <w:rsid w:val="002670EB"/>
  </w:style>
  <w:style w:type="paragraph" w:customStyle="1" w:styleId="5D0E1C401DEF4646B4E96B9EAFB51E6F">
    <w:name w:val="5D0E1C401DEF4646B4E96B9EAFB51E6F"/>
    <w:rsid w:val="002670EB"/>
  </w:style>
  <w:style w:type="paragraph" w:customStyle="1" w:styleId="548FE2AB038441938591831393BFCEE0">
    <w:name w:val="548FE2AB038441938591831393BFCEE0"/>
    <w:rsid w:val="002670EB"/>
  </w:style>
  <w:style w:type="paragraph" w:customStyle="1" w:styleId="66C038C7260143F28FA304931308BF7C">
    <w:name w:val="66C038C7260143F28FA304931308BF7C"/>
    <w:rsid w:val="002670EB"/>
  </w:style>
  <w:style w:type="paragraph" w:customStyle="1" w:styleId="3F732E2054044A11923B6112BCAEE3A9">
    <w:name w:val="3F732E2054044A11923B6112BCAEE3A9"/>
    <w:rsid w:val="002670EB"/>
  </w:style>
  <w:style w:type="paragraph" w:customStyle="1" w:styleId="B8853AFA857C450F8EDED81679EC1935">
    <w:name w:val="B8853AFA857C450F8EDED81679EC1935"/>
    <w:rsid w:val="002670EB"/>
  </w:style>
  <w:style w:type="paragraph" w:customStyle="1" w:styleId="1FF604495FC3430884BBA77D4FDB7636">
    <w:name w:val="1FF604495FC3430884BBA77D4FDB7636"/>
    <w:rsid w:val="002670EB"/>
  </w:style>
  <w:style w:type="paragraph" w:customStyle="1" w:styleId="171054494BA34816AB7C8211D1A9AA26">
    <w:name w:val="171054494BA34816AB7C8211D1A9AA26"/>
    <w:rsid w:val="002670EB"/>
  </w:style>
  <w:style w:type="paragraph" w:customStyle="1" w:styleId="71B73CBE8BBE48B4B07B718419B9FDD7">
    <w:name w:val="71B73CBE8BBE48B4B07B718419B9FDD7"/>
    <w:rsid w:val="002670EB"/>
  </w:style>
  <w:style w:type="paragraph" w:customStyle="1" w:styleId="651F976C0F5F40249C74D6EAAAB19D91">
    <w:name w:val="651F976C0F5F40249C74D6EAAAB19D91"/>
    <w:rsid w:val="002670EB"/>
  </w:style>
  <w:style w:type="paragraph" w:customStyle="1" w:styleId="7FAD45CBF7584EF6994E2A5AC716C411">
    <w:name w:val="7FAD45CBF7584EF6994E2A5AC716C411"/>
    <w:rsid w:val="002670EB"/>
  </w:style>
  <w:style w:type="paragraph" w:customStyle="1" w:styleId="16417048FB75440BB33038A97D7BAFA4">
    <w:name w:val="16417048FB75440BB33038A97D7BAFA4"/>
    <w:rsid w:val="002670EB"/>
  </w:style>
  <w:style w:type="paragraph" w:customStyle="1" w:styleId="B1F5A218A84C45198F6E6B47C35212E9">
    <w:name w:val="B1F5A218A84C45198F6E6B47C35212E9"/>
    <w:rsid w:val="002670EB"/>
  </w:style>
  <w:style w:type="paragraph" w:customStyle="1" w:styleId="1AB4D2E7814F4F87AE44C427AE748E20">
    <w:name w:val="1AB4D2E7814F4F87AE44C427AE748E20"/>
    <w:rsid w:val="002670EB"/>
  </w:style>
  <w:style w:type="paragraph" w:customStyle="1" w:styleId="91B2690EAFDB44C1B71B9CD9E08CD3FD">
    <w:name w:val="91B2690EAFDB44C1B71B9CD9E08CD3FD"/>
    <w:rsid w:val="002670EB"/>
  </w:style>
  <w:style w:type="paragraph" w:customStyle="1" w:styleId="53874A22A2B5460082E5A6280916F22E">
    <w:name w:val="53874A22A2B5460082E5A6280916F22E"/>
    <w:rsid w:val="002670EB"/>
  </w:style>
  <w:style w:type="paragraph" w:customStyle="1" w:styleId="50105289A8C14B818EBC4FC99412AA66">
    <w:name w:val="50105289A8C14B818EBC4FC99412AA66"/>
    <w:rsid w:val="00267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52A0-CDB6-4416-8653-81480114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104. Протокол_признание закупки несостоявшейся_допущен 1 или 0 участников (в бумажной форме)</Template>
  <TotalTime>17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3690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1</cp:revision>
  <cp:lastPrinted>2012-12-29T07:56:00Z</cp:lastPrinted>
  <dcterms:created xsi:type="dcterms:W3CDTF">2016-05-25T11:39:00Z</dcterms:created>
  <dcterms:modified xsi:type="dcterms:W3CDTF">2016-05-25T11:58:00Z</dcterms:modified>
</cp:coreProperties>
</file>