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5F0" w:rsidRDefault="005A45F0" w:rsidP="00091812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b/>
        </w:rPr>
      </w:pPr>
      <w:r>
        <w:rPr>
          <w:b/>
        </w:rPr>
        <w:t xml:space="preserve">ПРОТОКОЛ </w:t>
      </w:r>
      <w:r w:rsidRPr="00936CD1">
        <w:rPr>
          <w:b/>
        </w:rPr>
        <w:t>№</w:t>
      </w:r>
      <w:r>
        <w:rPr>
          <w:b/>
        </w:rPr>
        <w:t xml:space="preserve"> </w:t>
      </w:r>
      <w:sdt>
        <w:sdtPr>
          <w:rPr>
            <w:rStyle w:val="92"/>
          </w:rPr>
          <w:id w:val="-2045054031"/>
          <w:placeholder>
            <w:docPart w:val="9078C6F873EC44BBA57EEE6A7ADE59AA"/>
          </w:placeholder>
          <w:text/>
        </w:sdtPr>
        <w:sdtEndPr>
          <w:rPr>
            <w:rStyle w:val="a4"/>
            <w:b w:val="0"/>
          </w:rPr>
        </w:sdtEndPr>
        <w:sdtContent>
          <w:r w:rsidR="003B5E68">
            <w:rPr>
              <w:rStyle w:val="92"/>
            </w:rPr>
            <w:t>1</w:t>
          </w:r>
          <w:r w:rsidR="00B62EB7">
            <w:rPr>
              <w:rStyle w:val="92"/>
            </w:rPr>
            <w:t>0</w:t>
          </w:r>
          <w:r>
            <w:rPr>
              <w:rStyle w:val="92"/>
            </w:rPr>
            <w:t>.</w:t>
          </w:r>
          <w:r w:rsidR="003B5E68">
            <w:rPr>
              <w:rStyle w:val="92"/>
            </w:rPr>
            <w:t>03</w:t>
          </w:r>
          <w:r>
            <w:rPr>
              <w:rStyle w:val="92"/>
            </w:rPr>
            <w:t>/201</w:t>
          </w:r>
          <w:r w:rsidR="003B5E68">
            <w:rPr>
              <w:rStyle w:val="92"/>
            </w:rPr>
            <w:t>6</w:t>
          </w:r>
          <w:r>
            <w:rPr>
              <w:rStyle w:val="92"/>
            </w:rPr>
            <w:t>-0</w:t>
          </w:r>
          <w:r w:rsidR="00E55AF9">
            <w:rPr>
              <w:rStyle w:val="92"/>
            </w:rPr>
            <w:t>2</w:t>
          </w:r>
        </w:sdtContent>
      </w:sdt>
    </w:p>
    <w:p w:rsidR="002B1CEF" w:rsidRPr="002C6C47" w:rsidRDefault="005A45F0" w:rsidP="00091812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b/>
        </w:rPr>
      </w:pPr>
      <w:r w:rsidRPr="002C6C47">
        <w:rPr>
          <w:b/>
        </w:rPr>
        <w:t>рассмотрения заявок</w:t>
      </w:r>
    </w:p>
    <w:p w:rsidR="002C6C47" w:rsidRPr="005A45F0" w:rsidRDefault="00136482" w:rsidP="002C6C47">
      <w:pPr>
        <w:pStyle w:val="aff0"/>
        <w:tabs>
          <w:tab w:val="left" w:pos="2977"/>
          <w:tab w:val="left" w:pos="3544"/>
        </w:tabs>
        <w:ind w:left="0" w:firstLine="0"/>
        <w:jc w:val="center"/>
        <w:outlineLvl w:val="0"/>
        <w:rPr>
          <w:b/>
          <w:i/>
        </w:rPr>
      </w:pPr>
      <w:sdt>
        <w:sdtPr>
          <w:rPr>
            <w:b/>
            <w:i/>
          </w:rPr>
          <w:id w:val="453839566"/>
          <w:placeholder>
            <w:docPart w:val="9E6F399EDB844DCFAF9CE710B78A74BA"/>
          </w:placeholder>
        </w:sdtPr>
        <w:sdtEndPr>
          <w:rPr>
            <w:b w:val="0"/>
            <w:i w:val="0"/>
          </w:rPr>
        </w:sdtEndPr>
        <w:sdtContent>
          <w:r w:rsidR="00E55AF9">
            <w:t>открытый одноэтапный запрос предложений в бумажной форме на право заключения договора на оказание услуг по эксплуатации, техническому и аварийному обслуживанию инженерных систем здания по адресу: г. Москва, ул. Вавилова 24.</w:t>
          </w:r>
        </w:sdtContent>
      </w:sdt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53"/>
        <w:gridCol w:w="709"/>
        <w:gridCol w:w="5244"/>
      </w:tblGrid>
      <w:tr w:rsidR="00197C5E" w:rsidRPr="006C5C5B" w:rsidTr="00197C5E">
        <w:trPr>
          <w:trHeight w:val="494"/>
        </w:trPr>
        <w:tc>
          <w:tcPr>
            <w:tcW w:w="4253" w:type="dxa"/>
            <w:shd w:val="clear" w:color="auto" w:fill="auto"/>
          </w:tcPr>
          <w:p w:rsidR="00197C5E" w:rsidRPr="006C5C5B" w:rsidRDefault="00197C5E" w:rsidP="000B07D7">
            <w:pPr>
              <w:pStyle w:val="aff0"/>
              <w:tabs>
                <w:tab w:val="left" w:pos="2977"/>
                <w:tab w:val="left" w:pos="3544"/>
              </w:tabs>
              <w:ind w:left="34" w:hanging="34"/>
              <w:jc w:val="left"/>
              <w:rPr>
                <w:b/>
              </w:rPr>
            </w:pPr>
            <w:r w:rsidRPr="00B7248E">
              <w:t>г</w:t>
            </w:r>
            <w:r w:rsidRPr="00B7248E">
              <w:rPr>
                <w:rFonts w:ascii="Proxy 1" w:hAnsi="Proxy 1" w:cs="Proxy 1"/>
              </w:rPr>
              <w:t>.</w:t>
            </w:r>
            <w:r w:rsidRPr="006C5C5B">
              <w:rPr>
                <w:rFonts w:ascii="Proxy 1" w:hAnsi="Proxy 1" w:cs="Proxy 1"/>
                <w:sz w:val="22"/>
                <w:szCs w:val="22"/>
              </w:rPr>
              <w:t> </w:t>
            </w:r>
            <w:sdt>
              <w:sdtPr>
                <w:rPr>
                  <w:rStyle w:val="24"/>
                </w:rPr>
                <w:id w:val="2210443"/>
                <w:placeholder>
                  <w:docPart w:val="05E080EC1B3B4054B91E1BAA17CCE371"/>
                </w:placeholder>
                <w:text/>
              </w:sdtPr>
              <w:sdtEndPr>
                <w:rPr>
                  <w:rStyle w:val="24"/>
                </w:rPr>
              </w:sdtEndPr>
              <w:sdtContent>
                <w:r w:rsidR="000B07D7">
                  <w:rPr>
                    <w:rStyle w:val="24"/>
                  </w:rPr>
                  <w:t>Москва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:rsidR="00197C5E" w:rsidRPr="006C5C5B" w:rsidRDefault="00197C5E" w:rsidP="003143F1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</w:p>
        </w:tc>
        <w:sdt>
          <w:sdtPr>
            <w:rPr>
              <w:rStyle w:val="51"/>
            </w:rPr>
            <w:id w:val="2210444"/>
            <w:placeholder>
              <w:docPart w:val="1363EF5AA85F48D39FAB5E784F27BD14"/>
            </w:placeholder>
            <w:date w:fullDate="2016-03-10T00:00:00Z"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4"/>
              <w:b/>
            </w:rPr>
          </w:sdtEndPr>
          <w:sdtContent>
            <w:tc>
              <w:tcPr>
                <w:tcW w:w="5244" w:type="dxa"/>
                <w:shd w:val="clear" w:color="auto" w:fill="auto"/>
              </w:tcPr>
              <w:p w:rsidR="00197C5E" w:rsidRPr="006C5C5B" w:rsidRDefault="00B62EB7" w:rsidP="00B62EB7">
                <w:pPr>
                  <w:pStyle w:val="aff0"/>
                  <w:tabs>
                    <w:tab w:val="left" w:pos="2977"/>
                    <w:tab w:val="left" w:pos="3544"/>
                  </w:tabs>
                  <w:jc w:val="right"/>
                  <w:rPr>
                    <w:b/>
                  </w:rPr>
                </w:pPr>
                <w:r>
                  <w:rPr>
                    <w:rStyle w:val="51"/>
                  </w:rPr>
                  <w:t>10 марта 2016 г.</w:t>
                </w:r>
              </w:p>
            </w:tc>
          </w:sdtContent>
        </w:sdt>
      </w:tr>
    </w:tbl>
    <w:p w:rsidR="00197C5E" w:rsidRDefault="00197C5E" w:rsidP="00CF5E75">
      <w:pPr>
        <w:pStyle w:val="aff0"/>
        <w:tabs>
          <w:tab w:val="left" w:pos="2977"/>
          <w:tab w:val="left" w:pos="3544"/>
        </w:tabs>
        <w:spacing w:before="360"/>
        <w:ind w:left="0" w:firstLine="0"/>
        <w:rPr>
          <w:b/>
        </w:rPr>
      </w:pPr>
      <w:r>
        <w:rPr>
          <w:b/>
        </w:rPr>
        <w:t>Наименование</w:t>
      </w:r>
      <w:r w:rsidRPr="00925F53">
        <w:rPr>
          <w:b/>
        </w:rPr>
        <w:t xml:space="preserve"> закупки:</w:t>
      </w:r>
      <w:r w:rsidRPr="00047F0A">
        <w:t xml:space="preserve"> </w:t>
      </w:r>
      <w:sdt>
        <w:sdtPr>
          <w:id w:val="925392152"/>
          <w:placeholder>
            <w:docPart w:val="B0ADD1A90557415E951F276990D86EC1"/>
          </w:placeholder>
        </w:sdtPr>
        <w:sdtEndPr/>
        <w:sdtContent>
          <w:sdt>
            <w:sdtPr>
              <w:id w:val="-1891262620"/>
              <w:placeholder>
                <w:docPart w:val="BE8035BB9522490A94B2D9EAD5CA609B"/>
              </w:placeholder>
            </w:sdtPr>
            <w:sdtEndPr/>
            <w:sdtContent>
              <w:r w:rsidR="00AF1ADA">
                <w:t>открытый одноэтапный запрос предложений в бумажной форме на право заключения договора на оказание услуг по эксплуатации, техническому и аварийному обслуживанию инженерных систем здания по адресу: г. Москва, ул. Вавилова 24</w:t>
              </w:r>
            </w:sdtContent>
          </w:sdt>
        </w:sdtContent>
      </w:sdt>
      <w:r>
        <w:t>.</w:t>
      </w:r>
    </w:p>
    <w:p w:rsidR="00197C5E" w:rsidRDefault="00197C5E" w:rsidP="00CF5E75">
      <w:pPr>
        <w:pStyle w:val="aff0"/>
        <w:tabs>
          <w:tab w:val="left" w:pos="2977"/>
          <w:tab w:val="left" w:pos="3544"/>
        </w:tabs>
        <w:ind w:left="0" w:firstLine="0"/>
        <w:rPr>
          <w:rStyle w:val="42"/>
        </w:rPr>
      </w:pPr>
      <w:r>
        <w:rPr>
          <w:b/>
        </w:rPr>
        <w:t>Номер</w:t>
      </w:r>
      <w:r w:rsidRPr="00925F53">
        <w:rPr>
          <w:b/>
        </w:rPr>
        <w:t xml:space="preserve"> закупки:</w:t>
      </w:r>
      <w:r>
        <w:rPr>
          <w:b/>
        </w:rPr>
        <w:t xml:space="preserve"> </w:t>
      </w:r>
      <w:sdt>
        <w:sdtPr>
          <w:rPr>
            <w:bCs/>
          </w:rPr>
          <w:id w:val="2210445"/>
          <w:placeholder>
            <w:docPart w:val="A1DBA6FEEBC341FCAB9954447E8A10F9"/>
          </w:placeholder>
          <w:text/>
        </w:sdtPr>
        <w:sdtEndPr/>
        <w:sdtContent>
          <w:r w:rsidR="00A155F8">
            <w:rPr>
              <w:bCs/>
            </w:rPr>
            <w:t>0655-000</w:t>
          </w:r>
          <w:r w:rsidR="000A1327">
            <w:rPr>
              <w:bCs/>
            </w:rPr>
            <w:t>0</w:t>
          </w:r>
          <w:r w:rsidR="00265D24">
            <w:rPr>
              <w:bCs/>
            </w:rPr>
            <w:t>9</w:t>
          </w:r>
        </w:sdtContent>
      </w:sdt>
    </w:p>
    <w:p w:rsidR="00197C5E" w:rsidRPr="00BE292C" w:rsidRDefault="00197C5E" w:rsidP="00CF5E75">
      <w:pPr>
        <w:pStyle w:val="aff0"/>
        <w:tabs>
          <w:tab w:val="left" w:pos="2977"/>
          <w:tab w:val="left" w:pos="3544"/>
        </w:tabs>
        <w:ind w:left="0" w:firstLine="0"/>
      </w:pPr>
      <w:r w:rsidRPr="0027023E">
        <w:rPr>
          <w:b/>
        </w:rPr>
        <w:t xml:space="preserve">Способ </w:t>
      </w:r>
      <w:r>
        <w:rPr>
          <w:b/>
        </w:rPr>
        <w:t xml:space="preserve">и форма </w:t>
      </w:r>
      <w:r w:rsidRPr="0027023E">
        <w:rPr>
          <w:b/>
        </w:rPr>
        <w:t>закупки:</w:t>
      </w:r>
      <w:r>
        <w:rPr>
          <w:b/>
        </w:rPr>
        <w:t xml:space="preserve"> </w:t>
      </w:r>
      <w:r w:rsidR="0088485F">
        <w:t xml:space="preserve">запрос </w:t>
      </w:r>
      <w:r w:rsidR="00AF1ADA">
        <w:t>предложений</w:t>
      </w:r>
      <w:r w:rsidR="00220ED9" w:rsidRPr="00220ED9">
        <w:t xml:space="preserve"> </w:t>
      </w:r>
      <w:sdt>
        <w:sdtPr>
          <w:rPr>
            <w:rStyle w:val="60"/>
          </w:rPr>
          <w:id w:val="2210447"/>
          <w:placeholder>
            <w:docPart w:val="70927D72CA1640F99A1B7C6FCABA1237"/>
          </w:placeholder>
          <w:dropDownList>
            <w:listItem w:value="-"/>
            <w:listItem w:displayText="в открытой электронной форме" w:value="в открытой электронной форме"/>
            <w:listItem w:displayText="в открытой бумажной форме" w:value="в открытой бумажной форме"/>
            <w:listItem w:displayText="в закрытой бумажной форме" w:value="в закрытой бумажной форме"/>
          </w:dropDownList>
        </w:sdtPr>
        <w:sdtEndPr>
          <w:rPr>
            <w:rStyle w:val="60"/>
          </w:rPr>
        </w:sdtEndPr>
        <w:sdtContent>
          <w:r w:rsidR="000B07D7">
            <w:rPr>
              <w:rStyle w:val="60"/>
            </w:rPr>
            <w:t>в открытой бумажной форме</w:t>
          </w:r>
        </w:sdtContent>
      </w:sdt>
      <w:r w:rsidR="00D95A72">
        <w:rPr>
          <w:rStyle w:val="60"/>
        </w:rPr>
        <w:t>.</w:t>
      </w:r>
    </w:p>
    <w:p w:rsidR="00197C5E" w:rsidRDefault="00197C5E" w:rsidP="00CF5E75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>
        <w:rPr>
          <w:b/>
        </w:rPr>
        <w:t>Квалификационный отбор</w:t>
      </w:r>
      <w:r w:rsidR="007D3848">
        <w:rPr>
          <w:b/>
        </w:rPr>
        <w:t>:</w:t>
      </w:r>
      <w:r w:rsidRPr="00740362">
        <w:rPr>
          <w:rStyle w:val="60"/>
        </w:rPr>
        <w:t xml:space="preserve"> </w:t>
      </w:r>
      <w:sdt>
        <w:sdtPr>
          <w:rPr>
            <w:rStyle w:val="60"/>
          </w:rPr>
          <w:id w:val="2210448"/>
          <w:placeholder>
            <w:docPart w:val="8E07D7CA868345D6B39C895C41276596"/>
          </w:placeholder>
          <w:dropDownList>
            <w:listItem w:value="-"/>
            <w:listItem w:displayText="не проводился" w:value="не проводился"/>
            <w:listItem w:displayText="закупка проводится по результатам квалификационного отбора" w:value="закупка проводится по результатам квалификационного отбора"/>
          </w:dropDownList>
        </w:sdtPr>
        <w:sdtEndPr>
          <w:rPr>
            <w:rStyle w:val="60"/>
          </w:rPr>
        </w:sdtEndPr>
        <w:sdtContent>
          <w:r w:rsidR="000B07D7">
            <w:rPr>
              <w:rStyle w:val="60"/>
            </w:rPr>
            <w:t>не проводился</w:t>
          </w:r>
        </w:sdtContent>
      </w:sdt>
      <w:r w:rsidRPr="00D95A72">
        <w:t>.</w:t>
      </w:r>
    </w:p>
    <w:p w:rsidR="00197C5E" w:rsidRDefault="00091812" w:rsidP="00CF5E75">
      <w:pPr>
        <w:pStyle w:val="aff0"/>
        <w:tabs>
          <w:tab w:val="left" w:pos="2977"/>
          <w:tab w:val="left" w:pos="3544"/>
        </w:tabs>
        <w:ind w:left="0" w:firstLine="0"/>
        <w:rPr>
          <w:rStyle w:val="44"/>
        </w:rPr>
      </w:pPr>
      <w:r>
        <w:rPr>
          <w:b/>
        </w:rPr>
        <w:t>Этап</w:t>
      </w:r>
      <w:r w:rsidR="00197C5E">
        <w:rPr>
          <w:b/>
        </w:rPr>
        <w:t xml:space="preserve"> закупки</w:t>
      </w:r>
      <w:r w:rsidR="00197C5E" w:rsidRPr="00891282">
        <w:rPr>
          <w:b/>
        </w:rPr>
        <w:t>:</w:t>
      </w:r>
      <w:r w:rsidR="00197C5E">
        <w:rPr>
          <w:b/>
        </w:rPr>
        <w:t xml:space="preserve"> </w:t>
      </w:r>
      <w:sdt>
        <w:sdtPr>
          <w:rPr>
            <w:rStyle w:val="44"/>
          </w:rPr>
          <w:id w:val="2210501"/>
          <w:placeholder>
            <w:docPart w:val="9FCE41C206B34E9DA66D9490274166F0"/>
          </w:placeholder>
          <w:dropDownList>
            <w:listItem w:value="-"/>
            <w:listItem w:displayText="второй этап двухэтапной закупки" w:value="второй этап двухэтапной закупки"/>
            <w:listItem w:displayText="закупка одноэтапная" w:value="закупка одноэтапная"/>
          </w:dropDownList>
        </w:sdtPr>
        <w:sdtEndPr>
          <w:rPr>
            <w:rStyle w:val="44"/>
          </w:rPr>
        </w:sdtEndPr>
        <w:sdtContent>
          <w:r w:rsidR="000B07D7">
            <w:rPr>
              <w:rStyle w:val="44"/>
            </w:rPr>
            <w:t>закупка одноэтапная</w:t>
          </w:r>
        </w:sdtContent>
      </w:sdt>
      <w:r w:rsidR="00D95A72" w:rsidRPr="00220ED9">
        <w:rPr>
          <w:rStyle w:val="44"/>
        </w:rPr>
        <w:t>.</w:t>
      </w:r>
    </w:p>
    <w:p w:rsidR="00197C5E" w:rsidRDefault="00197C5E" w:rsidP="00CF5E75">
      <w:pPr>
        <w:pStyle w:val="aff0"/>
        <w:tabs>
          <w:tab w:val="left" w:pos="2977"/>
          <w:tab w:val="left" w:pos="3544"/>
        </w:tabs>
        <w:ind w:left="0" w:firstLine="0"/>
      </w:pPr>
      <w:r w:rsidRPr="00490FDB">
        <w:rPr>
          <w:b/>
        </w:rPr>
        <w:t xml:space="preserve">Наименование </w:t>
      </w:r>
      <w:r>
        <w:rPr>
          <w:b/>
        </w:rPr>
        <w:t xml:space="preserve">и адрес </w:t>
      </w:r>
      <w:r w:rsidRPr="00490FDB">
        <w:rPr>
          <w:b/>
        </w:rPr>
        <w:t xml:space="preserve">электронной </w:t>
      </w:r>
      <w:r>
        <w:rPr>
          <w:b/>
        </w:rPr>
        <w:t xml:space="preserve">торговой </w:t>
      </w:r>
      <w:r w:rsidRPr="00490FDB">
        <w:rPr>
          <w:b/>
        </w:rPr>
        <w:t xml:space="preserve">площадки </w:t>
      </w:r>
      <w:r>
        <w:rPr>
          <w:b/>
        </w:rPr>
        <w:t xml:space="preserve">(ЭТП) </w:t>
      </w:r>
      <w:r w:rsidRPr="00490FDB">
        <w:rPr>
          <w:b/>
        </w:rPr>
        <w:t>в информацио</w:t>
      </w:r>
      <w:r>
        <w:rPr>
          <w:b/>
        </w:rPr>
        <w:t>нно-телекоммуникационной сети «Интернет»</w:t>
      </w:r>
      <w:r w:rsidRPr="0060372C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111"/>
          </w:rPr>
          <w:id w:val="-1021397177"/>
          <w:placeholder>
            <w:docPart w:val="EB5C1785573D42EF86C83CB250AFE459"/>
          </w:placeholder>
          <w:comboBox>
            <w:listItem w:value="-"/>
            <w:listItem w:displayText="ООО «ЭТП» (www.etprf.ru)" w:value="ООО «ЭТП» (www.etprf.ru)"/>
            <w:listItem w:displayText="ЭТП не используется" w:value="ЭТП не используется"/>
          </w:comboBox>
        </w:sdtPr>
        <w:sdtEndPr>
          <w:rPr>
            <w:rStyle w:val="a4"/>
            <w:b/>
          </w:rPr>
        </w:sdtEndPr>
        <w:sdtContent>
          <w:r w:rsidR="000B07D7">
            <w:rPr>
              <w:rStyle w:val="111"/>
            </w:rPr>
            <w:t>ЭТП не используется</w:t>
          </w:r>
        </w:sdtContent>
      </w:sdt>
      <w:r>
        <w:rPr>
          <w:rStyle w:val="111"/>
        </w:rPr>
        <w:t>.</w:t>
      </w:r>
    </w:p>
    <w:p w:rsidR="00197C5E" w:rsidRDefault="00197C5E" w:rsidP="00CF5E75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 w:rsidRPr="00BB4F50">
        <w:rPr>
          <w:b/>
        </w:rPr>
        <w:t>Сведения о закупаемой продукции:</w:t>
      </w:r>
    </w:p>
    <w:p w:rsidR="00220ED9" w:rsidRPr="00CE2281" w:rsidRDefault="00220ED9" w:rsidP="00CF5E75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 w:rsidRPr="00CE2281">
        <w:rPr>
          <w:b/>
        </w:rPr>
        <w:t>Лот</w:t>
      </w:r>
      <w:sdt>
        <w:sdtPr>
          <w:rPr>
            <w:b/>
          </w:rPr>
          <w:id w:val="345604429"/>
          <w:placeholder>
            <w:docPart w:val="8F57ADCB33B24251957F2CA2F49C7B0F"/>
          </w:placeholder>
          <w:comboBox>
            <w:listItem w:value="-"/>
            <w:listItem w:displayText=" №_:" w:value=" №_:"/>
            <w:listItem w:displayText=": закупка однолотовая:" w:value=": закупка однолотовая:"/>
          </w:comboBox>
        </w:sdtPr>
        <w:sdtEndPr/>
        <w:sdtContent>
          <w:r w:rsidR="000A1327">
            <w:rPr>
              <w:b/>
            </w:rPr>
            <w:t xml:space="preserve">: закупка </w:t>
          </w:r>
          <w:proofErr w:type="spellStart"/>
          <w:r w:rsidR="000A1327">
            <w:rPr>
              <w:b/>
            </w:rPr>
            <w:t>однолотовая</w:t>
          </w:r>
          <w:proofErr w:type="spellEnd"/>
          <w:r w:rsidR="000A1327">
            <w:rPr>
              <w:b/>
            </w:rPr>
            <w:t>:</w:t>
          </w:r>
        </w:sdtContent>
      </w:sdt>
    </w:p>
    <w:p w:rsidR="000B07D7" w:rsidRPr="00091812" w:rsidRDefault="000B07D7" w:rsidP="0040406E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spacing w:before="0"/>
        <w:ind w:left="425" w:hanging="425"/>
      </w:pPr>
      <w:r w:rsidRPr="00091812">
        <w:t xml:space="preserve">Предмет </w:t>
      </w:r>
      <w:r>
        <w:t>договора (лота)</w:t>
      </w:r>
      <w:r w:rsidRPr="00091812">
        <w:t>:</w:t>
      </w:r>
      <w:r>
        <w:t xml:space="preserve"> </w:t>
      </w:r>
      <w:sdt>
        <w:sdtPr>
          <w:id w:val="-865597078"/>
          <w:placeholder>
            <w:docPart w:val="CB6208041F68476DAD083F76DAA8E160"/>
          </w:placeholder>
        </w:sdtPr>
        <w:sdtEndPr/>
        <w:sdtContent>
          <w:sdt>
            <w:sdtPr>
              <w:id w:val="-908844595"/>
              <w:placeholder>
                <w:docPart w:val="37D596EAAAEC422096F33EB5F0D1430A"/>
              </w:placeholder>
            </w:sdtPr>
            <w:sdtEndPr/>
            <w:sdtContent>
              <w:r w:rsidR="002366C9">
                <w:t>оказание услуг по эксплуатации, техническому и аварийному обслуживанию инженерных систем здания по адресу: г. Москва, ул. Вавилова 24</w:t>
              </w:r>
            </w:sdtContent>
          </w:sdt>
        </w:sdtContent>
      </w:sdt>
      <w:r>
        <w:t>;</w:t>
      </w:r>
    </w:p>
    <w:p w:rsidR="000B07D7" w:rsidRPr="005A2C36" w:rsidRDefault="000B07D7" w:rsidP="0040406E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spacing w:before="0"/>
        <w:ind w:left="425" w:hanging="425"/>
        <w:rPr>
          <w:i/>
        </w:rPr>
      </w:pPr>
      <w:r w:rsidRPr="001037C9">
        <w:t xml:space="preserve">Начальная (максимальная) цена </w:t>
      </w:r>
      <w:r w:rsidRPr="00A26940">
        <w:t>договора</w:t>
      </w:r>
      <w:r>
        <w:t xml:space="preserve"> (лота): </w:t>
      </w:r>
      <w:sdt>
        <w:sdtPr>
          <w:id w:val="1985576166"/>
          <w:placeholder>
            <w:docPart w:val="FF199D8A490D48519BA9B0FFFD29C8A4"/>
          </w:placeholder>
        </w:sdtPr>
        <w:sdtEndPr/>
        <w:sdtContent>
          <w:sdt>
            <w:sdtPr>
              <w:id w:val="-998490828"/>
              <w:placeholder>
                <w:docPart w:val="C56219363FB740A9B3CE57F2A8579262"/>
              </w:placeholder>
            </w:sdtPr>
            <w:sdtEndPr/>
            <w:sdtContent>
              <w:sdt>
                <w:sdtPr>
                  <w:id w:val="-68195539"/>
                  <w:placeholder>
                    <w:docPart w:val="79CCEAF711594E9F81EA94386787434F"/>
                  </w:placeholder>
                </w:sdtPr>
                <w:sdtEndPr/>
                <w:sdtContent>
                  <w:r w:rsidR="002366C9" w:rsidRPr="003A1801">
                    <w:t>3 150 000,00 (три миллиона сто пятьдесят тысяч)</w:t>
                  </w:r>
                  <w:r w:rsidR="002366C9" w:rsidRPr="00176D2F">
                    <w:t xml:space="preserve"> рублей</w:t>
                  </w:r>
                </w:sdtContent>
              </w:sdt>
              <w:r w:rsidR="00202E7D" w:rsidRPr="0046741D">
                <w:t xml:space="preserve">, </w:t>
              </w:r>
              <w:r w:rsidR="00202E7D" w:rsidRPr="0078095B">
                <w:t>с учетом всех налогов</w:t>
              </w:r>
              <w:r w:rsidR="00202E7D" w:rsidRPr="003B36CA">
                <w:t xml:space="preserve"> </w:t>
              </w:r>
              <w:r w:rsidR="00202E7D" w:rsidRPr="0078095B">
                <w:t>и други</w:t>
              </w:r>
              <w:r w:rsidR="00202E7D">
                <w:t>х</w:t>
              </w:r>
              <w:r w:rsidR="00202E7D" w:rsidRPr="0078095B">
                <w:t xml:space="preserve"> обязательны</w:t>
              </w:r>
              <w:r w:rsidR="00202E7D">
                <w:t>х</w:t>
              </w:r>
              <w:r w:rsidR="00202E7D" w:rsidRPr="0078095B">
                <w:t xml:space="preserve"> платеж</w:t>
              </w:r>
              <w:r w:rsidR="00202E7D">
                <w:t>ей</w:t>
              </w:r>
              <w:r w:rsidR="00202E7D" w:rsidRPr="0078095B">
                <w:t>, подлежащих уплате в соответствии с нормами законодательства</w:t>
              </w:r>
              <w:r w:rsidR="00202E7D" w:rsidRPr="0046741D">
                <w:t>.</w:t>
              </w:r>
            </w:sdtContent>
          </w:sdt>
        </w:sdtContent>
      </w:sdt>
      <w:r w:rsidRPr="005A2C36">
        <w:t>;</w:t>
      </w:r>
    </w:p>
    <w:p w:rsidR="000B07D7" w:rsidRDefault="000B07D7" w:rsidP="0040406E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spacing w:before="0"/>
        <w:ind w:left="425" w:hanging="425"/>
      </w:pPr>
      <w:r>
        <w:t xml:space="preserve">Объем закупаемой продукции: </w:t>
      </w:r>
      <w:sdt>
        <w:sdtPr>
          <w:id w:val="-815267872"/>
          <w:placeholder>
            <w:docPart w:val="27C2FE23B8204BE8B334C59C5D0840FC"/>
          </w:placeholder>
          <w:comboBox>
            <w:listItem w:value="-"/>
            <w:listItem w:displayText="в соответствии с техническим заданием" w:value="в соответствии с техническим заданием"/>
          </w:comboBox>
        </w:sdtPr>
        <w:sdtEndPr/>
        <w:sdtContent>
          <w:r w:rsidRPr="00236FF2">
            <w:t>в соответствии с требованиями к продукции (раздел 9 документации о закупке)</w:t>
          </w:r>
        </w:sdtContent>
      </w:sdt>
      <w:r>
        <w:t>;</w:t>
      </w:r>
    </w:p>
    <w:p w:rsidR="000B07D7" w:rsidRDefault="000B07D7" w:rsidP="0040406E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spacing w:before="0"/>
        <w:ind w:left="425" w:hanging="425"/>
      </w:pPr>
      <w:r>
        <w:t xml:space="preserve">Срок исполнения договора: </w:t>
      </w:r>
      <w:sdt>
        <w:sdtPr>
          <w:id w:val="-1816638135"/>
          <w:placeholder>
            <w:docPart w:val="818E69EA9A5C443C8A7CD2400F09351E"/>
          </w:placeholder>
        </w:sdtPr>
        <w:sdtEndPr/>
        <w:sdtContent>
          <w:sdt>
            <w:sdtPr>
              <w:id w:val="-796978293"/>
              <w:placeholder>
                <w:docPart w:val="3755955B3DC74F1899DAE1A94BAA0B25"/>
              </w:placeholder>
            </w:sdtPr>
            <w:sdtEndPr/>
            <w:sdtContent>
              <w:r w:rsidR="002366C9" w:rsidRPr="00C46E58">
                <w:rPr>
                  <w:rFonts w:eastAsia="Calibri"/>
                  <w:color w:val="000000" w:themeColor="text1"/>
                  <w:lang w:eastAsia="en-US"/>
                </w:rPr>
                <w:t>один календарный год с момента заключения договора</w:t>
              </w:r>
            </w:sdtContent>
          </w:sdt>
        </w:sdtContent>
      </w:sdt>
      <w:r>
        <w:t>.</w:t>
      </w:r>
    </w:p>
    <w:p w:rsidR="00CE2281" w:rsidRDefault="00CE2281" w:rsidP="0088485F">
      <w:pPr>
        <w:pStyle w:val="aff0"/>
        <w:tabs>
          <w:tab w:val="left" w:pos="993"/>
          <w:tab w:val="left" w:pos="3544"/>
        </w:tabs>
        <w:spacing w:before="0"/>
        <w:ind w:left="425" w:firstLine="0"/>
      </w:pPr>
    </w:p>
    <w:p w:rsidR="00197C5E" w:rsidRDefault="00197C5E" w:rsidP="003143F1">
      <w:pPr>
        <w:pStyle w:val="aff0"/>
        <w:tabs>
          <w:tab w:val="left" w:pos="2977"/>
          <w:tab w:val="left" w:pos="3544"/>
        </w:tabs>
        <w:ind w:left="0" w:firstLine="0"/>
      </w:pPr>
      <w:r>
        <w:rPr>
          <w:b/>
        </w:rPr>
        <w:t>Д</w:t>
      </w:r>
      <w:r w:rsidR="002B1CEF" w:rsidRPr="00BD701F">
        <w:rPr>
          <w:b/>
        </w:rPr>
        <w:t>ата</w:t>
      </w:r>
      <w:r w:rsidR="002B1CEF">
        <w:rPr>
          <w:b/>
        </w:rPr>
        <w:t xml:space="preserve"> и время</w:t>
      </w:r>
      <w:r w:rsidR="006D235F">
        <w:rPr>
          <w:b/>
        </w:rPr>
        <w:t xml:space="preserve"> проведения заседания закупочной комиссии</w:t>
      </w:r>
      <w:r w:rsidR="002B1CEF" w:rsidRPr="00925F53">
        <w:rPr>
          <w:b/>
        </w:rPr>
        <w:t>:</w:t>
      </w:r>
      <w:r w:rsidR="002B1CEF">
        <w:rPr>
          <w:b/>
        </w:rPr>
        <w:t xml:space="preserve"> </w:t>
      </w:r>
      <w:sdt>
        <w:sdtPr>
          <w:rPr>
            <w:rStyle w:val="51"/>
          </w:rPr>
          <w:id w:val="-1525785387"/>
          <w:placeholder>
            <w:docPart w:val="5FABF0CEDC794757B5E87978BFD8D654"/>
          </w:placeholder>
          <w:date w:fullDate="2016-03-10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4"/>
            <w:b/>
          </w:rPr>
        </w:sdtEndPr>
        <w:sdtContent>
          <w:r w:rsidR="000A1327">
            <w:rPr>
              <w:rStyle w:val="51"/>
            </w:rPr>
            <w:t>10 марта 2016 г.</w:t>
          </w:r>
        </w:sdtContent>
      </w:sdt>
      <w:r w:rsidR="00004269">
        <w:rPr>
          <w:rStyle w:val="51"/>
        </w:rPr>
        <w:t xml:space="preserve">, </w:t>
      </w:r>
      <w:r w:rsidR="002B1CEF" w:rsidRPr="00AE5CD5">
        <w:t>в</w:t>
      </w:r>
      <w:r w:rsidR="002B1CEF">
        <w:rPr>
          <w:i/>
        </w:rPr>
        <w:t xml:space="preserve"> </w:t>
      </w:r>
      <w:sdt>
        <w:sdtPr>
          <w:rPr>
            <w:rStyle w:val="42"/>
          </w:rPr>
          <w:id w:val="-1504885962"/>
          <w:placeholder>
            <w:docPart w:val="8239FD8C717E453CBEAB2C414FAD8894"/>
          </w:placeholder>
          <w:text/>
        </w:sdtPr>
        <w:sdtEndPr>
          <w:rPr>
            <w:rStyle w:val="a4"/>
            <w:b/>
          </w:rPr>
        </w:sdtEndPr>
        <w:sdtContent>
          <w:r w:rsidR="000B07D7">
            <w:rPr>
              <w:rStyle w:val="42"/>
            </w:rPr>
            <w:t>1</w:t>
          </w:r>
          <w:r w:rsidR="002366C9">
            <w:rPr>
              <w:rStyle w:val="42"/>
            </w:rPr>
            <w:t>1</w:t>
          </w:r>
        </w:sdtContent>
      </w:sdt>
      <w:r w:rsidR="002B1CEF">
        <w:rPr>
          <w:rStyle w:val="42"/>
        </w:rPr>
        <w:t xml:space="preserve"> </w:t>
      </w:r>
      <w:r w:rsidR="002B1CEF" w:rsidRPr="000F51F3">
        <w:t>часов</w:t>
      </w:r>
      <w:r w:rsidR="002B1CEF" w:rsidRPr="000F51F3">
        <w:rPr>
          <w:rStyle w:val="42"/>
        </w:rPr>
        <w:t xml:space="preserve"> </w:t>
      </w:r>
      <w:sdt>
        <w:sdtPr>
          <w:rPr>
            <w:rStyle w:val="42"/>
          </w:rPr>
          <w:id w:val="-816643267"/>
          <w:placeholder>
            <w:docPart w:val="08B16F73CF7C444C8DCE4CA0AC2E0595"/>
          </w:placeholder>
          <w:text/>
        </w:sdtPr>
        <w:sdtEndPr>
          <w:rPr>
            <w:rStyle w:val="a4"/>
            <w:b/>
          </w:rPr>
        </w:sdtEndPr>
        <w:sdtContent>
          <w:r w:rsidR="00472C6E">
            <w:rPr>
              <w:rStyle w:val="42"/>
            </w:rPr>
            <w:t>0</w:t>
          </w:r>
          <w:r w:rsidR="000B07D7">
            <w:rPr>
              <w:rStyle w:val="42"/>
            </w:rPr>
            <w:t>0</w:t>
          </w:r>
        </w:sdtContent>
      </w:sdt>
      <w:r w:rsidR="002B1CEF">
        <w:rPr>
          <w:b/>
        </w:rPr>
        <w:t xml:space="preserve"> </w:t>
      </w:r>
      <w:r w:rsidR="002B1CEF" w:rsidRPr="000F51F3">
        <w:t>минут</w:t>
      </w:r>
      <w:r w:rsidR="002B1CEF">
        <w:t xml:space="preserve"> </w:t>
      </w:r>
      <w:r w:rsidR="005E4B6D">
        <w:t>(</w:t>
      </w:r>
      <w:r w:rsidR="001C313D">
        <w:t>время местное</w:t>
      </w:r>
      <w:r w:rsidR="005E4B6D">
        <w:t>)</w:t>
      </w:r>
      <w:r w:rsidR="002B1CEF">
        <w:t>.</w:t>
      </w:r>
    </w:p>
    <w:p w:rsidR="006D235F" w:rsidRPr="00197C5E" w:rsidRDefault="006D235F" w:rsidP="003143F1">
      <w:pPr>
        <w:pStyle w:val="aff0"/>
        <w:tabs>
          <w:tab w:val="left" w:pos="2977"/>
          <w:tab w:val="left" w:pos="3544"/>
        </w:tabs>
      </w:pPr>
      <w:r w:rsidRPr="006D235F">
        <w:rPr>
          <w:b/>
        </w:rPr>
        <w:t>Форма проведения заседания:</w:t>
      </w:r>
      <w:r>
        <w:rPr>
          <w:b/>
        </w:rPr>
        <w:t xml:space="preserve"> </w:t>
      </w:r>
      <w:sdt>
        <w:sdtPr>
          <w:rPr>
            <w:rStyle w:val="60"/>
          </w:rPr>
          <w:id w:val="-2096314236"/>
          <w:placeholder>
            <w:docPart w:val="1AFBB65EAAAE48038F2CD91CE5929AAD"/>
          </w:placeholder>
          <w:dropDownList>
            <w:listItem w:value="-"/>
            <w:listItem w:displayText="очная" w:value="очная"/>
            <w:listItem w:displayText="очно-заочная" w:value="очно-заочная"/>
            <w:listItem w:displayText="заочная" w:value="заочная"/>
          </w:dropDownList>
        </w:sdtPr>
        <w:sdtEndPr>
          <w:rPr>
            <w:rStyle w:val="60"/>
          </w:rPr>
        </w:sdtEndPr>
        <w:sdtContent>
          <w:r w:rsidR="000B07D7">
            <w:rPr>
              <w:rStyle w:val="60"/>
            </w:rPr>
            <w:t>очная</w:t>
          </w:r>
        </w:sdtContent>
      </w:sdt>
      <w:r w:rsidR="00F94B85">
        <w:rPr>
          <w:rStyle w:val="60"/>
        </w:rPr>
        <w:t>.</w:t>
      </w:r>
    </w:p>
    <w:p w:rsidR="0040406E" w:rsidRDefault="00296B35" w:rsidP="0040406E">
      <w:pPr>
        <w:pStyle w:val="aff0"/>
        <w:tabs>
          <w:tab w:val="left" w:pos="2977"/>
          <w:tab w:val="left" w:pos="3544"/>
        </w:tabs>
        <w:ind w:left="0" w:firstLine="0"/>
      </w:pPr>
      <w:r>
        <w:rPr>
          <w:b/>
        </w:rPr>
        <w:t xml:space="preserve">Наименование и состав закупочной </w:t>
      </w:r>
      <w:r w:rsidRPr="00190B01">
        <w:rPr>
          <w:b/>
        </w:rPr>
        <w:t>комиссии</w:t>
      </w:r>
      <w:r w:rsidRPr="000B65D6">
        <w:rPr>
          <w:b/>
        </w:rPr>
        <w:t>:</w:t>
      </w:r>
      <w:r>
        <w:rPr>
          <w:i/>
        </w:rPr>
        <w:t xml:space="preserve"> </w:t>
      </w:r>
      <w:r w:rsidR="0040406E">
        <w:rPr>
          <w:b/>
        </w:rPr>
        <w:t>Наименование и состав закупочной комиссии:</w:t>
      </w:r>
      <w:r w:rsidR="0040406E">
        <w:rPr>
          <w:i/>
        </w:rPr>
        <w:t xml:space="preserve"> </w:t>
      </w:r>
      <w:r w:rsidR="0040406E">
        <w:t>Состав</w:t>
      </w:r>
      <w:r w:rsidR="0040406E">
        <w:rPr>
          <w:i/>
        </w:rPr>
        <w:t xml:space="preserve"> </w:t>
      </w:r>
      <w:sdt>
        <w:sdtPr>
          <w:id w:val="-966431540"/>
          <w:placeholder>
            <w:docPart w:val="8318CD57FE8A4F90BA1F878D294FEFD6"/>
          </w:placeholder>
        </w:sdtPr>
        <w:sdtEndPr/>
        <w:sdtContent>
          <w:r w:rsidR="0040406E">
            <w:t xml:space="preserve">Конкурсной комиссии по организации закупочной </w:t>
          </w:r>
          <w:r w:rsidR="0040406E">
            <w:lastRenderedPageBreak/>
            <w:t>деятельности</w:t>
          </w:r>
        </w:sdtContent>
      </w:sdt>
      <w:r w:rsidR="0040406E">
        <w:rPr>
          <w:i/>
        </w:rPr>
        <w:t xml:space="preserve"> </w:t>
      </w:r>
      <w:r w:rsidR="0040406E">
        <w:t>(далее – «закупочная комиссия»)</w:t>
      </w:r>
      <w:r w:rsidR="0040406E">
        <w:rPr>
          <w:i/>
        </w:rPr>
        <w:t xml:space="preserve"> </w:t>
      </w:r>
      <w:r w:rsidR="0040406E">
        <w:t xml:space="preserve">утвержден </w:t>
      </w:r>
      <w:sdt>
        <w:sdtPr>
          <w:id w:val="351073585"/>
          <w:placeholder>
            <w:docPart w:val="D6401194C3794FFDBCF711F068597B10"/>
          </w:placeholder>
        </w:sdtPr>
        <w:sdtEndPr/>
        <w:sdtContent>
          <w:r w:rsidR="0040406E">
            <w:t>Приказом генерального директора ПАО «ИНЭУМ им. И.С. Брука» №063 от 7 августа 2015 г</w:t>
          </w:r>
        </w:sdtContent>
      </w:sdt>
      <w:r w:rsidR="0040406E">
        <w:rPr>
          <w:i/>
        </w:rPr>
        <w:t xml:space="preserve">. </w:t>
      </w:r>
      <w:r w:rsidR="0040406E">
        <w:t xml:space="preserve">В закупочную комиссию входит </w:t>
      </w:r>
      <w:sdt>
        <w:sdtPr>
          <w:id w:val="-708877341"/>
          <w:placeholder>
            <w:docPart w:val="E8EAE507FB364432B7C548B7C3AC2119"/>
          </w:placeholder>
        </w:sdtPr>
        <w:sdtEndPr/>
        <w:sdtContent>
          <w:r w:rsidR="0040406E">
            <w:t>6 (Шесть)</w:t>
          </w:r>
        </w:sdtContent>
      </w:sdt>
      <w:r w:rsidR="0040406E">
        <w:t xml:space="preserve"> членов, из них в заседании приняло участие </w:t>
      </w:r>
      <w:sdt>
        <w:sdtPr>
          <w:id w:val="1334953145"/>
          <w:placeholder>
            <w:docPart w:val="DE5D243408AB4C2B9DE09A8F56993D6B"/>
          </w:placeholder>
        </w:sdtPr>
        <w:sdtEndPr/>
        <w:sdtContent>
          <w:r w:rsidR="00472C6E">
            <w:t>5</w:t>
          </w:r>
          <w:r w:rsidR="0040406E">
            <w:t xml:space="preserve"> (</w:t>
          </w:r>
          <w:r w:rsidR="00472C6E">
            <w:t>пять</w:t>
          </w:r>
          <w:r w:rsidR="0040406E">
            <w:t>) членов</w:t>
          </w:r>
        </w:sdtContent>
      </w:sdt>
      <w:r w:rsidR="0040406E">
        <w:t xml:space="preserve"> – кворум для принятия решений имеется, комиссия правомочна.</w:t>
      </w:r>
    </w:p>
    <w:p w:rsidR="004937A9" w:rsidRDefault="004937A9" w:rsidP="0040406E">
      <w:pPr>
        <w:pStyle w:val="aff0"/>
        <w:tabs>
          <w:tab w:val="left" w:pos="2977"/>
          <w:tab w:val="left" w:pos="3544"/>
        </w:tabs>
        <w:ind w:left="0" w:firstLine="0"/>
      </w:pPr>
    </w:p>
    <w:p w:rsidR="006749E3" w:rsidRDefault="006749E3" w:rsidP="00322407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 w:rsidRPr="001C5BB0">
        <w:rPr>
          <w:b/>
          <w:caps/>
        </w:rPr>
        <w:t>Вопросы, выносимые на рассмотрение</w:t>
      </w:r>
      <w:r w:rsidRPr="00BD701F">
        <w:rPr>
          <w:b/>
          <w:caps/>
        </w:rPr>
        <w:t xml:space="preserve"> </w:t>
      </w:r>
      <w:r w:rsidR="00F0076E">
        <w:rPr>
          <w:b/>
          <w:caps/>
        </w:rPr>
        <w:t xml:space="preserve">закупочной </w:t>
      </w:r>
      <w:r w:rsidRPr="00BD701F">
        <w:rPr>
          <w:b/>
          <w:caps/>
        </w:rPr>
        <w:t>комиссии</w:t>
      </w:r>
      <w:r w:rsidRPr="003069D7">
        <w:rPr>
          <w:b/>
        </w:rPr>
        <w:t>:</w:t>
      </w:r>
    </w:p>
    <w:p w:rsidR="006749E3" w:rsidRPr="003069D7" w:rsidRDefault="006749E3" w:rsidP="003143F1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 w:rsidRPr="00442C8A">
        <w:rPr>
          <w:b/>
          <w:bCs/>
          <w:caps/>
        </w:rPr>
        <w:t>Вопрос</w:t>
      </w:r>
      <w:r w:rsidR="00442C8A" w:rsidRPr="00442C8A">
        <w:rPr>
          <w:b/>
          <w:bCs/>
          <w:caps/>
        </w:rPr>
        <w:t xml:space="preserve"> №</w:t>
      </w:r>
      <w:r w:rsidR="000B07D7">
        <w:rPr>
          <w:b/>
          <w:bCs/>
          <w:caps/>
        </w:rPr>
        <w:t>1</w:t>
      </w:r>
      <w:r w:rsidRPr="003069D7">
        <w:rPr>
          <w:b/>
        </w:rPr>
        <w:t xml:space="preserve">: </w:t>
      </w:r>
      <w:r w:rsidR="003968DE">
        <w:rPr>
          <w:b/>
        </w:rPr>
        <w:t>Утверждение результатов р</w:t>
      </w:r>
      <w:r w:rsidRPr="00D93663">
        <w:rPr>
          <w:b/>
        </w:rPr>
        <w:t>ассмотрени</w:t>
      </w:r>
      <w:r w:rsidR="003968DE">
        <w:rPr>
          <w:b/>
        </w:rPr>
        <w:t>я</w:t>
      </w:r>
      <w:r w:rsidRPr="00D93663">
        <w:rPr>
          <w:b/>
        </w:rPr>
        <w:t xml:space="preserve"> заявок, поданных на</w:t>
      </w:r>
      <w:r w:rsidR="00D549A4" w:rsidRPr="00D93663">
        <w:rPr>
          <w:b/>
        </w:rPr>
        <w:t xml:space="preserve"> </w:t>
      </w:r>
      <w:r w:rsidR="005E4B6D">
        <w:rPr>
          <w:b/>
        </w:rPr>
        <w:t xml:space="preserve">участие в </w:t>
      </w:r>
      <w:r w:rsidR="00D549A4" w:rsidRPr="00D93663">
        <w:rPr>
          <w:b/>
        </w:rPr>
        <w:t>закупк</w:t>
      </w:r>
      <w:r w:rsidR="005E4B6D">
        <w:rPr>
          <w:b/>
        </w:rPr>
        <w:t>е</w:t>
      </w:r>
      <w:r w:rsidRPr="00D44844">
        <w:t>.</w:t>
      </w:r>
    </w:p>
    <w:p w:rsidR="006749E3" w:rsidRPr="00D429B9" w:rsidRDefault="006749E3" w:rsidP="003143F1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 w:rsidRPr="00D429B9">
        <w:rPr>
          <w:b/>
        </w:rPr>
        <w:t>ОТМЕТИЛИ:</w:t>
      </w:r>
    </w:p>
    <w:p w:rsidR="000B07D7" w:rsidRDefault="008D2241" w:rsidP="005A45F0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</w:pPr>
      <w:r>
        <w:t xml:space="preserve">По результатам процедуры </w:t>
      </w:r>
      <w:sdt>
        <w:sdtPr>
          <w:id w:val="-1530636203"/>
          <w:placeholder>
            <w:docPart w:val="5379C88B5A94425FB1BC9E2FCD9AA600"/>
          </w:placeholder>
          <w:dropDownList>
            <w:listItem w:value="-"/>
            <w:listItem w:displayText="вскрытия поступивших конвертов с заявками" w:value="вскрытия поступивших конвертов с заявками"/>
            <w:listItem w:displayText="открытия доступа к поданным заявкам" w:value="открытия доступа к поданным заявкам"/>
          </w:dropDownList>
        </w:sdtPr>
        <w:sdtEndPr/>
        <w:sdtContent>
          <w:r w:rsidR="000B07D7" w:rsidRPr="005A45F0">
            <w:t>вскрытия поступивших конвертов с заявками</w:t>
          </w:r>
        </w:sdtContent>
      </w:sdt>
      <w:r>
        <w:t xml:space="preserve"> </w:t>
      </w:r>
      <w:r w:rsidR="00EB1BC3">
        <w:t>(</w:t>
      </w:r>
      <w:r w:rsidR="00EB1BC3" w:rsidRPr="002E56C1">
        <w:t>Протокол №</w:t>
      </w:r>
      <w:sdt>
        <w:sdtPr>
          <w:id w:val="2210954"/>
          <w:placeholder>
            <w:docPart w:val="10788F2462DF43BF983B216C36589853"/>
          </w:placeholder>
        </w:sdtPr>
        <w:sdtEndPr/>
        <w:sdtContent>
          <w:r w:rsidR="000A1327">
            <w:t>09</w:t>
          </w:r>
          <w:r w:rsidR="000B07D7" w:rsidRPr="002E56C1">
            <w:t>.</w:t>
          </w:r>
          <w:r w:rsidR="002E56C1" w:rsidRPr="002E56C1">
            <w:t>03</w:t>
          </w:r>
          <w:r w:rsidR="000B07D7" w:rsidRPr="002E56C1">
            <w:t>/201</w:t>
          </w:r>
          <w:r w:rsidR="002E56C1" w:rsidRPr="002E56C1">
            <w:t>6</w:t>
          </w:r>
          <w:r w:rsidR="000B07D7" w:rsidRPr="002E56C1">
            <w:t>-0</w:t>
          </w:r>
          <w:r w:rsidR="002366C9">
            <w:t>2</w:t>
          </w:r>
          <w:r w:rsidR="000B07D7" w:rsidRPr="002E56C1">
            <w:t xml:space="preserve"> от </w:t>
          </w:r>
          <w:r w:rsidR="000A1327">
            <w:t>09</w:t>
          </w:r>
          <w:r w:rsidR="000B07D7" w:rsidRPr="002E56C1">
            <w:t>.</w:t>
          </w:r>
          <w:r w:rsidR="002E56C1" w:rsidRPr="002E56C1">
            <w:t>03</w:t>
          </w:r>
          <w:r w:rsidR="000B07D7" w:rsidRPr="002E56C1">
            <w:t>.201</w:t>
          </w:r>
          <w:r w:rsidR="002E56C1" w:rsidRPr="002E56C1">
            <w:t>6</w:t>
          </w:r>
          <w:r w:rsidR="000B07D7" w:rsidRPr="002E56C1">
            <w:t xml:space="preserve"> г.</w:t>
          </w:r>
        </w:sdtContent>
      </w:sdt>
      <w:r w:rsidR="00EB1BC3" w:rsidRPr="002E56C1">
        <w:t>)</w:t>
      </w:r>
      <w:r w:rsidR="00EB1BC3">
        <w:t xml:space="preserve"> на</w:t>
      </w:r>
      <w:r w:rsidR="000B07D7">
        <w:t xml:space="preserve"> участие в закупке</w:t>
      </w:r>
      <w:r w:rsidR="00E2035C">
        <w:t xml:space="preserve"> по </w:t>
      </w:r>
      <w:sdt>
        <w:sdtPr>
          <w:id w:val="-1487083203"/>
          <w:placeholder>
            <w:docPart w:val="18AF37BA555247F7AEA160BF3DFE79B9"/>
          </w:placeholder>
          <w:comboBox>
            <w:listItem w:value="-"/>
            <w:listItem w:displayText="поступила 1 (одна) заявка следующего участника процедуры закупки" w:value="поступила 1 (одна) заявка следующего участника процедуры закупки"/>
            <w:listItem w:displayText="поступило ___ (_____) заяв__ следующих участников процедуры закупки" w:value="поступило ___ (_____) заяв__ следующих участников процедуры закупки"/>
          </w:comboBox>
        </w:sdtPr>
        <w:sdtEndPr/>
        <w:sdtContent>
          <w:r w:rsidR="005A2322">
            <w:t>поступила 1 (одна) заявка следующего участника процедуры закупки</w:t>
          </w:r>
        </w:sdtContent>
      </w:sdt>
      <w:r w:rsidR="000B07D7">
        <w:t>:</w:t>
      </w:r>
    </w:p>
    <w:p w:rsidR="000B07D7" w:rsidRDefault="00136482" w:rsidP="00296115">
      <w:pPr>
        <w:pStyle w:val="aff0"/>
        <w:tabs>
          <w:tab w:val="left" w:pos="1134"/>
          <w:tab w:val="left" w:pos="3544"/>
        </w:tabs>
        <w:spacing w:before="0"/>
        <w:ind w:left="1287" w:firstLine="0"/>
      </w:pPr>
      <w:sdt>
        <w:sdtPr>
          <w:id w:val="-2124373492"/>
          <w:placeholder>
            <w:docPart w:val="4B564380F26648D3B467E449D7B1139A"/>
          </w:placeholder>
        </w:sdtPr>
        <w:sdtEndPr/>
        <w:sdtContent>
          <w:r w:rsidR="00296115">
            <w:t>Общества с о</w:t>
          </w:r>
          <w:r w:rsidR="002366C9">
            <w:t xml:space="preserve">граниченной ответственностью </w:t>
          </w:r>
          <w:r w:rsidR="002366C9">
            <w:rPr>
              <w:rStyle w:val="16"/>
            </w:rPr>
            <w:t>«ЛВН-МЕНЕДЖМЕНТ»</w:t>
          </w:r>
        </w:sdtContent>
      </w:sdt>
      <w:r w:rsidR="000B07D7">
        <w:t>;</w:t>
      </w:r>
    </w:p>
    <w:p w:rsidR="006749E3" w:rsidRPr="00E2035C" w:rsidRDefault="004E59D3" w:rsidP="00E2035C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</w:pPr>
      <w:r>
        <w:t>Закупочная к</w:t>
      </w:r>
      <w:r w:rsidR="006749E3" w:rsidRPr="00437551">
        <w:t xml:space="preserve">омиссия рассмотрела </w:t>
      </w:r>
      <w:sdt>
        <w:sdtPr>
          <w:id w:val="1147010067"/>
          <w:placeholder>
            <w:docPart w:val="20C72DFABBCE4CAE95F0B5E2C52556D8"/>
          </w:placeholder>
          <w:comboBox>
            <w:listItem w:value="-"/>
            <w:listItem w:displayText="заявку участника" w:value="заявку участника"/>
            <w:listItem w:displayText="заявки участников" w:value="заявки участников"/>
          </w:comboBox>
        </w:sdtPr>
        <w:sdtEndPr/>
        <w:sdtContent>
          <w:r w:rsidR="00296115" w:rsidRPr="00E2035C">
            <w:t>заявку участника</w:t>
          </w:r>
        </w:sdtContent>
      </w:sdt>
      <w:r w:rsidR="00E16D3C" w:rsidRPr="00437551">
        <w:t xml:space="preserve"> </w:t>
      </w:r>
      <w:r w:rsidR="00C7320B">
        <w:t xml:space="preserve">процедуры закупки </w:t>
      </w:r>
      <w:r w:rsidR="006749E3" w:rsidRPr="00437551">
        <w:t>на соответствие</w:t>
      </w:r>
      <w:r w:rsidR="00D001C3">
        <w:t xml:space="preserve"> </w:t>
      </w:r>
      <w:r w:rsidR="002C7CF2">
        <w:t xml:space="preserve">установленным в </w:t>
      </w:r>
      <w:r w:rsidR="001C313D">
        <w:t>п.</w:t>
      </w:r>
      <w:r w:rsidR="00E62C1F">
        <w:t xml:space="preserve"> </w:t>
      </w:r>
      <w:sdt>
        <w:sdtPr>
          <w:id w:val="-1892797303"/>
          <w:placeholder>
            <w:docPart w:val="F332E6338E5F4294A78C3D1512ABF828"/>
          </w:placeholder>
        </w:sdtPr>
        <w:sdtEndPr/>
        <w:sdtContent>
          <w:r w:rsidR="000B07D7">
            <w:t>2</w:t>
          </w:r>
          <w:r w:rsidR="004937A9">
            <w:t>5</w:t>
          </w:r>
        </w:sdtContent>
      </w:sdt>
      <w:r w:rsidR="00E62C1F">
        <w:t xml:space="preserve"> </w:t>
      </w:r>
      <w:r w:rsidR="002C7CF2">
        <w:t>информационной карты документации о закупке критериям отбора</w:t>
      </w:r>
      <w:r w:rsidR="001C3CB4" w:rsidRPr="00E2035C">
        <w:t>.</w:t>
      </w:r>
    </w:p>
    <w:p w:rsidR="006749E3" w:rsidRDefault="006749E3" w:rsidP="003143F1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>
        <w:rPr>
          <w:b/>
        </w:rPr>
        <w:t>РЕШИЛИ</w:t>
      </w:r>
      <w:r w:rsidRPr="00D429B9">
        <w:rPr>
          <w:b/>
        </w:rPr>
        <w:t>:</w:t>
      </w:r>
    </w:p>
    <w:p w:rsidR="0038121E" w:rsidRDefault="007A357D" w:rsidP="00AA3A73">
      <w:pPr>
        <w:pStyle w:val="aff0"/>
        <w:numPr>
          <w:ilvl w:val="0"/>
          <w:numId w:val="3"/>
        </w:numPr>
        <w:tabs>
          <w:tab w:val="left" w:pos="567"/>
          <w:tab w:val="left" w:pos="3544"/>
        </w:tabs>
        <w:spacing w:after="120"/>
        <w:ind w:left="567" w:hanging="567"/>
      </w:pPr>
      <w:r>
        <w:t xml:space="preserve">Утвердить </w:t>
      </w:r>
      <w:r w:rsidR="00CF144E">
        <w:t>результат</w:t>
      </w:r>
      <w:r>
        <w:t>ы</w:t>
      </w:r>
      <w:r w:rsidR="00CF144E">
        <w:t xml:space="preserve"> рассмотрения </w:t>
      </w:r>
      <w:sdt>
        <w:sdtPr>
          <w:rPr>
            <w:rStyle w:val="103"/>
          </w:rPr>
          <w:id w:val="-562091293"/>
          <w:placeholder>
            <w:docPart w:val="328175017D294FDEAAF2FC44B0336BE4"/>
          </w:placeholder>
          <w:comboBox>
            <w:listItem w:value="-"/>
            <w:listItem w:displayText="заявки" w:value="заявки"/>
            <w:listItem w:displayText="заявок" w:value="заявок"/>
          </w:comboBox>
        </w:sdtPr>
        <w:sdtEndPr>
          <w:rPr>
            <w:rStyle w:val="a4"/>
          </w:rPr>
        </w:sdtEndPr>
        <w:sdtContent>
          <w:r w:rsidR="000B07D7">
            <w:rPr>
              <w:rStyle w:val="103"/>
            </w:rPr>
            <w:t>заявок</w:t>
          </w:r>
        </w:sdtContent>
      </w:sdt>
      <w:r w:rsidR="00D504BF" w:rsidRPr="00D504BF"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969"/>
        <w:gridCol w:w="3685"/>
      </w:tblGrid>
      <w:tr w:rsidR="002E56C1" w:rsidTr="00813ED0">
        <w:trPr>
          <w:trHeight w:val="8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C1" w:rsidRDefault="002E56C1" w:rsidP="00813ED0">
            <w:pPr>
              <w:pStyle w:val="aff0"/>
              <w:keepNext/>
              <w:tabs>
                <w:tab w:val="left" w:pos="709"/>
                <w:tab w:val="left" w:pos="354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процедуры закупки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6C1" w:rsidRPr="00306098" w:rsidRDefault="002E56C1" w:rsidP="00813ED0">
            <w:pPr>
              <w:pStyle w:val="aff0"/>
              <w:keepNext/>
              <w:tabs>
                <w:tab w:val="left" w:pos="709"/>
                <w:tab w:val="left" w:pos="354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Принятое решение / основание для принятого решения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C1" w:rsidRDefault="002E56C1" w:rsidP="00813ED0">
            <w:pPr>
              <w:pStyle w:val="aff0"/>
              <w:keepNext/>
              <w:tabs>
                <w:tab w:val="left" w:pos="709"/>
                <w:tab w:val="left" w:pos="354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Результаты голосования </w:t>
            </w:r>
          </w:p>
        </w:tc>
      </w:tr>
      <w:tr w:rsidR="002E56C1" w:rsidTr="002366C9">
        <w:trPr>
          <w:cantSplit/>
          <w:trHeight w:val="27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16"/>
              </w:rPr>
              <w:id w:val="11926752"/>
              <w:placeholder>
                <w:docPart w:val="D6907E84C7F64E6F9F9F5522D036BAD0"/>
              </w:placeholder>
            </w:sdtPr>
            <w:sdtEndPr>
              <w:rPr>
                <w:rStyle w:val="a4"/>
                <w:sz w:val="28"/>
              </w:rPr>
            </w:sdtEndPr>
            <w:sdtContent>
              <w:sdt>
                <w:sdtPr>
                  <w:rPr>
                    <w:b/>
                    <w:sz w:val="24"/>
                    <w:szCs w:val="24"/>
                  </w:rPr>
                  <w:id w:val="1591736635"/>
                  <w:placeholder>
                    <w:docPart w:val="D5C469C913C8480CB94C497607A227B3"/>
                  </w:placeholder>
                </w:sdtPr>
                <w:sdtEndPr/>
                <w:sdtContent>
                  <w:sdt>
                    <w:sdtPr>
                      <w:rPr>
                        <w:rStyle w:val="16"/>
                      </w:rPr>
                      <w:id w:val="1241915092"/>
                      <w:placeholder>
                        <w:docPart w:val="07BCA3B087124EBFAD825F9316A8758F"/>
                      </w:placeholder>
                    </w:sdtPr>
                    <w:sdtEndPr>
                      <w:rPr>
                        <w:rStyle w:val="a4"/>
                        <w:sz w:val="28"/>
                      </w:rPr>
                    </w:sdtEndPr>
                    <w:sdtContent>
                      <w:p w:rsidR="002E56C1" w:rsidRPr="00543471" w:rsidRDefault="002366C9" w:rsidP="002366C9">
                        <w:pPr>
                          <w:pStyle w:val="aff0"/>
                          <w:keepNext/>
                          <w:tabs>
                            <w:tab w:val="left" w:pos="-4928"/>
                            <w:tab w:val="left" w:pos="3544"/>
                          </w:tabs>
                          <w:ind w:left="34" w:hanging="34"/>
                          <w:jc w:val="left"/>
                          <w:rPr>
                            <w:rStyle w:val="104"/>
                            <w:b w:val="0"/>
                            <w:i/>
                            <w:color w:val="808080"/>
                            <w:sz w:val="24"/>
                            <w:szCs w:val="24"/>
                          </w:rPr>
                        </w:pPr>
                        <w:r>
                          <w:rPr>
                            <w:rStyle w:val="16"/>
                          </w:rPr>
                          <w:t xml:space="preserve">ООО «ЛВН-МЕНЕДЖМЕНТ» </w:t>
                        </w:r>
                        <w:r w:rsidRPr="002C6C47">
                          <w:rPr>
                            <w:sz w:val="24"/>
                            <w:szCs w:val="24"/>
                          </w:rPr>
                          <w:t xml:space="preserve">ИНН </w:t>
                        </w:r>
                        <w:r>
                          <w:rPr>
                            <w:sz w:val="24"/>
                            <w:szCs w:val="24"/>
                          </w:rPr>
                          <w:t>7736612291</w:t>
                        </w:r>
                        <w:r w:rsidRPr="002C6C47">
                          <w:rPr>
                            <w:sz w:val="24"/>
                            <w:szCs w:val="24"/>
                          </w:rPr>
                          <w:t xml:space="preserve">, КПП </w:t>
                        </w:r>
                        <w:r>
                          <w:rPr>
                            <w:sz w:val="24"/>
                            <w:szCs w:val="24"/>
                          </w:rPr>
                          <w:t>773601001</w:t>
                        </w:r>
                        <w:r w:rsidRPr="002C6C47">
                          <w:rPr>
                            <w:sz w:val="24"/>
                            <w:szCs w:val="24"/>
                          </w:rPr>
                          <w:t xml:space="preserve">, ОГРН </w:t>
                        </w:r>
                        <w:r>
                          <w:rPr>
                            <w:sz w:val="24"/>
                            <w:szCs w:val="24"/>
                          </w:rPr>
                          <w:t>1097746850607</w:t>
                        </w:r>
                        <w:r w:rsidRPr="002C6C47">
                          <w:rPr>
                            <w:sz w:val="24"/>
                            <w:szCs w:val="24"/>
                          </w:rPr>
                          <w:t xml:space="preserve">, адрес местонахождения: </w:t>
                        </w:r>
                        <w:r>
                          <w:rPr>
                            <w:sz w:val="24"/>
                            <w:szCs w:val="24"/>
                          </w:rPr>
                          <w:t>119334</w:t>
                        </w:r>
                        <w:r w:rsidRPr="002C6C47">
                          <w:rPr>
                            <w:sz w:val="24"/>
                            <w:szCs w:val="24"/>
                          </w:rPr>
                          <w:t xml:space="preserve">, г. Москва, ул. </w:t>
                        </w:r>
                        <w:r>
                          <w:rPr>
                            <w:sz w:val="24"/>
                            <w:szCs w:val="24"/>
                          </w:rPr>
                          <w:t>УЛ. Вавилова, д. 24, стр. 1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6C1" w:rsidRPr="002E56C1" w:rsidRDefault="00136482" w:rsidP="002E56C1">
            <w:pPr>
              <w:pStyle w:val="aff0"/>
              <w:tabs>
                <w:tab w:val="left" w:pos="0"/>
                <w:tab w:val="left" w:pos="3544"/>
              </w:tabs>
              <w:spacing w:before="60"/>
              <w:ind w:left="0" w:firstLine="0"/>
              <w:jc w:val="left"/>
              <w:rPr>
                <w:sz w:val="24"/>
              </w:rPr>
            </w:pPr>
            <w:sdt>
              <w:sdtPr>
                <w:rPr>
                  <w:rStyle w:val="104"/>
                </w:rPr>
                <w:id w:val="1335417210"/>
                <w:placeholder>
                  <w:docPart w:val="DBE8935AE7CC42EE8077C8C763CAEB51"/>
                </w:placeholder>
                <w:dropDownList>
                  <w:listItem w:value="-"/>
                  <w:listItem w:displayText="Допустить к участию в закупке." w:value="Допустить к участию в закупке."/>
                  <w:listItem w:displayText="Отказать в допуске к участию в закупке." w:value="Отказать в допуске к участию в закупке."/>
                </w:dropDownList>
              </w:sdtPr>
              <w:sdtEndPr>
                <w:rPr>
                  <w:rStyle w:val="300"/>
                  <w:b w:val="0"/>
                  <w:sz w:val="24"/>
                </w:rPr>
              </w:sdtEndPr>
              <w:sdtContent>
                <w:r w:rsidR="002E56C1">
                  <w:rPr>
                    <w:rStyle w:val="104"/>
                  </w:rPr>
                  <w:t>Допустить к участию в закупке.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C1" w:rsidRPr="00875ACD" w:rsidRDefault="002E56C1" w:rsidP="002E56C1">
            <w:pPr>
              <w:pStyle w:val="aff0"/>
              <w:tabs>
                <w:tab w:val="left" w:pos="2977"/>
                <w:tab w:val="left" w:pos="3544"/>
              </w:tabs>
              <w:ind w:left="0" w:firstLine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FD4EC9">
              <w:rPr>
                <w:sz w:val="24"/>
                <w:szCs w:val="24"/>
              </w:rPr>
              <w:t>«</w:t>
            </w:r>
            <w:r w:rsidRPr="00FD4EC9">
              <w:rPr>
                <w:b/>
                <w:sz w:val="24"/>
                <w:szCs w:val="24"/>
              </w:rPr>
              <w:t>За</w:t>
            </w:r>
            <w:r w:rsidRPr="00FD4EC9">
              <w:rPr>
                <w:sz w:val="24"/>
                <w:szCs w:val="24"/>
              </w:rPr>
              <w:t>» </w:t>
            </w:r>
            <w:r w:rsidRPr="00875ACD">
              <w:rPr>
                <w:b/>
                <w:sz w:val="24"/>
                <w:szCs w:val="24"/>
              </w:rPr>
              <w:t>За</w:t>
            </w:r>
            <w:r w:rsidRPr="00875ACD">
              <w:rPr>
                <w:sz w:val="24"/>
                <w:szCs w:val="24"/>
              </w:rPr>
              <w:t>» –</w:t>
            </w:r>
            <w:sdt>
              <w:sdtPr>
                <w:rPr>
                  <w:rStyle w:val="102"/>
                  <w:szCs w:val="24"/>
                </w:rPr>
                <w:id w:val="-1226287937"/>
                <w:placeholder>
                  <w:docPart w:val="5F2A7C0CDDAE4148AFFAC63E1EE3092B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>
                <w:rPr>
                  <w:rStyle w:val="102"/>
                </w:rPr>
              </w:sdtEndPr>
              <w:sdtContent>
                <w:r w:rsidR="000A1327">
                  <w:rPr>
                    <w:rStyle w:val="102"/>
                    <w:szCs w:val="24"/>
                  </w:rPr>
                  <w:t>5 голосов;</w:t>
                </w:r>
              </w:sdtContent>
            </w:sdt>
            <w:r w:rsidRPr="00875ACD">
              <w:rPr>
                <w:sz w:val="24"/>
                <w:szCs w:val="24"/>
              </w:rPr>
              <w:t> </w:t>
            </w:r>
          </w:p>
          <w:p w:rsidR="002E56C1" w:rsidRPr="00875ACD" w:rsidRDefault="002E56C1" w:rsidP="002E56C1">
            <w:pPr>
              <w:pStyle w:val="aff0"/>
              <w:tabs>
                <w:tab w:val="left" w:pos="2977"/>
                <w:tab w:val="left" w:pos="3544"/>
              </w:tabs>
              <w:ind w:left="0" w:firstLine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«</w:t>
            </w:r>
            <w:r w:rsidRPr="00875ACD">
              <w:rPr>
                <w:b/>
                <w:sz w:val="24"/>
                <w:szCs w:val="24"/>
              </w:rPr>
              <w:t>Против</w:t>
            </w:r>
            <w:r w:rsidRPr="00875ACD">
              <w:rPr>
                <w:sz w:val="24"/>
                <w:szCs w:val="24"/>
              </w:rPr>
              <w:t xml:space="preserve">» – </w:t>
            </w:r>
            <w:sdt>
              <w:sdtPr>
                <w:rPr>
                  <w:rStyle w:val="102"/>
                  <w:szCs w:val="24"/>
                </w:rPr>
                <w:id w:val="-2020144129"/>
                <w:placeholder>
                  <w:docPart w:val="7B83DA7541774EF09E24343766224FD1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>
                <w:rPr>
                  <w:rStyle w:val="102"/>
                </w:rPr>
              </w:sdtEndPr>
              <w:sdtContent>
                <w:r w:rsidRPr="00875ACD">
                  <w:rPr>
                    <w:rStyle w:val="102"/>
                    <w:szCs w:val="24"/>
                  </w:rPr>
                  <w:t>0 голосов;</w:t>
                </w:r>
              </w:sdtContent>
            </w:sdt>
            <w:r w:rsidRPr="00875ACD">
              <w:rPr>
                <w:sz w:val="24"/>
                <w:szCs w:val="24"/>
              </w:rPr>
              <w:t> </w:t>
            </w:r>
          </w:p>
          <w:p w:rsidR="002E56C1" w:rsidRDefault="002E56C1" w:rsidP="002E56C1">
            <w:pPr>
              <w:pStyle w:val="aff0"/>
              <w:tabs>
                <w:tab w:val="left" w:pos="0"/>
                <w:tab w:val="left" w:pos="3544"/>
              </w:tabs>
              <w:spacing w:before="60"/>
              <w:ind w:left="0" w:firstLine="0"/>
              <w:jc w:val="left"/>
              <w:rPr>
                <w:rStyle w:val="300"/>
              </w:rPr>
            </w:pPr>
            <w:r w:rsidRPr="00875ACD">
              <w:rPr>
                <w:sz w:val="24"/>
                <w:szCs w:val="24"/>
              </w:rPr>
              <w:t>«</w:t>
            </w:r>
            <w:r w:rsidRPr="00875ACD">
              <w:rPr>
                <w:b/>
                <w:sz w:val="24"/>
                <w:szCs w:val="24"/>
              </w:rPr>
              <w:t>Воздержался</w:t>
            </w:r>
            <w:r w:rsidRPr="00875ACD">
              <w:rPr>
                <w:sz w:val="24"/>
                <w:szCs w:val="24"/>
              </w:rPr>
              <w:t xml:space="preserve">» – </w:t>
            </w:r>
            <w:sdt>
              <w:sdtPr>
                <w:rPr>
                  <w:rStyle w:val="102"/>
                  <w:szCs w:val="24"/>
                </w:rPr>
                <w:id w:val="1896089051"/>
                <w:placeholder>
                  <w:docPart w:val="4C0BBD32698847EE802D9F5CA80F4224"/>
                </w:placeholder>
                <w:comboBox>
                  <w:listItem w:value="-"/>
                  <w:listItem w:displayText="0 голосов." w:value="0 голосов."/>
                  <w:listItem w:displayText="1 голос." w:value="1 голос."/>
                  <w:listItem w:displayText="2 голоса." w:value="2 голоса."/>
                  <w:listItem w:displayText="3 голоса." w:value="3 голоса."/>
                  <w:listItem w:displayText="4 голоса." w:value="4 голоса."/>
                  <w:listItem w:displayText="5 голосов." w:value="5 голосов."/>
                  <w:listItem w:displayText="6 голосов." w:value="6 голосов."/>
                  <w:listItem w:displayText="7 голосов." w:value="7 голосов."/>
                  <w:listItem w:displayText="8 голосов." w:value="8 голосов."/>
                  <w:listItem w:displayText="9 голосов." w:value="9 голосов."/>
                  <w:listItem w:displayText="10 голосов." w:value="10 голосов."/>
                </w:comboBox>
              </w:sdtPr>
              <w:sdtEndPr>
                <w:rPr>
                  <w:rStyle w:val="102"/>
                </w:rPr>
              </w:sdtEndPr>
              <w:sdtContent>
                <w:r w:rsidRPr="00875ACD">
                  <w:rPr>
                    <w:rStyle w:val="102"/>
                    <w:szCs w:val="24"/>
                  </w:rPr>
                  <w:t>0 голосов.</w:t>
                </w:r>
              </w:sdtContent>
            </w:sdt>
            <w:r>
              <w:rPr>
                <w:rStyle w:val="300"/>
              </w:rPr>
              <w:t xml:space="preserve"> </w:t>
            </w:r>
          </w:p>
        </w:tc>
      </w:tr>
    </w:tbl>
    <w:p w:rsidR="00E2035C" w:rsidRDefault="00E2035C" w:rsidP="00E2035C">
      <w:pPr>
        <w:pStyle w:val="aff0"/>
        <w:numPr>
          <w:ilvl w:val="0"/>
          <w:numId w:val="3"/>
        </w:numPr>
        <w:tabs>
          <w:tab w:val="left" w:pos="567"/>
          <w:tab w:val="left" w:pos="3544"/>
        </w:tabs>
        <w:spacing w:after="120"/>
        <w:ind w:left="567" w:hanging="567"/>
      </w:pPr>
      <w:r>
        <w:t xml:space="preserve">Признать закупку по несостоявшейся на основании п. </w:t>
      </w:r>
      <w:sdt>
        <w:sdtPr>
          <w:id w:val="11926546"/>
          <w:placeholder>
            <w:docPart w:val="3AD600586E044592955E3A6350BA5721"/>
          </w:placeholder>
        </w:sdtPr>
        <w:sdtEndPr/>
        <w:sdtContent>
          <w:r>
            <w:t>4.1</w:t>
          </w:r>
          <w:r w:rsidR="002366C9">
            <w:t>3</w:t>
          </w:r>
          <w:r>
            <w:t>.</w:t>
          </w:r>
          <w:r w:rsidR="002366C9">
            <w:t>5</w:t>
          </w:r>
        </w:sdtContent>
      </w:sdt>
      <w:r>
        <w:t xml:space="preserve"> документации о закупке и заключить </w:t>
      </w:r>
      <w:r w:rsidRPr="00707CEA">
        <w:t xml:space="preserve">с единственным участником конкурентной закупки </w:t>
      </w:r>
      <w:r>
        <w:t xml:space="preserve">по </w:t>
      </w:r>
      <w:r w:rsidRPr="004166B3">
        <w:t>основанию, предусмотренному в п</w:t>
      </w:r>
      <w:r>
        <w:t>одп</w:t>
      </w:r>
      <w:r w:rsidRPr="004166B3">
        <w:t>. </w:t>
      </w:r>
      <w:r>
        <w:t xml:space="preserve">6.6.2. (32) договор </w:t>
      </w:r>
      <w:r w:rsidR="000A1327" w:rsidRPr="000F3F62">
        <w:t xml:space="preserve">на </w:t>
      </w:r>
      <w:r w:rsidR="000A1327">
        <w:t>о</w:t>
      </w:r>
      <w:r w:rsidR="000A1327" w:rsidRPr="00FA2572">
        <w:t>казание услуг по техническому обслуживанию наружного видеонаблюдения и контроля доступа</w:t>
      </w:r>
      <w:r w:rsidR="000A1327">
        <w:t xml:space="preserve"> </w:t>
      </w:r>
      <w:r>
        <w:t xml:space="preserve">с </w:t>
      </w:r>
      <w:sdt>
        <w:sdtPr>
          <w:id w:val="5508766"/>
          <w:placeholder>
            <w:docPart w:val="80EF94F7568E49CA8F5D8EDC17349251"/>
          </w:placeholder>
        </w:sdtPr>
        <w:sdtEndPr/>
        <w:sdtContent>
          <w:sdt>
            <w:sdtPr>
              <w:id w:val="610781612"/>
              <w:placeholder>
                <w:docPart w:val="6F70938E016A4EF2B7072B07B0658EB6"/>
              </w:placeholder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id w:val="689176052"/>
                  <w:placeholder>
                    <w:docPart w:val="79C7C9F992F844CC93378B1C811344F3"/>
                  </w:placeholder>
                </w:sdtPr>
                <w:sdtEndPr>
                  <w:rPr>
                    <w:sz w:val="28"/>
                    <w:szCs w:val="28"/>
                  </w:rPr>
                </w:sdtEndPr>
                <w:sdtContent>
                  <w:sdt>
                    <w:sdtPr>
                      <w:rPr>
                        <w:sz w:val="24"/>
                        <w:szCs w:val="24"/>
                      </w:rPr>
                      <w:id w:val="-553779415"/>
                      <w:placeholder>
                        <w:docPart w:val="31881A479B5B4400AB7EFD0AB7867259"/>
                      </w:placeholder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807661946"/>
                          <w:placeholder>
                            <w:docPart w:val="44F47F0DD9E84205B07702CA1E8D676B"/>
                          </w:placeholder>
                        </w:sdtPr>
                        <w:sdtEndPr>
                          <w:rPr>
                            <w:b w:val="0"/>
                            <w:sz w:val="28"/>
                            <w:szCs w:val="28"/>
                          </w:rPr>
                        </w:sdtEndPr>
                        <w:sdtContent>
                          <w:sdt>
                            <w:sdtPr>
                              <w:id w:val="957141801"/>
                              <w:placeholder>
                                <w:docPart w:val="D7517C36AB6845A7B2C971C7AA89174E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id w:val="1114787970"/>
                                  <w:placeholder>
                                    <w:docPart w:val="E4089D43B9CA4A9F911887EE7E9DF4D7"/>
                                  </w:placeholder>
                                </w:sdtPr>
                                <w:sdtEndPr/>
                                <w:sdtContent>
                                  <w:r w:rsidR="002366C9" w:rsidRPr="002366C9">
                                    <w:t>ООО «ЛВН-МЕНЕДЖМЕНТ» ИНН 7736612291, КПП 773601001, ОГРН 1097746850607, адрес местонахождения: 119334, г. Москва, ул. УЛ. Вавилова, д. 24, стр. 1</w:t>
                                  </w:r>
                                </w:sdtContent>
                              </w:sdt>
                            </w:sdtContent>
                          </w:sdt>
                          <w:r w:rsidR="000A1327">
                            <w:t xml:space="preserve"> 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1C1DA4">
        <w:t xml:space="preserve"> </w:t>
      </w:r>
      <w:r w:rsidRPr="00107FCC">
        <w:t>как</w:t>
      </w:r>
      <w:r>
        <w:t xml:space="preserve"> с единственным поставщиком, с ценой договора</w:t>
      </w:r>
      <w:r w:rsidRPr="008B5AE1">
        <w:t xml:space="preserve">: </w:t>
      </w:r>
      <w:sdt>
        <w:sdtPr>
          <w:rPr>
            <w:highlight w:val="yellow"/>
          </w:rPr>
          <w:id w:val="88766461"/>
          <w:placeholder>
            <w:docPart w:val="16BD53E7B56E429AAE45B7CBE9FC462C"/>
          </w:placeholder>
        </w:sdtPr>
        <w:sdtEndPr/>
        <w:sdtContent>
          <w:r w:rsidR="002366C9">
            <w:rPr>
              <w:rStyle w:val="76"/>
            </w:rPr>
            <w:t>3 108 </w:t>
          </w:r>
          <w:r w:rsidR="002366C9" w:rsidRPr="00F14227">
            <w:rPr>
              <w:rStyle w:val="76"/>
            </w:rPr>
            <w:t xml:space="preserve">000,00 </w:t>
          </w:r>
          <w:r w:rsidR="002366C9" w:rsidRPr="00F14227">
            <w:rPr>
              <w:rStyle w:val="76"/>
            </w:rPr>
            <w:lastRenderedPageBreak/>
            <w:t>(</w:t>
          </w:r>
          <w:r w:rsidR="002366C9">
            <w:rPr>
              <w:rStyle w:val="76"/>
            </w:rPr>
            <w:t>три миллиона сто восемь тысяч</w:t>
          </w:r>
          <w:r w:rsidR="002366C9" w:rsidRPr="00F14227">
            <w:rPr>
              <w:rStyle w:val="76"/>
            </w:rPr>
            <w:t>)</w:t>
          </w:r>
        </w:sdtContent>
      </w:sdt>
      <w:r w:rsidRPr="008B5AE1">
        <w:t xml:space="preserve">, </w:t>
      </w:r>
      <w:sdt>
        <w:sdtPr>
          <w:id w:val="88766463"/>
          <w:placeholder>
            <w:docPart w:val="23458C779F8D478BAAE517EDE787F94F"/>
          </w:placeholder>
          <w:dropDownList>
            <w:listItem w:value="-"/>
            <w:listItem w:displayText="с НДС" w:value="с НДС"/>
            <w:listItem w:displayText="НДС не облагается" w:value="НДС не облагается"/>
          </w:dropDownList>
        </w:sdtPr>
        <w:sdtEndPr/>
        <w:sdtContent>
          <w:r w:rsidRPr="0071153F">
            <w:t>с НДС</w:t>
          </w:r>
        </w:sdtContent>
      </w:sdt>
      <w:r>
        <w:t xml:space="preserve">, с объем поставляемой продукции: </w:t>
      </w:r>
      <w:sdt>
        <w:sdtPr>
          <w:id w:val="-2033868574"/>
          <w:placeholder>
            <w:docPart w:val="975E62339B9346C5B86BAAD2FBC28245"/>
          </w:placeholder>
          <w:comboBox>
            <w:listItem w:value="-"/>
            <w:listItem w:displayText="в соответствии с проектом договора" w:value="в соответствии с проектом договора"/>
          </w:comboBox>
        </w:sdtPr>
        <w:sdtEndPr/>
        <w:sdtContent>
          <w:r w:rsidRPr="001E669E">
            <w:t>в соответствии с проектом договора</w:t>
          </w:r>
        </w:sdtContent>
      </w:sdt>
      <w:r w:rsidRPr="001E669E">
        <w:t>,</w:t>
      </w:r>
      <w:r>
        <w:t xml:space="preserve"> со сроком исполнения договора: </w:t>
      </w:r>
      <w:sdt>
        <w:sdtPr>
          <w:id w:val="88766465"/>
          <w:placeholder>
            <w:docPart w:val="F8BC5EEC259D45F2B444A8A9FA8DF460"/>
          </w:placeholder>
        </w:sdtPr>
        <w:sdtEndPr/>
        <w:sdtContent>
          <w:sdt>
            <w:sdtPr>
              <w:id w:val="1655263925"/>
              <w:placeholder>
                <w:docPart w:val="4244681C4B044E6B84CEE54FEB437CB9"/>
              </w:placeholder>
            </w:sdtPr>
            <w:sdtEndPr/>
            <w:sdtContent>
              <w:r w:rsidR="005401C8" w:rsidRPr="00C46E58">
                <w:rPr>
                  <w:rFonts w:eastAsia="Calibri"/>
                  <w:color w:val="000000" w:themeColor="text1"/>
                  <w:lang w:eastAsia="en-US"/>
                </w:rPr>
                <w:t>один календарный год с момента заключения договора</w:t>
              </w:r>
            </w:sdtContent>
          </w:sdt>
          <w:r>
            <w:t>.</w:t>
          </w:r>
        </w:sdtContent>
      </w:sdt>
    </w:p>
    <w:p w:rsidR="005D5701" w:rsidRDefault="005D5701" w:rsidP="00875ACD">
      <w:pPr>
        <w:pStyle w:val="aff0"/>
        <w:tabs>
          <w:tab w:val="left" w:pos="2977"/>
          <w:tab w:val="left" w:pos="3544"/>
        </w:tabs>
        <w:spacing w:before="0"/>
        <w:ind w:left="0" w:firstLine="0"/>
        <w:jc w:val="left"/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503"/>
        <w:gridCol w:w="281"/>
        <w:gridCol w:w="1941"/>
        <w:gridCol w:w="281"/>
        <w:gridCol w:w="3167"/>
      </w:tblGrid>
      <w:tr w:rsidR="009C4273" w:rsidTr="00475D9A">
        <w:tc>
          <w:tcPr>
            <w:tcW w:w="4503" w:type="dxa"/>
            <w:shd w:val="clear" w:color="auto" w:fill="auto"/>
          </w:tcPr>
          <w:p w:rsidR="009C4273" w:rsidRPr="00D3193A" w:rsidRDefault="009C4273" w:rsidP="00475D9A">
            <w:pPr>
              <w:pStyle w:val="aff0"/>
              <w:tabs>
                <w:tab w:val="left" w:pos="2977"/>
                <w:tab w:val="left" w:pos="4253"/>
              </w:tabs>
            </w:pPr>
            <w:r>
              <w:t>Члены</w:t>
            </w:r>
            <w:r w:rsidRPr="00D3193A">
              <w:t xml:space="preserve"> </w:t>
            </w:r>
            <w:r>
              <w:t>закупочной к</w:t>
            </w:r>
            <w:r w:rsidRPr="007E5487">
              <w:t>омиссии:</w:t>
            </w:r>
            <w:r>
              <w:t xml:space="preserve"> 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Черныш М.Ю./</w:t>
            </w:r>
          </w:p>
        </w:tc>
      </w:tr>
      <w:tr w:rsidR="009C4273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  <w:jc w:val="left"/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9C4273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Павлов С.М./</w:t>
            </w:r>
          </w:p>
        </w:tc>
      </w:tr>
      <w:tr w:rsidR="00472C6E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472C6E" w:rsidRPr="00892B3F" w:rsidRDefault="00472C6E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472C6E" w:rsidRPr="00892B3F" w:rsidRDefault="00472C6E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472C6E" w:rsidRDefault="00472C6E" w:rsidP="00813ED0">
            <w:pPr>
              <w:pStyle w:val="aff0"/>
              <w:tabs>
                <w:tab w:val="left" w:pos="2977"/>
                <w:tab w:val="left" w:pos="3544"/>
              </w:tabs>
            </w:pPr>
          </w:p>
          <w:p w:rsidR="00472C6E" w:rsidRPr="00892B3F" w:rsidRDefault="00472C6E" w:rsidP="00813ED0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472C6E" w:rsidRPr="00892B3F" w:rsidRDefault="00472C6E" w:rsidP="00813ED0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479B3" w:rsidRDefault="002479B3" w:rsidP="00472C6E">
            <w:pPr>
              <w:pStyle w:val="aff0"/>
              <w:tabs>
                <w:tab w:val="left" w:pos="2977"/>
                <w:tab w:val="left" w:pos="3544"/>
              </w:tabs>
            </w:pPr>
          </w:p>
          <w:p w:rsidR="00472C6E" w:rsidRPr="00892B3F" w:rsidRDefault="00472C6E" w:rsidP="00472C6E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Федосеева С.В./</w:t>
            </w:r>
          </w:p>
        </w:tc>
      </w:tr>
      <w:tr w:rsidR="009C4273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472C6E" w:rsidRDefault="00472C6E" w:rsidP="00475D9A">
            <w:pPr>
              <w:pStyle w:val="aff0"/>
              <w:tabs>
                <w:tab w:val="left" w:pos="2977"/>
                <w:tab w:val="left" w:pos="3544"/>
              </w:tabs>
            </w:pPr>
          </w:p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479B3" w:rsidRDefault="002479B3" w:rsidP="00475D9A">
            <w:pPr>
              <w:pStyle w:val="aff0"/>
              <w:tabs>
                <w:tab w:val="left" w:pos="2977"/>
                <w:tab w:val="left" w:pos="3544"/>
              </w:tabs>
            </w:pPr>
          </w:p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Зуб А.В./</w:t>
            </w:r>
          </w:p>
        </w:tc>
      </w:tr>
      <w:tr w:rsidR="009C4273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9C4273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proofErr w:type="spellStart"/>
            <w:r>
              <w:t>Габидулина</w:t>
            </w:r>
            <w:proofErr w:type="spellEnd"/>
            <w:r>
              <w:t xml:space="preserve"> С.М./</w:t>
            </w:r>
          </w:p>
        </w:tc>
      </w:tr>
      <w:tr w:rsidR="009C4273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9C4273" w:rsidTr="00475D9A">
        <w:tc>
          <w:tcPr>
            <w:tcW w:w="4503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 xml:space="preserve">Секретарь </w:t>
            </w:r>
            <w:r>
              <w:t>закупочной к</w:t>
            </w:r>
            <w:r w:rsidRPr="007E5487">
              <w:t>омиссии</w:t>
            </w:r>
            <w:r w:rsidRPr="00D3193A">
              <w:t>: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proofErr w:type="spellStart"/>
            <w:r>
              <w:t>Габидулина</w:t>
            </w:r>
            <w:proofErr w:type="spellEnd"/>
            <w:r>
              <w:t xml:space="preserve"> С.М./</w:t>
            </w:r>
          </w:p>
        </w:tc>
      </w:tr>
    </w:tbl>
    <w:p w:rsidR="009C4273" w:rsidRPr="00C42A57" w:rsidRDefault="009C4273" w:rsidP="00875ACD">
      <w:pPr>
        <w:pStyle w:val="aff0"/>
        <w:tabs>
          <w:tab w:val="left" w:pos="2977"/>
          <w:tab w:val="left" w:pos="3544"/>
        </w:tabs>
        <w:spacing w:before="0"/>
        <w:ind w:left="0" w:firstLine="0"/>
        <w:jc w:val="left"/>
        <w:rPr>
          <w:color w:val="808080" w:themeColor="background1" w:themeShade="80"/>
        </w:rPr>
      </w:pPr>
    </w:p>
    <w:sectPr w:rsidR="009C4273" w:rsidRPr="00C42A57" w:rsidSect="0053607A">
      <w:headerReference w:type="default" r:id="rId9"/>
      <w:footerReference w:type="default" r:id="rId10"/>
      <w:footnotePr>
        <w:numRestart w:val="eachSect"/>
      </w:footnotePr>
      <w:pgSz w:w="11907" w:h="16840" w:code="9"/>
      <w:pgMar w:top="1134" w:right="748" w:bottom="1134" w:left="992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482" w:rsidRDefault="00136482">
      <w:r>
        <w:separator/>
      </w:r>
    </w:p>
  </w:endnote>
  <w:endnote w:type="continuationSeparator" w:id="0">
    <w:p w:rsidR="00136482" w:rsidRDefault="0013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41C" w:rsidRDefault="00261606">
    <w:pPr>
      <w:pStyle w:val="ae"/>
      <w:jc w:val="right"/>
    </w:pPr>
    <w:r>
      <w:fldChar w:fldCharType="begin"/>
    </w:r>
    <w:r w:rsidR="0099341C">
      <w:instrText>PAGE   \* MERGEFORMAT</w:instrText>
    </w:r>
    <w:r>
      <w:fldChar w:fldCharType="separate"/>
    </w:r>
    <w:r w:rsidR="00265D24">
      <w:rPr>
        <w:noProof/>
      </w:rPr>
      <w:t>1</w:t>
    </w:r>
    <w:r>
      <w:rPr>
        <w:noProof/>
      </w:rPr>
      <w:fldChar w:fldCharType="end"/>
    </w:r>
  </w:p>
  <w:p w:rsidR="0099341C" w:rsidRDefault="0099341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482" w:rsidRDefault="00136482">
      <w:r>
        <w:separator/>
      </w:r>
    </w:p>
  </w:footnote>
  <w:footnote w:type="continuationSeparator" w:id="0">
    <w:p w:rsidR="00136482" w:rsidRDefault="00136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41C" w:rsidRPr="00801F4C" w:rsidRDefault="0099341C" w:rsidP="00801F4C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84D0E"/>
    <w:multiLevelType w:val="hybridMultilevel"/>
    <w:tmpl w:val="29BEBBD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1795C"/>
    <w:multiLevelType w:val="hybridMultilevel"/>
    <w:tmpl w:val="46046428"/>
    <w:lvl w:ilvl="0" w:tplc="04190005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5E22E99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42B6D"/>
    <w:multiLevelType w:val="hybridMultilevel"/>
    <w:tmpl w:val="B5807860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6535A"/>
    <w:multiLevelType w:val="hybridMultilevel"/>
    <w:tmpl w:val="D65C0782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47ACB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268AD"/>
    <w:multiLevelType w:val="multilevel"/>
    <w:tmpl w:val="F98ACDBA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3BBB40E0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524CC"/>
    <w:multiLevelType w:val="hybridMultilevel"/>
    <w:tmpl w:val="A288D920"/>
    <w:lvl w:ilvl="0" w:tplc="04190005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11">
    <w:nsid w:val="4C692310"/>
    <w:multiLevelType w:val="hybridMultilevel"/>
    <w:tmpl w:val="CD84DB5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F7C9E"/>
    <w:multiLevelType w:val="hybridMultilevel"/>
    <w:tmpl w:val="F8187B34"/>
    <w:lvl w:ilvl="0" w:tplc="4A38D7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5308F5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2403A0"/>
    <w:multiLevelType w:val="hybridMultilevel"/>
    <w:tmpl w:val="B8809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EA7B69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607C92"/>
    <w:multiLevelType w:val="hybridMultilevel"/>
    <w:tmpl w:val="27ECEBF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632AFE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E059EC"/>
    <w:multiLevelType w:val="hybridMultilevel"/>
    <w:tmpl w:val="C6FA11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1"/>
  </w:num>
  <w:num w:numId="8">
    <w:abstractNumId w:val="17"/>
  </w:num>
  <w:num w:numId="9">
    <w:abstractNumId w:val="2"/>
  </w:num>
  <w:num w:numId="10">
    <w:abstractNumId w:val="8"/>
  </w:num>
  <w:num w:numId="11">
    <w:abstractNumId w:val="15"/>
  </w:num>
  <w:num w:numId="12">
    <w:abstractNumId w:val="13"/>
  </w:num>
  <w:num w:numId="13">
    <w:abstractNumId w:val="6"/>
  </w:num>
  <w:num w:numId="14">
    <w:abstractNumId w:val="11"/>
  </w:num>
  <w:num w:numId="15">
    <w:abstractNumId w:val="3"/>
  </w:num>
  <w:num w:numId="16">
    <w:abstractNumId w:val="16"/>
  </w:num>
  <w:num w:numId="17">
    <w:abstractNumId w:val="1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8"/>
  </w:num>
  <w:num w:numId="21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7D7"/>
    <w:rsid w:val="0000176C"/>
    <w:rsid w:val="00001EC5"/>
    <w:rsid w:val="00004269"/>
    <w:rsid w:val="000044CB"/>
    <w:rsid w:val="00006239"/>
    <w:rsid w:val="000078EF"/>
    <w:rsid w:val="00011E87"/>
    <w:rsid w:val="00013695"/>
    <w:rsid w:val="00013A7D"/>
    <w:rsid w:val="0001584A"/>
    <w:rsid w:val="00016AE3"/>
    <w:rsid w:val="000216C2"/>
    <w:rsid w:val="00024906"/>
    <w:rsid w:val="0002592C"/>
    <w:rsid w:val="00027034"/>
    <w:rsid w:val="00027348"/>
    <w:rsid w:val="000304A5"/>
    <w:rsid w:val="0003078B"/>
    <w:rsid w:val="00030D3F"/>
    <w:rsid w:val="00030DBF"/>
    <w:rsid w:val="00031992"/>
    <w:rsid w:val="00031E92"/>
    <w:rsid w:val="00032902"/>
    <w:rsid w:val="00034A24"/>
    <w:rsid w:val="00034E09"/>
    <w:rsid w:val="00035AA3"/>
    <w:rsid w:val="00043668"/>
    <w:rsid w:val="0004398E"/>
    <w:rsid w:val="00044E40"/>
    <w:rsid w:val="00045A75"/>
    <w:rsid w:val="00046D8E"/>
    <w:rsid w:val="00046DC3"/>
    <w:rsid w:val="000518FB"/>
    <w:rsid w:val="00051EF7"/>
    <w:rsid w:val="00053B53"/>
    <w:rsid w:val="000548F6"/>
    <w:rsid w:val="00057CFE"/>
    <w:rsid w:val="00060526"/>
    <w:rsid w:val="00061A46"/>
    <w:rsid w:val="000649CF"/>
    <w:rsid w:val="000700F3"/>
    <w:rsid w:val="000716BE"/>
    <w:rsid w:val="00071C83"/>
    <w:rsid w:val="00073FB9"/>
    <w:rsid w:val="00074058"/>
    <w:rsid w:val="00091812"/>
    <w:rsid w:val="000923C7"/>
    <w:rsid w:val="00092FC4"/>
    <w:rsid w:val="000A1327"/>
    <w:rsid w:val="000A1FD9"/>
    <w:rsid w:val="000A5279"/>
    <w:rsid w:val="000B03E1"/>
    <w:rsid w:val="000B0517"/>
    <w:rsid w:val="000B0555"/>
    <w:rsid w:val="000B07D7"/>
    <w:rsid w:val="000B09F2"/>
    <w:rsid w:val="000B14F0"/>
    <w:rsid w:val="000B2413"/>
    <w:rsid w:val="000B256C"/>
    <w:rsid w:val="000B5C1B"/>
    <w:rsid w:val="000B65D6"/>
    <w:rsid w:val="000B6A54"/>
    <w:rsid w:val="000C0B52"/>
    <w:rsid w:val="000C0FAE"/>
    <w:rsid w:val="000C122B"/>
    <w:rsid w:val="000C3680"/>
    <w:rsid w:val="000C6709"/>
    <w:rsid w:val="000D23BD"/>
    <w:rsid w:val="000D6A21"/>
    <w:rsid w:val="000D7ECA"/>
    <w:rsid w:val="000E05A0"/>
    <w:rsid w:val="000E1878"/>
    <w:rsid w:val="000F02C1"/>
    <w:rsid w:val="000F16E6"/>
    <w:rsid w:val="000F2938"/>
    <w:rsid w:val="000F4690"/>
    <w:rsid w:val="000F51F3"/>
    <w:rsid w:val="000F6665"/>
    <w:rsid w:val="000F7411"/>
    <w:rsid w:val="000F7CF1"/>
    <w:rsid w:val="001014D4"/>
    <w:rsid w:val="00102B48"/>
    <w:rsid w:val="001037C9"/>
    <w:rsid w:val="0011070A"/>
    <w:rsid w:val="001127EA"/>
    <w:rsid w:val="0011417E"/>
    <w:rsid w:val="0011528A"/>
    <w:rsid w:val="00121751"/>
    <w:rsid w:val="00127EE6"/>
    <w:rsid w:val="001301EE"/>
    <w:rsid w:val="0013134D"/>
    <w:rsid w:val="00133797"/>
    <w:rsid w:val="001348DA"/>
    <w:rsid w:val="0013578D"/>
    <w:rsid w:val="00136482"/>
    <w:rsid w:val="00144B19"/>
    <w:rsid w:val="001479B7"/>
    <w:rsid w:val="00151E1C"/>
    <w:rsid w:val="00152449"/>
    <w:rsid w:val="00155FBB"/>
    <w:rsid w:val="0015674E"/>
    <w:rsid w:val="00156B6D"/>
    <w:rsid w:val="0015709E"/>
    <w:rsid w:val="00157150"/>
    <w:rsid w:val="00157C93"/>
    <w:rsid w:val="00160036"/>
    <w:rsid w:val="00161BDF"/>
    <w:rsid w:val="0016246D"/>
    <w:rsid w:val="00163C51"/>
    <w:rsid w:val="00165DF3"/>
    <w:rsid w:val="00175DD7"/>
    <w:rsid w:val="00177B7B"/>
    <w:rsid w:val="0018353D"/>
    <w:rsid w:val="001840AA"/>
    <w:rsid w:val="00186FC7"/>
    <w:rsid w:val="001915AF"/>
    <w:rsid w:val="00191676"/>
    <w:rsid w:val="00191895"/>
    <w:rsid w:val="00193FDC"/>
    <w:rsid w:val="001947E4"/>
    <w:rsid w:val="001950F6"/>
    <w:rsid w:val="00195C63"/>
    <w:rsid w:val="00196584"/>
    <w:rsid w:val="001966B2"/>
    <w:rsid w:val="00196AB7"/>
    <w:rsid w:val="00196FED"/>
    <w:rsid w:val="00197C5E"/>
    <w:rsid w:val="001A1382"/>
    <w:rsid w:val="001A332E"/>
    <w:rsid w:val="001A4487"/>
    <w:rsid w:val="001A6637"/>
    <w:rsid w:val="001A6732"/>
    <w:rsid w:val="001B04F2"/>
    <w:rsid w:val="001B0916"/>
    <w:rsid w:val="001B17BD"/>
    <w:rsid w:val="001B1996"/>
    <w:rsid w:val="001B342E"/>
    <w:rsid w:val="001B5542"/>
    <w:rsid w:val="001B751F"/>
    <w:rsid w:val="001C0D52"/>
    <w:rsid w:val="001C25C3"/>
    <w:rsid w:val="001C2BDE"/>
    <w:rsid w:val="001C313D"/>
    <w:rsid w:val="001C3CB4"/>
    <w:rsid w:val="001C5BB0"/>
    <w:rsid w:val="001D0C7D"/>
    <w:rsid w:val="001D0CC2"/>
    <w:rsid w:val="001D2F02"/>
    <w:rsid w:val="001D3A99"/>
    <w:rsid w:val="001D442A"/>
    <w:rsid w:val="001D4734"/>
    <w:rsid w:val="001D4E90"/>
    <w:rsid w:val="001D5A96"/>
    <w:rsid w:val="001D787E"/>
    <w:rsid w:val="001E2BAC"/>
    <w:rsid w:val="001E3489"/>
    <w:rsid w:val="001E41EE"/>
    <w:rsid w:val="001E5113"/>
    <w:rsid w:val="001E5D9E"/>
    <w:rsid w:val="001F16BD"/>
    <w:rsid w:val="001F308A"/>
    <w:rsid w:val="001F5087"/>
    <w:rsid w:val="001F5FDD"/>
    <w:rsid w:val="001F72E7"/>
    <w:rsid w:val="001F7BD9"/>
    <w:rsid w:val="002000FE"/>
    <w:rsid w:val="00202E7D"/>
    <w:rsid w:val="00203818"/>
    <w:rsid w:val="00204010"/>
    <w:rsid w:val="00205C26"/>
    <w:rsid w:val="00211F52"/>
    <w:rsid w:val="00213AC8"/>
    <w:rsid w:val="00215764"/>
    <w:rsid w:val="00220CF0"/>
    <w:rsid w:val="00220ED9"/>
    <w:rsid w:val="0022120B"/>
    <w:rsid w:val="00221792"/>
    <w:rsid w:val="00222E30"/>
    <w:rsid w:val="002248FE"/>
    <w:rsid w:val="00224C66"/>
    <w:rsid w:val="00226E0A"/>
    <w:rsid w:val="00227C8E"/>
    <w:rsid w:val="00230670"/>
    <w:rsid w:val="00230CCD"/>
    <w:rsid w:val="00231E17"/>
    <w:rsid w:val="00232C24"/>
    <w:rsid w:val="00234AF6"/>
    <w:rsid w:val="00234C4F"/>
    <w:rsid w:val="002358F2"/>
    <w:rsid w:val="002366C9"/>
    <w:rsid w:val="00237922"/>
    <w:rsid w:val="00241EF0"/>
    <w:rsid w:val="00242EA5"/>
    <w:rsid w:val="00243BDF"/>
    <w:rsid w:val="002448FF"/>
    <w:rsid w:val="002454D9"/>
    <w:rsid w:val="00246F53"/>
    <w:rsid w:val="002479B3"/>
    <w:rsid w:val="00252723"/>
    <w:rsid w:val="0025370D"/>
    <w:rsid w:val="00254C66"/>
    <w:rsid w:val="0025533C"/>
    <w:rsid w:val="00261606"/>
    <w:rsid w:val="00262562"/>
    <w:rsid w:val="00262979"/>
    <w:rsid w:val="00262D48"/>
    <w:rsid w:val="00263AD6"/>
    <w:rsid w:val="00265907"/>
    <w:rsid w:val="00265D24"/>
    <w:rsid w:val="002666BE"/>
    <w:rsid w:val="0026740D"/>
    <w:rsid w:val="0027023E"/>
    <w:rsid w:val="00270EC4"/>
    <w:rsid w:val="00271E81"/>
    <w:rsid w:val="002729F4"/>
    <w:rsid w:val="00273A42"/>
    <w:rsid w:val="0027516B"/>
    <w:rsid w:val="00275610"/>
    <w:rsid w:val="00277C32"/>
    <w:rsid w:val="00277F19"/>
    <w:rsid w:val="0028068D"/>
    <w:rsid w:val="00282AB3"/>
    <w:rsid w:val="00282D8F"/>
    <w:rsid w:val="00284150"/>
    <w:rsid w:val="00284966"/>
    <w:rsid w:val="00285CBD"/>
    <w:rsid w:val="00287BC8"/>
    <w:rsid w:val="00287DC3"/>
    <w:rsid w:val="0029000C"/>
    <w:rsid w:val="002904B4"/>
    <w:rsid w:val="0029241A"/>
    <w:rsid w:val="0029265B"/>
    <w:rsid w:val="0029303F"/>
    <w:rsid w:val="0029392E"/>
    <w:rsid w:val="00293E21"/>
    <w:rsid w:val="002946ED"/>
    <w:rsid w:val="00296115"/>
    <w:rsid w:val="00296B35"/>
    <w:rsid w:val="002A36C5"/>
    <w:rsid w:val="002A6A10"/>
    <w:rsid w:val="002B09B2"/>
    <w:rsid w:val="002B19E3"/>
    <w:rsid w:val="002B1CEF"/>
    <w:rsid w:val="002B5632"/>
    <w:rsid w:val="002B7F4A"/>
    <w:rsid w:val="002C0089"/>
    <w:rsid w:val="002C0368"/>
    <w:rsid w:val="002C3EF0"/>
    <w:rsid w:val="002C4B67"/>
    <w:rsid w:val="002C534C"/>
    <w:rsid w:val="002C6B92"/>
    <w:rsid w:val="002C6C47"/>
    <w:rsid w:val="002C7CF2"/>
    <w:rsid w:val="002D1FAE"/>
    <w:rsid w:val="002D574F"/>
    <w:rsid w:val="002D77BE"/>
    <w:rsid w:val="002D7ECF"/>
    <w:rsid w:val="002E0AAF"/>
    <w:rsid w:val="002E0D50"/>
    <w:rsid w:val="002E42BD"/>
    <w:rsid w:val="002E42D9"/>
    <w:rsid w:val="002E46C5"/>
    <w:rsid w:val="002E56C1"/>
    <w:rsid w:val="002E6C5A"/>
    <w:rsid w:val="002E7292"/>
    <w:rsid w:val="002E7EBB"/>
    <w:rsid w:val="002F1AC4"/>
    <w:rsid w:val="002F2544"/>
    <w:rsid w:val="00300BEF"/>
    <w:rsid w:val="00301E4E"/>
    <w:rsid w:val="00301E9F"/>
    <w:rsid w:val="00302149"/>
    <w:rsid w:val="00303A35"/>
    <w:rsid w:val="00304778"/>
    <w:rsid w:val="00306098"/>
    <w:rsid w:val="003065F5"/>
    <w:rsid w:val="003069D7"/>
    <w:rsid w:val="0031148E"/>
    <w:rsid w:val="00311E51"/>
    <w:rsid w:val="003143F1"/>
    <w:rsid w:val="00315010"/>
    <w:rsid w:val="0031506F"/>
    <w:rsid w:val="0032043A"/>
    <w:rsid w:val="00322144"/>
    <w:rsid w:val="00322407"/>
    <w:rsid w:val="00322D69"/>
    <w:rsid w:val="00325E95"/>
    <w:rsid w:val="00326351"/>
    <w:rsid w:val="003330B7"/>
    <w:rsid w:val="0033365D"/>
    <w:rsid w:val="00334BD7"/>
    <w:rsid w:val="0033576C"/>
    <w:rsid w:val="00335A6F"/>
    <w:rsid w:val="0033776B"/>
    <w:rsid w:val="00341A6B"/>
    <w:rsid w:val="00342B27"/>
    <w:rsid w:val="00343E2D"/>
    <w:rsid w:val="00343FA9"/>
    <w:rsid w:val="00346BB3"/>
    <w:rsid w:val="00347E65"/>
    <w:rsid w:val="003512D8"/>
    <w:rsid w:val="003515DC"/>
    <w:rsid w:val="00351F1D"/>
    <w:rsid w:val="0035211A"/>
    <w:rsid w:val="003521BD"/>
    <w:rsid w:val="003622BA"/>
    <w:rsid w:val="0036339F"/>
    <w:rsid w:val="0036343A"/>
    <w:rsid w:val="0036347E"/>
    <w:rsid w:val="00366754"/>
    <w:rsid w:val="003669D7"/>
    <w:rsid w:val="0036781A"/>
    <w:rsid w:val="00367BC7"/>
    <w:rsid w:val="0037146A"/>
    <w:rsid w:val="00373F75"/>
    <w:rsid w:val="0037676B"/>
    <w:rsid w:val="0038121E"/>
    <w:rsid w:val="00382D16"/>
    <w:rsid w:val="0038304B"/>
    <w:rsid w:val="00385601"/>
    <w:rsid w:val="003868AC"/>
    <w:rsid w:val="00386D5E"/>
    <w:rsid w:val="003872D5"/>
    <w:rsid w:val="003902AB"/>
    <w:rsid w:val="00391F60"/>
    <w:rsid w:val="003921EB"/>
    <w:rsid w:val="00393E7A"/>
    <w:rsid w:val="00394187"/>
    <w:rsid w:val="00395E99"/>
    <w:rsid w:val="003968DE"/>
    <w:rsid w:val="003A2BCC"/>
    <w:rsid w:val="003A3119"/>
    <w:rsid w:val="003A38F5"/>
    <w:rsid w:val="003A4B49"/>
    <w:rsid w:val="003B0D45"/>
    <w:rsid w:val="003B2E00"/>
    <w:rsid w:val="003B54EC"/>
    <w:rsid w:val="003B5E68"/>
    <w:rsid w:val="003B6D4D"/>
    <w:rsid w:val="003C073A"/>
    <w:rsid w:val="003C1069"/>
    <w:rsid w:val="003C2AC3"/>
    <w:rsid w:val="003C5336"/>
    <w:rsid w:val="003C5345"/>
    <w:rsid w:val="003C6083"/>
    <w:rsid w:val="003C65A7"/>
    <w:rsid w:val="003D0166"/>
    <w:rsid w:val="003D421F"/>
    <w:rsid w:val="003D525F"/>
    <w:rsid w:val="003D6848"/>
    <w:rsid w:val="003D6B08"/>
    <w:rsid w:val="003E0193"/>
    <w:rsid w:val="003E1B4A"/>
    <w:rsid w:val="003E3C82"/>
    <w:rsid w:val="003E4716"/>
    <w:rsid w:val="003E61EF"/>
    <w:rsid w:val="003F2A4B"/>
    <w:rsid w:val="003F3374"/>
    <w:rsid w:val="003F47D8"/>
    <w:rsid w:val="003F535E"/>
    <w:rsid w:val="003F79B5"/>
    <w:rsid w:val="00401400"/>
    <w:rsid w:val="004027F6"/>
    <w:rsid w:val="004028EF"/>
    <w:rsid w:val="00403920"/>
    <w:rsid w:val="0040406E"/>
    <w:rsid w:val="00405082"/>
    <w:rsid w:val="00405DCB"/>
    <w:rsid w:val="00406382"/>
    <w:rsid w:val="0040733C"/>
    <w:rsid w:val="00407AD7"/>
    <w:rsid w:val="00410578"/>
    <w:rsid w:val="00412C54"/>
    <w:rsid w:val="004134DB"/>
    <w:rsid w:val="00413747"/>
    <w:rsid w:val="00415EB2"/>
    <w:rsid w:val="0041658B"/>
    <w:rsid w:val="004168F6"/>
    <w:rsid w:val="00421788"/>
    <w:rsid w:val="00421D3F"/>
    <w:rsid w:val="00426044"/>
    <w:rsid w:val="00430C7B"/>
    <w:rsid w:val="00431A34"/>
    <w:rsid w:val="004337F0"/>
    <w:rsid w:val="00434297"/>
    <w:rsid w:val="004361B3"/>
    <w:rsid w:val="004415C3"/>
    <w:rsid w:val="00442C8A"/>
    <w:rsid w:val="0044413B"/>
    <w:rsid w:val="004476D8"/>
    <w:rsid w:val="004476F5"/>
    <w:rsid w:val="00447C87"/>
    <w:rsid w:val="00451C7E"/>
    <w:rsid w:val="00455B60"/>
    <w:rsid w:val="00456857"/>
    <w:rsid w:val="0045742D"/>
    <w:rsid w:val="004604AB"/>
    <w:rsid w:val="004606E3"/>
    <w:rsid w:val="00461CFA"/>
    <w:rsid w:val="00461F49"/>
    <w:rsid w:val="004649BA"/>
    <w:rsid w:val="00464D07"/>
    <w:rsid w:val="00465E40"/>
    <w:rsid w:val="00466CBE"/>
    <w:rsid w:val="004678AD"/>
    <w:rsid w:val="004704F8"/>
    <w:rsid w:val="004707CB"/>
    <w:rsid w:val="0047141A"/>
    <w:rsid w:val="00472C6E"/>
    <w:rsid w:val="0047335C"/>
    <w:rsid w:val="004738E0"/>
    <w:rsid w:val="0047473D"/>
    <w:rsid w:val="004750BA"/>
    <w:rsid w:val="0047535C"/>
    <w:rsid w:val="004754CC"/>
    <w:rsid w:val="004757AD"/>
    <w:rsid w:val="00480F04"/>
    <w:rsid w:val="004826CF"/>
    <w:rsid w:val="004830DE"/>
    <w:rsid w:val="004836A1"/>
    <w:rsid w:val="004864D7"/>
    <w:rsid w:val="004866A1"/>
    <w:rsid w:val="00486710"/>
    <w:rsid w:val="004869E9"/>
    <w:rsid w:val="004905E4"/>
    <w:rsid w:val="00490FDB"/>
    <w:rsid w:val="004937A9"/>
    <w:rsid w:val="00494F7C"/>
    <w:rsid w:val="00495BB3"/>
    <w:rsid w:val="004A0A14"/>
    <w:rsid w:val="004A220D"/>
    <w:rsid w:val="004A2283"/>
    <w:rsid w:val="004A6370"/>
    <w:rsid w:val="004A6FD9"/>
    <w:rsid w:val="004B281A"/>
    <w:rsid w:val="004B2960"/>
    <w:rsid w:val="004B4E38"/>
    <w:rsid w:val="004B60EE"/>
    <w:rsid w:val="004C179E"/>
    <w:rsid w:val="004C1C1A"/>
    <w:rsid w:val="004C1CA9"/>
    <w:rsid w:val="004C2D1D"/>
    <w:rsid w:val="004C38EB"/>
    <w:rsid w:val="004C6E9F"/>
    <w:rsid w:val="004C7589"/>
    <w:rsid w:val="004D200E"/>
    <w:rsid w:val="004D3261"/>
    <w:rsid w:val="004D4833"/>
    <w:rsid w:val="004D4F29"/>
    <w:rsid w:val="004D59E9"/>
    <w:rsid w:val="004D6266"/>
    <w:rsid w:val="004D6310"/>
    <w:rsid w:val="004D6FB4"/>
    <w:rsid w:val="004E110B"/>
    <w:rsid w:val="004E205B"/>
    <w:rsid w:val="004E2E9E"/>
    <w:rsid w:val="004E4184"/>
    <w:rsid w:val="004E59D3"/>
    <w:rsid w:val="004E5D2F"/>
    <w:rsid w:val="004E61AB"/>
    <w:rsid w:val="004E7A57"/>
    <w:rsid w:val="004E7C2E"/>
    <w:rsid w:val="004F237E"/>
    <w:rsid w:val="004F23A8"/>
    <w:rsid w:val="004F37D8"/>
    <w:rsid w:val="004F50FE"/>
    <w:rsid w:val="004F67E1"/>
    <w:rsid w:val="00501799"/>
    <w:rsid w:val="0050399A"/>
    <w:rsid w:val="00503F14"/>
    <w:rsid w:val="00504B2D"/>
    <w:rsid w:val="00506170"/>
    <w:rsid w:val="005106B9"/>
    <w:rsid w:val="00512D46"/>
    <w:rsid w:val="005163B9"/>
    <w:rsid w:val="00517101"/>
    <w:rsid w:val="00517485"/>
    <w:rsid w:val="0051761D"/>
    <w:rsid w:val="00520D3D"/>
    <w:rsid w:val="00520D3E"/>
    <w:rsid w:val="005213D2"/>
    <w:rsid w:val="00523B54"/>
    <w:rsid w:val="00525FF9"/>
    <w:rsid w:val="00527416"/>
    <w:rsid w:val="005315A2"/>
    <w:rsid w:val="00532DDD"/>
    <w:rsid w:val="005338D8"/>
    <w:rsid w:val="005347C9"/>
    <w:rsid w:val="00535F78"/>
    <w:rsid w:val="0053607A"/>
    <w:rsid w:val="00537127"/>
    <w:rsid w:val="00537226"/>
    <w:rsid w:val="005401C8"/>
    <w:rsid w:val="005420ED"/>
    <w:rsid w:val="0055136B"/>
    <w:rsid w:val="0055184F"/>
    <w:rsid w:val="00557165"/>
    <w:rsid w:val="00560775"/>
    <w:rsid w:val="00563F98"/>
    <w:rsid w:val="00564CA2"/>
    <w:rsid w:val="00571A28"/>
    <w:rsid w:val="00574BC4"/>
    <w:rsid w:val="00576A63"/>
    <w:rsid w:val="00576D10"/>
    <w:rsid w:val="00581B11"/>
    <w:rsid w:val="00582124"/>
    <w:rsid w:val="00583E9D"/>
    <w:rsid w:val="00584479"/>
    <w:rsid w:val="00586A59"/>
    <w:rsid w:val="005921F1"/>
    <w:rsid w:val="005933CF"/>
    <w:rsid w:val="00594FFA"/>
    <w:rsid w:val="005959A4"/>
    <w:rsid w:val="0059763C"/>
    <w:rsid w:val="005A1486"/>
    <w:rsid w:val="005A1B76"/>
    <w:rsid w:val="005A2322"/>
    <w:rsid w:val="005A2C36"/>
    <w:rsid w:val="005A45F0"/>
    <w:rsid w:val="005B1048"/>
    <w:rsid w:val="005B1377"/>
    <w:rsid w:val="005B2032"/>
    <w:rsid w:val="005B22E4"/>
    <w:rsid w:val="005B5028"/>
    <w:rsid w:val="005C1318"/>
    <w:rsid w:val="005C20E2"/>
    <w:rsid w:val="005C2E0F"/>
    <w:rsid w:val="005C2F16"/>
    <w:rsid w:val="005C30F9"/>
    <w:rsid w:val="005C416B"/>
    <w:rsid w:val="005C45C1"/>
    <w:rsid w:val="005C6F2B"/>
    <w:rsid w:val="005C77B3"/>
    <w:rsid w:val="005D1FC3"/>
    <w:rsid w:val="005D2B2F"/>
    <w:rsid w:val="005D5701"/>
    <w:rsid w:val="005D5DF9"/>
    <w:rsid w:val="005D5E60"/>
    <w:rsid w:val="005D6213"/>
    <w:rsid w:val="005D6230"/>
    <w:rsid w:val="005E1244"/>
    <w:rsid w:val="005E1679"/>
    <w:rsid w:val="005E2B3A"/>
    <w:rsid w:val="005E4B6D"/>
    <w:rsid w:val="005E6D54"/>
    <w:rsid w:val="005E7E79"/>
    <w:rsid w:val="005F0B9D"/>
    <w:rsid w:val="005F1A5C"/>
    <w:rsid w:val="005F21F5"/>
    <w:rsid w:val="005F3B2D"/>
    <w:rsid w:val="005F3D96"/>
    <w:rsid w:val="005F52CB"/>
    <w:rsid w:val="006032FB"/>
    <w:rsid w:val="0060372C"/>
    <w:rsid w:val="00604658"/>
    <w:rsid w:val="0060708E"/>
    <w:rsid w:val="006114DA"/>
    <w:rsid w:val="00615CCB"/>
    <w:rsid w:val="00623116"/>
    <w:rsid w:val="00623640"/>
    <w:rsid w:val="0062457E"/>
    <w:rsid w:val="00624BA6"/>
    <w:rsid w:val="006250E4"/>
    <w:rsid w:val="006253E1"/>
    <w:rsid w:val="006326B1"/>
    <w:rsid w:val="00633697"/>
    <w:rsid w:val="00636690"/>
    <w:rsid w:val="006404D4"/>
    <w:rsid w:val="00641816"/>
    <w:rsid w:val="00644C4A"/>
    <w:rsid w:val="006465BE"/>
    <w:rsid w:val="00650FB1"/>
    <w:rsid w:val="00651581"/>
    <w:rsid w:val="00652005"/>
    <w:rsid w:val="00653567"/>
    <w:rsid w:val="00653902"/>
    <w:rsid w:val="00654DE9"/>
    <w:rsid w:val="0065505C"/>
    <w:rsid w:val="00655F55"/>
    <w:rsid w:val="00663309"/>
    <w:rsid w:val="00663FD1"/>
    <w:rsid w:val="006655E6"/>
    <w:rsid w:val="00671E5F"/>
    <w:rsid w:val="00672060"/>
    <w:rsid w:val="0067255E"/>
    <w:rsid w:val="006749E3"/>
    <w:rsid w:val="00676740"/>
    <w:rsid w:val="0068078F"/>
    <w:rsid w:val="00682809"/>
    <w:rsid w:val="00683059"/>
    <w:rsid w:val="00690A14"/>
    <w:rsid w:val="006A363D"/>
    <w:rsid w:val="006A4C6B"/>
    <w:rsid w:val="006B261B"/>
    <w:rsid w:val="006B350C"/>
    <w:rsid w:val="006B3E78"/>
    <w:rsid w:val="006B3FC6"/>
    <w:rsid w:val="006B67EF"/>
    <w:rsid w:val="006B6B93"/>
    <w:rsid w:val="006C113F"/>
    <w:rsid w:val="006C2C88"/>
    <w:rsid w:val="006C3886"/>
    <w:rsid w:val="006C5C5B"/>
    <w:rsid w:val="006D235F"/>
    <w:rsid w:val="006D27FB"/>
    <w:rsid w:val="006D2E4A"/>
    <w:rsid w:val="006D361D"/>
    <w:rsid w:val="006D3AE5"/>
    <w:rsid w:val="006D6ADD"/>
    <w:rsid w:val="006E09C4"/>
    <w:rsid w:val="006E182E"/>
    <w:rsid w:val="006E3359"/>
    <w:rsid w:val="006E4001"/>
    <w:rsid w:val="006E45BD"/>
    <w:rsid w:val="006F1204"/>
    <w:rsid w:val="006F1719"/>
    <w:rsid w:val="006F1F47"/>
    <w:rsid w:val="006F4A0E"/>
    <w:rsid w:val="006F5103"/>
    <w:rsid w:val="006F5F25"/>
    <w:rsid w:val="00706525"/>
    <w:rsid w:val="00707E5F"/>
    <w:rsid w:val="0071102E"/>
    <w:rsid w:val="00711D0A"/>
    <w:rsid w:val="007129D1"/>
    <w:rsid w:val="0071431B"/>
    <w:rsid w:val="00714C97"/>
    <w:rsid w:val="00715D54"/>
    <w:rsid w:val="00723395"/>
    <w:rsid w:val="00724551"/>
    <w:rsid w:val="00724589"/>
    <w:rsid w:val="007251EE"/>
    <w:rsid w:val="0072788B"/>
    <w:rsid w:val="00727F7F"/>
    <w:rsid w:val="007321FE"/>
    <w:rsid w:val="00734558"/>
    <w:rsid w:val="00736381"/>
    <w:rsid w:val="00737EEF"/>
    <w:rsid w:val="00746422"/>
    <w:rsid w:val="00746B53"/>
    <w:rsid w:val="0074721F"/>
    <w:rsid w:val="00747A76"/>
    <w:rsid w:val="00747E7A"/>
    <w:rsid w:val="00747E93"/>
    <w:rsid w:val="00750FAA"/>
    <w:rsid w:val="00751907"/>
    <w:rsid w:val="00752A9B"/>
    <w:rsid w:val="007531B5"/>
    <w:rsid w:val="00753599"/>
    <w:rsid w:val="00754EE8"/>
    <w:rsid w:val="007559AE"/>
    <w:rsid w:val="007571C2"/>
    <w:rsid w:val="00761452"/>
    <w:rsid w:val="00763890"/>
    <w:rsid w:val="007641A0"/>
    <w:rsid w:val="00765400"/>
    <w:rsid w:val="00766952"/>
    <w:rsid w:val="00772EAF"/>
    <w:rsid w:val="0077322A"/>
    <w:rsid w:val="00774CE7"/>
    <w:rsid w:val="00774F5A"/>
    <w:rsid w:val="00777DA2"/>
    <w:rsid w:val="0078115A"/>
    <w:rsid w:val="007827B3"/>
    <w:rsid w:val="00784BCB"/>
    <w:rsid w:val="00784CCB"/>
    <w:rsid w:val="00784DB9"/>
    <w:rsid w:val="00787243"/>
    <w:rsid w:val="0078759A"/>
    <w:rsid w:val="00787BE6"/>
    <w:rsid w:val="007917D5"/>
    <w:rsid w:val="007A17F7"/>
    <w:rsid w:val="007A336C"/>
    <w:rsid w:val="007A357D"/>
    <w:rsid w:val="007A5F08"/>
    <w:rsid w:val="007B0C69"/>
    <w:rsid w:val="007B1406"/>
    <w:rsid w:val="007B412F"/>
    <w:rsid w:val="007B481B"/>
    <w:rsid w:val="007B562D"/>
    <w:rsid w:val="007B6093"/>
    <w:rsid w:val="007B689D"/>
    <w:rsid w:val="007B6DBE"/>
    <w:rsid w:val="007B77E6"/>
    <w:rsid w:val="007C1CFE"/>
    <w:rsid w:val="007C65A5"/>
    <w:rsid w:val="007C7284"/>
    <w:rsid w:val="007C7484"/>
    <w:rsid w:val="007D0CDA"/>
    <w:rsid w:val="007D2A39"/>
    <w:rsid w:val="007D2D73"/>
    <w:rsid w:val="007D3848"/>
    <w:rsid w:val="007D7084"/>
    <w:rsid w:val="007D74BC"/>
    <w:rsid w:val="007E1D22"/>
    <w:rsid w:val="007E34CE"/>
    <w:rsid w:val="007E5487"/>
    <w:rsid w:val="007F03CC"/>
    <w:rsid w:val="007F1C4B"/>
    <w:rsid w:val="007F2754"/>
    <w:rsid w:val="007F3977"/>
    <w:rsid w:val="007F56DF"/>
    <w:rsid w:val="007F6003"/>
    <w:rsid w:val="007F68AC"/>
    <w:rsid w:val="007F7879"/>
    <w:rsid w:val="00801015"/>
    <w:rsid w:val="00801F4C"/>
    <w:rsid w:val="00803ECA"/>
    <w:rsid w:val="00805658"/>
    <w:rsid w:val="00806C37"/>
    <w:rsid w:val="00807125"/>
    <w:rsid w:val="0081269D"/>
    <w:rsid w:val="0081429A"/>
    <w:rsid w:val="008157DD"/>
    <w:rsid w:val="008157F6"/>
    <w:rsid w:val="00816FE6"/>
    <w:rsid w:val="00820EBA"/>
    <w:rsid w:val="00821143"/>
    <w:rsid w:val="008213F8"/>
    <w:rsid w:val="00821540"/>
    <w:rsid w:val="008218F5"/>
    <w:rsid w:val="008247AF"/>
    <w:rsid w:val="0083107D"/>
    <w:rsid w:val="0083439E"/>
    <w:rsid w:val="00835787"/>
    <w:rsid w:val="00835FE4"/>
    <w:rsid w:val="008367D7"/>
    <w:rsid w:val="00841007"/>
    <w:rsid w:val="00843653"/>
    <w:rsid w:val="00844672"/>
    <w:rsid w:val="008466EF"/>
    <w:rsid w:val="008503FE"/>
    <w:rsid w:val="00854E7F"/>
    <w:rsid w:val="00856FAD"/>
    <w:rsid w:val="00857DB1"/>
    <w:rsid w:val="00862F4E"/>
    <w:rsid w:val="00863B32"/>
    <w:rsid w:val="00864CED"/>
    <w:rsid w:val="0086514B"/>
    <w:rsid w:val="008655B9"/>
    <w:rsid w:val="00865D1F"/>
    <w:rsid w:val="00867ACC"/>
    <w:rsid w:val="00867BDF"/>
    <w:rsid w:val="00872B06"/>
    <w:rsid w:val="0087393C"/>
    <w:rsid w:val="00873EB5"/>
    <w:rsid w:val="00874573"/>
    <w:rsid w:val="00874900"/>
    <w:rsid w:val="00875ACD"/>
    <w:rsid w:val="00875B92"/>
    <w:rsid w:val="00875ED4"/>
    <w:rsid w:val="008775D2"/>
    <w:rsid w:val="00880659"/>
    <w:rsid w:val="0088485F"/>
    <w:rsid w:val="0088622C"/>
    <w:rsid w:val="008909CD"/>
    <w:rsid w:val="00891282"/>
    <w:rsid w:val="00892B3F"/>
    <w:rsid w:val="00894CE2"/>
    <w:rsid w:val="0089571D"/>
    <w:rsid w:val="008A031B"/>
    <w:rsid w:val="008A0C2E"/>
    <w:rsid w:val="008A23A3"/>
    <w:rsid w:val="008A3DA7"/>
    <w:rsid w:val="008A485C"/>
    <w:rsid w:val="008A6DE7"/>
    <w:rsid w:val="008A77F3"/>
    <w:rsid w:val="008A7ECA"/>
    <w:rsid w:val="008B0EEB"/>
    <w:rsid w:val="008B4135"/>
    <w:rsid w:val="008B4CB1"/>
    <w:rsid w:val="008B4FAF"/>
    <w:rsid w:val="008B5AE1"/>
    <w:rsid w:val="008B6BC3"/>
    <w:rsid w:val="008B746A"/>
    <w:rsid w:val="008C00D0"/>
    <w:rsid w:val="008C32C6"/>
    <w:rsid w:val="008C3CCE"/>
    <w:rsid w:val="008C3E5C"/>
    <w:rsid w:val="008C64D8"/>
    <w:rsid w:val="008C729F"/>
    <w:rsid w:val="008D2241"/>
    <w:rsid w:val="008D259F"/>
    <w:rsid w:val="008D26B6"/>
    <w:rsid w:val="008D3092"/>
    <w:rsid w:val="008D3D6B"/>
    <w:rsid w:val="008D4F5F"/>
    <w:rsid w:val="008D52EF"/>
    <w:rsid w:val="008E0503"/>
    <w:rsid w:val="008E1FC1"/>
    <w:rsid w:val="008E25F1"/>
    <w:rsid w:val="008E34E4"/>
    <w:rsid w:val="008E5897"/>
    <w:rsid w:val="008F10F8"/>
    <w:rsid w:val="008F2AF8"/>
    <w:rsid w:val="008F3A7D"/>
    <w:rsid w:val="008F46BC"/>
    <w:rsid w:val="0090044C"/>
    <w:rsid w:val="00900594"/>
    <w:rsid w:val="00902070"/>
    <w:rsid w:val="009020A6"/>
    <w:rsid w:val="009032D5"/>
    <w:rsid w:val="00904AE2"/>
    <w:rsid w:val="00906610"/>
    <w:rsid w:val="0091091A"/>
    <w:rsid w:val="0091267C"/>
    <w:rsid w:val="00912BF9"/>
    <w:rsid w:val="0091404C"/>
    <w:rsid w:val="00920BB9"/>
    <w:rsid w:val="009212CA"/>
    <w:rsid w:val="009226CA"/>
    <w:rsid w:val="00922923"/>
    <w:rsid w:val="00923059"/>
    <w:rsid w:val="009237BC"/>
    <w:rsid w:val="00924C3C"/>
    <w:rsid w:val="00925121"/>
    <w:rsid w:val="00925F53"/>
    <w:rsid w:val="00930A43"/>
    <w:rsid w:val="00931AFC"/>
    <w:rsid w:val="00932C04"/>
    <w:rsid w:val="009356AA"/>
    <w:rsid w:val="00935E30"/>
    <w:rsid w:val="00936CD1"/>
    <w:rsid w:val="00937540"/>
    <w:rsid w:val="00937576"/>
    <w:rsid w:val="0094436D"/>
    <w:rsid w:val="0094564F"/>
    <w:rsid w:val="00950BE9"/>
    <w:rsid w:val="009529A7"/>
    <w:rsid w:val="00953869"/>
    <w:rsid w:val="0095769A"/>
    <w:rsid w:val="0096074B"/>
    <w:rsid w:val="009663C5"/>
    <w:rsid w:val="009663F6"/>
    <w:rsid w:val="009667E8"/>
    <w:rsid w:val="009669A5"/>
    <w:rsid w:val="00966FA7"/>
    <w:rsid w:val="00970C4D"/>
    <w:rsid w:val="0097112B"/>
    <w:rsid w:val="009748C7"/>
    <w:rsid w:val="00975440"/>
    <w:rsid w:val="00975808"/>
    <w:rsid w:val="00977BA5"/>
    <w:rsid w:val="00977E12"/>
    <w:rsid w:val="009806E4"/>
    <w:rsid w:val="009814E9"/>
    <w:rsid w:val="00981CA7"/>
    <w:rsid w:val="00982C30"/>
    <w:rsid w:val="00982D38"/>
    <w:rsid w:val="00985F20"/>
    <w:rsid w:val="009871F9"/>
    <w:rsid w:val="00991BBB"/>
    <w:rsid w:val="0099341C"/>
    <w:rsid w:val="009936A0"/>
    <w:rsid w:val="00993BEA"/>
    <w:rsid w:val="0099540F"/>
    <w:rsid w:val="0099693F"/>
    <w:rsid w:val="00997281"/>
    <w:rsid w:val="00997880"/>
    <w:rsid w:val="009A3596"/>
    <w:rsid w:val="009A48DC"/>
    <w:rsid w:val="009A526D"/>
    <w:rsid w:val="009A6B3F"/>
    <w:rsid w:val="009B0F5A"/>
    <w:rsid w:val="009B2C9F"/>
    <w:rsid w:val="009B785E"/>
    <w:rsid w:val="009B7BE4"/>
    <w:rsid w:val="009C0B7B"/>
    <w:rsid w:val="009C3577"/>
    <w:rsid w:val="009C3BB3"/>
    <w:rsid w:val="009C4273"/>
    <w:rsid w:val="009C74A2"/>
    <w:rsid w:val="009C7BBD"/>
    <w:rsid w:val="009D1620"/>
    <w:rsid w:val="009D2B57"/>
    <w:rsid w:val="009D51DF"/>
    <w:rsid w:val="009D6074"/>
    <w:rsid w:val="009E0ACA"/>
    <w:rsid w:val="009E0C3D"/>
    <w:rsid w:val="009E1063"/>
    <w:rsid w:val="009E1C9D"/>
    <w:rsid w:val="009E2D27"/>
    <w:rsid w:val="009E3E51"/>
    <w:rsid w:val="009E5620"/>
    <w:rsid w:val="009E5B20"/>
    <w:rsid w:val="009E6166"/>
    <w:rsid w:val="009E7338"/>
    <w:rsid w:val="009E7D25"/>
    <w:rsid w:val="009F00ED"/>
    <w:rsid w:val="009F032B"/>
    <w:rsid w:val="009F0F0A"/>
    <w:rsid w:val="009F25F9"/>
    <w:rsid w:val="009F5A77"/>
    <w:rsid w:val="009F650D"/>
    <w:rsid w:val="00A008EE"/>
    <w:rsid w:val="00A02CAE"/>
    <w:rsid w:val="00A05405"/>
    <w:rsid w:val="00A05D87"/>
    <w:rsid w:val="00A06B25"/>
    <w:rsid w:val="00A13926"/>
    <w:rsid w:val="00A13DB6"/>
    <w:rsid w:val="00A1512B"/>
    <w:rsid w:val="00A155F8"/>
    <w:rsid w:val="00A25D3F"/>
    <w:rsid w:val="00A26923"/>
    <w:rsid w:val="00A26940"/>
    <w:rsid w:val="00A27142"/>
    <w:rsid w:val="00A30A0D"/>
    <w:rsid w:val="00A3124D"/>
    <w:rsid w:val="00A33CDC"/>
    <w:rsid w:val="00A3583D"/>
    <w:rsid w:val="00A375BD"/>
    <w:rsid w:val="00A3769E"/>
    <w:rsid w:val="00A37930"/>
    <w:rsid w:val="00A40299"/>
    <w:rsid w:val="00A407E8"/>
    <w:rsid w:val="00A409EA"/>
    <w:rsid w:val="00A4273C"/>
    <w:rsid w:val="00A43138"/>
    <w:rsid w:val="00A43827"/>
    <w:rsid w:val="00A443F5"/>
    <w:rsid w:val="00A47C03"/>
    <w:rsid w:val="00A50D44"/>
    <w:rsid w:val="00A526B4"/>
    <w:rsid w:val="00A5661A"/>
    <w:rsid w:val="00A60826"/>
    <w:rsid w:val="00A60C79"/>
    <w:rsid w:val="00A62E34"/>
    <w:rsid w:val="00A6330F"/>
    <w:rsid w:val="00A6374E"/>
    <w:rsid w:val="00A662A7"/>
    <w:rsid w:val="00A665BA"/>
    <w:rsid w:val="00A714CF"/>
    <w:rsid w:val="00A72B36"/>
    <w:rsid w:val="00A73989"/>
    <w:rsid w:val="00A779AA"/>
    <w:rsid w:val="00A82D33"/>
    <w:rsid w:val="00A82F30"/>
    <w:rsid w:val="00A86170"/>
    <w:rsid w:val="00A86913"/>
    <w:rsid w:val="00A93A02"/>
    <w:rsid w:val="00A96F96"/>
    <w:rsid w:val="00A97949"/>
    <w:rsid w:val="00AA021B"/>
    <w:rsid w:val="00AA36E9"/>
    <w:rsid w:val="00AA3A73"/>
    <w:rsid w:val="00AA4852"/>
    <w:rsid w:val="00AA621C"/>
    <w:rsid w:val="00AA7C3E"/>
    <w:rsid w:val="00AB2A49"/>
    <w:rsid w:val="00AB35C0"/>
    <w:rsid w:val="00AB5861"/>
    <w:rsid w:val="00AB6FBC"/>
    <w:rsid w:val="00AB7267"/>
    <w:rsid w:val="00AB7F6D"/>
    <w:rsid w:val="00AC0226"/>
    <w:rsid w:val="00AC0A97"/>
    <w:rsid w:val="00AC0D47"/>
    <w:rsid w:val="00AC21D4"/>
    <w:rsid w:val="00AC2488"/>
    <w:rsid w:val="00AC3C10"/>
    <w:rsid w:val="00AC43A9"/>
    <w:rsid w:val="00AC535E"/>
    <w:rsid w:val="00AC6EEF"/>
    <w:rsid w:val="00AC737B"/>
    <w:rsid w:val="00AD2868"/>
    <w:rsid w:val="00AD3036"/>
    <w:rsid w:val="00AD471D"/>
    <w:rsid w:val="00AD65C6"/>
    <w:rsid w:val="00AD7010"/>
    <w:rsid w:val="00AD7849"/>
    <w:rsid w:val="00AE035E"/>
    <w:rsid w:val="00AE0598"/>
    <w:rsid w:val="00AE0E27"/>
    <w:rsid w:val="00AE2AFE"/>
    <w:rsid w:val="00AE2DBE"/>
    <w:rsid w:val="00AE4EEF"/>
    <w:rsid w:val="00AE55A0"/>
    <w:rsid w:val="00AE5CD5"/>
    <w:rsid w:val="00AE677D"/>
    <w:rsid w:val="00AF1999"/>
    <w:rsid w:val="00AF1ADA"/>
    <w:rsid w:val="00AF2371"/>
    <w:rsid w:val="00AF38B7"/>
    <w:rsid w:val="00AF506A"/>
    <w:rsid w:val="00AF551D"/>
    <w:rsid w:val="00AF5792"/>
    <w:rsid w:val="00AF76D8"/>
    <w:rsid w:val="00B00F51"/>
    <w:rsid w:val="00B023BA"/>
    <w:rsid w:val="00B04AA3"/>
    <w:rsid w:val="00B050C5"/>
    <w:rsid w:val="00B0544D"/>
    <w:rsid w:val="00B072A1"/>
    <w:rsid w:val="00B07AD1"/>
    <w:rsid w:val="00B10486"/>
    <w:rsid w:val="00B11279"/>
    <w:rsid w:val="00B1197F"/>
    <w:rsid w:val="00B1206D"/>
    <w:rsid w:val="00B142C4"/>
    <w:rsid w:val="00B147F8"/>
    <w:rsid w:val="00B20901"/>
    <w:rsid w:val="00B21390"/>
    <w:rsid w:val="00B213BF"/>
    <w:rsid w:val="00B214FE"/>
    <w:rsid w:val="00B23BC4"/>
    <w:rsid w:val="00B24B2F"/>
    <w:rsid w:val="00B2565C"/>
    <w:rsid w:val="00B273AD"/>
    <w:rsid w:val="00B30164"/>
    <w:rsid w:val="00B30675"/>
    <w:rsid w:val="00B3079B"/>
    <w:rsid w:val="00B329C0"/>
    <w:rsid w:val="00B33EEF"/>
    <w:rsid w:val="00B35823"/>
    <w:rsid w:val="00B36924"/>
    <w:rsid w:val="00B37B74"/>
    <w:rsid w:val="00B37F83"/>
    <w:rsid w:val="00B44B1E"/>
    <w:rsid w:val="00B44FCA"/>
    <w:rsid w:val="00B4545E"/>
    <w:rsid w:val="00B4622E"/>
    <w:rsid w:val="00B51BEC"/>
    <w:rsid w:val="00B6118C"/>
    <w:rsid w:val="00B61D0C"/>
    <w:rsid w:val="00B61E86"/>
    <w:rsid w:val="00B62EB7"/>
    <w:rsid w:val="00B62FD3"/>
    <w:rsid w:val="00B63854"/>
    <w:rsid w:val="00B65094"/>
    <w:rsid w:val="00B657D4"/>
    <w:rsid w:val="00B67488"/>
    <w:rsid w:val="00B7248E"/>
    <w:rsid w:val="00B72945"/>
    <w:rsid w:val="00B73755"/>
    <w:rsid w:val="00B73B40"/>
    <w:rsid w:val="00B73C11"/>
    <w:rsid w:val="00B74E7E"/>
    <w:rsid w:val="00B766AE"/>
    <w:rsid w:val="00B76E33"/>
    <w:rsid w:val="00B76EDD"/>
    <w:rsid w:val="00B81A24"/>
    <w:rsid w:val="00B81A8A"/>
    <w:rsid w:val="00B82DD6"/>
    <w:rsid w:val="00B86539"/>
    <w:rsid w:val="00B87431"/>
    <w:rsid w:val="00B9019A"/>
    <w:rsid w:val="00B924A0"/>
    <w:rsid w:val="00B92F03"/>
    <w:rsid w:val="00B95DA6"/>
    <w:rsid w:val="00B96987"/>
    <w:rsid w:val="00BA0CE0"/>
    <w:rsid w:val="00BA20A8"/>
    <w:rsid w:val="00BA2384"/>
    <w:rsid w:val="00BA290E"/>
    <w:rsid w:val="00BA44E0"/>
    <w:rsid w:val="00BA4BB3"/>
    <w:rsid w:val="00BA5724"/>
    <w:rsid w:val="00BA5861"/>
    <w:rsid w:val="00BA6EA1"/>
    <w:rsid w:val="00BB075F"/>
    <w:rsid w:val="00BB13B7"/>
    <w:rsid w:val="00BB2C66"/>
    <w:rsid w:val="00BB654C"/>
    <w:rsid w:val="00BB6D1F"/>
    <w:rsid w:val="00BC01E3"/>
    <w:rsid w:val="00BC12C2"/>
    <w:rsid w:val="00BC22FD"/>
    <w:rsid w:val="00BC5A0F"/>
    <w:rsid w:val="00BC7744"/>
    <w:rsid w:val="00BD05A4"/>
    <w:rsid w:val="00BD6254"/>
    <w:rsid w:val="00BD7CB5"/>
    <w:rsid w:val="00BE019E"/>
    <w:rsid w:val="00BE181C"/>
    <w:rsid w:val="00BE1908"/>
    <w:rsid w:val="00BE292C"/>
    <w:rsid w:val="00BE3675"/>
    <w:rsid w:val="00BE6786"/>
    <w:rsid w:val="00BE7EC9"/>
    <w:rsid w:val="00BF075B"/>
    <w:rsid w:val="00BF4DAC"/>
    <w:rsid w:val="00BF5ECD"/>
    <w:rsid w:val="00BF7588"/>
    <w:rsid w:val="00C000EC"/>
    <w:rsid w:val="00C05BA6"/>
    <w:rsid w:val="00C05BE3"/>
    <w:rsid w:val="00C0696F"/>
    <w:rsid w:val="00C06C4C"/>
    <w:rsid w:val="00C07EB2"/>
    <w:rsid w:val="00C12A64"/>
    <w:rsid w:val="00C12D21"/>
    <w:rsid w:val="00C1333D"/>
    <w:rsid w:val="00C14922"/>
    <w:rsid w:val="00C14BBF"/>
    <w:rsid w:val="00C16F5C"/>
    <w:rsid w:val="00C17EE1"/>
    <w:rsid w:val="00C221AC"/>
    <w:rsid w:val="00C228BA"/>
    <w:rsid w:val="00C22FE1"/>
    <w:rsid w:val="00C254FF"/>
    <w:rsid w:val="00C26345"/>
    <w:rsid w:val="00C30283"/>
    <w:rsid w:val="00C34C81"/>
    <w:rsid w:val="00C36919"/>
    <w:rsid w:val="00C416BE"/>
    <w:rsid w:val="00C42A57"/>
    <w:rsid w:val="00C441E5"/>
    <w:rsid w:val="00C445BA"/>
    <w:rsid w:val="00C44EEB"/>
    <w:rsid w:val="00C4642F"/>
    <w:rsid w:val="00C47932"/>
    <w:rsid w:val="00C50A79"/>
    <w:rsid w:val="00C51023"/>
    <w:rsid w:val="00C51CEF"/>
    <w:rsid w:val="00C52D02"/>
    <w:rsid w:val="00C53543"/>
    <w:rsid w:val="00C53C74"/>
    <w:rsid w:val="00C55108"/>
    <w:rsid w:val="00C55442"/>
    <w:rsid w:val="00C558AA"/>
    <w:rsid w:val="00C57B82"/>
    <w:rsid w:val="00C66FDC"/>
    <w:rsid w:val="00C70191"/>
    <w:rsid w:val="00C716DE"/>
    <w:rsid w:val="00C72464"/>
    <w:rsid w:val="00C7320B"/>
    <w:rsid w:val="00C74C44"/>
    <w:rsid w:val="00C75442"/>
    <w:rsid w:val="00C7736A"/>
    <w:rsid w:val="00C845A5"/>
    <w:rsid w:val="00C85103"/>
    <w:rsid w:val="00C8527C"/>
    <w:rsid w:val="00C94D68"/>
    <w:rsid w:val="00C97095"/>
    <w:rsid w:val="00C97CB4"/>
    <w:rsid w:val="00C97E9A"/>
    <w:rsid w:val="00CA3370"/>
    <w:rsid w:val="00CB08CE"/>
    <w:rsid w:val="00CB0B67"/>
    <w:rsid w:val="00CB0D97"/>
    <w:rsid w:val="00CB2CEB"/>
    <w:rsid w:val="00CB431E"/>
    <w:rsid w:val="00CC219F"/>
    <w:rsid w:val="00CC22B7"/>
    <w:rsid w:val="00CC25F0"/>
    <w:rsid w:val="00CC3CD4"/>
    <w:rsid w:val="00CC53C9"/>
    <w:rsid w:val="00CC6895"/>
    <w:rsid w:val="00CC6F1A"/>
    <w:rsid w:val="00CC766C"/>
    <w:rsid w:val="00CD0D03"/>
    <w:rsid w:val="00CD1024"/>
    <w:rsid w:val="00CD2AFE"/>
    <w:rsid w:val="00CD3B87"/>
    <w:rsid w:val="00CD6291"/>
    <w:rsid w:val="00CE150E"/>
    <w:rsid w:val="00CE160A"/>
    <w:rsid w:val="00CE2281"/>
    <w:rsid w:val="00CE62C9"/>
    <w:rsid w:val="00CE67AA"/>
    <w:rsid w:val="00CE74FB"/>
    <w:rsid w:val="00CF0AA3"/>
    <w:rsid w:val="00CF144E"/>
    <w:rsid w:val="00CF202F"/>
    <w:rsid w:val="00CF36C2"/>
    <w:rsid w:val="00CF3B10"/>
    <w:rsid w:val="00CF3D2E"/>
    <w:rsid w:val="00CF537B"/>
    <w:rsid w:val="00CF549F"/>
    <w:rsid w:val="00CF5E75"/>
    <w:rsid w:val="00CF7666"/>
    <w:rsid w:val="00D001C3"/>
    <w:rsid w:val="00D01162"/>
    <w:rsid w:val="00D01498"/>
    <w:rsid w:val="00D0248B"/>
    <w:rsid w:val="00D040A0"/>
    <w:rsid w:val="00D062D1"/>
    <w:rsid w:val="00D06BA4"/>
    <w:rsid w:val="00D12D74"/>
    <w:rsid w:val="00D1305B"/>
    <w:rsid w:val="00D1428A"/>
    <w:rsid w:val="00D1449C"/>
    <w:rsid w:val="00D1519D"/>
    <w:rsid w:val="00D156EA"/>
    <w:rsid w:val="00D16A29"/>
    <w:rsid w:val="00D22452"/>
    <w:rsid w:val="00D25B36"/>
    <w:rsid w:val="00D27FB6"/>
    <w:rsid w:val="00D3193A"/>
    <w:rsid w:val="00D369F3"/>
    <w:rsid w:val="00D40A4A"/>
    <w:rsid w:val="00D410E3"/>
    <w:rsid w:val="00D4131B"/>
    <w:rsid w:val="00D41A37"/>
    <w:rsid w:val="00D4237C"/>
    <w:rsid w:val="00D429B9"/>
    <w:rsid w:val="00D44796"/>
    <w:rsid w:val="00D44844"/>
    <w:rsid w:val="00D459B1"/>
    <w:rsid w:val="00D46812"/>
    <w:rsid w:val="00D46D82"/>
    <w:rsid w:val="00D46EF3"/>
    <w:rsid w:val="00D504BF"/>
    <w:rsid w:val="00D50761"/>
    <w:rsid w:val="00D50C5E"/>
    <w:rsid w:val="00D511C2"/>
    <w:rsid w:val="00D51BC3"/>
    <w:rsid w:val="00D53395"/>
    <w:rsid w:val="00D53954"/>
    <w:rsid w:val="00D5426C"/>
    <w:rsid w:val="00D549A4"/>
    <w:rsid w:val="00D5676D"/>
    <w:rsid w:val="00D6289E"/>
    <w:rsid w:val="00D64875"/>
    <w:rsid w:val="00D67CDA"/>
    <w:rsid w:val="00D76156"/>
    <w:rsid w:val="00D76878"/>
    <w:rsid w:val="00D80A85"/>
    <w:rsid w:val="00D81BCA"/>
    <w:rsid w:val="00D8313D"/>
    <w:rsid w:val="00D834CA"/>
    <w:rsid w:val="00D90DAD"/>
    <w:rsid w:val="00D92C8D"/>
    <w:rsid w:val="00D93663"/>
    <w:rsid w:val="00D93AE9"/>
    <w:rsid w:val="00D95A72"/>
    <w:rsid w:val="00D96D62"/>
    <w:rsid w:val="00DA07B2"/>
    <w:rsid w:val="00DA7FA7"/>
    <w:rsid w:val="00DB5929"/>
    <w:rsid w:val="00DB5B3D"/>
    <w:rsid w:val="00DB647E"/>
    <w:rsid w:val="00DB660C"/>
    <w:rsid w:val="00DB67CB"/>
    <w:rsid w:val="00DC1A0B"/>
    <w:rsid w:val="00DC1DB3"/>
    <w:rsid w:val="00DC29EE"/>
    <w:rsid w:val="00DC40DA"/>
    <w:rsid w:val="00DC61B3"/>
    <w:rsid w:val="00DC77CE"/>
    <w:rsid w:val="00DC7B9A"/>
    <w:rsid w:val="00DD3341"/>
    <w:rsid w:val="00DD3A8E"/>
    <w:rsid w:val="00DD4B09"/>
    <w:rsid w:val="00DD4D67"/>
    <w:rsid w:val="00DD5846"/>
    <w:rsid w:val="00DD6ECB"/>
    <w:rsid w:val="00DD75D6"/>
    <w:rsid w:val="00DE06A0"/>
    <w:rsid w:val="00DE4055"/>
    <w:rsid w:val="00DE6366"/>
    <w:rsid w:val="00DF05AB"/>
    <w:rsid w:val="00DF10B4"/>
    <w:rsid w:val="00DF2117"/>
    <w:rsid w:val="00DF2919"/>
    <w:rsid w:val="00DF2AFF"/>
    <w:rsid w:val="00DF3A1D"/>
    <w:rsid w:val="00DF597E"/>
    <w:rsid w:val="00DF7AEF"/>
    <w:rsid w:val="00E00349"/>
    <w:rsid w:val="00E02681"/>
    <w:rsid w:val="00E03EE0"/>
    <w:rsid w:val="00E05289"/>
    <w:rsid w:val="00E0690C"/>
    <w:rsid w:val="00E106CB"/>
    <w:rsid w:val="00E10766"/>
    <w:rsid w:val="00E12065"/>
    <w:rsid w:val="00E122B4"/>
    <w:rsid w:val="00E1262F"/>
    <w:rsid w:val="00E15EFB"/>
    <w:rsid w:val="00E16D3C"/>
    <w:rsid w:val="00E17410"/>
    <w:rsid w:val="00E17927"/>
    <w:rsid w:val="00E2035C"/>
    <w:rsid w:val="00E22616"/>
    <w:rsid w:val="00E22ADD"/>
    <w:rsid w:val="00E246B7"/>
    <w:rsid w:val="00E25F58"/>
    <w:rsid w:val="00E26287"/>
    <w:rsid w:val="00E27F79"/>
    <w:rsid w:val="00E31791"/>
    <w:rsid w:val="00E3344F"/>
    <w:rsid w:val="00E34A96"/>
    <w:rsid w:val="00E34BD8"/>
    <w:rsid w:val="00E3649E"/>
    <w:rsid w:val="00E36C7A"/>
    <w:rsid w:val="00E36F28"/>
    <w:rsid w:val="00E37DB7"/>
    <w:rsid w:val="00E37E81"/>
    <w:rsid w:val="00E37F99"/>
    <w:rsid w:val="00E412FB"/>
    <w:rsid w:val="00E4186F"/>
    <w:rsid w:val="00E427A8"/>
    <w:rsid w:val="00E44D71"/>
    <w:rsid w:val="00E4674D"/>
    <w:rsid w:val="00E5077D"/>
    <w:rsid w:val="00E50F4E"/>
    <w:rsid w:val="00E51E76"/>
    <w:rsid w:val="00E5232B"/>
    <w:rsid w:val="00E55AF9"/>
    <w:rsid w:val="00E575A6"/>
    <w:rsid w:val="00E6180D"/>
    <w:rsid w:val="00E62C1F"/>
    <w:rsid w:val="00E62C63"/>
    <w:rsid w:val="00E66977"/>
    <w:rsid w:val="00E70953"/>
    <w:rsid w:val="00E73283"/>
    <w:rsid w:val="00E7338C"/>
    <w:rsid w:val="00E75A65"/>
    <w:rsid w:val="00E76103"/>
    <w:rsid w:val="00E80B16"/>
    <w:rsid w:val="00E80B43"/>
    <w:rsid w:val="00E831DE"/>
    <w:rsid w:val="00E83CEE"/>
    <w:rsid w:val="00E8434D"/>
    <w:rsid w:val="00E94990"/>
    <w:rsid w:val="00E95047"/>
    <w:rsid w:val="00E95C4D"/>
    <w:rsid w:val="00E96A52"/>
    <w:rsid w:val="00EA06FD"/>
    <w:rsid w:val="00EA0ED6"/>
    <w:rsid w:val="00EA411A"/>
    <w:rsid w:val="00EA4292"/>
    <w:rsid w:val="00EA54C4"/>
    <w:rsid w:val="00EA6B5D"/>
    <w:rsid w:val="00EA7841"/>
    <w:rsid w:val="00EB1BC3"/>
    <w:rsid w:val="00EB1EA8"/>
    <w:rsid w:val="00EB271F"/>
    <w:rsid w:val="00EB3969"/>
    <w:rsid w:val="00EB45DA"/>
    <w:rsid w:val="00EB5CE5"/>
    <w:rsid w:val="00EB6B26"/>
    <w:rsid w:val="00EB6B48"/>
    <w:rsid w:val="00EC1B01"/>
    <w:rsid w:val="00EC2F2E"/>
    <w:rsid w:val="00EC3A8B"/>
    <w:rsid w:val="00EC4CA8"/>
    <w:rsid w:val="00ED0169"/>
    <w:rsid w:val="00ED0CEC"/>
    <w:rsid w:val="00ED2851"/>
    <w:rsid w:val="00ED6EE1"/>
    <w:rsid w:val="00ED753E"/>
    <w:rsid w:val="00ED7B7E"/>
    <w:rsid w:val="00EE02B2"/>
    <w:rsid w:val="00EE36AD"/>
    <w:rsid w:val="00EF067B"/>
    <w:rsid w:val="00EF1123"/>
    <w:rsid w:val="00EF3B85"/>
    <w:rsid w:val="00EF3DD6"/>
    <w:rsid w:val="00EF40CE"/>
    <w:rsid w:val="00EF55F5"/>
    <w:rsid w:val="00EF6480"/>
    <w:rsid w:val="00F00058"/>
    <w:rsid w:val="00F00633"/>
    <w:rsid w:val="00F0076E"/>
    <w:rsid w:val="00F00A30"/>
    <w:rsid w:val="00F01945"/>
    <w:rsid w:val="00F019E1"/>
    <w:rsid w:val="00F054A7"/>
    <w:rsid w:val="00F061A9"/>
    <w:rsid w:val="00F14B37"/>
    <w:rsid w:val="00F15D8F"/>
    <w:rsid w:val="00F15DEA"/>
    <w:rsid w:val="00F1657B"/>
    <w:rsid w:val="00F16690"/>
    <w:rsid w:val="00F2166C"/>
    <w:rsid w:val="00F219BA"/>
    <w:rsid w:val="00F236E3"/>
    <w:rsid w:val="00F24247"/>
    <w:rsid w:val="00F25236"/>
    <w:rsid w:val="00F25411"/>
    <w:rsid w:val="00F25FA0"/>
    <w:rsid w:val="00F26AF6"/>
    <w:rsid w:val="00F26DFA"/>
    <w:rsid w:val="00F276C7"/>
    <w:rsid w:val="00F27FB4"/>
    <w:rsid w:val="00F3108C"/>
    <w:rsid w:val="00F31637"/>
    <w:rsid w:val="00F31B2C"/>
    <w:rsid w:val="00F334ED"/>
    <w:rsid w:val="00F33FCB"/>
    <w:rsid w:val="00F34748"/>
    <w:rsid w:val="00F36F54"/>
    <w:rsid w:val="00F371EB"/>
    <w:rsid w:val="00F37CE0"/>
    <w:rsid w:val="00F4110B"/>
    <w:rsid w:val="00F42DB7"/>
    <w:rsid w:val="00F4450E"/>
    <w:rsid w:val="00F46F90"/>
    <w:rsid w:val="00F47AE6"/>
    <w:rsid w:val="00F50742"/>
    <w:rsid w:val="00F5329B"/>
    <w:rsid w:val="00F53312"/>
    <w:rsid w:val="00F55F7D"/>
    <w:rsid w:val="00F56AD1"/>
    <w:rsid w:val="00F62AE5"/>
    <w:rsid w:val="00F62B36"/>
    <w:rsid w:val="00F638E3"/>
    <w:rsid w:val="00F63E37"/>
    <w:rsid w:val="00F67636"/>
    <w:rsid w:val="00F70D20"/>
    <w:rsid w:val="00F739BE"/>
    <w:rsid w:val="00F74321"/>
    <w:rsid w:val="00F74419"/>
    <w:rsid w:val="00F747B0"/>
    <w:rsid w:val="00F762E7"/>
    <w:rsid w:val="00F81761"/>
    <w:rsid w:val="00F82DC7"/>
    <w:rsid w:val="00F87470"/>
    <w:rsid w:val="00F87982"/>
    <w:rsid w:val="00F90161"/>
    <w:rsid w:val="00F91A43"/>
    <w:rsid w:val="00F921A1"/>
    <w:rsid w:val="00F94B85"/>
    <w:rsid w:val="00F95744"/>
    <w:rsid w:val="00F958A5"/>
    <w:rsid w:val="00F963F1"/>
    <w:rsid w:val="00F96CA2"/>
    <w:rsid w:val="00FA03E9"/>
    <w:rsid w:val="00FA04A8"/>
    <w:rsid w:val="00FB0ED3"/>
    <w:rsid w:val="00FB3042"/>
    <w:rsid w:val="00FC152F"/>
    <w:rsid w:val="00FC18D6"/>
    <w:rsid w:val="00FC4128"/>
    <w:rsid w:val="00FC60D9"/>
    <w:rsid w:val="00FD0525"/>
    <w:rsid w:val="00FD39BE"/>
    <w:rsid w:val="00FD39EE"/>
    <w:rsid w:val="00FD4EC9"/>
    <w:rsid w:val="00FD5260"/>
    <w:rsid w:val="00FD530A"/>
    <w:rsid w:val="00FD5986"/>
    <w:rsid w:val="00FD7122"/>
    <w:rsid w:val="00FD743C"/>
    <w:rsid w:val="00FE004B"/>
    <w:rsid w:val="00FE0F4A"/>
    <w:rsid w:val="00FE7FF9"/>
    <w:rsid w:val="00FF01C2"/>
    <w:rsid w:val="00FF0DFC"/>
    <w:rsid w:val="00FF20FA"/>
    <w:rsid w:val="00FF48E2"/>
    <w:rsid w:val="00FF6928"/>
    <w:rsid w:val="00FF7D9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before="120"/>
        <w:ind w:left="567" w:hanging="567"/>
        <w:jc w:val="both"/>
      </w:pPr>
    </w:pPrDefault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9C4273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semiHidden/>
    <w:rsid w:val="005C45C1"/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ind w:left="720"/>
      <w:contextualSpacing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</w:pPr>
  </w:style>
  <w:style w:type="paragraph" w:customStyle="1" w:styleId="211">
    <w:name w:val="Основной текст 211"/>
    <w:basedOn w:val="a3"/>
    <w:rsid w:val="00351F1D"/>
    <w:pPr>
      <w:ind w:firstLine="567"/>
    </w:pPr>
  </w:style>
  <w:style w:type="paragraph" w:customStyle="1" w:styleId="22">
    <w:name w:val="Основной текст 22"/>
    <w:basedOn w:val="a3"/>
    <w:rsid w:val="00E34BD8"/>
    <w:pPr>
      <w:ind w:firstLine="567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ind w:left="1985" w:hanging="851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ind w:left="2835" w:hanging="850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ind w:left="1134" w:hanging="1134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sz w:val="20"/>
      <w:szCs w:val="20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220ED9"/>
    <w:rPr>
      <w:sz w:val="28"/>
    </w:rPr>
  </w:style>
  <w:style w:type="character" w:customStyle="1" w:styleId="103">
    <w:name w:val="Стиль103"/>
    <w:basedOn w:val="a4"/>
    <w:uiPriority w:val="1"/>
    <w:rsid w:val="008D2241"/>
  </w:style>
  <w:style w:type="character" w:customStyle="1" w:styleId="1000">
    <w:name w:val="Стиль100"/>
    <w:basedOn w:val="a4"/>
    <w:uiPriority w:val="1"/>
    <w:rsid w:val="00C66FDC"/>
    <w:rPr>
      <w:sz w:val="24"/>
    </w:rPr>
  </w:style>
  <w:style w:type="character" w:customStyle="1" w:styleId="101">
    <w:name w:val="Стиль101"/>
    <w:basedOn w:val="a4"/>
    <w:uiPriority w:val="1"/>
    <w:rsid w:val="000B6A54"/>
    <w:rPr>
      <w:sz w:val="24"/>
    </w:rPr>
  </w:style>
  <w:style w:type="paragraph" w:customStyle="1" w:styleId="77DD802917D74F6D9337B459F94B038F">
    <w:name w:val="77DD802917D74F6D9337B459F94B038F"/>
    <w:rsid w:val="00C07EB2"/>
    <w:pPr>
      <w:spacing w:before="0"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2">
    <w:name w:val="Стиль102"/>
    <w:basedOn w:val="a4"/>
    <w:uiPriority w:val="1"/>
    <w:rsid w:val="00AE4EEF"/>
    <w:rPr>
      <w:sz w:val="24"/>
    </w:rPr>
  </w:style>
  <w:style w:type="character" w:customStyle="1" w:styleId="104">
    <w:name w:val="Стиль104"/>
    <w:basedOn w:val="a4"/>
    <w:uiPriority w:val="1"/>
    <w:rsid w:val="001B0916"/>
    <w:rPr>
      <w:b/>
    </w:rPr>
  </w:style>
  <w:style w:type="character" w:customStyle="1" w:styleId="105">
    <w:name w:val="Стиль105"/>
    <w:basedOn w:val="a4"/>
    <w:uiPriority w:val="1"/>
    <w:rsid w:val="001B0916"/>
    <w:rPr>
      <w:b/>
    </w:rPr>
  </w:style>
  <w:style w:type="character" w:customStyle="1" w:styleId="106">
    <w:name w:val="Стиль106"/>
    <w:basedOn w:val="a4"/>
    <w:uiPriority w:val="1"/>
    <w:rsid w:val="005D5701"/>
    <w:rPr>
      <w:sz w:val="28"/>
    </w:rPr>
  </w:style>
  <w:style w:type="character" w:customStyle="1" w:styleId="107">
    <w:name w:val="Стиль107"/>
    <w:basedOn w:val="a4"/>
    <w:uiPriority w:val="1"/>
    <w:rsid w:val="005D5701"/>
    <w:rPr>
      <w:sz w:val="28"/>
    </w:rPr>
  </w:style>
  <w:style w:type="character" w:customStyle="1" w:styleId="108">
    <w:name w:val="Стиль108"/>
    <w:basedOn w:val="a4"/>
    <w:uiPriority w:val="1"/>
    <w:rsid w:val="00F31637"/>
    <w:rPr>
      <w:b/>
      <w:caps/>
      <w:smallCaps w:val="0"/>
    </w:rPr>
  </w:style>
  <w:style w:type="paragraph" w:customStyle="1" w:styleId="F2FADDFB86644362BEA1F249E07055E0">
    <w:name w:val="F2FADDFB86644362BEA1F249E07055E0"/>
    <w:rsid w:val="00E73283"/>
    <w:pPr>
      <w:spacing w:before="0"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f3">
    <w:name w:val="Текст примечания Знак"/>
    <w:basedOn w:val="a4"/>
    <w:link w:val="af2"/>
    <w:semiHidden/>
    <w:rsid w:val="002C7CF2"/>
  </w:style>
  <w:style w:type="character" w:customStyle="1" w:styleId="109">
    <w:name w:val="Стиль109"/>
    <w:basedOn w:val="a4"/>
    <w:uiPriority w:val="1"/>
    <w:rsid w:val="00EB1EA8"/>
    <w:rPr>
      <w:sz w:val="24"/>
    </w:rPr>
  </w:style>
  <w:style w:type="character" w:customStyle="1" w:styleId="1110">
    <w:name w:val="Стиль111"/>
    <w:basedOn w:val="a4"/>
    <w:uiPriority w:val="1"/>
    <w:rsid w:val="00EB1EA8"/>
    <w:rPr>
      <w:sz w:val="28"/>
    </w:rPr>
  </w:style>
  <w:style w:type="character" w:customStyle="1" w:styleId="1100">
    <w:name w:val="Стиль110"/>
    <w:basedOn w:val="a4"/>
    <w:uiPriority w:val="1"/>
    <w:rsid w:val="00EB1EA8"/>
    <w:rPr>
      <w:sz w:val="28"/>
    </w:rPr>
  </w:style>
  <w:style w:type="character" w:customStyle="1" w:styleId="112">
    <w:name w:val="Стиль112"/>
    <w:basedOn w:val="a4"/>
    <w:uiPriority w:val="1"/>
    <w:rsid w:val="00EB1EA8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before="120"/>
        <w:ind w:left="567" w:hanging="567"/>
        <w:jc w:val="both"/>
      </w:pPr>
    </w:pPrDefault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9C4273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semiHidden/>
    <w:rsid w:val="005C45C1"/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ind w:left="720"/>
      <w:contextualSpacing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</w:pPr>
  </w:style>
  <w:style w:type="paragraph" w:customStyle="1" w:styleId="211">
    <w:name w:val="Основной текст 211"/>
    <w:basedOn w:val="a3"/>
    <w:rsid w:val="00351F1D"/>
    <w:pPr>
      <w:ind w:firstLine="567"/>
    </w:pPr>
  </w:style>
  <w:style w:type="paragraph" w:customStyle="1" w:styleId="22">
    <w:name w:val="Основной текст 22"/>
    <w:basedOn w:val="a3"/>
    <w:rsid w:val="00E34BD8"/>
    <w:pPr>
      <w:ind w:firstLine="567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ind w:left="1985" w:hanging="851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ind w:left="2835" w:hanging="850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ind w:left="1134" w:hanging="1134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sz w:val="20"/>
      <w:szCs w:val="20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220ED9"/>
    <w:rPr>
      <w:sz w:val="28"/>
    </w:rPr>
  </w:style>
  <w:style w:type="character" w:customStyle="1" w:styleId="103">
    <w:name w:val="Стиль103"/>
    <w:basedOn w:val="a4"/>
    <w:uiPriority w:val="1"/>
    <w:rsid w:val="008D2241"/>
  </w:style>
  <w:style w:type="character" w:customStyle="1" w:styleId="1000">
    <w:name w:val="Стиль100"/>
    <w:basedOn w:val="a4"/>
    <w:uiPriority w:val="1"/>
    <w:rsid w:val="00C66FDC"/>
    <w:rPr>
      <w:sz w:val="24"/>
    </w:rPr>
  </w:style>
  <w:style w:type="character" w:customStyle="1" w:styleId="101">
    <w:name w:val="Стиль101"/>
    <w:basedOn w:val="a4"/>
    <w:uiPriority w:val="1"/>
    <w:rsid w:val="000B6A54"/>
    <w:rPr>
      <w:sz w:val="24"/>
    </w:rPr>
  </w:style>
  <w:style w:type="paragraph" w:customStyle="1" w:styleId="77DD802917D74F6D9337B459F94B038F">
    <w:name w:val="77DD802917D74F6D9337B459F94B038F"/>
    <w:rsid w:val="00C07EB2"/>
    <w:pPr>
      <w:spacing w:before="0"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2">
    <w:name w:val="Стиль102"/>
    <w:basedOn w:val="a4"/>
    <w:uiPriority w:val="1"/>
    <w:rsid w:val="00AE4EEF"/>
    <w:rPr>
      <w:sz w:val="24"/>
    </w:rPr>
  </w:style>
  <w:style w:type="character" w:customStyle="1" w:styleId="104">
    <w:name w:val="Стиль104"/>
    <w:basedOn w:val="a4"/>
    <w:uiPriority w:val="1"/>
    <w:rsid w:val="001B0916"/>
    <w:rPr>
      <w:b/>
    </w:rPr>
  </w:style>
  <w:style w:type="character" w:customStyle="1" w:styleId="105">
    <w:name w:val="Стиль105"/>
    <w:basedOn w:val="a4"/>
    <w:uiPriority w:val="1"/>
    <w:rsid w:val="001B0916"/>
    <w:rPr>
      <w:b/>
    </w:rPr>
  </w:style>
  <w:style w:type="character" w:customStyle="1" w:styleId="106">
    <w:name w:val="Стиль106"/>
    <w:basedOn w:val="a4"/>
    <w:uiPriority w:val="1"/>
    <w:rsid w:val="005D5701"/>
    <w:rPr>
      <w:sz w:val="28"/>
    </w:rPr>
  </w:style>
  <w:style w:type="character" w:customStyle="1" w:styleId="107">
    <w:name w:val="Стиль107"/>
    <w:basedOn w:val="a4"/>
    <w:uiPriority w:val="1"/>
    <w:rsid w:val="005D5701"/>
    <w:rPr>
      <w:sz w:val="28"/>
    </w:rPr>
  </w:style>
  <w:style w:type="character" w:customStyle="1" w:styleId="108">
    <w:name w:val="Стиль108"/>
    <w:basedOn w:val="a4"/>
    <w:uiPriority w:val="1"/>
    <w:rsid w:val="00F31637"/>
    <w:rPr>
      <w:b/>
      <w:caps/>
      <w:smallCaps w:val="0"/>
    </w:rPr>
  </w:style>
  <w:style w:type="paragraph" w:customStyle="1" w:styleId="F2FADDFB86644362BEA1F249E07055E0">
    <w:name w:val="F2FADDFB86644362BEA1F249E07055E0"/>
    <w:rsid w:val="00E73283"/>
    <w:pPr>
      <w:spacing w:before="0"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f3">
    <w:name w:val="Текст примечания Знак"/>
    <w:basedOn w:val="a4"/>
    <w:link w:val="af2"/>
    <w:semiHidden/>
    <w:rsid w:val="002C7CF2"/>
  </w:style>
  <w:style w:type="character" w:customStyle="1" w:styleId="109">
    <w:name w:val="Стиль109"/>
    <w:basedOn w:val="a4"/>
    <w:uiPriority w:val="1"/>
    <w:rsid w:val="00EB1EA8"/>
    <w:rPr>
      <w:sz w:val="24"/>
    </w:rPr>
  </w:style>
  <w:style w:type="character" w:customStyle="1" w:styleId="1110">
    <w:name w:val="Стиль111"/>
    <w:basedOn w:val="a4"/>
    <w:uiPriority w:val="1"/>
    <w:rsid w:val="00EB1EA8"/>
    <w:rPr>
      <w:sz w:val="28"/>
    </w:rPr>
  </w:style>
  <w:style w:type="character" w:customStyle="1" w:styleId="1100">
    <w:name w:val="Стиль110"/>
    <w:basedOn w:val="a4"/>
    <w:uiPriority w:val="1"/>
    <w:rsid w:val="00EB1EA8"/>
    <w:rPr>
      <w:sz w:val="28"/>
    </w:rPr>
  </w:style>
  <w:style w:type="character" w:customStyle="1" w:styleId="112">
    <w:name w:val="Стиль112"/>
    <w:basedOn w:val="a4"/>
    <w:uiPriority w:val="1"/>
    <w:rsid w:val="00EB1EA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4;&#1086;&#1082;&#1091;&#1084;&#1077;&#1085;&#1090;&#1072;&#1094;&#1080;&#1103;\042.%20&#1055;&#1088;&#1086;&#1090;&#1086;&#1082;&#1086;&#1083;_&#1088;&#1072;&#1089;&#1089;&#1084;&#1086;&#1090;&#1088;&#1077;&#1085;&#1080;&#1077;%20&#1079;&#1072;&#1103;&#1074;&#1086;&#1082;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E080EC1B3B4054B91E1BAA17CCE3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BE9DA-AEE2-4ECF-8540-533423DCB95D}"/>
      </w:docPartPr>
      <w:docPartBody>
        <w:p w:rsidR="009713C4" w:rsidRDefault="00EF09D6">
          <w:pPr>
            <w:pStyle w:val="05E080EC1B3B4054B91E1BAA17CCE371"/>
          </w:pPr>
          <w:r>
            <w:rPr>
              <w:rStyle w:val="a3"/>
              <w:i/>
            </w:rPr>
            <w:t>[Указать наименование города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1363EF5AA85F48D39FAB5E784F27B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FC2DFC-5A2E-442A-B5C5-66C88C5849C7}"/>
      </w:docPartPr>
      <w:docPartBody>
        <w:p w:rsidR="009713C4" w:rsidRDefault="00EF09D6">
          <w:pPr>
            <w:pStyle w:val="1363EF5AA85F48D39FAB5E784F27BD14"/>
          </w:pPr>
          <w:r w:rsidRPr="004E7A57">
            <w:rPr>
              <w:rStyle w:val="a3"/>
              <w:i/>
              <w:lang w:val="en-US"/>
            </w:rPr>
            <w:t>[</w:t>
          </w:r>
          <w:r w:rsidRPr="004E7A57">
            <w:rPr>
              <w:rStyle w:val="a3"/>
              <w:i/>
            </w:rPr>
            <w:t>Указать дату подписания протокола</w:t>
          </w:r>
          <w:r w:rsidRPr="004E7A57">
            <w:rPr>
              <w:rStyle w:val="a3"/>
              <w:i/>
              <w:lang w:val="en-US"/>
            </w:rPr>
            <w:t>]</w:t>
          </w:r>
        </w:p>
      </w:docPartBody>
    </w:docPart>
    <w:docPart>
      <w:docPartPr>
        <w:name w:val="B0ADD1A90557415E951F276990D86E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DFFDA0-18B4-4E7E-B7A4-DC9A18962923}"/>
      </w:docPartPr>
      <w:docPartBody>
        <w:p w:rsidR="009713C4" w:rsidRDefault="00EF09D6">
          <w:pPr>
            <w:pStyle w:val="B0ADD1A90557415E951F276990D86EC1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A1DBA6FEEBC341FCAB9954447E8A10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4CA3CF-6E3E-4ACA-9C7C-A4D2AE7D1945}"/>
      </w:docPartPr>
      <w:docPartBody>
        <w:p w:rsidR="009713C4" w:rsidRDefault="00EF09D6">
          <w:pPr>
            <w:pStyle w:val="A1DBA6FEEBC341FCAB9954447E8A10F9"/>
          </w:pPr>
          <w:r w:rsidRPr="004E7A57">
            <w:rPr>
              <w:rStyle w:val="a3"/>
              <w:i/>
            </w:rPr>
            <w:t>[Указать номер закупки]</w:t>
          </w:r>
          <w:r>
            <w:rPr>
              <w:rStyle w:val="a3"/>
              <w:i/>
            </w:rPr>
            <w:t> </w:t>
          </w:r>
          <w:r>
            <w:rPr>
              <w:rStyle w:val="a4"/>
              <w:i/>
              <w:color w:val="808080"/>
            </w:rPr>
            <w:footnoteReference w:id="1"/>
          </w:r>
        </w:p>
      </w:docPartBody>
    </w:docPart>
    <w:docPart>
      <w:docPartPr>
        <w:name w:val="70927D72CA1640F99A1B7C6FCABA12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B8EB3A-6D12-46EE-BBB5-21C7719A4AB7}"/>
      </w:docPartPr>
      <w:docPartBody>
        <w:p w:rsidR="009713C4" w:rsidRDefault="00EF09D6">
          <w:pPr>
            <w:pStyle w:val="70927D72CA1640F99A1B7C6FCABA1237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8E07D7CA868345D6B39C895C412765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2B214C-AD0D-43DE-B763-CDF4CF2B6D8F}"/>
      </w:docPartPr>
      <w:docPartBody>
        <w:p w:rsidR="009713C4" w:rsidRDefault="00EF09D6">
          <w:pPr>
            <w:pStyle w:val="8E07D7CA868345D6B39C895C41276596"/>
          </w:pPr>
          <w:r>
            <w:rPr>
              <w:rStyle w:val="a3"/>
              <w:i/>
            </w:rPr>
            <w:t>[Выбрать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9FCE41C206B34E9DA66D9490274166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94733-CDBE-454A-95D0-A8FB38B23E5A}"/>
      </w:docPartPr>
      <w:docPartBody>
        <w:p w:rsidR="009713C4" w:rsidRDefault="00EF09D6">
          <w:pPr>
            <w:pStyle w:val="9FCE41C206B34E9DA66D9490274166F0"/>
          </w:pPr>
          <w:r w:rsidRPr="004E7A57">
            <w:rPr>
              <w:rStyle w:val="a3"/>
              <w:i/>
            </w:rPr>
            <w:t>[Выбрать этап закупки]</w:t>
          </w:r>
        </w:p>
      </w:docPartBody>
    </w:docPart>
    <w:docPart>
      <w:docPartPr>
        <w:name w:val="EB5C1785573D42EF86C83CB250AFE4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21DCEC-C242-4F3C-A489-9E497707889C}"/>
      </w:docPartPr>
      <w:docPartBody>
        <w:p w:rsidR="009713C4" w:rsidRDefault="00EF09D6">
          <w:pPr>
            <w:pStyle w:val="EB5C1785573D42EF86C83CB250AFE459"/>
          </w:pPr>
          <w:r>
            <w:rPr>
              <w:rStyle w:val="a3"/>
              <w:i/>
            </w:rPr>
            <w:t>[Указать наименование и адрес ЭТП или выбрать из предлагаемых вариантов</w:t>
          </w:r>
          <w:r w:rsidRPr="00AC0D47">
            <w:rPr>
              <w:rStyle w:val="a3"/>
              <w:i/>
            </w:rPr>
            <w:t>]</w:t>
          </w:r>
        </w:p>
      </w:docPartBody>
    </w:docPart>
    <w:docPart>
      <w:docPartPr>
        <w:name w:val="8F57ADCB33B24251957F2CA2F49C7B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40C35-8C27-4EEF-8B93-D90BFBBC73E4}"/>
      </w:docPartPr>
      <w:docPartBody>
        <w:p w:rsidR="009713C4" w:rsidRDefault="00EF09D6">
          <w:pPr>
            <w:pStyle w:val="8F57ADCB33B24251957F2CA2F49C7B0F"/>
          </w:pPr>
          <w:r w:rsidRPr="00BA6EA1">
            <w:rPr>
              <w:rStyle w:val="a3"/>
              <w:i/>
            </w:rPr>
            <w:t>[</w:t>
          </w:r>
          <w:r>
            <w:rPr>
              <w:rStyle w:val="a3"/>
              <w:i/>
            </w:rPr>
            <w:t>Выбрать нужное</w:t>
          </w:r>
          <w:r w:rsidRPr="00BA6EA1">
            <w:rPr>
              <w:rStyle w:val="a3"/>
              <w:i/>
            </w:rPr>
            <w:t>]</w:t>
          </w:r>
          <w:r>
            <w:rPr>
              <w:rStyle w:val="a3"/>
              <w:i/>
            </w:rPr>
            <w:t> </w:t>
          </w:r>
          <w:r>
            <w:rPr>
              <w:rStyle w:val="a4"/>
              <w:i/>
              <w:color w:val="808080"/>
              <w:lang w:val="en-US"/>
            </w:rPr>
            <w:footnoteReference w:id="2"/>
          </w:r>
        </w:p>
      </w:docPartBody>
    </w:docPart>
    <w:docPart>
      <w:docPartPr>
        <w:name w:val="5FABF0CEDC794757B5E87978BFD8D6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DB520F-D073-42FB-8D91-E4793DC7C9BF}"/>
      </w:docPartPr>
      <w:docPartBody>
        <w:p w:rsidR="009713C4" w:rsidRDefault="00EF09D6">
          <w:pPr>
            <w:pStyle w:val="5FABF0CEDC794757B5E87978BFD8D654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дату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8239FD8C717E453CBEAB2C414FAD88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9D52E6-9963-41B7-B8EC-DDF232EB9008}"/>
      </w:docPartPr>
      <w:docPartBody>
        <w:p w:rsidR="009713C4" w:rsidRDefault="00EF09D6">
          <w:pPr>
            <w:pStyle w:val="8239FD8C717E453CBEAB2C414FAD8894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часы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08B16F73CF7C444C8DCE4CA0AC2E05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0AF2F1-6F0A-4853-9B7A-A4C86E02B342}"/>
      </w:docPartPr>
      <w:docPartBody>
        <w:p w:rsidR="009713C4" w:rsidRDefault="00EF09D6">
          <w:pPr>
            <w:pStyle w:val="08B16F73CF7C444C8DCE4CA0AC2E0595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1AFBB65EAAAE48038F2CD91CE5929A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8386B-8BE8-4A8E-BC64-7FB5DF141902}"/>
      </w:docPartPr>
      <w:docPartBody>
        <w:p w:rsidR="009713C4" w:rsidRDefault="00EF09D6">
          <w:pPr>
            <w:pStyle w:val="1AFBB65EAAAE48038F2CD91CE5929AAD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5379C88B5A94425FB1BC9E2FCD9AA6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3D0D01-D646-4E84-90D1-F33DBE1CE86C}"/>
      </w:docPartPr>
      <w:docPartBody>
        <w:p w:rsidR="009713C4" w:rsidRDefault="00EF09D6">
          <w:pPr>
            <w:pStyle w:val="5379C88B5A94425FB1BC9E2FCD9AA600"/>
          </w:pPr>
          <w:r w:rsidRPr="004E7A57">
            <w:rPr>
              <w:rStyle w:val="a3"/>
              <w:i/>
            </w:rPr>
            <w:t xml:space="preserve">[Выбрать </w:t>
          </w:r>
          <w:r>
            <w:rPr>
              <w:rStyle w:val="a3"/>
              <w:i/>
            </w:rPr>
            <w:t>процедуру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10788F2462DF43BF983B216C365898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E85C3-DC6C-4BB5-B164-E69EC9A9637E}"/>
      </w:docPartPr>
      <w:docPartBody>
        <w:p w:rsidR="009713C4" w:rsidRDefault="00EF09D6">
          <w:pPr>
            <w:pStyle w:val="10788F2462DF43BF983B216C36589853"/>
          </w:pPr>
          <w:r>
            <w:rPr>
              <w:rStyle w:val="a3"/>
              <w:i/>
            </w:rPr>
            <w:t>[У</w:t>
          </w:r>
          <w:r w:rsidRPr="00BC01E3">
            <w:rPr>
              <w:rStyle w:val="a3"/>
              <w:i/>
            </w:rPr>
            <w:t xml:space="preserve">казать </w:t>
          </w:r>
          <w:r>
            <w:rPr>
              <w:rStyle w:val="a3"/>
              <w:i/>
            </w:rPr>
            <w:t xml:space="preserve">реквизиты протокола открытия доступа к поданным заявкам </w:t>
          </w:r>
          <w:r w:rsidRPr="0029303F">
            <w:rPr>
              <w:rStyle w:val="a3"/>
              <w:i/>
            </w:rPr>
            <w:t>/</w:t>
          </w:r>
          <w:r>
            <w:rPr>
              <w:rStyle w:val="a3"/>
              <w:i/>
            </w:rPr>
            <w:t xml:space="preserve"> вскрытия поступивших конвертов с заявками на участие в закупке</w:t>
          </w:r>
          <w:r w:rsidRPr="00BC01E3">
            <w:rPr>
              <w:rStyle w:val="a3"/>
              <w:i/>
            </w:rPr>
            <w:t>]</w:t>
          </w:r>
        </w:p>
      </w:docPartBody>
    </w:docPart>
    <w:docPart>
      <w:docPartPr>
        <w:name w:val="20C72DFABBCE4CAE95F0B5E2C52556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A05B7B-D17B-4D6D-8B9B-32A853B9E4FF}"/>
      </w:docPartPr>
      <w:docPartBody>
        <w:p w:rsidR="009713C4" w:rsidRDefault="00EF09D6">
          <w:pPr>
            <w:pStyle w:val="20C72DFABBCE4CAE95F0B5E2C52556D8"/>
          </w:pPr>
          <w:r>
            <w:rPr>
              <w:rStyle w:val="a3"/>
              <w:i/>
            </w:rPr>
            <w:t>[Выбрать нужное, исходя из количества поступивших заявок</w:t>
          </w:r>
          <w:r w:rsidRPr="00AF3225">
            <w:rPr>
              <w:rStyle w:val="a3"/>
              <w:i/>
            </w:rPr>
            <w:t>]</w:t>
          </w:r>
        </w:p>
      </w:docPartBody>
    </w:docPart>
    <w:docPart>
      <w:docPartPr>
        <w:name w:val="F332E6338E5F4294A78C3D1512ABF8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AC3C55-57CF-44BE-81FD-92258B500666}"/>
      </w:docPartPr>
      <w:docPartBody>
        <w:p w:rsidR="009713C4" w:rsidRDefault="00EF09D6">
          <w:pPr>
            <w:pStyle w:val="F332E6338E5F4294A78C3D1512ABF828"/>
          </w:pPr>
          <w:r>
            <w:rPr>
              <w:rStyle w:val="a3"/>
              <w:i/>
            </w:rPr>
            <w:t>[Указать пункт информационной карты</w:t>
          </w:r>
          <w:r w:rsidRPr="00BC01E3">
            <w:rPr>
              <w:rStyle w:val="a3"/>
              <w:i/>
            </w:rPr>
            <w:t>]</w:t>
          </w:r>
        </w:p>
      </w:docPartBody>
    </w:docPart>
    <w:docPart>
      <w:docPartPr>
        <w:name w:val="328175017D294FDEAAF2FC44B0336B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9A54E6-EC73-4220-A325-DCEF1520D1AD}"/>
      </w:docPartPr>
      <w:docPartBody>
        <w:p w:rsidR="009713C4" w:rsidRDefault="00EF09D6">
          <w:pPr>
            <w:pStyle w:val="328175017D294FDEAAF2FC44B0336BE4"/>
          </w:pPr>
          <w:r>
            <w:rPr>
              <w:rStyle w:val="a3"/>
              <w:i/>
            </w:rPr>
            <w:t>[Выбрать нужное, исходя из количества поступивших заявок</w:t>
          </w:r>
          <w:r w:rsidRPr="00AF3225">
            <w:rPr>
              <w:rStyle w:val="a3"/>
              <w:i/>
            </w:rPr>
            <w:t>]</w:t>
          </w:r>
        </w:p>
      </w:docPartBody>
    </w:docPart>
    <w:docPart>
      <w:docPartPr>
        <w:name w:val="BE8035BB9522490A94B2D9EAD5CA60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5E6A88-C4D0-499B-B5FC-08E6885C4ABC}"/>
      </w:docPartPr>
      <w:docPartBody>
        <w:p w:rsidR="009713C4" w:rsidRDefault="00776CB2" w:rsidP="00776CB2">
          <w:pPr>
            <w:pStyle w:val="BE8035BB9522490A94B2D9EAD5CA609B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CB6208041F68476DAD083F76DAA8E1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1C4AEB-8363-482A-8B1B-5ECE4B2745FA}"/>
      </w:docPartPr>
      <w:docPartBody>
        <w:p w:rsidR="009713C4" w:rsidRDefault="00776CB2" w:rsidP="00776CB2">
          <w:pPr>
            <w:pStyle w:val="CB6208041F68476DAD083F76DAA8E160"/>
          </w:pPr>
          <w:r w:rsidRPr="005A2C36">
            <w:rPr>
              <w:rStyle w:val="a3"/>
              <w:i/>
            </w:rPr>
            <w:t>[</w:t>
          </w:r>
          <w:r w:rsidRPr="00091812">
            <w:rPr>
              <w:rStyle w:val="a3"/>
              <w:i/>
            </w:rPr>
            <w:t xml:space="preserve">Указать предмет договора (лота) в </w:t>
          </w:r>
          <w:r>
            <w:rPr>
              <w:rStyle w:val="a3"/>
              <w:i/>
            </w:rPr>
            <w:t>полном соответствии с ПЗ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FF199D8A490D48519BA9B0FFFD29C8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C361D1-3347-40DE-B589-12F0174B6770}"/>
      </w:docPartPr>
      <w:docPartBody>
        <w:p w:rsidR="009713C4" w:rsidRDefault="00776CB2" w:rsidP="00776CB2">
          <w:pPr>
            <w:pStyle w:val="FF199D8A490D48519BA9B0FFFD29C8A4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C56219363FB740A9B3CE57F2A85792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F63EC3-1563-4197-9D2D-E6B48A21D542}"/>
      </w:docPartPr>
      <w:docPartBody>
        <w:p w:rsidR="009713C4" w:rsidRDefault="00776CB2" w:rsidP="00776CB2">
          <w:pPr>
            <w:pStyle w:val="C56219363FB740A9B3CE57F2A8579262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27C2FE23B8204BE8B334C59C5D0840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CDC8D4-EA49-4B18-8FA7-94B95466F8BB}"/>
      </w:docPartPr>
      <w:docPartBody>
        <w:p w:rsidR="009713C4" w:rsidRDefault="00776CB2" w:rsidP="00776CB2">
          <w:pPr>
            <w:pStyle w:val="27C2FE23B8204BE8B334C59C5D0840FC"/>
          </w:pPr>
          <w:r w:rsidRPr="005A2C36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объем закупаемой продукции или выбрать «в соответствии с техническим заданием»</w:t>
          </w:r>
          <w:r w:rsidRPr="00BB6D1F">
            <w:rPr>
              <w:rStyle w:val="a3"/>
              <w:i/>
            </w:rPr>
            <w:t>]</w:t>
          </w:r>
        </w:p>
      </w:docPartBody>
    </w:docPart>
    <w:docPart>
      <w:docPartPr>
        <w:name w:val="818E69EA9A5C443C8A7CD2400F0935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83C50E-1907-4A2B-8DD6-F2A58976B996}"/>
      </w:docPartPr>
      <w:docPartBody>
        <w:p w:rsidR="009713C4" w:rsidRDefault="00776CB2" w:rsidP="00776CB2">
          <w:pPr>
            <w:pStyle w:val="818E69EA9A5C443C8A7CD2400F09351E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/>
          </w:r>
        </w:p>
      </w:docPartBody>
    </w:docPart>
    <w:docPart>
      <w:docPartPr>
        <w:name w:val="18AF37BA555247F7AEA160BF3DFE79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EF2B99-F4B3-4C39-A28C-49CB9AA29621}"/>
      </w:docPartPr>
      <w:docPartBody>
        <w:p w:rsidR="009713C4" w:rsidRDefault="00776CB2" w:rsidP="00776CB2">
          <w:pPr>
            <w:pStyle w:val="18AF37BA555247F7AEA160BF3DFE79B9"/>
          </w:pPr>
          <w:r>
            <w:rPr>
              <w:rStyle w:val="a3"/>
              <w:i/>
            </w:rPr>
            <w:t>[Выбрать нужное, исходя из количества поступивших заявок (указав количество цифрами и прописью)]</w:t>
          </w:r>
        </w:p>
      </w:docPartBody>
    </w:docPart>
    <w:docPart>
      <w:docPartPr>
        <w:name w:val="4B564380F26648D3B467E449D7B113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9B468C-DBF7-407E-BE7F-0E9E3A8B6224}"/>
      </w:docPartPr>
      <w:docPartBody>
        <w:p w:rsidR="009713C4" w:rsidRDefault="00776CB2" w:rsidP="00776CB2">
          <w:pPr>
            <w:pStyle w:val="4B564380F26648D3B467E449D7B1139A"/>
          </w:pPr>
          <w:r>
            <w:rPr>
              <w:rStyle w:val="a3"/>
              <w:i/>
            </w:rPr>
            <w:t>[Указать организационно-правовую форму, наименование участника (для юридического лица); фамилию, имя, отчество (для физического лица)]</w:t>
          </w:r>
        </w:p>
      </w:docPartBody>
    </w:docPart>
    <w:docPart>
      <w:docPartPr>
        <w:name w:val="8318CD57FE8A4F90BA1F878D294FEF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1119E2-F32A-47DA-9FFE-4447A323AE56}"/>
      </w:docPartPr>
      <w:docPartBody>
        <w:p w:rsidR="009713C4" w:rsidRDefault="00776CB2" w:rsidP="00776CB2">
          <w:pPr>
            <w:pStyle w:val="8318CD57FE8A4F90BA1F878D294FEFD6"/>
          </w:pPr>
          <w:r>
            <w:rPr>
              <w:rStyle w:val="a3"/>
              <w:i/>
            </w:rPr>
            <w:t>[Указать полное наименование ЗК]</w:t>
          </w:r>
        </w:p>
      </w:docPartBody>
    </w:docPart>
    <w:docPart>
      <w:docPartPr>
        <w:name w:val="D6401194C3794FFDBCF711F068597B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7C36CB-1AFA-4414-B3C5-BAB45E1447B1}"/>
      </w:docPartPr>
      <w:docPartBody>
        <w:p w:rsidR="009713C4" w:rsidRDefault="00776CB2" w:rsidP="00776CB2">
          <w:pPr>
            <w:pStyle w:val="D6401194C3794FFDBCF711F068597B10"/>
          </w:pPr>
          <w:r>
            <w:rPr>
              <w:rStyle w:val="a3"/>
              <w:i/>
            </w:rPr>
            <w:t>[Указать реквизиты документа, утвердившего состав ЗК]</w:t>
          </w:r>
        </w:p>
      </w:docPartBody>
    </w:docPart>
    <w:docPart>
      <w:docPartPr>
        <w:name w:val="E8EAE507FB364432B7C548B7C3AC21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95A8F2-5162-4BE0-BCAD-656B9D718491}"/>
      </w:docPartPr>
      <w:docPartBody>
        <w:p w:rsidR="009713C4" w:rsidRDefault="00776CB2" w:rsidP="00776CB2">
          <w:pPr>
            <w:pStyle w:val="E8EAE507FB364432B7C548B7C3AC2119"/>
          </w:pPr>
          <w:r>
            <w:rPr>
              <w:rStyle w:val="a3"/>
              <w:i/>
            </w:rPr>
            <w:t>[Указать общее количество членов ЗК цифрами и прописью]</w:t>
          </w:r>
        </w:p>
      </w:docPartBody>
    </w:docPart>
    <w:docPart>
      <w:docPartPr>
        <w:name w:val="DE5D243408AB4C2B9DE09A8F56993D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C34ED1-D383-42B0-B154-56A45E5E2F56}"/>
      </w:docPartPr>
      <w:docPartBody>
        <w:p w:rsidR="009713C4" w:rsidRDefault="00776CB2" w:rsidP="00776CB2">
          <w:pPr>
            <w:pStyle w:val="DE5D243408AB4C2B9DE09A8F56993D6B"/>
          </w:pPr>
          <w:r>
            <w:rPr>
              <w:rStyle w:val="a3"/>
              <w:i/>
            </w:rPr>
            <w:t>[Указать количество цифрами и прописью]</w:t>
          </w:r>
        </w:p>
      </w:docPartBody>
    </w:docPart>
    <w:docPart>
      <w:docPartPr>
        <w:name w:val="9078C6F873EC44BBA57EEE6A7ADE59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8A9E10-1B07-4A53-990A-7608340862FB}"/>
      </w:docPartPr>
      <w:docPartBody>
        <w:p w:rsidR="00F75644" w:rsidRDefault="00C11070" w:rsidP="00C11070">
          <w:pPr>
            <w:pStyle w:val="9078C6F873EC44BBA57EEE6A7ADE59AA"/>
          </w:pPr>
          <w:r w:rsidRPr="00F94B85">
            <w:rPr>
              <w:rStyle w:val="a3"/>
              <w:i/>
            </w:rPr>
            <w:t>[</w:t>
          </w:r>
          <w:r w:rsidRPr="004E7A57">
            <w:rPr>
              <w:rStyle w:val="a3"/>
              <w:i/>
            </w:rPr>
            <w:t>Указать номер протокола</w:t>
          </w:r>
          <w:r w:rsidRPr="00F94B85">
            <w:rPr>
              <w:rStyle w:val="a3"/>
              <w:i/>
            </w:rPr>
            <w:t>]</w:t>
          </w:r>
        </w:p>
      </w:docPartBody>
    </w:docPart>
    <w:docPart>
      <w:docPartPr>
        <w:name w:val="9E6F399EDB844DCFAF9CE710B78A74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F1648F-5C09-45B9-A0E3-6235C04DC517}"/>
      </w:docPartPr>
      <w:docPartBody>
        <w:p w:rsidR="00C56474" w:rsidRDefault="00F75644" w:rsidP="00F75644">
          <w:pPr>
            <w:pStyle w:val="9E6F399EDB844DCFAF9CE710B78A74BA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D6907E84C7F64E6F9F9F5522D036BA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4F7BE5-FD00-43A3-9E7B-64F5589C7C13}"/>
      </w:docPartPr>
      <w:docPartBody>
        <w:p w:rsidR="00731663" w:rsidRDefault="00D047D4" w:rsidP="00D047D4">
          <w:pPr>
            <w:pStyle w:val="D6907E84C7F64E6F9F9F5522D036BAD0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DBE8935AE7CC42EE8077C8C763CAEB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86218-8C07-45CB-824B-74D793317F12}"/>
      </w:docPartPr>
      <w:docPartBody>
        <w:p w:rsidR="00731663" w:rsidRDefault="00D047D4" w:rsidP="00D047D4">
          <w:pPr>
            <w:pStyle w:val="DBE8935AE7CC42EE8077C8C763CAEB51"/>
          </w:pPr>
          <w:r w:rsidRPr="004707CB">
            <w:rPr>
              <w:rStyle w:val="a3"/>
              <w:i/>
              <w:sz w:val="24"/>
              <w:szCs w:val="24"/>
            </w:rPr>
            <w:t xml:space="preserve">[Выбрать </w:t>
          </w:r>
          <w:r>
            <w:rPr>
              <w:rStyle w:val="a3"/>
              <w:i/>
              <w:sz w:val="24"/>
              <w:szCs w:val="24"/>
            </w:rPr>
            <w:t>решение</w:t>
          </w:r>
          <w:r w:rsidRPr="004707CB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D5C469C913C8480CB94C497607A227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3C8868-73EC-4471-9722-1264714E5E4E}"/>
      </w:docPartPr>
      <w:docPartBody>
        <w:p w:rsidR="00731663" w:rsidRDefault="00D047D4" w:rsidP="00D047D4">
          <w:pPr>
            <w:pStyle w:val="D5C469C913C8480CB94C497607A227B3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5F2A7C0CDDAE4148AFFAC63E1EE309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4616CE-2585-477A-B064-5C9F0D6E84C6}"/>
      </w:docPartPr>
      <w:docPartBody>
        <w:p w:rsidR="00731663" w:rsidRDefault="00D047D4" w:rsidP="00D047D4">
          <w:pPr>
            <w:pStyle w:val="5F2A7C0CDDAE4148AFFAC63E1EE3092B"/>
          </w:pPr>
          <w:r>
            <w:rPr>
              <w:rStyle w:val="a3"/>
              <w:i/>
            </w:rPr>
            <w:t>[Указать количество голосов «За»]</w:t>
          </w:r>
        </w:p>
      </w:docPartBody>
    </w:docPart>
    <w:docPart>
      <w:docPartPr>
        <w:name w:val="7B83DA7541774EF09E24343766224F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6A718-72AF-4D7E-B8DA-2BCD415AF8AF}"/>
      </w:docPartPr>
      <w:docPartBody>
        <w:p w:rsidR="00731663" w:rsidRDefault="00D047D4" w:rsidP="00D047D4">
          <w:pPr>
            <w:pStyle w:val="7B83DA7541774EF09E24343766224FD1"/>
          </w:pPr>
          <w:r>
            <w:rPr>
              <w:rStyle w:val="a3"/>
              <w:i/>
            </w:rPr>
            <w:t>[Указать количество голосов «Против»]</w:t>
          </w:r>
        </w:p>
      </w:docPartBody>
    </w:docPart>
    <w:docPart>
      <w:docPartPr>
        <w:name w:val="4C0BBD32698847EE802D9F5CA80F42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BE4340-3C12-41C2-B362-8CFCF4C6008E}"/>
      </w:docPartPr>
      <w:docPartBody>
        <w:p w:rsidR="00731663" w:rsidRDefault="00D047D4" w:rsidP="00D047D4">
          <w:pPr>
            <w:pStyle w:val="4C0BBD32698847EE802D9F5CA80F4224"/>
          </w:pPr>
          <w:r>
            <w:rPr>
              <w:rStyle w:val="a3"/>
              <w:i/>
            </w:rPr>
            <w:t>[Указать количество голосов «Воздержался»]</w:t>
          </w:r>
        </w:p>
      </w:docPartBody>
    </w:docPart>
    <w:docPart>
      <w:docPartPr>
        <w:name w:val="3AD600586E044592955E3A6350BA57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598595-7056-4134-94A7-DA3935F4A844}"/>
      </w:docPartPr>
      <w:docPartBody>
        <w:p w:rsidR="00731663" w:rsidRDefault="00D047D4" w:rsidP="00D047D4">
          <w:pPr>
            <w:pStyle w:val="3AD600586E044592955E3A6350BA5721"/>
          </w:pPr>
          <w:r w:rsidRPr="00745F0E">
            <w:rPr>
              <w:rStyle w:val="a3"/>
              <w:i/>
            </w:rPr>
            <w:t>[Указать номер соответствующего пункта документации)]</w:t>
          </w:r>
        </w:p>
      </w:docPartBody>
    </w:docPart>
    <w:docPart>
      <w:docPartPr>
        <w:name w:val="80EF94F7568E49CA8F5D8EDC173492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06ACB-EB1D-4F03-8630-C85925678DCA}"/>
      </w:docPartPr>
      <w:docPartBody>
        <w:p w:rsidR="00731663" w:rsidRDefault="00D047D4" w:rsidP="00D047D4">
          <w:pPr>
            <w:pStyle w:val="80EF94F7568E49CA8F5D8EDC17349251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6F70938E016A4EF2B7072B07B0658E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E3EEF9-BBFF-43AC-81DB-9ADF849183A3}"/>
      </w:docPartPr>
      <w:docPartBody>
        <w:p w:rsidR="00731663" w:rsidRDefault="00D047D4" w:rsidP="00D047D4">
          <w:pPr>
            <w:pStyle w:val="6F70938E016A4EF2B7072B07B0658EB6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79C7C9F992F844CC93378B1C811344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09A82-DB98-47B8-902F-EC5B9DF480E3}"/>
      </w:docPartPr>
      <w:docPartBody>
        <w:p w:rsidR="00731663" w:rsidRDefault="00D047D4" w:rsidP="00D047D4">
          <w:pPr>
            <w:pStyle w:val="79C7C9F992F844CC93378B1C811344F3"/>
          </w:pPr>
          <w:r>
            <w:rPr>
              <w:rStyle w:val="a3"/>
              <w:i/>
            </w:rPr>
            <w:t>[Указать организационно-правовую форму, наименование участника (для юридического лица); фамилию, имя, отчество (для физического лица)]</w:t>
          </w:r>
        </w:p>
      </w:docPartBody>
    </w:docPart>
    <w:docPart>
      <w:docPartPr>
        <w:name w:val="31881A479B5B4400AB7EFD0AB78672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395491-36A6-45E2-B77C-FAAE5D391279}"/>
      </w:docPartPr>
      <w:docPartBody>
        <w:p w:rsidR="00731663" w:rsidRDefault="00D047D4" w:rsidP="00D047D4">
          <w:pPr>
            <w:pStyle w:val="31881A479B5B4400AB7EFD0AB7867259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16BD53E7B56E429AAE45B7CBE9FC46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A98C29-B4C7-4A60-98B1-71C76BF49344}"/>
      </w:docPartPr>
      <w:docPartBody>
        <w:p w:rsidR="00731663" w:rsidRDefault="00D047D4" w:rsidP="00D047D4">
          <w:pPr>
            <w:pStyle w:val="16BD53E7B56E429AAE45B7CBE9FC462C"/>
          </w:pPr>
          <w:r>
            <w:rPr>
              <w:rStyle w:val="a3"/>
              <w:i/>
            </w:rPr>
            <w:t>[Указать цифрами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23458C779F8D478BAAE517EDE787F9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7C3190-1F4F-414D-83D7-F20B23D0F955}"/>
      </w:docPartPr>
      <w:docPartBody>
        <w:p w:rsidR="00731663" w:rsidRDefault="00D047D4" w:rsidP="00D047D4">
          <w:pPr>
            <w:pStyle w:val="23458C779F8D478BAAE517EDE787F94F"/>
          </w:pPr>
          <w:r>
            <w:rPr>
              <w:rStyle w:val="a3"/>
              <w:i/>
            </w:rPr>
            <w:t>[Выбрать с НДС</w:t>
          </w:r>
          <w:r w:rsidRPr="005959A4">
            <w:rPr>
              <w:rStyle w:val="a3"/>
              <w:i/>
            </w:rPr>
            <w:t>/</w:t>
          </w:r>
          <w:r>
            <w:rPr>
              <w:rStyle w:val="a3"/>
              <w:i/>
            </w:rPr>
            <w:t>НДС не облагается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975E62339B9346C5B86BAAD2FBC282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44C41D-F459-4C4E-AC3B-4D9538BE62A8}"/>
      </w:docPartPr>
      <w:docPartBody>
        <w:p w:rsidR="00731663" w:rsidRDefault="00D047D4" w:rsidP="00D047D4">
          <w:pPr>
            <w:pStyle w:val="975E62339B9346C5B86BAAD2FBC28245"/>
          </w:pPr>
          <w:r w:rsidRPr="00825040">
            <w:rPr>
              <w:i/>
              <w:color w:val="808080" w:themeColor="background1" w:themeShade="80"/>
            </w:rPr>
            <w:t xml:space="preserve">[Указать объем </w:t>
          </w:r>
          <w:r>
            <w:rPr>
              <w:i/>
              <w:color w:val="808080" w:themeColor="background1" w:themeShade="80"/>
            </w:rPr>
            <w:t>поставляемой (закупаемой)</w:t>
          </w:r>
          <w:r w:rsidRPr="00825040">
            <w:rPr>
              <w:i/>
              <w:color w:val="808080" w:themeColor="background1" w:themeShade="80"/>
            </w:rPr>
            <w:t xml:space="preserve"> продукции или выбрать «в соответствии с </w:t>
          </w:r>
          <w:r>
            <w:rPr>
              <w:i/>
              <w:color w:val="808080" w:themeColor="background1" w:themeShade="80"/>
            </w:rPr>
            <w:t>проектом договора</w:t>
          </w:r>
          <w:r w:rsidRPr="00825040">
            <w:rPr>
              <w:i/>
              <w:color w:val="808080" w:themeColor="background1" w:themeShade="80"/>
            </w:rPr>
            <w:t>»]</w:t>
          </w:r>
        </w:p>
      </w:docPartBody>
    </w:docPart>
    <w:docPart>
      <w:docPartPr>
        <w:name w:val="F8BC5EEC259D45F2B444A8A9FA8DF4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2C9240-1602-4762-8B8E-A7E60928938A}"/>
      </w:docPartPr>
      <w:docPartBody>
        <w:p w:rsidR="00731663" w:rsidRDefault="00D047D4" w:rsidP="00D047D4">
          <w:pPr>
            <w:pStyle w:val="F8BC5EEC259D45F2B444A8A9FA8DF460"/>
          </w:pPr>
          <w:r>
            <w:rPr>
              <w:rStyle w:val="a3"/>
              <w:i/>
            </w:rPr>
            <w:t>[Указать информацию о сроке исполнении договора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44F47F0DD9E84205B07702CA1E8D67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BF1224-587B-4828-9152-622C7A03953E}"/>
      </w:docPartPr>
      <w:docPartBody>
        <w:p w:rsidR="000A02A9" w:rsidRDefault="006D0400" w:rsidP="006D0400">
          <w:pPr>
            <w:pStyle w:val="44F47F0DD9E84205B07702CA1E8D676B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D7517C36AB6845A7B2C971C7AA8917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B0C567-E8FA-40AA-8FE0-030DBFCC8E7D}"/>
      </w:docPartPr>
      <w:docPartBody>
        <w:p w:rsidR="006D0400" w:rsidRPr="00BC01E3" w:rsidRDefault="006D0400" w:rsidP="00000EDD">
          <w:pPr>
            <w:pStyle w:val="a7"/>
            <w:keepNext/>
            <w:tabs>
              <w:tab w:val="left" w:pos="709"/>
              <w:tab w:val="left" w:pos="3544"/>
            </w:tabs>
            <w:jc w:val="left"/>
            <w:rPr>
              <w:rStyle w:val="a3"/>
              <w:rFonts w:ascii="Times New Roman" w:hAnsi="Times New Roman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рганизационно-правовая форма, наименование Участника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ИНН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КПП</w:t>
          </w:r>
          <w:r>
            <w:rPr>
              <w:rStyle w:val="a3"/>
              <w:i/>
              <w:sz w:val="24"/>
              <w:szCs w:val="24"/>
            </w:rPr>
            <w:t xml:space="preserve">, ОГРН. </w:t>
          </w:r>
          <w:r w:rsidRPr="00BC01E3">
            <w:rPr>
              <w:rStyle w:val="a3"/>
              <w:i/>
              <w:sz w:val="24"/>
              <w:szCs w:val="24"/>
            </w:rPr>
            <w:t>Адрес места нахождения (для юридического лица)</w:t>
          </w:r>
        </w:p>
        <w:p w:rsidR="000A02A9" w:rsidRDefault="006D0400" w:rsidP="006D0400">
          <w:pPr>
            <w:pStyle w:val="D7517C36AB6845A7B2C971C7AA89174E"/>
          </w:pPr>
          <w:r w:rsidRPr="00BC01E3">
            <w:rPr>
              <w:rStyle w:val="a3"/>
              <w:i/>
              <w:sz w:val="24"/>
              <w:szCs w:val="24"/>
            </w:rPr>
            <w:t>Фамилия, имя, отчество, паспортные данные, сведения о месте жи</w:t>
          </w:r>
          <w:r>
            <w:rPr>
              <w:rStyle w:val="a3"/>
              <w:i/>
              <w:sz w:val="24"/>
              <w:szCs w:val="24"/>
            </w:rPr>
            <w:t>тельства (для физического лица</w:t>
          </w:r>
          <w:r w:rsidRPr="00BC01E3">
            <w:rPr>
              <w:rStyle w:val="a3"/>
              <w:i/>
              <w:sz w:val="24"/>
              <w:szCs w:val="24"/>
            </w:rPr>
            <w:t>)]</w:t>
          </w:r>
        </w:p>
      </w:docPartBody>
    </w:docPart>
    <w:docPart>
      <w:docPartPr>
        <w:name w:val="4244681C4B044E6B84CEE54FEB437C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8397FE-F26A-4211-B310-57B9F9221733}"/>
      </w:docPartPr>
      <w:docPartBody>
        <w:p w:rsidR="000A02A9" w:rsidRDefault="006D0400" w:rsidP="006D0400">
          <w:pPr>
            <w:pStyle w:val="4244681C4B044E6B84CEE54FEB437CB9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/>
          </w:r>
        </w:p>
      </w:docPartBody>
    </w:docPart>
    <w:docPart>
      <w:docPartPr>
        <w:name w:val="37D596EAAAEC422096F33EB5F0D143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EF3513-D008-45AF-BA20-4D9748FCB73D}"/>
      </w:docPartPr>
      <w:docPartBody>
        <w:p w:rsidR="002F3F5F" w:rsidRDefault="000A02A9" w:rsidP="000A02A9">
          <w:pPr>
            <w:pStyle w:val="37D596EAAAEC422096F33EB5F0D1430A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79CCEAF711594E9F81EA943867874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0AF28-F281-4C42-8BBC-285114A420E5}"/>
      </w:docPartPr>
      <w:docPartBody>
        <w:p w:rsidR="002F3F5F" w:rsidRDefault="000A02A9" w:rsidP="000A02A9">
          <w:pPr>
            <w:pStyle w:val="79CCEAF711594E9F81EA94386787434F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3755955B3DC74F1899DAE1A94BAA0B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208596-1D3D-456B-B822-4208A1BE732F}"/>
      </w:docPartPr>
      <w:docPartBody>
        <w:p w:rsidR="002F3F5F" w:rsidRDefault="000A02A9" w:rsidP="000A02A9">
          <w:pPr>
            <w:pStyle w:val="3755955B3DC74F1899DAE1A94BAA0B25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3"/>
          </w:r>
        </w:p>
      </w:docPartBody>
    </w:docPart>
    <w:docPart>
      <w:docPartPr>
        <w:name w:val="07BCA3B087124EBFAD825F9316A87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3727A5-1075-421F-8CDF-C861B37488B1}"/>
      </w:docPartPr>
      <w:docPartBody>
        <w:p w:rsidR="000A02A9" w:rsidRPr="00BC01E3" w:rsidRDefault="000A02A9" w:rsidP="00000EDD">
          <w:pPr>
            <w:pStyle w:val="a7"/>
            <w:keepNext/>
            <w:tabs>
              <w:tab w:val="left" w:pos="709"/>
              <w:tab w:val="left" w:pos="3544"/>
            </w:tabs>
            <w:jc w:val="left"/>
            <w:rPr>
              <w:rStyle w:val="a3"/>
              <w:rFonts w:ascii="Times New Roman" w:hAnsi="Times New Roman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рганизационно-правовая форма, наименование Участника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ИНН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КПП</w:t>
          </w:r>
          <w:r>
            <w:rPr>
              <w:rStyle w:val="a3"/>
              <w:i/>
              <w:sz w:val="24"/>
              <w:szCs w:val="24"/>
            </w:rPr>
            <w:t xml:space="preserve">, ОГРН. </w:t>
          </w:r>
          <w:r w:rsidRPr="00BC01E3">
            <w:rPr>
              <w:rStyle w:val="a3"/>
              <w:i/>
              <w:sz w:val="24"/>
              <w:szCs w:val="24"/>
            </w:rPr>
            <w:t>Адрес места нахождения (для юридического лица)</w:t>
          </w:r>
        </w:p>
        <w:p w:rsidR="002F3F5F" w:rsidRDefault="000A02A9" w:rsidP="000A02A9">
          <w:pPr>
            <w:pStyle w:val="07BCA3B087124EBFAD825F9316A8758F"/>
          </w:pPr>
          <w:r w:rsidRPr="00BC01E3">
            <w:rPr>
              <w:rStyle w:val="a3"/>
              <w:i/>
              <w:sz w:val="24"/>
              <w:szCs w:val="24"/>
            </w:rPr>
            <w:t>Фамилия, имя, отчество, паспортные данные, сведения о месте жи</w:t>
          </w:r>
          <w:r>
            <w:rPr>
              <w:rStyle w:val="a3"/>
              <w:i/>
              <w:sz w:val="24"/>
              <w:szCs w:val="24"/>
            </w:rPr>
            <w:t>тельства (для физического лица</w:t>
          </w:r>
          <w:r w:rsidRPr="00BC01E3">
            <w:rPr>
              <w:rStyle w:val="a3"/>
              <w:i/>
              <w:sz w:val="24"/>
              <w:szCs w:val="24"/>
            </w:rPr>
            <w:t>)]</w:t>
          </w:r>
        </w:p>
      </w:docPartBody>
    </w:docPart>
    <w:docPart>
      <w:docPartPr>
        <w:name w:val="E4089D43B9CA4A9F911887EE7E9DF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EC78A-BF89-475D-BFC9-E02C6089E43F}"/>
      </w:docPartPr>
      <w:docPartBody>
        <w:p w:rsidR="000A02A9" w:rsidRPr="00BC01E3" w:rsidRDefault="000A02A9" w:rsidP="00000EDD">
          <w:pPr>
            <w:pStyle w:val="a7"/>
            <w:keepNext/>
            <w:tabs>
              <w:tab w:val="left" w:pos="709"/>
              <w:tab w:val="left" w:pos="3544"/>
            </w:tabs>
            <w:jc w:val="left"/>
            <w:rPr>
              <w:rStyle w:val="a3"/>
              <w:rFonts w:ascii="Times New Roman" w:hAnsi="Times New Roman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рганизационно-правовая форма, наименование Участника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ИНН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КПП</w:t>
          </w:r>
          <w:r>
            <w:rPr>
              <w:rStyle w:val="a3"/>
              <w:i/>
              <w:sz w:val="24"/>
              <w:szCs w:val="24"/>
            </w:rPr>
            <w:t xml:space="preserve">, ОГРН. </w:t>
          </w:r>
          <w:r w:rsidRPr="00BC01E3">
            <w:rPr>
              <w:rStyle w:val="a3"/>
              <w:i/>
              <w:sz w:val="24"/>
              <w:szCs w:val="24"/>
            </w:rPr>
            <w:t>Адрес места нахождения (для юридического лица)</w:t>
          </w:r>
        </w:p>
        <w:p w:rsidR="002F3F5F" w:rsidRDefault="000A02A9" w:rsidP="000A02A9">
          <w:pPr>
            <w:pStyle w:val="E4089D43B9CA4A9F911887EE7E9DF4D7"/>
          </w:pPr>
          <w:r w:rsidRPr="00BC01E3">
            <w:rPr>
              <w:rStyle w:val="a3"/>
              <w:i/>
              <w:sz w:val="24"/>
              <w:szCs w:val="24"/>
            </w:rPr>
            <w:t>Фамилия, имя, отчество, паспортные данные, сведения о месте жи</w:t>
          </w:r>
          <w:r>
            <w:rPr>
              <w:rStyle w:val="a3"/>
              <w:i/>
              <w:sz w:val="24"/>
              <w:szCs w:val="24"/>
            </w:rPr>
            <w:t>тельства (для физического лица</w:t>
          </w:r>
          <w:r w:rsidRPr="00BC01E3">
            <w:rPr>
              <w:rStyle w:val="a3"/>
              <w:i/>
              <w:sz w:val="24"/>
              <w:szCs w:val="24"/>
            </w:rPr>
            <w:t>)]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C1A" w:rsidRDefault="009A7C1A">
      <w:pPr>
        <w:spacing w:after="0" w:line="240" w:lineRule="auto"/>
      </w:pPr>
      <w:r>
        <w:separator/>
      </w:r>
    </w:p>
  </w:endnote>
  <w:endnote w:type="continuationSeparator" w:id="0">
    <w:p w:rsidR="009A7C1A" w:rsidRDefault="009A7C1A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C1A" w:rsidRDefault="009A7C1A">
      <w:pPr>
        <w:spacing w:after="0" w:line="240" w:lineRule="auto"/>
      </w:pPr>
      <w:r>
        <w:separator/>
      </w:r>
    </w:p>
  </w:footnote>
  <w:footnote w:type="continuationSeparator" w:id="0">
    <w:p w:rsidR="009A7C1A" w:rsidRDefault="009A7C1A">
      <w:pPr>
        <w:spacing w:after="0" w:line="240" w:lineRule="auto"/>
      </w:pPr>
      <w:r>
        <w:continuationSeparator/>
      </w:r>
    </w:p>
  </w:footnote>
  <w:footnote w:id="1">
    <w:p w:rsidR="001A7577" w:rsidRPr="003521BD" w:rsidRDefault="00EF09D6" w:rsidP="00220ED9">
      <w:pPr>
        <w:pStyle w:val="89B810FA860A43EEAA6B96F523BCFF421"/>
        <w:spacing w:before="0" w:after="60"/>
        <w:ind w:left="284" w:hanging="284"/>
        <w:rPr>
          <w:sz w:val="26"/>
          <w:szCs w:val="26"/>
        </w:rPr>
      </w:pPr>
      <w:r w:rsidRPr="003521BD">
        <w:rPr>
          <w:sz w:val="26"/>
          <w:szCs w:val="26"/>
        </w:rPr>
        <w:footnoteRef/>
      </w:r>
      <w:r w:rsidRPr="003521BD">
        <w:rPr>
          <w:sz w:val="26"/>
          <w:szCs w:val="26"/>
        </w:rPr>
        <w:t xml:space="preserve"> Указать:</w:t>
      </w:r>
    </w:p>
    <w:p w:rsidR="001A7577" w:rsidRPr="003521BD" w:rsidRDefault="00EF09D6" w:rsidP="001A7577">
      <w:pPr>
        <w:pStyle w:val="a5"/>
        <w:numPr>
          <w:ilvl w:val="0"/>
          <w:numId w:val="1"/>
        </w:numPr>
        <w:spacing w:before="0" w:after="60"/>
        <w:ind w:left="426" w:hanging="426"/>
        <w:rPr>
          <w:rFonts w:ascii="Proxima Nova ExCn Rg" w:hAnsi="Proxima Nova ExCn Rg"/>
          <w:sz w:val="26"/>
          <w:szCs w:val="26"/>
        </w:rPr>
      </w:pPr>
      <w:r w:rsidRPr="003521BD">
        <w:rPr>
          <w:rFonts w:ascii="Proxima Nova ExCn Rg" w:hAnsi="Proxima Nova ExCn Rg"/>
          <w:sz w:val="26"/>
          <w:szCs w:val="26"/>
        </w:rPr>
        <w:t>для заказчиков I группы – реестровый номер извещения в ЕИС;</w:t>
      </w:r>
    </w:p>
    <w:p w:rsidR="001A7577" w:rsidRPr="003521BD" w:rsidRDefault="00EF09D6" w:rsidP="001A7577">
      <w:pPr>
        <w:pStyle w:val="a5"/>
        <w:numPr>
          <w:ilvl w:val="0"/>
          <w:numId w:val="1"/>
        </w:numPr>
        <w:spacing w:before="0" w:after="60"/>
        <w:ind w:left="426" w:hanging="426"/>
        <w:rPr>
          <w:rFonts w:ascii="Proxima Nova ExCn Rg" w:hAnsi="Proxima Nova ExCn Rg"/>
          <w:sz w:val="26"/>
          <w:szCs w:val="26"/>
        </w:rPr>
      </w:pPr>
      <w:r w:rsidRPr="003521BD">
        <w:rPr>
          <w:rFonts w:ascii="Proxima Nova ExCn Rg" w:hAnsi="Proxima Nova ExCn Rg"/>
          <w:sz w:val="26"/>
          <w:szCs w:val="26"/>
        </w:rPr>
        <w:t>для заказчиков II группы – уникальный номер закупки в соответствии с ПЗ;</w:t>
      </w:r>
    </w:p>
    <w:p w:rsidR="001A7577" w:rsidRPr="003521BD" w:rsidRDefault="00EF09D6" w:rsidP="001A7577">
      <w:pPr>
        <w:pStyle w:val="a5"/>
        <w:numPr>
          <w:ilvl w:val="0"/>
          <w:numId w:val="1"/>
        </w:numPr>
        <w:spacing w:before="0" w:after="60"/>
        <w:ind w:left="426" w:hanging="426"/>
        <w:rPr>
          <w:sz w:val="26"/>
          <w:szCs w:val="26"/>
        </w:rPr>
      </w:pPr>
      <w:r w:rsidRPr="003521BD">
        <w:rPr>
          <w:rFonts w:ascii="Proxima Nova ExCn Rg" w:hAnsi="Proxima Nova ExCn Rg"/>
          <w:sz w:val="26"/>
          <w:szCs w:val="26"/>
        </w:rPr>
        <w:t>для закупок, информация о которых не размещается в открытых источниках – уникальный номер закупки при наличии или указывается «номер отсутствует», при его отсутствии.</w:t>
      </w:r>
    </w:p>
  </w:footnote>
  <w:footnote w:id="2">
    <w:p w:rsidR="001A7577" w:rsidRPr="003521BD" w:rsidRDefault="00EF09D6" w:rsidP="00872B06">
      <w:pPr>
        <w:pStyle w:val="6EAAAA4DDAE04AB7A4C0F39AA11A6E765"/>
        <w:spacing w:before="0" w:after="60"/>
        <w:ind w:left="284" w:hanging="284"/>
        <w:rPr>
          <w:sz w:val="26"/>
          <w:szCs w:val="26"/>
        </w:rPr>
      </w:pPr>
      <w:r w:rsidRPr="003521BD">
        <w:rPr>
          <w:sz w:val="26"/>
          <w:szCs w:val="26"/>
        </w:rPr>
        <w:footnoteRef/>
      </w:r>
      <w:r w:rsidRPr="003521BD">
        <w:rPr>
          <w:sz w:val="26"/>
          <w:szCs w:val="26"/>
        </w:rPr>
        <w:t xml:space="preserve"> Если закупка многолотовая – указать информацию по каждому лоту путем копирования и добавления строк начиная от «Лот №_:» до «Срок исполнения договора:_».</w:t>
      </w:r>
    </w:p>
  </w:footnote>
  <w:footnote w:id="3">
    <w:p w:rsidR="000A02A9" w:rsidRDefault="000A02A9" w:rsidP="00C244A1">
      <w:pPr>
        <w:pStyle w:val="77DFEFCB1D3F492B9CF692CA9376E61811"/>
        <w:tabs>
          <w:tab w:val="left" w:pos="426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CB2"/>
    <w:rsid w:val="000A02A9"/>
    <w:rsid w:val="000E5920"/>
    <w:rsid w:val="00177117"/>
    <w:rsid w:val="0017737B"/>
    <w:rsid w:val="002F3F5F"/>
    <w:rsid w:val="00470879"/>
    <w:rsid w:val="00484090"/>
    <w:rsid w:val="0068558C"/>
    <w:rsid w:val="006D0400"/>
    <w:rsid w:val="00731663"/>
    <w:rsid w:val="00776CB2"/>
    <w:rsid w:val="009713C4"/>
    <w:rsid w:val="009A7C1A"/>
    <w:rsid w:val="00A77CDC"/>
    <w:rsid w:val="00C11070"/>
    <w:rsid w:val="00C56474"/>
    <w:rsid w:val="00CC77FB"/>
    <w:rsid w:val="00CE5DFF"/>
    <w:rsid w:val="00D047D4"/>
    <w:rsid w:val="00D31D68"/>
    <w:rsid w:val="00D544CB"/>
    <w:rsid w:val="00EF09D6"/>
    <w:rsid w:val="00F75644"/>
    <w:rsid w:val="00FA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0A02A9"/>
  </w:style>
  <w:style w:type="paragraph" w:customStyle="1" w:styleId="825219758C0E45DCAAF25B87C50927BC">
    <w:name w:val="825219758C0E45DCAAF25B87C50927BC"/>
  </w:style>
  <w:style w:type="paragraph" w:customStyle="1" w:styleId="05E080EC1B3B4054B91E1BAA17CCE371">
    <w:name w:val="05E080EC1B3B4054B91E1BAA17CCE371"/>
  </w:style>
  <w:style w:type="paragraph" w:customStyle="1" w:styleId="1363EF5AA85F48D39FAB5E784F27BD14">
    <w:name w:val="1363EF5AA85F48D39FAB5E784F27BD14"/>
  </w:style>
  <w:style w:type="paragraph" w:customStyle="1" w:styleId="B0ADD1A90557415E951F276990D86EC1">
    <w:name w:val="B0ADD1A90557415E951F276990D86EC1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styleId="a4">
    <w:name w:val="footnote reference"/>
    <w:semiHidden/>
    <w:rsid w:val="00D544CB"/>
    <w:rPr>
      <w:vertAlign w:val="superscript"/>
    </w:rPr>
  </w:style>
  <w:style w:type="paragraph" w:styleId="a5">
    <w:name w:val="footnote text"/>
    <w:basedOn w:val="a"/>
    <w:link w:val="a6"/>
    <w:uiPriority w:val="99"/>
    <w:semiHidden/>
    <w:pPr>
      <w:spacing w:before="120"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A1DBA6FEEBC341FCAB9954447E8A10F9">
    <w:name w:val="A1DBA6FEEBC341FCAB9954447E8A10F9"/>
  </w:style>
  <w:style w:type="paragraph" w:customStyle="1" w:styleId="70927D72CA1640F99A1B7C6FCABA1237">
    <w:name w:val="70927D72CA1640F99A1B7C6FCABA1237"/>
  </w:style>
  <w:style w:type="paragraph" w:customStyle="1" w:styleId="8E07D7CA868345D6B39C895C41276596">
    <w:name w:val="8E07D7CA868345D6B39C895C41276596"/>
  </w:style>
  <w:style w:type="paragraph" w:customStyle="1" w:styleId="9FCE41C206B34E9DA66D9490274166F0">
    <w:name w:val="9FCE41C206B34E9DA66D9490274166F0"/>
  </w:style>
  <w:style w:type="paragraph" w:customStyle="1" w:styleId="EB5C1785573D42EF86C83CB250AFE459">
    <w:name w:val="EB5C1785573D42EF86C83CB250AFE459"/>
  </w:style>
  <w:style w:type="paragraph" w:customStyle="1" w:styleId="6EAAAA4DDAE04AB7A4C0F39AA11A6E765">
    <w:name w:val="6EAAAA4DDAE04AB7A4C0F39AA11A6E765"/>
    <w:rsid w:val="00D544CB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8F57ADCB33B24251957F2CA2F49C7B0F">
    <w:name w:val="8F57ADCB33B24251957F2CA2F49C7B0F"/>
  </w:style>
  <w:style w:type="paragraph" w:customStyle="1" w:styleId="FF651A4F5A304CC0BDA9249223DA6D19">
    <w:name w:val="FF651A4F5A304CC0BDA9249223DA6D19"/>
  </w:style>
  <w:style w:type="paragraph" w:customStyle="1" w:styleId="783A6F2C80A446968E1EAF247FE199A6">
    <w:name w:val="783A6F2C80A446968E1EAF247FE199A6"/>
  </w:style>
  <w:style w:type="paragraph" w:customStyle="1" w:styleId="7D03D9370DF64D3483179F98106BEB1D">
    <w:name w:val="7D03D9370DF64D3483179F98106BEB1D"/>
  </w:style>
  <w:style w:type="paragraph" w:customStyle="1" w:styleId="01F54965AC1F4E4B8E88DAFEFAA6006B">
    <w:name w:val="01F54965AC1F4E4B8E88DAFEFAA6006B"/>
  </w:style>
  <w:style w:type="paragraph" w:customStyle="1" w:styleId="5FABF0CEDC794757B5E87978BFD8D654">
    <w:name w:val="5FABF0CEDC794757B5E87978BFD8D654"/>
  </w:style>
  <w:style w:type="paragraph" w:customStyle="1" w:styleId="8239FD8C717E453CBEAB2C414FAD8894">
    <w:name w:val="8239FD8C717E453CBEAB2C414FAD8894"/>
  </w:style>
  <w:style w:type="paragraph" w:customStyle="1" w:styleId="08B16F73CF7C444C8DCE4CA0AC2E0595">
    <w:name w:val="08B16F73CF7C444C8DCE4CA0AC2E0595"/>
  </w:style>
  <w:style w:type="paragraph" w:customStyle="1" w:styleId="1AFBB65EAAAE48038F2CD91CE5929AAD">
    <w:name w:val="1AFBB65EAAAE48038F2CD91CE5929AAD"/>
  </w:style>
  <w:style w:type="paragraph" w:customStyle="1" w:styleId="044513D6CFA44C379F02175708A9BD5F">
    <w:name w:val="044513D6CFA44C379F02175708A9BD5F"/>
  </w:style>
  <w:style w:type="paragraph" w:customStyle="1" w:styleId="BE238C70A5AB475FB045295937A2FE93">
    <w:name w:val="BE238C70A5AB475FB045295937A2FE93"/>
  </w:style>
  <w:style w:type="paragraph" w:customStyle="1" w:styleId="622B4B2C4E8F4E0BA4D78DB278665899">
    <w:name w:val="622B4B2C4E8F4E0BA4D78DB278665899"/>
  </w:style>
  <w:style w:type="paragraph" w:customStyle="1" w:styleId="1F6196CFCDB4457CB902E5F6B0D08D71">
    <w:name w:val="1F6196CFCDB4457CB902E5F6B0D08D71"/>
  </w:style>
  <w:style w:type="paragraph" w:customStyle="1" w:styleId="F819D98B0CC848DEB7F03A33761538D1">
    <w:name w:val="F819D98B0CC848DEB7F03A33761538D1"/>
  </w:style>
  <w:style w:type="paragraph" w:customStyle="1" w:styleId="5379C88B5A94425FB1BC9E2FCD9AA600">
    <w:name w:val="5379C88B5A94425FB1BC9E2FCD9AA600"/>
  </w:style>
  <w:style w:type="paragraph" w:customStyle="1" w:styleId="10788F2462DF43BF983B216C36589853">
    <w:name w:val="10788F2462DF43BF983B216C36589853"/>
  </w:style>
  <w:style w:type="paragraph" w:customStyle="1" w:styleId="DE86528104494F249A22B7557D85739A">
    <w:name w:val="DE86528104494F249A22B7557D85739A"/>
  </w:style>
  <w:style w:type="paragraph" w:customStyle="1" w:styleId="806748A8F4234E5C91E3A1FCED9838DD">
    <w:name w:val="806748A8F4234E5C91E3A1FCED9838DD"/>
  </w:style>
  <w:style w:type="paragraph" w:customStyle="1" w:styleId="C0470F50ADA44C39BE8AED6233B13FED">
    <w:name w:val="C0470F50ADA44C39BE8AED6233B13FED"/>
  </w:style>
  <w:style w:type="paragraph" w:customStyle="1" w:styleId="F297AA7587D34F0C8695BB969747E882">
    <w:name w:val="F297AA7587D34F0C8695BB969747E882"/>
  </w:style>
  <w:style w:type="paragraph" w:customStyle="1" w:styleId="20C72DFABBCE4CAE95F0B5E2C52556D8">
    <w:name w:val="20C72DFABBCE4CAE95F0B5E2C52556D8"/>
  </w:style>
  <w:style w:type="paragraph" w:customStyle="1" w:styleId="F332E6338E5F4294A78C3D1512ABF828">
    <w:name w:val="F332E6338E5F4294A78C3D1512ABF828"/>
  </w:style>
  <w:style w:type="paragraph" w:customStyle="1" w:styleId="328175017D294FDEAAF2FC44B0336BE4">
    <w:name w:val="328175017D294FDEAAF2FC44B0336BE4"/>
  </w:style>
  <w:style w:type="paragraph" w:customStyle="1" w:styleId="B136557A10EA48C4B2266FA9807BA328">
    <w:name w:val="B136557A10EA48C4B2266FA9807BA328"/>
  </w:style>
  <w:style w:type="paragraph" w:customStyle="1" w:styleId="a7">
    <w:name w:val="[Ростех] Простой текст (Без уровня)"/>
    <w:link w:val="a8"/>
    <w:uiPriority w:val="99"/>
    <w:qFormat/>
    <w:rsid w:val="000A02A9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8">
    <w:name w:val="[Ростех] Простой текст (Без уровня) Знак"/>
    <w:link w:val="a7"/>
    <w:uiPriority w:val="99"/>
    <w:rsid w:val="000A02A9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45F632472BB045CE800C6C72F1B58029">
    <w:name w:val="45F632472BB045CE800C6C72F1B58029"/>
  </w:style>
  <w:style w:type="paragraph" w:customStyle="1" w:styleId="B5ACECDFB038418CB2AFD246CAD6D085">
    <w:name w:val="B5ACECDFB038418CB2AFD246CAD6D085"/>
  </w:style>
  <w:style w:type="paragraph" w:customStyle="1" w:styleId="7523DF4A107546AD9D95634AB686190B">
    <w:name w:val="7523DF4A107546AD9D95634AB686190B"/>
  </w:style>
  <w:style w:type="paragraph" w:customStyle="1" w:styleId="BE7C6919E87B45528486CD55F3A85F58">
    <w:name w:val="BE7C6919E87B45528486CD55F3A85F58"/>
  </w:style>
  <w:style w:type="paragraph" w:customStyle="1" w:styleId="135F2D6CD8A34E5CB2BF3AC7F67BB6B9">
    <w:name w:val="135F2D6CD8A34E5CB2BF3AC7F67BB6B9"/>
  </w:style>
  <w:style w:type="paragraph" w:customStyle="1" w:styleId="B5F6FCB8F1A4474C9B1A35BB57481464">
    <w:name w:val="B5F6FCB8F1A4474C9B1A35BB57481464"/>
  </w:style>
  <w:style w:type="paragraph" w:customStyle="1" w:styleId="53287AF5ABA6473EAF7A91C58FFFE121">
    <w:name w:val="53287AF5ABA6473EAF7A91C58FFFE121"/>
  </w:style>
  <w:style w:type="paragraph" w:customStyle="1" w:styleId="3641AEE29D0648E084B738BE79857731">
    <w:name w:val="3641AEE29D0648E084B738BE79857731"/>
  </w:style>
  <w:style w:type="paragraph" w:customStyle="1" w:styleId="78E3A11A63DB435BBB4285D092E404EF">
    <w:name w:val="78E3A11A63DB435BBB4285D092E404EF"/>
  </w:style>
  <w:style w:type="paragraph" w:customStyle="1" w:styleId="35AF3831FFE245B0BC2A4B1B220FD34E">
    <w:name w:val="35AF3831FFE245B0BC2A4B1B220FD34E"/>
  </w:style>
  <w:style w:type="paragraph" w:customStyle="1" w:styleId="22B4CC5D65644F48A74864AAD9AC6675">
    <w:name w:val="22B4CC5D65644F48A74864AAD9AC6675"/>
  </w:style>
  <w:style w:type="paragraph" w:customStyle="1" w:styleId="27C66036495C4610B23DCF96BBD96C63">
    <w:name w:val="27C66036495C4610B23DCF96BBD96C63"/>
  </w:style>
  <w:style w:type="paragraph" w:customStyle="1" w:styleId="9345EE4EF0474632A58E48B5F9EA532C">
    <w:name w:val="9345EE4EF0474632A58E48B5F9EA532C"/>
  </w:style>
  <w:style w:type="paragraph" w:customStyle="1" w:styleId="D1DBC0DFB3174C8ABEC3BD973B800084">
    <w:name w:val="D1DBC0DFB3174C8ABEC3BD973B800084"/>
  </w:style>
  <w:style w:type="paragraph" w:customStyle="1" w:styleId="A7C49F13E6C341EBB9C1E30684FBED2B">
    <w:name w:val="A7C49F13E6C341EBB9C1E30684FBED2B"/>
  </w:style>
  <w:style w:type="paragraph" w:customStyle="1" w:styleId="64F637867A3A44F5B2A52EE6C5FE9978">
    <w:name w:val="64F637867A3A44F5B2A52EE6C5FE9978"/>
  </w:style>
  <w:style w:type="paragraph" w:customStyle="1" w:styleId="ED02B63F23BD4D6F9B148C1C542BB1CB">
    <w:name w:val="ED02B63F23BD4D6F9B148C1C542BB1CB"/>
  </w:style>
  <w:style w:type="paragraph" w:customStyle="1" w:styleId="7307E9E6BAED4756A094CE241768ECD2">
    <w:name w:val="7307E9E6BAED4756A094CE241768ECD2"/>
  </w:style>
  <w:style w:type="paragraph" w:customStyle="1" w:styleId="5232A68DF5094EC6B60F8D818989CAA9">
    <w:name w:val="5232A68DF5094EC6B60F8D818989CAA9"/>
  </w:style>
  <w:style w:type="paragraph" w:customStyle="1" w:styleId="BE8035BB9522490A94B2D9EAD5CA609B">
    <w:name w:val="BE8035BB9522490A94B2D9EAD5CA609B"/>
    <w:rsid w:val="00776CB2"/>
  </w:style>
  <w:style w:type="paragraph" w:customStyle="1" w:styleId="CB6208041F68476DAD083F76DAA8E160">
    <w:name w:val="CB6208041F68476DAD083F76DAA8E160"/>
    <w:rsid w:val="00776CB2"/>
  </w:style>
  <w:style w:type="paragraph" w:customStyle="1" w:styleId="FF199D8A490D48519BA9B0FFFD29C8A4">
    <w:name w:val="FF199D8A490D48519BA9B0FFFD29C8A4"/>
    <w:rsid w:val="00776CB2"/>
  </w:style>
  <w:style w:type="paragraph" w:customStyle="1" w:styleId="C56219363FB740A9B3CE57F2A8579262">
    <w:name w:val="C56219363FB740A9B3CE57F2A8579262"/>
    <w:rsid w:val="00776CB2"/>
  </w:style>
  <w:style w:type="paragraph" w:customStyle="1" w:styleId="27C2FE23B8204BE8B334C59C5D0840FC">
    <w:name w:val="27C2FE23B8204BE8B334C59C5D0840FC"/>
    <w:rsid w:val="00776CB2"/>
  </w:style>
  <w:style w:type="paragraph" w:customStyle="1" w:styleId="77DFEFCB1D3F492B9CF692CA9376E61811">
    <w:name w:val="77DFEFCB1D3F492B9CF692CA9376E61811"/>
    <w:rsid w:val="000A02A9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818E69EA9A5C443C8A7CD2400F09351E">
    <w:name w:val="818E69EA9A5C443C8A7CD2400F09351E"/>
    <w:rsid w:val="00776CB2"/>
  </w:style>
  <w:style w:type="paragraph" w:customStyle="1" w:styleId="18AF37BA555247F7AEA160BF3DFE79B9">
    <w:name w:val="18AF37BA555247F7AEA160BF3DFE79B9"/>
    <w:rsid w:val="00776CB2"/>
  </w:style>
  <w:style w:type="paragraph" w:customStyle="1" w:styleId="4B564380F26648D3B467E449D7B1139A">
    <w:name w:val="4B564380F26648D3B467E449D7B1139A"/>
    <w:rsid w:val="00776CB2"/>
  </w:style>
  <w:style w:type="paragraph" w:customStyle="1" w:styleId="6C26699DE1CF4EBA9919C21C0CD8EC2C">
    <w:name w:val="6C26699DE1CF4EBA9919C21C0CD8EC2C"/>
    <w:rsid w:val="00776CB2"/>
  </w:style>
  <w:style w:type="paragraph" w:customStyle="1" w:styleId="a9">
    <w:name w:val="a"/>
    <w:basedOn w:val="a"/>
    <w:rsid w:val="0077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039ECBC7249E2AD6D383C7D03A570">
    <w:name w:val="146039ECBC7249E2AD6D383C7D03A570"/>
    <w:rsid w:val="00776CB2"/>
  </w:style>
  <w:style w:type="paragraph" w:customStyle="1" w:styleId="96A12171C35F4E5CA3273FD352ACB4BD">
    <w:name w:val="96A12171C35F4E5CA3273FD352ACB4BD"/>
    <w:rsid w:val="00776CB2"/>
  </w:style>
  <w:style w:type="paragraph" w:customStyle="1" w:styleId="A651DA08644B4BDA859076181650C184">
    <w:name w:val="A651DA08644B4BDA859076181650C184"/>
    <w:rsid w:val="00776CB2"/>
  </w:style>
  <w:style w:type="paragraph" w:customStyle="1" w:styleId="F5C575AE2E2241AF825668234F67A78A">
    <w:name w:val="F5C575AE2E2241AF825668234F67A78A"/>
    <w:rsid w:val="00776CB2"/>
  </w:style>
  <w:style w:type="paragraph" w:customStyle="1" w:styleId="056C3ACF1506431693E183BA59D04056">
    <w:name w:val="056C3ACF1506431693E183BA59D04056"/>
    <w:rsid w:val="00776CB2"/>
  </w:style>
  <w:style w:type="paragraph" w:customStyle="1" w:styleId="683E0F2CE80C48C799CCC515C075ECF7">
    <w:name w:val="683E0F2CE80C48C799CCC515C075ECF7"/>
    <w:rsid w:val="00776CB2"/>
  </w:style>
  <w:style w:type="paragraph" w:customStyle="1" w:styleId="31F1CA702C214F02A92FD02D2673B499">
    <w:name w:val="31F1CA702C214F02A92FD02D2673B499"/>
    <w:rsid w:val="00776CB2"/>
  </w:style>
  <w:style w:type="paragraph" w:customStyle="1" w:styleId="94C0FAB945C44161B66E42929234FC18">
    <w:name w:val="94C0FAB945C44161B66E42929234FC18"/>
    <w:rsid w:val="00776CB2"/>
  </w:style>
  <w:style w:type="paragraph" w:customStyle="1" w:styleId="491A5DFE9D7E406DBD4A6B31E9A8C683">
    <w:name w:val="491A5DFE9D7E406DBD4A6B31E9A8C683"/>
    <w:rsid w:val="00776CB2"/>
  </w:style>
  <w:style w:type="paragraph" w:customStyle="1" w:styleId="21B371ABB0D14A2C8AD7FBF30EC7C339">
    <w:name w:val="21B371ABB0D14A2C8AD7FBF30EC7C339"/>
    <w:rsid w:val="00776CB2"/>
  </w:style>
  <w:style w:type="paragraph" w:customStyle="1" w:styleId="FF472CC50C974BF79DC4D7D869EE2E96">
    <w:name w:val="FF472CC50C974BF79DC4D7D869EE2E96"/>
    <w:rsid w:val="00776CB2"/>
  </w:style>
  <w:style w:type="paragraph" w:customStyle="1" w:styleId="4579F27EB6A8417CB298C81489BB8C41">
    <w:name w:val="4579F27EB6A8417CB298C81489BB8C41"/>
    <w:rsid w:val="00776CB2"/>
  </w:style>
  <w:style w:type="paragraph" w:customStyle="1" w:styleId="9D9A9FABDBCB4DA699B76982D59BCB41">
    <w:name w:val="9D9A9FABDBCB4DA699B76982D59BCB41"/>
    <w:rsid w:val="00776CB2"/>
  </w:style>
  <w:style w:type="paragraph" w:customStyle="1" w:styleId="7C55DD9E8999437E89DEE949E18E8A29">
    <w:name w:val="7C55DD9E8999437E89DEE949E18E8A29"/>
    <w:rsid w:val="00776CB2"/>
  </w:style>
  <w:style w:type="paragraph" w:customStyle="1" w:styleId="8318CD57FE8A4F90BA1F878D294FEFD6">
    <w:name w:val="8318CD57FE8A4F90BA1F878D294FEFD6"/>
    <w:rsid w:val="00776CB2"/>
  </w:style>
  <w:style w:type="paragraph" w:customStyle="1" w:styleId="D6401194C3794FFDBCF711F068597B10">
    <w:name w:val="D6401194C3794FFDBCF711F068597B10"/>
    <w:rsid w:val="00776CB2"/>
  </w:style>
  <w:style w:type="paragraph" w:customStyle="1" w:styleId="E8EAE507FB364432B7C548B7C3AC2119">
    <w:name w:val="E8EAE507FB364432B7C548B7C3AC2119"/>
    <w:rsid w:val="00776CB2"/>
  </w:style>
  <w:style w:type="paragraph" w:customStyle="1" w:styleId="DE5D243408AB4C2B9DE09A8F56993D6B">
    <w:name w:val="DE5D243408AB4C2B9DE09A8F56993D6B"/>
    <w:rsid w:val="00776CB2"/>
  </w:style>
  <w:style w:type="paragraph" w:customStyle="1" w:styleId="95695E18C2C04A2D89FB04A18802E04A">
    <w:name w:val="95695E18C2C04A2D89FB04A18802E04A"/>
    <w:rsid w:val="00484090"/>
  </w:style>
  <w:style w:type="paragraph" w:customStyle="1" w:styleId="9078C6F873EC44BBA57EEE6A7ADE59AA">
    <w:name w:val="9078C6F873EC44BBA57EEE6A7ADE59AA"/>
    <w:rsid w:val="00C11070"/>
  </w:style>
  <w:style w:type="paragraph" w:customStyle="1" w:styleId="08613AD9B49948DABBB49F901B0A3130">
    <w:name w:val="08613AD9B49948DABBB49F901B0A3130"/>
    <w:rsid w:val="00C11070"/>
  </w:style>
  <w:style w:type="paragraph" w:customStyle="1" w:styleId="9E6F399EDB844DCFAF9CE710B78A74BA">
    <w:name w:val="9E6F399EDB844DCFAF9CE710B78A74BA"/>
    <w:rsid w:val="00F75644"/>
  </w:style>
  <w:style w:type="paragraph" w:customStyle="1" w:styleId="5394A73BEC6242C6879F0DC3C3DDA8FD">
    <w:name w:val="5394A73BEC6242C6879F0DC3C3DDA8FD"/>
    <w:rsid w:val="00F75644"/>
  </w:style>
  <w:style w:type="paragraph" w:customStyle="1" w:styleId="C98AE66B762F4FE2ADF4E94AD0CA9E80">
    <w:name w:val="C98AE66B762F4FE2ADF4E94AD0CA9E80"/>
    <w:rsid w:val="00F75644"/>
  </w:style>
  <w:style w:type="paragraph" w:customStyle="1" w:styleId="82A0CF9593AA4847B74E41BE654F176F">
    <w:name w:val="82A0CF9593AA4847B74E41BE654F176F"/>
    <w:rsid w:val="00F75644"/>
  </w:style>
  <w:style w:type="paragraph" w:customStyle="1" w:styleId="5A722BA78E0B432EBB366233B7EEB028">
    <w:name w:val="5A722BA78E0B432EBB366233B7EEB028"/>
    <w:rsid w:val="00F75644"/>
  </w:style>
  <w:style w:type="paragraph" w:customStyle="1" w:styleId="6DE25C19D9F04C889AFE7FF7543D40A7">
    <w:name w:val="6DE25C19D9F04C889AFE7FF7543D40A7"/>
    <w:rsid w:val="00F75644"/>
  </w:style>
  <w:style w:type="paragraph" w:customStyle="1" w:styleId="31AE8DFC826443D39A5E1349292D10A9">
    <w:name w:val="31AE8DFC826443D39A5E1349292D10A9"/>
    <w:rsid w:val="00F75644"/>
  </w:style>
  <w:style w:type="paragraph" w:customStyle="1" w:styleId="9B25194DA6A44C31BD8407EDD9CB8C70">
    <w:name w:val="9B25194DA6A44C31BD8407EDD9CB8C70"/>
    <w:rsid w:val="00F75644"/>
  </w:style>
  <w:style w:type="paragraph" w:customStyle="1" w:styleId="42558C701FBD467B88FDC8767D00E05C">
    <w:name w:val="42558C701FBD467B88FDC8767D00E05C"/>
    <w:rsid w:val="00F75644"/>
  </w:style>
  <w:style w:type="paragraph" w:customStyle="1" w:styleId="3D66E8B780BB4F269198C04E8EE6177A">
    <w:name w:val="3D66E8B780BB4F269198C04E8EE6177A"/>
    <w:rsid w:val="00F75644"/>
  </w:style>
  <w:style w:type="paragraph" w:customStyle="1" w:styleId="B4E865A5D07F45E3AF965D6B5BB6CFC1">
    <w:name w:val="B4E865A5D07F45E3AF965D6B5BB6CFC1"/>
    <w:rsid w:val="00F75644"/>
  </w:style>
  <w:style w:type="paragraph" w:customStyle="1" w:styleId="76BA288270674CFD8550B1514E89EFFB">
    <w:name w:val="76BA288270674CFD8550B1514E89EFFB"/>
    <w:rsid w:val="00F75644"/>
  </w:style>
  <w:style w:type="paragraph" w:customStyle="1" w:styleId="C587EC55246E4433965E0FFC94986F6B">
    <w:name w:val="C587EC55246E4433965E0FFC94986F6B"/>
    <w:rsid w:val="00F75644"/>
  </w:style>
  <w:style w:type="paragraph" w:customStyle="1" w:styleId="A04A4428395245CFB00CAFEFBEC33416">
    <w:name w:val="A04A4428395245CFB00CAFEFBEC33416"/>
    <w:rsid w:val="00F75644"/>
  </w:style>
  <w:style w:type="paragraph" w:customStyle="1" w:styleId="09E30BD1E2EF496FA5ED7775D57D6051">
    <w:name w:val="09E30BD1E2EF496FA5ED7775D57D6051"/>
    <w:rsid w:val="00F75644"/>
  </w:style>
  <w:style w:type="paragraph" w:customStyle="1" w:styleId="DC6DB00065CB4D53BDAFCD45C0D99A1B">
    <w:name w:val="DC6DB00065CB4D53BDAFCD45C0D99A1B"/>
    <w:rsid w:val="00D544CB"/>
  </w:style>
  <w:style w:type="paragraph" w:customStyle="1" w:styleId="B1B1AE5B8A654B91B047CDD3129D61BF">
    <w:name w:val="B1B1AE5B8A654B91B047CDD3129D61BF"/>
    <w:rsid w:val="00D544CB"/>
  </w:style>
  <w:style w:type="paragraph" w:customStyle="1" w:styleId="1077357779884EBCB91E65E420F571DF">
    <w:name w:val="1077357779884EBCB91E65E420F571DF"/>
    <w:rsid w:val="00D544CB"/>
  </w:style>
  <w:style w:type="paragraph" w:customStyle="1" w:styleId="E53D866D1FA24927A461C26355DA1BBB">
    <w:name w:val="E53D866D1FA24927A461C26355DA1BBB"/>
    <w:rsid w:val="00D544CB"/>
  </w:style>
  <w:style w:type="paragraph" w:customStyle="1" w:styleId="B64F78907E5D4DBA8F78E717CF8472B5">
    <w:name w:val="B64F78907E5D4DBA8F78E717CF8472B5"/>
    <w:rsid w:val="00D544CB"/>
  </w:style>
  <w:style w:type="paragraph" w:customStyle="1" w:styleId="F1C061B6FB8D461EAA92632271D727AA">
    <w:name w:val="F1C061B6FB8D461EAA92632271D727AA"/>
    <w:rsid w:val="00D544CB"/>
  </w:style>
  <w:style w:type="paragraph" w:customStyle="1" w:styleId="363059538EF344319149FBC7DF787E57">
    <w:name w:val="363059538EF344319149FBC7DF787E57"/>
    <w:rsid w:val="00D544CB"/>
  </w:style>
  <w:style w:type="paragraph" w:customStyle="1" w:styleId="3EFE21B8EC504B0098739E8EEDDC856B">
    <w:name w:val="3EFE21B8EC504B0098739E8EEDDC856B"/>
    <w:rsid w:val="00D544CB"/>
  </w:style>
  <w:style w:type="paragraph" w:customStyle="1" w:styleId="FAE93E0E1A2C47CC954605289D7D6543">
    <w:name w:val="FAE93E0E1A2C47CC954605289D7D6543"/>
    <w:rsid w:val="00D544CB"/>
  </w:style>
  <w:style w:type="paragraph" w:customStyle="1" w:styleId="0D65FED71CEC40C3AE7A872CF2314E8F">
    <w:name w:val="0D65FED71CEC40C3AE7A872CF2314E8F"/>
    <w:rsid w:val="00D544CB"/>
  </w:style>
  <w:style w:type="paragraph" w:customStyle="1" w:styleId="6ED527A318564B12937DD1FECA2B0615">
    <w:name w:val="6ED527A318564B12937DD1FECA2B0615"/>
    <w:rsid w:val="00D544CB"/>
  </w:style>
  <w:style w:type="paragraph" w:customStyle="1" w:styleId="A0E080CED15445AEB0F5977EA708EA77">
    <w:name w:val="A0E080CED15445AEB0F5977EA708EA77"/>
    <w:rsid w:val="00D544CB"/>
  </w:style>
  <w:style w:type="paragraph" w:customStyle="1" w:styleId="00ED12AD075E42F88C3862218AE11C1A">
    <w:name w:val="00ED12AD075E42F88C3862218AE11C1A"/>
    <w:rsid w:val="00D047D4"/>
  </w:style>
  <w:style w:type="paragraph" w:customStyle="1" w:styleId="DBE240DC6C094BB08B9A9D1670C45B45">
    <w:name w:val="DBE240DC6C094BB08B9A9D1670C45B45"/>
    <w:rsid w:val="00D047D4"/>
  </w:style>
  <w:style w:type="paragraph" w:customStyle="1" w:styleId="D6907E84C7F64E6F9F9F5522D036BAD0">
    <w:name w:val="D6907E84C7F64E6F9F9F5522D036BAD0"/>
    <w:rsid w:val="00D047D4"/>
  </w:style>
  <w:style w:type="paragraph" w:customStyle="1" w:styleId="DBE8935AE7CC42EE8077C8C763CAEB51">
    <w:name w:val="DBE8935AE7CC42EE8077C8C763CAEB51"/>
    <w:rsid w:val="00D047D4"/>
  </w:style>
  <w:style w:type="paragraph" w:customStyle="1" w:styleId="1C464E1A4E1343008F856D2FC19EA400">
    <w:name w:val="1C464E1A4E1343008F856D2FC19EA400"/>
    <w:rsid w:val="00D047D4"/>
  </w:style>
  <w:style w:type="paragraph" w:customStyle="1" w:styleId="BEEFE9076A8F4A8A9B7C314DC4C45A87">
    <w:name w:val="BEEFE9076A8F4A8A9B7C314DC4C45A87"/>
    <w:rsid w:val="00D047D4"/>
  </w:style>
  <w:style w:type="paragraph" w:customStyle="1" w:styleId="45DF35B65D954EBEB71F99A4A0E62025">
    <w:name w:val="45DF35B65D954EBEB71F99A4A0E62025"/>
    <w:rsid w:val="00D047D4"/>
  </w:style>
  <w:style w:type="paragraph" w:customStyle="1" w:styleId="4E0B93A26B39484F945C005EEBDC2618">
    <w:name w:val="4E0B93A26B39484F945C005EEBDC2618"/>
    <w:rsid w:val="00D047D4"/>
  </w:style>
  <w:style w:type="paragraph" w:customStyle="1" w:styleId="D5C469C913C8480CB94C497607A227B3">
    <w:name w:val="D5C469C913C8480CB94C497607A227B3"/>
    <w:rsid w:val="00D047D4"/>
  </w:style>
  <w:style w:type="paragraph" w:customStyle="1" w:styleId="5F2A7C0CDDAE4148AFFAC63E1EE3092B">
    <w:name w:val="5F2A7C0CDDAE4148AFFAC63E1EE3092B"/>
    <w:rsid w:val="00D047D4"/>
  </w:style>
  <w:style w:type="paragraph" w:customStyle="1" w:styleId="7B83DA7541774EF09E24343766224FD1">
    <w:name w:val="7B83DA7541774EF09E24343766224FD1"/>
    <w:rsid w:val="00D047D4"/>
  </w:style>
  <w:style w:type="paragraph" w:customStyle="1" w:styleId="4C0BBD32698847EE802D9F5CA80F4224">
    <w:name w:val="4C0BBD32698847EE802D9F5CA80F4224"/>
    <w:rsid w:val="00D047D4"/>
  </w:style>
  <w:style w:type="paragraph" w:customStyle="1" w:styleId="D96229213C5545B68EF9D602264F3902">
    <w:name w:val="D96229213C5545B68EF9D602264F3902"/>
    <w:rsid w:val="00D047D4"/>
  </w:style>
  <w:style w:type="paragraph" w:customStyle="1" w:styleId="25309104A91945B3AB67717A2598F262">
    <w:name w:val="25309104A91945B3AB67717A2598F262"/>
    <w:rsid w:val="00D047D4"/>
  </w:style>
  <w:style w:type="paragraph" w:customStyle="1" w:styleId="5DDAD779085D44AFA4B6AE7E941DD215">
    <w:name w:val="5DDAD779085D44AFA4B6AE7E941DD215"/>
    <w:rsid w:val="00D047D4"/>
  </w:style>
  <w:style w:type="paragraph" w:customStyle="1" w:styleId="28FA48E134A0463FB8D286219068C6E0">
    <w:name w:val="28FA48E134A0463FB8D286219068C6E0"/>
    <w:rsid w:val="00D047D4"/>
  </w:style>
  <w:style w:type="paragraph" w:customStyle="1" w:styleId="45C32942908D45E39D6F49AA65397F9B">
    <w:name w:val="45C32942908D45E39D6F49AA65397F9B"/>
    <w:rsid w:val="00D047D4"/>
  </w:style>
  <w:style w:type="paragraph" w:customStyle="1" w:styleId="279C47409C67467AB8549F54C53A1441">
    <w:name w:val="279C47409C67467AB8549F54C53A1441"/>
    <w:rsid w:val="00D047D4"/>
  </w:style>
  <w:style w:type="paragraph" w:customStyle="1" w:styleId="539045D9CF1143AC9361C03D07DF3F4F">
    <w:name w:val="539045D9CF1143AC9361C03D07DF3F4F"/>
    <w:rsid w:val="00D047D4"/>
  </w:style>
  <w:style w:type="paragraph" w:customStyle="1" w:styleId="A33607AB61854A94ACB8EB5FB320C1F2">
    <w:name w:val="A33607AB61854A94ACB8EB5FB320C1F2"/>
    <w:rsid w:val="00D047D4"/>
  </w:style>
  <w:style w:type="paragraph" w:customStyle="1" w:styleId="809DABD5DCED4D50B76D3575A5EBEAE5">
    <w:name w:val="809DABD5DCED4D50B76D3575A5EBEAE5"/>
    <w:rsid w:val="00D047D4"/>
  </w:style>
  <w:style w:type="paragraph" w:customStyle="1" w:styleId="8570A1FE483B4FD8804E42449EDD5A69">
    <w:name w:val="8570A1FE483B4FD8804E42449EDD5A69"/>
    <w:rsid w:val="00D047D4"/>
  </w:style>
  <w:style w:type="paragraph" w:customStyle="1" w:styleId="B0DEDC87B91A4731B3E4C10A9C5C6435">
    <w:name w:val="B0DEDC87B91A4731B3E4C10A9C5C6435"/>
    <w:rsid w:val="00D047D4"/>
  </w:style>
  <w:style w:type="paragraph" w:customStyle="1" w:styleId="B396E2F2FDB04A95966B7D4AAD55007A">
    <w:name w:val="B396E2F2FDB04A95966B7D4AAD55007A"/>
    <w:rsid w:val="00D047D4"/>
  </w:style>
  <w:style w:type="paragraph" w:customStyle="1" w:styleId="6C3B605C73124EA7AF9D0DC540C21777">
    <w:name w:val="6C3B605C73124EA7AF9D0DC540C21777"/>
    <w:rsid w:val="00D047D4"/>
  </w:style>
  <w:style w:type="paragraph" w:customStyle="1" w:styleId="3176A548AA6A49A3A9293A5F51C2C948">
    <w:name w:val="3176A548AA6A49A3A9293A5F51C2C948"/>
    <w:rsid w:val="00D047D4"/>
  </w:style>
  <w:style w:type="paragraph" w:customStyle="1" w:styleId="AFE05F27732A4E518E49620F9AE03C95">
    <w:name w:val="AFE05F27732A4E518E49620F9AE03C95"/>
    <w:rsid w:val="00D047D4"/>
  </w:style>
  <w:style w:type="paragraph" w:customStyle="1" w:styleId="532DE7BC8A9F42DB839BE16688C63D0B">
    <w:name w:val="532DE7BC8A9F42DB839BE16688C63D0B"/>
    <w:rsid w:val="00D047D4"/>
  </w:style>
  <w:style w:type="paragraph" w:customStyle="1" w:styleId="136DDF7BD929466EB0590642C5AE406C">
    <w:name w:val="136DDF7BD929466EB0590642C5AE406C"/>
    <w:rsid w:val="00D047D4"/>
  </w:style>
  <w:style w:type="paragraph" w:customStyle="1" w:styleId="297062A81A4045C681763A23D18C08E5">
    <w:name w:val="297062A81A4045C681763A23D18C08E5"/>
    <w:rsid w:val="00D047D4"/>
  </w:style>
  <w:style w:type="paragraph" w:customStyle="1" w:styleId="F1C44FDEF66F4B24B56A70314F4839A9">
    <w:name w:val="F1C44FDEF66F4B24B56A70314F4839A9"/>
    <w:rsid w:val="00D047D4"/>
  </w:style>
  <w:style w:type="paragraph" w:customStyle="1" w:styleId="ACC559F88B6E4223A29C17FA54B23671">
    <w:name w:val="ACC559F88B6E4223A29C17FA54B23671"/>
    <w:rsid w:val="00D047D4"/>
  </w:style>
  <w:style w:type="paragraph" w:customStyle="1" w:styleId="85C87B58B8574A0FA9994A587CE5A5D2">
    <w:name w:val="85C87B58B8574A0FA9994A587CE5A5D2"/>
    <w:rsid w:val="00D047D4"/>
  </w:style>
  <w:style w:type="paragraph" w:customStyle="1" w:styleId="6DC96F14E4F64F67A7752CC2FD014E75">
    <w:name w:val="6DC96F14E4F64F67A7752CC2FD014E75"/>
    <w:rsid w:val="00D047D4"/>
  </w:style>
  <w:style w:type="paragraph" w:customStyle="1" w:styleId="C9C72E8ECC094D08A6DD07CF901C2BC2">
    <w:name w:val="C9C72E8ECC094D08A6DD07CF901C2BC2"/>
    <w:rsid w:val="00D047D4"/>
  </w:style>
  <w:style w:type="paragraph" w:customStyle="1" w:styleId="D0209DEBAC4241AAB3619E68500B51CF">
    <w:name w:val="D0209DEBAC4241AAB3619E68500B51CF"/>
    <w:rsid w:val="00D047D4"/>
  </w:style>
  <w:style w:type="paragraph" w:customStyle="1" w:styleId="D349AC0400614E0AB57B1593DA5E3524">
    <w:name w:val="D349AC0400614E0AB57B1593DA5E3524"/>
    <w:rsid w:val="00D047D4"/>
  </w:style>
  <w:style w:type="paragraph" w:customStyle="1" w:styleId="426CBA5EA38549C38367063E0271F6A2">
    <w:name w:val="426CBA5EA38549C38367063E0271F6A2"/>
    <w:rsid w:val="00D047D4"/>
  </w:style>
  <w:style w:type="paragraph" w:customStyle="1" w:styleId="C86F324A2D9645D98015F457EF51BB16">
    <w:name w:val="C86F324A2D9645D98015F457EF51BB16"/>
    <w:rsid w:val="00D047D4"/>
  </w:style>
  <w:style w:type="paragraph" w:customStyle="1" w:styleId="0BB8A4A1E49D4BEBB8D8F8A6E10F1577">
    <w:name w:val="0BB8A4A1E49D4BEBB8D8F8A6E10F1577"/>
    <w:rsid w:val="00D047D4"/>
  </w:style>
  <w:style w:type="paragraph" w:customStyle="1" w:styleId="6E97FC4DAF944E9EAE33977F2C039089">
    <w:name w:val="6E97FC4DAF944E9EAE33977F2C039089"/>
    <w:rsid w:val="00D047D4"/>
  </w:style>
  <w:style w:type="paragraph" w:customStyle="1" w:styleId="CAD1297461484887B2890ED9D1B7E8D6">
    <w:name w:val="CAD1297461484887B2890ED9D1B7E8D6"/>
    <w:rsid w:val="00D047D4"/>
  </w:style>
  <w:style w:type="paragraph" w:customStyle="1" w:styleId="2585B0943EA24011BCEC94116E8E8AD4">
    <w:name w:val="2585B0943EA24011BCEC94116E8E8AD4"/>
    <w:rsid w:val="00D047D4"/>
  </w:style>
  <w:style w:type="paragraph" w:customStyle="1" w:styleId="74DBA105A3A5432199830F17BB0AA51A">
    <w:name w:val="74DBA105A3A5432199830F17BB0AA51A"/>
    <w:rsid w:val="00D047D4"/>
  </w:style>
  <w:style w:type="paragraph" w:customStyle="1" w:styleId="B5E0D20F62CC4A3394B5DF03BE1D817C">
    <w:name w:val="B5E0D20F62CC4A3394B5DF03BE1D817C"/>
    <w:rsid w:val="00D047D4"/>
  </w:style>
  <w:style w:type="paragraph" w:customStyle="1" w:styleId="10285CA486C646DABA7CB861215D9055">
    <w:name w:val="10285CA486C646DABA7CB861215D9055"/>
    <w:rsid w:val="00D047D4"/>
  </w:style>
  <w:style w:type="paragraph" w:customStyle="1" w:styleId="50AC33E6B9964106884490A71155572B">
    <w:name w:val="50AC33E6B9964106884490A71155572B"/>
    <w:rsid w:val="00D047D4"/>
  </w:style>
  <w:style w:type="paragraph" w:customStyle="1" w:styleId="207F3A8CF3D64632B5ED66F5A47C6C5A">
    <w:name w:val="207F3A8CF3D64632B5ED66F5A47C6C5A"/>
    <w:rsid w:val="00D047D4"/>
  </w:style>
  <w:style w:type="paragraph" w:customStyle="1" w:styleId="060CF9CEF08749DA97126CBF7219CA61">
    <w:name w:val="060CF9CEF08749DA97126CBF7219CA61"/>
    <w:rsid w:val="00D047D4"/>
  </w:style>
  <w:style w:type="paragraph" w:customStyle="1" w:styleId="8D2255575CF64483AFBBC8DBC57B4AE6">
    <w:name w:val="8D2255575CF64483AFBBC8DBC57B4AE6"/>
    <w:rsid w:val="00D047D4"/>
  </w:style>
  <w:style w:type="paragraph" w:customStyle="1" w:styleId="608D371B59E3488E9693843395B04139">
    <w:name w:val="608D371B59E3488E9693843395B04139"/>
    <w:rsid w:val="00D047D4"/>
  </w:style>
  <w:style w:type="paragraph" w:customStyle="1" w:styleId="5AF9EDE330064B84A5108934E946E907">
    <w:name w:val="5AF9EDE330064B84A5108934E946E907"/>
    <w:rsid w:val="00D047D4"/>
  </w:style>
  <w:style w:type="paragraph" w:customStyle="1" w:styleId="19BB5920ABD140A89500B8CA721FFC17">
    <w:name w:val="19BB5920ABD140A89500B8CA721FFC17"/>
    <w:rsid w:val="00D047D4"/>
  </w:style>
  <w:style w:type="paragraph" w:customStyle="1" w:styleId="4298EDF2450C4287A0B886CC6C7E2CA3">
    <w:name w:val="4298EDF2450C4287A0B886CC6C7E2CA3"/>
    <w:rsid w:val="00D047D4"/>
  </w:style>
  <w:style w:type="paragraph" w:customStyle="1" w:styleId="85A306C4FE6744FFAE1479EFAA46CC49">
    <w:name w:val="85A306C4FE6744FFAE1479EFAA46CC49"/>
    <w:rsid w:val="00D047D4"/>
  </w:style>
  <w:style w:type="paragraph" w:customStyle="1" w:styleId="6D6BB4B042CD4AF198DD5046279909A8">
    <w:name w:val="6D6BB4B042CD4AF198DD5046279909A8"/>
    <w:rsid w:val="00D047D4"/>
  </w:style>
  <w:style w:type="paragraph" w:customStyle="1" w:styleId="18A94A5950DC4F9E9F379AA22783DC57">
    <w:name w:val="18A94A5950DC4F9E9F379AA22783DC57"/>
    <w:rsid w:val="00D047D4"/>
  </w:style>
  <w:style w:type="paragraph" w:customStyle="1" w:styleId="FDCEDAC29B864F5A9825B9DBEE41B1B0">
    <w:name w:val="FDCEDAC29B864F5A9825B9DBEE41B1B0"/>
    <w:rsid w:val="00D047D4"/>
  </w:style>
  <w:style w:type="paragraph" w:customStyle="1" w:styleId="8C31A97FAC8F4A78A8BB5FA81C963AC3">
    <w:name w:val="8C31A97FAC8F4A78A8BB5FA81C963AC3"/>
    <w:rsid w:val="00D047D4"/>
  </w:style>
  <w:style w:type="paragraph" w:customStyle="1" w:styleId="0816BCDB62A7452683F422B1B47C8CA6">
    <w:name w:val="0816BCDB62A7452683F422B1B47C8CA6"/>
    <w:rsid w:val="00D047D4"/>
  </w:style>
  <w:style w:type="paragraph" w:customStyle="1" w:styleId="006D7B1C1C794035BAF7FE7E23278609">
    <w:name w:val="006D7B1C1C794035BAF7FE7E23278609"/>
    <w:rsid w:val="00D047D4"/>
  </w:style>
  <w:style w:type="paragraph" w:customStyle="1" w:styleId="AFD403A6713A4226B88E2626745513D5">
    <w:name w:val="AFD403A6713A4226B88E2626745513D5"/>
    <w:rsid w:val="00D047D4"/>
  </w:style>
  <w:style w:type="paragraph" w:customStyle="1" w:styleId="D6DF4147C222466D9ED99470441F6B3C">
    <w:name w:val="D6DF4147C222466D9ED99470441F6B3C"/>
    <w:rsid w:val="00D047D4"/>
  </w:style>
  <w:style w:type="paragraph" w:customStyle="1" w:styleId="589F008C0B2A469899C98BB85CF9D07D">
    <w:name w:val="589F008C0B2A469899C98BB85CF9D07D"/>
    <w:rsid w:val="00D047D4"/>
  </w:style>
  <w:style w:type="paragraph" w:customStyle="1" w:styleId="D30D10AE55334CE0B1799F6B68F510D8">
    <w:name w:val="D30D10AE55334CE0B1799F6B68F510D8"/>
    <w:rsid w:val="00D047D4"/>
  </w:style>
  <w:style w:type="paragraph" w:customStyle="1" w:styleId="1634ED98041649EEB0D568FFB8663F2B">
    <w:name w:val="1634ED98041649EEB0D568FFB8663F2B"/>
    <w:rsid w:val="00D047D4"/>
  </w:style>
  <w:style w:type="paragraph" w:customStyle="1" w:styleId="56A9AA34E64B4752A3C4EBBD7165F634">
    <w:name w:val="56A9AA34E64B4752A3C4EBBD7165F634"/>
    <w:rsid w:val="00D047D4"/>
  </w:style>
  <w:style w:type="paragraph" w:customStyle="1" w:styleId="8B4B456721564F459085E266B587B897">
    <w:name w:val="8B4B456721564F459085E266B587B897"/>
    <w:rsid w:val="00D047D4"/>
  </w:style>
  <w:style w:type="paragraph" w:customStyle="1" w:styleId="B9C2A5EBB4A74DA4A21D5110DF47B0B7">
    <w:name w:val="B9C2A5EBB4A74DA4A21D5110DF47B0B7"/>
    <w:rsid w:val="00D047D4"/>
  </w:style>
  <w:style w:type="paragraph" w:customStyle="1" w:styleId="748FD06F95CF4271943F9533C0AE2EC9">
    <w:name w:val="748FD06F95CF4271943F9533C0AE2EC9"/>
    <w:rsid w:val="00D047D4"/>
  </w:style>
  <w:style w:type="paragraph" w:customStyle="1" w:styleId="ABE5B53559C64458ACFC5F2F5861B57A">
    <w:name w:val="ABE5B53559C64458ACFC5F2F5861B57A"/>
    <w:rsid w:val="00D047D4"/>
  </w:style>
  <w:style w:type="paragraph" w:customStyle="1" w:styleId="A9615B443B894267BEC8F4697EB0D2D3">
    <w:name w:val="A9615B443B894267BEC8F4697EB0D2D3"/>
    <w:rsid w:val="00D047D4"/>
  </w:style>
  <w:style w:type="paragraph" w:customStyle="1" w:styleId="FA30AC5FFF9549FEBC3A39D97A6F98F6">
    <w:name w:val="FA30AC5FFF9549FEBC3A39D97A6F98F6"/>
    <w:rsid w:val="00D047D4"/>
  </w:style>
  <w:style w:type="paragraph" w:customStyle="1" w:styleId="3AD600586E044592955E3A6350BA5721">
    <w:name w:val="3AD600586E044592955E3A6350BA5721"/>
    <w:rsid w:val="00D047D4"/>
  </w:style>
  <w:style w:type="paragraph" w:customStyle="1" w:styleId="D97ADAFC4CAC406190729A2E781E241A">
    <w:name w:val="D97ADAFC4CAC406190729A2E781E241A"/>
    <w:rsid w:val="00D047D4"/>
  </w:style>
  <w:style w:type="paragraph" w:customStyle="1" w:styleId="B4C58428DFCC4BF794ADD7AD84B5EC15">
    <w:name w:val="B4C58428DFCC4BF794ADD7AD84B5EC15"/>
    <w:rsid w:val="00D047D4"/>
  </w:style>
  <w:style w:type="paragraph" w:customStyle="1" w:styleId="A2D98F2197364E1AA20867C754156F1C">
    <w:name w:val="A2D98F2197364E1AA20867C754156F1C"/>
    <w:rsid w:val="00D047D4"/>
  </w:style>
  <w:style w:type="paragraph" w:customStyle="1" w:styleId="B43048CA4DCF409B9955A0CB222848D1">
    <w:name w:val="B43048CA4DCF409B9955A0CB222848D1"/>
    <w:rsid w:val="00D047D4"/>
  </w:style>
  <w:style w:type="paragraph" w:customStyle="1" w:styleId="80EF94F7568E49CA8F5D8EDC17349251">
    <w:name w:val="80EF94F7568E49CA8F5D8EDC17349251"/>
    <w:rsid w:val="00D047D4"/>
  </w:style>
  <w:style w:type="paragraph" w:customStyle="1" w:styleId="6F70938E016A4EF2B7072B07B0658EB6">
    <w:name w:val="6F70938E016A4EF2B7072B07B0658EB6"/>
    <w:rsid w:val="00D047D4"/>
  </w:style>
  <w:style w:type="paragraph" w:customStyle="1" w:styleId="79C7C9F992F844CC93378B1C811344F3">
    <w:name w:val="79C7C9F992F844CC93378B1C811344F3"/>
    <w:rsid w:val="00D047D4"/>
  </w:style>
  <w:style w:type="paragraph" w:customStyle="1" w:styleId="31881A479B5B4400AB7EFD0AB7867259">
    <w:name w:val="31881A479B5B4400AB7EFD0AB7867259"/>
    <w:rsid w:val="00D047D4"/>
  </w:style>
  <w:style w:type="paragraph" w:customStyle="1" w:styleId="16BD53E7B56E429AAE45B7CBE9FC462C">
    <w:name w:val="16BD53E7B56E429AAE45B7CBE9FC462C"/>
    <w:rsid w:val="00D047D4"/>
  </w:style>
  <w:style w:type="paragraph" w:customStyle="1" w:styleId="963DD4BDD1A744DD9F101E6C7B004AF0">
    <w:name w:val="963DD4BDD1A744DD9F101E6C7B004AF0"/>
    <w:rsid w:val="00D047D4"/>
  </w:style>
  <w:style w:type="paragraph" w:customStyle="1" w:styleId="959F998DA10F423CB60C5506E6FF6E88">
    <w:name w:val="959F998DA10F423CB60C5506E6FF6E88"/>
    <w:rsid w:val="00D047D4"/>
  </w:style>
  <w:style w:type="paragraph" w:customStyle="1" w:styleId="23458C779F8D478BAAE517EDE787F94F">
    <w:name w:val="23458C779F8D478BAAE517EDE787F94F"/>
    <w:rsid w:val="00D047D4"/>
  </w:style>
  <w:style w:type="paragraph" w:customStyle="1" w:styleId="975E62339B9346C5B86BAAD2FBC28245">
    <w:name w:val="975E62339B9346C5B86BAAD2FBC28245"/>
    <w:rsid w:val="00D047D4"/>
  </w:style>
  <w:style w:type="paragraph" w:customStyle="1" w:styleId="F8BC5EEC259D45F2B444A8A9FA8DF460">
    <w:name w:val="F8BC5EEC259D45F2B444A8A9FA8DF460"/>
    <w:rsid w:val="00D047D4"/>
  </w:style>
  <w:style w:type="paragraph" w:customStyle="1" w:styleId="1A0D386F49494519AFD87C845EDFB786">
    <w:name w:val="1A0D386F49494519AFD87C845EDFB786"/>
    <w:rsid w:val="00D047D4"/>
  </w:style>
  <w:style w:type="paragraph" w:customStyle="1" w:styleId="69F5BCDB25964EC59582800FC141BDA4">
    <w:name w:val="69F5BCDB25964EC59582800FC141BDA4"/>
    <w:rsid w:val="00D047D4"/>
  </w:style>
  <w:style w:type="paragraph" w:customStyle="1" w:styleId="87453276B2CB4675BBC0CE2C019D64B5">
    <w:name w:val="87453276B2CB4675BBC0CE2C019D64B5"/>
    <w:rsid w:val="00D047D4"/>
  </w:style>
  <w:style w:type="paragraph" w:customStyle="1" w:styleId="1DC65EDFBF0C451483E5DA7B379FFAC3">
    <w:name w:val="1DC65EDFBF0C451483E5DA7B379FFAC3"/>
    <w:rsid w:val="00D047D4"/>
  </w:style>
  <w:style w:type="paragraph" w:customStyle="1" w:styleId="D38D631703D1432E8F1FB36BAD063536">
    <w:name w:val="D38D631703D1432E8F1FB36BAD063536"/>
    <w:rsid w:val="00D047D4"/>
  </w:style>
  <w:style w:type="paragraph" w:customStyle="1" w:styleId="23DF4FF7235944C1B04A33AE7E4F1901">
    <w:name w:val="23DF4FF7235944C1B04A33AE7E4F1901"/>
    <w:rsid w:val="00D047D4"/>
  </w:style>
  <w:style w:type="paragraph" w:customStyle="1" w:styleId="11A6B9A51A294B20B2B9BF789ABE1F7F">
    <w:name w:val="11A6B9A51A294B20B2B9BF789ABE1F7F"/>
    <w:rsid w:val="00D047D4"/>
  </w:style>
  <w:style w:type="paragraph" w:customStyle="1" w:styleId="42CCF152BB6049A7A1599F642F3F2F76">
    <w:name w:val="42CCF152BB6049A7A1599F642F3F2F76"/>
    <w:rsid w:val="00D047D4"/>
  </w:style>
  <w:style w:type="paragraph" w:customStyle="1" w:styleId="77CC381B990142CF8A1CF06C8D3AC1D6">
    <w:name w:val="77CC381B990142CF8A1CF06C8D3AC1D6"/>
    <w:rsid w:val="00D047D4"/>
  </w:style>
  <w:style w:type="paragraph" w:customStyle="1" w:styleId="CBABC4A368514BEFA5DC9CB535518054">
    <w:name w:val="CBABC4A368514BEFA5DC9CB535518054"/>
    <w:rsid w:val="00D047D4"/>
  </w:style>
  <w:style w:type="paragraph" w:customStyle="1" w:styleId="0E32B1CA2B264BDDB40D218EFCC75837">
    <w:name w:val="0E32B1CA2B264BDDB40D218EFCC75837"/>
    <w:rsid w:val="00D047D4"/>
  </w:style>
  <w:style w:type="paragraph" w:customStyle="1" w:styleId="271184B09F874F0ABF7ABF46C738CAB7">
    <w:name w:val="271184B09F874F0ABF7ABF46C738CAB7"/>
    <w:rsid w:val="00D047D4"/>
  </w:style>
  <w:style w:type="paragraph" w:customStyle="1" w:styleId="CFA364B5C9DB44DAA2071E0C2B0AEA80">
    <w:name w:val="CFA364B5C9DB44DAA2071E0C2B0AEA80"/>
    <w:rsid w:val="00D047D4"/>
  </w:style>
  <w:style w:type="paragraph" w:customStyle="1" w:styleId="AF3C7904931041AE9961D27E6F5F7463">
    <w:name w:val="AF3C7904931041AE9961D27E6F5F7463"/>
    <w:rsid w:val="00D047D4"/>
  </w:style>
  <w:style w:type="paragraph" w:customStyle="1" w:styleId="8159895300DB48EFA84CD73335C7F349">
    <w:name w:val="8159895300DB48EFA84CD73335C7F349"/>
    <w:rsid w:val="00D047D4"/>
  </w:style>
  <w:style w:type="paragraph" w:customStyle="1" w:styleId="2634C2757046468583D3E30ADCC5BD70">
    <w:name w:val="2634C2757046468583D3E30ADCC5BD70"/>
    <w:rsid w:val="00D047D4"/>
  </w:style>
  <w:style w:type="paragraph" w:customStyle="1" w:styleId="E7E3F8FAA96A4B41BC0061498D3E23B7">
    <w:name w:val="E7E3F8FAA96A4B41BC0061498D3E23B7"/>
    <w:rsid w:val="00D047D4"/>
  </w:style>
  <w:style w:type="paragraph" w:customStyle="1" w:styleId="9A889C7D62A14FA0B140F6B01646AD61">
    <w:name w:val="9A889C7D62A14FA0B140F6B01646AD61"/>
    <w:rsid w:val="00D047D4"/>
  </w:style>
  <w:style w:type="paragraph" w:customStyle="1" w:styleId="4F45836A9A574D3DB219DEDC2825F49F">
    <w:name w:val="4F45836A9A574D3DB219DEDC2825F49F"/>
    <w:rsid w:val="00D047D4"/>
  </w:style>
  <w:style w:type="paragraph" w:customStyle="1" w:styleId="9C7E7D4D0AA34D51BF60FF34A1F0C9AF">
    <w:name w:val="9C7E7D4D0AA34D51BF60FF34A1F0C9AF"/>
    <w:rsid w:val="00D047D4"/>
  </w:style>
  <w:style w:type="paragraph" w:customStyle="1" w:styleId="2E53A5C5131B4EC58C440EFE9DA07824">
    <w:name w:val="2E53A5C5131B4EC58C440EFE9DA07824"/>
    <w:rsid w:val="00D047D4"/>
  </w:style>
  <w:style w:type="paragraph" w:customStyle="1" w:styleId="9B25467F0331417FA97FC61E157B737C">
    <w:name w:val="9B25467F0331417FA97FC61E157B737C"/>
    <w:rsid w:val="006D0400"/>
  </w:style>
  <w:style w:type="paragraph" w:customStyle="1" w:styleId="44F47F0DD9E84205B07702CA1E8D676B">
    <w:name w:val="44F47F0DD9E84205B07702CA1E8D676B"/>
    <w:rsid w:val="006D0400"/>
  </w:style>
  <w:style w:type="paragraph" w:customStyle="1" w:styleId="D7517C36AB6845A7B2C971C7AA89174E">
    <w:name w:val="D7517C36AB6845A7B2C971C7AA89174E"/>
    <w:rsid w:val="006D0400"/>
  </w:style>
  <w:style w:type="paragraph" w:customStyle="1" w:styleId="4244681C4B044E6B84CEE54FEB437CB9">
    <w:name w:val="4244681C4B044E6B84CEE54FEB437CB9"/>
    <w:rsid w:val="006D0400"/>
  </w:style>
  <w:style w:type="paragraph" w:customStyle="1" w:styleId="37D596EAAAEC422096F33EB5F0D1430A">
    <w:name w:val="37D596EAAAEC422096F33EB5F0D1430A"/>
    <w:rsid w:val="000A02A9"/>
  </w:style>
  <w:style w:type="paragraph" w:customStyle="1" w:styleId="79CCEAF711594E9F81EA94386787434F">
    <w:name w:val="79CCEAF711594E9F81EA94386787434F"/>
    <w:rsid w:val="000A02A9"/>
  </w:style>
  <w:style w:type="paragraph" w:customStyle="1" w:styleId="3755955B3DC74F1899DAE1A94BAA0B25">
    <w:name w:val="3755955B3DC74F1899DAE1A94BAA0B25"/>
    <w:rsid w:val="000A02A9"/>
  </w:style>
  <w:style w:type="paragraph" w:customStyle="1" w:styleId="A9AC7DD55588472088E3B49C87163920">
    <w:name w:val="A9AC7DD55588472088E3B49C87163920"/>
    <w:rsid w:val="000A02A9"/>
  </w:style>
  <w:style w:type="paragraph" w:customStyle="1" w:styleId="07BCA3B087124EBFAD825F9316A8758F">
    <w:name w:val="07BCA3B087124EBFAD825F9316A8758F"/>
    <w:rsid w:val="000A02A9"/>
  </w:style>
  <w:style w:type="paragraph" w:customStyle="1" w:styleId="E4089D43B9CA4A9F911887EE7E9DF4D7">
    <w:name w:val="E4089D43B9CA4A9F911887EE7E9DF4D7"/>
    <w:rsid w:val="000A02A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0A02A9"/>
  </w:style>
  <w:style w:type="paragraph" w:customStyle="1" w:styleId="825219758C0E45DCAAF25B87C50927BC">
    <w:name w:val="825219758C0E45DCAAF25B87C50927BC"/>
  </w:style>
  <w:style w:type="paragraph" w:customStyle="1" w:styleId="05E080EC1B3B4054B91E1BAA17CCE371">
    <w:name w:val="05E080EC1B3B4054B91E1BAA17CCE371"/>
  </w:style>
  <w:style w:type="paragraph" w:customStyle="1" w:styleId="1363EF5AA85F48D39FAB5E784F27BD14">
    <w:name w:val="1363EF5AA85F48D39FAB5E784F27BD14"/>
  </w:style>
  <w:style w:type="paragraph" w:customStyle="1" w:styleId="B0ADD1A90557415E951F276990D86EC1">
    <w:name w:val="B0ADD1A90557415E951F276990D86EC1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styleId="a4">
    <w:name w:val="footnote reference"/>
    <w:semiHidden/>
    <w:rsid w:val="00D544CB"/>
    <w:rPr>
      <w:vertAlign w:val="superscript"/>
    </w:rPr>
  </w:style>
  <w:style w:type="paragraph" w:styleId="a5">
    <w:name w:val="footnote text"/>
    <w:basedOn w:val="a"/>
    <w:link w:val="a6"/>
    <w:uiPriority w:val="99"/>
    <w:semiHidden/>
    <w:pPr>
      <w:spacing w:before="120"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A1DBA6FEEBC341FCAB9954447E8A10F9">
    <w:name w:val="A1DBA6FEEBC341FCAB9954447E8A10F9"/>
  </w:style>
  <w:style w:type="paragraph" w:customStyle="1" w:styleId="70927D72CA1640F99A1B7C6FCABA1237">
    <w:name w:val="70927D72CA1640F99A1B7C6FCABA1237"/>
  </w:style>
  <w:style w:type="paragraph" w:customStyle="1" w:styleId="8E07D7CA868345D6B39C895C41276596">
    <w:name w:val="8E07D7CA868345D6B39C895C41276596"/>
  </w:style>
  <w:style w:type="paragraph" w:customStyle="1" w:styleId="9FCE41C206B34E9DA66D9490274166F0">
    <w:name w:val="9FCE41C206B34E9DA66D9490274166F0"/>
  </w:style>
  <w:style w:type="paragraph" w:customStyle="1" w:styleId="EB5C1785573D42EF86C83CB250AFE459">
    <w:name w:val="EB5C1785573D42EF86C83CB250AFE459"/>
  </w:style>
  <w:style w:type="paragraph" w:customStyle="1" w:styleId="6EAAAA4DDAE04AB7A4C0F39AA11A6E765">
    <w:name w:val="6EAAAA4DDAE04AB7A4C0F39AA11A6E765"/>
    <w:rsid w:val="00D544CB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8F57ADCB33B24251957F2CA2F49C7B0F">
    <w:name w:val="8F57ADCB33B24251957F2CA2F49C7B0F"/>
  </w:style>
  <w:style w:type="paragraph" w:customStyle="1" w:styleId="FF651A4F5A304CC0BDA9249223DA6D19">
    <w:name w:val="FF651A4F5A304CC0BDA9249223DA6D19"/>
  </w:style>
  <w:style w:type="paragraph" w:customStyle="1" w:styleId="783A6F2C80A446968E1EAF247FE199A6">
    <w:name w:val="783A6F2C80A446968E1EAF247FE199A6"/>
  </w:style>
  <w:style w:type="paragraph" w:customStyle="1" w:styleId="7D03D9370DF64D3483179F98106BEB1D">
    <w:name w:val="7D03D9370DF64D3483179F98106BEB1D"/>
  </w:style>
  <w:style w:type="paragraph" w:customStyle="1" w:styleId="01F54965AC1F4E4B8E88DAFEFAA6006B">
    <w:name w:val="01F54965AC1F4E4B8E88DAFEFAA6006B"/>
  </w:style>
  <w:style w:type="paragraph" w:customStyle="1" w:styleId="5FABF0CEDC794757B5E87978BFD8D654">
    <w:name w:val="5FABF0CEDC794757B5E87978BFD8D654"/>
  </w:style>
  <w:style w:type="paragraph" w:customStyle="1" w:styleId="8239FD8C717E453CBEAB2C414FAD8894">
    <w:name w:val="8239FD8C717E453CBEAB2C414FAD8894"/>
  </w:style>
  <w:style w:type="paragraph" w:customStyle="1" w:styleId="08B16F73CF7C444C8DCE4CA0AC2E0595">
    <w:name w:val="08B16F73CF7C444C8DCE4CA0AC2E0595"/>
  </w:style>
  <w:style w:type="paragraph" w:customStyle="1" w:styleId="1AFBB65EAAAE48038F2CD91CE5929AAD">
    <w:name w:val="1AFBB65EAAAE48038F2CD91CE5929AAD"/>
  </w:style>
  <w:style w:type="paragraph" w:customStyle="1" w:styleId="044513D6CFA44C379F02175708A9BD5F">
    <w:name w:val="044513D6CFA44C379F02175708A9BD5F"/>
  </w:style>
  <w:style w:type="paragraph" w:customStyle="1" w:styleId="BE238C70A5AB475FB045295937A2FE93">
    <w:name w:val="BE238C70A5AB475FB045295937A2FE93"/>
  </w:style>
  <w:style w:type="paragraph" w:customStyle="1" w:styleId="622B4B2C4E8F4E0BA4D78DB278665899">
    <w:name w:val="622B4B2C4E8F4E0BA4D78DB278665899"/>
  </w:style>
  <w:style w:type="paragraph" w:customStyle="1" w:styleId="1F6196CFCDB4457CB902E5F6B0D08D71">
    <w:name w:val="1F6196CFCDB4457CB902E5F6B0D08D71"/>
  </w:style>
  <w:style w:type="paragraph" w:customStyle="1" w:styleId="F819D98B0CC848DEB7F03A33761538D1">
    <w:name w:val="F819D98B0CC848DEB7F03A33761538D1"/>
  </w:style>
  <w:style w:type="paragraph" w:customStyle="1" w:styleId="5379C88B5A94425FB1BC9E2FCD9AA600">
    <w:name w:val="5379C88B5A94425FB1BC9E2FCD9AA600"/>
  </w:style>
  <w:style w:type="paragraph" w:customStyle="1" w:styleId="10788F2462DF43BF983B216C36589853">
    <w:name w:val="10788F2462DF43BF983B216C36589853"/>
  </w:style>
  <w:style w:type="paragraph" w:customStyle="1" w:styleId="DE86528104494F249A22B7557D85739A">
    <w:name w:val="DE86528104494F249A22B7557D85739A"/>
  </w:style>
  <w:style w:type="paragraph" w:customStyle="1" w:styleId="806748A8F4234E5C91E3A1FCED9838DD">
    <w:name w:val="806748A8F4234E5C91E3A1FCED9838DD"/>
  </w:style>
  <w:style w:type="paragraph" w:customStyle="1" w:styleId="C0470F50ADA44C39BE8AED6233B13FED">
    <w:name w:val="C0470F50ADA44C39BE8AED6233B13FED"/>
  </w:style>
  <w:style w:type="paragraph" w:customStyle="1" w:styleId="F297AA7587D34F0C8695BB969747E882">
    <w:name w:val="F297AA7587D34F0C8695BB969747E882"/>
  </w:style>
  <w:style w:type="paragraph" w:customStyle="1" w:styleId="20C72DFABBCE4CAE95F0B5E2C52556D8">
    <w:name w:val="20C72DFABBCE4CAE95F0B5E2C52556D8"/>
  </w:style>
  <w:style w:type="paragraph" w:customStyle="1" w:styleId="F332E6338E5F4294A78C3D1512ABF828">
    <w:name w:val="F332E6338E5F4294A78C3D1512ABF828"/>
  </w:style>
  <w:style w:type="paragraph" w:customStyle="1" w:styleId="328175017D294FDEAAF2FC44B0336BE4">
    <w:name w:val="328175017D294FDEAAF2FC44B0336BE4"/>
  </w:style>
  <w:style w:type="paragraph" w:customStyle="1" w:styleId="B136557A10EA48C4B2266FA9807BA328">
    <w:name w:val="B136557A10EA48C4B2266FA9807BA328"/>
  </w:style>
  <w:style w:type="paragraph" w:customStyle="1" w:styleId="a7">
    <w:name w:val="[Ростех] Простой текст (Без уровня)"/>
    <w:link w:val="a8"/>
    <w:uiPriority w:val="99"/>
    <w:qFormat/>
    <w:rsid w:val="000A02A9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8">
    <w:name w:val="[Ростех] Простой текст (Без уровня) Знак"/>
    <w:link w:val="a7"/>
    <w:uiPriority w:val="99"/>
    <w:rsid w:val="000A02A9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45F632472BB045CE800C6C72F1B58029">
    <w:name w:val="45F632472BB045CE800C6C72F1B58029"/>
  </w:style>
  <w:style w:type="paragraph" w:customStyle="1" w:styleId="B5ACECDFB038418CB2AFD246CAD6D085">
    <w:name w:val="B5ACECDFB038418CB2AFD246CAD6D085"/>
  </w:style>
  <w:style w:type="paragraph" w:customStyle="1" w:styleId="7523DF4A107546AD9D95634AB686190B">
    <w:name w:val="7523DF4A107546AD9D95634AB686190B"/>
  </w:style>
  <w:style w:type="paragraph" w:customStyle="1" w:styleId="BE7C6919E87B45528486CD55F3A85F58">
    <w:name w:val="BE7C6919E87B45528486CD55F3A85F58"/>
  </w:style>
  <w:style w:type="paragraph" w:customStyle="1" w:styleId="135F2D6CD8A34E5CB2BF3AC7F67BB6B9">
    <w:name w:val="135F2D6CD8A34E5CB2BF3AC7F67BB6B9"/>
  </w:style>
  <w:style w:type="paragraph" w:customStyle="1" w:styleId="B5F6FCB8F1A4474C9B1A35BB57481464">
    <w:name w:val="B5F6FCB8F1A4474C9B1A35BB57481464"/>
  </w:style>
  <w:style w:type="paragraph" w:customStyle="1" w:styleId="53287AF5ABA6473EAF7A91C58FFFE121">
    <w:name w:val="53287AF5ABA6473EAF7A91C58FFFE121"/>
  </w:style>
  <w:style w:type="paragraph" w:customStyle="1" w:styleId="3641AEE29D0648E084B738BE79857731">
    <w:name w:val="3641AEE29D0648E084B738BE79857731"/>
  </w:style>
  <w:style w:type="paragraph" w:customStyle="1" w:styleId="78E3A11A63DB435BBB4285D092E404EF">
    <w:name w:val="78E3A11A63DB435BBB4285D092E404EF"/>
  </w:style>
  <w:style w:type="paragraph" w:customStyle="1" w:styleId="35AF3831FFE245B0BC2A4B1B220FD34E">
    <w:name w:val="35AF3831FFE245B0BC2A4B1B220FD34E"/>
  </w:style>
  <w:style w:type="paragraph" w:customStyle="1" w:styleId="22B4CC5D65644F48A74864AAD9AC6675">
    <w:name w:val="22B4CC5D65644F48A74864AAD9AC6675"/>
  </w:style>
  <w:style w:type="paragraph" w:customStyle="1" w:styleId="27C66036495C4610B23DCF96BBD96C63">
    <w:name w:val="27C66036495C4610B23DCF96BBD96C63"/>
  </w:style>
  <w:style w:type="paragraph" w:customStyle="1" w:styleId="9345EE4EF0474632A58E48B5F9EA532C">
    <w:name w:val="9345EE4EF0474632A58E48B5F9EA532C"/>
  </w:style>
  <w:style w:type="paragraph" w:customStyle="1" w:styleId="D1DBC0DFB3174C8ABEC3BD973B800084">
    <w:name w:val="D1DBC0DFB3174C8ABEC3BD973B800084"/>
  </w:style>
  <w:style w:type="paragraph" w:customStyle="1" w:styleId="A7C49F13E6C341EBB9C1E30684FBED2B">
    <w:name w:val="A7C49F13E6C341EBB9C1E30684FBED2B"/>
  </w:style>
  <w:style w:type="paragraph" w:customStyle="1" w:styleId="64F637867A3A44F5B2A52EE6C5FE9978">
    <w:name w:val="64F637867A3A44F5B2A52EE6C5FE9978"/>
  </w:style>
  <w:style w:type="paragraph" w:customStyle="1" w:styleId="ED02B63F23BD4D6F9B148C1C542BB1CB">
    <w:name w:val="ED02B63F23BD4D6F9B148C1C542BB1CB"/>
  </w:style>
  <w:style w:type="paragraph" w:customStyle="1" w:styleId="7307E9E6BAED4756A094CE241768ECD2">
    <w:name w:val="7307E9E6BAED4756A094CE241768ECD2"/>
  </w:style>
  <w:style w:type="paragraph" w:customStyle="1" w:styleId="5232A68DF5094EC6B60F8D818989CAA9">
    <w:name w:val="5232A68DF5094EC6B60F8D818989CAA9"/>
  </w:style>
  <w:style w:type="paragraph" w:customStyle="1" w:styleId="BE8035BB9522490A94B2D9EAD5CA609B">
    <w:name w:val="BE8035BB9522490A94B2D9EAD5CA609B"/>
    <w:rsid w:val="00776CB2"/>
  </w:style>
  <w:style w:type="paragraph" w:customStyle="1" w:styleId="CB6208041F68476DAD083F76DAA8E160">
    <w:name w:val="CB6208041F68476DAD083F76DAA8E160"/>
    <w:rsid w:val="00776CB2"/>
  </w:style>
  <w:style w:type="paragraph" w:customStyle="1" w:styleId="FF199D8A490D48519BA9B0FFFD29C8A4">
    <w:name w:val="FF199D8A490D48519BA9B0FFFD29C8A4"/>
    <w:rsid w:val="00776CB2"/>
  </w:style>
  <w:style w:type="paragraph" w:customStyle="1" w:styleId="C56219363FB740A9B3CE57F2A8579262">
    <w:name w:val="C56219363FB740A9B3CE57F2A8579262"/>
    <w:rsid w:val="00776CB2"/>
  </w:style>
  <w:style w:type="paragraph" w:customStyle="1" w:styleId="27C2FE23B8204BE8B334C59C5D0840FC">
    <w:name w:val="27C2FE23B8204BE8B334C59C5D0840FC"/>
    <w:rsid w:val="00776CB2"/>
  </w:style>
  <w:style w:type="paragraph" w:customStyle="1" w:styleId="77DFEFCB1D3F492B9CF692CA9376E61811">
    <w:name w:val="77DFEFCB1D3F492B9CF692CA9376E61811"/>
    <w:rsid w:val="000A02A9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818E69EA9A5C443C8A7CD2400F09351E">
    <w:name w:val="818E69EA9A5C443C8A7CD2400F09351E"/>
    <w:rsid w:val="00776CB2"/>
  </w:style>
  <w:style w:type="paragraph" w:customStyle="1" w:styleId="18AF37BA555247F7AEA160BF3DFE79B9">
    <w:name w:val="18AF37BA555247F7AEA160BF3DFE79B9"/>
    <w:rsid w:val="00776CB2"/>
  </w:style>
  <w:style w:type="paragraph" w:customStyle="1" w:styleId="4B564380F26648D3B467E449D7B1139A">
    <w:name w:val="4B564380F26648D3B467E449D7B1139A"/>
    <w:rsid w:val="00776CB2"/>
  </w:style>
  <w:style w:type="paragraph" w:customStyle="1" w:styleId="6C26699DE1CF4EBA9919C21C0CD8EC2C">
    <w:name w:val="6C26699DE1CF4EBA9919C21C0CD8EC2C"/>
    <w:rsid w:val="00776CB2"/>
  </w:style>
  <w:style w:type="paragraph" w:customStyle="1" w:styleId="a9">
    <w:name w:val="a"/>
    <w:basedOn w:val="a"/>
    <w:rsid w:val="0077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039ECBC7249E2AD6D383C7D03A570">
    <w:name w:val="146039ECBC7249E2AD6D383C7D03A570"/>
    <w:rsid w:val="00776CB2"/>
  </w:style>
  <w:style w:type="paragraph" w:customStyle="1" w:styleId="96A12171C35F4E5CA3273FD352ACB4BD">
    <w:name w:val="96A12171C35F4E5CA3273FD352ACB4BD"/>
    <w:rsid w:val="00776CB2"/>
  </w:style>
  <w:style w:type="paragraph" w:customStyle="1" w:styleId="A651DA08644B4BDA859076181650C184">
    <w:name w:val="A651DA08644B4BDA859076181650C184"/>
    <w:rsid w:val="00776CB2"/>
  </w:style>
  <w:style w:type="paragraph" w:customStyle="1" w:styleId="F5C575AE2E2241AF825668234F67A78A">
    <w:name w:val="F5C575AE2E2241AF825668234F67A78A"/>
    <w:rsid w:val="00776CB2"/>
  </w:style>
  <w:style w:type="paragraph" w:customStyle="1" w:styleId="056C3ACF1506431693E183BA59D04056">
    <w:name w:val="056C3ACF1506431693E183BA59D04056"/>
    <w:rsid w:val="00776CB2"/>
  </w:style>
  <w:style w:type="paragraph" w:customStyle="1" w:styleId="683E0F2CE80C48C799CCC515C075ECF7">
    <w:name w:val="683E0F2CE80C48C799CCC515C075ECF7"/>
    <w:rsid w:val="00776CB2"/>
  </w:style>
  <w:style w:type="paragraph" w:customStyle="1" w:styleId="31F1CA702C214F02A92FD02D2673B499">
    <w:name w:val="31F1CA702C214F02A92FD02D2673B499"/>
    <w:rsid w:val="00776CB2"/>
  </w:style>
  <w:style w:type="paragraph" w:customStyle="1" w:styleId="94C0FAB945C44161B66E42929234FC18">
    <w:name w:val="94C0FAB945C44161B66E42929234FC18"/>
    <w:rsid w:val="00776CB2"/>
  </w:style>
  <w:style w:type="paragraph" w:customStyle="1" w:styleId="491A5DFE9D7E406DBD4A6B31E9A8C683">
    <w:name w:val="491A5DFE9D7E406DBD4A6B31E9A8C683"/>
    <w:rsid w:val="00776CB2"/>
  </w:style>
  <w:style w:type="paragraph" w:customStyle="1" w:styleId="21B371ABB0D14A2C8AD7FBF30EC7C339">
    <w:name w:val="21B371ABB0D14A2C8AD7FBF30EC7C339"/>
    <w:rsid w:val="00776CB2"/>
  </w:style>
  <w:style w:type="paragraph" w:customStyle="1" w:styleId="FF472CC50C974BF79DC4D7D869EE2E96">
    <w:name w:val="FF472CC50C974BF79DC4D7D869EE2E96"/>
    <w:rsid w:val="00776CB2"/>
  </w:style>
  <w:style w:type="paragraph" w:customStyle="1" w:styleId="4579F27EB6A8417CB298C81489BB8C41">
    <w:name w:val="4579F27EB6A8417CB298C81489BB8C41"/>
    <w:rsid w:val="00776CB2"/>
  </w:style>
  <w:style w:type="paragraph" w:customStyle="1" w:styleId="9D9A9FABDBCB4DA699B76982D59BCB41">
    <w:name w:val="9D9A9FABDBCB4DA699B76982D59BCB41"/>
    <w:rsid w:val="00776CB2"/>
  </w:style>
  <w:style w:type="paragraph" w:customStyle="1" w:styleId="7C55DD9E8999437E89DEE949E18E8A29">
    <w:name w:val="7C55DD9E8999437E89DEE949E18E8A29"/>
    <w:rsid w:val="00776CB2"/>
  </w:style>
  <w:style w:type="paragraph" w:customStyle="1" w:styleId="8318CD57FE8A4F90BA1F878D294FEFD6">
    <w:name w:val="8318CD57FE8A4F90BA1F878D294FEFD6"/>
    <w:rsid w:val="00776CB2"/>
  </w:style>
  <w:style w:type="paragraph" w:customStyle="1" w:styleId="D6401194C3794FFDBCF711F068597B10">
    <w:name w:val="D6401194C3794FFDBCF711F068597B10"/>
    <w:rsid w:val="00776CB2"/>
  </w:style>
  <w:style w:type="paragraph" w:customStyle="1" w:styleId="E8EAE507FB364432B7C548B7C3AC2119">
    <w:name w:val="E8EAE507FB364432B7C548B7C3AC2119"/>
    <w:rsid w:val="00776CB2"/>
  </w:style>
  <w:style w:type="paragraph" w:customStyle="1" w:styleId="DE5D243408AB4C2B9DE09A8F56993D6B">
    <w:name w:val="DE5D243408AB4C2B9DE09A8F56993D6B"/>
    <w:rsid w:val="00776CB2"/>
  </w:style>
  <w:style w:type="paragraph" w:customStyle="1" w:styleId="95695E18C2C04A2D89FB04A18802E04A">
    <w:name w:val="95695E18C2C04A2D89FB04A18802E04A"/>
    <w:rsid w:val="00484090"/>
  </w:style>
  <w:style w:type="paragraph" w:customStyle="1" w:styleId="9078C6F873EC44BBA57EEE6A7ADE59AA">
    <w:name w:val="9078C6F873EC44BBA57EEE6A7ADE59AA"/>
    <w:rsid w:val="00C11070"/>
  </w:style>
  <w:style w:type="paragraph" w:customStyle="1" w:styleId="08613AD9B49948DABBB49F901B0A3130">
    <w:name w:val="08613AD9B49948DABBB49F901B0A3130"/>
    <w:rsid w:val="00C11070"/>
  </w:style>
  <w:style w:type="paragraph" w:customStyle="1" w:styleId="9E6F399EDB844DCFAF9CE710B78A74BA">
    <w:name w:val="9E6F399EDB844DCFAF9CE710B78A74BA"/>
    <w:rsid w:val="00F75644"/>
  </w:style>
  <w:style w:type="paragraph" w:customStyle="1" w:styleId="5394A73BEC6242C6879F0DC3C3DDA8FD">
    <w:name w:val="5394A73BEC6242C6879F0DC3C3DDA8FD"/>
    <w:rsid w:val="00F75644"/>
  </w:style>
  <w:style w:type="paragraph" w:customStyle="1" w:styleId="C98AE66B762F4FE2ADF4E94AD0CA9E80">
    <w:name w:val="C98AE66B762F4FE2ADF4E94AD0CA9E80"/>
    <w:rsid w:val="00F75644"/>
  </w:style>
  <w:style w:type="paragraph" w:customStyle="1" w:styleId="82A0CF9593AA4847B74E41BE654F176F">
    <w:name w:val="82A0CF9593AA4847B74E41BE654F176F"/>
    <w:rsid w:val="00F75644"/>
  </w:style>
  <w:style w:type="paragraph" w:customStyle="1" w:styleId="5A722BA78E0B432EBB366233B7EEB028">
    <w:name w:val="5A722BA78E0B432EBB366233B7EEB028"/>
    <w:rsid w:val="00F75644"/>
  </w:style>
  <w:style w:type="paragraph" w:customStyle="1" w:styleId="6DE25C19D9F04C889AFE7FF7543D40A7">
    <w:name w:val="6DE25C19D9F04C889AFE7FF7543D40A7"/>
    <w:rsid w:val="00F75644"/>
  </w:style>
  <w:style w:type="paragraph" w:customStyle="1" w:styleId="31AE8DFC826443D39A5E1349292D10A9">
    <w:name w:val="31AE8DFC826443D39A5E1349292D10A9"/>
    <w:rsid w:val="00F75644"/>
  </w:style>
  <w:style w:type="paragraph" w:customStyle="1" w:styleId="9B25194DA6A44C31BD8407EDD9CB8C70">
    <w:name w:val="9B25194DA6A44C31BD8407EDD9CB8C70"/>
    <w:rsid w:val="00F75644"/>
  </w:style>
  <w:style w:type="paragraph" w:customStyle="1" w:styleId="42558C701FBD467B88FDC8767D00E05C">
    <w:name w:val="42558C701FBD467B88FDC8767D00E05C"/>
    <w:rsid w:val="00F75644"/>
  </w:style>
  <w:style w:type="paragraph" w:customStyle="1" w:styleId="3D66E8B780BB4F269198C04E8EE6177A">
    <w:name w:val="3D66E8B780BB4F269198C04E8EE6177A"/>
    <w:rsid w:val="00F75644"/>
  </w:style>
  <w:style w:type="paragraph" w:customStyle="1" w:styleId="B4E865A5D07F45E3AF965D6B5BB6CFC1">
    <w:name w:val="B4E865A5D07F45E3AF965D6B5BB6CFC1"/>
    <w:rsid w:val="00F75644"/>
  </w:style>
  <w:style w:type="paragraph" w:customStyle="1" w:styleId="76BA288270674CFD8550B1514E89EFFB">
    <w:name w:val="76BA288270674CFD8550B1514E89EFFB"/>
    <w:rsid w:val="00F75644"/>
  </w:style>
  <w:style w:type="paragraph" w:customStyle="1" w:styleId="C587EC55246E4433965E0FFC94986F6B">
    <w:name w:val="C587EC55246E4433965E0FFC94986F6B"/>
    <w:rsid w:val="00F75644"/>
  </w:style>
  <w:style w:type="paragraph" w:customStyle="1" w:styleId="A04A4428395245CFB00CAFEFBEC33416">
    <w:name w:val="A04A4428395245CFB00CAFEFBEC33416"/>
    <w:rsid w:val="00F75644"/>
  </w:style>
  <w:style w:type="paragraph" w:customStyle="1" w:styleId="09E30BD1E2EF496FA5ED7775D57D6051">
    <w:name w:val="09E30BD1E2EF496FA5ED7775D57D6051"/>
    <w:rsid w:val="00F75644"/>
  </w:style>
  <w:style w:type="paragraph" w:customStyle="1" w:styleId="DC6DB00065CB4D53BDAFCD45C0D99A1B">
    <w:name w:val="DC6DB00065CB4D53BDAFCD45C0D99A1B"/>
    <w:rsid w:val="00D544CB"/>
  </w:style>
  <w:style w:type="paragraph" w:customStyle="1" w:styleId="B1B1AE5B8A654B91B047CDD3129D61BF">
    <w:name w:val="B1B1AE5B8A654B91B047CDD3129D61BF"/>
    <w:rsid w:val="00D544CB"/>
  </w:style>
  <w:style w:type="paragraph" w:customStyle="1" w:styleId="1077357779884EBCB91E65E420F571DF">
    <w:name w:val="1077357779884EBCB91E65E420F571DF"/>
    <w:rsid w:val="00D544CB"/>
  </w:style>
  <w:style w:type="paragraph" w:customStyle="1" w:styleId="E53D866D1FA24927A461C26355DA1BBB">
    <w:name w:val="E53D866D1FA24927A461C26355DA1BBB"/>
    <w:rsid w:val="00D544CB"/>
  </w:style>
  <w:style w:type="paragraph" w:customStyle="1" w:styleId="B64F78907E5D4DBA8F78E717CF8472B5">
    <w:name w:val="B64F78907E5D4DBA8F78E717CF8472B5"/>
    <w:rsid w:val="00D544CB"/>
  </w:style>
  <w:style w:type="paragraph" w:customStyle="1" w:styleId="F1C061B6FB8D461EAA92632271D727AA">
    <w:name w:val="F1C061B6FB8D461EAA92632271D727AA"/>
    <w:rsid w:val="00D544CB"/>
  </w:style>
  <w:style w:type="paragraph" w:customStyle="1" w:styleId="363059538EF344319149FBC7DF787E57">
    <w:name w:val="363059538EF344319149FBC7DF787E57"/>
    <w:rsid w:val="00D544CB"/>
  </w:style>
  <w:style w:type="paragraph" w:customStyle="1" w:styleId="3EFE21B8EC504B0098739E8EEDDC856B">
    <w:name w:val="3EFE21B8EC504B0098739E8EEDDC856B"/>
    <w:rsid w:val="00D544CB"/>
  </w:style>
  <w:style w:type="paragraph" w:customStyle="1" w:styleId="FAE93E0E1A2C47CC954605289D7D6543">
    <w:name w:val="FAE93E0E1A2C47CC954605289D7D6543"/>
    <w:rsid w:val="00D544CB"/>
  </w:style>
  <w:style w:type="paragraph" w:customStyle="1" w:styleId="0D65FED71CEC40C3AE7A872CF2314E8F">
    <w:name w:val="0D65FED71CEC40C3AE7A872CF2314E8F"/>
    <w:rsid w:val="00D544CB"/>
  </w:style>
  <w:style w:type="paragraph" w:customStyle="1" w:styleId="6ED527A318564B12937DD1FECA2B0615">
    <w:name w:val="6ED527A318564B12937DD1FECA2B0615"/>
    <w:rsid w:val="00D544CB"/>
  </w:style>
  <w:style w:type="paragraph" w:customStyle="1" w:styleId="A0E080CED15445AEB0F5977EA708EA77">
    <w:name w:val="A0E080CED15445AEB0F5977EA708EA77"/>
    <w:rsid w:val="00D544CB"/>
  </w:style>
  <w:style w:type="paragraph" w:customStyle="1" w:styleId="00ED12AD075E42F88C3862218AE11C1A">
    <w:name w:val="00ED12AD075E42F88C3862218AE11C1A"/>
    <w:rsid w:val="00D047D4"/>
  </w:style>
  <w:style w:type="paragraph" w:customStyle="1" w:styleId="DBE240DC6C094BB08B9A9D1670C45B45">
    <w:name w:val="DBE240DC6C094BB08B9A9D1670C45B45"/>
    <w:rsid w:val="00D047D4"/>
  </w:style>
  <w:style w:type="paragraph" w:customStyle="1" w:styleId="D6907E84C7F64E6F9F9F5522D036BAD0">
    <w:name w:val="D6907E84C7F64E6F9F9F5522D036BAD0"/>
    <w:rsid w:val="00D047D4"/>
  </w:style>
  <w:style w:type="paragraph" w:customStyle="1" w:styleId="DBE8935AE7CC42EE8077C8C763CAEB51">
    <w:name w:val="DBE8935AE7CC42EE8077C8C763CAEB51"/>
    <w:rsid w:val="00D047D4"/>
  </w:style>
  <w:style w:type="paragraph" w:customStyle="1" w:styleId="1C464E1A4E1343008F856D2FC19EA400">
    <w:name w:val="1C464E1A4E1343008F856D2FC19EA400"/>
    <w:rsid w:val="00D047D4"/>
  </w:style>
  <w:style w:type="paragraph" w:customStyle="1" w:styleId="BEEFE9076A8F4A8A9B7C314DC4C45A87">
    <w:name w:val="BEEFE9076A8F4A8A9B7C314DC4C45A87"/>
    <w:rsid w:val="00D047D4"/>
  </w:style>
  <w:style w:type="paragraph" w:customStyle="1" w:styleId="45DF35B65D954EBEB71F99A4A0E62025">
    <w:name w:val="45DF35B65D954EBEB71F99A4A0E62025"/>
    <w:rsid w:val="00D047D4"/>
  </w:style>
  <w:style w:type="paragraph" w:customStyle="1" w:styleId="4E0B93A26B39484F945C005EEBDC2618">
    <w:name w:val="4E0B93A26B39484F945C005EEBDC2618"/>
    <w:rsid w:val="00D047D4"/>
  </w:style>
  <w:style w:type="paragraph" w:customStyle="1" w:styleId="D5C469C913C8480CB94C497607A227B3">
    <w:name w:val="D5C469C913C8480CB94C497607A227B3"/>
    <w:rsid w:val="00D047D4"/>
  </w:style>
  <w:style w:type="paragraph" w:customStyle="1" w:styleId="5F2A7C0CDDAE4148AFFAC63E1EE3092B">
    <w:name w:val="5F2A7C0CDDAE4148AFFAC63E1EE3092B"/>
    <w:rsid w:val="00D047D4"/>
  </w:style>
  <w:style w:type="paragraph" w:customStyle="1" w:styleId="7B83DA7541774EF09E24343766224FD1">
    <w:name w:val="7B83DA7541774EF09E24343766224FD1"/>
    <w:rsid w:val="00D047D4"/>
  </w:style>
  <w:style w:type="paragraph" w:customStyle="1" w:styleId="4C0BBD32698847EE802D9F5CA80F4224">
    <w:name w:val="4C0BBD32698847EE802D9F5CA80F4224"/>
    <w:rsid w:val="00D047D4"/>
  </w:style>
  <w:style w:type="paragraph" w:customStyle="1" w:styleId="D96229213C5545B68EF9D602264F3902">
    <w:name w:val="D96229213C5545B68EF9D602264F3902"/>
    <w:rsid w:val="00D047D4"/>
  </w:style>
  <w:style w:type="paragraph" w:customStyle="1" w:styleId="25309104A91945B3AB67717A2598F262">
    <w:name w:val="25309104A91945B3AB67717A2598F262"/>
    <w:rsid w:val="00D047D4"/>
  </w:style>
  <w:style w:type="paragraph" w:customStyle="1" w:styleId="5DDAD779085D44AFA4B6AE7E941DD215">
    <w:name w:val="5DDAD779085D44AFA4B6AE7E941DD215"/>
    <w:rsid w:val="00D047D4"/>
  </w:style>
  <w:style w:type="paragraph" w:customStyle="1" w:styleId="28FA48E134A0463FB8D286219068C6E0">
    <w:name w:val="28FA48E134A0463FB8D286219068C6E0"/>
    <w:rsid w:val="00D047D4"/>
  </w:style>
  <w:style w:type="paragraph" w:customStyle="1" w:styleId="45C32942908D45E39D6F49AA65397F9B">
    <w:name w:val="45C32942908D45E39D6F49AA65397F9B"/>
    <w:rsid w:val="00D047D4"/>
  </w:style>
  <w:style w:type="paragraph" w:customStyle="1" w:styleId="279C47409C67467AB8549F54C53A1441">
    <w:name w:val="279C47409C67467AB8549F54C53A1441"/>
    <w:rsid w:val="00D047D4"/>
  </w:style>
  <w:style w:type="paragraph" w:customStyle="1" w:styleId="539045D9CF1143AC9361C03D07DF3F4F">
    <w:name w:val="539045D9CF1143AC9361C03D07DF3F4F"/>
    <w:rsid w:val="00D047D4"/>
  </w:style>
  <w:style w:type="paragraph" w:customStyle="1" w:styleId="A33607AB61854A94ACB8EB5FB320C1F2">
    <w:name w:val="A33607AB61854A94ACB8EB5FB320C1F2"/>
    <w:rsid w:val="00D047D4"/>
  </w:style>
  <w:style w:type="paragraph" w:customStyle="1" w:styleId="809DABD5DCED4D50B76D3575A5EBEAE5">
    <w:name w:val="809DABD5DCED4D50B76D3575A5EBEAE5"/>
    <w:rsid w:val="00D047D4"/>
  </w:style>
  <w:style w:type="paragraph" w:customStyle="1" w:styleId="8570A1FE483B4FD8804E42449EDD5A69">
    <w:name w:val="8570A1FE483B4FD8804E42449EDD5A69"/>
    <w:rsid w:val="00D047D4"/>
  </w:style>
  <w:style w:type="paragraph" w:customStyle="1" w:styleId="B0DEDC87B91A4731B3E4C10A9C5C6435">
    <w:name w:val="B0DEDC87B91A4731B3E4C10A9C5C6435"/>
    <w:rsid w:val="00D047D4"/>
  </w:style>
  <w:style w:type="paragraph" w:customStyle="1" w:styleId="B396E2F2FDB04A95966B7D4AAD55007A">
    <w:name w:val="B396E2F2FDB04A95966B7D4AAD55007A"/>
    <w:rsid w:val="00D047D4"/>
  </w:style>
  <w:style w:type="paragraph" w:customStyle="1" w:styleId="6C3B605C73124EA7AF9D0DC540C21777">
    <w:name w:val="6C3B605C73124EA7AF9D0DC540C21777"/>
    <w:rsid w:val="00D047D4"/>
  </w:style>
  <w:style w:type="paragraph" w:customStyle="1" w:styleId="3176A548AA6A49A3A9293A5F51C2C948">
    <w:name w:val="3176A548AA6A49A3A9293A5F51C2C948"/>
    <w:rsid w:val="00D047D4"/>
  </w:style>
  <w:style w:type="paragraph" w:customStyle="1" w:styleId="AFE05F27732A4E518E49620F9AE03C95">
    <w:name w:val="AFE05F27732A4E518E49620F9AE03C95"/>
    <w:rsid w:val="00D047D4"/>
  </w:style>
  <w:style w:type="paragraph" w:customStyle="1" w:styleId="532DE7BC8A9F42DB839BE16688C63D0B">
    <w:name w:val="532DE7BC8A9F42DB839BE16688C63D0B"/>
    <w:rsid w:val="00D047D4"/>
  </w:style>
  <w:style w:type="paragraph" w:customStyle="1" w:styleId="136DDF7BD929466EB0590642C5AE406C">
    <w:name w:val="136DDF7BD929466EB0590642C5AE406C"/>
    <w:rsid w:val="00D047D4"/>
  </w:style>
  <w:style w:type="paragraph" w:customStyle="1" w:styleId="297062A81A4045C681763A23D18C08E5">
    <w:name w:val="297062A81A4045C681763A23D18C08E5"/>
    <w:rsid w:val="00D047D4"/>
  </w:style>
  <w:style w:type="paragraph" w:customStyle="1" w:styleId="F1C44FDEF66F4B24B56A70314F4839A9">
    <w:name w:val="F1C44FDEF66F4B24B56A70314F4839A9"/>
    <w:rsid w:val="00D047D4"/>
  </w:style>
  <w:style w:type="paragraph" w:customStyle="1" w:styleId="ACC559F88B6E4223A29C17FA54B23671">
    <w:name w:val="ACC559F88B6E4223A29C17FA54B23671"/>
    <w:rsid w:val="00D047D4"/>
  </w:style>
  <w:style w:type="paragraph" w:customStyle="1" w:styleId="85C87B58B8574A0FA9994A587CE5A5D2">
    <w:name w:val="85C87B58B8574A0FA9994A587CE5A5D2"/>
    <w:rsid w:val="00D047D4"/>
  </w:style>
  <w:style w:type="paragraph" w:customStyle="1" w:styleId="6DC96F14E4F64F67A7752CC2FD014E75">
    <w:name w:val="6DC96F14E4F64F67A7752CC2FD014E75"/>
    <w:rsid w:val="00D047D4"/>
  </w:style>
  <w:style w:type="paragraph" w:customStyle="1" w:styleId="C9C72E8ECC094D08A6DD07CF901C2BC2">
    <w:name w:val="C9C72E8ECC094D08A6DD07CF901C2BC2"/>
    <w:rsid w:val="00D047D4"/>
  </w:style>
  <w:style w:type="paragraph" w:customStyle="1" w:styleId="D0209DEBAC4241AAB3619E68500B51CF">
    <w:name w:val="D0209DEBAC4241AAB3619E68500B51CF"/>
    <w:rsid w:val="00D047D4"/>
  </w:style>
  <w:style w:type="paragraph" w:customStyle="1" w:styleId="D349AC0400614E0AB57B1593DA5E3524">
    <w:name w:val="D349AC0400614E0AB57B1593DA5E3524"/>
    <w:rsid w:val="00D047D4"/>
  </w:style>
  <w:style w:type="paragraph" w:customStyle="1" w:styleId="426CBA5EA38549C38367063E0271F6A2">
    <w:name w:val="426CBA5EA38549C38367063E0271F6A2"/>
    <w:rsid w:val="00D047D4"/>
  </w:style>
  <w:style w:type="paragraph" w:customStyle="1" w:styleId="C86F324A2D9645D98015F457EF51BB16">
    <w:name w:val="C86F324A2D9645D98015F457EF51BB16"/>
    <w:rsid w:val="00D047D4"/>
  </w:style>
  <w:style w:type="paragraph" w:customStyle="1" w:styleId="0BB8A4A1E49D4BEBB8D8F8A6E10F1577">
    <w:name w:val="0BB8A4A1E49D4BEBB8D8F8A6E10F1577"/>
    <w:rsid w:val="00D047D4"/>
  </w:style>
  <w:style w:type="paragraph" w:customStyle="1" w:styleId="6E97FC4DAF944E9EAE33977F2C039089">
    <w:name w:val="6E97FC4DAF944E9EAE33977F2C039089"/>
    <w:rsid w:val="00D047D4"/>
  </w:style>
  <w:style w:type="paragraph" w:customStyle="1" w:styleId="CAD1297461484887B2890ED9D1B7E8D6">
    <w:name w:val="CAD1297461484887B2890ED9D1B7E8D6"/>
    <w:rsid w:val="00D047D4"/>
  </w:style>
  <w:style w:type="paragraph" w:customStyle="1" w:styleId="2585B0943EA24011BCEC94116E8E8AD4">
    <w:name w:val="2585B0943EA24011BCEC94116E8E8AD4"/>
    <w:rsid w:val="00D047D4"/>
  </w:style>
  <w:style w:type="paragraph" w:customStyle="1" w:styleId="74DBA105A3A5432199830F17BB0AA51A">
    <w:name w:val="74DBA105A3A5432199830F17BB0AA51A"/>
    <w:rsid w:val="00D047D4"/>
  </w:style>
  <w:style w:type="paragraph" w:customStyle="1" w:styleId="B5E0D20F62CC4A3394B5DF03BE1D817C">
    <w:name w:val="B5E0D20F62CC4A3394B5DF03BE1D817C"/>
    <w:rsid w:val="00D047D4"/>
  </w:style>
  <w:style w:type="paragraph" w:customStyle="1" w:styleId="10285CA486C646DABA7CB861215D9055">
    <w:name w:val="10285CA486C646DABA7CB861215D9055"/>
    <w:rsid w:val="00D047D4"/>
  </w:style>
  <w:style w:type="paragraph" w:customStyle="1" w:styleId="50AC33E6B9964106884490A71155572B">
    <w:name w:val="50AC33E6B9964106884490A71155572B"/>
    <w:rsid w:val="00D047D4"/>
  </w:style>
  <w:style w:type="paragraph" w:customStyle="1" w:styleId="207F3A8CF3D64632B5ED66F5A47C6C5A">
    <w:name w:val="207F3A8CF3D64632B5ED66F5A47C6C5A"/>
    <w:rsid w:val="00D047D4"/>
  </w:style>
  <w:style w:type="paragraph" w:customStyle="1" w:styleId="060CF9CEF08749DA97126CBF7219CA61">
    <w:name w:val="060CF9CEF08749DA97126CBF7219CA61"/>
    <w:rsid w:val="00D047D4"/>
  </w:style>
  <w:style w:type="paragraph" w:customStyle="1" w:styleId="8D2255575CF64483AFBBC8DBC57B4AE6">
    <w:name w:val="8D2255575CF64483AFBBC8DBC57B4AE6"/>
    <w:rsid w:val="00D047D4"/>
  </w:style>
  <w:style w:type="paragraph" w:customStyle="1" w:styleId="608D371B59E3488E9693843395B04139">
    <w:name w:val="608D371B59E3488E9693843395B04139"/>
    <w:rsid w:val="00D047D4"/>
  </w:style>
  <w:style w:type="paragraph" w:customStyle="1" w:styleId="5AF9EDE330064B84A5108934E946E907">
    <w:name w:val="5AF9EDE330064B84A5108934E946E907"/>
    <w:rsid w:val="00D047D4"/>
  </w:style>
  <w:style w:type="paragraph" w:customStyle="1" w:styleId="19BB5920ABD140A89500B8CA721FFC17">
    <w:name w:val="19BB5920ABD140A89500B8CA721FFC17"/>
    <w:rsid w:val="00D047D4"/>
  </w:style>
  <w:style w:type="paragraph" w:customStyle="1" w:styleId="4298EDF2450C4287A0B886CC6C7E2CA3">
    <w:name w:val="4298EDF2450C4287A0B886CC6C7E2CA3"/>
    <w:rsid w:val="00D047D4"/>
  </w:style>
  <w:style w:type="paragraph" w:customStyle="1" w:styleId="85A306C4FE6744FFAE1479EFAA46CC49">
    <w:name w:val="85A306C4FE6744FFAE1479EFAA46CC49"/>
    <w:rsid w:val="00D047D4"/>
  </w:style>
  <w:style w:type="paragraph" w:customStyle="1" w:styleId="6D6BB4B042CD4AF198DD5046279909A8">
    <w:name w:val="6D6BB4B042CD4AF198DD5046279909A8"/>
    <w:rsid w:val="00D047D4"/>
  </w:style>
  <w:style w:type="paragraph" w:customStyle="1" w:styleId="18A94A5950DC4F9E9F379AA22783DC57">
    <w:name w:val="18A94A5950DC4F9E9F379AA22783DC57"/>
    <w:rsid w:val="00D047D4"/>
  </w:style>
  <w:style w:type="paragraph" w:customStyle="1" w:styleId="FDCEDAC29B864F5A9825B9DBEE41B1B0">
    <w:name w:val="FDCEDAC29B864F5A9825B9DBEE41B1B0"/>
    <w:rsid w:val="00D047D4"/>
  </w:style>
  <w:style w:type="paragraph" w:customStyle="1" w:styleId="8C31A97FAC8F4A78A8BB5FA81C963AC3">
    <w:name w:val="8C31A97FAC8F4A78A8BB5FA81C963AC3"/>
    <w:rsid w:val="00D047D4"/>
  </w:style>
  <w:style w:type="paragraph" w:customStyle="1" w:styleId="0816BCDB62A7452683F422B1B47C8CA6">
    <w:name w:val="0816BCDB62A7452683F422B1B47C8CA6"/>
    <w:rsid w:val="00D047D4"/>
  </w:style>
  <w:style w:type="paragraph" w:customStyle="1" w:styleId="006D7B1C1C794035BAF7FE7E23278609">
    <w:name w:val="006D7B1C1C794035BAF7FE7E23278609"/>
    <w:rsid w:val="00D047D4"/>
  </w:style>
  <w:style w:type="paragraph" w:customStyle="1" w:styleId="AFD403A6713A4226B88E2626745513D5">
    <w:name w:val="AFD403A6713A4226B88E2626745513D5"/>
    <w:rsid w:val="00D047D4"/>
  </w:style>
  <w:style w:type="paragraph" w:customStyle="1" w:styleId="D6DF4147C222466D9ED99470441F6B3C">
    <w:name w:val="D6DF4147C222466D9ED99470441F6B3C"/>
    <w:rsid w:val="00D047D4"/>
  </w:style>
  <w:style w:type="paragraph" w:customStyle="1" w:styleId="589F008C0B2A469899C98BB85CF9D07D">
    <w:name w:val="589F008C0B2A469899C98BB85CF9D07D"/>
    <w:rsid w:val="00D047D4"/>
  </w:style>
  <w:style w:type="paragraph" w:customStyle="1" w:styleId="D30D10AE55334CE0B1799F6B68F510D8">
    <w:name w:val="D30D10AE55334CE0B1799F6B68F510D8"/>
    <w:rsid w:val="00D047D4"/>
  </w:style>
  <w:style w:type="paragraph" w:customStyle="1" w:styleId="1634ED98041649EEB0D568FFB8663F2B">
    <w:name w:val="1634ED98041649EEB0D568FFB8663F2B"/>
    <w:rsid w:val="00D047D4"/>
  </w:style>
  <w:style w:type="paragraph" w:customStyle="1" w:styleId="56A9AA34E64B4752A3C4EBBD7165F634">
    <w:name w:val="56A9AA34E64B4752A3C4EBBD7165F634"/>
    <w:rsid w:val="00D047D4"/>
  </w:style>
  <w:style w:type="paragraph" w:customStyle="1" w:styleId="8B4B456721564F459085E266B587B897">
    <w:name w:val="8B4B456721564F459085E266B587B897"/>
    <w:rsid w:val="00D047D4"/>
  </w:style>
  <w:style w:type="paragraph" w:customStyle="1" w:styleId="B9C2A5EBB4A74DA4A21D5110DF47B0B7">
    <w:name w:val="B9C2A5EBB4A74DA4A21D5110DF47B0B7"/>
    <w:rsid w:val="00D047D4"/>
  </w:style>
  <w:style w:type="paragraph" w:customStyle="1" w:styleId="748FD06F95CF4271943F9533C0AE2EC9">
    <w:name w:val="748FD06F95CF4271943F9533C0AE2EC9"/>
    <w:rsid w:val="00D047D4"/>
  </w:style>
  <w:style w:type="paragraph" w:customStyle="1" w:styleId="ABE5B53559C64458ACFC5F2F5861B57A">
    <w:name w:val="ABE5B53559C64458ACFC5F2F5861B57A"/>
    <w:rsid w:val="00D047D4"/>
  </w:style>
  <w:style w:type="paragraph" w:customStyle="1" w:styleId="A9615B443B894267BEC8F4697EB0D2D3">
    <w:name w:val="A9615B443B894267BEC8F4697EB0D2D3"/>
    <w:rsid w:val="00D047D4"/>
  </w:style>
  <w:style w:type="paragraph" w:customStyle="1" w:styleId="FA30AC5FFF9549FEBC3A39D97A6F98F6">
    <w:name w:val="FA30AC5FFF9549FEBC3A39D97A6F98F6"/>
    <w:rsid w:val="00D047D4"/>
  </w:style>
  <w:style w:type="paragraph" w:customStyle="1" w:styleId="3AD600586E044592955E3A6350BA5721">
    <w:name w:val="3AD600586E044592955E3A6350BA5721"/>
    <w:rsid w:val="00D047D4"/>
  </w:style>
  <w:style w:type="paragraph" w:customStyle="1" w:styleId="D97ADAFC4CAC406190729A2E781E241A">
    <w:name w:val="D97ADAFC4CAC406190729A2E781E241A"/>
    <w:rsid w:val="00D047D4"/>
  </w:style>
  <w:style w:type="paragraph" w:customStyle="1" w:styleId="B4C58428DFCC4BF794ADD7AD84B5EC15">
    <w:name w:val="B4C58428DFCC4BF794ADD7AD84B5EC15"/>
    <w:rsid w:val="00D047D4"/>
  </w:style>
  <w:style w:type="paragraph" w:customStyle="1" w:styleId="A2D98F2197364E1AA20867C754156F1C">
    <w:name w:val="A2D98F2197364E1AA20867C754156F1C"/>
    <w:rsid w:val="00D047D4"/>
  </w:style>
  <w:style w:type="paragraph" w:customStyle="1" w:styleId="B43048CA4DCF409B9955A0CB222848D1">
    <w:name w:val="B43048CA4DCF409B9955A0CB222848D1"/>
    <w:rsid w:val="00D047D4"/>
  </w:style>
  <w:style w:type="paragraph" w:customStyle="1" w:styleId="80EF94F7568E49CA8F5D8EDC17349251">
    <w:name w:val="80EF94F7568E49CA8F5D8EDC17349251"/>
    <w:rsid w:val="00D047D4"/>
  </w:style>
  <w:style w:type="paragraph" w:customStyle="1" w:styleId="6F70938E016A4EF2B7072B07B0658EB6">
    <w:name w:val="6F70938E016A4EF2B7072B07B0658EB6"/>
    <w:rsid w:val="00D047D4"/>
  </w:style>
  <w:style w:type="paragraph" w:customStyle="1" w:styleId="79C7C9F992F844CC93378B1C811344F3">
    <w:name w:val="79C7C9F992F844CC93378B1C811344F3"/>
    <w:rsid w:val="00D047D4"/>
  </w:style>
  <w:style w:type="paragraph" w:customStyle="1" w:styleId="31881A479B5B4400AB7EFD0AB7867259">
    <w:name w:val="31881A479B5B4400AB7EFD0AB7867259"/>
    <w:rsid w:val="00D047D4"/>
  </w:style>
  <w:style w:type="paragraph" w:customStyle="1" w:styleId="16BD53E7B56E429AAE45B7CBE9FC462C">
    <w:name w:val="16BD53E7B56E429AAE45B7CBE9FC462C"/>
    <w:rsid w:val="00D047D4"/>
  </w:style>
  <w:style w:type="paragraph" w:customStyle="1" w:styleId="963DD4BDD1A744DD9F101E6C7B004AF0">
    <w:name w:val="963DD4BDD1A744DD9F101E6C7B004AF0"/>
    <w:rsid w:val="00D047D4"/>
  </w:style>
  <w:style w:type="paragraph" w:customStyle="1" w:styleId="959F998DA10F423CB60C5506E6FF6E88">
    <w:name w:val="959F998DA10F423CB60C5506E6FF6E88"/>
    <w:rsid w:val="00D047D4"/>
  </w:style>
  <w:style w:type="paragraph" w:customStyle="1" w:styleId="23458C779F8D478BAAE517EDE787F94F">
    <w:name w:val="23458C779F8D478BAAE517EDE787F94F"/>
    <w:rsid w:val="00D047D4"/>
  </w:style>
  <w:style w:type="paragraph" w:customStyle="1" w:styleId="975E62339B9346C5B86BAAD2FBC28245">
    <w:name w:val="975E62339B9346C5B86BAAD2FBC28245"/>
    <w:rsid w:val="00D047D4"/>
  </w:style>
  <w:style w:type="paragraph" w:customStyle="1" w:styleId="F8BC5EEC259D45F2B444A8A9FA8DF460">
    <w:name w:val="F8BC5EEC259D45F2B444A8A9FA8DF460"/>
    <w:rsid w:val="00D047D4"/>
  </w:style>
  <w:style w:type="paragraph" w:customStyle="1" w:styleId="1A0D386F49494519AFD87C845EDFB786">
    <w:name w:val="1A0D386F49494519AFD87C845EDFB786"/>
    <w:rsid w:val="00D047D4"/>
  </w:style>
  <w:style w:type="paragraph" w:customStyle="1" w:styleId="69F5BCDB25964EC59582800FC141BDA4">
    <w:name w:val="69F5BCDB25964EC59582800FC141BDA4"/>
    <w:rsid w:val="00D047D4"/>
  </w:style>
  <w:style w:type="paragraph" w:customStyle="1" w:styleId="87453276B2CB4675BBC0CE2C019D64B5">
    <w:name w:val="87453276B2CB4675BBC0CE2C019D64B5"/>
    <w:rsid w:val="00D047D4"/>
  </w:style>
  <w:style w:type="paragraph" w:customStyle="1" w:styleId="1DC65EDFBF0C451483E5DA7B379FFAC3">
    <w:name w:val="1DC65EDFBF0C451483E5DA7B379FFAC3"/>
    <w:rsid w:val="00D047D4"/>
  </w:style>
  <w:style w:type="paragraph" w:customStyle="1" w:styleId="D38D631703D1432E8F1FB36BAD063536">
    <w:name w:val="D38D631703D1432E8F1FB36BAD063536"/>
    <w:rsid w:val="00D047D4"/>
  </w:style>
  <w:style w:type="paragraph" w:customStyle="1" w:styleId="23DF4FF7235944C1B04A33AE7E4F1901">
    <w:name w:val="23DF4FF7235944C1B04A33AE7E4F1901"/>
    <w:rsid w:val="00D047D4"/>
  </w:style>
  <w:style w:type="paragraph" w:customStyle="1" w:styleId="11A6B9A51A294B20B2B9BF789ABE1F7F">
    <w:name w:val="11A6B9A51A294B20B2B9BF789ABE1F7F"/>
    <w:rsid w:val="00D047D4"/>
  </w:style>
  <w:style w:type="paragraph" w:customStyle="1" w:styleId="42CCF152BB6049A7A1599F642F3F2F76">
    <w:name w:val="42CCF152BB6049A7A1599F642F3F2F76"/>
    <w:rsid w:val="00D047D4"/>
  </w:style>
  <w:style w:type="paragraph" w:customStyle="1" w:styleId="77CC381B990142CF8A1CF06C8D3AC1D6">
    <w:name w:val="77CC381B990142CF8A1CF06C8D3AC1D6"/>
    <w:rsid w:val="00D047D4"/>
  </w:style>
  <w:style w:type="paragraph" w:customStyle="1" w:styleId="CBABC4A368514BEFA5DC9CB535518054">
    <w:name w:val="CBABC4A368514BEFA5DC9CB535518054"/>
    <w:rsid w:val="00D047D4"/>
  </w:style>
  <w:style w:type="paragraph" w:customStyle="1" w:styleId="0E32B1CA2B264BDDB40D218EFCC75837">
    <w:name w:val="0E32B1CA2B264BDDB40D218EFCC75837"/>
    <w:rsid w:val="00D047D4"/>
  </w:style>
  <w:style w:type="paragraph" w:customStyle="1" w:styleId="271184B09F874F0ABF7ABF46C738CAB7">
    <w:name w:val="271184B09F874F0ABF7ABF46C738CAB7"/>
    <w:rsid w:val="00D047D4"/>
  </w:style>
  <w:style w:type="paragraph" w:customStyle="1" w:styleId="CFA364B5C9DB44DAA2071E0C2B0AEA80">
    <w:name w:val="CFA364B5C9DB44DAA2071E0C2B0AEA80"/>
    <w:rsid w:val="00D047D4"/>
  </w:style>
  <w:style w:type="paragraph" w:customStyle="1" w:styleId="AF3C7904931041AE9961D27E6F5F7463">
    <w:name w:val="AF3C7904931041AE9961D27E6F5F7463"/>
    <w:rsid w:val="00D047D4"/>
  </w:style>
  <w:style w:type="paragraph" w:customStyle="1" w:styleId="8159895300DB48EFA84CD73335C7F349">
    <w:name w:val="8159895300DB48EFA84CD73335C7F349"/>
    <w:rsid w:val="00D047D4"/>
  </w:style>
  <w:style w:type="paragraph" w:customStyle="1" w:styleId="2634C2757046468583D3E30ADCC5BD70">
    <w:name w:val="2634C2757046468583D3E30ADCC5BD70"/>
    <w:rsid w:val="00D047D4"/>
  </w:style>
  <w:style w:type="paragraph" w:customStyle="1" w:styleId="E7E3F8FAA96A4B41BC0061498D3E23B7">
    <w:name w:val="E7E3F8FAA96A4B41BC0061498D3E23B7"/>
    <w:rsid w:val="00D047D4"/>
  </w:style>
  <w:style w:type="paragraph" w:customStyle="1" w:styleId="9A889C7D62A14FA0B140F6B01646AD61">
    <w:name w:val="9A889C7D62A14FA0B140F6B01646AD61"/>
    <w:rsid w:val="00D047D4"/>
  </w:style>
  <w:style w:type="paragraph" w:customStyle="1" w:styleId="4F45836A9A574D3DB219DEDC2825F49F">
    <w:name w:val="4F45836A9A574D3DB219DEDC2825F49F"/>
    <w:rsid w:val="00D047D4"/>
  </w:style>
  <w:style w:type="paragraph" w:customStyle="1" w:styleId="9C7E7D4D0AA34D51BF60FF34A1F0C9AF">
    <w:name w:val="9C7E7D4D0AA34D51BF60FF34A1F0C9AF"/>
    <w:rsid w:val="00D047D4"/>
  </w:style>
  <w:style w:type="paragraph" w:customStyle="1" w:styleId="2E53A5C5131B4EC58C440EFE9DA07824">
    <w:name w:val="2E53A5C5131B4EC58C440EFE9DA07824"/>
    <w:rsid w:val="00D047D4"/>
  </w:style>
  <w:style w:type="paragraph" w:customStyle="1" w:styleId="9B25467F0331417FA97FC61E157B737C">
    <w:name w:val="9B25467F0331417FA97FC61E157B737C"/>
    <w:rsid w:val="006D0400"/>
  </w:style>
  <w:style w:type="paragraph" w:customStyle="1" w:styleId="44F47F0DD9E84205B07702CA1E8D676B">
    <w:name w:val="44F47F0DD9E84205B07702CA1E8D676B"/>
    <w:rsid w:val="006D0400"/>
  </w:style>
  <w:style w:type="paragraph" w:customStyle="1" w:styleId="D7517C36AB6845A7B2C971C7AA89174E">
    <w:name w:val="D7517C36AB6845A7B2C971C7AA89174E"/>
    <w:rsid w:val="006D0400"/>
  </w:style>
  <w:style w:type="paragraph" w:customStyle="1" w:styleId="4244681C4B044E6B84CEE54FEB437CB9">
    <w:name w:val="4244681C4B044E6B84CEE54FEB437CB9"/>
    <w:rsid w:val="006D0400"/>
  </w:style>
  <w:style w:type="paragraph" w:customStyle="1" w:styleId="37D596EAAAEC422096F33EB5F0D1430A">
    <w:name w:val="37D596EAAAEC422096F33EB5F0D1430A"/>
    <w:rsid w:val="000A02A9"/>
  </w:style>
  <w:style w:type="paragraph" w:customStyle="1" w:styleId="79CCEAF711594E9F81EA94386787434F">
    <w:name w:val="79CCEAF711594E9F81EA94386787434F"/>
    <w:rsid w:val="000A02A9"/>
  </w:style>
  <w:style w:type="paragraph" w:customStyle="1" w:styleId="3755955B3DC74F1899DAE1A94BAA0B25">
    <w:name w:val="3755955B3DC74F1899DAE1A94BAA0B25"/>
    <w:rsid w:val="000A02A9"/>
  </w:style>
  <w:style w:type="paragraph" w:customStyle="1" w:styleId="A9AC7DD55588472088E3B49C87163920">
    <w:name w:val="A9AC7DD55588472088E3B49C87163920"/>
    <w:rsid w:val="000A02A9"/>
  </w:style>
  <w:style w:type="paragraph" w:customStyle="1" w:styleId="07BCA3B087124EBFAD825F9316A8758F">
    <w:name w:val="07BCA3B087124EBFAD825F9316A8758F"/>
    <w:rsid w:val="000A02A9"/>
  </w:style>
  <w:style w:type="paragraph" w:customStyle="1" w:styleId="E4089D43B9CA4A9F911887EE7E9DF4D7">
    <w:name w:val="E4089D43B9CA4A9F911887EE7E9DF4D7"/>
    <w:rsid w:val="000A02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F5B4B-192B-44CB-9274-16379219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042. Протокол_рассмотрение заявок</Template>
  <TotalTime>2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>Приложение №2</vt:lpstr>
      <vt:lpstr>ПРОТОКОЛ №_[указать номер протокола]</vt:lpstr>
      <vt:lpstr>На заседании присутствовали:</vt:lpstr>
      <vt:lpstr>ОТМЕТИЛИ:</vt:lpstr>
      <vt:lpstr>ОТМЕТИЛИ:</vt:lpstr>
      <vt:lpstr>Подписи:</vt:lpstr>
      <vt:lpstr>типовая Форма протокола: рассмотрение заявок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  <vt:lpstr>типовая Форма протокола: оценка и сопоставление заявок (подведение итогов закуп</vt:lpstr>
      <vt:lpstr>ПРОТОКОЛ №_[указать номер протокола]</vt:lpstr>
      <vt:lpstr>ОТМЕТИЛИ:</vt:lpstr>
      <vt:lpstr>Решение по вопросу №      принято.</vt:lpstr>
      <vt:lpstr>ОТМЕТИЛИ:</vt:lpstr>
      <vt:lpstr>Результаты голосования:</vt:lpstr>
      <vt:lpstr>Решение по вопросу №   принято.</vt:lpstr>
      <vt:lpstr>РЕШИЛИ: </vt:lpstr>
      <vt:lpstr>Результаты голосования:</vt:lpstr>
      <vt:lpstr>Решение по вопросу №    принято.</vt:lpstr>
      <vt:lpstr>типовая Форма протокола: рассмотрение различных вопросов в рамках проведения ква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</vt:vector>
  </TitlesOfParts>
  <Company>ENERGOSERVICE</Company>
  <LinksUpToDate>false</LinksUpToDate>
  <CharactersWithSpaces>4111</CharactersWithSpaces>
  <SharedDoc>false</SharedDoc>
  <HLinks>
    <vt:vector size="30" baseType="variant">
      <vt:variant>
        <vt:i4>327693</vt:i4>
      </vt:variant>
      <vt:variant>
        <vt:i4>12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327693</vt:i4>
      </vt:variant>
      <vt:variant>
        <vt:i4>9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  <vt:variant>
        <vt:i4>327693</vt:i4>
      </vt:variant>
      <vt:variant>
        <vt:i4>3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Svetlana M. Gabidulina</dc:creator>
  <cp:lastModifiedBy>Svetlana M. Gabidulina</cp:lastModifiedBy>
  <cp:revision>3</cp:revision>
  <cp:lastPrinted>2016-03-25T07:31:00Z</cp:lastPrinted>
  <dcterms:created xsi:type="dcterms:W3CDTF">2016-03-18T12:51:00Z</dcterms:created>
  <dcterms:modified xsi:type="dcterms:W3CDTF">2016-03-25T07:32:00Z</dcterms:modified>
</cp:coreProperties>
</file>