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</w:t>
          </w:r>
          <w:r w:rsidR="00C14940">
            <w:rPr>
              <w:rStyle w:val="92"/>
            </w:rPr>
            <w:t>10</w:t>
          </w:r>
          <w:r w:rsidR="004C1F76">
            <w:rPr>
              <w:rStyle w:val="92"/>
            </w:rPr>
            <w:t>2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14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FC6406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14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</w:t>
          </w:r>
          <w:r w:rsidR="00C14940">
            <w:rPr>
              <w:rStyle w:val="42"/>
            </w:rPr>
            <w:t>10</w:t>
          </w:r>
          <w:r w:rsidR="004C1F76">
            <w:rPr>
              <w:rStyle w:val="42"/>
            </w:rPr>
            <w:t>2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D854E7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EA387E">
                <w:rPr>
                  <w:iCs/>
                </w:rPr>
                <w:t>в</w:t>
              </w:r>
              <w:r w:rsidR="00EA387E" w:rsidRPr="0034075F">
                <w:rPr>
                  <w:iCs/>
                </w:rPr>
                <w:t>ыполнение работ по изготовлению унифицирован</w:t>
              </w:r>
              <w:r w:rsidR="00EA387E">
                <w:rPr>
                  <w:iCs/>
                </w:rPr>
                <w:t>ных электронных модулей УЭМ-1U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4C1F76" w:rsidRPr="004C1F76">
            <w:t>149 134 300 (сто сорок девять миллионов сто тридцать четыре тысячи триста) рублей, 00 копеек,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4C1F76">
            <w:t>31 октября 2016</w:t>
          </w:r>
          <w:r w:rsidR="00C14940">
            <w:t xml:space="preserve"> г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1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FC6406">
            <w:rPr>
              <w:rStyle w:val="51"/>
            </w:rPr>
            <w:t>14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FC6406">
            <w:rPr>
              <w:rStyle w:val="42"/>
            </w:rPr>
            <w:t>4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D854E7">
            <w:t>6</w:t>
          </w:r>
          <w:r w:rsidR="00B576BE">
            <w:t xml:space="preserve"> </w:t>
          </w:r>
          <w:bookmarkStart w:id="0" w:name="_GoBack"/>
          <w:bookmarkEnd w:id="0"/>
          <w:r w:rsidR="00B576BE">
            <w:t>(</w:t>
          </w:r>
          <w:r w:rsidR="00D854E7">
            <w:t>шесть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C14940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4C1F76">
            <w:t>ФГУП «ПО «Октябрь»,</w:t>
          </w:r>
          <w:r w:rsidR="004C1F76" w:rsidRPr="004C1F76">
            <w:t xml:space="preserve"> ИНН: 6612001971, КПП: 660850001, </w:t>
          </w:r>
          <w:r w:rsidR="004C1F76">
            <w:t>ОГРН</w:t>
          </w:r>
          <w:r w:rsidR="004C1F76" w:rsidRPr="004C1F76">
            <w:t xml:space="preserve"> </w:t>
          </w:r>
          <w:r w:rsidR="004C1F76">
            <w:t xml:space="preserve">1026600932566, </w:t>
          </w:r>
          <w:r w:rsidR="004C1F76" w:rsidRPr="004C1F76">
            <w:t>адрес: 623420, г. Каменск-Уральский, ул. Рябова, 8</w:t>
          </w:r>
        </w:sdtContent>
      </w:sdt>
      <w:r w:rsidR="002A6A19" w:rsidRPr="00DB4E14">
        <w:t>.</w:t>
      </w:r>
    </w:p>
    <w:p w:rsidR="002A6A19" w:rsidRPr="00307DF5" w:rsidRDefault="008D14FB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307DF5" w:rsidRPr="00307DF5">
            <w:t>На ФГУП ПО «Октябрь» была ранее проведена подготовка производства и освоена технология изгот</w:t>
          </w:r>
          <w:r w:rsidR="00307DF5">
            <w:t xml:space="preserve">овления унифицированных модулей, и </w:t>
          </w:r>
          <w:r w:rsidR="00307DF5" w:rsidRPr="00307DF5">
            <w:t xml:space="preserve">предприятие готово выполнить работы к 31.10.2016 г. </w:t>
          </w:r>
          <w:r w:rsidR="000F58BC" w:rsidRPr="00307DF5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lastRenderedPageBreak/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>отсутствуют в реестре недобросовестных поставщиков, ведение которого осуществляется в соответствии с Федеральными законами от 18.07.2011 г. № 223-ФЗ «О закупках 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sdt>
                <w:sdtPr>
                  <w:id w:val="-1576043182"/>
                  <w:placeholder>
                    <w:docPart w:val="0C9708DA67C64C909DB26A7EE8B8431B"/>
                  </w:placeholder>
                </w:sdtPr>
                <w:sdtEndPr/>
                <w:sdtContent>
                  <w:r w:rsidR="004C1F76">
                    <w:rPr>
                      <w:iCs/>
                    </w:rPr>
                    <w:t>в</w:t>
                  </w:r>
                  <w:r w:rsidR="004C1F76" w:rsidRPr="0034075F">
                    <w:rPr>
                      <w:iCs/>
                    </w:rPr>
                    <w:t>ыполнение работ по изготовлению унифицирован</w:t>
                  </w:r>
                  <w:r w:rsidR="004C1F76">
                    <w:rPr>
                      <w:iCs/>
                    </w:rPr>
                    <w:t>ных электронных модулей УЭМ-1U</w:t>
                  </w:r>
                </w:sdtContent>
              </w:sdt>
            </w:sdtContent>
          </w:sdt>
        </w:sdtContent>
      </w:sdt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EndPr/>
                <w:sdtContent>
                  <w:sdt>
                    <w:sdtPr>
                      <w:id w:val="405427376"/>
                      <w:placeholder>
                        <w:docPart w:val="A3A44FE7479D450F8992FB37BF9D18EC"/>
                      </w:placeholder>
                    </w:sdtPr>
                    <w:sdtEndPr/>
                    <w:sdtContent>
                      <w:sdt>
                        <w:sdtPr>
                          <w:id w:val="155576268"/>
                          <w:placeholder>
                            <w:docPart w:val="D43017916EB84947B1FC96CE9B49AC10"/>
                          </w:placeholder>
                        </w:sdtPr>
                        <w:sdtEndPr/>
                        <w:sdtContent>
                          <w:r w:rsidR="004C1F76">
                            <w:t>ФГУП «ПО «Октябрь»,</w:t>
                          </w:r>
                          <w:r w:rsidR="004C1F76" w:rsidRPr="004C1F76">
                            <w:t xml:space="preserve"> ИНН: 6612001971, КПП: 660850001, </w:t>
                          </w:r>
                          <w:r w:rsidR="004C1F76">
                            <w:t>ОГРН</w:t>
                          </w:r>
                          <w:r w:rsidR="004C1F76" w:rsidRPr="004C1F76">
                            <w:t xml:space="preserve"> </w:t>
                          </w:r>
                          <w:r w:rsidR="004C1F76">
                            <w:t xml:space="preserve">1026600932566, </w:t>
                          </w:r>
                          <w:r w:rsidR="004C1F76" w:rsidRPr="004C1F76">
                            <w:t>адрес: 623420, г. Каменск-Уральский, ул. Рябова, 8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FE38A3" w:rsidRPr="00FE38A3">
        <w:t>149 134 300 (сто сорок девять миллионов сто тридцать четыре тысячи триста) рублей</w:t>
      </w:r>
      <w:r w:rsidR="00107FCC" w:rsidRPr="008B5AE1">
        <w:t>,</w:t>
      </w:r>
      <w:sdt>
        <w:sdt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="00DA5C25" w:rsidRPr="00FE38A3">
            <w:t>с НДС</w:t>
          </w:r>
        </w:sdtContent>
      </w:sdt>
      <w:r w:rsidRPr="00FE38A3">
        <w:t xml:space="preserve">,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 w:rsidRPr="00FE38A3"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proofErr w:type="gramEnd"/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r w:rsidR="00FE38A3">
                    <w:t>31 октября 2016</w:t>
                  </w:r>
                  <w:r w:rsidR="00872DBE">
                    <w:t xml:space="preserve"> г</w:t>
                  </w:r>
                </w:sdtContent>
              </w:sdt>
            </w:sdtContent>
          </w:sdt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D854E7">
            <w:rPr>
              <w:rStyle w:val="106"/>
            </w:rPr>
            <w:t>6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FB" w:rsidRDefault="008D14FB">
      <w:r>
        <w:separator/>
      </w:r>
    </w:p>
  </w:endnote>
  <w:endnote w:type="continuationSeparator" w:id="0">
    <w:p w:rsidR="008D14FB" w:rsidRDefault="008D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FC6406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FB" w:rsidRDefault="008D14FB">
      <w:r>
        <w:separator/>
      </w:r>
    </w:p>
  </w:footnote>
  <w:footnote w:type="continuationSeparator" w:id="0">
    <w:p w:rsidR="008D14FB" w:rsidRDefault="008D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14FB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C6406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38A3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3E1459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0C9708DA67C64C909DB26A7EE8B84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BA25-6383-491D-96E3-102981381DC7}"/>
      </w:docPartPr>
      <w:docPartBody>
        <w:p w:rsidR="003E1459" w:rsidRDefault="004C7894" w:rsidP="004C7894">
          <w:pPr>
            <w:pStyle w:val="0C9708DA67C64C909DB26A7EE8B8431B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A3A44FE7479D450F8992FB37BF9D1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F1761-A453-4FB6-BA97-8A16061ABB17}"/>
      </w:docPartPr>
      <w:docPartBody>
        <w:p w:rsidR="000C647D" w:rsidRDefault="003E1459" w:rsidP="003E1459">
          <w:pPr>
            <w:pStyle w:val="A3A44FE7479D450F8992FB37BF9D18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D43017916EB84947B1FC96CE9B49A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0AF8E-5063-4EAD-AB9D-EE672553A321}"/>
      </w:docPartPr>
      <w:docPartBody>
        <w:p w:rsidR="004501E7" w:rsidRDefault="00CA4822" w:rsidP="00CA4822">
          <w:pPr>
            <w:pStyle w:val="D43017916EB84947B1FC96CE9B49AC1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C3" w:rsidRDefault="006B33C3">
      <w:pPr>
        <w:spacing w:after="0" w:line="240" w:lineRule="auto"/>
      </w:pPr>
      <w:r>
        <w:separator/>
      </w:r>
    </w:p>
  </w:endnote>
  <w:endnote w:type="continuationSeparator" w:id="0">
    <w:p w:rsidR="006B33C3" w:rsidRDefault="006B33C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C3" w:rsidRDefault="006B33C3">
      <w:pPr>
        <w:spacing w:after="0" w:line="240" w:lineRule="auto"/>
      </w:pPr>
      <w:r>
        <w:separator/>
      </w:r>
    </w:p>
  </w:footnote>
  <w:footnote w:type="continuationSeparator" w:id="0">
    <w:p w:rsidR="006B33C3" w:rsidRDefault="006B33C3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C647D"/>
    <w:rsid w:val="000D06B3"/>
    <w:rsid w:val="00246877"/>
    <w:rsid w:val="002845B7"/>
    <w:rsid w:val="002D4B68"/>
    <w:rsid w:val="00365784"/>
    <w:rsid w:val="0039700C"/>
    <w:rsid w:val="003E1459"/>
    <w:rsid w:val="004016BA"/>
    <w:rsid w:val="004501E7"/>
    <w:rsid w:val="004C7894"/>
    <w:rsid w:val="004F4D51"/>
    <w:rsid w:val="00546F94"/>
    <w:rsid w:val="00681BE8"/>
    <w:rsid w:val="006B33C3"/>
    <w:rsid w:val="008322AB"/>
    <w:rsid w:val="0085223F"/>
    <w:rsid w:val="008847F1"/>
    <w:rsid w:val="009B25AD"/>
    <w:rsid w:val="00CA4822"/>
    <w:rsid w:val="00D13BC8"/>
    <w:rsid w:val="00D41723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A4822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3E145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A4822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3E145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023E-43FB-4669-8C2D-054889D1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3209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7</cp:revision>
  <cp:lastPrinted>2016-04-18T09:34:00Z</cp:lastPrinted>
  <dcterms:created xsi:type="dcterms:W3CDTF">2016-09-09T14:16:00Z</dcterms:created>
  <dcterms:modified xsi:type="dcterms:W3CDTF">2016-09-14T12:35:00Z</dcterms:modified>
</cp:coreProperties>
</file>