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AB4E89">
            <w:rPr>
              <w:rStyle w:val="92"/>
            </w:rPr>
            <w:t>00052-01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 w:rsidR="00AB4E89"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2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AB4E89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29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AB4E89">
            <w:rPr>
              <w:rStyle w:val="42"/>
            </w:rPr>
            <w:t>0655-00052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AB4E89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AB4E89">
                <w:t>п</w:t>
              </w:r>
              <w:r w:rsidR="00AB4E89" w:rsidRPr="00AB4E89">
                <w:t xml:space="preserve">оставка асинхронного </w:t>
              </w:r>
              <w:proofErr w:type="spellStart"/>
              <w:proofErr w:type="gramStart"/>
              <w:r w:rsidR="00AB4E89" w:rsidRPr="00AB4E89">
                <w:t>c</w:t>
              </w:r>
              <w:proofErr w:type="gramEnd"/>
              <w:r w:rsidR="00AB4E89" w:rsidRPr="00AB4E89">
                <w:t>ервера</w:t>
              </w:r>
              <w:proofErr w:type="spellEnd"/>
              <w:r w:rsidR="00AB4E89" w:rsidRPr="00AB4E89">
                <w:t xml:space="preserve"> RS-232/422/485/</w:t>
              </w:r>
              <w:proofErr w:type="spellStart"/>
              <w:r w:rsidR="00AB4E89" w:rsidRPr="00AB4E89">
                <w:t>Ethernet</w:t>
              </w:r>
              <w:proofErr w:type="spellEnd"/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sdt>
            <w:sdtPr>
              <w:id w:val="1168579"/>
              <w:placeholder>
                <w:docPart w:val="A8993FB965684D17B251D171DF81682E"/>
              </w:placeholder>
              <w:text/>
            </w:sdtPr>
            <w:sdtContent>
              <w:r w:rsidR="00AB4E89">
                <w:t>535 900 (пятьсот тридцать пять тысяч девятьсот) рублей 36 копеек</w:t>
              </w:r>
            </w:sdtContent>
          </w:sdt>
          <w:r w:rsidR="00EC5FD3">
            <w:t>,</w:t>
          </w:r>
          <w:r w:rsidR="004C1F76" w:rsidRPr="004C1F76">
            <w:t xml:space="preserve">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Pr="009A0F43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</w:t>
      </w:r>
      <w:r w:rsidRPr="009A0F43">
        <w:t xml:space="preserve">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AB4E89">
            <w:t>в соответствии с проектом договора</w:t>
          </w:r>
        </w:sdtContent>
      </w:sdt>
      <w:r w:rsidRPr="009A0F43">
        <w:t>;</w:t>
      </w:r>
    </w:p>
    <w:p w:rsidR="00A0756A" w:rsidRPr="009A0F43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9A0F43">
        <w:t>Срок исполнения договора:</w:t>
      </w:r>
      <w:r w:rsidR="00CD58A4" w:rsidRPr="009A0F43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37108B" w:rsidRPr="009A0F43">
            <w:t>8 (восемь) недель с момента оплаты аванса</w:t>
          </w:r>
        </w:sdtContent>
      </w:sdt>
      <w:r w:rsidRPr="009A0F43"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2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AB4E89">
            <w:rPr>
              <w:rStyle w:val="51"/>
            </w:rPr>
            <w:t>29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AB4E89"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AB4E89">
            <w:rPr>
              <w:rStyle w:val="42"/>
            </w:rPr>
            <w:t>30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EE7AEB">
            <w:t>5</w:t>
          </w:r>
          <w:r w:rsidR="00B576BE">
            <w:t xml:space="preserve"> (</w:t>
          </w:r>
          <w:r w:rsidR="00EE7AEB">
            <w:t>пять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AB4E89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AB4E89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9A0F43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AB4E89" w:rsidRPr="00E962A5">
            <w:t>ООО «</w:t>
          </w:r>
          <w:proofErr w:type="spellStart"/>
          <w:r w:rsidR="00AB4E89" w:rsidRPr="00E962A5">
            <w:t>Индастриал</w:t>
          </w:r>
          <w:proofErr w:type="spellEnd"/>
          <w:r w:rsidR="00AB4E89" w:rsidRPr="00E962A5">
            <w:t xml:space="preserve"> Модуль», адрес: 129344,</w:t>
          </w:r>
          <w:r w:rsidR="00AB4E89">
            <w:t xml:space="preserve"> </w:t>
          </w:r>
          <w:r w:rsidR="00AB4E89" w:rsidRPr="00E962A5">
            <w:t>г. Москва, улица Енисейская, д. 1,ст. 2</w:t>
          </w:r>
          <w:r w:rsidR="0037108B" w:rsidRPr="009A0F43">
            <w:t xml:space="preserve">, </w:t>
          </w:r>
          <w:r w:rsidR="004C1F76" w:rsidRPr="009A0F43">
            <w:t xml:space="preserve">ИНН: </w:t>
          </w:r>
          <w:r w:rsidR="00AB4E89" w:rsidRPr="00AB4E89">
            <w:t>7716785480</w:t>
          </w:r>
          <w:r w:rsidR="004C1F76" w:rsidRPr="009A0F43">
            <w:t xml:space="preserve">, КПП: </w:t>
          </w:r>
          <w:r w:rsidR="00AB4E89" w:rsidRPr="00AB4E89">
            <w:t>771601001</w:t>
          </w:r>
          <w:r w:rsidR="004C1F76" w:rsidRPr="009A0F43">
            <w:t xml:space="preserve">, ОГРН </w:t>
          </w:r>
          <w:r w:rsidR="00AB4E89" w:rsidRPr="00AB4E89">
            <w:t>5147746130450</w:t>
          </w:r>
        </w:sdtContent>
      </w:sdt>
      <w:r w:rsidR="002A6A19" w:rsidRPr="009A0F43">
        <w:t>.</w:t>
      </w:r>
    </w:p>
    <w:p w:rsidR="002A6A19" w:rsidRPr="009A0F43" w:rsidRDefault="00100037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AB4E89" w:rsidRPr="00AB4E89">
            <w:t>ООО «</w:t>
          </w:r>
          <w:proofErr w:type="spellStart"/>
          <w:r w:rsidR="00AB4E89" w:rsidRPr="00AB4E89">
            <w:t>Индастриал</w:t>
          </w:r>
          <w:proofErr w:type="spellEnd"/>
          <w:r w:rsidR="00AB4E89" w:rsidRPr="00AB4E89">
            <w:t xml:space="preserve"> Модуль» имеет в своем ассортименте полный список продукции и обеспечивает минимально возможные сроки поставки и предлагает </w:t>
          </w:r>
          <w:proofErr w:type="spellStart"/>
          <w:r w:rsidR="00AB4E89" w:rsidRPr="00AB4E89">
            <w:t>высококонкурентную</w:t>
          </w:r>
          <w:proofErr w:type="spellEnd"/>
          <w:r w:rsidR="00AB4E89" w:rsidRPr="00AB4E89">
            <w:t xml:space="preserve"> цену</w:t>
          </w:r>
          <w:r w:rsidR="00AB4E89" w:rsidRPr="00AB4E89">
            <w:t>.</w:t>
          </w:r>
          <w:r w:rsidR="00307DF5" w:rsidRPr="009A0F43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 xml:space="preserve">отсутствуют в реестре недобросовестных поставщиков, ведение которого осуществляется в </w:t>
      </w:r>
      <w:r w:rsidR="00801C53" w:rsidRPr="00307DF5">
        <w:lastRenderedPageBreak/>
        <w:t>соответствии с Федеральными законами от 18.07.2011 г. № 223-ФЗ «О закупках 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9A0F43" w:rsidRDefault="00D854E7" w:rsidP="00AB4E89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rPr>
          <w:rStyle w:val="81"/>
        </w:rPr>
      </w:pPr>
      <w:r w:rsidRPr="009A0F43">
        <w:t xml:space="preserve">Заключить договор </w:t>
      </w:r>
      <w:r w:rsidR="006D0290" w:rsidRPr="009A0F43">
        <w:t xml:space="preserve">на </w:t>
      </w:r>
      <w:sdt>
        <w:sdtPr>
          <w:id w:val="575325893"/>
          <w:placeholder>
            <w:docPart w:val="884E7E3693674D5E8A6D30F1BAC46461"/>
          </w:placeholder>
        </w:sdtPr>
        <w:sdtEndPr/>
        <w:sdtContent>
          <w:r w:rsidR="00AB4E89">
            <w:t>п</w:t>
          </w:r>
          <w:r w:rsidR="00AB4E89" w:rsidRPr="00AB4E89">
            <w:t>оставк</w:t>
          </w:r>
          <w:r w:rsidR="00AB4E89">
            <w:t>у</w:t>
          </w:r>
          <w:r w:rsidR="00AB4E89" w:rsidRPr="00AB4E89">
            <w:t xml:space="preserve"> асинхронного </w:t>
          </w:r>
          <w:proofErr w:type="spellStart"/>
          <w:proofErr w:type="gramStart"/>
          <w:r w:rsidR="00AB4E89" w:rsidRPr="00AB4E89">
            <w:t>c</w:t>
          </w:r>
          <w:proofErr w:type="gramEnd"/>
          <w:r w:rsidR="00AB4E89" w:rsidRPr="00AB4E89">
            <w:t>ервера</w:t>
          </w:r>
          <w:proofErr w:type="spellEnd"/>
          <w:r w:rsidR="00AB4E89" w:rsidRPr="00AB4E89">
            <w:t xml:space="preserve"> RS-232/422/485/</w:t>
          </w:r>
          <w:proofErr w:type="spellStart"/>
          <w:r w:rsidR="00AB4E89" w:rsidRPr="00AB4E89">
            <w:t>Ethernet</w:t>
          </w:r>
          <w:proofErr w:type="spellEnd"/>
        </w:sdtContent>
      </w:sdt>
      <w:r w:rsidR="00107FCC" w:rsidRPr="009A0F43">
        <w:t xml:space="preserve"> </w:t>
      </w:r>
      <w:sdt>
        <w:sdtPr>
          <w:id w:val="1543326547"/>
          <w:placeholder>
            <w:docPart w:val="7C4B9D5F0EC3478C8DFFEF948C29D51F"/>
          </w:placeholder>
        </w:sdtPr>
        <w:sdtEndPr/>
        <w:sdtContent>
          <w:sdt>
            <w:sdtPr>
              <w:id w:val="979036862"/>
              <w:placeholder>
                <w:docPart w:val="9CDC2D3D385A45069EDBD57519EBAF54"/>
              </w:placeholder>
            </w:sdtPr>
            <w:sdtContent>
              <w:r w:rsidR="00AB4E89">
                <w:t xml:space="preserve">с </w:t>
              </w:r>
              <w:r w:rsidR="00AB4E89" w:rsidRPr="00E962A5">
                <w:t>ООО «</w:t>
              </w:r>
              <w:proofErr w:type="spellStart"/>
              <w:r w:rsidR="00AB4E89" w:rsidRPr="00E962A5">
                <w:t>Индастриал</w:t>
              </w:r>
              <w:proofErr w:type="spellEnd"/>
              <w:r w:rsidR="00AB4E89" w:rsidRPr="00E962A5">
                <w:t xml:space="preserve"> Модуль», адрес: 129344,</w:t>
              </w:r>
              <w:r w:rsidR="00AB4E89">
                <w:t xml:space="preserve"> </w:t>
              </w:r>
              <w:r w:rsidR="00AB4E89" w:rsidRPr="00E962A5">
                <w:t>г. Москва, улица Енисейская, д. 1,ст. 2</w:t>
              </w:r>
              <w:r w:rsidR="00AB4E89" w:rsidRPr="009A0F43">
                <w:t xml:space="preserve">, ИНН: </w:t>
              </w:r>
              <w:r w:rsidR="00AB4E89" w:rsidRPr="00AB4E89">
                <w:t>7716785480</w:t>
              </w:r>
              <w:r w:rsidR="00AB4E89" w:rsidRPr="009A0F43">
                <w:t xml:space="preserve">, КПП: </w:t>
              </w:r>
              <w:r w:rsidR="00AB4E89" w:rsidRPr="00AB4E89">
                <w:t>771601001</w:t>
              </w:r>
              <w:r w:rsidR="00AB4E89" w:rsidRPr="009A0F43">
                <w:t xml:space="preserve">, ОГРН </w:t>
              </w:r>
              <w:r w:rsidR="00AB4E89" w:rsidRPr="00AB4E89">
                <w:t>5147746130450</w:t>
              </w:r>
            </w:sdtContent>
          </w:sdt>
        </w:sdtContent>
      </w:sdt>
      <w:r w:rsidR="00A20C58" w:rsidRPr="009A0F43">
        <w:t xml:space="preserve">, </w:t>
      </w:r>
      <w:r w:rsidR="00107FCC" w:rsidRPr="009A0F43">
        <w:t>как с единственным поставщиком</w:t>
      </w:r>
      <w:r w:rsidR="009C4AFB" w:rsidRPr="009A0F43">
        <w:t>,</w:t>
      </w:r>
      <w:r w:rsidR="00107FCC" w:rsidRPr="009A0F43">
        <w:t xml:space="preserve"> </w:t>
      </w:r>
      <w:r w:rsidR="009C4AFB" w:rsidRPr="009A0F43">
        <w:t xml:space="preserve">с </w:t>
      </w:r>
      <w:r w:rsidR="00107FCC" w:rsidRPr="009A0F43">
        <w:t>цен</w:t>
      </w:r>
      <w:r w:rsidR="009C4AFB" w:rsidRPr="009A0F43">
        <w:t>ой</w:t>
      </w:r>
      <w:r w:rsidR="00107FCC" w:rsidRPr="009A0F43">
        <w:t xml:space="preserve"> договора: </w:t>
      </w:r>
      <w:sdt>
        <w:sdtPr>
          <w:id w:val="-942539423"/>
          <w:placeholder>
            <w:docPart w:val="31BCC0D50F094C5099B528E370F5D9D5"/>
          </w:placeholder>
          <w:text/>
        </w:sdtPr>
        <w:sdtContent>
          <w:r w:rsidR="00AB4E89">
            <w:t>535 900 (пятьсот тридцать пять тысяч девятьсот) рублей 36 копеек</w:t>
          </w:r>
        </w:sdtContent>
      </w:sdt>
      <w:r w:rsidRPr="009A0F43">
        <w:t xml:space="preserve">, </w:t>
      </w:r>
      <w:r w:rsidR="00EC5FD3" w:rsidRPr="009A0F43">
        <w:t xml:space="preserve">с НДС, с </w:t>
      </w:r>
      <w:r w:rsidR="00107FCC" w:rsidRPr="009A0F43">
        <w:t>объем</w:t>
      </w:r>
      <w:r w:rsidR="00A20C58" w:rsidRPr="009A0F43">
        <w:t>ом</w:t>
      </w:r>
      <w:r w:rsidR="00107FCC" w:rsidRPr="009A0F43">
        <w:t xml:space="preserve"> поставляемой продукции:</w:t>
      </w:r>
      <w:r w:rsidR="002A6A19" w:rsidRPr="009A0F43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AB4E89">
            <w:t>в соответствии с проектом договора</w:t>
          </w:r>
        </w:sdtContent>
      </w:sdt>
      <w:r w:rsidR="002A6A19" w:rsidRPr="009A0F43">
        <w:rPr>
          <w:rStyle w:val="120"/>
        </w:rPr>
        <w:t>,</w:t>
      </w:r>
      <w:r w:rsidR="00107FCC" w:rsidRPr="009A0F43">
        <w:t xml:space="preserve"> </w:t>
      </w:r>
      <w:r w:rsidR="009C4AFB" w:rsidRPr="009A0F43">
        <w:t xml:space="preserve">со </w:t>
      </w:r>
      <w:r w:rsidR="00107FCC" w:rsidRPr="009A0F43">
        <w:t>срок</w:t>
      </w:r>
      <w:r w:rsidR="009C4AFB" w:rsidRPr="009A0F43">
        <w:t>ом</w:t>
      </w:r>
      <w:r w:rsidR="00107FCC" w:rsidRPr="009A0F43">
        <w:t xml:space="preserve"> исполн</w:t>
      </w:r>
      <w:bookmarkStart w:id="0" w:name="_GoBack"/>
      <w:bookmarkEnd w:id="0"/>
      <w:r w:rsidR="00107FCC" w:rsidRPr="009A0F43">
        <w:t xml:space="preserve">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sdt>
                    <w:sdtPr>
                      <w:id w:val="1278756462"/>
                      <w:placeholder>
                        <w:docPart w:val="AD8F825601274C82A3667C65A8CE0AFE"/>
                      </w:placeholder>
                    </w:sdtPr>
                    <w:sdtEndPr/>
                    <w:sdtContent>
                      <w:r w:rsidR="005B5C01" w:rsidRPr="009A0F43">
                        <w:t>8 (восемь) недель с момента оплаты аванса 2016 г</w:t>
                      </w:r>
                    </w:sdtContent>
                  </w:sdt>
                </w:sdtContent>
              </w:sdt>
            </w:sdtContent>
          </w:sdt>
        </w:sdtContent>
      </w:sdt>
      <w:r w:rsidR="00107FCC" w:rsidRPr="009A0F43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9A0F43">
        <w:t xml:space="preserve">Осуществить официальное размещение </w:t>
      </w:r>
      <w:r w:rsidR="00132F04" w:rsidRPr="009A0F43">
        <w:t>настоящего протокола</w:t>
      </w:r>
      <w:r w:rsidRPr="009A0F43">
        <w:t xml:space="preserve"> </w:t>
      </w:r>
      <w:r w:rsidR="002A6A19" w:rsidRPr="009A0F43">
        <w:t>в течение</w:t>
      </w:r>
      <w:r w:rsidR="002A6A19" w:rsidRPr="00132F04">
        <w:t xml:space="preserve">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AB4E89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AB4E89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AB4E89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37" w:rsidRDefault="00100037">
      <w:r>
        <w:separator/>
      </w:r>
    </w:p>
  </w:endnote>
  <w:endnote w:type="continuationSeparator" w:id="0">
    <w:p w:rsidR="00100037" w:rsidRDefault="0010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AB4E89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37" w:rsidRDefault="00100037">
      <w:r>
        <w:separator/>
      </w:r>
    </w:p>
  </w:footnote>
  <w:footnote w:type="continuationSeparator" w:id="0">
    <w:p w:rsidR="00100037" w:rsidRDefault="00100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0037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31A2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37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A67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869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17190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08B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5F9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8745F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0A84"/>
    <w:rsid w:val="005B1048"/>
    <w:rsid w:val="005B1377"/>
    <w:rsid w:val="005B2032"/>
    <w:rsid w:val="005B22E4"/>
    <w:rsid w:val="005B3378"/>
    <w:rsid w:val="005B5028"/>
    <w:rsid w:val="005B5C01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46E3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0290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6A6E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766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0F43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29A2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4E89"/>
    <w:rsid w:val="00AB6FBC"/>
    <w:rsid w:val="00AB7267"/>
    <w:rsid w:val="00AB7F6D"/>
    <w:rsid w:val="00AC0226"/>
    <w:rsid w:val="00AC0A97"/>
    <w:rsid w:val="00AC0D47"/>
    <w:rsid w:val="00AC2435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4AA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302"/>
    <w:rsid w:val="00EC2F2E"/>
    <w:rsid w:val="00EC4CA8"/>
    <w:rsid w:val="00EC5FD3"/>
    <w:rsid w:val="00ED0169"/>
    <w:rsid w:val="00ED0CEC"/>
    <w:rsid w:val="00ED42D1"/>
    <w:rsid w:val="00ED753E"/>
    <w:rsid w:val="00ED7B7E"/>
    <w:rsid w:val="00EE02B2"/>
    <w:rsid w:val="00EE36AD"/>
    <w:rsid w:val="00EE7AEB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2143"/>
    <w:rsid w:val="00FE38A3"/>
    <w:rsid w:val="00FE45E1"/>
    <w:rsid w:val="00FE5706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AD8F825601274C82A3667C65A8CE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22B1B-3E5F-4CAC-A96F-DFA72A8C178A}"/>
      </w:docPartPr>
      <w:docPartBody>
        <w:p w:rsidR="00D44AF5" w:rsidRDefault="00D51F7A" w:rsidP="00D51F7A">
          <w:pPr>
            <w:pStyle w:val="AD8F825601274C82A3667C65A8CE0AF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  <w:docPart>
      <w:docPartPr>
        <w:name w:val="A8993FB965684D17B251D171DF816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4826-F6AD-4806-9B24-537B13FA206E}"/>
      </w:docPartPr>
      <w:docPartBody>
        <w:p w:rsidR="00A05AFE" w:rsidRDefault="00C601F9" w:rsidP="00C601F9">
          <w:pPr>
            <w:pStyle w:val="A8993FB965684D17B251D171DF81682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31BCC0D50F094C5099B528E370F5D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21B97-1596-4032-B73D-98BD1F4E36CC}"/>
      </w:docPartPr>
      <w:docPartBody>
        <w:p w:rsidR="00A05AFE" w:rsidRDefault="00C601F9" w:rsidP="00C601F9">
          <w:pPr>
            <w:pStyle w:val="31BCC0D50F094C5099B528E370F5D9D5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884E7E3693674D5E8A6D30F1BAC46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1B6D-65A1-4A1F-9761-87BB0B962A20}"/>
      </w:docPartPr>
      <w:docPartBody>
        <w:p w:rsidR="00FD5AC2" w:rsidRDefault="00AF7FF3" w:rsidP="00AF7FF3">
          <w:pPr>
            <w:pStyle w:val="884E7E3693674D5E8A6D30F1BAC4646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7C4B9D5F0EC3478C8DFFEF948C29D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F15C5-4DFC-46F2-B71A-82E2896D61AF}"/>
      </w:docPartPr>
      <w:docPartBody>
        <w:p w:rsidR="007F5AB5" w:rsidRDefault="00E24F57" w:rsidP="00E24F57">
          <w:pPr>
            <w:pStyle w:val="7C4B9D5F0EC3478C8DFFEF948C29D51F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CDC2D3D385A45069EDBD57519EBA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1BACF-13EA-4D14-A182-E0ABE770BFB7}"/>
      </w:docPartPr>
      <w:docPartBody>
        <w:p w:rsidR="00000000" w:rsidRDefault="007F5AB5" w:rsidP="007F5AB5">
          <w:pPr>
            <w:pStyle w:val="9CDC2D3D385A45069EDBD57519EBAF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1E" w:rsidRDefault="00EE541E">
      <w:pPr>
        <w:spacing w:after="0" w:line="240" w:lineRule="auto"/>
      </w:pPr>
      <w:r>
        <w:separator/>
      </w:r>
    </w:p>
  </w:endnote>
  <w:endnote w:type="continuationSeparator" w:id="0">
    <w:p w:rsidR="00EE541E" w:rsidRDefault="00EE541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1E" w:rsidRDefault="00EE541E">
      <w:pPr>
        <w:spacing w:after="0" w:line="240" w:lineRule="auto"/>
      </w:pPr>
      <w:r>
        <w:separator/>
      </w:r>
    </w:p>
  </w:footnote>
  <w:footnote w:type="continuationSeparator" w:id="0">
    <w:p w:rsidR="00EE541E" w:rsidRDefault="00EE541E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5">
    <w:p w:rsidR="00D51F7A" w:rsidRDefault="00D51F7A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4223D"/>
    <w:rsid w:val="000C647D"/>
    <w:rsid w:val="000D06B3"/>
    <w:rsid w:val="001D2363"/>
    <w:rsid w:val="00246877"/>
    <w:rsid w:val="002845B7"/>
    <w:rsid w:val="002D4B68"/>
    <w:rsid w:val="00365784"/>
    <w:rsid w:val="00382757"/>
    <w:rsid w:val="0039700C"/>
    <w:rsid w:val="003A09CD"/>
    <w:rsid w:val="003E1459"/>
    <w:rsid w:val="004016BA"/>
    <w:rsid w:val="004501E7"/>
    <w:rsid w:val="00480FD2"/>
    <w:rsid w:val="004C7894"/>
    <w:rsid w:val="004F016D"/>
    <w:rsid w:val="004F4D51"/>
    <w:rsid w:val="00546F94"/>
    <w:rsid w:val="00681BE8"/>
    <w:rsid w:val="007F5AB5"/>
    <w:rsid w:val="008322AB"/>
    <w:rsid w:val="0085223F"/>
    <w:rsid w:val="008847F1"/>
    <w:rsid w:val="009B25AD"/>
    <w:rsid w:val="009D202B"/>
    <w:rsid w:val="00A05AFE"/>
    <w:rsid w:val="00AF7FF3"/>
    <w:rsid w:val="00C262B9"/>
    <w:rsid w:val="00C601F9"/>
    <w:rsid w:val="00CA4822"/>
    <w:rsid w:val="00D13BC8"/>
    <w:rsid w:val="00D41723"/>
    <w:rsid w:val="00D44AF5"/>
    <w:rsid w:val="00D51F7A"/>
    <w:rsid w:val="00E24F57"/>
    <w:rsid w:val="00EB34B9"/>
    <w:rsid w:val="00ED0E23"/>
    <w:rsid w:val="00EE13DC"/>
    <w:rsid w:val="00EE541E"/>
    <w:rsid w:val="00F21040"/>
    <w:rsid w:val="00F95074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F5AB5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884E7E3693674D5E8A6D30F1BAC46461">
    <w:name w:val="884E7E3693674D5E8A6D30F1BAC46461"/>
    <w:rsid w:val="00AF7FF3"/>
  </w:style>
  <w:style w:type="paragraph" w:customStyle="1" w:styleId="7C4B9D5F0EC3478C8DFFEF948C29D51F">
    <w:name w:val="7C4B9D5F0EC3478C8DFFEF948C29D51F"/>
    <w:rsid w:val="00E24F57"/>
  </w:style>
  <w:style w:type="paragraph" w:customStyle="1" w:styleId="E7261626954346D497A10EEB1584F11C">
    <w:name w:val="E7261626954346D497A10EEB1584F11C"/>
    <w:rsid w:val="00E24F57"/>
  </w:style>
  <w:style w:type="paragraph" w:customStyle="1" w:styleId="E2A2F4E140894B69B142670F14D33546">
    <w:name w:val="E2A2F4E140894B69B142670F14D33546"/>
    <w:rsid w:val="00E24F57"/>
  </w:style>
  <w:style w:type="paragraph" w:customStyle="1" w:styleId="9CDC2D3D385A45069EDBD57519EBAF54">
    <w:name w:val="9CDC2D3D385A45069EDBD57519EBAF54"/>
    <w:rsid w:val="007F5A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F5AB5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  <w:style w:type="paragraph" w:customStyle="1" w:styleId="884E7E3693674D5E8A6D30F1BAC46461">
    <w:name w:val="884E7E3693674D5E8A6D30F1BAC46461"/>
    <w:rsid w:val="00AF7FF3"/>
  </w:style>
  <w:style w:type="paragraph" w:customStyle="1" w:styleId="7C4B9D5F0EC3478C8DFFEF948C29D51F">
    <w:name w:val="7C4B9D5F0EC3478C8DFFEF948C29D51F"/>
    <w:rsid w:val="00E24F57"/>
  </w:style>
  <w:style w:type="paragraph" w:customStyle="1" w:styleId="E7261626954346D497A10EEB1584F11C">
    <w:name w:val="E7261626954346D497A10EEB1584F11C"/>
    <w:rsid w:val="00E24F57"/>
  </w:style>
  <w:style w:type="paragraph" w:customStyle="1" w:styleId="E2A2F4E140894B69B142670F14D33546">
    <w:name w:val="E2A2F4E140894B69B142670F14D33546"/>
    <w:rsid w:val="00E24F57"/>
  </w:style>
  <w:style w:type="paragraph" w:customStyle="1" w:styleId="9CDC2D3D385A45069EDBD57519EBAF54">
    <w:name w:val="9CDC2D3D385A45069EDBD57519EBAF54"/>
    <w:rsid w:val="007F5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0FF0-4C0A-40F1-9332-15FA2395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41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3173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1</cp:revision>
  <cp:lastPrinted>2016-09-15T11:50:00Z</cp:lastPrinted>
  <dcterms:created xsi:type="dcterms:W3CDTF">2016-09-09T14:16:00Z</dcterms:created>
  <dcterms:modified xsi:type="dcterms:W3CDTF">2016-09-29T12:31:00Z</dcterms:modified>
</cp:coreProperties>
</file>