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20" w:rsidRDefault="00F81820" w:rsidP="000326DD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i/>
        </w:rPr>
      </w:pPr>
      <w:r>
        <w:rPr>
          <w:b/>
        </w:rPr>
        <w:t xml:space="preserve">ПРОТОКОЛ </w:t>
      </w:r>
      <w:r w:rsidRPr="00936CD1">
        <w:rPr>
          <w:b/>
        </w:rPr>
        <w:t>№</w:t>
      </w:r>
      <w:r>
        <w:rPr>
          <w:b/>
        </w:rPr>
        <w:t xml:space="preserve"> </w:t>
      </w:r>
      <w:sdt>
        <w:sdtPr>
          <w:rPr>
            <w:rStyle w:val="92"/>
          </w:rPr>
          <w:id w:val="-2045054031"/>
          <w:placeholder>
            <w:docPart w:val="C727B57D980A462BAECF56B212EC1E18"/>
          </w:placeholder>
          <w:text/>
        </w:sdtPr>
        <w:sdtEndPr>
          <w:rPr>
            <w:rStyle w:val="a4"/>
            <w:b w:val="0"/>
          </w:rPr>
        </w:sdtEndPr>
        <w:sdtContent>
          <w:r w:rsidR="00A66130">
            <w:rPr>
              <w:rStyle w:val="92"/>
            </w:rPr>
            <w:t>00037-01</w:t>
          </w:r>
        </w:sdtContent>
      </w:sdt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F81820" w:rsidRPr="006C5C5B" w:rsidTr="00F81820">
        <w:trPr>
          <w:trHeight w:val="494"/>
        </w:trPr>
        <w:tc>
          <w:tcPr>
            <w:tcW w:w="4253" w:type="dxa"/>
            <w:shd w:val="clear" w:color="auto" w:fill="auto"/>
          </w:tcPr>
          <w:p w:rsidR="00F81820" w:rsidRPr="006C5C5B" w:rsidRDefault="00F81820" w:rsidP="00FD3FB2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6"/>
                </w:rPr>
                <w:id w:val="2210443"/>
                <w:placeholder>
                  <w:docPart w:val="63462AB3785045F9BFCA23CE405BE4FA"/>
                </w:placeholder>
                <w:text/>
              </w:sdtPr>
              <w:sdtEndPr>
                <w:rPr>
                  <w:rStyle w:val="26"/>
                </w:rPr>
              </w:sdtEndPr>
              <w:sdtContent>
                <w:r w:rsidR="00A66130">
                  <w:rPr>
                    <w:rStyle w:val="26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F81820" w:rsidRPr="006C5C5B" w:rsidRDefault="00F81820" w:rsidP="000326DD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2210444"/>
            <w:placeholder>
              <w:docPart w:val="1C876A0F458E417DA8FDA501EF715E43"/>
            </w:placeholder>
            <w:date w:fullDate="2016-09-29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F81820" w:rsidRPr="006C5C5B" w:rsidRDefault="00A66130" w:rsidP="000326DD">
                <w:pPr>
                  <w:pStyle w:val="aff0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29 сентября 2016 г.</w:t>
                </w:r>
              </w:p>
            </w:tc>
          </w:sdtContent>
        </w:sdt>
      </w:tr>
    </w:tbl>
    <w:p w:rsidR="00F81820" w:rsidRPr="00F25140" w:rsidRDefault="00F81820" w:rsidP="001C1DA4">
      <w:pPr>
        <w:pStyle w:val="aff0"/>
        <w:tabs>
          <w:tab w:val="left" w:pos="2977"/>
          <w:tab w:val="left" w:pos="3544"/>
        </w:tabs>
        <w:spacing w:before="360"/>
        <w:rPr>
          <w:b/>
        </w:rPr>
      </w:pPr>
      <w:r w:rsidRPr="00F25140">
        <w:rPr>
          <w:b/>
        </w:rPr>
        <w:t>Наименование закупки:</w:t>
      </w:r>
      <w:r w:rsidRPr="00F25140">
        <w:t xml:space="preserve"> </w:t>
      </w:r>
      <w:sdt>
        <w:sdtPr>
          <w:id w:val="925392152"/>
          <w:placeholder>
            <w:docPart w:val="6E0A7EE229D845C8B9D86A6C39E5BF41"/>
          </w:placeholder>
        </w:sdtPr>
        <w:sdtEndPr/>
        <w:sdtContent>
          <w:r w:rsidR="0096311B">
            <w:t>закупка у единственного поставщика на основании пункта 6.6.2 (</w:t>
          </w:r>
          <w:r w:rsidR="00C14940">
            <w:rPr>
              <w:iCs/>
            </w:rPr>
            <w:t>9</w:t>
          </w:r>
          <w:r w:rsidR="0096311B">
            <w:rPr>
              <w:iCs/>
            </w:rPr>
            <w:t>) Положения о закупке</w:t>
          </w:r>
        </w:sdtContent>
      </w:sdt>
      <w:r w:rsidRPr="00F25140">
        <w:t>.</w:t>
      </w:r>
    </w:p>
    <w:p w:rsidR="00F81820" w:rsidRPr="00F25140" w:rsidRDefault="00F81820" w:rsidP="000326DD">
      <w:pPr>
        <w:pStyle w:val="aff0"/>
        <w:tabs>
          <w:tab w:val="left" w:pos="2977"/>
          <w:tab w:val="left" w:pos="3544"/>
        </w:tabs>
        <w:rPr>
          <w:rStyle w:val="42"/>
        </w:rPr>
      </w:pPr>
      <w:r w:rsidRPr="00F25140">
        <w:rPr>
          <w:b/>
        </w:rPr>
        <w:t xml:space="preserve">Номер закупки: </w:t>
      </w:r>
      <w:sdt>
        <w:sdtPr>
          <w:rPr>
            <w:rStyle w:val="42"/>
          </w:rPr>
          <w:id w:val="2210445"/>
          <w:placeholder>
            <w:docPart w:val="172E9C27E71A448BB1D8DC5537674A57"/>
          </w:placeholder>
          <w:text/>
        </w:sdtPr>
        <w:sdtEndPr>
          <w:rPr>
            <w:rStyle w:val="42"/>
          </w:rPr>
        </w:sdtEndPr>
        <w:sdtContent>
          <w:r w:rsidR="00A66130">
            <w:rPr>
              <w:rStyle w:val="42"/>
            </w:rPr>
            <w:t>0655-00037</w:t>
          </w:r>
        </w:sdtContent>
      </w:sdt>
      <w:r w:rsidR="00BF2A5D" w:rsidRPr="00F25140">
        <w:rPr>
          <w:rStyle w:val="42"/>
        </w:rPr>
        <w:t xml:space="preserve"> </w:t>
      </w:r>
    </w:p>
    <w:p w:rsidR="00A0756A" w:rsidRDefault="00A0756A" w:rsidP="00A0756A">
      <w:pPr>
        <w:pStyle w:val="aff0"/>
        <w:tabs>
          <w:tab w:val="left" w:pos="2977"/>
          <w:tab w:val="left" w:pos="3544"/>
        </w:tabs>
        <w:rPr>
          <w:b/>
        </w:rPr>
      </w:pPr>
      <w:r w:rsidRPr="00F25140">
        <w:rPr>
          <w:b/>
        </w:rPr>
        <w:t>Сведения о закупаемой продукции:</w:t>
      </w:r>
    </w:p>
    <w:p w:rsidR="00A0756A" w:rsidRDefault="00A0756A" w:rsidP="00EE7AEB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 w:rsidRPr="00091812">
        <w:t xml:space="preserve">Предмет </w:t>
      </w:r>
      <w:r>
        <w:t>договора</w:t>
      </w:r>
      <w:r w:rsidRPr="00091812">
        <w:t>:</w:t>
      </w:r>
      <w:r w:rsidR="00880B90">
        <w:t xml:space="preserve"> </w:t>
      </w:r>
      <w:sdt>
        <w:sdtPr>
          <w:id w:val="592051603"/>
          <w:placeholder>
            <w:docPart w:val="9F3250D0A13E4644990AC6F7B9A3E18C"/>
          </w:placeholder>
        </w:sdtPr>
        <w:sdtEndPr/>
        <w:sdtContent>
          <w:sdt>
            <w:sdtPr>
              <w:id w:val="1506705965"/>
              <w:placeholder>
                <w:docPart w:val="A4F5712063164851B2754304B7FBC535"/>
              </w:placeholder>
            </w:sdtPr>
            <w:sdtEndPr/>
            <w:sdtContent>
              <w:r w:rsidR="006D0290">
                <w:t>п</w:t>
              </w:r>
              <w:r w:rsidR="00EE7AEB" w:rsidRPr="00EE7AEB">
                <w:t>оставка источника бесперебойного питания</w:t>
              </w:r>
            </w:sdtContent>
          </w:sdt>
        </w:sdtContent>
      </w:sdt>
      <w:r>
        <w:t>;</w:t>
      </w:r>
    </w:p>
    <w:p w:rsidR="00A0756A" w:rsidRPr="00091812" w:rsidRDefault="00D626F7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>Начальная (максимальная) цена договора – цена договора</w:t>
      </w:r>
      <w:r w:rsidR="00A0756A">
        <w:t xml:space="preserve">: </w:t>
      </w:r>
      <w:sdt>
        <w:sdtPr>
          <w:id w:val="1985576166"/>
          <w:placeholder>
            <w:docPart w:val="DF4BD26FEF8145F7B570ED0B37A39746"/>
          </w:placeholder>
        </w:sdtPr>
        <w:sdtEndPr/>
        <w:sdtContent>
          <w:sdt>
            <w:sdtPr>
              <w:id w:val="1168579"/>
              <w:placeholder>
                <w:docPart w:val="A8993FB965684D17B251D171DF81682E"/>
              </w:placeholder>
              <w:text/>
            </w:sdtPr>
            <w:sdtEndPr/>
            <w:sdtContent>
              <w:r w:rsidR="00A66130">
                <w:t>374 470,00 (триста семьдесят четыре тысячи четыреста семьдесят) рублей 00 копеек</w:t>
              </w:r>
            </w:sdtContent>
          </w:sdt>
          <w:r w:rsidR="00EC5FD3">
            <w:t>,</w:t>
          </w:r>
          <w:r w:rsidR="004C1F76" w:rsidRPr="004C1F76">
            <w:t xml:space="preserve"> с учетом всех налогов и других обязательных платежей, подлежащих уплате в соответствии с нормами законодательства</w:t>
          </w:r>
        </w:sdtContent>
      </w:sdt>
      <w:r w:rsidR="00A0756A" w:rsidRPr="004C1F76">
        <w:t>;</w:t>
      </w:r>
    </w:p>
    <w:p w:rsidR="00A0756A" w:rsidRPr="009A0F43" w:rsidRDefault="00A0756A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 xml:space="preserve">Объем </w:t>
      </w:r>
      <w:r w:rsidRPr="009A0F43">
        <w:t xml:space="preserve">закупаемой продукции: </w:t>
      </w:r>
      <w:sdt>
        <w:sdtPr>
          <w:id w:val="1780680414"/>
          <w:placeholder>
            <w:docPart w:val="73A3AA080B1F4BC89D108136036A5097"/>
          </w:placeholder>
          <w:comboBox>
            <w:listItem w:value="-"/>
            <w:listItem w:displayText="в соответствии с проектом договора" w:value="в соответствии с проектом договора"/>
          </w:comboBox>
        </w:sdtPr>
        <w:sdtEndPr/>
        <w:sdtContent>
          <w:r w:rsidR="00A66130">
            <w:t>в соответствии с проектом договора</w:t>
          </w:r>
        </w:sdtContent>
      </w:sdt>
      <w:r w:rsidRPr="009A0F43">
        <w:t>;</w:t>
      </w:r>
    </w:p>
    <w:p w:rsidR="00A0756A" w:rsidRPr="009A0F43" w:rsidRDefault="00A0756A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 w:rsidRPr="009A0F43">
        <w:t>Срок исполнения договора:</w:t>
      </w:r>
      <w:r w:rsidR="00CD58A4" w:rsidRPr="009A0F43">
        <w:t xml:space="preserve"> </w:t>
      </w:r>
      <w:sdt>
        <w:sdtPr>
          <w:id w:val="-1986770179"/>
          <w:placeholder>
            <w:docPart w:val="9CA7EB6C478B455AB90DF89562B28C59"/>
          </w:placeholder>
        </w:sdtPr>
        <w:sdtEndPr/>
        <w:sdtContent>
          <w:r w:rsidR="0037108B" w:rsidRPr="009A0F43">
            <w:t>8 (восемь) недель с момента оплаты аванса</w:t>
          </w:r>
        </w:sdtContent>
      </w:sdt>
      <w:r w:rsidRPr="009A0F43">
        <w:t>.</w:t>
      </w:r>
    </w:p>
    <w:p w:rsidR="000E0B46" w:rsidRDefault="000E0B46" w:rsidP="000326DD">
      <w:pPr>
        <w:pStyle w:val="aff0"/>
        <w:keepNext/>
        <w:tabs>
          <w:tab w:val="left" w:pos="2977"/>
          <w:tab w:val="left" w:pos="3544"/>
        </w:tabs>
      </w:pPr>
      <w:r>
        <w:rPr>
          <w:b/>
        </w:rPr>
        <w:t>Д</w:t>
      </w:r>
      <w:r w:rsidRPr="00BD701F">
        <w:rPr>
          <w:b/>
        </w:rPr>
        <w:t>ата</w:t>
      </w:r>
      <w:r>
        <w:rPr>
          <w:b/>
        </w:rPr>
        <w:t xml:space="preserve"> и время проведения заседания закупочной комиссии</w:t>
      </w:r>
      <w:r w:rsidRPr="00925F53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51"/>
          </w:rPr>
          <w:id w:val="-1525785387"/>
          <w:placeholder>
            <w:docPart w:val="5D5354B4191841CC9EB28F2BBD9223E3"/>
          </w:placeholder>
          <w:date w:fullDate="2016-09-29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A66130">
            <w:rPr>
              <w:rStyle w:val="51"/>
            </w:rPr>
            <w:t>29 сентября 2016 г.</w:t>
          </w:r>
        </w:sdtContent>
      </w:sdt>
      <w:r>
        <w:rPr>
          <w:rStyle w:val="51"/>
        </w:rPr>
        <w:t xml:space="preserve">, </w:t>
      </w:r>
      <w:r w:rsidRPr="00AE5CD5">
        <w:t>в</w:t>
      </w:r>
      <w:r>
        <w:rPr>
          <w:i/>
        </w:rPr>
        <w:t xml:space="preserve"> </w:t>
      </w:r>
      <w:sdt>
        <w:sdtPr>
          <w:rPr>
            <w:rStyle w:val="42"/>
          </w:rPr>
          <w:id w:val="-1504885962"/>
          <w:placeholder>
            <w:docPart w:val="E354E495D57A45ACAEA4048DDCD754F0"/>
          </w:placeholder>
          <w:text/>
        </w:sdtPr>
        <w:sdtEndPr>
          <w:rPr>
            <w:rStyle w:val="a4"/>
            <w:b/>
          </w:rPr>
        </w:sdtEndPr>
        <w:sdtContent>
          <w:r w:rsidR="00A66130">
            <w:rPr>
              <w:rStyle w:val="42"/>
            </w:rPr>
            <w:t>12</w:t>
          </w:r>
        </w:sdtContent>
      </w:sdt>
      <w:r>
        <w:rPr>
          <w:rStyle w:val="42"/>
        </w:rPr>
        <w:t xml:space="preserve"> </w:t>
      </w:r>
      <w:r w:rsidRPr="000F51F3">
        <w:t>часов</w:t>
      </w:r>
      <w:r w:rsidRPr="000F51F3">
        <w:rPr>
          <w:rStyle w:val="42"/>
        </w:rPr>
        <w:t xml:space="preserve"> </w:t>
      </w:r>
      <w:sdt>
        <w:sdtPr>
          <w:rPr>
            <w:rStyle w:val="42"/>
          </w:rPr>
          <w:id w:val="-816643267"/>
          <w:placeholder>
            <w:docPart w:val="87989BEA192A4711BE1AEDF7AB6AB1F5"/>
          </w:placeholder>
          <w:text/>
        </w:sdtPr>
        <w:sdtEndPr>
          <w:rPr>
            <w:rStyle w:val="a4"/>
            <w:b/>
          </w:rPr>
        </w:sdtEndPr>
        <w:sdtContent>
          <w:r w:rsidR="00A66130">
            <w:rPr>
              <w:rStyle w:val="42"/>
            </w:rPr>
            <w:t>00</w:t>
          </w:r>
        </w:sdtContent>
      </w:sdt>
      <w:r>
        <w:rPr>
          <w:b/>
        </w:rPr>
        <w:t xml:space="preserve"> </w:t>
      </w:r>
      <w:r w:rsidRPr="000F51F3">
        <w:t>минут</w:t>
      </w:r>
      <w:r>
        <w:t xml:space="preserve"> (время местное).</w:t>
      </w:r>
    </w:p>
    <w:p w:rsidR="00206250" w:rsidRDefault="00F25140" w:rsidP="000326DD">
      <w:pPr>
        <w:pStyle w:val="aff0"/>
        <w:keepNext/>
        <w:tabs>
          <w:tab w:val="left" w:pos="2977"/>
          <w:tab w:val="left" w:pos="3544"/>
        </w:tabs>
      </w:pPr>
      <w:r w:rsidRPr="00F25140">
        <w:rPr>
          <w:b/>
        </w:rPr>
        <w:t>Наименование и состав закупочной комиссии:</w:t>
      </w:r>
      <w:r w:rsidRPr="00F25140">
        <w:rPr>
          <w:i/>
        </w:rPr>
        <w:t xml:space="preserve"> </w:t>
      </w:r>
      <w:r w:rsidRPr="00F25140">
        <w:t>Состав</w:t>
      </w:r>
      <w:r w:rsidRPr="00F25140">
        <w:rPr>
          <w:i/>
        </w:rPr>
        <w:t xml:space="preserve"> </w:t>
      </w:r>
      <w:sdt>
        <w:sdtPr>
          <w:id w:val="-966431540"/>
          <w:placeholder>
            <w:docPart w:val="73EC369E3721420C8BDEBB958F162979"/>
          </w:placeholder>
        </w:sdtPr>
        <w:sdtEndPr/>
        <w:sdtContent>
          <w:sdt>
            <w:sdtPr>
              <w:id w:val="1449279854"/>
              <w:placeholder>
                <w:docPart w:val="8AC6467F3AB94902AF56549D585D0EE0"/>
              </w:placeholder>
            </w:sdtPr>
            <w:sdtEndPr/>
            <w:sdtContent>
              <w:r w:rsidR="00B576BE">
                <w:t>Конкурсной комиссии по организации закупочной деятельности</w:t>
              </w:r>
            </w:sdtContent>
          </w:sdt>
        </w:sdtContent>
      </w:sdt>
      <w:r w:rsidRPr="00F25140">
        <w:rPr>
          <w:i/>
        </w:rPr>
        <w:t xml:space="preserve"> </w:t>
      </w:r>
      <w:r w:rsidRPr="00F25140">
        <w:t>(далее – «закупочная комиссия»)</w:t>
      </w:r>
      <w:r w:rsidRPr="00F25140">
        <w:rPr>
          <w:i/>
        </w:rPr>
        <w:t xml:space="preserve"> </w:t>
      </w:r>
      <w:r w:rsidRPr="00F25140">
        <w:t xml:space="preserve">утвержден </w:t>
      </w:r>
      <w:sdt>
        <w:sdtPr>
          <w:id w:val="351073585"/>
          <w:placeholder>
            <w:docPart w:val="46EBDE07DE194A828432EA39E741BDC1"/>
          </w:placeholder>
        </w:sdtPr>
        <w:sdtEndPr/>
        <w:sdtContent>
          <w:sdt>
            <w:sdtPr>
              <w:id w:val="-509608648"/>
              <w:placeholder>
                <w:docPart w:val="5AFF2078D75346A0ACA21F1F8194FB0C"/>
              </w:placeholder>
            </w:sdtPr>
            <w:sdtEndPr/>
            <w:sdtContent>
              <w:r w:rsidR="00B576BE">
                <w:t>приказом генерального директора ПАО «ИНЭУМ им. И.С. Брука» №063 от 7 августа 2015 г</w:t>
              </w:r>
            </w:sdtContent>
          </w:sdt>
        </w:sdtContent>
      </w:sdt>
      <w:r w:rsidRPr="00F25140">
        <w:rPr>
          <w:i/>
        </w:rPr>
        <w:t xml:space="preserve">. </w:t>
      </w:r>
      <w:r w:rsidRPr="00F25140">
        <w:t xml:space="preserve">В закупочную комиссию входит </w:t>
      </w:r>
      <w:sdt>
        <w:sdtPr>
          <w:id w:val="-708877341"/>
          <w:placeholder>
            <w:docPart w:val="2219F184342343F0862183088BC33222"/>
          </w:placeholder>
        </w:sdtPr>
        <w:sdtEndPr/>
        <w:sdtContent>
          <w:r w:rsidR="00B576BE">
            <w:t>6 (шесть)</w:t>
          </w:r>
        </w:sdtContent>
      </w:sdt>
      <w:r w:rsidRPr="00F25140">
        <w:t xml:space="preserve"> членов, из них в заседании приняло участие </w:t>
      </w:r>
      <w:sdt>
        <w:sdtPr>
          <w:id w:val="1334953145"/>
          <w:placeholder>
            <w:docPart w:val="E19F252DA0CF420580200F2E6E978DE0"/>
          </w:placeholder>
        </w:sdtPr>
        <w:sdtEndPr/>
        <w:sdtContent>
          <w:r w:rsidR="00EE7AEB">
            <w:t>5</w:t>
          </w:r>
          <w:r w:rsidR="00B576BE">
            <w:t xml:space="preserve"> (</w:t>
          </w:r>
          <w:r w:rsidR="00EE7AEB">
            <w:t>пять</w:t>
          </w:r>
          <w:r w:rsidR="00B576BE">
            <w:t>)</w:t>
          </w:r>
        </w:sdtContent>
      </w:sdt>
      <w:r w:rsidRPr="00F25140">
        <w:t xml:space="preserve"> – </w:t>
      </w:r>
      <w:r w:rsidR="00A0756A" w:rsidRPr="00585C6A">
        <w:t>кворум для принятия решений имеется, комиссия правомочна</w:t>
      </w:r>
      <w:r w:rsidRPr="00F25140">
        <w:t>.</w:t>
      </w:r>
    </w:p>
    <w:p w:rsidR="00F25140" w:rsidRDefault="00880B90" w:rsidP="00A44902">
      <w:pPr>
        <w:pStyle w:val="aff0"/>
        <w:tabs>
          <w:tab w:val="left" w:pos="2977"/>
          <w:tab w:val="left" w:pos="3544"/>
        </w:tabs>
      </w:pPr>
      <w:r w:rsidRPr="006D235F">
        <w:rPr>
          <w:b/>
        </w:rPr>
        <w:t>Форма проведения заседания:</w:t>
      </w:r>
      <w:r>
        <w:rPr>
          <w:b/>
        </w:rPr>
        <w:t xml:space="preserve"> </w:t>
      </w:r>
      <w:sdt>
        <w:sdtPr>
          <w:rPr>
            <w:rStyle w:val="60"/>
          </w:rPr>
          <w:id w:val="-2096314236"/>
          <w:placeholder>
            <w:docPart w:val="7B7233F5FCEE461AAE3D63826EA1C79F"/>
          </w:placeholder>
          <w:dropDownList>
            <w:listItem w:value="-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>
          <w:rPr>
            <w:rStyle w:val="60"/>
          </w:rPr>
        </w:sdtEndPr>
        <w:sdtContent>
          <w:r w:rsidR="00A66130">
            <w:rPr>
              <w:rStyle w:val="60"/>
            </w:rPr>
            <w:t>очная</w:t>
          </w:r>
        </w:sdtContent>
      </w:sdt>
      <w:r>
        <w:rPr>
          <w:rStyle w:val="60"/>
        </w:rPr>
        <w:t>.</w:t>
      </w:r>
    </w:p>
    <w:p w:rsidR="00F25140" w:rsidRPr="00A44902" w:rsidRDefault="00F25140" w:rsidP="00A44902">
      <w:pPr>
        <w:pStyle w:val="aff0"/>
        <w:keepNext/>
        <w:tabs>
          <w:tab w:val="left" w:pos="2977"/>
          <w:tab w:val="left" w:pos="3544"/>
        </w:tabs>
        <w:rPr>
          <w:b/>
        </w:rPr>
      </w:pPr>
      <w:r w:rsidRPr="001C5BB0">
        <w:rPr>
          <w:b/>
          <w:caps/>
        </w:rPr>
        <w:t>Вопросы, выносимые на рассмотрение</w:t>
      </w:r>
      <w:r w:rsidRPr="00BD701F">
        <w:rPr>
          <w:b/>
          <w:caps/>
        </w:rPr>
        <w:t xml:space="preserve"> </w:t>
      </w:r>
      <w:r>
        <w:rPr>
          <w:b/>
          <w:caps/>
        </w:rPr>
        <w:t xml:space="preserve">закупочной </w:t>
      </w:r>
      <w:r w:rsidRPr="00BD701F">
        <w:rPr>
          <w:b/>
          <w:caps/>
        </w:rPr>
        <w:t>комиссии</w:t>
      </w:r>
      <w:r w:rsidRPr="003069D7">
        <w:rPr>
          <w:b/>
        </w:rPr>
        <w:t>:</w:t>
      </w:r>
    </w:p>
    <w:p w:rsidR="00F25140" w:rsidRPr="003069D7" w:rsidRDefault="00F25140" w:rsidP="00A44902">
      <w:pPr>
        <w:pStyle w:val="aff0"/>
        <w:keepNext/>
        <w:tabs>
          <w:tab w:val="left" w:pos="2977"/>
          <w:tab w:val="left" w:pos="3544"/>
        </w:tabs>
        <w:rPr>
          <w:b/>
        </w:rPr>
      </w:pPr>
      <w:r w:rsidRPr="00442C8A">
        <w:rPr>
          <w:b/>
          <w:bCs/>
          <w:caps/>
        </w:rPr>
        <w:t>Вопрос №</w:t>
      </w:r>
      <w:r w:rsidR="00A44902">
        <w:rPr>
          <w:b/>
          <w:bCs/>
          <w:caps/>
        </w:rPr>
        <w:t>1</w:t>
      </w:r>
      <w:r w:rsidRPr="003069D7">
        <w:rPr>
          <w:b/>
        </w:rPr>
        <w:t xml:space="preserve">: </w:t>
      </w:r>
      <w:r w:rsidR="00754524">
        <w:rPr>
          <w:b/>
        </w:rPr>
        <w:t xml:space="preserve">Проведение </w:t>
      </w:r>
      <w:r w:rsidR="00A44902">
        <w:rPr>
          <w:b/>
        </w:rPr>
        <w:t>закупк</w:t>
      </w:r>
      <w:r w:rsidR="00754524">
        <w:rPr>
          <w:b/>
        </w:rPr>
        <w:t>и</w:t>
      </w:r>
      <w:r w:rsidR="00AA51E6">
        <w:rPr>
          <w:b/>
        </w:rPr>
        <w:t xml:space="preserve"> </w:t>
      </w:r>
      <w:r w:rsidR="00E467FC">
        <w:rPr>
          <w:b/>
        </w:rPr>
        <w:t>у единственного поставщика</w:t>
      </w:r>
      <w:r w:rsidRPr="00D44844">
        <w:t>.</w:t>
      </w:r>
    </w:p>
    <w:p w:rsidR="00F25140" w:rsidRPr="00D429B9" w:rsidRDefault="00F25140" w:rsidP="00F25140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 w:rsidRPr="00D429B9">
        <w:rPr>
          <w:b/>
        </w:rPr>
        <w:t>ОТМЕТИЛИ:</w:t>
      </w:r>
    </w:p>
    <w:p w:rsidR="002A6A19" w:rsidRDefault="009E076E" w:rsidP="002A6A19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>
        <w:t>Предлагается</w:t>
      </w:r>
      <w:r w:rsidR="00637AF0">
        <w:t xml:space="preserve"> </w:t>
      </w:r>
      <w:r w:rsidR="00060D02">
        <w:t xml:space="preserve">провести закупку у единственного поставщика по основанию, указанному в </w:t>
      </w:r>
      <w:r w:rsidR="00060D02" w:rsidRPr="00E467FC">
        <w:t>п</w:t>
      </w:r>
      <w:r w:rsidR="00060D02">
        <w:t xml:space="preserve">одп. </w:t>
      </w:r>
      <w:sdt>
        <w:sdtPr>
          <w:rPr>
            <w:rStyle w:val="105"/>
          </w:rPr>
          <w:id w:val="408352829"/>
          <w:placeholder>
            <w:docPart w:val="45E201EBCC984624B67C283344EFF4E0"/>
          </w:placeholder>
          <w:dropDownList>
            <w:listItem w:displayText="[Выберите элемент]" w:value="[Выберите элемент]"/>
            <w:listItem w:displayText="6.6.2(4)" w:value="6.6.2(4)"/>
            <w:listItem w:displayText="6.6.2(5) " w:value="6.6.2(5) "/>
            <w:listItem w:displayText="6.6.2(6) " w:value="6.6.2(6) "/>
            <w:listItem w:displayText="6.6.2(7) " w:value="6.6.2(7) "/>
            <w:listItem w:displayText="6.6.2(8) " w:value="6.6.2(8) "/>
            <w:listItem w:displayText="6.6.2(9) " w:value="6.6.2(9) "/>
            <w:listItem w:displayText="6.6.2(10) " w:value="6.6.2(10) "/>
            <w:listItem w:displayText="6.6.2(11) " w:value="6.6.2(11) "/>
            <w:listItem w:displayText="6.6.2(12) " w:value="6.6.2(12) "/>
            <w:listItem w:displayText="6.6.2(13) " w:value="6.6.2(13) "/>
            <w:listItem w:displayText="6.6.2(14) " w:value="6.6.2(14) "/>
            <w:listItem w:displayText="6.6.2(15) " w:value="6.6.2(15) "/>
            <w:listItem w:displayText="6.6.2(16) " w:value="6.6.2(16) "/>
            <w:listItem w:displayText="6.6.2(17) " w:value="6.6.2(17) "/>
            <w:listItem w:displayText="6.6.2(18)" w:value="6.6.2(18)"/>
            <w:listItem w:displayText="6.6.2(19) " w:value="6.6.2(19) "/>
            <w:listItem w:displayText="6.6.2(20) " w:value="6.6.2(20) "/>
            <w:listItem w:displayText="6.6.2(21) " w:value="6.6.2(21) "/>
            <w:listItem w:displayText="6.6.2(22) " w:value="6.6.2(22) "/>
            <w:listItem w:displayText="6.6.2(23) " w:value="6.6.2(23) "/>
            <w:listItem w:displayText="6.6.2(24)" w:value="6.6.2(24)"/>
            <w:listItem w:displayText="6.6.2(25) " w:value="6.6.2(25) "/>
            <w:listItem w:displayText="6.6.2(26) " w:value="6.6.2(26) "/>
            <w:listItem w:displayText="6.6.2(27) " w:value="6.6.2(27) "/>
            <w:listItem w:displayText="6.6.2(28) " w:value="6.6.2(28) "/>
            <w:listItem w:displayText="6.6.2(29) " w:value="6.6.2(29) "/>
            <w:listItem w:displayText="6.6.2(30) " w:value="6.6.2(30) "/>
            <w:listItem w:displayText="6.6.2(31) " w:value="6.6.2(31) "/>
            <w:listItem w:displayText="6.6.2(32) " w:value="6.6.2(32) "/>
            <w:listItem w:displayText="6.6.2(33) " w:value="6.6.2(33) "/>
            <w:listItem w:displayText="6.6.2(34) " w:value="6.6.2(34) "/>
            <w:listItem w:displayText="6.6.2(35) " w:value="6.6.2(35) "/>
            <w:listItem w:displayText="6.6.2(36) " w:value="6.6.2(36) "/>
            <w:listItem w:displayText="6.6.2(37) " w:value="6.6.2(37) "/>
            <w:listItem w:displayText="6.6.2(38) " w:value="6.6.2(38) "/>
            <w:listItem w:displayText="6.6.2(39) " w:value="6.6.2(39) "/>
            <w:listItem w:displayText="6.6.2(40) " w:value="6.6.2(40) "/>
          </w:dropDownList>
        </w:sdtPr>
        <w:sdtEndPr>
          <w:rPr>
            <w:rStyle w:val="105"/>
          </w:rPr>
        </w:sdtEndPr>
        <w:sdtContent>
          <w:r w:rsidR="00A66130">
            <w:rPr>
              <w:rStyle w:val="105"/>
            </w:rPr>
            <w:t xml:space="preserve">6.6.2(9) </w:t>
          </w:r>
        </w:sdtContent>
      </w:sdt>
      <w:r w:rsidR="00060D02">
        <w:t xml:space="preserve"> </w:t>
      </w:r>
      <w:r w:rsidR="00060D02" w:rsidRPr="005B0D51">
        <w:t>Положени</w:t>
      </w:r>
      <w:r w:rsidR="00060D02">
        <w:t>я о закупке.</w:t>
      </w:r>
    </w:p>
    <w:p w:rsidR="00330CBD" w:rsidRPr="009A0F43" w:rsidRDefault="00B56807" w:rsidP="00C14940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>
        <w:t>Сведения</w:t>
      </w:r>
      <w:r w:rsidRPr="00DB4E14">
        <w:t xml:space="preserve"> </w:t>
      </w:r>
      <w:r>
        <w:t>о</w:t>
      </w:r>
      <w:r w:rsidRPr="00DB4E14">
        <w:t xml:space="preserve"> </w:t>
      </w:r>
      <w:r>
        <w:t>поставщике</w:t>
      </w:r>
      <w:r w:rsidRPr="00DB4E14">
        <w:t xml:space="preserve">: </w:t>
      </w:r>
      <w:sdt>
        <w:sdtPr>
          <w:id w:val="5508737"/>
          <w:placeholder>
            <w:docPart w:val="F5DB9BA8384641E0AE31C2D3FC90283A"/>
          </w:placeholder>
        </w:sdtPr>
        <w:sdtEndPr/>
        <w:sdtContent>
          <w:r w:rsidR="009A0F43" w:rsidRPr="009A0F43">
            <w:t>ООО «Икс-ком»</w:t>
          </w:r>
          <w:r w:rsidR="0037108B" w:rsidRPr="009A0F43">
            <w:t xml:space="preserve">, </w:t>
          </w:r>
          <w:r w:rsidR="009A0F43" w:rsidRPr="009A0F43">
            <w:t>адрес: 125167, город Москва, пр. Ленинградский, 56</w:t>
          </w:r>
          <w:r w:rsidR="0037108B" w:rsidRPr="009A0F43">
            <w:t xml:space="preserve">, </w:t>
          </w:r>
          <w:r w:rsidR="004C1F76" w:rsidRPr="009A0F43">
            <w:t xml:space="preserve">ИНН: </w:t>
          </w:r>
          <w:r w:rsidR="009A0F43" w:rsidRPr="009A0F43">
            <w:t>7714948322</w:t>
          </w:r>
          <w:r w:rsidR="004C1F76" w:rsidRPr="009A0F43">
            <w:t xml:space="preserve">, КПП: </w:t>
          </w:r>
          <w:r w:rsidR="009A0F43" w:rsidRPr="009A0F43">
            <w:t>771401001</w:t>
          </w:r>
          <w:r w:rsidR="004C1F76" w:rsidRPr="009A0F43">
            <w:t xml:space="preserve">, ОГРН </w:t>
          </w:r>
          <w:r w:rsidR="009A0F43" w:rsidRPr="009A0F43">
            <w:t>5147746229461</w:t>
          </w:r>
        </w:sdtContent>
      </w:sdt>
      <w:r w:rsidR="002A6A19" w:rsidRPr="009A0F43">
        <w:t>.</w:t>
      </w:r>
    </w:p>
    <w:p w:rsidR="002A6A19" w:rsidRPr="009A0F43" w:rsidRDefault="002A587A" w:rsidP="000F58BC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sdt>
        <w:sdtPr>
          <w:id w:val="1373503614"/>
          <w:placeholder>
            <w:docPart w:val="51EFBED1EA83411FA8245A50D41A5D23"/>
          </w:placeholder>
        </w:sdtPr>
        <w:sdtEndPr/>
        <w:sdtContent>
          <w:r w:rsidR="009A0F43" w:rsidRPr="009A0F43">
            <w:t>Компания ООО «Икс-ком» имеет в своем ассортименте полный список продукции и обеспечивает минимально возможные сроки поставки и предлагает высококонкурентную цену. Также, имеется положительный опыт сотрудничества с указанной организацией</w:t>
          </w:r>
          <w:r w:rsidR="00307DF5" w:rsidRPr="009A0F43">
            <w:t xml:space="preserve"> </w:t>
          </w:r>
        </w:sdtContent>
      </w:sdt>
    </w:p>
    <w:p w:rsidR="00F4003F" w:rsidRPr="00307DF5" w:rsidRDefault="00B56807" w:rsidP="00AA51E6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 w:rsidRPr="00307DF5">
        <w:t xml:space="preserve">Сведения </w:t>
      </w:r>
      <w:r w:rsidR="00801C53" w:rsidRPr="00307DF5">
        <w:t>об</w:t>
      </w:r>
      <w:r w:rsidRPr="00307DF5">
        <w:t xml:space="preserve"> </w:t>
      </w:r>
      <w:r w:rsidR="00801C53" w:rsidRPr="00307DF5">
        <w:t xml:space="preserve">указанном </w:t>
      </w:r>
      <w:r w:rsidRPr="00307DF5">
        <w:t xml:space="preserve">поставщике </w:t>
      </w:r>
      <w:r w:rsidR="00801C53" w:rsidRPr="00307DF5">
        <w:t xml:space="preserve">отсутствуют в реестре недобросовестных поставщиков, ведение которого осуществляется в </w:t>
      </w:r>
      <w:r w:rsidR="00801C53" w:rsidRPr="00307DF5">
        <w:lastRenderedPageBreak/>
        <w:t>соответствии с Федеральными законами от 18.07.2011 г. № 223-ФЗ «О закупках товаров, работ, услуг отдельными видами юридических лиц» и от 05.04.2013 г. № 44-ФЗ «О контрактной системе в сфере закупок товаров, работ, услуг для обеспечения государственных и муниципальных нужд»</w:t>
      </w:r>
      <w:r w:rsidR="004626BF" w:rsidRPr="00307DF5">
        <w:t>.</w:t>
      </w:r>
    </w:p>
    <w:p w:rsidR="00F25140" w:rsidRDefault="00F25140" w:rsidP="00BE0500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>
        <w:rPr>
          <w:b/>
        </w:rPr>
        <w:t>РЕШИЛИ</w:t>
      </w:r>
      <w:r w:rsidRPr="00D429B9">
        <w:rPr>
          <w:b/>
        </w:rPr>
        <w:t>:</w:t>
      </w:r>
    </w:p>
    <w:p w:rsidR="00107FCC" w:rsidRPr="009A0F43" w:rsidRDefault="00D854E7" w:rsidP="00107FCC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  <w:rPr>
          <w:rStyle w:val="81"/>
        </w:rPr>
      </w:pPr>
      <w:r w:rsidRPr="009A0F43">
        <w:t xml:space="preserve">Заключить договор </w:t>
      </w:r>
      <w:r w:rsidR="006D0290" w:rsidRPr="009A0F43">
        <w:t xml:space="preserve">на </w:t>
      </w:r>
      <w:sdt>
        <w:sdtPr>
          <w:id w:val="575325893"/>
          <w:placeholder>
            <w:docPart w:val="884E7E3693674D5E8A6D30F1BAC46461"/>
          </w:placeholder>
        </w:sdtPr>
        <w:sdtEndPr/>
        <w:sdtContent>
          <w:r w:rsidR="006D0290" w:rsidRPr="009A0F43">
            <w:t>поставку источников бесперебойного питания</w:t>
          </w:r>
        </w:sdtContent>
      </w:sdt>
      <w:r w:rsidR="00107FCC" w:rsidRPr="009A0F43">
        <w:t xml:space="preserve"> </w:t>
      </w:r>
      <w:sdt>
        <w:sdtPr>
          <w:id w:val="1543326547"/>
          <w:placeholder>
            <w:docPart w:val="7C4B9D5F0EC3478C8DFFEF948C29D51F"/>
          </w:placeholder>
        </w:sdtPr>
        <w:sdtEndPr/>
        <w:sdtContent>
          <w:r w:rsidR="009A0F43" w:rsidRPr="009A0F43">
            <w:t>ООО «Икс-ком», адрес: 125167, город Москва, пр. Ленинградский, 56, ИНН: 7714948322, КПП: 771401001, ОГРН 5147746229461</w:t>
          </w:r>
        </w:sdtContent>
      </w:sdt>
      <w:r w:rsidR="00A20C58" w:rsidRPr="009A0F43">
        <w:t xml:space="preserve">, </w:t>
      </w:r>
      <w:r w:rsidR="00107FCC" w:rsidRPr="009A0F43">
        <w:t>как с единственным поставщиком</w:t>
      </w:r>
      <w:r w:rsidR="009C4AFB" w:rsidRPr="009A0F43">
        <w:t>,</w:t>
      </w:r>
      <w:r w:rsidR="00107FCC" w:rsidRPr="009A0F43">
        <w:t xml:space="preserve"> </w:t>
      </w:r>
      <w:r w:rsidR="009C4AFB" w:rsidRPr="009A0F43">
        <w:t xml:space="preserve">с </w:t>
      </w:r>
      <w:r w:rsidR="00107FCC" w:rsidRPr="009A0F43">
        <w:t>цен</w:t>
      </w:r>
      <w:r w:rsidR="009C4AFB" w:rsidRPr="009A0F43">
        <w:t>ой</w:t>
      </w:r>
      <w:r w:rsidR="00107FCC" w:rsidRPr="009A0F43">
        <w:t xml:space="preserve"> договора: </w:t>
      </w:r>
      <w:sdt>
        <w:sdtPr>
          <w:id w:val="-942539423"/>
          <w:placeholder>
            <w:docPart w:val="31BCC0D50F094C5099B528E370F5D9D5"/>
          </w:placeholder>
          <w:text/>
        </w:sdtPr>
        <w:sdtEndPr/>
        <w:sdtContent>
          <w:r w:rsidR="00A66130">
            <w:t>374470,00 (триста семьдесят четыре тысячи четыреста семьдесят) рублей 00 копеек</w:t>
          </w:r>
        </w:sdtContent>
      </w:sdt>
      <w:r w:rsidRPr="009A0F43">
        <w:t xml:space="preserve">, </w:t>
      </w:r>
      <w:r w:rsidR="00EC5FD3" w:rsidRPr="009A0F43">
        <w:t xml:space="preserve">с НДС, с </w:t>
      </w:r>
      <w:r w:rsidR="00107FCC" w:rsidRPr="009A0F43">
        <w:t>объем</w:t>
      </w:r>
      <w:r w:rsidR="00A20C58" w:rsidRPr="009A0F43">
        <w:t>ом</w:t>
      </w:r>
      <w:r w:rsidR="00107FCC" w:rsidRPr="009A0F43">
        <w:t xml:space="preserve"> поставляемой продукции:</w:t>
      </w:r>
      <w:r w:rsidR="002A6A19" w:rsidRPr="009A0F43">
        <w:t xml:space="preserve"> </w:t>
      </w:r>
      <w:sdt>
        <w:sdtPr>
          <w:id w:val="-2033868574"/>
          <w:placeholder>
            <w:docPart w:val="B624830B858F4E7794FB5B3EAB2321D5"/>
          </w:placeholder>
          <w:comboBox>
            <w:listItem w:value="-"/>
            <w:listItem w:displayText="в соответствии с проектом договора" w:value="в соответствии с проектом договора"/>
          </w:comboBox>
        </w:sdtPr>
        <w:sdtEndPr/>
        <w:sdtContent>
          <w:r w:rsidR="00A66130">
            <w:t>в соответствии с проектом договора</w:t>
          </w:r>
        </w:sdtContent>
      </w:sdt>
      <w:r w:rsidR="002A6A19" w:rsidRPr="009A0F43">
        <w:rPr>
          <w:rStyle w:val="120"/>
        </w:rPr>
        <w:t>,</w:t>
      </w:r>
      <w:r w:rsidR="00107FCC" w:rsidRPr="009A0F43">
        <w:t xml:space="preserve"> </w:t>
      </w:r>
      <w:r w:rsidR="009C4AFB" w:rsidRPr="009A0F43">
        <w:t xml:space="preserve">со </w:t>
      </w:r>
      <w:r w:rsidR="00107FCC" w:rsidRPr="009A0F43">
        <w:t>срок</w:t>
      </w:r>
      <w:r w:rsidR="009C4AFB" w:rsidRPr="009A0F43">
        <w:t>ом</w:t>
      </w:r>
      <w:r w:rsidR="00107FCC" w:rsidRPr="009A0F43">
        <w:t xml:space="preserve"> исполнения договора: </w:t>
      </w:r>
      <w:sdt>
        <w:sdtPr>
          <w:rPr>
            <w:rStyle w:val="81"/>
          </w:rPr>
          <w:id w:val="88766465"/>
          <w:placeholder>
            <w:docPart w:val="24E72C4024E34F58A4FFC86B453CCC9C"/>
          </w:placeholder>
        </w:sdtPr>
        <w:sdtEndPr>
          <w:rPr>
            <w:rStyle w:val="a4"/>
          </w:rPr>
        </w:sdtEndPr>
        <w:sdtContent>
          <w:sdt>
            <w:sdtPr>
              <w:id w:val="1911725576"/>
              <w:placeholder>
                <w:docPart w:val="5DA938C73C1B4DFFA80059517A1BD18D"/>
              </w:placeholder>
            </w:sdtPr>
            <w:sdtEndPr/>
            <w:sdtContent>
              <w:sdt>
                <w:sdtPr>
                  <w:id w:val="-298376200"/>
                  <w:placeholder>
                    <w:docPart w:val="C6E3452AD1EC4F2D87437504F0834B83"/>
                  </w:placeholder>
                </w:sdtPr>
                <w:sdtEndPr/>
                <w:sdtContent>
                  <w:sdt>
                    <w:sdtPr>
                      <w:id w:val="1278756462"/>
                      <w:placeholder>
                        <w:docPart w:val="AD8F825601274C82A3667C65A8CE0AFE"/>
                      </w:placeholder>
                    </w:sdtPr>
                    <w:sdtEndPr/>
                    <w:sdtContent>
                      <w:r w:rsidR="005B5C01" w:rsidRPr="009A0F43">
                        <w:t>8 (восемь) недель с момента оплаты аванса 2016 г</w:t>
                      </w:r>
                    </w:sdtContent>
                  </w:sdt>
                </w:sdtContent>
              </w:sdt>
            </w:sdtContent>
          </w:sdt>
        </w:sdtContent>
      </w:sdt>
      <w:r w:rsidR="00107FCC" w:rsidRPr="009A0F43">
        <w:rPr>
          <w:rStyle w:val="81"/>
        </w:rPr>
        <w:t>.</w:t>
      </w:r>
    </w:p>
    <w:p w:rsidR="0025044F" w:rsidRPr="00132F04" w:rsidRDefault="0025044F" w:rsidP="00107FCC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  <w:rPr>
          <w:rStyle w:val="81"/>
        </w:rPr>
      </w:pPr>
      <w:r w:rsidRPr="009A0F43">
        <w:t xml:space="preserve">Осуществить официальное размещение </w:t>
      </w:r>
      <w:r w:rsidR="00132F04" w:rsidRPr="009A0F43">
        <w:t>настоящего протокола</w:t>
      </w:r>
      <w:r w:rsidRPr="009A0F43">
        <w:t xml:space="preserve"> </w:t>
      </w:r>
      <w:r w:rsidR="002A6A19" w:rsidRPr="009A0F43">
        <w:t>в течение</w:t>
      </w:r>
      <w:r w:rsidR="002A6A19" w:rsidRPr="00132F04">
        <w:t xml:space="preserve"> 3 </w:t>
      </w:r>
      <w:r w:rsidRPr="00132F04">
        <w:t>(трех) дней с даты подписани</w:t>
      </w:r>
      <w:bookmarkStart w:id="0" w:name="_GoBack"/>
      <w:bookmarkEnd w:id="0"/>
      <w:r w:rsidRPr="00132F04">
        <w:t>я настоящего протокола, в установленном в разделе </w:t>
      </w:r>
      <w:r w:rsidR="00CF3C7A" w:rsidRPr="00132F04">
        <w:t xml:space="preserve">3 </w:t>
      </w:r>
      <w:r w:rsidRPr="00132F04">
        <w:t>Положения о закупке источнике.</w:t>
      </w:r>
    </w:p>
    <w:p w:rsidR="00F25140" w:rsidRPr="00C42A57" w:rsidRDefault="00F25140" w:rsidP="00330CBD">
      <w:pPr>
        <w:pStyle w:val="aff0"/>
        <w:tabs>
          <w:tab w:val="left" w:pos="567"/>
          <w:tab w:val="left" w:pos="3544"/>
        </w:tabs>
        <w:ind w:left="567"/>
        <w:rPr>
          <w:b/>
        </w:rPr>
      </w:pPr>
      <w:r w:rsidRPr="00C42A57">
        <w:rPr>
          <w:b/>
        </w:rPr>
        <w:t>Результаты голосования</w:t>
      </w:r>
      <w:r>
        <w:rPr>
          <w:b/>
        </w:rPr>
        <w:t xml:space="preserve"> закупочной комиссии</w:t>
      </w:r>
      <w:r w:rsidRPr="00C42A57">
        <w:rPr>
          <w:b/>
        </w:rPr>
        <w:t>:</w:t>
      </w:r>
    </w:p>
    <w:p w:rsidR="00F25140" w:rsidRPr="00C42A57" w:rsidRDefault="00F25140" w:rsidP="00F25140">
      <w:pPr>
        <w:pStyle w:val="aff0"/>
        <w:keepNext/>
        <w:tabs>
          <w:tab w:val="left" w:pos="2977"/>
          <w:tab w:val="left" w:pos="3544"/>
        </w:tabs>
        <w:jc w:val="left"/>
        <w:rPr>
          <w:color w:val="808080" w:themeColor="background1" w:themeShade="80"/>
        </w:rPr>
      </w:pPr>
      <w:r w:rsidRPr="00C42A57">
        <w:t>«</w:t>
      </w:r>
      <w:r w:rsidRPr="00C42A57">
        <w:rPr>
          <w:b/>
        </w:rPr>
        <w:t>За</w:t>
      </w:r>
      <w:r w:rsidRPr="00C42A57">
        <w:t>» –</w:t>
      </w:r>
      <w:r w:rsidRPr="005D5701">
        <w:t xml:space="preserve"> </w:t>
      </w:r>
      <w:sdt>
        <w:sdtPr>
          <w:rPr>
            <w:rStyle w:val="106"/>
          </w:rPr>
          <w:id w:val="-719214294"/>
          <w:placeholder>
            <w:docPart w:val="87DA3CC7C6FE4C669E50398E55612043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A66130">
            <w:rPr>
              <w:rStyle w:val="106"/>
            </w:rPr>
            <w:t>5 голосов;</w:t>
          </w:r>
        </w:sdtContent>
      </w:sdt>
      <w:r w:rsidRPr="00C42A57">
        <w:t> </w:t>
      </w:r>
    </w:p>
    <w:p w:rsidR="00F25140" w:rsidRDefault="00F25140" w:rsidP="00F25140">
      <w:pPr>
        <w:pStyle w:val="aff0"/>
        <w:tabs>
          <w:tab w:val="left" w:pos="2977"/>
          <w:tab w:val="left" w:pos="3544"/>
        </w:tabs>
        <w:jc w:val="left"/>
        <w:rPr>
          <w:rStyle w:val="55"/>
        </w:rPr>
      </w:pPr>
      <w:r w:rsidRPr="00C42A57">
        <w:t>«</w:t>
      </w:r>
      <w:r w:rsidRPr="00C42A57">
        <w:rPr>
          <w:b/>
        </w:rPr>
        <w:t>Против</w:t>
      </w:r>
      <w:r w:rsidRPr="00C42A57">
        <w:t>» – </w:t>
      </w:r>
      <w:sdt>
        <w:sdtPr>
          <w:rPr>
            <w:rStyle w:val="106"/>
          </w:rPr>
          <w:id w:val="133771482"/>
          <w:placeholder>
            <w:docPart w:val="6AC24BEA35494EF799B6589CBE612B71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A66130">
            <w:rPr>
              <w:rStyle w:val="106"/>
            </w:rPr>
            <w:t>0 голосов;</w:t>
          </w:r>
        </w:sdtContent>
      </w:sdt>
    </w:p>
    <w:p w:rsidR="00F25140" w:rsidRDefault="00F25140" w:rsidP="0025044F">
      <w:pPr>
        <w:pStyle w:val="aff0"/>
        <w:keepNext/>
        <w:tabs>
          <w:tab w:val="left" w:pos="2977"/>
          <w:tab w:val="left" w:pos="3544"/>
        </w:tabs>
        <w:spacing w:after="360"/>
        <w:jc w:val="left"/>
      </w:pPr>
      <w:r w:rsidRPr="00C42A57">
        <w:t>«</w:t>
      </w:r>
      <w:r w:rsidRPr="00C42A57">
        <w:rPr>
          <w:b/>
        </w:rPr>
        <w:t>Воздержался</w:t>
      </w:r>
      <w:r w:rsidRPr="00C42A57">
        <w:t>» –</w:t>
      </w:r>
      <w:r w:rsidRPr="005D5701">
        <w:t xml:space="preserve"> </w:t>
      </w:r>
      <w:sdt>
        <w:sdtPr>
          <w:rPr>
            <w:rStyle w:val="107"/>
          </w:rPr>
          <w:id w:val="2089887289"/>
          <w:placeholder>
            <w:docPart w:val="0A90E4C304E94266B09E2378AA7369A8"/>
          </w:placeholder>
          <w:comboBox>
            <w:listItem w:value="-"/>
            <w:listItem w:displayText="0 голосов." w:value="0 голосов."/>
            <w:listItem w:displayText="1 голос." w:value="1 голос."/>
            <w:listItem w:displayText="2 голоса." w:value="2 голоса."/>
            <w:listItem w:displayText="3 голоса." w:value="3 голоса."/>
            <w:listItem w:displayText="4 голоса." w:value="4 голоса."/>
            <w:listItem w:displayText="5 голосов." w:value="5 голосов."/>
            <w:listItem w:displayText="6 голосов." w:value="6 голосов."/>
            <w:listItem w:displayText="7 голосов." w:value="7 голосов."/>
            <w:listItem w:displayText="8 голосов." w:value="8 голосов."/>
            <w:listItem w:displayText="9 голосов." w:value="9 голосов."/>
            <w:listItem w:displayText="10 голосов." w:value="10 голосов."/>
          </w:comboBox>
        </w:sdtPr>
        <w:sdtEndPr>
          <w:rPr>
            <w:rStyle w:val="a4"/>
            <w:sz w:val="24"/>
            <w:szCs w:val="24"/>
          </w:rPr>
        </w:sdtEndPr>
        <w:sdtContent>
          <w:r w:rsidR="00A66130">
            <w:rPr>
              <w:rStyle w:val="107"/>
            </w:rPr>
            <w:t>0 голосов.</w:t>
          </w:r>
        </w:sdtContent>
      </w:sdt>
      <w:r w:rsidRPr="00C42A57">
        <w:t> </w:t>
      </w:r>
    </w:p>
    <w:p w:rsidR="005E6520" w:rsidRPr="00B33FD4" w:rsidRDefault="005E6520" w:rsidP="005E6520">
      <w:pPr>
        <w:pStyle w:val="aff0"/>
        <w:keepNext/>
        <w:tabs>
          <w:tab w:val="left" w:pos="0"/>
        </w:tabs>
        <w:spacing w:before="360"/>
        <w:jc w:val="left"/>
        <w:rPr>
          <w:b/>
        </w:rPr>
      </w:pPr>
      <w:r w:rsidRPr="00B33FD4">
        <w:rPr>
          <w:b/>
        </w:rPr>
        <w:t>Приложения:</w:t>
      </w:r>
    </w:p>
    <w:p w:rsidR="005E6520" w:rsidRDefault="005E6520" w:rsidP="005E6520">
      <w:pPr>
        <w:pStyle w:val="aff0"/>
        <w:keepNext/>
        <w:tabs>
          <w:tab w:val="left" w:pos="2977"/>
          <w:tab w:val="left" w:pos="3544"/>
        </w:tabs>
        <w:spacing w:after="120"/>
      </w:pPr>
      <w:r w:rsidRPr="007B481B">
        <w:t>П</w:t>
      </w:r>
      <w:r>
        <w:t>риложение №</w:t>
      </w:r>
      <w:r w:rsidR="003C352B">
        <w:t>1</w:t>
      </w:r>
      <w:r w:rsidRPr="007B481B">
        <w:t>:</w:t>
      </w:r>
    </w:p>
    <w:tbl>
      <w:tblPr>
        <w:tblW w:w="10881" w:type="dxa"/>
        <w:tblLayout w:type="fixed"/>
        <w:tblLook w:val="04A0" w:firstRow="1" w:lastRow="0" w:firstColumn="1" w:lastColumn="0" w:noHBand="0" w:noVBand="1"/>
      </w:tblPr>
      <w:tblGrid>
        <w:gridCol w:w="5495"/>
        <w:gridCol w:w="283"/>
        <w:gridCol w:w="1843"/>
        <w:gridCol w:w="283"/>
        <w:gridCol w:w="2977"/>
      </w:tblGrid>
      <w:tr w:rsidR="00F25A69" w:rsidTr="003C352B">
        <w:trPr>
          <w:trHeight w:val="423"/>
        </w:trPr>
        <w:tc>
          <w:tcPr>
            <w:tcW w:w="5495" w:type="dxa"/>
            <w:shd w:val="clear" w:color="auto" w:fill="auto"/>
            <w:vAlign w:val="bottom"/>
          </w:tcPr>
          <w:p w:rsidR="005E6520" w:rsidRDefault="005E6520" w:rsidP="00B32009">
            <w:pPr>
              <w:pStyle w:val="aff0"/>
              <w:spacing w:before="0"/>
              <w:jc w:val="left"/>
            </w:pPr>
          </w:p>
          <w:p w:rsidR="00F25A69" w:rsidRDefault="00D854E7" w:rsidP="000D5917">
            <w:pPr>
              <w:pStyle w:val="aff0"/>
              <w:spacing w:before="0"/>
              <w:jc w:val="left"/>
            </w:pPr>
            <w:r>
              <w:t>П</w:t>
            </w:r>
            <w:r w:rsidR="00F25A69">
              <w:t>редседател</w:t>
            </w:r>
            <w:r>
              <w:t>ь</w:t>
            </w:r>
            <w:r w:rsidR="00F25A69">
              <w:t xml:space="preserve"> закупочной комиссии: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25A69" w:rsidRDefault="003C352B" w:rsidP="00B32009">
            <w:pPr>
              <w:pStyle w:val="aff0"/>
              <w:spacing w:before="0"/>
              <w:jc w:val="left"/>
            </w:pPr>
            <w:r>
              <w:t>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F25A69" w:rsidRDefault="00F25A69" w:rsidP="00D854E7">
            <w:pPr>
              <w:pStyle w:val="aff0"/>
              <w:spacing w:before="0"/>
              <w:jc w:val="left"/>
            </w:pPr>
            <w:r w:rsidRPr="00892B3F">
              <w:t>/ </w:t>
            </w:r>
            <w:sdt>
              <w:sdtPr>
                <w:id w:val="-1429336137"/>
                <w:placeholder>
                  <w:docPart w:val="F9C2EA3131954F4591455677E6651660"/>
                </w:placeholder>
              </w:sdtPr>
              <w:sdtEndPr/>
              <w:sdtContent>
                <w:r w:rsidR="00D854E7">
                  <w:t>Легостаев В.Д</w:t>
                </w:r>
                <w:r w:rsidR="003C352B">
                  <w:t>.</w:t>
                </w:r>
              </w:sdtContent>
            </w:sdt>
            <w:r>
              <w:t> /</w:t>
            </w:r>
          </w:p>
        </w:tc>
      </w:tr>
      <w:tr w:rsidR="00F25A69" w:rsidTr="003C352B">
        <w:trPr>
          <w:trHeight w:val="581"/>
        </w:trPr>
        <w:tc>
          <w:tcPr>
            <w:tcW w:w="5495" w:type="dxa"/>
            <w:shd w:val="clear" w:color="auto" w:fill="auto"/>
            <w:vAlign w:val="bottom"/>
          </w:tcPr>
          <w:p w:rsidR="00F25A69" w:rsidRPr="00B1731A" w:rsidRDefault="00F25A69" w:rsidP="00B32009">
            <w:pPr>
              <w:pStyle w:val="aff0"/>
              <w:spacing w:before="0"/>
              <w:jc w:val="left"/>
            </w:pPr>
            <w:r w:rsidRPr="00B1731A">
              <w:t xml:space="preserve">Секретарь </w:t>
            </w:r>
            <w:r>
              <w:t>закупочной к</w:t>
            </w:r>
            <w:r w:rsidRPr="00B1731A">
              <w:t>омиссии: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Pr="00892B3F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25A69" w:rsidRPr="00892B3F" w:rsidRDefault="003C352B" w:rsidP="00B32009">
            <w:pPr>
              <w:pStyle w:val="aff0"/>
              <w:spacing w:before="0"/>
              <w:jc w:val="left"/>
            </w:pPr>
            <w:r>
              <w:t>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Pr="00892B3F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F25A69" w:rsidRPr="00892B3F" w:rsidRDefault="00F25A69" w:rsidP="003C352B">
            <w:pPr>
              <w:pStyle w:val="aff0"/>
              <w:spacing w:before="0"/>
              <w:jc w:val="left"/>
            </w:pPr>
            <w:r w:rsidRPr="00892B3F">
              <w:t>/ </w:t>
            </w:r>
            <w:r w:rsidR="003C352B">
              <w:t>Габидулина С.М.</w:t>
            </w:r>
            <w:r>
              <w:t>/</w:t>
            </w:r>
          </w:p>
        </w:tc>
      </w:tr>
    </w:tbl>
    <w:p w:rsidR="001947E4" w:rsidRPr="0036339F" w:rsidRDefault="001947E4" w:rsidP="00E14D08">
      <w:pPr>
        <w:pStyle w:val="aff0"/>
        <w:tabs>
          <w:tab w:val="left" w:pos="2977"/>
          <w:tab w:val="left" w:pos="3544"/>
        </w:tabs>
        <w:spacing w:before="0" w:after="120"/>
        <w:rPr>
          <w:b/>
          <w:bCs/>
        </w:rPr>
      </w:pPr>
    </w:p>
    <w:sectPr w:rsidR="001947E4" w:rsidRPr="0036339F" w:rsidSect="0053607A">
      <w:headerReference w:type="default" r:id="rId9"/>
      <w:footerReference w:type="default" r:id="rId10"/>
      <w:footnotePr>
        <w:numRestart w:val="eachSect"/>
      </w:footnotePr>
      <w:pgSz w:w="11907" w:h="16840" w:code="9"/>
      <w:pgMar w:top="1134" w:right="748" w:bottom="1134" w:left="992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7A" w:rsidRDefault="002A587A">
      <w:r>
        <w:separator/>
      </w:r>
    </w:p>
  </w:endnote>
  <w:endnote w:type="continuationSeparator" w:id="0">
    <w:p w:rsidR="002A587A" w:rsidRDefault="002A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DD" w:rsidRDefault="001965CD">
    <w:pPr>
      <w:pStyle w:val="ae"/>
      <w:jc w:val="right"/>
    </w:pPr>
    <w:r>
      <w:fldChar w:fldCharType="begin"/>
    </w:r>
    <w:r w:rsidR="00D305DD">
      <w:instrText>PAGE   \* MERGEFORMAT</w:instrText>
    </w:r>
    <w:r>
      <w:fldChar w:fldCharType="separate"/>
    </w:r>
    <w:r w:rsidR="00A66130">
      <w:rPr>
        <w:noProof/>
      </w:rPr>
      <w:t>2</w:t>
    </w:r>
    <w:r>
      <w:rPr>
        <w:noProof/>
      </w:rPr>
      <w:fldChar w:fldCharType="end"/>
    </w:r>
  </w:p>
  <w:p w:rsidR="00D305DD" w:rsidRDefault="00D305D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7A" w:rsidRDefault="002A587A">
      <w:r>
        <w:separator/>
      </w:r>
    </w:p>
  </w:footnote>
  <w:footnote w:type="continuationSeparator" w:id="0">
    <w:p w:rsidR="002A587A" w:rsidRDefault="002A5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DD" w:rsidRPr="00801F4C" w:rsidRDefault="00D305DD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88A"/>
    <w:multiLevelType w:val="hybridMultilevel"/>
    <w:tmpl w:val="3982922A"/>
    <w:lvl w:ilvl="0" w:tplc="038699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F7D81"/>
    <w:multiLevelType w:val="hybridMultilevel"/>
    <w:tmpl w:val="38184414"/>
    <w:lvl w:ilvl="0" w:tplc="2C8433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F3562"/>
    <w:multiLevelType w:val="multilevel"/>
    <w:tmpl w:val="7BFAA436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5" w:hanging="851"/>
      </w:pPr>
      <w:rPr>
        <w:rFonts w:hint="default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3">
    <w:nsid w:val="08030C3A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E1CD8"/>
    <w:multiLevelType w:val="hybridMultilevel"/>
    <w:tmpl w:val="0CB26D8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C1643"/>
    <w:multiLevelType w:val="hybridMultilevel"/>
    <w:tmpl w:val="8ED86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22958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84D0E"/>
    <w:multiLevelType w:val="hybridMultilevel"/>
    <w:tmpl w:val="9BC6A9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1795C"/>
    <w:multiLevelType w:val="hybridMultilevel"/>
    <w:tmpl w:val="46046428"/>
    <w:lvl w:ilvl="0" w:tplc="04190005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5726DAC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42B6D"/>
    <w:multiLevelType w:val="hybridMultilevel"/>
    <w:tmpl w:val="B5807860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56535A"/>
    <w:multiLevelType w:val="hybridMultilevel"/>
    <w:tmpl w:val="D65C0782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C3741"/>
    <w:multiLevelType w:val="hybridMultilevel"/>
    <w:tmpl w:val="04302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691857"/>
    <w:multiLevelType w:val="hybridMultilevel"/>
    <w:tmpl w:val="E012C3C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B2246"/>
    <w:multiLevelType w:val="hybridMultilevel"/>
    <w:tmpl w:val="A8A6958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4A1E7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855F7"/>
    <w:multiLevelType w:val="hybridMultilevel"/>
    <w:tmpl w:val="4C34CF78"/>
    <w:lvl w:ilvl="0" w:tplc="F3B88532">
      <w:start w:val="1"/>
      <w:numFmt w:val="bullet"/>
      <w:lvlText w:val="–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2E467DD8"/>
    <w:multiLevelType w:val="hybridMultilevel"/>
    <w:tmpl w:val="3982922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E83433"/>
    <w:multiLevelType w:val="hybridMultilevel"/>
    <w:tmpl w:val="4AB20332"/>
    <w:lvl w:ilvl="0" w:tplc="03869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32854846"/>
    <w:multiLevelType w:val="hybridMultilevel"/>
    <w:tmpl w:val="C9CE7EB0"/>
    <w:lvl w:ilvl="0" w:tplc="4BD80D5C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333117B7"/>
    <w:multiLevelType w:val="hybridMultilevel"/>
    <w:tmpl w:val="4AB20332"/>
    <w:lvl w:ilvl="0" w:tplc="03869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424EAC"/>
    <w:multiLevelType w:val="hybridMultilevel"/>
    <w:tmpl w:val="0D3E423E"/>
    <w:lvl w:ilvl="0" w:tplc="04190005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680516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B0064B"/>
    <w:multiLevelType w:val="hybridMultilevel"/>
    <w:tmpl w:val="1B165E0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1165CA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0A1DDF"/>
    <w:multiLevelType w:val="hybridMultilevel"/>
    <w:tmpl w:val="27ECEBF4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87508E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FF02E2C"/>
    <w:multiLevelType w:val="hybridMultilevel"/>
    <w:tmpl w:val="17DA789E"/>
    <w:lvl w:ilvl="0" w:tplc="F3B8853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01535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10C20AF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34">
    <w:nsid w:val="41791152"/>
    <w:multiLevelType w:val="hybridMultilevel"/>
    <w:tmpl w:val="3078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9B5E78"/>
    <w:multiLevelType w:val="hybridMultilevel"/>
    <w:tmpl w:val="1B165E0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0C57F4"/>
    <w:multiLevelType w:val="hybridMultilevel"/>
    <w:tmpl w:val="95B8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B21F76"/>
    <w:multiLevelType w:val="hybridMultilevel"/>
    <w:tmpl w:val="8D009DE2"/>
    <w:lvl w:ilvl="0" w:tplc="F94C8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EB4F5A"/>
    <w:multiLevelType w:val="hybridMultilevel"/>
    <w:tmpl w:val="EE90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EF68EC"/>
    <w:multiLevelType w:val="hybridMultilevel"/>
    <w:tmpl w:val="019C3BF6"/>
    <w:lvl w:ilvl="0" w:tplc="0419000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A545BE"/>
    <w:multiLevelType w:val="hybridMultilevel"/>
    <w:tmpl w:val="8D009DE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BB75DBF"/>
    <w:multiLevelType w:val="hybridMultilevel"/>
    <w:tmpl w:val="820466F2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C692310"/>
    <w:multiLevelType w:val="hybridMultilevel"/>
    <w:tmpl w:val="CD84DB5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DAF6EB5"/>
    <w:multiLevelType w:val="hybridMultilevel"/>
    <w:tmpl w:val="61985B7C"/>
    <w:lvl w:ilvl="0" w:tplc="3AD8F9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18C25FF"/>
    <w:multiLevelType w:val="hybridMultilevel"/>
    <w:tmpl w:val="CA8AB2F0"/>
    <w:lvl w:ilvl="0" w:tplc="0419000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55073498"/>
    <w:multiLevelType w:val="hybridMultilevel"/>
    <w:tmpl w:val="18E4393A"/>
    <w:lvl w:ilvl="0" w:tplc="D31C77C8">
      <w:start w:val="1"/>
      <w:numFmt w:val="decimal"/>
      <w:lvlText w:val="%1)"/>
      <w:lvlJc w:val="left"/>
      <w:pPr>
        <w:ind w:left="143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6">
    <w:nsid w:val="563F79E6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6A4C41"/>
    <w:multiLevelType w:val="hybridMultilevel"/>
    <w:tmpl w:val="FF9C86B2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7966A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588B1558"/>
    <w:multiLevelType w:val="hybridMultilevel"/>
    <w:tmpl w:val="B5807860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4559E0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ADE51C3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D5D715B"/>
    <w:multiLevelType w:val="hybridMultilevel"/>
    <w:tmpl w:val="54EA0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DF30DDA"/>
    <w:multiLevelType w:val="hybridMultilevel"/>
    <w:tmpl w:val="EE90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E36114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FE64491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16F1D2C"/>
    <w:multiLevelType w:val="hybridMultilevel"/>
    <w:tmpl w:val="1B165E08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20D501B"/>
    <w:multiLevelType w:val="hybridMultilevel"/>
    <w:tmpl w:val="3818441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0C2B73"/>
    <w:multiLevelType w:val="hybridMultilevel"/>
    <w:tmpl w:val="4AB2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DE542A2"/>
    <w:multiLevelType w:val="hybridMultilevel"/>
    <w:tmpl w:val="191E1178"/>
    <w:lvl w:ilvl="0" w:tplc="F3B8853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6EE879C7"/>
    <w:multiLevelType w:val="hybridMultilevel"/>
    <w:tmpl w:val="95B8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A75F47"/>
    <w:multiLevelType w:val="hybridMultilevel"/>
    <w:tmpl w:val="C9CE7EB0"/>
    <w:lvl w:ilvl="0" w:tplc="4BD80D5C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2">
    <w:nsid w:val="7476198E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86C0F4B"/>
    <w:multiLevelType w:val="hybridMultilevel"/>
    <w:tmpl w:val="C0700BB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A607C92"/>
    <w:multiLevelType w:val="hybridMultilevel"/>
    <w:tmpl w:val="27ECEB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0"/>
  </w:num>
  <w:num w:numId="3">
    <w:abstractNumId w:val="49"/>
  </w:num>
  <w:num w:numId="4">
    <w:abstractNumId w:val="12"/>
  </w:num>
  <w:num w:numId="5">
    <w:abstractNumId w:val="47"/>
  </w:num>
  <w:num w:numId="6">
    <w:abstractNumId w:val="51"/>
  </w:num>
  <w:num w:numId="7">
    <w:abstractNumId w:val="0"/>
  </w:num>
  <w:num w:numId="8">
    <w:abstractNumId w:val="1"/>
  </w:num>
  <w:num w:numId="9">
    <w:abstractNumId w:val="54"/>
  </w:num>
  <w:num w:numId="10">
    <w:abstractNumId w:val="35"/>
  </w:num>
  <w:num w:numId="11">
    <w:abstractNumId w:val="32"/>
  </w:num>
  <w:num w:numId="12">
    <w:abstractNumId w:val="9"/>
  </w:num>
  <w:num w:numId="13">
    <w:abstractNumId w:val="63"/>
  </w:num>
  <w:num w:numId="14">
    <w:abstractNumId w:val="7"/>
  </w:num>
  <w:num w:numId="15">
    <w:abstractNumId w:val="23"/>
  </w:num>
  <w:num w:numId="16">
    <w:abstractNumId w:val="27"/>
  </w:num>
  <w:num w:numId="17">
    <w:abstractNumId w:val="43"/>
  </w:num>
  <w:num w:numId="18">
    <w:abstractNumId w:val="56"/>
  </w:num>
  <w:num w:numId="19">
    <w:abstractNumId w:val="46"/>
  </w:num>
  <w:num w:numId="20">
    <w:abstractNumId w:val="28"/>
  </w:num>
  <w:num w:numId="21">
    <w:abstractNumId w:val="37"/>
  </w:num>
  <w:num w:numId="22">
    <w:abstractNumId w:val="39"/>
  </w:num>
  <w:num w:numId="23">
    <w:abstractNumId w:val="10"/>
  </w:num>
  <w:num w:numId="24">
    <w:abstractNumId w:val="64"/>
  </w:num>
  <w:num w:numId="25">
    <w:abstractNumId w:val="29"/>
  </w:num>
  <w:num w:numId="26">
    <w:abstractNumId w:val="44"/>
  </w:num>
  <w:num w:numId="27">
    <w:abstractNumId w:val="6"/>
  </w:num>
  <w:num w:numId="28">
    <w:abstractNumId w:val="62"/>
  </w:num>
  <w:num w:numId="29">
    <w:abstractNumId w:val="24"/>
  </w:num>
  <w:num w:numId="30">
    <w:abstractNumId w:val="14"/>
  </w:num>
  <w:num w:numId="31">
    <w:abstractNumId w:val="19"/>
  </w:num>
  <w:num w:numId="32">
    <w:abstractNumId w:val="58"/>
  </w:num>
  <w:num w:numId="33">
    <w:abstractNumId w:val="57"/>
  </w:num>
  <w:num w:numId="34">
    <w:abstractNumId w:val="16"/>
  </w:num>
  <w:num w:numId="35">
    <w:abstractNumId w:val="18"/>
  </w:num>
  <w:num w:numId="36">
    <w:abstractNumId w:val="40"/>
  </w:num>
  <w:num w:numId="37">
    <w:abstractNumId w:val="36"/>
  </w:num>
  <w:num w:numId="38">
    <w:abstractNumId w:val="61"/>
  </w:num>
  <w:num w:numId="39">
    <w:abstractNumId w:val="25"/>
  </w:num>
  <w:num w:numId="40">
    <w:abstractNumId w:val="52"/>
  </w:num>
  <w:num w:numId="41">
    <w:abstractNumId w:val="5"/>
  </w:num>
  <w:num w:numId="42">
    <w:abstractNumId w:val="30"/>
  </w:num>
  <w:num w:numId="43">
    <w:abstractNumId w:val="15"/>
  </w:num>
  <w:num w:numId="44">
    <w:abstractNumId w:val="48"/>
  </w:num>
  <w:num w:numId="45">
    <w:abstractNumId w:val="31"/>
  </w:num>
  <w:num w:numId="46">
    <w:abstractNumId w:val="4"/>
  </w:num>
  <w:num w:numId="47">
    <w:abstractNumId w:val="41"/>
  </w:num>
  <w:num w:numId="48">
    <w:abstractNumId w:val="53"/>
  </w:num>
  <w:num w:numId="49">
    <w:abstractNumId w:val="38"/>
  </w:num>
  <w:num w:numId="50">
    <w:abstractNumId w:val="34"/>
  </w:num>
  <w:num w:numId="51">
    <w:abstractNumId w:val="59"/>
  </w:num>
  <w:num w:numId="52">
    <w:abstractNumId w:val="17"/>
  </w:num>
  <w:num w:numId="53">
    <w:abstractNumId w:val="60"/>
  </w:num>
  <w:num w:numId="54">
    <w:abstractNumId w:val="21"/>
  </w:num>
  <w:num w:numId="55">
    <w:abstractNumId w:val="22"/>
  </w:num>
  <w:num w:numId="56">
    <w:abstractNumId w:val="45"/>
  </w:num>
  <w:num w:numId="57">
    <w:abstractNumId w:val="3"/>
  </w:num>
  <w:num w:numId="58">
    <w:abstractNumId w:val="50"/>
  </w:num>
  <w:num w:numId="59">
    <w:abstractNumId w:val="26"/>
  </w:num>
  <w:num w:numId="60">
    <w:abstractNumId w:val="55"/>
  </w:num>
  <w:num w:numId="61">
    <w:abstractNumId w:val="11"/>
  </w:num>
  <w:num w:numId="62">
    <w:abstractNumId w:val="8"/>
  </w:num>
  <w:num w:numId="63">
    <w:abstractNumId w:val="42"/>
  </w:num>
  <w:num w:numId="64">
    <w:abstractNumId w:val="2"/>
  </w:num>
  <w:num w:numId="65">
    <w:abstractNumId w:val="1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FB2"/>
    <w:rsid w:val="0000176C"/>
    <w:rsid w:val="00006239"/>
    <w:rsid w:val="000078EF"/>
    <w:rsid w:val="00011E87"/>
    <w:rsid w:val="00013695"/>
    <w:rsid w:val="00013A7D"/>
    <w:rsid w:val="0001584A"/>
    <w:rsid w:val="00016AE3"/>
    <w:rsid w:val="000216C2"/>
    <w:rsid w:val="00024906"/>
    <w:rsid w:val="00025D2E"/>
    <w:rsid w:val="000265D1"/>
    <w:rsid w:val="00027034"/>
    <w:rsid w:val="00027348"/>
    <w:rsid w:val="000304A5"/>
    <w:rsid w:val="0003078B"/>
    <w:rsid w:val="00030D3F"/>
    <w:rsid w:val="00030DBF"/>
    <w:rsid w:val="00031E92"/>
    <w:rsid w:val="000326DD"/>
    <w:rsid w:val="00032902"/>
    <w:rsid w:val="000334BB"/>
    <w:rsid w:val="00034A24"/>
    <w:rsid w:val="00034E09"/>
    <w:rsid w:val="00035AA3"/>
    <w:rsid w:val="0004147B"/>
    <w:rsid w:val="00043668"/>
    <w:rsid w:val="0004398E"/>
    <w:rsid w:val="00044E40"/>
    <w:rsid w:val="00045A75"/>
    <w:rsid w:val="00046D8E"/>
    <w:rsid w:val="00046DC3"/>
    <w:rsid w:val="00047F0A"/>
    <w:rsid w:val="000518FB"/>
    <w:rsid w:val="00051EF7"/>
    <w:rsid w:val="00052D6F"/>
    <w:rsid w:val="00053B53"/>
    <w:rsid w:val="000548F6"/>
    <w:rsid w:val="00057CFE"/>
    <w:rsid w:val="00060D02"/>
    <w:rsid w:val="00061A46"/>
    <w:rsid w:val="0006420D"/>
    <w:rsid w:val="000649CF"/>
    <w:rsid w:val="00066919"/>
    <w:rsid w:val="000669A5"/>
    <w:rsid w:val="000700F3"/>
    <w:rsid w:val="000716BE"/>
    <w:rsid w:val="00071C83"/>
    <w:rsid w:val="00073FB9"/>
    <w:rsid w:val="00074058"/>
    <w:rsid w:val="00075649"/>
    <w:rsid w:val="000923C7"/>
    <w:rsid w:val="00092FC4"/>
    <w:rsid w:val="000A1FD9"/>
    <w:rsid w:val="000A5279"/>
    <w:rsid w:val="000A677E"/>
    <w:rsid w:val="000B03E1"/>
    <w:rsid w:val="000B0517"/>
    <w:rsid w:val="000B0555"/>
    <w:rsid w:val="000B09F2"/>
    <w:rsid w:val="000B14F0"/>
    <w:rsid w:val="000B2413"/>
    <w:rsid w:val="000B256C"/>
    <w:rsid w:val="000B65D6"/>
    <w:rsid w:val="000B68D5"/>
    <w:rsid w:val="000C0B52"/>
    <w:rsid w:val="000C0E98"/>
    <w:rsid w:val="000C122B"/>
    <w:rsid w:val="000C2269"/>
    <w:rsid w:val="000C3680"/>
    <w:rsid w:val="000C6709"/>
    <w:rsid w:val="000D23BD"/>
    <w:rsid w:val="000D5917"/>
    <w:rsid w:val="000D6A21"/>
    <w:rsid w:val="000D7ECA"/>
    <w:rsid w:val="000E05A0"/>
    <w:rsid w:val="000E0B46"/>
    <w:rsid w:val="000E1236"/>
    <w:rsid w:val="000F02C1"/>
    <w:rsid w:val="000F2938"/>
    <w:rsid w:val="000F4690"/>
    <w:rsid w:val="000F51F3"/>
    <w:rsid w:val="000F58BC"/>
    <w:rsid w:val="000F6665"/>
    <w:rsid w:val="000F7411"/>
    <w:rsid w:val="000F7CF1"/>
    <w:rsid w:val="001014D4"/>
    <w:rsid w:val="00102B48"/>
    <w:rsid w:val="001037C9"/>
    <w:rsid w:val="00107FCC"/>
    <w:rsid w:val="0011070A"/>
    <w:rsid w:val="00110FD8"/>
    <w:rsid w:val="001127EA"/>
    <w:rsid w:val="0011528A"/>
    <w:rsid w:val="00121321"/>
    <w:rsid w:val="00121751"/>
    <w:rsid w:val="001231EF"/>
    <w:rsid w:val="001267AD"/>
    <w:rsid w:val="00127EE6"/>
    <w:rsid w:val="001301EE"/>
    <w:rsid w:val="00132F04"/>
    <w:rsid w:val="00133797"/>
    <w:rsid w:val="001348DA"/>
    <w:rsid w:val="0013578D"/>
    <w:rsid w:val="001431A2"/>
    <w:rsid w:val="00144B19"/>
    <w:rsid w:val="001479B7"/>
    <w:rsid w:val="00151E1C"/>
    <w:rsid w:val="00152449"/>
    <w:rsid w:val="00155FBB"/>
    <w:rsid w:val="0015674E"/>
    <w:rsid w:val="00156B6D"/>
    <w:rsid w:val="0015709E"/>
    <w:rsid w:val="00157150"/>
    <w:rsid w:val="00157C93"/>
    <w:rsid w:val="00160036"/>
    <w:rsid w:val="0016246D"/>
    <w:rsid w:val="00163C51"/>
    <w:rsid w:val="00165DF3"/>
    <w:rsid w:val="001712BF"/>
    <w:rsid w:val="00177B7B"/>
    <w:rsid w:val="0018353D"/>
    <w:rsid w:val="001840AA"/>
    <w:rsid w:val="00186FC7"/>
    <w:rsid w:val="00187A6D"/>
    <w:rsid w:val="00191895"/>
    <w:rsid w:val="00193FDC"/>
    <w:rsid w:val="001947E4"/>
    <w:rsid w:val="00194F28"/>
    <w:rsid w:val="001950F6"/>
    <w:rsid w:val="00195C63"/>
    <w:rsid w:val="001965CD"/>
    <w:rsid w:val="001966B2"/>
    <w:rsid w:val="00196AB7"/>
    <w:rsid w:val="00196FED"/>
    <w:rsid w:val="001A1382"/>
    <w:rsid w:val="001A332E"/>
    <w:rsid w:val="001A4487"/>
    <w:rsid w:val="001A6637"/>
    <w:rsid w:val="001A6732"/>
    <w:rsid w:val="001A7E03"/>
    <w:rsid w:val="001B04F2"/>
    <w:rsid w:val="001B17BD"/>
    <w:rsid w:val="001B1996"/>
    <w:rsid w:val="001B2037"/>
    <w:rsid w:val="001B20AB"/>
    <w:rsid w:val="001B342E"/>
    <w:rsid w:val="001B5542"/>
    <w:rsid w:val="001B751F"/>
    <w:rsid w:val="001C1DA4"/>
    <w:rsid w:val="001C25C3"/>
    <w:rsid w:val="001C2BDE"/>
    <w:rsid w:val="001C3CB4"/>
    <w:rsid w:val="001C54C4"/>
    <w:rsid w:val="001C5BB0"/>
    <w:rsid w:val="001D0C7D"/>
    <w:rsid w:val="001D0CC2"/>
    <w:rsid w:val="001D2F02"/>
    <w:rsid w:val="001D3A99"/>
    <w:rsid w:val="001D442A"/>
    <w:rsid w:val="001D4734"/>
    <w:rsid w:val="001D4E90"/>
    <w:rsid w:val="001D5A96"/>
    <w:rsid w:val="001D787E"/>
    <w:rsid w:val="001E2A67"/>
    <w:rsid w:val="001E2BAC"/>
    <w:rsid w:val="001E3489"/>
    <w:rsid w:val="001E3912"/>
    <w:rsid w:val="001E41EE"/>
    <w:rsid w:val="001E5113"/>
    <w:rsid w:val="001E5D9E"/>
    <w:rsid w:val="001F16BD"/>
    <w:rsid w:val="001F5087"/>
    <w:rsid w:val="001F5FDD"/>
    <w:rsid w:val="001F72E7"/>
    <w:rsid w:val="001F7BD9"/>
    <w:rsid w:val="00200BB2"/>
    <w:rsid w:val="00204010"/>
    <w:rsid w:val="00205C26"/>
    <w:rsid w:val="00206250"/>
    <w:rsid w:val="0021096E"/>
    <w:rsid w:val="00211F52"/>
    <w:rsid w:val="00213AC8"/>
    <w:rsid w:val="00215764"/>
    <w:rsid w:val="0022120B"/>
    <w:rsid w:val="00221792"/>
    <w:rsid w:val="00222E30"/>
    <w:rsid w:val="00223169"/>
    <w:rsid w:val="00224C66"/>
    <w:rsid w:val="00226E0A"/>
    <w:rsid w:val="00227C8E"/>
    <w:rsid w:val="00230670"/>
    <w:rsid w:val="00231869"/>
    <w:rsid w:val="00231E17"/>
    <w:rsid w:val="00232753"/>
    <w:rsid w:val="00232C24"/>
    <w:rsid w:val="00234AF6"/>
    <w:rsid w:val="00234C4F"/>
    <w:rsid w:val="002358F2"/>
    <w:rsid w:val="00237922"/>
    <w:rsid w:val="00241EF0"/>
    <w:rsid w:val="00242EA5"/>
    <w:rsid w:val="00243BDF"/>
    <w:rsid w:val="002448FF"/>
    <w:rsid w:val="00244C80"/>
    <w:rsid w:val="002454D9"/>
    <w:rsid w:val="00246F53"/>
    <w:rsid w:val="0025044F"/>
    <w:rsid w:val="00252723"/>
    <w:rsid w:val="0025370D"/>
    <w:rsid w:val="00254C66"/>
    <w:rsid w:val="0025533C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82AB3"/>
    <w:rsid w:val="00282D8F"/>
    <w:rsid w:val="00285CBD"/>
    <w:rsid w:val="002879FD"/>
    <w:rsid w:val="0029000C"/>
    <w:rsid w:val="002904B4"/>
    <w:rsid w:val="0029241A"/>
    <w:rsid w:val="0029303F"/>
    <w:rsid w:val="0029392E"/>
    <w:rsid w:val="00293E21"/>
    <w:rsid w:val="002946ED"/>
    <w:rsid w:val="002963D0"/>
    <w:rsid w:val="00296B35"/>
    <w:rsid w:val="002A0EAD"/>
    <w:rsid w:val="002A36C5"/>
    <w:rsid w:val="002A587A"/>
    <w:rsid w:val="002A6A10"/>
    <w:rsid w:val="002A6A19"/>
    <w:rsid w:val="002B09B2"/>
    <w:rsid w:val="002B19E3"/>
    <w:rsid w:val="002B1CEF"/>
    <w:rsid w:val="002B3CF9"/>
    <w:rsid w:val="002B5632"/>
    <w:rsid w:val="002C0089"/>
    <w:rsid w:val="002C0368"/>
    <w:rsid w:val="002C3EF0"/>
    <w:rsid w:val="002C4B67"/>
    <w:rsid w:val="002C534C"/>
    <w:rsid w:val="002C6B92"/>
    <w:rsid w:val="002D1FAE"/>
    <w:rsid w:val="002D574F"/>
    <w:rsid w:val="002D5F40"/>
    <w:rsid w:val="002D77BE"/>
    <w:rsid w:val="002D7ECF"/>
    <w:rsid w:val="002E0AAF"/>
    <w:rsid w:val="002E0D50"/>
    <w:rsid w:val="002E42BD"/>
    <w:rsid w:val="002E46C5"/>
    <w:rsid w:val="002E6C5A"/>
    <w:rsid w:val="002E7292"/>
    <w:rsid w:val="002E7EBB"/>
    <w:rsid w:val="002F1AC4"/>
    <w:rsid w:val="00300BEF"/>
    <w:rsid w:val="00301E4E"/>
    <w:rsid w:val="00301E9F"/>
    <w:rsid w:val="00302149"/>
    <w:rsid w:val="00303A35"/>
    <w:rsid w:val="00304778"/>
    <w:rsid w:val="00306098"/>
    <w:rsid w:val="003065F5"/>
    <w:rsid w:val="00306985"/>
    <w:rsid w:val="003069D7"/>
    <w:rsid w:val="00307DF5"/>
    <w:rsid w:val="0031148E"/>
    <w:rsid w:val="00311E51"/>
    <w:rsid w:val="00313DBD"/>
    <w:rsid w:val="00315010"/>
    <w:rsid w:val="0031506F"/>
    <w:rsid w:val="00317190"/>
    <w:rsid w:val="0032043A"/>
    <w:rsid w:val="00322144"/>
    <w:rsid w:val="00322D69"/>
    <w:rsid w:val="00325037"/>
    <w:rsid w:val="00325E95"/>
    <w:rsid w:val="00326351"/>
    <w:rsid w:val="0033044F"/>
    <w:rsid w:val="00330CBD"/>
    <w:rsid w:val="00332851"/>
    <w:rsid w:val="003330B7"/>
    <w:rsid w:val="0033365D"/>
    <w:rsid w:val="00334819"/>
    <w:rsid w:val="0033576C"/>
    <w:rsid w:val="00335A6F"/>
    <w:rsid w:val="0033776B"/>
    <w:rsid w:val="00342B27"/>
    <w:rsid w:val="00346BB3"/>
    <w:rsid w:val="00347E65"/>
    <w:rsid w:val="003512D8"/>
    <w:rsid w:val="003515DC"/>
    <w:rsid w:val="00351F1D"/>
    <w:rsid w:val="0035211A"/>
    <w:rsid w:val="003529F1"/>
    <w:rsid w:val="00360FD6"/>
    <w:rsid w:val="003622BA"/>
    <w:rsid w:val="0036339F"/>
    <w:rsid w:val="0036347E"/>
    <w:rsid w:val="00366754"/>
    <w:rsid w:val="0036781A"/>
    <w:rsid w:val="00367BC7"/>
    <w:rsid w:val="0037108B"/>
    <w:rsid w:val="0037146A"/>
    <w:rsid w:val="00373F75"/>
    <w:rsid w:val="0037676B"/>
    <w:rsid w:val="0038121E"/>
    <w:rsid w:val="00381CD4"/>
    <w:rsid w:val="00382D16"/>
    <w:rsid w:val="0038304B"/>
    <w:rsid w:val="00385601"/>
    <w:rsid w:val="003868AC"/>
    <w:rsid w:val="00386D5E"/>
    <w:rsid w:val="003872D5"/>
    <w:rsid w:val="003921EB"/>
    <w:rsid w:val="00393E7A"/>
    <w:rsid w:val="00394187"/>
    <w:rsid w:val="00395E99"/>
    <w:rsid w:val="003968DE"/>
    <w:rsid w:val="003A2BCC"/>
    <w:rsid w:val="003A3119"/>
    <w:rsid w:val="003A38F5"/>
    <w:rsid w:val="003A4B49"/>
    <w:rsid w:val="003A6596"/>
    <w:rsid w:val="003B0D45"/>
    <w:rsid w:val="003B2E00"/>
    <w:rsid w:val="003B54EC"/>
    <w:rsid w:val="003C073A"/>
    <w:rsid w:val="003C1069"/>
    <w:rsid w:val="003C2AC3"/>
    <w:rsid w:val="003C352B"/>
    <w:rsid w:val="003C5336"/>
    <w:rsid w:val="003C5345"/>
    <w:rsid w:val="003C65A7"/>
    <w:rsid w:val="003D0516"/>
    <w:rsid w:val="003D421F"/>
    <w:rsid w:val="003D6B08"/>
    <w:rsid w:val="003E1B4A"/>
    <w:rsid w:val="003E3C82"/>
    <w:rsid w:val="003E4716"/>
    <w:rsid w:val="003E61EF"/>
    <w:rsid w:val="003F2A4B"/>
    <w:rsid w:val="003F3374"/>
    <w:rsid w:val="003F47D8"/>
    <w:rsid w:val="003F535E"/>
    <w:rsid w:val="003F79B5"/>
    <w:rsid w:val="00401400"/>
    <w:rsid w:val="004027F6"/>
    <w:rsid w:val="004028EF"/>
    <w:rsid w:val="00403920"/>
    <w:rsid w:val="00405082"/>
    <w:rsid w:val="00405DCB"/>
    <w:rsid w:val="0040733C"/>
    <w:rsid w:val="00407AD7"/>
    <w:rsid w:val="00410578"/>
    <w:rsid w:val="004125F9"/>
    <w:rsid w:val="00412C54"/>
    <w:rsid w:val="00413747"/>
    <w:rsid w:val="00415EB2"/>
    <w:rsid w:val="0041658B"/>
    <w:rsid w:val="004168F6"/>
    <w:rsid w:val="00421788"/>
    <w:rsid w:val="00421D3F"/>
    <w:rsid w:val="00425527"/>
    <w:rsid w:val="00426044"/>
    <w:rsid w:val="00431A34"/>
    <w:rsid w:val="004337F0"/>
    <w:rsid w:val="00434297"/>
    <w:rsid w:val="004361B3"/>
    <w:rsid w:val="004415C3"/>
    <w:rsid w:val="00442C8A"/>
    <w:rsid w:val="0044413B"/>
    <w:rsid w:val="004476D8"/>
    <w:rsid w:val="004476F5"/>
    <w:rsid w:val="00447C87"/>
    <w:rsid w:val="004501B0"/>
    <w:rsid w:val="00451C7E"/>
    <w:rsid w:val="00455B60"/>
    <w:rsid w:val="0045742D"/>
    <w:rsid w:val="004604AB"/>
    <w:rsid w:val="004606E3"/>
    <w:rsid w:val="00461CFA"/>
    <w:rsid w:val="00461F49"/>
    <w:rsid w:val="004626BF"/>
    <w:rsid w:val="004649BA"/>
    <w:rsid w:val="00464D07"/>
    <w:rsid w:val="00465414"/>
    <w:rsid w:val="00465E40"/>
    <w:rsid w:val="00466CBE"/>
    <w:rsid w:val="004678AD"/>
    <w:rsid w:val="004704F8"/>
    <w:rsid w:val="004707CB"/>
    <w:rsid w:val="0047141A"/>
    <w:rsid w:val="0047335C"/>
    <w:rsid w:val="004738E0"/>
    <w:rsid w:val="0047473D"/>
    <w:rsid w:val="004750BA"/>
    <w:rsid w:val="0047535C"/>
    <w:rsid w:val="004754CC"/>
    <w:rsid w:val="004757AD"/>
    <w:rsid w:val="004826CF"/>
    <w:rsid w:val="004830DE"/>
    <w:rsid w:val="004836A1"/>
    <w:rsid w:val="004864D7"/>
    <w:rsid w:val="004866A1"/>
    <w:rsid w:val="00486710"/>
    <w:rsid w:val="004869E9"/>
    <w:rsid w:val="0048745F"/>
    <w:rsid w:val="004903EF"/>
    <w:rsid w:val="004905E4"/>
    <w:rsid w:val="00490FDB"/>
    <w:rsid w:val="00494F7C"/>
    <w:rsid w:val="004A0A14"/>
    <w:rsid w:val="004A220D"/>
    <w:rsid w:val="004A2283"/>
    <w:rsid w:val="004A4C14"/>
    <w:rsid w:val="004A6370"/>
    <w:rsid w:val="004B281A"/>
    <w:rsid w:val="004B2960"/>
    <w:rsid w:val="004B4E38"/>
    <w:rsid w:val="004B60EE"/>
    <w:rsid w:val="004B7AA7"/>
    <w:rsid w:val="004C179E"/>
    <w:rsid w:val="004C1C1A"/>
    <w:rsid w:val="004C1CA9"/>
    <w:rsid w:val="004C1F76"/>
    <w:rsid w:val="004C2D1D"/>
    <w:rsid w:val="004C38EB"/>
    <w:rsid w:val="004C66B1"/>
    <w:rsid w:val="004C7589"/>
    <w:rsid w:val="004D0412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4184"/>
    <w:rsid w:val="004E59D3"/>
    <w:rsid w:val="004E5D2F"/>
    <w:rsid w:val="004E61AB"/>
    <w:rsid w:val="004E7A57"/>
    <w:rsid w:val="004E7C2E"/>
    <w:rsid w:val="004F23A8"/>
    <w:rsid w:val="004F37D8"/>
    <w:rsid w:val="004F50FE"/>
    <w:rsid w:val="00501799"/>
    <w:rsid w:val="0050295B"/>
    <w:rsid w:val="0050399A"/>
    <w:rsid w:val="00503F14"/>
    <w:rsid w:val="00504B2D"/>
    <w:rsid w:val="00506170"/>
    <w:rsid w:val="005106B9"/>
    <w:rsid w:val="00512D46"/>
    <w:rsid w:val="00517485"/>
    <w:rsid w:val="0051761D"/>
    <w:rsid w:val="00520D3D"/>
    <w:rsid w:val="00520D3E"/>
    <w:rsid w:val="005213D2"/>
    <w:rsid w:val="00523B54"/>
    <w:rsid w:val="00525FF9"/>
    <w:rsid w:val="00527416"/>
    <w:rsid w:val="005315A2"/>
    <w:rsid w:val="00532DDD"/>
    <w:rsid w:val="005338D8"/>
    <w:rsid w:val="005339C6"/>
    <w:rsid w:val="005347C9"/>
    <w:rsid w:val="0053607A"/>
    <w:rsid w:val="00537127"/>
    <w:rsid w:val="00537226"/>
    <w:rsid w:val="005420ED"/>
    <w:rsid w:val="0055136B"/>
    <w:rsid w:val="0055184F"/>
    <w:rsid w:val="00551B3A"/>
    <w:rsid w:val="00557165"/>
    <w:rsid w:val="00560775"/>
    <w:rsid w:val="00563F98"/>
    <w:rsid w:val="00564CA2"/>
    <w:rsid w:val="00571A28"/>
    <w:rsid w:val="00571F9B"/>
    <w:rsid w:val="00574BC4"/>
    <w:rsid w:val="00576A63"/>
    <w:rsid w:val="00576D10"/>
    <w:rsid w:val="00581B11"/>
    <w:rsid w:val="00582124"/>
    <w:rsid w:val="00583E9D"/>
    <w:rsid w:val="00584479"/>
    <w:rsid w:val="00586A59"/>
    <w:rsid w:val="005921F1"/>
    <w:rsid w:val="005933CF"/>
    <w:rsid w:val="00594FFA"/>
    <w:rsid w:val="005959A4"/>
    <w:rsid w:val="00595ED8"/>
    <w:rsid w:val="0059763C"/>
    <w:rsid w:val="005A1486"/>
    <w:rsid w:val="005A2C36"/>
    <w:rsid w:val="005A5696"/>
    <w:rsid w:val="005B043D"/>
    <w:rsid w:val="005B0A84"/>
    <w:rsid w:val="005B1048"/>
    <w:rsid w:val="005B1377"/>
    <w:rsid w:val="005B2032"/>
    <w:rsid w:val="005B22E4"/>
    <w:rsid w:val="005B3378"/>
    <w:rsid w:val="005B5028"/>
    <w:rsid w:val="005B5C01"/>
    <w:rsid w:val="005B7DAE"/>
    <w:rsid w:val="005C1318"/>
    <w:rsid w:val="005C20E2"/>
    <w:rsid w:val="005C2E0F"/>
    <w:rsid w:val="005C2F16"/>
    <w:rsid w:val="005C30F9"/>
    <w:rsid w:val="005C416B"/>
    <w:rsid w:val="005C45C1"/>
    <w:rsid w:val="005C6539"/>
    <w:rsid w:val="005C77B3"/>
    <w:rsid w:val="005D1FC3"/>
    <w:rsid w:val="005D2B2F"/>
    <w:rsid w:val="005D4452"/>
    <w:rsid w:val="005D5DF9"/>
    <w:rsid w:val="005D5E60"/>
    <w:rsid w:val="005D6213"/>
    <w:rsid w:val="005D6230"/>
    <w:rsid w:val="005E1679"/>
    <w:rsid w:val="005E2B3A"/>
    <w:rsid w:val="005E6520"/>
    <w:rsid w:val="005E6D54"/>
    <w:rsid w:val="005E7E79"/>
    <w:rsid w:val="005F0B9D"/>
    <w:rsid w:val="005F1A5C"/>
    <w:rsid w:val="005F21F5"/>
    <w:rsid w:val="005F3B2D"/>
    <w:rsid w:val="005F3D96"/>
    <w:rsid w:val="005F52CB"/>
    <w:rsid w:val="006032FB"/>
    <w:rsid w:val="0060372C"/>
    <w:rsid w:val="00604658"/>
    <w:rsid w:val="006048BC"/>
    <w:rsid w:val="0060708E"/>
    <w:rsid w:val="006114DA"/>
    <w:rsid w:val="006146E3"/>
    <w:rsid w:val="00615CCB"/>
    <w:rsid w:val="00623116"/>
    <w:rsid w:val="00623640"/>
    <w:rsid w:val="0062457E"/>
    <w:rsid w:val="00624BA6"/>
    <w:rsid w:val="006250E4"/>
    <w:rsid w:val="006253E1"/>
    <w:rsid w:val="006261DB"/>
    <w:rsid w:val="00626CA1"/>
    <w:rsid w:val="006326B1"/>
    <w:rsid w:val="00633697"/>
    <w:rsid w:val="00634CB9"/>
    <w:rsid w:val="00636690"/>
    <w:rsid w:val="00637AF0"/>
    <w:rsid w:val="006404D4"/>
    <w:rsid w:val="00641816"/>
    <w:rsid w:val="0064487F"/>
    <w:rsid w:val="00644C4A"/>
    <w:rsid w:val="006465BE"/>
    <w:rsid w:val="00650FB1"/>
    <w:rsid w:val="00651581"/>
    <w:rsid w:val="00652005"/>
    <w:rsid w:val="00653567"/>
    <w:rsid w:val="00653902"/>
    <w:rsid w:val="0065505C"/>
    <w:rsid w:val="00655F55"/>
    <w:rsid w:val="00657249"/>
    <w:rsid w:val="00663309"/>
    <w:rsid w:val="00663FD1"/>
    <w:rsid w:val="006655E6"/>
    <w:rsid w:val="00672060"/>
    <w:rsid w:val="0067255E"/>
    <w:rsid w:val="006749E3"/>
    <w:rsid w:val="00676740"/>
    <w:rsid w:val="0068078F"/>
    <w:rsid w:val="00682809"/>
    <w:rsid w:val="00683059"/>
    <w:rsid w:val="00690A14"/>
    <w:rsid w:val="006941FD"/>
    <w:rsid w:val="006A363D"/>
    <w:rsid w:val="006A4C6B"/>
    <w:rsid w:val="006B261B"/>
    <w:rsid w:val="006B350C"/>
    <w:rsid w:val="006B3E78"/>
    <w:rsid w:val="006B67EF"/>
    <w:rsid w:val="006B6B93"/>
    <w:rsid w:val="006C113F"/>
    <w:rsid w:val="006C2C88"/>
    <w:rsid w:val="006C5C5B"/>
    <w:rsid w:val="006D0290"/>
    <w:rsid w:val="006D235F"/>
    <w:rsid w:val="006D27FB"/>
    <w:rsid w:val="006D2C13"/>
    <w:rsid w:val="006D2E4A"/>
    <w:rsid w:val="006D361D"/>
    <w:rsid w:val="006D3AE5"/>
    <w:rsid w:val="006D460D"/>
    <w:rsid w:val="006D6ADD"/>
    <w:rsid w:val="006E09C4"/>
    <w:rsid w:val="006E182E"/>
    <w:rsid w:val="006E3359"/>
    <w:rsid w:val="006E4001"/>
    <w:rsid w:val="006E45BD"/>
    <w:rsid w:val="006F01CC"/>
    <w:rsid w:val="006F1204"/>
    <w:rsid w:val="006F1F47"/>
    <w:rsid w:val="006F398E"/>
    <w:rsid w:val="006F5103"/>
    <w:rsid w:val="006F5F25"/>
    <w:rsid w:val="00705D8E"/>
    <w:rsid w:val="00706525"/>
    <w:rsid w:val="00706A6E"/>
    <w:rsid w:val="00707E5F"/>
    <w:rsid w:val="00711D0A"/>
    <w:rsid w:val="007129D1"/>
    <w:rsid w:val="0071431B"/>
    <w:rsid w:val="00714C97"/>
    <w:rsid w:val="007155BF"/>
    <w:rsid w:val="00715D54"/>
    <w:rsid w:val="00723395"/>
    <w:rsid w:val="00724551"/>
    <w:rsid w:val="007251EE"/>
    <w:rsid w:val="0072788B"/>
    <w:rsid w:val="00727F7F"/>
    <w:rsid w:val="007321FE"/>
    <w:rsid w:val="00734558"/>
    <w:rsid w:val="00735066"/>
    <w:rsid w:val="00736381"/>
    <w:rsid w:val="0073714E"/>
    <w:rsid w:val="00737EEF"/>
    <w:rsid w:val="00740362"/>
    <w:rsid w:val="00746422"/>
    <w:rsid w:val="00746B53"/>
    <w:rsid w:val="0074721F"/>
    <w:rsid w:val="00747A76"/>
    <w:rsid w:val="00747E93"/>
    <w:rsid w:val="00751907"/>
    <w:rsid w:val="00752A9B"/>
    <w:rsid w:val="007531B5"/>
    <w:rsid w:val="00753599"/>
    <w:rsid w:val="00754524"/>
    <w:rsid w:val="00754AB3"/>
    <w:rsid w:val="00754EE8"/>
    <w:rsid w:val="007571C2"/>
    <w:rsid w:val="00761452"/>
    <w:rsid w:val="007641A0"/>
    <w:rsid w:val="00765400"/>
    <w:rsid w:val="00766952"/>
    <w:rsid w:val="00772EAF"/>
    <w:rsid w:val="0077322A"/>
    <w:rsid w:val="00774CE7"/>
    <w:rsid w:val="00777DA2"/>
    <w:rsid w:val="0078115A"/>
    <w:rsid w:val="00784BCB"/>
    <w:rsid w:val="00787243"/>
    <w:rsid w:val="0078759A"/>
    <w:rsid w:val="00787BE6"/>
    <w:rsid w:val="0079106C"/>
    <w:rsid w:val="007917D5"/>
    <w:rsid w:val="007A336C"/>
    <w:rsid w:val="007A5F08"/>
    <w:rsid w:val="007B1406"/>
    <w:rsid w:val="007B412F"/>
    <w:rsid w:val="007B481B"/>
    <w:rsid w:val="007B562D"/>
    <w:rsid w:val="007B6093"/>
    <w:rsid w:val="007B689D"/>
    <w:rsid w:val="007B6DBE"/>
    <w:rsid w:val="007C1CFE"/>
    <w:rsid w:val="007C65A5"/>
    <w:rsid w:val="007C6D1C"/>
    <w:rsid w:val="007C7284"/>
    <w:rsid w:val="007C7484"/>
    <w:rsid w:val="007D0CDA"/>
    <w:rsid w:val="007D2A39"/>
    <w:rsid w:val="007D2D73"/>
    <w:rsid w:val="007D330D"/>
    <w:rsid w:val="007D7084"/>
    <w:rsid w:val="007D74BC"/>
    <w:rsid w:val="007E1D22"/>
    <w:rsid w:val="007E34CE"/>
    <w:rsid w:val="007E5487"/>
    <w:rsid w:val="007E7E18"/>
    <w:rsid w:val="007F03CC"/>
    <w:rsid w:val="007F1C4B"/>
    <w:rsid w:val="007F3977"/>
    <w:rsid w:val="007F4C43"/>
    <w:rsid w:val="007F56DF"/>
    <w:rsid w:val="007F6003"/>
    <w:rsid w:val="007F68AC"/>
    <w:rsid w:val="00801015"/>
    <w:rsid w:val="00801C53"/>
    <w:rsid w:val="00801F4C"/>
    <w:rsid w:val="00803ECA"/>
    <w:rsid w:val="00805658"/>
    <w:rsid w:val="00806C37"/>
    <w:rsid w:val="00807125"/>
    <w:rsid w:val="0081429A"/>
    <w:rsid w:val="008157F6"/>
    <w:rsid w:val="00816FE6"/>
    <w:rsid w:val="00820EBA"/>
    <w:rsid w:val="00821540"/>
    <w:rsid w:val="008218F5"/>
    <w:rsid w:val="00822BA6"/>
    <w:rsid w:val="008247AF"/>
    <w:rsid w:val="0083107D"/>
    <w:rsid w:val="0083439E"/>
    <w:rsid w:val="00835787"/>
    <w:rsid w:val="00835FE4"/>
    <w:rsid w:val="008367D7"/>
    <w:rsid w:val="00841007"/>
    <w:rsid w:val="00843653"/>
    <w:rsid w:val="00844672"/>
    <w:rsid w:val="00845A2B"/>
    <w:rsid w:val="008466EF"/>
    <w:rsid w:val="008503FE"/>
    <w:rsid w:val="00851A72"/>
    <w:rsid w:val="00854E7F"/>
    <w:rsid w:val="008565D7"/>
    <w:rsid w:val="00856FAD"/>
    <w:rsid w:val="00857DB1"/>
    <w:rsid w:val="00862F4E"/>
    <w:rsid w:val="00863B32"/>
    <w:rsid w:val="00864CED"/>
    <w:rsid w:val="008655B9"/>
    <w:rsid w:val="00865D1F"/>
    <w:rsid w:val="00867ACC"/>
    <w:rsid w:val="00867BDF"/>
    <w:rsid w:val="00872DBE"/>
    <w:rsid w:val="0087393C"/>
    <w:rsid w:val="00874573"/>
    <w:rsid w:val="00874900"/>
    <w:rsid w:val="00875B92"/>
    <w:rsid w:val="00875ED4"/>
    <w:rsid w:val="008775D2"/>
    <w:rsid w:val="00880659"/>
    <w:rsid w:val="00880B90"/>
    <w:rsid w:val="0088622C"/>
    <w:rsid w:val="008909CD"/>
    <w:rsid w:val="00891282"/>
    <w:rsid w:val="00892B3F"/>
    <w:rsid w:val="00894CE2"/>
    <w:rsid w:val="0089571D"/>
    <w:rsid w:val="00895FAD"/>
    <w:rsid w:val="008A031B"/>
    <w:rsid w:val="008A0C2E"/>
    <w:rsid w:val="008A23A3"/>
    <w:rsid w:val="008A3DA7"/>
    <w:rsid w:val="008A485C"/>
    <w:rsid w:val="008A6DE7"/>
    <w:rsid w:val="008A77F3"/>
    <w:rsid w:val="008A7ECA"/>
    <w:rsid w:val="008B0EEB"/>
    <w:rsid w:val="008B4135"/>
    <w:rsid w:val="008B4CB1"/>
    <w:rsid w:val="008B4FAF"/>
    <w:rsid w:val="008B5AE1"/>
    <w:rsid w:val="008B6BC3"/>
    <w:rsid w:val="008B746A"/>
    <w:rsid w:val="008C00D0"/>
    <w:rsid w:val="008C32C6"/>
    <w:rsid w:val="008C3CCE"/>
    <w:rsid w:val="008C64D8"/>
    <w:rsid w:val="008C729F"/>
    <w:rsid w:val="008D259F"/>
    <w:rsid w:val="008D26B6"/>
    <w:rsid w:val="008D3092"/>
    <w:rsid w:val="008D3D6B"/>
    <w:rsid w:val="008D4F5F"/>
    <w:rsid w:val="008D52EF"/>
    <w:rsid w:val="008E0503"/>
    <w:rsid w:val="008E1FC1"/>
    <w:rsid w:val="008E25F1"/>
    <w:rsid w:val="008E270A"/>
    <w:rsid w:val="008E34E4"/>
    <w:rsid w:val="008F10F8"/>
    <w:rsid w:val="008F2AF8"/>
    <w:rsid w:val="008F3A7D"/>
    <w:rsid w:val="008F46BC"/>
    <w:rsid w:val="0090044C"/>
    <w:rsid w:val="00900594"/>
    <w:rsid w:val="00902070"/>
    <w:rsid w:val="009046A8"/>
    <w:rsid w:val="00904AE2"/>
    <w:rsid w:val="00906610"/>
    <w:rsid w:val="0091091A"/>
    <w:rsid w:val="0091267C"/>
    <w:rsid w:val="0091273C"/>
    <w:rsid w:val="00912BF9"/>
    <w:rsid w:val="0091404C"/>
    <w:rsid w:val="00917345"/>
    <w:rsid w:val="00920BB9"/>
    <w:rsid w:val="009226CA"/>
    <w:rsid w:val="00922923"/>
    <w:rsid w:val="00923059"/>
    <w:rsid w:val="009237BC"/>
    <w:rsid w:val="00924766"/>
    <w:rsid w:val="00924C3C"/>
    <w:rsid w:val="00925F53"/>
    <w:rsid w:val="00927EFF"/>
    <w:rsid w:val="0093032D"/>
    <w:rsid w:val="00930A43"/>
    <w:rsid w:val="00931AFC"/>
    <w:rsid w:val="00932C04"/>
    <w:rsid w:val="009356AA"/>
    <w:rsid w:val="00935E30"/>
    <w:rsid w:val="00936CD1"/>
    <w:rsid w:val="00937540"/>
    <w:rsid w:val="00937576"/>
    <w:rsid w:val="0094436D"/>
    <w:rsid w:val="0094564F"/>
    <w:rsid w:val="00946E85"/>
    <w:rsid w:val="00947350"/>
    <w:rsid w:val="0095186B"/>
    <w:rsid w:val="009529A7"/>
    <w:rsid w:val="009530D3"/>
    <w:rsid w:val="00953869"/>
    <w:rsid w:val="0095769A"/>
    <w:rsid w:val="0096074B"/>
    <w:rsid w:val="0096311B"/>
    <w:rsid w:val="009663C5"/>
    <w:rsid w:val="009663F6"/>
    <w:rsid w:val="009669A5"/>
    <w:rsid w:val="00966FA7"/>
    <w:rsid w:val="00970C4D"/>
    <w:rsid w:val="0097112B"/>
    <w:rsid w:val="0097522A"/>
    <w:rsid w:val="00975440"/>
    <w:rsid w:val="00975808"/>
    <w:rsid w:val="00977BA5"/>
    <w:rsid w:val="00977E12"/>
    <w:rsid w:val="009806E4"/>
    <w:rsid w:val="009814E9"/>
    <w:rsid w:val="00981802"/>
    <w:rsid w:val="00981CA7"/>
    <w:rsid w:val="00985F20"/>
    <w:rsid w:val="009871F9"/>
    <w:rsid w:val="00987582"/>
    <w:rsid w:val="00991BBB"/>
    <w:rsid w:val="009936A0"/>
    <w:rsid w:val="00993BEA"/>
    <w:rsid w:val="0099540F"/>
    <w:rsid w:val="0099693F"/>
    <w:rsid w:val="00997281"/>
    <w:rsid w:val="00997880"/>
    <w:rsid w:val="009A0F43"/>
    <w:rsid w:val="009A106A"/>
    <w:rsid w:val="009A3596"/>
    <w:rsid w:val="009A48DC"/>
    <w:rsid w:val="009A526D"/>
    <w:rsid w:val="009A6767"/>
    <w:rsid w:val="009A6B3F"/>
    <w:rsid w:val="009B0F5A"/>
    <w:rsid w:val="009B2B88"/>
    <w:rsid w:val="009B2C9F"/>
    <w:rsid w:val="009B785E"/>
    <w:rsid w:val="009B7BE4"/>
    <w:rsid w:val="009C0B7B"/>
    <w:rsid w:val="009C3577"/>
    <w:rsid w:val="009C3BB3"/>
    <w:rsid w:val="009C4AFB"/>
    <w:rsid w:val="009C6E7D"/>
    <w:rsid w:val="009C74A2"/>
    <w:rsid w:val="009D1620"/>
    <w:rsid w:val="009D51DF"/>
    <w:rsid w:val="009D5E85"/>
    <w:rsid w:val="009D6074"/>
    <w:rsid w:val="009E076E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38"/>
    <w:rsid w:val="009E7D25"/>
    <w:rsid w:val="009F00ED"/>
    <w:rsid w:val="009F032B"/>
    <w:rsid w:val="009F0F0A"/>
    <w:rsid w:val="009F241D"/>
    <w:rsid w:val="009F25F9"/>
    <w:rsid w:val="009F650D"/>
    <w:rsid w:val="00A008EE"/>
    <w:rsid w:val="00A02CAE"/>
    <w:rsid w:val="00A05405"/>
    <w:rsid w:val="00A06B25"/>
    <w:rsid w:val="00A0756A"/>
    <w:rsid w:val="00A1319C"/>
    <w:rsid w:val="00A13926"/>
    <w:rsid w:val="00A13DB6"/>
    <w:rsid w:val="00A1512B"/>
    <w:rsid w:val="00A20C58"/>
    <w:rsid w:val="00A25D3F"/>
    <w:rsid w:val="00A26923"/>
    <w:rsid w:val="00A26940"/>
    <w:rsid w:val="00A27142"/>
    <w:rsid w:val="00A30A0D"/>
    <w:rsid w:val="00A3124D"/>
    <w:rsid w:val="00A32A97"/>
    <w:rsid w:val="00A33CDC"/>
    <w:rsid w:val="00A3583D"/>
    <w:rsid w:val="00A375BD"/>
    <w:rsid w:val="00A3769E"/>
    <w:rsid w:val="00A37930"/>
    <w:rsid w:val="00A40299"/>
    <w:rsid w:val="00A407E8"/>
    <w:rsid w:val="00A409EA"/>
    <w:rsid w:val="00A4273C"/>
    <w:rsid w:val="00A429A2"/>
    <w:rsid w:val="00A43138"/>
    <w:rsid w:val="00A43827"/>
    <w:rsid w:val="00A443F5"/>
    <w:rsid w:val="00A44902"/>
    <w:rsid w:val="00A50D44"/>
    <w:rsid w:val="00A526B4"/>
    <w:rsid w:val="00A5647E"/>
    <w:rsid w:val="00A5661A"/>
    <w:rsid w:val="00A602DD"/>
    <w:rsid w:val="00A6050E"/>
    <w:rsid w:val="00A60826"/>
    <w:rsid w:val="00A60C79"/>
    <w:rsid w:val="00A62E34"/>
    <w:rsid w:val="00A6374E"/>
    <w:rsid w:val="00A66130"/>
    <w:rsid w:val="00A662A7"/>
    <w:rsid w:val="00A665BA"/>
    <w:rsid w:val="00A714CF"/>
    <w:rsid w:val="00A73989"/>
    <w:rsid w:val="00A73BDF"/>
    <w:rsid w:val="00A779AA"/>
    <w:rsid w:val="00A82D33"/>
    <w:rsid w:val="00A82F30"/>
    <w:rsid w:val="00A86170"/>
    <w:rsid w:val="00A86913"/>
    <w:rsid w:val="00A8792F"/>
    <w:rsid w:val="00A95FA4"/>
    <w:rsid w:val="00A96F96"/>
    <w:rsid w:val="00A97949"/>
    <w:rsid w:val="00AA021B"/>
    <w:rsid w:val="00AA36E9"/>
    <w:rsid w:val="00AA4852"/>
    <w:rsid w:val="00AA51E6"/>
    <w:rsid w:val="00AA621C"/>
    <w:rsid w:val="00AB2A49"/>
    <w:rsid w:val="00AB6FBC"/>
    <w:rsid w:val="00AB7267"/>
    <w:rsid w:val="00AB7F6D"/>
    <w:rsid w:val="00AC0226"/>
    <w:rsid w:val="00AC0A97"/>
    <w:rsid w:val="00AC0D47"/>
    <w:rsid w:val="00AC2435"/>
    <w:rsid w:val="00AC2488"/>
    <w:rsid w:val="00AC3C10"/>
    <w:rsid w:val="00AC43A9"/>
    <w:rsid w:val="00AC50C9"/>
    <w:rsid w:val="00AC535E"/>
    <w:rsid w:val="00AC737B"/>
    <w:rsid w:val="00AD2868"/>
    <w:rsid w:val="00AD3036"/>
    <w:rsid w:val="00AD471D"/>
    <w:rsid w:val="00AD65C6"/>
    <w:rsid w:val="00AD7849"/>
    <w:rsid w:val="00AE035E"/>
    <w:rsid w:val="00AE0598"/>
    <w:rsid w:val="00AE0E27"/>
    <w:rsid w:val="00AE2AFE"/>
    <w:rsid w:val="00AE5CD5"/>
    <w:rsid w:val="00AF1999"/>
    <w:rsid w:val="00AF2371"/>
    <w:rsid w:val="00AF38B7"/>
    <w:rsid w:val="00AF506A"/>
    <w:rsid w:val="00AF551D"/>
    <w:rsid w:val="00AF5792"/>
    <w:rsid w:val="00AF76D8"/>
    <w:rsid w:val="00B00F51"/>
    <w:rsid w:val="00B023BA"/>
    <w:rsid w:val="00B04AA3"/>
    <w:rsid w:val="00B050C5"/>
    <w:rsid w:val="00B0544D"/>
    <w:rsid w:val="00B072A1"/>
    <w:rsid w:val="00B07AD1"/>
    <w:rsid w:val="00B11279"/>
    <w:rsid w:val="00B142C4"/>
    <w:rsid w:val="00B147F8"/>
    <w:rsid w:val="00B17F1B"/>
    <w:rsid w:val="00B21390"/>
    <w:rsid w:val="00B213BF"/>
    <w:rsid w:val="00B214FE"/>
    <w:rsid w:val="00B22AF6"/>
    <w:rsid w:val="00B23BC4"/>
    <w:rsid w:val="00B24B2F"/>
    <w:rsid w:val="00B273AD"/>
    <w:rsid w:val="00B30164"/>
    <w:rsid w:val="00B30675"/>
    <w:rsid w:val="00B3079B"/>
    <w:rsid w:val="00B30F34"/>
    <w:rsid w:val="00B329C0"/>
    <w:rsid w:val="00B33EEF"/>
    <w:rsid w:val="00B35823"/>
    <w:rsid w:val="00B36924"/>
    <w:rsid w:val="00B37B74"/>
    <w:rsid w:val="00B37F83"/>
    <w:rsid w:val="00B43E6A"/>
    <w:rsid w:val="00B44B1E"/>
    <w:rsid w:val="00B44FCA"/>
    <w:rsid w:val="00B4622E"/>
    <w:rsid w:val="00B51BEC"/>
    <w:rsid w:val="00B53C7B"/>
    <w:rsid w:val="00B56807"/>
    <w:rsid w:val="00B576BE"/>
    <w:rsid w:val="00B6118C"/>
    <w:rsid w:val="00B61D0C"/>
    <w:rsid w:val="00B61E86"/>
    <w:rsid w:val="00B62FD3"/>
    <w:rsid w:val="00B65094"/>
    <w:rsid w:val="00B67488"/>
    <w:rsid w:val="00B713B0"/>
    <w:rsid w:val="00B7248E"/>
    <w:rsid w:val="00B72945"/>
    <w:rsid w:val="00B73755"/>
    <w:rsid w:val="00B73B40"/>
    <w:rsid w:val="00B73C11"/>
    <w:rsid w:val="00B74E7E"/>
    <w:rsid w:val="00B766AE"/>
    <w:rsid w:val="00B76E33"/>
    <w:rsid w:val="00B76EDD"/>
    <w:rsid w:val="00B81A24"/>
    <w:rsid w:val="00B81A8A"/>
    <w:rsid w:val="00B82DD6"/>
    <w:rsid w:val="00B864AA"/>
    <w:rsid w:val="00B86539"/>
    <w:rsid w:val="00B87431"/>
    <w:rsid w:val="00B924A0"/>
    <w:rsid w:val="00B92F03"/>
    <w:rsid w:val="00B95DA6"/>
    <w:rsid w:val="00B96987"/>
    <w:rsid w:val="00BA0CE0"/>
    <w:rsid w:val="00BA2384"/>
    <w:rsid w:val="00BA290E"/>
    <w:rsid w:val="00BA44E0"/>
    <w:rsid w:val="00BA4BB3"/>
    <w:rsid w:val="00BA5724"/>
    <w:rsid w:val="00BA5861"/>
    <w:rsid w:val="00BB075F"/>
    <w:rsid w:val="00BB13B7"/>
    <w:rsid w:val="00BB2C66"/>
    <w:rsid w:val="00BB654C"/>
    <w:rsid w:val="00BB6D1F"/>
    <w:rsid w:val="00BC01E3"/>
    <w:rsid w:val="00BC12C2"/>
    <w:rsid w:val="00BC1868"/>
    <w:rsid w:val="00BC5A0F"/>
    <w:rsid w:val="00BC7744"/>
    <w:rsid w:val="00BD05A4"/>
    <w:rsid w:val="00BD0EF5"/>
    <w:rsid w:val="00BD3EA0"/>
    <w:rsid w:val="00BD6254"/>
    <w:rsid w:val="00BE019E"/>
    <w:rsid w:val="00BE0500"/>
    <w:rsid w:val="00BE181C"/>
    <w:rsid w:val="00BE1908"/>
    <w:rsid w:val="00BE292C"/>
    <w:rsid w:val="00BE3675"/>
    <w:rsid w:val="00BE6786"/>
    <w:rsid w:val="00BE7EC9"/>
    <w:rsid w:val="00BF075B"/>
    <w:rsid w:val="00BF2A5D"/>
    <w:rsid w:val="00BF4DAC"/>
    <w:rsid w:val="00BF5ECD"/>
    <w:rsid w:val="00BF7588"/>
    <w:rsid w:val="00C00E46"/>
    <w:rsid w:val="00C05BA6"/>
    <w:rsid w:val="00C05BE3"/>
    <w:rsid w:val="00C0696F"/>
    <w:rsid w:val="00C12A64"/>
    <w:rsid w:val="00C12D21"/>
    <w:rsid w:val="00C1333D"/>
    <w:rsid w:val="00C14940"/>
    <w:rsid w:val="00C14BBF"/>
    <w:rsid w:val="00C221AC"/>
    <w:rsid w:val="00C22221"/>
    <w:rsid w:val="00C228BA"/>
    <w:rsid w:val="00C22FE1"/>
    <w:rsid w:val="00C254FF"/>
    <w:rsid w:val="00C26345"/>
    <w:rsid w:val="00C30283"/>
    <w:rsid w:val="00C34C81"/>
    <w:rsid w:val="00C3530C"/>
    <w:rsid w:val="00C36919"/>
    <w:rsid w:val="00C416BE"/>
    <w:rsid w:val="00C42266"/>
    <w:rsid w:val="00C42A57"/>
    <w:rsid w:val="00C441E5"/>
    <w:rsid w:val="00C445BA"/>
    <w:rsid w:val="00C44EEB"/>
    <w:rsid w:val="00C4642F"/>
    <w:rsid w:val="00C50A79"/>
    <w:rsid w:val="00C51023"/>
    <w:rsid w:val="00C52D02"/>
    <w:rsid w:val="00C53543"/>
    <w:rsid w:val="00C55442"/>
    <w:rsid w:val="00C558AA"/>
    <w:rsid w:val="00C57B82"/>
    <w:rsid w:val="00C63CB1"/>
    <w:rsid w:val="00C673F3"/>
    <w:rsid w:val="00C70191"/>
    <w:rsid w:val="00C72464"/>
    <w:rsid w:val="00C7320B"/>
    <w:rsid w:val="00C74C44"/>
    <w:rsid w:val="00C75442"/>
    <w:rsid w:val="00C7693E"/>
    <w:rsid w:val="00C7736A"/>
    <w:rsid w:val="00C80011"/>
    <w:rsid w:val="00C845A5"/>
    <w:rsid w:val="00C84786"/>
    <w:rsid w:val="00C85103"/>
    <w:rsid w:val="00C8527C"/>
    <w:rsid w:val="00C86111"/>
    <w:rsid w:val="00C94D68"/>
    <w:rsid w:val="00C97095"/>
    <w:rsid w:val="00C97CB4"/>
    <w:rsid w:val="00C97E9A"/>
    <w:rsid w:val="00CA3370"/>
    <w:rsid w:val="00CA33C9"/>
    <w:rsid w:val="00CB08CE"/>
    <w:rsid w:val="00CB0B67"/>
    <w:rsid w:val="00CB0D97"/>
    <w:rsid w:val="00CB2CEB"/>
    <w:rsid w:val="00CC0A8C"/>
    <w:rsid w:val="00CC219F"/>
    <w:rsid w:val="00CC22B7"/>
    <w:rsid w:val="00CC25F0"/>
    <w:rsid w:val="00CC3CD4"/>
    <w:rsid w:val="00CC53C9"/>
    <w:rsid w:val="00CC6895"/>
    <w:rsid w:val="00CC766C"/>
    <w:rsid w:val="00CD0D03"/>
    <w:rsid w:val="00CD1024"/>
    <w:rsid w:val="00CD2AFE"/>
    <w:rsid w:val="00CD3B87"/>
    <w:rsid w:val="00CD58A4"/>
    <w:rsid w:val="00CD6291"/>
    <w:rsid w:val="00CE150E"/>
    <w:rsid w:val="00CE160A"/>
    <w:rsid w:val="00CE5520"/>
    <w:rsid w:val="00CE5962"/>
    <w:rsid w:val="00CE5D2C"/>
    <w:rsid w:val="00CE74FB"/>
    <w:rsid w:val="00CF0AA3"/>
    <w:rsid w:val="00CF144E"/>
    <w:rsid w:val="00CF202F"/>
    <w:rsid w:val="00CF27D7"/>
    <w:rsid w:val="00CF36C2"/>
    <w:rsid w:val="00CF3867"/>
    <w:rsid w:val="00CF3B10"/>
    <w:rsid w:val="00CF3C7A"/>
    <w:rsid w:val="00CF3D2E"/>
    <w:rsid w:val="00CF537B"/>
    <w:rsid w:val="00CF549F"/>
    <w:rsid w:val="00D01162"/>
    <w:rsid w:val="00D01498"/>
    <w:rsid w:val="00D0367B"/>
    <w:rsid w:val="00D040A0"/>
    <w:rsid w:val="00D062D1"/>
    <w:rsid w:val="00D06BA4"/>
    <w:rsid w:val="00D12D74"/>
    <w:rsid w:val="00D1305B"/>
    <w:rsid w:val="00D1428A"/>
    <w:rsid w:val="00D1449C"/>
    <w:rsid w:val="00D1519D"/>
    <w:rsid w:val="00D156EA"/>
    <w:rsid w:val="00D16A29"/>
    <w:rsid w:val="00D22452"/>
    <w:rsid w:val="00D2299A"/>
    <w:rsid w:val="00D25B36"/>
    <w:rsid w:val="00D27FB6"/>
    <w:rsid w:val="00D305DD"/>
    <w:rsid w:val="00D3193A"/>
    <w:rsid w:val="00D40A4A"/>
    <w:rsid w:val="00D410E3"/>
    <w:rsid w:val="00D41A37"/>
    <w:rsid w:val="00D429B9"/>
    <w:rsid w:val="00D44796"/>
    <w:rsid w:val="00D44844"/>
    <w:rsid w:val="00D459B1"/>
    <w:rsid w:val="00D46812"/>
    <w:rsid w:val="00D4693B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626F7"/>
    <w:rsid w:val="00D6289E"/>
    <w:rsid w:val="00D67CDA"/>
    <w:rsid w:val="00D73123"/>
    <w:rsid w:val="00D76156"/>
    <w:rsid w:val="00D80A85"/>
    <w:rsid w:val="00D81BCA"/>
    <w:rsid w:val="00D8313D"/>
    <w:rsid w:val="00D834CA"/>
    <w:rsid w:val="00D854E7"/>
    <w:rsid w:val="00D86E3F"/>
    <w:rsid w:val="00D90DAD"/>
    <w:rsid w:val="00D92C8D"/>
    <w:rsid w:val="00D93663"/>
    <w:rsid w:val="00D93AE9"/>
    <w:rsid w:val="00D96D62"/>
    <w:rsid w:val="00D9777E"/>
    <w:rsid w:val="00DA07B2"/>
    <w:rsid w:val="00DA5C25"/>
    <w:rsid w:val="00DA7FA7"/>
    <w:rsid w:val="00DB4E14"/>
    <w:rsid w:val="00DB5929"/>
    <w:rsid w:val="00DB5B3D"/>
    <w:rsid w:val="00DB647E"/>
    <w:rsid w:val="00DB660C"/>
    <w:rsid w:val="00DB67CB"/>
    <w:rsid w:val="00DB6F95"/>
    <w:rsid w:val="00DC1A0B"/>
    <w:rsid w:val="00DC1DB3"/>
    <w:rsid w:val="00DC29EE"/>
    <w:rsid w:val="00DC61B3"/>
    <w:rsid w:val="00DC77CE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10B4"/>
    <w:rsid w:val="00DF2117"/>
    <w:rsid w:val="00DF2919"/>
    <w:rsid w:val="00DF2AFF"/>
    <w:rsid w:val="00DF3A1D"/>
    <w:rsid w:val="00DF597E"/>
    <w:rsid w:val="00E00349"/>
    <w:rsid w:val="00E02681"/>
    <w:rsid w:val="00E05289"/>
    <w:rsid w:val="00E0690C"/>
    <w:rsid w:val="00E106CB"/>
    <w:rsid w:val="00E10766"/>
    <w:rsid w:val="00E12065"/>
    <w:rsid w:val="00E1262F"/>
    <w:rsid w:val="00E14D08"/>
    <w:rsid w:val="00E15CF8"/>
    <w:rsid w:val="00E15EFB"/>
    <w:rsid w:val="00E17410"/>
    <w:rsid w:val="00E17DBD"/>
    <w:rsid w:val="00E22616"/>
    <w:rsid w:val="00E22ADD"/>
    <w:rsid w:val="00E246B7"/>
    <w:rsid w:val="00E25F58"/>
    <w:rsid w:val="00E27F79"/>
    <w:rsid w:val="00E3344F"/>
    <w:rsid w:val="00E34A96"/>
    <w:rsid w:val="00E34BD8"/>
    <w:rsid w:val="00E36C7A"/>
    <w:rsid w:val="00E36F28"/>
    <w:rsid w:val="00E37DB7"/>
    <w:rsid w:val="00E37F99"/>
    <w:rsid w:val="00E412FB"/>
    <w:rsid w:val="00E4186F"/>
    <w:rsid w:val="00E427A8"/>
    <w:rsid w:val="00E44D71"/>
    <w:rsid w:val="00E4674D"/>
    <w:rsid w:val="00E467FC"/>
    <w:rsid w:val="00E5077D"/>
    <w:rsid w:val="00E50F4E"/>
    <w:rsid w:val="00E51E76"/>
    <w:rsid w:val="00E5232B"/>
    <w:rsid w:val="00E575A6"/>
    <w:rsid w:val="00E66977"/>
    <w:rsid w:val="00E66FEC"/>
    <w:rsid w:val="00E70368"/>
    <w:rsid w:val="00E70953"/>
    <w:rsid w:val="00E7338C"/>
    <w:rsid w:val="00E75A65"/>
    <w:rsid w:val="00E76103"/>
    <w:rsid w:val="00E80B16"/>
    <w:rsid w:val="00E80B43"/>
    <w:rsid w:val="00E831DE"/>
    <w:rsid w:val="00E83CEE"/>
    <w:rsid w:val="00E8434D"/>
    <w:rsid w:val="00E94990"/>
    <w:rsid w:val="00E95047"/>
    <w:rsid w:val="00E95C4D"/>
    <w:rsid w:val="00E96A52"/>
    <w:rsid w:val="00EA06FD"/>
    <w:rsid w:val="00EA0ED6"/>
    <w:rsid w:val="00EA3014"/>
    <w:rsid w:val="00EA31AD"/>
    <w:rsid w:val="00EA387E"/>
    <w:rsid w:val="00EA411A"/>
    <w:rsid w:val="00EA4292"/>
    <w:rsid w:val="00EA54C4"/>
    <w:rsid w:val="00EA6B5D"/>
    <w:rsid w:val="00EA7841"/>
    <w:rsid w:val="00EB3969"/>
    <w:rsid w:val="00EB45DA"/>
    <w:rsid w:val="00EB516E"/>
    <w:rsid w:val="00EB5CE5"/>
    <w:rsid w:val="00EB6B26"/>
    <w:rsid w:val="00EC2302"/>
    <w:rsid w:val="00EC2F2E"/>
    <w:rsid w:val="00EC4CA8"/>
    <w:rsid w:val="00EC5FD3"/>
    <w:rsid w:val="00ED0169"/>
    <w:rsid w:val="00ED0CEC"/>
    <w:rsid w:val="00ED42D1"/>
    <w:rsid w:val="00ED753E"/>
    <w:rsid w:val="00ED7B7E"/>
    <w:rsid w:val="00EE02B2"/>
    <w:rsid w:val="00EE36AD"/>
    <w:rsid w:val="00EE7AEB"/>
    <w:rsid w:val="00EF067B"/>
    <w:rsid w:val="00EF1123"/>
    <w:rsid w:val="00EF3B85"/>
    <w:rsid w:val="00EF3DD6"/>
    <w:rsid w:val="00EF40CE"/>
    <w:rsid w:val="00EF55F5"/>
    <w:rsid w:val="00EF5949"/>
    <w:rsid w:val="00F00058"/>
    <w:rsid w:val="00F00633"/>
    <w:rsid w:val="00F0076E"/>
    <w:rsid w:val="00F00A30"/>
    <w:rsid w:val="00F01945"/>
    <w:rsid w:val="00F054A7"/>
    <w:rsid w:val="00F061A9"/>
    <w:rsid w:val="00F10AD1"/>
    <w:rsid w:val="00F10C15"/>
    <w:rsid w:val="00F14B37"/>
    <w:rsid w:val="00F15D8F"/>
    <w:rsid w:val="00F15DEA"/>
    <w:rsid w:val="00F1657B"/>
    <w:rsid w:val="00F16690"/>
    <w:rsid w:val="00F20E57"/>
    <w:rsid w:val="00F2166C"/>
    <w:rsid w:val="00F219BA"/>
    <w:rsid w:val="00F2361D"/>
    <w:rsid w:val="00F236E3"/>
    <w:rsid w:val="00F25140"/>
    <w:rsid w:val="00F25236"/>
    <w:rsid w:val="00F25411"/>
    <w:rsid w:val="00F257A0"/>
    <w:rsid w:val="00F25A69"/>
    <w:rsid w:val="00F25FA0"/>
    <w:rsid w:val="00F26AF6"/>
    <w:rsid w:val="00F26DFA"/>
    <w:rsid w:val="00F276C7"/>
    <w:rsid w:val="00F27FB4"/>
    <w:rsid w:val="00F3108C"/>
    <w:rsid w:val="00F31B2C"/>
    <w:rsid w:val="00F334ED"/>
    <w:rsid w:val="00F33FCB"/>
    <w:rsid w:val="00F34748"/>
    <w:rsid w:val="00F36F54"/>
    <w:rsid w:val="00F37CE0"/>
    <w:rsid w:val="00F4003F"/>
    <w:rsid w:val="00F4110B"/>
    <w:rsid w:val="00F42DB7"/>
    <w:rsid w:val="00F43D6D"/>
    <w:rsid w:val="00F4450E"/>
    <w:rsid w:val="00F46F90"/>
    <w:rsid w:val="00F47AE6"/>
    <w:rsid w:val="00F50742"/>
    <w:rsid w:val="00F5329B"/>
    <w:rsid w:val="00F53312"/>
    <w:rsid w:val="00F55F7D"/>
    <w:rsid w:val="00F56AD1"/>
    <w:rsid w:val="00F62B36"/>
    <w:rsid w:val="00F638E3"/>
    <w:rsid w:val="00F63E37"/>
    <w:rsid w:val="00F645F2"/>
    <w:rsid w:val="00F67636"/>
    <w:rsid w:val="00F70D20"/>
    <w:rsid w:val="00F739BE"/>
    <w:rsid w:val="00F73D04"/>
    <w:rsid w:val="00F74321"/>
    <w:rsid w:val="00F74419"/>
    <w:rsid w:val="00F747B0"/>
    <w:rsid w:val="00F762E7"/>
    <w:rsid w:val="00F81761"/>
    <w:rsid w:val="00F81820"/>
    <w:rsid w:val="00F82DC7"/>
    <w:rsid w:val="00F87470"/>
    <w:rsid w:val="00F87982"/>
    <w:rsid w:val="00F90161"/>
    <w:rsid w:val="00F91A43"/>
    <w:rsid w:val="00F921A1"/>
    <w:rsid w:val="00F95744"/>
    <w:rsid w:val="00F963F1"/>
    <w:rsid w:val="00F96CA2"/>
    <w:rsid w:val="00FA03E9"/>
    <w:rsid w:val="00FA04A8"/>
    <w:rsid w:val="00FB0ED3"/>
    <w:rsid w:val="00FB3042"/>
    <w:rsid w:val="00FB7B44"/>
    <w:rsid w:val="00FC152F"/>
    <w:rsid w:val="00FC18D6"/>
    <w:rsid w:val="00FC4128"/>
    <w:rsid w:val="00FC60D9"/>
    <w:rsid w:val="00FD0525"/>
    <w:rsid w:val="00FD39BE"/>
    <w:rsid w:val="00FD39EE"/>
    <w:rsid w:val="00FD3FB2"/>
    <w:rsid w:val="00FD4EC9"/>
    <w:rsid w:val="00FD530A"/>
    <w:rsid w:val="00FD5986"/>
    <w:rsid w:val="00FD743C"/>
    <w:rsid w:val="00FE004B"/>
    <w:rsid w:val="00FE0F4A"/>
    <w:rsid w:val="00FE2143"/>
    <w:rsid w:val="00FE38A3"/>
    <w:rsid w:val="00FE45E1"/>
    <w:rsid w:val="00FE5706"/>
    <w:rsid w:val="00FE7FF9"/>
    <w:rsid w:val="00FF01C2"/>
    <w:rsid w:val="00FF0DFC"/>
    <w:rsid w:val="00FF487A"/>
    <w:rsid w:val="00FF48E2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iPriority="99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0367B"/>
    <w:rPr>
      <w:rFonts w:ascii="Calibri" w:eastAsiaTheme="minorHAnsi" w:hAnsi="Calibri"/>
      <w:sz w:val="22"/>
      <w:szCs w:val="22"/>
      <w:lang w:eastAsia="en-US"/>
    </w:rPr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rFonts w:ascii="Times New Roman" w:eastAsia="Times New Roman" w:hAnsi="Times New Roman"/>
      <w:i/>
      <w:iCs/>
      <w:color w:val="FF0000"/>
      <w:sz w:val="26"/>
      <w:szCs w:val="26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rFonts w:ascii="Times New Roman" w:eastAsia="Times New Roman" w:hAnsi="Times New Roman"/>
      <w:snapToGrid w:val="0"/>
      <w:sz w:val="28"/>
      <w:szCs w:val="24"/>
      <w:lang w:eastAsia="ru-RU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rFonts w:ascii="Times New Roman" w:eastAsia="Times New Roman" w:hAnsi="Times New Roman"/>
      <w:b/>
      <w:bCs/>
      <w:caps/>
      <w:snapToGrid w:val="0"/>
      <w:sz w:val="24"/>
      <w:szCs w:val="28"/>
      <w:lang w:eastAsia="ru-RU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styleId="ad">
    <w:name w:val="Title"/>
    <w:basedOn w:val="a3"/>
    <w:qFormat/>
    <w:rsid w:val="004337F0"/>
    <w:pPr>
      <w:jc w:val="center"/>
    </w:pPr>
    <w:rPr>
      <w:rFonts w:ascii="Times New Roman" w:eastAsia="Times New Roman" w:hAnsi="Times New Roman"/>
      <w:b/>
      <w:smallCaps/>
      <w:sz w:val="32"/>
      <w:szCs w:val="24"/>
      <w:lang w:eastAsia="ru-RU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0">
    <w:name w:val="Body Text 3"/>
    <w:basedOn w:val="a3"/>
    <w:rsid w:val="004337F0"/>
    <w:pPr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rFonts w:ascii="Times New Roman" w:eastAsia="Times New Roman" w:hAnsi="Times New Roman"/>
      <w:i/>
      <w:snapToGrid w:val="0"/>
      <w:sz w:val="24"/>
      <w:szCs w:val="24"/>
      <w:lang w:eastAsia="ru-RU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c">
    <w:name w:val="footnote text"/>
    <w:basedOn w:val="a3"/>
    <w:link w:val="afd"/>
    <w:uiPriority w:val="99"/>
    <w:semiHidden/>
    <w:rsid w:val="005C45C1"/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eastAsia="Calibri"/>
      <w:sz w:val="24"/>
      <w:szCs w:val="24"/>
      <w:lang w:eastAsia="ru-RU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24">
    <w:name w:val="Знак2"/>
    <w:basedOn w:val="a3"/>
    <w:rsid w:val="008343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4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6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5">
    <w:name w:val="endnote text"/>
    <w:basedOn w:val="a3"/>
    <w:link w:val="aff6"/>
    <w:semiHidden/>
    <w:unhideWhenUsed/>
    <w:rsid w:val="00E76103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6">
    <w:name w:val="Текст концевой сноски Знак"/>
    <w:basedOn w:val="a4"/>
    <w:link w:val="aff5"/>
    <w:semiHidden/>
    <w:rsid w:val="00E76103"/>
    <w:rPr>
      <w:sz w:val="20"/>
      <w:szCs w:val="20"/>
    </w:rPr>
  </w:style>
  <w:style w:type="character" w:styleId="aff7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0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3">
    <w:name w:val="Стиль103"/>
    <w:basedOn w:val="a4"/>
    <w:uiPriority w:val="1"/>
    <w:rsid w:val="009A106A"/>
  </w:style>
  <w:style w:type="paragraph" w:customStyle="1" w:styleId="89B810FA860A43EEAA6B96F523BCFF4210">
    <w:name w:val="89B810FA860A43EEAA6B96F523BCFF4210"/>
    <w:rsid w:val="00895FAD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01">
    <w:name w:val="Стиль101"/>
    <w:basedOn w:val="a4"/>
    <w:uiPriority w:val="1"/>
    <w:rsid w:val="00D305DD"/>
    <w:rPr>
      <w:b w:val="0"/>
      <w:sz w:val="24"/>
    </w:rPr>
  </w:style>
  <w:style w:type="paragraph" w:customStyle="1" w:styleId="B3D17FAABA65403FB9F2057924E029C31">
    <w:name w:val="B3D17FAABA65403FB9F2057924E029C31"/>
    <w:rsid w:val="0032503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102">
    <w:name w:val="Стиль102"/>
    <w:basedOn w:val="aff0"/>
    <w:link w:val="1020"/>
    <w:qFormat/>
    <w:rsid w:val="009A6767"/>
    <w:pPr>
      <w:tabs>
        <w:tab w:val="left" w:pos="2977"/>
        <w:tab w:val="left" w:pos="3544"/>
      </w:tabs>
      <w:jc w:val="center"/>
    </w:pPr>
    <w:rPr>
      <w:b/>
      <w:bCs/>
      <w:caps/>
    </w:rPr>
  </w:style>
  <w:style w:type="character" w:customStyle="1" w:styleId="104">
    <w:name w:val="Стиль104"/>
    <w:basedOn w:val="a4"/>
    <w:uiPriority w:val="1"/>
    <w:rsid w:val="00F25140"/>
    <w:rPr>
      <w:b/>
    </w:rPr>
  </w:style>
  <w:style w:type="character" w:customStyle="1" w:styleId="1020">
    <w:name w:val="Стиль102 Знак"/>
    <w:basedOn w:val="aff1"/>
    <w:link w:val="102"/>
    <w:rsid w:val="009A6767"/>
    <w:rPr>
      <w:rFonts w:ascii="Proxima Nova ExCn Rg" w:hAnsi="Proxima Nova ExCn Rg"/>
      <w:b/>
      <w:bCs/>
      <w:caps/>
      <w:sz w:val="28"/>
      <w:szCs w:val="28"/>
    </w:rPr>
  </w:style>
  <w:style w:type="character" w:customStyle="1" w:styleId="106">
    <w:name w:val="Стиль106"/>
    <w:basedOn w:val="a4"/>
    <w:uiPriority w:val="1"/>
    <w:rsid w:val="00F25140"/>
    <w:rPr>
      <w:sz w:val="28"/>
    </w:rPr>
  </w:style>
  <w:style w:type="character" w:customStyle="1" w:styleId="107">
    <w:name w:val="Стиль107"/>
    <w:basedOn w:val="a4"/>
    <w:uiPriority w:val="1"/>
    <w:rsid w:val="00F25140"/>
    <w:rPr>
      <w:sz w:val="28"/>
    </w:rPr>
  </w:style>
  <w:style w:type="character" w:customStyle="1" w:styleId="af3">
    <w:name w:val="Текст примечания Знак"/>
    <w:basedOn w:val="a4"/>
    <w:link w:val="af2"/>
    <w:semiHidden/>
    <w:rsid w:val="00330CBD"/>
  </w:style>
  <w:style w:type="character" w:customStyle="1" w:styleId="105">
    <w:name w:val="Стиль105"/>
    <w:basedOn w:val="a4"/>
    <w:uiPriority w:val="1"/>
    <w:rsid w:val="009E076E"/>
    <w:rPr>
      <w:sz w:val="28"/>
    </w:rPr>
  </w:style>
  <w:style w:type="character" w:customStyle="1" w:styleId="108">
    <w:name w:val="Стиль108"/>
    <w:basedOn w:val="a4"/>
    <w:uiPriority w:val="1"/>
    <w:rsid w:val="005339C6"/>
    <w:rPr>
      <w:sz w:val="28"/>
    </w:rPr>
  </w:style>
  <w:style w:type="character" w:customStyle="1" w:styleId="109">
    <w:name w:val="Стиль109"/>
    <w:basedOn w:val="a4"/>
    <w:uiPriority w:val="1"/>
    <w:rsid w:val="005339C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iPriority="99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0367B"/>
    <w:rPr>
      <w:rFonts w:ascii="Calibri" w:eastAsiaTheme="minorHAnsi" w:hAnsi="Calibri"/>
      <w:sz w:val="22"/>
      <w:szCs w:val="22"/>
      <w:lang w:eastAsia="en-US"/>
    </w:rPr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rFonts w:ascii="Times New Roman" w:eastAsia="Times New Roman" w:hAnsi="Times New Roman"/>
      <w:i/>
      <w:iCs/>
      <w:color w:val="FF0000"/>
      <w:sz w:val="26"/>
      <w:szCs w:val="26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rFonts w:ascii="Times New Roman" w:eastAsia="Times New Roman" w:hAnsi="Times New Roman"/>
      <w:snapToGrid w:val="0"/>
      <w:sz w:val="28"/>
      <w:szCs w:val="24"/>
      <w:lang w:eastAsia="ru-RU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rFonts w:ascii="Times New Roman" w:eastAsia="Times New Roman" w:hAnsi="Times New Roman"/>
      <w:b/>
      <w:bCs/>
      <w:caps/>
      <w:snapToGrid w:val="0"/>
      <w:sz w:val="24"/>
      <w:szCs w:val="28"/>
      <w:lang w:eastAsia="ru-RU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styleId="ad">
    <w:name w:val="Title"/>
    <w:basedOn w:val="a3"/>
    <w:qFormat/>
    <w:rsid w:val="004337F0"/>
    <w:pPr>
      <w:jc w:val="center"/>
    </w:pPr>
    <w:rPr>
      <w:rFonts w:ascii="Times New Roman" w:eastAsia="Times New Roman" w:hAnsi="Times New Roman"/>
      <w:b/>
      <w:smallCaps/>
      <w:sz w:val="32"/>
      <w:szCs w:val="24"/>
      <w:lang w:eastAsia="ru-RU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0">
    <w:name w:val="Body Text 3"/>
    <w:basedOn w:val="a3"/>
    <w:rsid w:val="004337F0"/>
    <w:pPr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rFonts w:ascii="Times New Roman" w:eastAsia="Times New Roman" w:hAnsi="Times New Roman"/>
      <w:i/>
      <w:snapToGrid w:val="0"/>
      <w:sz w:val="24"/>
      <w:szCs w:val="24"/>
      <w:lang w:eastAsia="ru-RU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c">
    <w:name w:val="footnote text"/>
    <w:basedOn w:val="a3"/>
    <w:link w:val="afd"/>
    <w:uiPriority w:val="99"/>
    <w:semiHidden/>
    <w:rsid w:val="005C45C1"/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eastAsia="Calibri"/>
      <w:sz w:val="24"/>
      <w:szCs w:val="24"/>
      <w:lang w:eastAsia="ru-RU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24">
    <w:name w:val="Знак2"/>
    <w:basedOn w:val="a3"/>
    <w:rsid w:val="008343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4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6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5">
    <w:name w:val="endnote text"/>
    <w:basedOn w:val="a3"/>
    <w:link w:val="aff6"/>
    <w:semiHidden/>
    <w:unhideWhenUsed/>
    <w:rsid w:val="00E76103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6">
    <w:name w:val="Текст концевой сноски Знак"/>
    <w:basedOn w:val="a4"/>
    <w:link w:val="aff5"/>
    <w:semiHidden/>
    <w:rsid w:val="00E76103"/>
    <w:rPr>
      <w:sz w:val="20"/>
      <w:szCs w:val="20"/>
    </w:rPr>
  </w:style>
  <w:style w:type="character" w:styleId="aff7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0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3">
    <w:name w:val="Стиль103"/>
    <w:basedOn w:val="a4"/>
    <w:uiPriority w:val="1"/>
    <w:rsid w:val="009A106A"/>
  </w:style>
  <w:style w:type="paragraph" w:customStyle="1" w:styleId="89B810FA860A43EEAA6B96F523BCFF4210">
    <w:name w:val="89B810FA860A43EEAA6B96F523BCFF4210"/>
    <w:rsid w:val="00895FAD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01">
    <w:name w:val="Стиль101"/>
    <w:basedOn w:val="a4"/>
    <w:uiPriority w:val="1"/>
    <w:rsid w:val="00D305DD"/>
    <w:rPr>
      <w:b w:val="0"/>
      <w:sz w:val="24"/>
    </w:rPr>
  </w:style>
  <w:style w:type="paragraph" w:customStyle="1" w:styleId="B3D17FAABA65403FB9F2057924E029C31">
    <w:name w:val="B3D17FAABA65403FB9F2057924E029C31"/>
    <w:rsid w:val="0032503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102">
    <w:name w:val="Стиль102"/>
    <w:basedOn w:val="aff0"/>
    <w:link w:val="1020"/>
    <w:qFormat/>
    <w:rsid w:val="009A6767"/>
    <w:pPr>
      <w:tabs>
        <w:tab w:val="left" w:pos="2977"/>
        <w:tab w:val="left" w:pos="3544"/>
      </w:tabs>
      <w:jc w:val="center"/>
    </w:pPr>
    <w:rPr>
      <w:b/>
      <w:bCs/>
      <w:caps/>
    </w:rPr>
  </w:style>
  <w:style w:type="character" w:customStyle="1" w:styleId="104">
    <w:name w:val="Стиль104"/>
    <w:basedOn w:val="a4"/>
    <w:uiPriority w:val="1"/>
    <w:rsid w:val="00F25140"/>
    <w:rPr>
      <w:b/>
    </w:rPr>
  </w:style>
  <w:style w:type="character" w:customStyle="1" w:styleId="1020">
    <w:name w:val="Стиль102 Знак"/>
    <w:basedOn w:val="aff1"/>
    <w:link w:val="102"/>
    <w:rsid w:val="009A6767"/>
    <w:rPr>
      <w:rFonts w:ascii="Proxima Nova ExCn Rg" w:hAnsi="Proxima Nova ExCn Rg"/>
      <w:b/>
      <w:bCs/>
      <w:caps/>
      <w:sz w:val="28"/>
      <w:szCs w:val="28"/>
    </w:rPr>
  </w:style>
  <w:style w:type="character" w:customStyle="1" w:styleId="106">
    <w:name w:val="Стиль106"/>
    <w:basedOn w:val="a4"/>
    <w:uiPriority w:val="1"/>
    <w:rsid w:val="00F25140"/>
    <w:rPr>
      <w:sz w:val="28"/>
    </w:rPr>
  </w:style>
  <w:style w:type="character" w:customStyle="1" w:styleId="107">
    <w:name w:val="Стиль107"/>
    <w:basedOn w:val="a4"/>
    <w:uiPriority w:val="1"/>
    <w:rsid w:val="00F25140"/>
    <w:rPr>
      <w:sz w:val="28"/>
    </w:rPr>
  </w:style>
  <w:style w:type="character" w:customStyle="1" w:styleId="af3">
    <w:name w:val="Текст примечания Знак"/>
    <w:basedOn w:val="a4"/>
    <w:link w:val="af2"/>
    <w:semiHidden/>
    <w:rsid w:val="00330CBD"/>
  </w:style>
  <w:style w:type="character" w:customStyle="1" w:styleId="105">
    <w:name w:val="Стиль105"/>
    <w:basedOn w:val="a4"/>
    <w:uiPriority w:val="1"/>
    <w:rsid w:val="009E076E"/>
    <w:rPr>
      <w:sz w:val="28"/>
    </w:rPr>
  </w:style>
  <w:style w:type="character" w:customStyle="1" w:styleId="108">
    <w:name w:val="Стиль108"/>
    <w:basedOn w:val="a4"/>
    <w:uiPriority w:val="1"/>
    <w:rsid w:val="005339C6"/>
    <w:rPr>
      <w:sz w:val="28"/>
    </w:rPr>
  </w:style>
  <w:style w:type="character" w:customStyle="1" w:styleId="109">
    <w:name w:val="Стиль109"/>
    <w:basedOn w:val="a4"/>
    <w:uiPriority w:val="1"/>
    <w:rsid w:val="005339C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abidulina_s\Desktop\&#1058;&#1048;&#1087;&#1086;&#1074;&#1072;&#1103;%20&#1044;&#1086;&#1082;&#1091;&#1084;&#1077;&#1085;&#1090;&#1072;&#1094;&#1080;&#1103;\124.%20&#1055;&#1088;&#1086;&#1090;&#1086;&#1082;&#1086;&#1083;_%20&#1088;&#1077;&#1096;&#1077;&#1085;&#1080;&#1077;%20&#1086;%20&#1079;&#1072;&#1082;&#1091;&#1087;&#1082;&#1077;%20&#1091;%20&#1045;&#1055;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27B57D980A462BAECF56B212EC1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2B69CC-4262-4070-A428-78229ED67498}"/>
      </w:docPartPr>
      <w:docPartBody>
        <w:p w:rsidR="00246877" w:rsidRDefault="00681BE8">
          <w:pPr>
            <w:pStyle w:val="C727B57D980A462BAECF56B212EC1E18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63462AB3785045F9BFCA23CE405BE4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29E746-D3B4-480E-85DB-D41B350C3E22}"/>
      </w:docPartPr>
      <w:docPartBody>
        <w:p w:rsidR="00246877" w:rsidRDefault="00681BE8">
          <w:pPr>
            <w:pStyle w:val="63462AB3785045F9BFCA23CE405BE4FA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C876A0F458E417DA8FDA501EF715E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1D82BE-74B1-408A-B678-48C8ADF7ECD1}"/>
      </w:docPartPr>
      <w:docPartBody>
        <w:p w:rsidR="00246877" w:rsidRDefault="00681BE8">
          <w:pPr>
            <w:pStyle w:val="1C876A0F458E417DA8FDA501EF715E43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6E0A7EE229D845C8B9D86A6C39E5B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B6A330-AD33-44F1-8080-A3838C7B7D0A}"/>
      </w:docPartPr>
      <w:docPartBody>
        <w:p w:rsidR="00246877" w:rsidRDefault="00681BE8">
          <w:pPr>
            <w:pStyle w:val="6E0A7EE229D845C8B9D86A6C39E5BF41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172E9C27E71A448BB1D8DC5537674A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28FDD-E445-4E76-9357-22A6047BDACE}"/>
      </w:docPartPr>
      <w:docPartBody>
        <w:p w:rsidR="00246877" w:rsidRDefault="00681BE8">
          <w:pPr>
            <w:pStyle w:val="172E9C27E71A448BB1D8DC5537674A57"/>
          </w:pPr>
          <w:r w:rsidRPr="00F25140">
            <w:rPr>
              <w:rStyle w:val="a3"/>
              <w:i/>
            </w:rPr>
            <w:t>[Указать номер закупки] </w:t>
          </w:r>
          <w:r w:rsidRPr="00F25140">
            <w:rPr>
              <w:i/>
              <w:color w:val="808080"/>
            </w:rPr>
            <w:footnoteReference w:id="1"/>
          </w:r>
        </w:p>
      </w:docPartBody>
    </w:docPart>
    <w:docPart>
      <w:docPartPr>
        <w:name w:val="9F3250D0A13E4644990AC6F7B9A3E1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FE1A34-1AB1-4DE3-B41A-0C7A8FB6B8F9}"/>
      </w:docPartPr>
      <w:docPartBody>
        <w:p w:rsidR="00246877" w:rsidRDefault="00681BE8">
          <w:pPr>
            <w:pStyle w:val="9F3250D0A13E4644990AC6F7B9A3E18C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предмет договора в полном соответствии с ПЗ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DF4BD26FEF8145F7B570ED0B37A39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AB886-080F-4F6E-AB53-3B45DF39F4BB}"/>
      </w:docPartPr>
      <w:docPartBody>
        <w:p w:rsidR="00246877" w:rsidRDefault="00681BE8">
          <w:pPr>
            <w:pStyle w:val="DF4BD26FEF8145F7B570ED0B37A39746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</w:t>
          </w:r>
          <w:r>
            <w:rPr>
              <w:rStyle w:val="a3"/>
              <w:i/>
            </w:rPr>
            <w:t>цены договора,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73A3AA080B1F4BC89D108136036A5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CC51A2-1086-455E-8465-31F7554ABA74}"/>
      </w:docPartPr>
      <w:docPartBody>
        <w:p w:rsidR="00246877" w:rsidRDefault="00681BE8">
          <w:pPr>
            <w:pStyle w:val="73A3AA080B1F4BC89D108136036A5097"/>
          </w:pPr>
          <w:r w:rsidRPr="00825040">
            <w:rPr>
              <w:i/>
              <w:color w:val="808080" w:themeColor="background1" w:themeShade="80"/>
            </w:rPr>
            <w:t xml:space="preserve">[Указать объем закупаемой продукции или выбрать «в соответствии с </w:t>
          </w:r>
          <w:r>
            <w:rPr>
              <w:i/>
              <w:color w:val="808080" w:themeColor="background1" w:themeShade="80"/>
            </w:rPr>
            <w:t>проектом договора</w:t>
          </w:r>
          <w:r w:rsidRPr="00825040">
            <w:rPr>
              <w:i/>
              <w:color w:val="808080" w:themeColor="background1" w:themeShade="80"/>
            </w:rPr>
            <w:t>»]</w:t>
          </w:r>
        </w:p>
      </w:docPartBody>
    </w:docPart>
    <w:docPart>
      <w:docPartPr>
        <w:name w:val="9CA7EB6C478B455AB90DF89562B28C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6EDD0-2EEE-4676-834E-5D883D8AC72C}"/>
      </w:docPartPr>
      <w:docPartBody>
        <w:p w:rsidR="00246877" w:rsidRDefault="00681BE8">
          <w:pPr>
            <w:pStyle w:val="9CA7EB6C478B455AB90DF89562B28C59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2"/>
          </w:r>
        </w:p>
      </w:docPartBody>
    </w:docPart>
    <w:docPart>
      <w:docPartPr>
        <w:name w:val="5D5354B4191841CC9EB28F2BBD9223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93C054-A718-4A76-8B88-F965900207F1}"/>
      </w:docPartPr>
      <w:docPartBody>
        <w:p w:rsidR="00246877" w:rsidRDefault="00681BE8">
          <w:pPr>
            <w:pStyle w:val="5D5354B4191841CC9EB28F2BBD9223E3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E354E495D57A45ACAEA4048DDCD75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84DB55-AF7C-429E-A1A1-8D31C968516F}"/>
      </w:docPartPr>
      <w:docPartBody>
        <w:p w:rsidR="00246877" w:rsidRDefault="00681BE8">
          <w:pPr>
            <w:pStyle w:val="E354E495D57A45ACAEA4048DDCD754F0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87989BEA192A4711BE1AEDF7AB6AB1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C60A44-0904-4143-AD02-08399029483D}"/>
      </w:docPartPr>
      <w:docPartBody>
        <w:p w:rsidR="00246877" w:rsidRDefault="00681BE8">
          <w:pPr>
            <w:pStyle w:val="87989BEA192A4711BE1AEDF7AB6AB1F5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73EC369E3721420C8BDEBB958F1629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3FDB6C-F1A8-4BF3-AFC3-8D78D81EAC21}"/>
      </w:docPartPr>
      <w:docPartBody>
        <w:p w:rsidR="00246877" w:rsidRDefault="00681BE8">
          <w:pPr>
            <w:pStyle w:val="73EC369E3721420C8BDEBB958F162979"/>
          </w:pPr>
          <w:r w:rsidRPr="00F25140"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46EBDE07DE194A828432EA39E741BD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9D5FAE-9982-44BB-9D1A-8C1D568F981B}"/>
      </w:docPartPr>
      <w:docPartBody>
        <w:p w:rsidR="00246877" w:rsidRDefault="00681BE8">
          <w:pPr>
            <w:pStyle w:val="46EBDE07DE194A828432EA39E741BDC1"/>
          </w:pPr>
          <w:r w:rsidRPr="00F25140"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  <w:docPart>
      <w:docPartPr>
        <w:name w:val="2219F184342343F0862183088BC33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8EE581-62BC-4510-A1CD-42021D357CDF}"/>
      </w:docPartPr>
      <w:docPartBody>
        <w:p w:rsidR="00246877" w:rsidRDefault="00681BE8">
          <w:pPr>
            <w:pStyle w:val="2219F184342343F0862183088BC33222"/>
          </w:pPr>
          <w:r w:rsidRPr="00F25140">
            <w:rPr>
              <w:rStyle w:val="a3"/>
              <w:i/>
            </w:rPr>
            <w:t>[Указать общее количество членов ЗК цифрами и прописью]</w:t>
          </w:r>
        </w:p>
      </w:docPartBody>
    </w:docPart>
    <w:docPart>
      <w:docPartPr>
        <w:name w:val="E19F252DA0CF420580200F2E6E978D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800085-E98A-4CE9-9A44-292DB4A70EE5}"/>
      </w:docPartPr>
      <w:docPartBody>
        <w:p w:rsidR="00246877" w:rsidRDefault="00681BE8">
          <w:pPr>
            <w:pStyle w:val="E19F252DA0CF420580200F2E6E978DE0"/>
          </w:pPr>
          <w:r w:rsidRPr="00F25140">
            <w:rPr>
              <w:rStyle w:val="a3"/>
              <w:i/>
            </w:rPr>
            <w:t>[Указать количество цифрами и прописью]</w:t>
          </w:r>
        </w:p>
      </w:docPartBody>
    </w:docPart>
    <w:docPart>
      <w:docPartPr>
        <w:name w:val="7B7233F5FCEE461AAE3D63826EA1C7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82F76-3B32-43AB-9521-A65D5B354736}"/>
      </w:docPartPr>
      <w:docPartBody>
        <w:p w:rsidR="00246877" w:rsidRDefault="00681BE8">
          <w:pPr>
            <w:pStyle w:val="7B7233F5FCEE461AAE3D63826EA1C79F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45E201EBCC984624B67C283344EFF4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2B239E-09C4-446A-BA5E-5E84AB45D9DF}"/>
      </w:docPartPr>
      <w:docPartBody>
        <w:p w:rsidR="00246877" w:rsidRDefault="00681BE8">
          <w:pPr>
            <w:pStyle w:val="45E201EBCC984624B67C283344EFF4E0"/>
          </w:pPr>
          <w:r w:rsidRPr="00354A4A">
            <w:rPr>
              <w:rStyle w:val="a3"/>
            </w:rPr>
            <w:t>Выберите элемент.</w:t>
          </w:r>
        </w:p>
      </w:docPartBody>
    </w:docPart>
    <w:docPart>
      <w:docPartPr>
        <w:name w:val="F5DB9BA8384641E0AE31C2D3FC9028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BDB6D2-45C7-4FDB-A60E-A1F4A31C156C}"/>
      </w:docPartPr>
      <w:docPartBody>
        <w:p w:rsidR="00246877" w:rsidRDefault="00681BE8">
          <w:pPr>
            <w:pStyle w:val="F5DB9BA8384641E0AE31C2D3FC90283A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51EFBED1EA83411FA8245A50D41A5D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50AFF-E2BD-40F5-B01F-B7D58BA9484D}"/>
      </w:docPartPr>
      <w:docPartBody>
        <w:p w:rsidR="00246877" w:rsidRDefault="00681BE8">
          <w:pPr>
            <w:pStyle w:val="51EFBED1EA83411FA8245A50D41A5D23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коротко обоснование выбора данного поставщика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B624830B858F4E7794FB5B3EAB2321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F5493-89CD-4CF9-ACCF-879422CABA49}"/>
      </w:docPartPr>
      <w:docPartBody>
        <w:p w:rsidR="00246877" w:rsidRDefault="00681BE8">
          <w:pPr>
            <w:pStyle w:val="B624830B858F4E7794FB5B3EAB2321D5"/>
          </w:pPr>
          <w:r w:rsidRPr="00825040">
            <w:rPr>
              <w:i/>
              <w:color w:val="808080" w:themeColor="background1" w:themeShade="80"/>
            </w:rPr>
            <w:t xml:space="preserve">[Указать объем </w:t>
          </w:r>
          <w:r>
            <w:rPr>
              <w:i/>
              <w:color w:val="808080" w:themeColor="background1" w:themeShade="80"/>
            </w:rPr>
            <w:t>поставляемой (закупаемой)</w:t>
          </w:r>
          <w:r w:rsidRPr="00825040">
            <w:rPr>
              <w:i/>
              <w:color w:val="808080" w:themeColor="background1" w:themeShade="80"/>
            </w:rPr>
            <w:t xml:space="preserve"> продукции или выбрать «в соответствии с </w:t>
          </w:r>
          <w:r>
            <w:rPr>
              <w:i/>
              <w:color w:val="808080" w:themeColor="background1" w:themeShade="80"/>
            </w:rPr>
            <w:t>проектом договора</w:t>
          </w:r>
          <w:r w:rsidRPr="00825040">
            <w:rPr>
              <w:i/>
              <w:color w:val="808080" w:themeColor="background1" w:themeShade="80"/>
            </w:rPr>
            <w:t>»]</w:t>
          </w:r>
        </w:p>
      </w:docPartBody>
    </w:docPart>
    <w:docPart>
      <w:docPartPr>
        <w:name w:val="24E72C4024E34F58A4FFC86B453CCC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A29C4A-3F59-4047-A8F1-AF8D62C60B62}"/>
      </w:docPartPr>
      <w:docPartBody>
        <w:p w:rsidR="00246877" w:rsidRDefault="00681BE8">
          <w:pPr>
            <w:pStyle w:val="24E72C4024E34F58A4FFC86B453CCC9C"/>
          </w:pPr>
          <w:r>
            <w:rPr>
              <w:rStyle w:val="a3"/>
              <w:i/>
            </w:rPr>
            <w:t>[Указать информацию о сроке исполнении договора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7DA3CC7C6FE4C669E50398E556120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30143D-D920-4A89-BCBF-FBC5E4986C4C}"/>
      </w:docPartPr>
      <w:docPartBody>
        <w:p w:rsidR="00246877" w:rsidRDefault="00681BE8">
          <w:pPr>
            <w:pStyle w:val="87DA3CC7C6FE4C669E50398E55612043"/>
          </w:pPr>
          <w:r w:rsidRPr="005D5701"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6AC24BEA35494EF799B6589CBE612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E02DDD-59EC-4197-9160-B90BAAAFF301}"/>
      </w:docPartPr>
      <w:docPartBody>
        <w:p w:rsidR="00246877" w:rsidRDefault="00681BE8">
          <w:pPr>
            <w:pStyle w:val="6AC24BEA35494EF799B6589CBE612B71"/>
          </w:pPr>
          <w:r w:rsidRPr="005D5701">
            <w:rPr>
              <w:rStyle w:val="a3"/>
              <w:i/>
            </w:rPr>
            <w:t>[Указать количество голосов «</w:t>
          </w:r>
          <w:r>
            <w:rPr>
              <w:rStyle w:val="a3"/>
              <w:i/>
            </w:rPr>
            <w:t>Против</w:t>
          </w:r>
          <w:r w:rsidRPr="005D5701">
            <w:rPr>
              <w:rStyle w:val="a3"/>
              <w:i/>
            </w:rPr>
            <w:t>»]</w:t>
          </w:r>
        </w:p>
      </w:docPartBody>
    </w:docPart>
    <w:docPart>
      <w:docPartPr>
        <w:name w:val="0A90E4C304E94266B09E2378AA736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DE05D0-BFB2-4CD0-ADF5-CC9748CE31F0}"/>
      </w:docPartPr>
      <w:docPartBody>
        <w:p w:rsidR="00246877" w:rsidRDefault="00681BE8">
          <w:pPr>
            <w:pStyle w:val="0A90E4C304E94266B09E2378AA7369A8"/>
          </w:pPr>
          <w:r w:rsidRPr="005D5701"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F9C2EA3131954F4591455677E66516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C2B0C-4B32-403D-911A-A1DB6669E90E}"/>
      </w:docPartPr>
      <w:docPartBody>
        <w:p w:rsidR="00246877" w:rsidRDefault="00681BE8">
          <w:pPr>
            <w:pStyle w:val="F9C2EA3131954F4591455677E6651660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И.О.Ф.</w:t>
          </w:r>
          <w:r w:rsidRPr="00D95A72">
            <w:rPr>
              <w:rStyle w:val="a3"/>
              <w:i/>
            </w:rPr>
            <w:t>]</w:t>
          </w:r>
        </w:p>
      </w:docPartBody>
    </w:docPart>
    <w:docPart>
      <w:docPartPr>
        <w:name w:val="A4F5712063164851B2754304B7FBC5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983DA0-9B4A-44B7-A77B-412FACDB68E6}"/>
      </w:docPartPr>
      <w:docPartBody>
        <w:p w:rsidR="00246877" w:rsidRDefault="00F21040" w:rsidP="00F21040">
          <w:pPr>
            <w:pStyle w:val="A4F5712063164851B2754304B7FBC535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8AC6467F3AB94902AF56549D585D0E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8720CE-8C41-4726-93AA-B14252F173AC}"/>
      </w:docPartPr>
      <w:docPartBody>
        <w:p w:rsidR="00246877" w:rsidRDefault="00F21040" w:rsidP="00F21040">
          <w:pPr>
            <w:pStyle w:val="8AC6467F3AB94902AF56549D585D0EE0"/>
          </w:pPr>
          <w:r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5AFF2078D75346A0ACA21F1F8194F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F6865B-658D-4056-9FA5-E7CDE0E8C92B}"/>
      </w:docPartPr>
      <w:docPartBody>
        <w:p w:rsidR="00246877" w:rsidRDefault="00F21040" w:rsidP="00F21040">
          <w:pPr>
            <w:pStyle w:val="5AFF2078D75346A0ACA21F1F8194FB0C"/>
          </w:pPr>
          <w:r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  <w:docPart>
      <w:docPartPr>
        <w:name w:val="5DA938C73C1B4DFFA80059517A1BD1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0C980F-4048-4A25-9609-9E63F034AD92}"/>
      </w:docPartPr>
      <w:docPartBody>
        <w:p w:rsidR="003E1459" w:rsidRDefault="004C7894" w:rsidP="004C7894">
          <w:pPr>
            <w:pStyle w:val="5DA938C73C1B4DFFA80059517A1BD18D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3"/>
          </w:r>
        </w:p>
      </w:docPartBody>
    </w:docPart>
    <w:docPart>
      <w:docPartPr>
        <w:name w:val="C6E3452AD1EC4F2D87437504F0834B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B6845A-1546-40C3-AEAF-1387C9C84A71}"/>
      </w:docPartPr>
      <w:docPartBody>
        <w:p w:rsidR="000C647D" w:rsidRDefault="003E1459" w:rsidP="003E1459">
          <w:pPr>
            <w:pStyle w:val="C6E3452AD1EC4F2D87437504F0834B83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4"/>
          </w:r>
        </w:p>
      </w:docPartBody>
    </w:docPart>
    <w:docPart>
      <w:docPartPr>
        <w:name w:val="AD8F825601274C82A3667C65A8CE0A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22B1B-3E5F-4CAC-A96F-DFA72A8C178A}"/>
      </w:docPartPr>
      <w:docPartBody>
        <w:p w:rsidR="00D44AF5" w:rsidRDefault="00D51F7A" w:rsidP="00D51F7A">
          <w:pPr>
            <w:pStyle w:val="AD8F825601274C82A3667C65A8CE0AFE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5"/>
          </w:r>
        </w:p>
      </w:docPartBody>
    </w:docPart>
    <w:docPart>
      <w:docPartPr>
        <w:name w:val="A8993FB965684D17B251D171DF8168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4826-F6AD-4806-9B24-537B13FA206E}"/>
      </w:docPartPr>
      <w:docPartBody>
        <w:p w:rsidR="00A05AFE" w:rsidRDefault="00C601F9" w:rsidP="00C601F9">
          <w:pPr>
            <w:pStyle w:val="A8993FB965684D17B251D171DF81682E"/>
          </w:pPr>
          <w:r w:rsidRPr="00ED454F">
            <w:rPr>
              <w:rStyle w:val="a3"/>
              <w:i/>
            </w:rPr>
            <w:t>[Указать</w:t>
          </w:r>
          <w:r>
            <w:rPr>
              <w:rStyle w:val="a3"/>
              <w:i/>
            </w:rPr>
            <w:t xml:space="preserve"> размер НМЦ цифрами и прописью, валюту, с учетом НДС (если применимо)</w:t>
          </w:r>
          <w:r w:rsidRPr="00ED454F">
            <w:rPr>
              <w:rStyle w:val="a3"/>
              <w:i/>
            </w:rPr>
            <w:t>]</w:t>
          </w:r>
        </w:p>
      </w:docPartBody>
    </w:docPart>
    <w:docPart>
      <w:docPartPr>
        <w:name w:val="31BCC0D50F094C5099B528E370F5D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321B97-1596-4032-B73D-98BD1F4E36CC}"/>
      </w:docPartPr>
      <w:docPartBody>
        <w:p w:rsidR="00A05AFE" w:rsidRDefault="00C601F9" w:rsidP="00C601F9">
          <w:pPr>
            <w:pStyle w:val="31BCC0D50F094C5099B528E370F5D9D5"/>
          </w:pPr>
          <w:r w:rsidRPr="00ED454F">
            <w:rPr>
              <w:rStyle w:val="a3"/>
              <w:i/>
            </w:rPr>
            <w:t>[Указать</w:t>
          </w:r>
          <w:r>
            <w:rPr>
              <w:rStyle w:val="a3"/>
              <w:i/>
            </w:rPr>
            <w:t xml:space="preserve"> размер НМЦ цифрами и прописью, валюту, с учетом НДС (если применимо)</w:t>
          </w:r>
          <w:r w:rsidRPr="00ED454F">
            <w:rPr>
              <w:rStyle w:val="a3"/>
              <w:i/>
            </w:rPr>
            <w:t>]</w:t>
          </w:r>
        </w:p>
      </w:docPartBody>
    </w:docPart>
    <w:docPart>
      <w:docPartPr>
        <w:name w:val="884E7E3693674D5E8A6D30F1BAC464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E1B6D-65A1-4A1F-9761-87BB0B962A20}"/>
      </w:docPartPr>
      <w:docPartBody>
        <w:p w:rsidR="00FD5AC2" w:rsidRDefault="00AF7FF3" w:rsidP="00AF7FF3">
          <w:pPr>
            <w:pStyle w:val="884E7E3693674D5E8A6D30F1BAC46461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7C4B9D5F0EC3478C8DFFEF948C29D5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5F15C5-4DFC-46F2-B71A-82E2896D61AF}"/>
      </w:docPartPr>
      <w:docPartBody>
        <w:p w:rsidR="008C08CB" w:rsidRDefault="00E24F57" w:rsidP="00E24F57">
          <w:pPr>
            <w:pStyle w:val="7C4B9D5F0EC3478C8DFFEF948C29D51F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A91" w:rsidRDefault="00564A91">
      <w:pPr>
        <w:spacing w:after="0" w:line="240" w:lineRule="auto"/>
      </w:pPr>
      <w:r>
        <w:separator/>
      </w:r>
    </w:p>
  </w:endnote>
  <w:endnote w:type="continuationSeparator" w:id="0">
    <w:p w:rsidR="00564A91" w:rsidRDefault="00564A91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A91" w:rsidRDefault="00564A91">
      <w:pPr>
        <w:spacing w:after="0" w:line="240" w:lineRule="auto"/>
      </w:pPr>
      <w:r>
        <w:separator/>
      </w:r>
    </w:p>
  </w:footnote>
  <w:footnote w:type="continuationSeparator" w:id="0">
    <w:p w:rsidR="00564A91" w:rsidRDefault="00564A91">
      <w:pPr>
        <w:spacing w:after="0" w:line="240" w:lineRule="auto"/>
      </w:pPr>
      <w:r>
        <w:continuationSeparator/>
      </w:r>
    </w:p>
  </w:footnote>
  <w:footnote w:id="1">
    <w:p w:rsidR="00C168B4" w:rsidRPr="00F20E57" w:rsidRDefault="00681BE8" w:rsidP="004501B0">
      <w:pPr>
        <w:pStyle w:val="89B810FA860A43EEAA6B96F523BCFF421"/>
        <w:tabs>
          <w:tab w:val="left" w:pos="426"/>
        </w:tabs>
        <w:spacing w:before="0" w:after="60"/>
        <w:rPr>
          <w:sz w:val="26"/>
          <w:szCs w:val="26"/>
        </w:rPr>
      </w:pPr>
      <w:r w:rsidRPr="00F20E57">
        <w:rPr>
          <w:sz w:val="26"/>
          <w:szCs w:val="26"/>
        </w:rPr>
        <w:footnoteRef/>
      </w:r>
      <w:r w:rsidRPr="00F20E57">
        <w:rPr>
          <w:sz w:val="26"/>
          <w:szCs w:val="26"/>
        </w:rPr>
        <w:t xml:space="preserve"> Указать:</w:t>
      </w:r>
    </w:p>
    <w:p w:rsidR="00C168B4" w:rsidRPr="00F20E57" w:rsidRDefault="00681BE8" w:rsidP="00C168B4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Proxima Nova ExCn Rg" w:hAnsi="Proxima Nova ExCn Rg"/>
          <w:sz w:val="26"/>
          <w:szCs w:val="26"/>
        </w:rPr>
      </w:pPr>
      <w:r w:rsidRPr="00F20E57">
        <w:rPr>
          <w:rFonts w:ascii="Proxima Nova ExCn Rg" w:hAnsi="Proxima Nova ExCn Rg"/>
          <w:sz w:val="26"/>
          <w:szCs w:val="26"/>
        </w:rPr>
        <w:t xml:space="preserve">для заказчиков </w:t>
      </w:r>
      <w:r>
        <w:rPr>
          <w:rFonts w:ascii="Proxima Nova ExCn Rg" w:hAnsi="Proxima Nova ExCn Rg"/>
          <w:sz w:val="26"/>
          <w:szCs w:val="26"/>
          <w:lang w:val="en-US"/>
        </w:rPr>
        <w:t>I</w:t>
      </w:r>
      <w:r w:rsidRPr="00A20C58">
        <w:rPr>
          <w:rFonts w:ascii="Proxima Nova ExCn Rg" w:hAnsi="Proxima Nova ExCn Rg"/>
          <w:sz w:val="26"/>
          <w:szCs w:val="26"/>
        </w:rPr>
        <w:t xml:space="preserve"> </w:t>
      </w:r>
      <w:r>
        <w:rPr>
          <w:rFonts w:ascii="Proxima Nova ExCn Rg" w:hAnsi="Proxima Nova ExCn Rg"/>
          <w:sz w:val="26"/>
          <w:szCs w:val="26"/>
        </w:rPr>
        <w:t>и</w:t>
      </w:r>
      <w:r w:rsidRPr="00A20C58">
        <w:rPr>
          <w:rFonts w:ascii="Proxima Nova ExCn Rg" w:hAnsi="Proxima Nova ExCn Rg"/>
          <w:sz w:val="26"/>
          <w:szCs w:val="26"/>
        </w:rPr>
        <w:t xml:space="preserve"> </w:t>
      </w:r>
      <w:r>
        <w:rPr>
          <w:rFonts w:ascii="Proxima Nova ExCn Rg" w:hAnsi="Proxima Nova ExCn Rg"/>
          <w:sz w:val="26"/>
          <w:szCs w:val="26"/>
        </w:rPr>
        <w:t>II групп</w:t>
      </w:r>
      <w:r w:rsidRPr="00F20E57">
        <w:rPr>
          <w:rFonts w:ascii="Proxima Nova ExCn Rg" w:hAnsi="Proxima Nova ExCn Rg"/>
          <w:sz w:val="26"/>
          <w:szCs w:val="26"/>
        </w:rPr>
        <w:t xml:space="preserve"> – уникальный номер закупки в соответствии с ПЗ;</w:t>
      </w:r>
    </w:p>
    <w:p w:rsidR="00C168B4" w:rsidRPr="00F20E57" w:rsidRDefault="00681BE8" w:rsidP="00C168B4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sz w:val="26"/>
          <w:szCs w:val="26"/>
        </w:rPr>
      </w:pPr>
      <w:r w:rsidRPr="00F20E57">
        <w:rPr>
          <w:rFonts w:ascii="Proxima Nova ExCn Rg" w:hAnsi="Proxima Nova ExCn Rg"/>
          <w:sz w:val="26"/>
          <w:szCs w:val="26"/>
        </w:rPr>
        <w:t>для закупок, информация о которых не размещается в открытых источниках – уникальный номер закупки при наличии или указывается «номер отсутствует», при его отсутствии.</w:t>
      </w:r>
    </w:p>
  </w:footnote>
  <w:footnote w:id="2">
    <w:p w:rsidR="00C168B4" w:rsidRDefault="00681BE8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  <w:footnote w:id="3">
    <w:p w:rsidR="004C7894" w:rsidRDefault="004C7894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  <w:footnote w:id="4">
    <w:p w:rsidR="003E1459" w:rsidRDefault="003E1459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  <w:footnote w:id="5">
    <w:p w:rsidR="00D51F7A" w:rsidRDefault="00D51F7A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40"/>
    <w:rsid w:val="0004223D"/>
    <w:rsid w:val="000C647D"/>
    <w:rsid w:val="000D06B3"/>
    <w:rsid w:val="001D2363"/>
    <w:rsid w:val="00246877"/>
    <w:rsid w:val="002845B7"/>
    <w:rsid w:val="002D4B68"/>
    <w:rsid w:val="00365784"/>
    <w:rsid w:val="00382757"/>
    <w:rsid w:val="0039700C"/>
    <w:rsid w:val="003A09CD"/>
    <w:rsid w:val="003E1459"/>
    <w:rsid w:val="004016BA"/>
    <w:rsid w:val="004501E7"/>
    <w:rsid w:val="00480FD2"/>
    <w:rsid w:val="004C7894"/>
    <w:rsid w:val="004F016D"/>
    <w:rsid w:val="004F4D51"/>
    <w:rsid w:val="00546F94"/>
    <w:rsid w:val="00564A91"/>
    <w:rsid w:val="00681BE8"/>
    <w:rsid w:val="008322AB"/>
    <w:rsid w:val="0085223F"/>
    <w:rsid w:val="008847F1"/>
    <w:rsid w:val="008C08CB"/>
    <w:rsid w:val="009B25AD"/>
    <w:rsid w:val="009D202B"/>
    <w:rsid w:val="00A05AFE"/>
    <w:rsid w:val="00AF7FF3"/>
    <w:rsid w:val="00C262B9"/>
    <w:rsid w:val="00C601F9"/>
    <w:rsid w:val="00CA4822"/>
    <w:rsid w:val="00D13BC8"/>
    <w:rsid w:val="00D41723"/>
    <w:rsid w:val="00D44AF5"/>
    <w:rsid w:val="00D51F7A"/>
    <w:rsid w:val="00E24F57"/>
    <w:rsid w:val="00EB34B9"/>
    <w:rsid w:val="00ED0E23"/>
    <w:rsid w:val="00EE13DC"/>
    <w:rsid w:val="00F21040"/>
    <w:rsid w:val="00F95074"/>
    <w:rsid w:val="00FD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E24F57"/>
    <w:rPr>
      <w:color w:val="808080"/>
    </w:rPr>
  </w:style>
  <w:style w:type="paragraph" w:customStyle="1" w:styleId="C727B57D980A462BAECF56B212EC1E18">
    <w:name w:val="C727B57D980A462BAECF56B212EC1E18"/>
  </w:style>
  <w:style w:type="paragraph" w:customStyle="1" w:styleId="63462AB3785045F9BFCA23CE405BE4FA">
    <w:name w:val="63462AB3785045F9BFCA23CE405BE4FA"/>
  </w:style>
  <w:style w:type="paragraph" w:customStyle="1" w:styleId="1C876A0F458E417DA8FDA501EF715E43">
    <w:name w:val="1C876A0F458E417DA8FDA501EF715E43"/>
  </w:style>
  <w:style w:type="paragraph" w:customStyle="1" w:styleId="6E0A7EE229D845C8B9D86A6C39E5BF41">
    <w:name w:val="6E0A7EE229D845C8B9D86A6C39E5BF4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172E9C27E71A448BB1D8DC5537674A57">
    <w:name w:val="172E9C27E71A448BB1D8DC5537674A57"/>
  </w:style>
  <w:style w:type="paragraph" w:customStyle="1" w:styleId="9F3250D0A13E4644990AC6F7B9A3E18C">
    <w:name w:val="9F3250D0A13E4644990AC6F7B9A3E18C"/>
  </w:style>
  <w:style w:type="paragraph" w:customStyle="1" w:styleId="DF4BD26FEF8145F7B570ED0B37A39746">
    <w:name w:val="DF4BD26FEF8145F7B570ED0B37A39746"/>
  </w:style>
  <w:style w:type="paragraph" w:customStyle="1" w:styleId="73A3AA080B1F4BC89D108136036A5097">
    <w:name w:val="73A3AA080B1F4BC89D108136036A5097"/>
  </w:style>
  <w:style w:type="paragraph" w:customStyle="1" w:styleId="77DFEFCB1D3F492B9CF692CA9376E61811">
    <w:name w:val="77DFEFCB1D3F492B9CF692CA9376E61811"/>
    <w:rsid w:val="00D51F7A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CA7EB6C478B455AB90DF89562B28C59">
    <w:name w:val="9CA7EB6C478B455AB90DF89562B28C59"/>
  </w:style>
  <w:style w:type="paragraph" w:customStyle="1" w:styleId="5D5354B4191841CC9EB28F2BBD9223E3">
    <w:name w:val="5D5354B4191841CC9EB28F2BBD9223E3"/>
  </w:style>
  <w:style w:type="paragraph" w:customStyle="1" w:styleId="E354E495D57A45ACAEA4048DDCD754F0">
    <w:name w:val="E354E495D57A45ACAEA4048DDCD754F0"/>
  </w:style>
  <w:style w:type="paragraph" w:customStyle="1" w:styleId="87989BEA192A4711BE1AEDF7AB6AB1F5">
    <w:name w:val="87989BEA192A4711BE1AEDF7AB6AB1F5"/>
  </w:style>
  <w:style w:type="paragraph" w:customStyle="1" w:styleId="73EC369E3721420C8BDEBB958F162979">
    <w:name w:val="73EC369E3721420C8BDEBB958F162979"/>
  </w:style>
  <w:style w:type="paragraph" w:customStyle="1" w:styleId="46EBDE07DE194A828432EA39E741BDC1">
    <w:name w:val="46EBDE07DE194A828432EA39E741BDC1"/>
  </w:style>
  <w:style w:type="paragraph" w:customStyle="1" w:styleId="2219F184342343F0862183088BC33222">
    <w:name w:val="2219F184342343F0862183088BC33222"/>
  </w:style>
  <w:style w:type="paragraph" w:customStyle="1" w:styleId="E19F252DA0CF420580200F2E6E978DE0">
    <w:name w:val="E19F252DA0CF420580200F2E6E978DE0"/>
  </w:style>
  <w:style w:type="paragraph" w:customStyle="1" w:styleId="7B7233F5FCEE461AAE3D63826EA1C79F">
    <w:name w:val="7B7233F5FCEE461AAE3D63826EA1C79F"/>
  </w:style>
  <w:style w:type="paragraph" w:customStyle="1" w:styleId="45E201EBCC984624B67C283344EFF4E0">
    <w:name w:val="45E201EBCC984624B67C283344EFF4E0"/>
  </w:style>
  <w:style w:type="paragraph" w:customStyle="1" w:styleId="F5DB9BA8384641E0AE31C2D3FC90283A">
    <w:name w:val="F5DB9BA8384641E0AE31C2D3FC90283A"/>
  </w:style>
  <w:style w:type="paragraph" w:customStyle="1" w:styleId="51EFBED1EA83411FA8245A50D41A5D23">
    <w:name w:val="51EFBED1EA83411FA8245A50D41A5D23"/>
  </w:style>
  <w:style w:type="paragraph" w:customStyle="1" w:styleId="25D86442A1434E6F88177C4DC7E9C2F0">
    <w:name w:val="25D86442A1434E6F88177C4DC7E9C2F0"/>
  </w:style>
  <w:style w:type="paragraph" w:customStyle="1" w:styleId="F0CF077D409F4735B3D5DE97D5294079">
    <w:name w:val="F0CF077D409F4735B3D5DE97D5294079"/>
  </w:style>
  <w:style w:type="paragraph" w:customStyle="1" w:styleId="62C6F6E9E12F412588C502D718802853">
    <w:name w:val="62C6F6E9E12F412588C502D718802853"/>
  </w:style>
  <w:style w:type="paragraph" w:customStyle="1" w:styleId="B36EDDD41EF64CFEB039FF33880B2517">
    <w:name w:val="B36EDDD41EF64CFEB039FF33880B2517"/>
  </w:style>
  <w:style w:type="paragraph" w:customStyle="1" w:styleId="ACAAE9B9A53D4761839B73AECA2B90EC">
    <w:name w:val="ACAAE9B9A53D4761839B73AECA2B90EC"/>
  </w:style>
  <w:style w:type="paragraph" w:customStyle="1" w:styleId="6E0CBB130F384CD1A4E4187C18F2EEE8">
    <w:name w:val="6E0CBB130F384CD1A4E4187C18F2EEE8"/>
  </w:style>
  <w:style w:type="paragraph" w:customStyle="1" w:styleId="B624830B858F4E7794FB5B3EAB2321D5">
    <w:name w:val="B624830B858F4E7794FB5B3EAB2321D5"/>
  </w:style>
  <w:style w:type="paragraph" w:customStyle="1" w:styleId="24E72C4024E34F58A4FFC86B453CCC9C">
    <w:name w:val="24E72C4024E34F58A4FFC86B453CCC9C"/>
  </w:style>
  <w:style w:type="paragraph" w:customStyle="1" w:styleId="87DA3CC7C6FE4C669E50398E55612043">
    <w:name w:val="87DA3CC7C6FE4C669E50398E55612043"/>
  </w:style>
  <w:style w:type="paragraph" w:customStyle="1" w:styleId="6AC24BEA35494EF799B6589CBE612B71">
    <w:name w:val="6AC24BEA35494EF799B6589CBE612B71"/>
  </w:style>
  <w:style w:type="paragraph" w:customStyle="1" w:styleId="0A90E4C304E94266B09E2378AA7369A8">
    <w:name w:val="0A90E4C304E94266B09E2378AA7369A8"/>
  </w:style>
  <w:style w:type="paragraph" w:customStyle="1" w:styleId="F9C2EA3131954F4591455677E6651660">
    <w:name w:val="F9C2EA3131954F4591455677E6651660"/>
  </w:style>
  <w:style w:type="paragraph" w:customStyle="1" w:styleId="2209A05A96104234A3C483D94C391C19">
    <w:name w:val="2209A05A96104234A3C483D94C391C19"/>
  </w:style>
  <w:style w:type="paragraph" w:customStyle="1" w:styleId="A4F5712063164851B2754304B7FBC535">
    <w:name w:val="A4F5712063164851B2754304B7FBC535"/>
    <w:rsid w:val="00F21040"/>
  </w:style>
  <w:style w:type="paragraph" w:customStyle="1" w:styleId="8D1C51DB99F9455A9BA1AB26CEA220AE">
    <w:name w:val="8D1C51DB99F9455A9BA1AB26CEA220AE"/>
    <w:rsid w:val="00F21040"/>
  </w:style>
  <w:style w:type="paragraph" w:customStyle="1" w:styleId="33D36D8EA03D43A78ABF4D0434FD9039">
    <w:name w:val="33D36D8EA03D43A78ABF4D0434FD9039"/>
    <w:rsid w:val="00F21040"/>
  </w:style>
  <w:style w:type="paragraph" w:customStyle="1" w:styleId="8AC6467F3AB94902AF56549D585D0EE0">
    <w:name w:val="8AC6467F3AB94902AF56549D585D0EE0"/>
    <w:rsid w:val="00F21040"/>
  </w:style>
  <w:style w:type="paragraph" w:customStyle="1" w:styleId="5AFF2078D75346A0ACA21F1F8194FB0C">
    <w:name w:val="5AFF2078D75346A0ACA21F1F8194FB0C"/>
    <w:rsid w:val="00F21040"/>
  </w:style>
  <w:style w:type="paragraph" w:customStyle="1" w:styleId="3D37F94846324D12ADA88BD16E9867F7">
    <w:name w:val="3D37F94846324D12ADA88BD16E9867F7"/>
    <w:rsid w:val="008847F1"/>
  </w:style>
  <w:style w:type="paragraph" w:customStyle="1" w:styleId="90214D8355B044A781790205DF95191A">
    <w:name w:val="90214D8355B044A781790205DF95191A"/>
    <w:rsid w:val="004C7894"/>
  </w:style>
  <w:style w:type="paragraph" w:customStyle="1" w:styleId="5DA938C73C1B4DFFA80059517A1BD18D">
    <w:name w:val="5DA938C73C1B4DFFA80059517A1BD18D"/>
    <w:rsid w:val="004C7894"/>
  </w:style>
  <w:style w:type="paragraph" w:customStyle="1" w:styleId="EC69F4B2DF8744BEA174AAF4879DBB02">
    <w:name w:val="EC69F4B2DF8744BEA174AAF4879DBB02"/>
    <w:rsid w:val="004C7894"/>
  </w:style>
  <w:style w:type="paragraph" w:customStyle="1" w:styleId="0C9708DA67C64C909DB26A7EE8B8431B">
    <w:name w:val="0C9708DA67C64C909DB26A7EE8B8431B"/>
    <w:rsid w:val="004C7894"/>
  </w:style>
  <w:style w:type="paragraph" w:customStyle="1" w:styleId="A3A44FE7479D450F8992FB37BF9D18EC">
    <w:name w:val="A3A44FE7479D450F8992FB37BF9D18EC"/>
    <w:rsid w:val="003E1459"/>
  </w:style>
  <w:style w:type="paragraph" w:customStyle="1" w:styleId="C6E3452AD1EC4F2D87437504F0834B83">
    <w:name w:val="C6E3452AD1EC4F2D87437504F0834B83"/>
    <w:rsid w:val="003E1459"/>
  </w:style>
  <w:style w:type="paragraph" w:customStyle="1" w:styleId="D43017916EB84947B1FC96CE9B49AC10">
    <w:name w:val="D43017916EB84947B1FC96CE9B49AC10"/>
    <w:rsid w:val="00CA4822"/>
  </w:style>
  <w:style w:type="paragraph" w:customStyle="1" w:styleId="4A35E122639040E3B47D9B7E7A791F12">
    <w:name w:val="4A35E122639040E3B47D9B7E7A791F12"/>
    <w:rsid w:val="00D51F7A"/>
  </w:style>
  <w:style w:type="paragraph" w:customStyle="1" w:styleId="58EFDB61B7314E08939D8871CDA73EE4">
    <w:name w:val="58EFDB61B7314E08939D8871CDA73EE4"/>
    <w:rsid w:val="00D51F7A"/>
  </w:style>
  <w:style w:type="paragraph" w:customStyle="1" w:styleId="AD8F825601274C82A3667C65A8CE0AFE">
    <w:name w:val="AD8F825601274C82A3667C65A8CE0AFE"/>
    <w:rsid w:val="00D51F7A"/>
  </w:style>
  <w:style w:type="paragraph" w:customStyle="1" w:styleId="A8993FB965684D17B251D171DF81682E">
    <w:name w:val="A8993FB965684D17B251D171DF81682E"/>
    <w:rsid w:val="00C601F9"/>
  </w:style>
  <w:style w:type="paragraph" w:customStyle="1" w:styleId="31BCC0D50F094C5099B528E370F5D9D5">
    <w:name w:val="31BCC0D50F094C5099B528E370F5D9D5"/>
    <w:rsid w:val="00C601F9"/>
  </w:style>
  <w:style w:type="paragraph" w:customStyle="1" w:styleId="884E7E3693674D5E8A6D30F1BAC46461">
    <w:name w:val="884E7E3693674D5E8A6D30F1BAC46461"/>
    <w:rsid w:val="00AF7FF3"/>
  </w:style>
  <w:style w:type="paragraph" w:customStyle="1" w:styleId="7C4B9D5F0EC3478C8DFFEF948C29D51F">
    <w:name w:val="7C4B9D5F0EC3478C8DFFEF948C29D51F"/>
    <w:rsid w:val="00E24F57"/>
  </w:style>
  <w:style w:type="paragraph" w:customStyle="1" w:styleId="E7261626954346D497A10EEB1584F11C">
    <w:name w:val="E7261626954346D497A10EEB1584F11C"/>
    <w:rsid w:val="00E24F57"/>
  </w:style>
  <w:style w:type="paragraph" w:customStyle="1" w:styleId="E2A2F4E140894B69B142670F14D33546">
    <w:name w:val="E2A2F4E140894B69B142670F14D33546"/>
    <w:rsid w:val="00E24F5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E24F57"/>
    <w:rPr>
      <w:color w:val="808080"/>
    </w:rPr>
  </w:style>
  <w:style w:type="paragraph" w:customStyle="1" w:styleId="C727B57D980A462BAECF56B212EC1E18">
    <w:name w:val="C727B57D980A462BAECF56B212EC1E18"/>
  </w:style>
  <w:style w:type="paragraph" w:customStyle="1" w:styleId="63462AB3785045F9BFCA23CE405BE4FA">
    <w:name w:val="63462AB3785045F9BFCA23CE405BE4FA"/>
  </w:style>
  <w:style w:type="paragraph" w:customStyle="1" w:styleId="1C876A0F458E417DA8FDA501EF715E43">
    <w:name w:val="1C876A0F458E417DA8FDA501EF715E43"/>
  </w:style>
  <w:style w:type="paragraph" w:customStyle="1" w:styleId="6E0A7EE229D845C8B9D86A6C39E5BF41">
    <w:name w:val="6E0A7EE229D845C8B9D86A6C39E5BF4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172E9C27E71A448BB1D8DC5537674A57">
    <w:name w:val="172E9C27E71A448BB1D8DC5537674A57"/>
  </w:style>
  <w:style w:type="paragraph" w:customStyle="1" w:styleId="9F3250D0A13E4644990AC6F7B9A3E18C">
    <w:name w:val="9F3250D0A13E4644990AC6F7B9A3E18C"/>
  </w:style>
  <w:style w:type="paragraph" w:customStyle="1" w:styleId="DF4BD26FEF8145F7B570ED0B37A39746">
    <w:name w:val="DF4BD26FEF8145F7B570ED0B37A39746"/>
  </w:style>
  <w:style w:type="paragraph" w:customStyle="1" w:styleId="73A3AA080B1F4BC89D108136036A5097">
    <w:name w:val="73A3AA080B1F4BC89D108136036A5097"/>
  </w:style>
  <w:style w:type="paragraph" w:customStyle="1" w:styleId="77DFEFCB1D3F492B9CF692CA9376E61811">
    <w:name w:val="77DFEFCB1D3F492B9CF692CA9376E61811"/>
    <w:rsid w:val="00D51F7A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CA7EB6C478B455AB90DF89562B28C59">
    <w:name w:val="9CA7EB6C478B455AB90DF89562B28C59"/>
  </w:style>
  <w:style w:type="paragraph" w:customStyle="1" w:styleId="5D5354B4191841CC9EB28F2BBD9223E3">
    <w:name w:val="5D5354B4191841CC9EB28F2BBD9223E3"/>
  </w:style>
  <w:style w:type="paragraph" w:customStyle="1" w:styleId="E354E495D57A45ACAEA4048DDCD754F0">
    <w:name w:val="E354E495D57A45ACAEA4048DDCD754F0"/>
  </w:style>
  <w:style w:type="paragraph" w:customStyle="1" w:styleId="87989BEA192A4711BE1AEDF7AB6AB1F5">
    <w:name w:val="87989BEA192A4711BE1AEDF7AB6AB1F5"/>
  </w:style>
  <w:style w:type="paragraph" w:customStyle="1" w:styleId="73EC369E3721420C8BDEBB958F162979">
    <w:name w:val="73EC369E3721420C8BDEBB958F162979"/>
  </w:style>
  <w:style w:type="paragraph" w:customStyle="1" w:styleId="46EBDE07DE194A828432EA39E741BDC1">
    <w:name w:val="46EBDE07DE194A828432EA39E741BDC1"/>
  </w:style>
  <w:style w:type="paragraph" w:customStyle="1" w:styleId="2219F184342343F0862183088BC33222">
    <w:name w:val="2219F184342343F0862183088BC33222"/>
  </w:style>
  <w:style w:type="paragraph" w:customStyle="1" w:styleId="E19F252DA0CF420580200F2E6E978DE0">
    <w:name w:val="E19F252DA0CF420580200F2E6E978DE0"/>
  </w:style>
  <w:style w:type="paragraph" w:customStyle="1" w:styleId="7B7233F5FCEE461AAE3D63826EA1C79F">
    <w:name w:val="7B7233F5FCEE461AAE3D63826EA1C79F"/>
  </w:style>
  <w:style w:type="paragraph" w:customStyle="1" w:styleId="45E201EBCC984624B67C283344EFF4E0">
    <w:name w:val="45E201EBCC984624B67C283344EFF4E0"/>
  </w:style>
  <w:style w:type="paragraph" w:customStyle="1" w:styleId="F5DB9BA8384641E0AE31C2D3FC90283A">
    <w:name w:val="F5DB9BA8384641E0AE31C2D3FC90283A"/>
  </w:style>
  <w:style w:type="paragraph" w:customStyle="1" w:styleId="51EFBED1EA83411FA8245A50D41A5D23">
    <w:name w:val="51EFBED1EA83411FA8245A50D41A5D23"/>
  </w:style>
  <w:style w:type="paragraph" w:customStyle="1" w:styleId="25D86442A1434E6F88177C4DC7E9C2F0">
    <w:name w:val="25D86442A1434E6F88177C4DC7E9C2F0"/>
  </w:style>
  <w:style w:type="paragraph" w:customStyle="1" w:styleId="F0CF077D409F4735B3D5DE97D5294079">
    <w:name w:val="F0CF077D409F4735B3D5DE97D5294079"/>
  </w:style>
  <w:style w:type="paragraph" w:customStyle="1" w:styleId="62C6F6E9E12F412588C502D718802853">
    <w:name w:val="62C6F6E9E12F412588C502D718802853"/>
  </w:style>
  <w:style w:type="paragraph" w:customStyle="1" w:styleId="B36EDDD41EF64CFEB039FF33880B2517">
    <w:name w:val="B36EDDD41EF64CFEB039FF33880B2517"/>
  </w:style>
  <w:style w:type="paragraph" w:customStyle="1" w:styleId="ACAAE9B9A53D4761839B73AECA2B90EC">
    <w:name w:val="ACAAE9B9A53D4761839B73AECA2B90EC"/>
  </w:style>
  <w:style w:type="paragraph" w:customStyle="1" w:styleId="6E0CBB130F384CD1A4E4187C18F2EEE8">
    <w:name w:val="6E0CBB130F384CD1A4E4187C18F2EEE8"/>
  </w:style>
  <w:style w:type="paragraph" w:customStyle="1" w:styleId="B624830B858F4E7794FB5B3EAB2321D5">
    <w:name w:val="B624830B858F4E7794FB5B3EAB2321D5"/>
  </w:style>
  <w:style w:type="paragraph" w:customStyle="1" w:styleId="24E72C4024E34F58A4FFC86B453CCC9C">
    <w:name w:val="24E72C4024E34F58A4FFC86B453CCC9C"/>
  </w:style>
  <w:style w:type="paragraph" w:customStyle="1" w:styleId="87DA3CC7C6FE4C669E50398E55612043">
    <w:name w:val="87DA3CC7C6FE4C669E50398E55612043"/>
  </w:style>
  <w:style w:type="paragraph" w:customStyle="1" w:styleId="6AC24BEA35494EF799B6589CBE612B71">
    <w:name w:val="6AC24BEA35494EF799B6589CBE612B71"/>
  </w:style>
  <w:style w:type="paragraph" w:customStyle="1" w:styleId="0A90E4C304E94266B09E2378AA7369A8">
    <w:name w:val="0A90E4C304E94266B09E2378AA7369A8"/>
  </w:style>
  <w:style w:type="paragraph" w:customStyle="1" w:styleId="F9C2EA3131954F4591455677E6651660">
    <w:name w:val="F9C2EA3131954F4591455677E6651660"/>
  </w:style>
  <w:style w:type="paragraph" w:customStyle="1" w:styleId="2209A05A96104234A3C483D94C391C19">
    <w:name w:val="2209A05A96104234A3C483D94C391C19"/>
  </w:style>
  <w:style w:type="paragraph" w:customStyle="1" w:styleId="A4F5712063164851B2754304B7FBC535">
    <w:name w:val="A4F5712063164851B2754304B7FBC535"/>
    <w:rsid w:val="00F21040"/>
  </w:style>
  <w:style w:type="paragraph" w:customStyle="1" w:styleId="8D1C51DB99F9455A9BA1AB26CEA220AE">
    <w:name w:val="8D1C51DB99F9455A9BA1AB26CEA220AE"/>
    <w:rsid w:val="00F21040"/>
  </w:style>
  <w:style w:type="paragraph" w:customStyle="1" w:styleId="33D36D8EA03D43A78ABF4D0434FD9039">
    <w:name w:val="33D36D8EA03D43A78ABF4D0434FD9039"/>
    <w:rsid w:val="00F21040"/>
  </w:style>
  <w:style w:type="paragraph" w:customStyle="1" w:styleId="8AC6467F3AB94902AF56549D585D0EE0">
    <w:name w:val="8AC6467F3AB94902AF56549D585D0EE0"/>
    <w:rsid w:val="00F21040"/>
  </w:style>
  <w:style w:type="paragraph" w:customStyle="1" w:styleId="5AFF2078D75346A0ACA21F1F8194FB0C">
    <w:name w:val="5AFF2078D75346A0ACA21F1F8194FB0C"/>
    <w:rsid w:val="00F21040"/>
  </w:style>
  <w:style w:type="paragraph" w:customStyle="1" w:styleId="3D37F94846324D12ADA88BD16E9867F7">
    <w:name w:val="3D37F94846324D12ADA88BD16E9867F7"/>
    <w:rsid w:val="008847F1"/>
  </w:style>
  <w:style w:type="paragraph" w:customStyle="1" w:styleId="90214D8355B044A781790205DF95191A">
    <w:name w:val="90214D8355B044A781790205DF95191A"/>
    <w:rsid w:val="004C7894"/>
  </w:style>
  <w:style w:type="paragraph" w:customStyle="1" w:styleId="5DA938C73C1B4DFFA80059517A1BD18D">
    <w:name w:val="5DA938C73C1B4DFFA80059517A1BD18D"/>
    <w:rsid w:val="004C7894"/>
  </w:style>
  <w:style w:type="paragraph" w:customStyle="1" w:styleId="EC69F4B2DF8744BEA174AAF4879DBB02">
    <w:name w:val="EC69F4B2DF8744BEA174AAF4879DBB02"/>
    <w:rsid w:val="004C7894"/>
  </w:style>
  <w:style w:type="paragraph" w:customStyle="1" w:styleId="0C9708DA67C64C909DB26A7EE8B8431B">
    <w:name w:val="0C9708DA67C64C909DB26A7EE8B8431B"/>
    <w:rsid w:val="004C7894"/>
  </w:style>
  <w:style w:type="paragraph" w:customStyle="1" w:styleId="A3A44FE7479D450F8992FB37BF9D18EC">
    <w:name w:val="A3A44FE7479D450F8992FB37BF9D18EC"/>
    <w:rsid w:val="003E1459"/>
  </w:style>
  <w:style w:type="paragraph" w:customStyle="1" w:styleId="C6E3452AD1EC4F2D87437504F0834B83">
    <w:name w:val="C6E3452AD1EC4F2D87437504F0834B83"/>
    <w:rsid w:val="003E1459"/>
  </w:style>
  <w:style w:type="paragraph" w:customStyle="1" w:styleId="D43017916EB84947B1FC96CE9B49AC10">
    <w:name w:val="D43017916EB84947B1FC96CE9B49AC10"/>
    <w:rsid w:val="00CA4822"/>
  </w:style>
  <w:style w:type="paragraph" w:customStyle="1" w:styleId="4A35E122639040E3B47D9B7E7A791F12">
    <w:name w:val="4A35E122639040E3B47D9B7E7A791F12"/>
    <w:rsid w:val="00D51F7A"/>
  </w:style>
  <w:style w:type="paragraph" w:customStyle="1" w:styleId="58EFDB61B7314E08939D8871CDA73EE4">
    <w:name w:val="58EFDB61B7314E08939D8871CDA73EE4"/>
    <w:rsid w:val="00D51F7A"/>
  </w:style>
  <w:style w:type="paragraph" w:customStyle="1" w:styleId="AD8F825601274C82A3667C65A8CE0AFE">
    <w:name w:val="AD8F825601274C82A3667C65A8CE0AFE"/>
    <w:rsid w:val="00D51F7A"/>
  </w:style>
  <w:style w:type="paragraph" w:customStyle="1" w:styleId="A8993FB965684D17B251D171DF81682E">
    <w:name w:val="A8993FB965684D17B251D171DF81682E"/>
    <w:rsid w:val="00C601F9"/>
  </w:style>
  <w:style w:type="paragraph" w:customStyle="1" w:styleId="31BCC0D50F094C5099B528E370F5D9D5">
    <w:name w:val="31BCC0D50F094C5099B528E370F5D9D5"/>
    <w:rsid w:val="00C601F9"/>
  </w:style>
  <w:style w:type="paragraph" w:customStyle="1" w:styleId="884E7E3693674D5E8A6D30F1BAC46461">
    <w:name w:val="884E7E3693674D5E8A6D30F1BAC46461"/>
    <w:rsid w:val="00AF7FF3"/>
  </w:style>
  <w:style w:type="paragraph" w:customStyle="1" w:styleId="7C4B9D5F0EC3478C8DFFEF948C29D51F">
    <w:name w:val="7C4B9D5F0EC3478C8DFFEF948C29D51F"/>
    <w:rsid w:val="00E24F57"/>
  </w:style>
  <w:style w:type="paragraph" w:customStyle="1" w:styleId="E7261626954346D497A10EEB1584F11C">
    <w:name w:val="E7261626954346D497A10EEB1584F11C"/>
    <w:rsid w:val="00E24F57"/>
  </w:style>
  <w:style w:type="paragraph" w:customStyle="1" w:styleId="E2A2F4E140894B69B142670F14D33546">
    <w:name w:val="E2A2F4E140894B69B142670F14D33546"/>
    <w:rsid w:val="00E24F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9FEBB-DA9B-446A-ABBA-57F3E7C3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124. Протокол_ решение о закупке у ЕП</Template>
  <TotalTime>35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3222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1</cp:revision>
  <cp:lastPrinted>2016-09-15T11:50:00Z</cp:lastPrinted>
  <dcterms:created xsi:type="dcterms:W3CDTF">2016-09-09T14:16:00Z</dcterms:created>
  <dcterms:modified xsi:type="dcterms:W3CDTF">2016-09-29T12:15:00Z</dcterms:modified>
</cp:coreProperties>
</file>